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5C" w:rsidRPr="00727E5C" w:rsidRDefault="00FB295C" w:rsidP="00727E5C">
      <w:pPr>
        <w:ind w:firstLine="0"/>
        <w:jc w:val="center"/>
        <w:rPr>
          <w:rFonts w:cs="Arial"/>
        </w:rPr>
      </w:pPr>
    </w:p>
    <w:p w:rsidR="00FB295C" w:rsidRPr="00727E5C" w:rsidRDefault="00FB295C" w:rsidP="00727E5C">
      <w:pPr>
        <w:ind w:firstLine="0"/>
        <w:jc w:val="center"/>
        <w:rPr>
          <w:rFonts w:cs="Arial"/>
        </w:rPr>
      </w:pPr>
      <w:r w:rsidRPr="00727E5C">
        <w:rPr>
          <w:rFonts w:cs="Arial"/>
        </w:rPr>
        <w:t>КРАСНОДАРСКИЙ КРАЙ</w:t>
      </w:r>
    </w:p>
    <w:p w:rsidR="00FB295C" w:rsidRPr="00727E5C" w:rsidRDefault="00FB295C" w:rsidP="00727E5C">
      <w:pPr>
        <w:ind w:firstLine="0"/>
        <w:jc w:val="center"/>
        <w:rPr>
          <w:rFonts w:cs="Arial"/>
        </w:rPr>
      </w:pPr>
      <w:r w:rsidRPr="00727E5C">
        <w:rPr>
          <w:rFonts w:cs="Arial"/>
        </w:rPr>
        <w:t>ТБИЛИССКИЙ РАЙОН</w:t>
      </w:r>
    </w:p>
    <w:p w:rsidR="00FB295C" w:rsidRPr="00727E5C" w:rsidRDefault="00FB295C" w:rsidP="00727E5C">
      <w:pPr>
        <w:ind w:firstLine="0"/>
        <w:jc w:val="center"/>
        <w:rPr>
          <w:rFonts w:cs="Arial"/>
        </w:rPr>
      </w:pPr>
      <w:r w:rsidRPr="00727E5C">
        <w:rPr>
          <w:rFonts w:cs="Arial"/>
        </w:rPr>
        <w:t>СОВЕТ ПЕСЧАНОГО СЕЛЬСКОГО ПОСЕЛЕНИЯ</w:t>
      </w:r>
    </w:p>
    <w:p w:rsidR="00FB295C" w:rsidRPr="00727E5C" w:rsidRDefault="00FB295C" w:rsidP="00727E5C">
      <w:pPr>
        <w:ind w:firstLine="0"/>
        <w:jc w:val="center"/>
        <w:rPr>
          <w:rFonts w:cs="Arial"/>
        </w:rPr>
      </w:pPr>
      <w:r w:rsidRPr="00727E5C">
        <w:rPr>
          <w:rFonts w:cs="Arial"/>
        </w:rPr>
        <w:t>ТБИЛИССКОГО РАЙОНА</w:t>
      </w:r>
    </w:p>
    <w:p w:rsidR="00FB295C" w:rsidRPr="00727E5C" w:rsidRDefault="00FB295C" w:rsidP="00727E5C">
      <w:pPr>
        <w:ind w:firstLine="0"/>
        <w:jc w:val="center"/>
        <w:rPr>
          <w:rFonts w:cs="Arial"/>
        </w:rPr>
      </w:pPr>
    </w:p>
    <w:p w:rsidR="00FB295C" w:rsidRPr="00727E5C" w:rsidRDefault="00FB295C" w:rsidP="00727E5C">
      <w:pPr>
        <w:ind w:firstLine="0"/>
        <w:jc w:val="center"/>
        <w:rPr>
          <w:rFonts w:cs="Arial"/>
        </w:rPr>
      </w:pPr>
      <w:r w:rsidRPr="00727E5C">
        <w:rPr>
          <w:rFonts w:cs="Arial"/>
        </w:rPr>
        <w:t>РЕШЕНИЕ</w:t>
      </w:r>
    </w:p>
    <w:p w:rsidR="00FB295C" w:rsidRPr="00727E5C" w:rsidRDefault="00FB295C" w:rsidP="00727E5C">
      <w:pPr>
        <w:ind w:firstLine="0"/>
        <w:jc w:val="center"/>
        <w:rPr>
          <w:rFonts w:cs="Arial"/>
        </w:rPr>
      </w:pPr>
    </w:p>
    <w:p w:rsidR="00307FF9" w:rsidRDefault="00307FF9" w:rsidP="00307FF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х. Песчаный</w:t>
      </w:r>
    </w:p>
    <w:p w:rsidR="00B30B10" w:rsidRPr="00727E5C" w:rsidRDefault="00B30B10" w:rsidP="00727E5C">
      <w:pPr>
        <w:ind w:firstLine="0"/>
        <w:jc w:val="center"/>
        <w:rPr>
          <w:rFonts w:cs="Arial"/>
        </w:rPr>
      </w:pPr>
      <w:bookmarkStart w:id="0" w:name="_GoBack"/>
      <w:bookmarkEnd w:id="0"/>
    </w:p>
    <w:p w:rsidR="00B30B10" w:rsidRPr="00727E5C" w:rsidRDefault="00B30B10" w:rsidP="00727E5C">
      <w:pPr>
        <w:ind w:firstLine="0"/>
        <w:jc w:val="center"/>
        <w:rPr>
          <w:rFonts w:cs="Arial"/>
          <w:b/>
          <w:sz w:val="32"/>
          <w:szCs w:val="32"/>
        </w:rPr>
      </w:pPr>
      <w:r w:rsidRPr="00727E5C">
        <w:rPr>
          <w:rFonts w:cs="Arial"/>
          <w:b/>
          <w:sz w:val="32"/>
          <w:szCs w:val="32"/>
        </w:rPr>
        <w:t>О даче согласия на передачу муниципального унитарного предприятия «Песчаное ЖКХ» как имущественного комплекса,</w:t>
      </w:r>
      <w:r w:rsidR="00C63EED" w:rsidRPr="00727E5C">
        <w:rPr>
          <w:rFonts w:cs="Arial"/>
          <w:b/>
          <w:sz w:val="32"/>
          <w:szCs w:val="32"/>
        </w:rPr>
        <w:t xml:space="preserve"> </w:t>
      </w:r>
      <w:r w:rsidRPr="00727E5C">
        <w:rPr>
          <w:rFonts w:cs="Arial"/>
          <w:b/>
          <w:sz w:val="32"/>
          <w:szCs w:val="32"/>
        </w:rPr>
        <w:t>в муниципальную собственность муниципального образования Тбилисский район на безвозмездной основе</w:t>
      </w:r>
    </w:p>
    <w:p w:rsidR="00B30B10" w:rsidRPr="00727E5C" w:rsidRDefault="00B30B10" w:rsidP="00727E5C">
      <w:pPr>
        <w:ind w:firstLine="0"/>
        <w:jc w:val="center"/>
        <w:rPr>
          <w:rFonts w:cs="Arial"/>
        </w:rPr>
      </w:pPr>
    </w:p>
    <w:p w:rsidR="00B30B10" w:rsidRPr="00727E5C" w:rsidRDefault="00B30B10" w:rsidP="00727E5C">
      <w:pPr>
        <w:ind w:firstLine="0"/>
        <w:jc w:val="center"/>
        <w:rPr>
          <w:rFonts w:cs="Arial"/>
        </w:rPr>
      </w:pPr>
    </w:p>
    <w:p w:rsidR="00B30B10" w:rsidRPr="00727E5C" w:rsidRDefault="00B30B10" w:rsidP="00727E5C">
      <w:r w:rsidRPr="00727E5C">
        <w:t>В соответствии со статьями 50, 51 Федерального закона от 6 октября 2003 года № 131-ФЗ «Об общих принципах организации местного самоуправления в Российской Федерации», в связи с передачей муниципальному образованию Тбилисский район полномочий Тбилисского сельского поселения Тбилисского района по решению вопросов местного значения в части организации водоснабжения населения в границах поселения Песчаного сельского поселения Тбилисского района (решение Совета Песчаного сельского поселения Тбилисского района от 22.06.2022 г. № ???), руководствуясь статьями 26, 56, 60 Устава Песчаного сельского поселения Тбилисского района, Совет Песчаного сельского поселения Тбилисского района, решил:</w:t>
      </w:r>
    </w:p>
    <w:p w:rsidR="00B30B10" w:rsidRPr="00727E5C" w:rsidRDefault="00B30B10" w:rsidP="00727E5C">
      <w:r w:rsidRPr="00727E5C">
        <w:t>1. Дать согласие на передачу муниципального унитарного предприятия «Песчаное ЖКХ» как имущественного комплекса, из муниципальной собственности Песчаного сельского поселения Тбилисского района в муниципальную собственность муниципального образования Тбилисский район на безвозмездной основе.</w:t>
      </w:r>
    </w:p>
    <w:p w:rsidR="00B30B10" w:rsidRPr="00727E5C" w:rsidRDefault="00B30B10" w:rsidP="00727E5C">
      <w:r w:rsidRPr="00727E5C">
        <w:t>2. Администрации Песчаного сельского поселения Тбилисского района совместно с муниципальным унитарным предприятием «Песчаное ЖКХ» организовать выполнение настоящего решения.</w:t>
      </w:r>
    </w:p>
    <w:p w:rsidR="00B30B10" w:rsidRPr="00727E5C" w:rsidRDefault="00B30B10" w:rsidP="00727E5C">
      <w:r w:rsidRPr="00727E5C">
        <w:t>3. Ведущему специалисту администрации Песчаного сельского поселения Тбилисского района (Олехнович)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B30B10" w:rsidRPr="00727E5C" w:rsidRDefault="00B30B10" w:rsidP="00727E5C">
      <w:r w:rsidRPr="00727E5C">
        <w:t>4. Контроль за выполнением настоящего решения возложить на комиссию по строительству, транспорту, торговле, коммунальному и бытовому обслуживанию населения, вопросам пожарной безопасности и гражданской обороны (В.В. Видинеева).</w:t>
      </w:r>
    </w:p>
    <w:p w:rsidR="00B30B10" w:rsidRPr="00727E5C" w:rsidRDefault="00B30B10" w:rsidP="00727E5C">
      <w:r w:rsidRPr="00727E5C">
        <w:t>5. Настоящее решение вступает в силу со дня его официального опубликования.</w:t>
      </w:r>
    </w:p>
    <w:p w:rsidR="00B30B10" w:rsidRPr="00727E5C" w:rsidRDefault="00B30B10" w:rsidP="00727E5C"/>
    <w:p w:rsidR="00B30B10" w:rsidRPr="00727E5C" w:rsidRDefault="00B30B10" w:rsidP="00727E5C"/>
    <w:p w:rsidR="00FB295C" w:rsidRPr="00727E5C" w:rsidRDefault="00FB295C" w:rsidP="00727E5C"/>
    <w:p w:rsidR="00FB295C" w:rsidRPr="00727E5C" w:rsidRDefault="00FB295C" w:rsidP="00727E5C">
      <w:r w:rsidRPr="00727E5C">
        <w:t xml:space="preserve">Глава </w:t>
      </w:r>
    </w:p>
    <w:p w:rsidR="00FB295C" w:rsidRPr="00727E5C" w:rsidRDefault="00FB295C" w:rsidP="00727E5C">
      <w:r w:rsidRPr="00727E5C">
        <w:t xml:space="preserve">Песчаного сельского поселения </w:t>
      </w:r>
    </w:p>
    <w:p w:rsidR="00FB295C" w:rsidRPr="00727E5C" w:rsidRDefault="00FB295C" w:rsidP="00727E5C">
      <w:r w:rsidRPr="00727E5C">
        <w:lastRenderedPageBreak/>
        <w:t>Тбилисского района</w:t>
      </w:r>
    </w:p>
    <w:p w:rsidR="00FB295C" w:rsidRPr="00727E5C" w:rsidRDefault="00FB295C" w:rsidP="00727E5C">
      <w:r w:rsidRPr="00727E5C">
        <w:t>И.В. Селезнёв</w:t>
      </w:r>
    </w:p>
    <w:p w:rsidR="006B6786" w:rsidRPr="00727E5C" w:rsidRDefault="006B6786" w:rsidP="00727E5C"/>
    <w:sectPr w:rsidR="006B6786" w:rsidRPr="00727E5C" w:rsidSect="00727E5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30B10"/>
    <w:rsid w:val="00307FF9"/>
    <w:rsid w:val="006B6786"/>
    <w:rsid w:val="00727E5C"/>
    <w:rsid w:val="00B30B10"/>
    <w:rsid w:val="00C63EED"/>
    <w:rsid w:val="00F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7E5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27E5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27E5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7E5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7E5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B295C"/>
    <w:rPr>
      <w:rFonts w:ascii="Courier New" w:hAnsi="Courier New"/>
      <w:sz w:val="20"/>
      <w:lang w:eastAsia="zh-CN"/>
    </w:rPr>
  </w:style>
  <w:style w:type="character" w:customStyle="1" w:styleId="a4">
    <w:name w:val="Текст Знак"/>
    <w:basedOn w:val="a0"/>
    <w:link w:val="a3"/>
    <w:rsid w:val="00FB295C"/>
    <w:rPr>
      <w:rFonts w:ascii="Courier New" w:eastAsia="Times New Roman" w:hAnsi="Courier New" w:cs="Times New Roman"/>
      <w:sz w:val="20"/>
      <w:szCs w:val="24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27E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7E5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7E5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7E5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27E5C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727E5C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27E5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27E5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727E5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8</cp:revision>
  <dcterms:created xsi:type="dcterms:W3CDTF">2022-07-01T08:09:00Z</dcterms:created>
  <dcterms:modified xsi:type="dcterms:W3CDTF">2022-07-07T06:04:00Z</dcterms:modified>
</cp:coreProperties>
</file>