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FB" w:rsidRPr="004D3F70" w:rsidRDefault="005F46FB" w:rsidP="004D3F70">
      <w:pPr>
        <w:ind w:firstLine="0"/>
        <w:jc w:val="center"/>
        <w:rPr>
          <w:rFonts w:cs="Arial"/>
        </w:rPr>
      </w:pPr>
    </w:p>
    <w:p w:rsidR="005F46FB" w:rsidRPr="004D3F70" w:rsidRDefault="005F46FB" w:rsidP="004D3F70">
      <w:pPr>
        <w:ind w:firstLine="0"/>
        <w:jc w:val="center"/>
        <w:rPr>
          <w:rFonts w:cs="Arial"/>
        </w:rPr>
      </w:pPr>
      <w:r w:rsidRPr="004D3F70">
        <w:rPr>
          <w:rFonts w:cs="Arial"/>
        </w:rPr>
        <w:t>КРАСНОДАРСКИЙ КРАЙ</w:t>
      </w:r>
    </w:p>
    <w:p w:rsidR="005F46FB" w:rsidRPr="004D3F70" w:rsidRDefault="005F46FB" w:rsidP="004D3F70">
      <w:pPr>
        <w:ind w:firstLine="0"/>
        <w:jc w:val="center"/>
        <w:rPr>
          <w:rFonts w:cs="Arial"/>
        </w:rPr>
      </w:pPr>
      <w:r w:rsidRPr="004D3F70">
        <w:rPr>
          <w:rFonts w:cs="Arial"/>
        </w:rPr>
        <w:t>ТБИЛИССКИЙ РАЙОН</w:t>
      </w:r>
    </w:p>
    <w:p w:rsidR="005F46FB" w:rsidRPr="004D3F70" w:rsidRDefault="005F46FB" w:rsidP="004D3F70">
      <w:pPr>
        <w:ind w:firstLine="0"/>
        <w:jc w:val="center"/>
        <w:rPr>
          <w:rFonts w:cs="Arial"/>
        </w:rPr>
      </w:pPr>
      <w:r w:rsidRPr="004D3F70">
        <w:rPr>
          <w:rFonts w:cs="Arial"/>
        </w:rPr>
        <w:t>АДМИНИСТРАЦИЯ ЛОВЛИНСКОГО СЕЛЬСКОГО ПОСЕЛЕНИЯ</w:t>
      </w:r>
    </w:p>
    <w:p w:rsidR="005F46FB" w:rsidRPr="004D3F70" w:rsidRDefault="005F46FB" w:rsidP="004D3F70">
      <w:pPr>
        <w:ind w:firstLine="0"/>
        <w:jc w:val="center"/>
        <w:rPr>
          <w:rFonts w:cs="Arial"/>
        </w:rPr>
      </w:pPr>
      <w:r w:rsidRPr="004D3F70">
        <w:rPr>
          <w:rFonts w:cs="Arial"/>
        </w:rPr>
        <w:t>ТБИЛИССКОГО РАЙОНА</w:t>
      </w:r>
    </w:p>
    <w:p w:rsidR="005F46FB" w:rsidRPr="004D3F70" w:rsidRDefault="005F46FB" w:rsidP="004D3F70">
      <w:pPr>
        <w:ind w:firstLine="0"/>
        <w:jc w:val="center"/>
        <w:rPr>
          <w:rFonts w:cs="Arial"/>
        </w:rPr>
      </w:pPr>
    </w:p>
    <w:p w:rsidR="005F46FB" w:rsidRPr="004D3F70" w:rsidRDefault="005F46FB" w:rsidP="004D3F70">
      <w:pPr>
        <w:ind w:firstLine="0"/>
        <w:jc w:val="center"/>
        <w:rPr>
          <w:rFonts w:cs="Arial"/>
        </w:rPr>
      </w:pPr>
      <w:r w:rsidRPr="004D3F70">
        <w:rPr>
          <w:rFonts w:cs="Arial"/>
        </w:rPr>
        <w:t>ПОСТАНОВЛЕНИЕ</w:t>
      </w:r>
    </w:p>
    <w:p w:rsidR="005F46FB" w:rsidRPr="004D3F70" w:rsidRDefault="005F46FB" w:rsidP="004D3F70">
      <w:pPr>
        <w:ind w:firstLine="0"/>
        <w:jc w:val="center"/>
        <w:rPr>
          <w:rFonts w:cs="Arial"/>
        </w:rPr>
      </w:pPr>
    </w:p>
    <w:p w:rsidR="00852202" w:rsidRDefault="00852202" w:rsidP="00852202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  <w:t xml:space="preserve"> ст. </w:t>
      </w:r>
      <w:proofErr w:type="spellStart"/>
      <w:r>
        <w:rPr>
          <w:rFonts w:cs="Arial"/>
        </w:rPr>
        <w:t>Ловлинская</w:t>
      </w:r>
      <w:proofErr w:type="spellEnd"/>
    </w:p>
    <w:p w:rsidR="00DC7A88" w:rsidRPr="00852202" w:rsidRDefault="00DC7A88" w:rsidP="004D3F70">
      <w:pPr>
        <w:ind w:firstLine="0"/>
        <w:jc w:val="center"/>
        <w:rPr>
          <w:rFonts w:cs="Arial"/>
          <w:b/>
        </w:rPr>
      </w:pPr>
    </w:p>
    <w:p w:rsidR="007202EB" w:rsidRPr="004D3F70" w:rsidRDefault="007202EB" w:rsidP="004D3F70">
      <w:pPr>
        <w:ind w:firstLine="0"/>
        <w:jc w:val="center"/>
        <w:rPr>
          <w:rFonts w:cs="Arial"/>
          <w:b/>
          <w:sz w:val="32"/>
          <w:szCs w:val="32"/>
        </w:rPr>
      </w:pPr>
      <w:r w:rsidRPr="004D3F70">
        <w:rPr>
          <w:rFonts w:cs="Arial"/>
          <w:b/>
          <w:sz w:val="32"/>
          <w:szCs w:val="32"/>
        </w:rPr>
        <w:t>Об утверждении Порядка казначейского сопровождения сред</w:t>
      </w:r>
      <w:r w:rsidR="00E061C8" w:rsidRPr="004D3F70">
        <w:rPr>
          <w:rFonts w:cs="Arial"/>
          <w:b/>
          <w:sz w:val="32"/>
          <w:szCs w:val="32"/>
        </w:rPr>
        <w:t xml:space="preserve">ств, предоставляемых из бюджета </w:t>
      </w:r>
      <w:proofErr w:type="spellStart"/>
      <w:r w:rsidR="00E061C8" w:rsidRPr="004D3F70">
        <w:rPr>
          <w:rFonts w:cs="Arial"/>
          <w:b/>
          <w:sz w:val="32"/>
          <w:szCs w:val="32"/>
        </w:rPr>
        <w:t>Ловлинского</w:t>
      </w:r>
      <w:proofErr w:type="spellEnd"/>
      <w:r w:rsidR="00E061C8" w:rsidRPr="004D3F70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ED3C19" w:rsidRPr="004D3F70" w:rsidRDefault="00ED3C19" w:rsidP="004D3F70">
      <w:pPr>
        <w:ind w:firstLine="0"/>
        <w:jc w:val="center"/>
        <w:rPr>
          <w:rFonts w:cs="Arial"/>
        </w:rPr>
      </w:pPr>
    </w:p>
    <w:p w:rsidR="007202EB" w:rsidRPr="004D3F70" w:rsidRDefault="007202EB" w:rsidP="004D3F70">
      <w:pPr>
        <w:ind w:firstLine="0"/>
        <w:jc w:val="center"/>
        <w:rPr>
          <w:rFonts w:cs="Arial"/>
        </w:rPr>
      </w:pPr>
    </w:p>
    <w:p w:rsidR="00DC7A88" w:rsidRPr="004D3F70" w:rsidRDefault="007202EB" w:rsidP="004D3F70">
      <w:r w:rsidRPr="004D3F70">
        <w:t>В соответствии с пунктом 5</w:t>
      </w:r>
      <w:r w:rsidR="00A3404E" w:rsidRPr="004D3F70">
        <w:t xml:space="preserve"> </w:t>
      </w:r>
      <w:r w:rsidRPr="004D3F70">
        <w:t>статьи</w:t>
      </w:r>
      <w:r w:rsidR="00A3404E" w:rsidRPr="004D3F70">
        <w:t xml:space="preserve"> </w:t>
      </w:r>
      <w:r w:rsidRPr="004D3F70">
        <w:t>242.23</w:t>
      </w:r>
      <w:r w:rsidR="00A3404E" w:rsidRPr="004D3F70">
        <w:t xml:space="preserve"> </w:t>
      </w:r>
      <w:hyperlink r:id="rId6" w:tgtFrame="_blank" w:history="1">
        <w:r w:rsidRPr="004D3F70">
          <w:rPr>
            <w:rStyle w:val="a8"/>
            <w:rFonts w:cs="Arial"/>
            <w:color w:val="auto"/>
          </w:rPr>
          <w:t>Бюджетного кодекса Российской Федерации</w:t>
        </w:r>
      </w:hyperlink>
      <w:r w:rsidRPr="004D3F70">
        <w:t>, постановлением</w:t>
      </w:r>
      <w:r w:rsidR="00A3404E" w:rsidRPr="004D3F70">
        <w:t xml:space="preserve"> </w:t>
      </w:r>
      <w:r w:rsidRPr="004D3F70">
        <w:t>Правительства Российской Федерации от</w:t>
      </w:r>
      <w:r w:rsidR="00A3404E" w:rsidRPr="004D3F70">
        <w:t xml:space="preserve"> </w:t>
      </w:r>
      <w:r w:rsidR="003062C8" w:rsidRPr="004D3F70">
        <w:t xml:space="preserve">1 декабря </w:t>
      </w:r>
      <w:r w:rsidRPr="004D3F70">
        <w:t>2021</w:t>
      </w:r>
      <w:r w:rsidR="003062C8" w:rsidRPr="004D3F70">
        <w:t xml:space="preserve"> года</w:t>
      </w:r>
      <w:r w:rsidR="00A3404E" w:rsidRPr="004D3F70">
        <w:t xml:space="preserve"> </w:t>
      </w:r>
      <w:r w:rsidRPr="004D3F70">
        <w:t>№</w:t>
      </w:r>
      <w:r w:rsidR="00A43D33" w:rsidRPr="004D3F70">
        <w:t xml:space="preserve"> </w:t>
      </w:r>
      <w:r w:rsidRPr="004D3F70">
        <w:t>2155</w:t>
      </w:r>
      <w:r w:rsidR="00A3404E" w:rsidRPr="004D3F70">
        <w:t xml:space="preserve"> </w:t>
      </w:r>
      <w:r w:rsidRPr="004D3F70">
        <w:t>«Об утверждении общих требований к порядку осуществления финансовыми органами субъектов Российской Федерации (муниципальных образований) казнач</w:t>
      </w:r>
      <w:r w:rsidR="00A43D33" w:rsidRPr="004D3F70">
        <w:t>ейского сопровождения средств»,</w:t>
      </w:r>
      <w:r w:rsidR="00A3404E" w:rsidRPr="004D3F70">
        <w:t xml:space="preserve"> </w:t>
      </w:r>
      <w:r w:rsidR="00A43D33" w:rsidRPr="004D3F70">
        <w:t>руководствуясь</w:t>
      </w:r>
      <w:r w:rsidR="00A3404E" w:rsidRPr="004D3F70">
        <w:t xml:space="preserve"> </w:t>
      </w:r>
      <w:r w:rsidR="003062C8" w:rsidRPr="004D3F70">
        <w:t xml:space="preserve">статьей 31 Устава </w:t>
      </w:r>
      <w:proofErr w:type="spellStart"/>
      <w:r w:rsidR="003062C8" w:rsidRPr="004D3F70">
        <w:t>Ловлинского</w:t>
      </w:r>
      <w:proofErr w:type="spellEnd"/>
      <w:r w:rsidR="003062C8" w:rsidRPr="004D3F70">
        <w:t xml:space="preserve"> сельского поселения Тбилисского района,</w:t>
      </w:r>
      <w:r w:rsidR="005F46FB" w:rsidRPr="004D3F70">
        <w:t xml:space="preserve"> </w:t>
      </w:r>
      <w:r w:rsidR="003062C8" w:rsidRPr="004D3F70">
        <w:t>постановляю:</w:t>
      </w:r>
    </w:p>
    <w:p w:rsidR="00A43D33" w:rsidRPr="004D3F70" w:rsidRDefault="00A43D33" w:rsidP="004D3F70">
      <w:r w:rsidRPr="004D3F70">
        <w:t xml:space="preserve">1. Утвердить Порядок казначейского сопровождения средств, предоставляемых из бюджета </w:t>
      </w:r>
      <w:proofErr w:type="spellStart"/>
      <w:r w:rsidR="00DC7A88" w:rsidRPr="004D3F70">
        <w:t>Ловлинского</w:t>
      </w:r>
      <w:proofErr w:type="spellEnd"/>
      <w:r w:rsidR="00DC7A88" w:rsidRPr="004D3F70">
        <w:t xml:space="preserve"> сельского поселения Тбилисского района</w:t>
      </w:r>
      <w:r w:rsidRPr="004D3F70">
        <w:t xml:space="preserve"> (прилагается).</w:t>
      </w:r>
    </w:p>
    <w:p w:rsidR="00DC7A88" w:rsidRPr="004D3F70" w:rsidRDefault="00DC7A88" w:rsidP="004D3F70">
      <w:r w:rsidRPr="004D3F70">
        <w:t xml:space="preserve">2. </w:t>
      </w:r>
      <w:proofErr w:type="gramStart"/>
      <w:r w:rsidRPr="004D3F70">
        <w:t>Разместить</w:t>
      </w:r>
      <w:proofErr w:type="gramEnd"/>
      <w:r w:rsidRPr="004D3F70">
        <w:t xml:space="preserve"> настоящее постановление на официальном сайте администрации </w:t>
      </w:r>
      <w:proofErr w:type="spellStart"/>
      <w:r w:rsidRPr="004D3F70">
        <w:t>Ловлинского</w:t>
      </w:r>
      <w:proofErr w:type="spellEnd"/>
      <w:r w:rsidRPr="004D3F70"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DC7A88" w:rsidRPr="004D3F70" w:rsidRDefault="00DC7A88" w:rsidP="004D3F70">
      <w:r w:rsidRPr="004D3F70">
        <w:t xml:space="preserve">3. </w:t>
      </w:r>
      <w:proofErr w:type="gramStart"/>
      <w:r w:rsidRPr="004D3F70">
        <w:t>Контроль за</w:t>
      </w:r>
      <w:proofErr w:type="gramEnd"/>
      <w:r w:rsidRPr="004D3F70">
        <w:t xml:space="preserve"> выполнением настоящего постановления оставляю за собой.</w:t>
      </w:r>
    </w:p>
    <w:p w:rsidR="00DC7A88" w:rsidRPr="004D3F70" w:rsidRDefault="00DC7A88" w:rsidP="004D3F70">
      <w:r w:rsidRPr="004D3F70">
        <w:t>4. Постановление вступает в силу со дня его официального опубликования.</w:t>
      </w:r>
    </w:p>
    <w:p w:rsidR="00DC7A88" w:rsidRPr="004D3F70" w:rsidRDefault="00DC7A88" w:rsidP="004D3F70"/>
    <w:p w:rsidR="00ED3C19" w:rsidRPr="004D3F70" w:rsidRDefault="00ED3C19" w:rsidP="004D3F70">
      <w:bookmarkStart w:id="0" w:name="P50"/>
      <w:bookmarkEnd w:id="0"/>
    </w:p>
    <w:p w:rsidR="005F46FB" w:rsidRPr="004D3F70" w:rsidRDefault="005F46FB" w:rsidP="004D3F70"/>
    <w:p w:rsidR="00ED3C19" w:rsidRPr="004D3F70" w:rsidRDefault="00ED3C19" w:rsidP="004D3F70">
      <w:r w:rsidRPr="004D3F70">
        <w:t xml:space="preserve">Глава </w:t>
      </w:r>
    </w:p>
    <w:p w:rsidR="005F46FB" w:rsidRPr="004D3F70" w:rsidRDefault="00ED3C19" w:rsidP="004D3F70">
      <w:proofErr w:type="spellStart"/>
      <w:r w:rsidRPr="004D3F70">
        <w:t>Ловлинского</w:t>
      </w:r>
      <w:proofErr w:type="spellEnd"/>
      <w:r w:rsidRPr="004D3F70">
        <w:t xml:space="preserve"> сельского</w:t>
      </w:r>
      <w:r w:rsidR="005F46FB" w:rsidRPr="004D3F70">
        <w:t xml:space="preserve"> </w:t>
      </w:r>
      <w:r w:rsidRPr="004D3F70">
        <w:t xml:space="preserve">поселения </w:t>
      </w:r>
    </w:p>
    <w:p w:rsidR="00ED3C19" w:rsidRPr="004D3F70" w:rsidRDefault="00ED3C19" w:rsidP="004D3F70">
      <w:r w:rsidRPr="004D3F70">
        <w:t>Тбилисского района</w:t>
      </w:r>
    </w:p>
    <w:p w:rsidR="00ED3C19" w:rsidRPr="004D3F70" w:rsidRDefault="00ED3C19" w:rsidP="004D3F70">
      <w:r w:rsidRPr="004D3F70">
        <w:t xml:space="preserve">А.Н. </w:t>
      </w:r>
      <w:proofErr w:type="spellStart"/>
      <w:r w:rsidRPr="004D3F70">
        <w:t>Сорокодумов</w:t>
      </w:r>
      <w:proofErr w:type="spellEnd"/>
    </w:p>
    <w:p w:rsidR="00ED3C19" w:rsidRPr="004D3F70" w:rsidRDefault="00ED3C19" w:rsidP="004D3F70"/>
    <w:p w:rsidR="00ED3C19" w:rsidRPr="004D3F70" w:rsidRDefault="00ED3C19" w:rsidP="004D3F70"/>
    <w:p w:rsidR="00ED3C19" w:rsidRPr="004D3F70" w:rsidRDefault="00ED3C19" w:rsidP="004D3F70"/>
    <w:p w:rsidR="00ED3C19" w:rsidRPr="004D3F70" w:rsidRDefault="00ED3C19" w:rsidP="004D3F70">
      <w:r w:rsidRPr="004D3F70">
        <w:t>Приложение</w:t>
      </w:r>
    </w:p>
    <w:p w:rsidR="00ED3C19" w:rsidRPr="004D3F70" w:rsidRDefault="00ED3C19" w:rsidP="004D3F70">
      <w:r w:rsidRPr="004D3F70">
        <w:t>к постановлению администрации</w:t>
      </w:r>
    </w:p>
    <w:p w:rsidR="00ED3C19" w:rsidRPr="004D3F70" w:rsidRDefault="00ED3C19" w:rsidP="004D3F70">
      <w:proofErr w:type="spellStart"/>
      <w:r w:rsidRPr="004D3F70">
        <w:t>Ловлинского</w:t>
      </w:r>
      <w:proofErr w:type="spellEnd"/>
      <w:r w:rsidRPr="004D3F70">
        <w:t xml:space="preserve"> сельского поселения </w:t>
      </w:r>
    </w:p>
    <w:p w:rsidR="00ED3C19" w:rsidRPr="004D3F70" w:rsidRDefault="00ED3C19" w:rsidP="004D3F70">
      <w:r w:rsidRPr="004D3F70">
        <w:t>Тбилисского района</w:t>
      </w:r>
      <w:r w:rsidR="005F46FB" w:rsidRPr="004D3F70">
        <w:t xml:space="preserve"> </w:t>
      </w:r>
    </w:p>
    <w:p w:rsidR="00ED3C19" w:rsidRPr="004D3F70" w:rsidRDefault="00ED3C19" w:rsidP="004D3F70">
      <w:r w:rsidRPr="004D3F70">
        <w:t xml:space="preserve">от </w:t>
      </w:r>
      <w:r w:rsidR="00852202">
        <w:t>______________</w:t>
      </w:r>
      <w:bookmarkStart w:id="1" w:name="_GoBack"/>
      <w:bookmarkEnd w:id="1"/>
    </w:p>
    <w:p w:rsidR="00ED3C19" w:rsidRPr="004D3F70" w:rsidRDefault="00ED3C19" w:rsidP="004D3F70"/>
    <w:p w:rsidR="00ED3C19" w:rsidRPr="004D3F70" w:rsidRDefault="00ED3C19" w:rsidP="004D3F70"/>
    <w:p w:rsidR="007202EB" w:rsidRPr="004D3F70" w:rsidRDefault="007202EB" w:rsidP="004D3F70">
      <w:pPr>
        <w:ind w:firstLine="0"/>
        <w:jc w:val="center"/>
        <w:rPr>
          <w:rFonts w:cs="Arial"/>
          <w:b/>
        </w:rPr>
      </w:pPr>
      <w:r w:rsidRPr="004D3F70">
        <w:rPr>
          <w:rFonts w:cs="Arial"/>
          <w:b/>
        </w:rPr>
        <w:t>П</w:t>
      </w:r>
      <w:r w:rsidR="003062C8" w:rsidRPr="004D3F70">
        <w:rPr>
          <w:rFonts w:cs="Arial"/>
          <w:b/>
        </w:rPr>
        <w:t>ОРЯДОК</w:t>
      </w:r>
    </w:p>
    <w:p w:rsidR="007202EB" w:rsidRPr="004D3F70" w:rsidRDefault="007202EB" w:rsidP="004D3F70">
      <w:pPr>
        <w:ind w:firstLine="0"/>
        <w:jc w:val="center"/>
        <w:rPr>
          <w:rFonts w:cs="Arial"/>
          <w:b/>
        </w:rPr>
      </w:pPr>
      <w:r w:rsidRPr="004D3F70">
        <w:rPr>
          <w:rFonts w:cs="Arial"/>
          <w:b/>
        </w:rPr>
        <w:t>казначейского сопровождения средств, предоставляемых из</w:t>
      </w:r>
      <w:r w:rsidR="005F46FB" w:rsidRPr="004D3F70">
        <w:rPr>
          <w:rFonts w:cs="Arial"/>
          <w:b/>
        </w:rPr>
        <w:t xml:space="preserve"> </w:t>
      </w:r>
      <w:r w:rsidRPr="004D3F70">
        <w:rPr>
          <w:rFonts w:cs="Arial"/>
          <w:b/>
        </w:rPr>
        <w:t xml:space="preserve">бюджета </w:t>
      </w:r>
      <w:proofErr w:type="spellStart"/>
      <w:r w:rsidR="00DC7A88" w:rsidRPr="004D3F70">
        <w:rPr>
          <w:rFonts w:cs="Arial"/>
          <w:b/>
        </w:rPr>
        <w:t>Ловлинского</w:t>
      </w:r>
      <w:proofErr w:type="spellEnd"/>
      <w:r w:rsidR="00DC7A88" w:rsidRPr="004D3F70">
        <w:rPr>
          <w:rFonts w:cs="Arial"/>
          <w:b/>
        </w:rPr>
        <w:t xml:space="preserve"> сельского поселения Тбилисского района</w:t>
      </w:r>
    </w:p>
    <w:p w:rsidR="007202EB" w:rsidRPr="004D3F70" w:rsidRDefault="007202EB" w:rsidP="004D3F70">
      <w:pPr>
        <w:ind w:firstLine="0"/>
        <w:rPr>
          <w:rFonts w:cs="Arial"/>
        </w:rPr>
      </w:pPr>
      <w:r w:rsidRPr="004D3F70">
        <w:rPr>
          <w:rFonts w:cs="Arial"/>
        </w:rPr>
        <w:t> </w:t>
      </w:r>
    </w:p>
    <w:p w:rsidR="00ED3C19" w:rsidRPr="004D3F70" w:rsidRDefault="00ED3C19" w:rsidP="004D3F70"/>
    <w:p w:rsidR="007202EB" w:rsidRPr="004D3F70" w:rsidRDefault="007202EB" w:rsidP="004D3F70">
      <w:r w:rsidRPr="004D3F70">
        <w:t>1.</w:t>
      </w:r>
      <w:r w:rsidR="005833C2" w:rsidRPr="004D3F70">
        <w:t xml:space="preserve"> </w:t>
      </w:r>
      <w:proofErr w:type="gramStart"/>
      <w:r w:rsidRPr="004D3F70">
        <w:t xml:space="preserve">Настоящий Порядок казначейского сопровождения средств, предоставляемых из бюджета </w:t>
      </w:r>
      <w:proofErr w:type="spellStart"/>
      <w:r w:rsidR="00DC7A88" w:rsidRPr="004D3F70">
        <w:t>Ловлинского</w:t>
      </w:r>
      <w:proofErr w:type="spellEnd"/>
      <w:r w:rsidR="00DC7A88" w:rsidRPr="004D3F70">
        <w:t xml:space="preserve"> сельского поселения Тбилисского района</w:t>
      </w:r>
      <w:r w:rsidR="005833C2" w:rsidRPr="004D3F70">
        <w:t xml:space="preserve"> </w:t>
      </w:r>
      <w:r w:rsidRPr="004D3F70">
        <w:t>(далее – Порядок) разработан в соответствии с пунктом 5 статьи 242.23 </w:t>
      </w:r>
      <w:hyperlink r:id="rId7" w:tgtFrame="_blank" w:history="1">
        <w:r w:rsidRPr="004D3F70">
          <w:rPr>
            <w:rStyle w:val="a8"/>
            <w:rFonts w:cs="Arial"/>
            <w:color w:val="auto"/>
          </w:rPr>
          <w:t>Бюджетного кодекса Российской Федерации</w:t>
        </w:r>
      </w:hyperlink>
      <w:r w:rsidR="00A3404E" w:rsidRPr="004D3F70">
        <w:t xml:space="preserve"> </w:t>
      </w:r>
      <w:r w:rsidRPr="004D3F70">
        <w:t xml:space="preserve">(далее – БК РФ), определяет правила осуществления финансовым управлением администрации </w:t>
      </w:r>
      <w:r w:rsidR="005833C2" w:rsidRPr="004D3F70">
        <w:t>муни</w:t>
      </w:r>
      <w:r w:rsidR="00DC7A88" w:rsidRPr="004D3F70">
        <w:t>ципального образования Тбилисский</w:t>
      </w:r>
      <w:r w:rsidR="005F46FB" w:rsidRPr="004D3F70">
        <w:t xml:space="preserve"> </w:t>
      </w:r>
      <w:r w:rsidR="005833C2" w:rsidRPr="004D3F70">
        <w:t xml:space="preserve">район </w:t>
      </w:r>
      <w:r w:rsidRPr="004D3F70">
        <w:t>(далее - финансовое управление)</w:t>
      </w:r>
      <w:r w:rsidR="005F46FB" w:rsidRPr="004D3F70">
        <w:t xml:space="preserve"> </w:t>
      </w:r>
      <w:r w:rsidRPr="004D3F70">
        <w:t xml:space="preserve">казначейского сопровождения средств (далее - целевые средства), предоставляемых из бюджета </w:t>
      </w:r>
      <w:proofErr w:type="spellStart"/>
      <w:r w:rsidR="00DC7A88" w:rsidRPr="004D3F70">
        <w:t>Ловлинского</w:t>
      </w:r>
      <w:proofErr w:type="spellEnd"/>
      <w:r w:rsidR="00DC7A88" w:rsidRPr="004D3F70">
        <w:t xml:space="preserve"> сельского поселения Тбилисского района</w:t>
      </w:r>
      <w:r w:rsidR="005833C2" w:rsidRPr="004D3F70">
        <w:t xml:space="preserve"> </w:t>
      </w:r>
      <w:r w:rsidRPr="004D3F70">
        <w:t>(далее - местный бюджет</w:t>
      </w:r>
      <w:proofErr w:type="gramEnd"/>
      <w:r w:rsidRPr="004D3F70">
        <w:t>) в соответствии со статьей 242.26 БК РФ, на основании содержащих условия, установленные пунктом 6 Порядка:</w:t>
      </w:r>
    </w:p>
    <w:p w:rsidR="007202EB" w:rsidRPr="004D3F70" w:rsidRDefault="007202EB" w:rsidP="004D3F70">
      <w:r w:rsidRPr="004D3F70">
        <w:t>1) муниципальных контрактов о поставке товаров, выполнении работ, оказании услуг (далее - муниципальные контракты);</w:t>
      </w:r>
    </w:p>
    <w:p w:rsidR="007202EB" w:rsidRPr="004D3F70" w:rsidRDefault="007202EB" w:rsidP="004D3F70">
      <w:r w:rsidRPr="004D3F70">
        <w:t xml:space="preserve">2) договоров (соглашений) о предоставлении субсидий, договоров о предоставлении бюджетных инвестиций в соответствии со статьей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Pr="004D3F70">
        <w:t>обеспечения</w:t>
      </w:r>
      <w:proofErr w:type="gramEnd"/>
      <w:r w:rsidRPr="004D3F70">
        <w:t xml:space="preserve"> исполнения которых являются субсидии и бюджетные инвестиции, указанные в настоящем абзаце (далее - договор (соглашение);</w:t>
      </w:r>
    </w:p>
    <w:p w:rsidR="00314FBB" w:rsidRPr="004D3F70" w:rsidRDefault="007202EB" w:rsidP="004D3F70">
      <w:r w:rsidRPr="004D3F70">
        <w:t xml:space="preserve">3) контрактов (договоров) о поставке товаров, выполнении работ, оказании услуг, источником финансового </w:t>
      </w:r>
      <w:proofErr w:type="gramStart"/>
      <w:r w:rsidRPr="004D3F70">
        <w:t>обеспечения</w:t>
      </w:r>
      <w:proofErr w:type="gramEnd"/>
      <w:r w:rsidRPr="004D3F70">
        <w:t xml:space="preserve"> исполнения которых являются средства, </w:t>
      </w:r>
      <w:r w:rsidR="00314FBB" w:rsidRPr="004D3F70">
        <w:t xml:space="preserve">предоставленные в рамках исполнения муниципальных контрактов, договоров (соглашений), указанных в подпунктах 1 и 2 настоящего пункта (далее - контракт (договор). </w:t>
      </w:r>
    </w:p>
    <w:p w:rsidR="007202EB" w:rsidRPr="004D3F70" w:rsidRDefault="007202EB" w:rsidP="004D3F70">
      <w:r w:rsidRPr="004D3F70">
        <w:t>2. Положения Порядка распространяются:</w:t>
      </w:r>
    </w:p>
    <w:p w:rsidR="007202EB" w:rsidRPr="004D3F70" w:rsidRDefault="007202EB" w:rsidP="004D3F70">
      <w:proofErr w:type="gramStart"/>
      <w:r w:rsidRPr="004D3F70">
        <w:t xml:space="preserve">1) в отношении договоров (соглашений), контрактов (договоров) – на концессионные соглашения, соглашения о </w:t>
      </w:r>
      <w:proofErr w:type="spellStart"/>
      <w:r w:rsidRPr="004D3F70">
        <w:t>муниципально</w:t>
      </w:r>
      <w:proofErr w:type="spellEnd"/>
      <w:r w:rsidRPr="004D3F70">
        <w:t>-частном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об осуществлении казначейского сопровождения средств, предоставляемых на основании таких соглашений;</w:t>
      </w:r>
      <w:proofErr w:type="gramEnd"/>
    </w:p>
    <w:p w:rsidR="007202EB" w:rsidRPr="004D3F70" w:rsidRDefault="007202EB" w:rsidP="004D3F70">
      <w:r w:rsidRPr="004D3F70">
        <w:t>2) в отношении участников казначейского сопровождения - на их обособленные (структурные) подразделения.</w:t>
      </w:r>
    </w:p>
    <w:p w:rsidR="007202EB" w:rsidRPr="004D3F70" w:rsidRDefault="007202EB" w:rsidP="004D3F70">
      <w:r w:rsidRPr="004D3F70">
        <w:t>3.</w:t>
      </w:r>
      <w:r w:rsidR="005159C4" w:rsidRPr="004D3F70">
        <w:t xml:space="preserve"> </w:t>
      </w:r>
      <w:proofErr w:type="gramStart"/>
      <w:r w:rsidRPr="004D3F70">
        <w:t>Операции с целевыми средствами участника казначейского сопровождения осуществляются на казначейском счете, предусмотренном подпунктом 6.1 пункта 1 статьи 242.14 БК РФ, и отражаются на лицевом счете участника казначейского сопровождения, определенном пунктом 7.1</w:t>
      </w:r>
      <w:r w:rsidR="005F46FB" w:rsidRPr="004D3F70">
        <w:t xml:space="preserve"> </w:t>
      </w:r>
      <w:r w:rsidRPr="004D3F70">
        <w:t>статьи 220.1 БК РФ, открываемом в финансовом управлении, в установленном финансовым управлением порядке, в соответствии с общими требованиями, установленными Федеральным казначейством в соответствии с пунктом 9 статьи 220.1 БК</w:t>
      </w:r>
      <w:proofErr w:type="gramEnd"/>
      <w:r w:rsidRPr="004D3F70">
        <w:t xml:space="preserve"> РФ (далее - лицевой счет).</w:t>
      </w:r>
    </w:p>
    <w:p w:rsidR="007202EB" w:rsidRPr="004D3F70" w:rsidRDefault="007202EB" w:rsidP="004D3F70">
      <w:r w:rsidRPr="004D3F70"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БК РФ.</w:t>
      </w:r>
    </w:p>
    <w:p w:rsidR="007202EB" w:rsidRPr="004D3F70" w:rsidRDefault="007202EB" w:rsidP="004D3F70">
      <w:r w:rsidRPr="004D3F70">
        <w:t>4.</w:t>
      </w:r>
      <w:r w:rsidR="005159C4" w:rsidRPr="004D3F70">
        <w:t xml:space="preserve"> </w:t>
      </w:r>
      <w:r w:rsidRPr="004D3F70">
        <w:t>Операции с целевыми средствами, отраженными на лицевых счетах, проводятся после осуществления финансовым управлением санкционирования расходов в порядке, установленном финансовым управлением, в соответствии с пунктом 5 статьи 242.23 БК РФ (далее - порядок санкционирования).</w:t>
      </w:r>
    </w:p>
    <w:p w:rsidR="00314FBB" w:rsidRPr="004D3F70" w:rsidRDefault="00314FBB" w:rsidP="004D3F70">
      <w:r w:rsidRPr="004D3F70">
        <w:t xml:space="preserve">5. При открытии лицевых счетов и осуществлении операций на указанных лицевых счетах Управлением Федерального казначейства по Краснодарскому краю </w:t>
      </w:r>
      <w:r w:rsidRPr="004D3F70">
        <w:lastRenderedPageBreak/>
        <w:t xml:space="preserve">осуществляется проведение бюджетного мониторинга в порядке, установленном Правительством Российской Федерации в соответствии со статьей 242.13-1 БК РФ. </w:t>
      </w:r>
    </w:p>
    <w:p w:rsidR="007202EB" w:rsidRPr="004D3F70" w:rsidRDefault="00314FBB" w:rsidP="004D3F70">
      <w:r w:rsidRPr="004D3F70">
        <w:t>6</w:t>
      </w:r>
      <w:r w:rsidR="007202EB" w:rsidRPr="004D3F70">
        <w:t>.</w:t>
      </w:r>
      <w:r w:rsidR="005159C4" w:rsidRPr="004D3F70">
        <w:t xml:space="preserve"> </w:t>
      </w:r>
      <w:r w:rsidR="007202EB" w:rsidRPr="004D3F70">
        <w:t>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7202EB" w:rsidRPr="004D3F70" w:rsidRDefault="007202EB" w:rsidP="004D3F70">
      <w:r w:rsidRPr="004D3F70">
        <w:t>1) об открытии участнику казначейского сопровождения лицевого счета в финансовом управлении, в порядке, уставленном финансовым управлением;</w:t>
      </w:r>
    </w:p>
    <w:p w:rsidR="007202EB" w:rsidRPr="004D3F70" w:rsidRDefault="007202EB" w:rsidP="004D3F70">
      <w:r w:rsidRPr="004D3F70">
        <w:t>2) о представлении в финансовое управление документов, установленных порядком санкционирования операций с целевыми средствами, предусмотренным пунктом 5 статьи 242.23 БК РФ;</w:t>
      </w:r>
    </w:p>
    <w:p w:rsidR="007202EB" w:rsidRPr="004D3F70" w:rsidRDefault="007202EB" w:rsidP="004D3F70">
      <w:r w:rsidRPr="004D3F70">
        <w:t>3) 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7202EB" w:rsidRPr="004D3F70" w:rsidRDefault="007202EB" w:rsidP="004D3F70">
      <w:r w:rsidRPr="004D3F70">
        <w:t>4) 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7202EB" w:rsidRPr="004D3F70" w:rsidRDefault="007202EB" w:rsidP="004D3F70">
      <w:proofErr w:type="gramStart"/>
      <w:r w:rsidRPr="004D3F70">
        <w:t>5) 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  <w:proofErr w:type="gramEnd"/>
    </w:p>
    <w:p w:rsidR="007202EB" w:rsidRPr="004D3F70" w:rsidRDefault="007202EB" w:rsidP="004D3F70">
      <w:proofErr w:type="gramStart"/>
      <w:r w:rsidRPr="004D3F70">
        <w:t>6) 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</w:t>
      </w:r>
      <w:proofErr w:type="gramEnd"/>
      <w:r w:rsidRPr="004D3F70">
        <w:t xml:space="preserve"> исполнением муниципального контракта, договора (соглашения), контракта (договора);</w:t>
      </w:r>
    </w:p>
    <w:p w:rsidR="007202EB" w:rsidRPr="004D3F70" w:rsidRDefault="007202EB" w:rsidP="004D3F70">
      <w:r w:rsidRPr="004D3F70">
        <w:t>7) о соблюдении в установленных Правительством Российской Федерации случаях положений, предусмотренных статьей 242.24 БК РФ;</w:t>
      </w:r>
    </w:p>
    <w:p w:rsidR="007202EB" w:rsidRPr="004D3F70" w:rsidRDefault="007202EB" w:rsidP="004D3F70">
      <w:proofErr w:type="gramStart"/>
      <w:r w:rsidRPr="004D3F70">
        <w:t xml:space="preserve">8) 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Краснодарского края, </w:t>
      </w:r>
      <w:r w:rsidR="00DC7A88" w:rsidRPr="004D3F70">
        <w:t>муниципального образования Тбилисский</w:t>
      </w:r>
      <w:r w:rsidR="005F46FB" w:rsidRPr="004D3F70">
        <w:t xml:space="preserve"> </w:t>
      </w:r>
      <w:r w:rsidR="005159C4" w:rsidRPr="004D3F70">
        <w:t>район</w:t>
      </w:r>
      <w:r w:rsidRPr="004D3F70">
        <w:t>.</w:t>
      </w:r>
      <w:proofErr w:type="gramEnd"/>
    </w:p>
    <w:p w:rsidR="007202EB" w:rsidRPr="004D3F70" w:rsidRDefault="00314FBB" w:rsidP="004D3F70">
      <w:r w:rsidRPr="004D3F70">
        <w:t>7</w:t>
      </w:r>
      <w:r w:rsidR="007202EB" w:rsidRPr="004D3F70">
        <w:t>.</w:t>
      </w:r>
      <w:r w:rsidR="005159C4" w:rsidRPr="004D3F70">
        <w:t xml:space="preserve"> </w:t>
      </w:r>
      <w:proofErr w:type="gramStart"/>
      <w:r w:rsidR="007202EB" w:rsidRPr="004D3F70">
        <w:t>При казначейском сопровождении обмен документами между финансовым управлением, получателем средств местного бюджета, которому доведены лимиты бюджетных обязательств на предоставление целевых средств (далее – получатель бюджетных средств), на заключение муниципальных контрактов,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Краснодарского края с применением усиленной электронной подписи лица, уполномоченного действовать от имени получателя бюджетных средств, муниципального заказчика</w:t>
      </w:r>
      <w:proofErr w:type="gramEnd"/>
      <w:r w:rsidR="007202EB" w:rsidRPr="004D3F70">
        <w:t xml:space="preserve"> или участника казначейского сопровождения (далее - электронная подпись).</w:t>
      </w:r>
    </w:p>
    <w:p w:rsidR="007202EB" w:rsidRPr="004D3F70" w:rsidRDefault="007202EB" w:rsidP="004D3F70">
      <w:r w:rsidRPr="004D3F70"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7202EB" w:rsidRPr="004D3F70" w:rsidRDefault="00314FBB" w:rsidP="004D3F70">
      <w:r w:rsidRPr="004D3F70">
        <w:lastRenderedPageBreak/>
        <w:t>8</w:t>
      </w:r>
      <w:r w:rsidR="007202EB" w:rsidRPr="004D3F70">
        <w:t>.</w:t>
      </w:r>
      <w:r w:rsidR="005159C4" w:rsidRPr="004D3F70">
        <w:t xml:space="preserve"> </w:t>
      </w:r>
      <w:r w:rsidR="007202EB" w:rsidRPr="004D3F70">
        <w:t>Финансовое управление осуществляет расширенное казначейское сопровождение в случаях и порядке, установленных Правительством Российской Федерации в соответствии с пунктом 3 статьи 242.24 БК РФ.</w:t>
      </w:r>
    </w:p>
    <w:p w:rsidR="005159C4" w:rsidRPr="004D3F70" w:rsidRDefault="00314FBB" w:rsidP="004D3F70">
      <w:r w:rsidRPr="004D3F70">
        <w:t>9</w:t>
      </w:r>
      <w:r w:rsidR="007202EB" w:rsidRPr="004D3F70">
        <w:t>.</w:t>
      </w:r>
      <w:r w:rsidR="005159C4" w:rsidRPr="004D3F70">
        <w:t xml:space="preserve"> </w:t>
      </w:r>
      <w:proofErr w:type="gramStart"/>
      <w:r w:rsidR="007202EB" w:rsidRPr="004D3F70">
        <w:t>Финансовое управление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  <w:proofErr w:type="gramEnd"/>
    </w:p>
    <w:p w:rsidR="00DC7A88" w:rsidRPr="004D3F70" w:rsidRDefault="00DC7A88" w:rsidP="004D3F70"/>
    <w:p w:rsidR="00DC7A88" w:rsidRPr="004D3F70" w:rsidRDefault="00DC7A88" w:rsidP="004D3F70"/>
    <w:p w:rsidR="00ED3C19" w:rsidRPr="004D3F70" w:rsidRDefault="00ED3C19" w:rsidP="004D3F70"/>
    <w:p w:rsidR="00ED3C19" w:rsidRPr="004D3F70" w:rsidRDefault="00ED3C19" w:rsidP="004D3F70">
      <w:r w:rsidRPr="004D3F70">
        <w:t xml:space="preserve">Глава </w:t>
      </w:r>
    </w:p>
    <w:p w:rsidR="005F46FB" w:rsidRPr="004D3F70" w:rsidRDefault="00ED3C19" w:rsidP="004D3F70">
      <w:proofErr w:type="spellStart"/>
      <w:r w:rsidRPr="004D3F70">
        <w:t>Ловлинского</w:t>
      </w:r>
      <w:proofErr w:type="spellEnd"/>
      <w:r w:rsidRPr="004D3F70">
        <w:t xml:space="preserve"> сельского</w:t>
      </w:r>
      <w:r w:rsidR="005F46FB" w:rsidRPr="004D3F70">
        <w:t xml:space="preserve"> </w:t>
      </w:r>
      <w:r w:rsidRPr="004D3F70">
        <w:t xml:space="preserve">поселения </w:t>
      </w:r>
    </w:p>
    <w:p w:rsidR="00ED3C19" w:rsidRPr="004D3F70" w:rsidRDefault="00ED3C19" w:rsidP="004D3F70">
      <w:r w:rsidRPr="004D3F70">
        <w:t>Тбилисского района</w:t>
      </w:r>
    </w:p>
    <w:p w:rsidR="00ED3C19" w:rsidRPr="004D3F70" w:rsidRDefault="00ED3C19" w:rsidP="004D3F70">
      <w:r w:rsidRPr="004D3F70">
        <w:t xml:space="preserve">А.Н. </w:t>
      </w:r>
      <w:proofErr w:type="spellStart"/>
      <w:r w:rsidRPr="004D3F70">
        <w:t>Сорокодумов</w:t>
      </w:r>
      <w:proofErr w:type="spellEnd"/>
    </w:p>
    <w:p w:rsidR="00ED3C19" w:rsidRPr="004D3F70" w:rsidRDefault="00ED3C19" w:rsidP="004D3F70"/>
    <w:p w:rsidR="00DC7A88" w:rsidRPr="004D3F70" w:rsidRDefault="00DC7A88" w:rsidP="004D3F70"/>
    <w:sectPr w:rsidR="00DC7A88" w:rsidRPr="004D3F70" w:rsidSect="004D3F7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3120A"/>
    <w:multiLevelType w:val="hybridMultilevel"/>
    <w:tmpl w:val="16481BCA"/>
    <w:lvl w:ilvl="0" w:tplc="29C00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EB"/>
    <w:rsid w:val="0016498A"/>
    <w:rsid w:val="003062C8"/>
    <w:rsid w:val="00314FBB"/>
    <w:rsid w:val="003D4C40"/>
    <w:rsid w:val="00447CA9"/>
    <w:rsid w:val="004D3F70"/>
    <w:rsid w:val="005159C4"/>
    <w:rsid w:val="00583294"/>
    <w:rsid w:val="005833C2"/>
    <w:rsid w:val="005F46FB"/>
    <w:rsid w:val="006D400D"/>
    <w:rsid w:val="007202EB"/>
    <w:rsid w:val="007A2C76"/>
    <w:rsid w:val="00852202"/>
    <w:rsid w:val="00A3404E"/>
    <w:rsid w:val="00A43D33"/>
    <w:rsid w:val="00DC7A88"/>
    <w:rsid w:val="00DE653D"/>
    <w:rsid w:val="00E061C8"/>
    <w:rsid w:val="00E06902"/>
    <w:rsid w:val="00ED3C19"/>
    <w:rsid w:val="00E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D3F7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D3F7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D3F7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D3F7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D3F7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7202EB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2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paragraph" w:customStyle="1" w:styleId="ConsPlusTitle">
    <w:name w:val="ConsPlusTitle"/>
    <w:rsid w:val="00DC7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62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2C8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link w:val="22"/>
    <w:rsid w:val="00ED3C19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ED3C19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paragraph" w:customStyle="1" w:styleId="13">
    <w:name w:val="Текст1"/>
    <w:basedOn w:val="a"/>
    <w:rsid w:val="00ED3C1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ED3C1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styleId="a8">
    <w:name w:val="Hyperlink"/>
    <w:basedOn w:val="a0"/>
    <w:rsid w:val="004D3F70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D3F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D3F7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D3F7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D3F7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D3F70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4D3F70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4D3F7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D3F7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D3F7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D3F7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D3F7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D3F7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D3F7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basedOn w:val="a"/>
    <w:rsid w:val="007202EB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2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paragraph" w:customStyle="1" w:styleId="ConsPlusTitle">
    <w:name w:val="ConsPlusTitle"/>
    <w:rsid w:val="00DC7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62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2C8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link w:val="22"/>
    <w:rsid w:val="00ED3C19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ED3C19"/>
    <w:pPr>
      <w:widowControl w:val="0"/>
      <w:shd w:val="clear" w:color="auto" w:fill="FFFFFF"/>
      <w:spacing w:before="360" w:line="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paragraph" w:customStyle="1" w:styleId="13">
    <w:name w:val="Текст1"/>
    <w:basedOn w:val="a"/>
    <w:rsid w:val="00ED3C1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ED3C1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styleId="a8">
    <w:name w:val="Hyperlink"/>
    <w:basedOn w:val="a0"/>
    <w:rsid w:val="004D3F70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D3F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D3F7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D3F7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D3F7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D3F70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4D3F70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4D3F7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D3F7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8F21B21C-A408-42C4-B9FE-A939B863C8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8F21B21C-A408-42C4-B9FE-A939B863C84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cp:lastPrinted>2022-05-30T04:27:00Z</cp:lastPrinted>
  <dcterms:created xsi:type="dcterms:W3CDTF">2022-05-31T10:58:00Z</dcterms:created>
  <dcterms:modified xsi:type="dcterms:W3CDTF">2022-06-06T05:55:00Z</dcterms:modified>
</cp:coreProperties>
</file>