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49" w:rsidRDefault="00AF12F2" w:rsidP="00AF12F2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AF12F2" w:rsidRDefault="00AF12F2" w:rsidP="00AF12F2">
      <w:pPr>
        <w:ind w:firstLine="0"/>
        <w:jc w:val="right"/>
        <w:rPr>
          <w:rFonts w:cs="Arial"/>
        </w:rPr>
      </w:pPr>
    </w:p>
    <w:p w:rsidR="00AF12F2" w:rsidRDefault="00AF12F2" w:rsidP="00AF12F2">
      <w:pPr>
        <w:ind w:firstLine="0"/>
        <w:jc w:val="right"/>
        <w:rPr>
          <w:rFonts w:cs="Arial"/>
        </w:rPr>
      </w:pPr>
    </w:p>
    <w:p w:rsidR="00AF12F2" w:rsidRPr="00C95300" w:rsidRDefault="00AF12F2" w:rsidP="00AF12F2">
      <w:pPr>
        <w:ind w:firstLine="0"/>
        <w:jc w:val="right"/>
        <w:rPr>
          <w:rFonts w:cs="Arial"/>
        </w:rPr>
      </w:pPr>
    </w:p>
    <w:p w:rsidR="00C36C49" w:rsidRPr="00C95300" w:rsidRDefault="00C36C49" w:rsidP="00C95300">
      <w:pPr>
        <w:ind w:firstLine="0"/>
        <w:jc w:val="center"/>
        <w:rPr>
          <w:rFonts w:cs="Arial"/>
        </w:rPr>
      </w:pPr>
      <w:r w:rsidRPr="00C95300">
        <w:rPr>
          <w:rFonts w:cs="Arial"/>
        </w:rPr>
        <w:t>КРАСНОДАРСКИЙ КРАЙ</w:t>
      </w:r>
    </w:p>
    <w:p w:rsidR="00C36C49" w:rsidRPr="00C95300" w:rsidRDefault="00C36C49" w:rsidP="00C95300">
      <w:pPr>
        <w:ind w:firstLine="0"/>
        <w:jc w:val="center"/>
        <w:rPr>
          <w:rFonts w:cs="Arial"/>
        </w:rPr>
      </w:pPr>
      <w:r w:rsidRPr="00C95300">
        <w:rPr>
          <w:rFonts w:cs="Arial"/>
        </w:rPr>
        <w:t>ТБИЛИССКИЙ РАЙОН</w:t>
      </w:r>
    </w:p>
    <w:p w:rsidR="00C36C49" w:rsidRPr="00C95300" w:rsidRDefault="00C36C49" w:rsidP="00C95300">
      <w:pPr>
        <w:ind w:firstLine="0"/>
        <w:jc w:val="center"/>
        <w:rPr>
          <w:rFonts w:cs="Arial"/>
        </w:rPr>
      </w:pPr>
      <w:r w:rsidRPr="00C95300">
        <w:rPr>
          <w:rFonts w:cs="Arial"/>
        </w:rPr>
        <w:t>АДМИНИСТРАЦИЯ МУНИЦИПАЛЬНОГО ОБРАЗОВАНИЯ</w:t>
      </w:r>
    </w:p>
    <w:p w:rsidR="00C36C49" w:rsidRPr="00C95300" w:rsidRDefault="00C36C49" w:rsidP="00C95300">
      <w:pPr>
        <w:ind w:firstLine="0"/>
        <w:jc w:val="center"/>
        <w:rPr>
          <w:rFonts w:cs="Arial"/>
        </w:rPr>
      </w:pPr>
      <w:r w:rsidRPr="00C95300">
        <w:rPr>
          <w:rFonts w:cs="Arial"/>
        </w:rPr>
        <w:t>ТБИЛИССКИЙ РАЙОН</w:t>
      </w:r>
    </w:p>
    <w:p w:rsidR="00C36C49" w:rsidRPr="00C95300" w:rsidRDefault="00C36C49" w:rsidP="00C95300">
      <w:pPr>
        <w:ind w:firstLine="0"/>
        <w:jc w:val="center"/>
        <w:rPr>
          <w:rFonts w:cs="Arial"/>
        </w:rPr>
      </w:pPr>
    </w:p>
    <w:p w:rsidR="00C36C49" w:rsidRPr="00C95300" w:rsidRDefault="00C36C49" w:rsidP="00C95300">
      <w:pPr>
        <w:ind w:firstLine="0"/>
        <w:jc w:val="center"/>
        <w:rPr>
          <w:rFonts w:cs="Arial"/>
        </w:rPr>
      </w:pPr>
      <w:r w:rsidRPr="00C95300">
        <w:rPr>
          <w:rFonts w:cs="Arial"/>
        </w:rPr>
        <w:t>ПОСТАНОВЛЕНИЕ</w:t>
      </w:r>
    </w:p>
    <w:p w:rsidR="00C36C49" w:rsidRPr="00C95300" w:rsidRDefault="00C36C49" w:rsidP="00C95300">
      <w:pPr>
        <w:ind w:firstLine="0"/>
        <w:jc w:val="center"/>
        <w:rPr>
          <w:rFonts w:cs="Arial"/>
        </w:rPr>
      </w:pPr>
    </w:p>
    <w:p w:rsidR="00C36C49" w:rsidRPr="00C95300" w:rsidRDefault="00AF12F2" w:rsidP="00C95300">
      <w:pPr>
        <w:ind w:firstLine="0"/>
        <w:jc w:val="center"/>
        <w:rPr>
          <w:rFonts w:cs="Arial"/>
        </w:rPr>
      </w:pPr>
      <w:r>
        <w:rPr>
          <w:rFonts w:cs="Arial"/>
        </w:rPr>
        <w:t>_________</w:t>
      </w:r>
      <w:r w:rsidR="00C36C49" w:rsidRPr="00C95300">
        <w:rPr>
          <w:rFonts w:cs="Arial"/>
        </w:rPr>
        <w:t xml:space="preserve"> 2019 года </w:t>
      </w:r>
      <w:r w:rsidR="00C36C49" w:rsidRPr="00C95300">
        <w:rPr>
          <w:rFonts w:cs="Arial"/>
        </w:rPr>
        <w:tab/>
      </w:r>
      <w:r w:rsidR="00C36C49" w:rsidRPr="00C95300">
        <w:rPr>
          <w:rFonts w:cs="Arial"/>
        </w:rPr>
        <w:tab/>
      </w:r>
      <w:r w:rsidR="00C36C49" w:rsidRPr="00C95300">
        <w:rPr>
          <w:rFonts w:cs="Arial"/>
        </w:rPr>
        <w:tab/>
        <w:t xml:space="preserve">№ </w:t>
      </w:r>
      <w:r>
        <w:rPr>
          <w:rFonts w:cs="Arial"/>
        </w:rPr>
        <w:t>___</w:t>
      </w:r>
      <w:bookmarkStart w:id="0" w:name="_GoBack"/>
      <w:bookmarkEnd w:id="0"/>
      <w:r w:rsidR="00C36C49" w:rsidRPr="00C95300">
        <w:rPr>
          <w:rFonts w:cs="Arial"/>
        </w:rPr>
        <w:tab/>
      </w:r>
      <w:r w:rsidR="00C36C49" w:rsidRPr="00C95300">
        <w:rPr>
          <w:rFonts w:cs="Arial"/>
        </w:rPr>
        <w:tab/>
      </w:r>
      <w:r w:rsidR="00C36C49" w:rsidRPr="00C95300">
        <w:rPr>
          <w:rFonts w:cs="Arial"/>
        </w:rPr>
        <w:tab/>
      </w:r>
      <w:proofErr w:type="spellStart"/>
      <w:r w:rsidR="00C36C49" w:rsidRPr="00C95300">
        <w:rPr>
          <w:rFonts w:cs="Arial"/>
        </w:rPr>
        <w:t>ст-ца</w:t>
      </w:r>
      <w:proofErr w:type="spellEnd"/>
      <w:r w:rsidR="00C36C49" w:rsidRPr="00C95300">
        <w:rPr>
          <w:rFonts w:cs="Arial"/>
        </w:rPr>
        <w:t xml:space="preserve"> Тбилисская</w:t>
      </w:r>
    </w:p>
    <w:p w:rsidR="00F442CB" w:rsidRPr="00C95300" w:rsidRDefault="00F442CB" w:rsidP="00C95300">
      <w:pPr>
        <w:ind w:firstLine="0"/>
        <w:jc w:val="center"/>
        <w:rPr>
          <w:rFonts w:cs="Arial"/>
        </w:rPr>
      </w:pPr>
    </w:p>
    <w:p w:rsidR="00F442CB" w:rsidRPr="00C95300" w:rsidRDefault="00F442CB" w:rsidP="00C95300">
      <w:pPr>
        <w:ind w:firstLine="0"/>
        <w:jc w:val="center"/>
        <w:rPr>
          <w:rFonts w:cs="Arial"/>
          <w:b/>
          <w:sz w:val="32"/>
          <w:szCs w:val="32"/>
        </w:rPr>
      </w:pPr>
      <w:r w:rsidRPr="00C95300">
        <w:rPr>
          <w:rFonts w:cs="Arial"/>
          <w:b/>
          <w:sz w:val="32"/>
          <w:szCs w:val="32"/>
        </w:rPr>
        <w:t>О внесении изменений в постановление администрации муниципального образования Тбилисский район от 5 апреля 2018 года № 254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</w:t>
      </w:r>
    </w:p>
    <w:p w:rsidR="00F442CB" w:rsidRPr="00C95300" w:rsidRDefault="00F442CB" w:rsidP="00C95300">
      <w:pPr>
        <w:ind w:firstLine="0"/>
        <w:jc w:val="center"/>
        <w:rPr>
          <w:rFonts w:cs="Arial"/>
        </w:rPr>
      </w:pPr>
    </w:p>
    <w:p w:rsidR="00F442CB" w:rsidRPr="00C95300" w:rsidRDefault="00F442CB" w:rsidP="00C95300">
      <w:pPr>
        <w:ind w:firstLine="0"/>
        <w:jc w:val="center"/>
        <w:rPr>
          <w:rFonts w:cs="Arial"/>
        </w:rPr>
      </w:pPr>
    </w:p>
    <w:p w:rsidR="00F442CB" w:rsidRPr="00C95300" w:rsidRDefault="00F442CB" w:rsidP="00C95300">
      <w:r w:rsidRPr="00C95300">
        <w:t>В соответствии с федеральными законами от 6 октября 2003 года</w:t>
      </w:r>
      <w:r w:rsidR="00C36C49" w:rsidRPr="00C95300">
        <w:t xml:space="preserve"> </w:t>
      </w:r>
      <w:r w:rsidRPr="00C95300">
        <w:t>№ 131-ФЗ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законами Краснодарского края</w:t>
      </w:r>
      <w:r w:rsidR="00C36C49" w:rsidRPr="00C95300">
        <w:t xml:space="preserve"> </w:t>
      </w:r>
      <w:r w:rsidRPr="00C95300">
        <w:t>от 8 июня 2007 года № 1244-КЗ «О муниципальной службе в Краснодарском крае», от 3 мая 2012 года № 2490-КЗ «О типовых квалификационных требованиях для замещения должностей муниципальной службы в Краснодарском крае», руководствуясь статьями 31, 60, 66 устава муниципального образования Тбилисский район, постановляю:</w:t>
      </w:r>
    </w:p>
    <w:p w:rsidR="00F442CB" w:rsidRPr="00C95300" w:rsidRDefault="00F442CB" w:rsidP="00C95300">
      <w:r w:rsidRPr="00C95300">
        <w:t xml:space="preserve">1. </w:t>
      </w:r>
      <w:proofErr w:type="gramStart"/>
      <w:r w:rsidRPr="00C95300">
        <w:t>Внести в приложение к постановлению администрации муниципального образования Тбилисский район от 5 апреля 2018 года № 254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</w:t>
      </w:r>
      <w:r w:rsidR="00C36C49" w:rsidRPr="00C95300">
        <w:t xml:space="preserve"> </w:t>
      </w:r>
      <w:r w:rsidRPr="00C95300">
        <w:t>(в редакци</w:t>
      </w:r>
      <w:r w:rsidR="00A43FA2" w:rsidRPr="00C95300">
        <w:t>ях</w:t>
      </w:r>
      <w:r w:rsidRPr="00C95300">
        <w:t xml:space="preserve"> постановлени</w:t>
      </w:r>
      <w:r w:rsidR="00DF5CDE" w:rsidRPr="00C95300">
        <w:t>й</w:t>
      </w:r>
      <w:r w:rsidRPr="00C95300">
        <w:t xml:space="preserve"> администрации муниципального образования Тбилисский район от 18 января 2019 года № 22</w:t>
      </w:r>
      <w:r w:rsidR="00DF5CDE" w:rsidRPr="00C95300">
        <w:t>, от 1 марта 2019 года № 140</w:t>
      </w:r>
      <w:r w:rsidRPr="00C95300">
        <w:t>) следующие изменения:</w:t>
      </w:r>
      <w:proofErr w:type="gramEnd"/>
    </w:p>
    <w:p w:rsidR="00F442CB" w:rsidRPr="00C95300" w:rsidRDefault="00F442CB" w:rsidP="00C95300">
      <w:r w:rsidRPr="00C95300">
        <w:t>изложить строку 5 раздела «Ведущие должности муниципальной службы» в новой редакции:</w:t>
      </w:r>
    </w:p>
    <w:p w:rsidR="00F442CB" w:rsidRPr="00C95300" w:rsidRDefault="00F442CB" w:rsidP="00C95300">
      <w:r w:rsidRPr="00C95300">
        <w:t>«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572"/>
        <w:gridCol w:w="5386"/>
        <w:gridCol w:w="1896"/>
      </w:tblGrid>
      <w:tr w:rsidR="00C95300" w:rsidRPr="00C95300" w:rsidTr="00C36C49">
        <w:tc>
          <w:tcPr>
            <w:tcW w:w="1305" w:type="pct"/>
          </w:tcPr>
          <w:p w:rsidR="00F442CB" w:rsidRPr="00C95300" w:rsidRDefault="00F442CB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Начальник отдела архитектуры управления по ЖКХ, строительству, архитектуре</w:t>
            </w:r>
          </w:p>
        </w:tc>
        <w:tc>
          <w:tcPr>
            <w:tcW w:w="2733" w:type="pct"/>
          </w:tcPr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По направлению «Строительство и архитектура»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по специальности: «Строительство», «Промышленное и гражданское строительство»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инженер, инженер-архитектор, инженер-</w:t>
            </w:r>
            <w:r w:rsidRPr="00C95300">
              <w:rPr>
                <w:rFonts w:cs="Arial"/>
                <w:sz w:val="24"/>
                <w:szCs w:val="24"/>
              </w:rPr>
              <w:lastRenderedPageBreak/>
              <w:t>строитель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по специальности: «Архитектура»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квалификация: бакалавр архитектуры, магистр архитектуры, архитектор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По направлению «Геодезия и землеустройство»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по специальности: «Землеустройство и кадастры»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управление», «квалификация: бакалавр менеджмента, магистр менеджмента, менеджер, экономист-менеджер</w:t>
            </w:r>
          </w:p>
          <w:p w:rsidR="00F442CB" w:rsidRPr="00C95300" w:rsidRDefault="00F442CB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F442CB" w:rsidRPr="00C95300" w:rsidRDefault="00F442CB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F442CB" w:rsidRPr="00C95300" w:rsidRDefault="00F442CB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F442CB" w:rsidRPr="00C95300" w:rsidRDefault="00F442CB" w:rsidP="00C95300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63" w:type="pct"/>
          </w:tcPr>
          <w:p w:rsidR="00F442CB" w:rsidRPr="00C95300" w:rsidRDefault="00F442CB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F442CB" w:rsidRPr="00C95300" w:rsidRDefault="00F442CB" w:rsidP="00C95300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F442CB" w:rsidRPr="00C95300" w:rsidRDefault="00C36C49" w:rsidP="00C95300">
      <w:r w:rsidRPr="00C95300">
        <w:lastRenderedPageBreak/>
        <w:t xml:space="preserve"> </w:t>
      </w:r>
      <w:r w:rsidR="00F442CB" w:rsidRPr="00C95300">
        <w:t>»;</w:t>
      </w:r>
    </w:p>
    <w:p w:rsidR="00F442CB" w:rsidRPr="00C95300" w:rsidRDefault="00F442CB" w:rsidP="00C95300">
      <w:r w:rsidRPr="00C95300">
        <w:t>изложить строку 1</w:t>
      </w:r>
      <w:r w:rsidR="00272550" w:rsidRPr="00C95300">
        <w:t>4</w:t>
      </w:r>
      <w:r w:rsidRPr="00C95300">
        <w:t xml:space="preserve"> раздела «Старшие должности муниципальной службы» в новой редакции:</w:t>
      </w:r>
    </w:p>
    <w:p w:rsidR="00F442CB" w:rsidRPr="00C95300" w:rsidRDefault="00F442CB" w:rsidP="00C95300">
      <w:r w:rsidRPr="00C95300">
        <w:t>«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572"/>
        <w:gridCol w:w="5386"/>
        <w:gridCol w:w="1896"/>
      </w:tblGrid>
      <w:tr w:rsidR="00C95300" w:rsidRPr="00C95300" w:rsidTr="00C36C49">
        <w:tc>
          <w:tcPr>
            <w:tcW w:w="1305" w:type="pct"/>
          </w:tcPr>
          <w:p w:rsidR="00F442CB" w:rsidRPr="00C95300" w:rsidRDefault="00F442CB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Ведущий специалист отдела по физической культуре и спорту</w:t>
            </w:r>
          </w:p>
        </w:tc>
        <w:tc>
          <w:tcPr>
            <w:tcW w:w="2733" w:type="pct"/>
          </w:tcPr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 xml:space="preserve">по специальности: «Государственное и муниципальное управление», 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C36C49" w:rsidRPr="00C95300">
              <w:rPr>
                <w:rFonts w:cs="Arial"/>
                <w:sz w:val="24"/>
                <w:szCs w:val="24"/>
              </w:rPr>
              <w:t xml:space="preserve"> </w:t>
            </w:r>
            <w:r w:rsidRPr="00C95300">
              <w:rPr>
                <w:rFonts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по специальности: «Физическая культура», «Адаптивная физическая культура»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квалификация: педагог по физической культуре и спорту, учитель физической культуры, учитель физической культуры с дополнительной квалификацией, учитель физической культуры с дополнительной подготовкой, учитель адаптивной физической культуры</w:t>
            </w:r>
          </w:p>
          <w:p w:rsidR="002C6936" w:rsidRPr="00C95300" w:rsidRDefault="002C6936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2C6936" w:rsidRPr="00C95300" w:rsidRDefault="002C6936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по специальности: «Правоведение», «Правоохранительная деятельность», «Право и организация социального обеспечения»</w:t>
            </w:r>
          </w:p>
          <w:p w:rsidR="002C6936" w:rsidRPr="00C95300" w:rsidRDefault="002C6936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lastRenderedPageBreak/>
              <w:t>квалификация: юрист, юрист с углубленной подготовкой, юрист с дополнительной подготовкой</w:t>
            </w:r>
          </w:p>
          <w:p w:rsidR="00F442CB" w:rsidRPr="00C95300" w:rsidRDefault="00F442CB" w:rsidP="00C95300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 xml:space="preserve">квалификация: бакалавр менеджмента, магистр менеджмента, менеджер 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По направлению «Гуманитарные науки»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по специальности: «Физическая культура»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квалификация: бакалавр физической культуры, магистр физической культуры, специалист по физической культуре и спорту, специалист по адаптивной физической культуре, специалист по спортивно-оздоровительному туризму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по специальности: «Физическая культура»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 xml:space="preserve">квалификация: бакалавр образования, </w:t>
            </w:r>
          </w:p>
          <w:p w:rsidR="00272550" w:rsidRPr="00C95300" w:rsidRDefault="00272550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бакалавр педагогики, магистр педагогики, магистр образования, педагог по физической культуре</w:t>
            </w:r>
          </w:p>
          <w:p w:rsidR="002C6936" w:rsidRPr="00C95300" w:rsidRDefault="002C6936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2C6936" w:rsidRPr="00C95300" w:rsidRDefault="002C6936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2C6936" w:rsidRPr="00C95300" w:rsidRDefault="002C6936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F442CB" w:rsidRPr="00C95300" w:rsidRDefault="00F442CB" w:rsidP="00C95300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63" w:type="pct"/>
          </w:tcPr>
          <w:p w:rsidR="00F442CB" w:rsidRPr="00C95300" w:rsidRDefault="00F442CB" w:rsidP="00C95300">
            <w:pPr>
              <w:ind w:firstLine="0"/>
              <w:rPr>
                <w:rFonts w:cs="Arial"/>
                <w:sz w:val="24"/>
                <w:szCs w:val="24"/>
              </w:rPr>
            </w:pPr>
            <w:r w:rsidRPr="00C95300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F442CB" w:rsidRPr="00C95300" w:rsidRDefault="00F442CB" w:rsidP="00C95300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F442CB" w:rsidRPr="00C95300" w:rsidRDefault="00C36C49" w:rsidP="00C95300">
      <w:r w:rsidRPr="00C95300">
        <w:lastRenderedPageBreak/>
        <w:t xml:space="preserve"> </w:t>
      </w:r>
      <w:r w:rsidR="00F442CB" w:rsidRPr="00C95300">
        <w:t>».</w:t>
      </w:r>
    </w:p>
    <w:p w:rsidR="00F442CB" w:rsidRPr="00C95300" w:rsidRDefault="00F442CB" w:rsidP="00C95300">
      <w:r w:rsidRPr="00C95300">
        <w:t>2.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BB6C5F" w:rsidRPr="00C95300">
        <w:t>Талалай</w:t>
      </w:r>
      <w:proofErr w:type="spellEnd"/>
      <w:r w:rsidRPr="00C95300">
        <w:t>) опубликовать настоящее постановление в сетевом издании «Информационный портал Тбилисского района».</w:t>
      </w:r>
    </w:p>
    <w:p w:rsidR="00F442CB" w:rsidRPr="00C95300" w:rsidRDefault="00F442CB" w:rsidP="00C95300">
      <w:r w:rsidRPr="00C95300">
        <w:t xml:space="preserve">3.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Pr="00C95300">
        <w:t>разместить</w:t>
      </w:r>
      <w:proofErr w:type="gramEnd"/>
      <w:r w:rsidRPr="00C95300"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F442CB" w:rsidRPr="00C95300" w:rsidRDefault="00F442CB" w:rsidP="00C95300">
      <w:r w:rsidRPr="00C95300">
        <w:t>4. Постановление вступает в силу со дня его официального опубликования.</w:t>
      </w:r>
    </w:p>
    <w:p w:rsidR="00F442CB" w:rsidRPr="00C95300" w:rsidRDefault="00F442CB" w:rsidP="00C95300"/>
    <w:p w:rsidR="00F442CB" w:rsidRPr="00C95300" w:rsidRDefault="00F442CB" w:rsidP="00C95300"/>
    <w:p w:rsidR="00F442CB" w:rsidRPr="00C95300" w:rsidRDefault="00F442CB" w:rsidP="00C95300"/>
    <w:p w:rsidR="00C36C49" w:rsidRPr="00C95300" w:rsidRDefault="00F442CB" w:rsidP="00C95300">
      <w:r w:rsidRPr="00C95300">
        <w:t xml:space="preserve">Глава </w:t>
      </w:r>
    </w:p>
    <w:p w:rsidR="00F442CB" w:rsidRPr="00C95300" w:rsidRDefault="00F442CB" w:rsidP="00C95300">
      <w:r w:rsidRPr="00C95300">
        <w:t xml:space="preserve">муниципального образования </w:t>
      </w:r>
    </w:p>
    <w:p w:rsidR="00C36C49" w:rsidRPr="00C95300" w:rsidRDefault="00F442CB" w:rsidP="00C95300">
      <w:r w:rsidRPr="00C95300">
        <w:t>Тбилисский район</w:t>
      </w:r>
      <w:r w:rsidR="00C36C49" w:rsidRPr="00C95300">
        <w:t xml:space="preserve"> </w:t>
      </w:r>
    </w:p>
    <w:p w:rsidR="00F442CB" w:rsidRPr="00C95300" w:rsidRDefault="00F442CB" w:rsidP="00C95300">
      <w:r w:rsidRPr="00C95300">
        <w:t>Е.Г. Ильин</w:t>
      </w:r>
    </w:p>
    <w:p w:rsidR="00F442CB" w:rsidRPr="00C95300" w:rsidRDefault="00F442CB" w:rsidP="00C95300"/>
    <w:sectPr w:rsidR="00F442CB" w:rsidRPr="00C95300" w:rsidSect="006648B1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971" w:rsidRDefault="00900971" w:rsidP="008A709B">
      <w:r>
        <w:separator/>
      </w:r>
    </w:p>
  </w:endnote>
  <w:endnote w:type="continuationSeparator" w:id="0">
    <w:p w:rsidR="00900971" w:rsidRDefault="00900971" w:rsidP="008A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971" w:rsidRDefault="00900971" w:rsidP="008A709B">
      <w:r>
        <w:separator/>
      </w:r>
    </w:p>
  </w:footnote>
  <w:footnote w:type="continuationSeparator" w:id="0">
    <w:p w:rsidR="00900971" w:rsidRDefault="00900971" w:rsidP="008A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77" w:rsidRPr="00562577" w:rsidRDefault="00BB6C5F" w:rsidP="00562577">
    <w:pPr>
      <w:pStyle w:val="a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8FE"/>
    <w:rsid w:val="000339F2"/>
    <w:rsid w:val="00065C87"/>
    <w:rsid w:val="00074E4A"/>
    <w:rsid w:val="00076EED"/>
    <w:rsid w:val="0008157A"/>
    <w:rsid w:val="000B5DB5"/>
    <w:rsid w:val="000D0533"/>
    <w:rsid w:val="000E258C"/>
    <w:rsid w:val="000F3474"/>
    <w:rsid w:val="000F7731"/>
    <w:rsid w:val="00103C6A"/>
    <w:rsid w:val="00127E60"/>
    <w:rsid w:val="001302EC"/>
    <w:rsid w:val="0019311C"/>
    <w:rsid w:val="00193FBE"/>
    <w:rsid w:val="0019704B"/>
    <w:rsid w:val="001B545A"/>
    <w:rsid w:val="001E3FC8"/>
    <w:rsid w:val="001F0A4D"/>
    <w:rsid w:val="002028AC"/>
    <w:rsid w:val="002150BF"/>
    <w:rsid w:val="002275FE"/>
    <w:rsid w:val="00236CF6"/>
    <w:rsid w:val="00241B44"/>
    <w:rsid w:val="00272550"/>
    <w:rsid w:val="00277548"/>
    <w:rsid w:val="0028245A"/>
    <w:rsid w:val="002833C4"/>
    <w:rsid w:val="00284A69"/>
    <w:rsid w:val="00291655"/>
    <w:rsid w:val="00293F18"/>
    <w:rsid w:val="002A12CA"/>
    <w:rsid w:val="002B0B9A"/>
    <w:rsid w:val="002C1DF6"/>
    <w:rsid w:val="002C6936"/>
    <w:rsid w:val="002D7EE8"/>
    <w:rsid w:val="002E0C8B"/>
    <w:rsid w:val="002F02AA"/>
    <w:rsid w:val="00307482"/>
    <w:rsid w:val="00331606"/>
    <w:rsid w:val="0033682B"/>
    <w:rsid w:val="00373431"/>
    <w:rsid w:val="003A2E8B"/>
    <w:rsid w:val="003B0CCD"/>
    <w:rsid w:val="003B66F9"/>
    <w:rsid w:val="003C0B84"/>
    <w:rsid w:val="003E4E52"/>
    <w:rsid w:val="003E54E3"/>
    <w:rsid w:val="00401F0D"/>
    <w:rsid w:val="00491F0B"/>
    <w:rsid w:val="00492457"/>
    <w:rsid w:val="0049581C"/>
    <w:rsid w:val="004A6544"/>
    <w:rsid w:val="004D32CD"/>
    <w:rsid w:val="004D44DF"/>
    <w:rsid w:val="00506727"/>
    <w:rsid w:val="00512C85"/>
    <w:rsid w:val="00532EAA"/>
    <w:rsid w:val="005335B9"/>
    <w:rsid w:val="0053535B"/>
    <w:rsid w:val="0053626E"/>
    <w:rsid w:val="00562577"/>
    <w:rsid w:val="005626A4"/>
    <w:rsid w:val="0056396E"/>
    <w:rsid w:val="0058732E"/>
    <w:rsid w:val="005941C5"/>
    <w:rsid w:val="005A75D7"/>
    <w:rsid w:val="005B5495"/>
    <w:rsid w:val="005C1247"/>
    <w:rsid w:val="005C2F56"/>
    <w:rsid w:val="00611EB5"/>
    <w:rsid w:val="006430E4"/>
    <w:rsid w:val="00647272"/>
    <w:rsid w:val="006515D2"/>
    <w:rsid w:val="006648B1"/>
    <w:rsid w:val="00670051"/>
    <w:rsid w:val="006C3F0A"/>
    <w:rsid w:val="006C6F9F"/>
    <w:rsid w:val="006F1E3B"/>
    <w:rsid w:val="00700479"/>
    <w:rsid w:val="00703714"/>
    <w:rsid w:val="00711DD7"/>
    <w:rsid w:val="0073313A"/>
    <w:rsid w:val="00737023"/>
    <w:rsid w:val="007479C7"/>
    <w:rsid w:val="0075043F"/>
    <w:rsid w:val="00752FAC"/>
    <w:rsid w:val="00773B77"/>
    <w:rsid w:val="007811BB"/>
    <w:rsid w:val="007A13D0"/>
    <w:rsid w:val="007A57E8"/>
    <w:rsid w:val="007C58D5"/>
    <w:rsid w:val="007E4F06"/>
    <w:rsid w:val="008074D6"/>
    <w:rsid w:val="00857B20"/>
    <w:rsid w:val="00867242"/>
    <w:rsid w:val="00875A7D"/>
    <w:rsid w:val="008913D8"/>
    <w:rsid w:val="00893BDE"/>
    <w:rsid w:val="008A6683"/>
    <w:rsid w:val="008A709B"/>
    <w:rsid w:val="008B04F4"/>
    <w:rsid w:val="008B143A"/>
    <w:rsid w:val="008C0E9A"/>
    <w:rsid w:val="008C47F4"/>
    <w:rsid w:val="008D498E"/>
    <w:rsid w:val="008D4EAF"/>
    <w:rsid w:val="008F7CED"/>
    <w:rsid w:val="00900971"/>
    <w:rsid w:val="00906F95"/>
    <w:rsid w:val="00926A29"/>
    <w:rsid w:val="00931CC2"/>
    <w:rsid w:val="0096359F"/>
    <w:rsid w:val="00982BCA"/>
    <w:rsid w:val="00990A5E"/>
    <w:rsid w:val="009B1C8D"/>
    <w:rsid w:val="009B63C1"/>
    <w:rsid w:val="009D140A"/>
    <w:rsid w:val="009F01F3"/>
    <w:rsid w:val="009F3795"/>
    <w:rsid w:val="00A12B46"/>
    <w:rsid w:val="00A43FA2"/>
    <w:rsid w:val="00A67879"/>
    <w:rsid w:val="00A7087D"/>
    <w:rsid w:val="00A96530"/>
    <w:rsid w:val="00A97912"/>
    <w:rsid w:val="00AA2EDF"/>
    <w:rsid w:val="00AA3F79"/>
    <w:rsid w:val="00AB0957"/>
    <w:rsid w:val="00AD1782"/>
    <w:rsid w:val="00AD1A06"/>
    <w:rsid w:val="00AF12F2"/>
    <w:rsid w:val="00B02707"/>
    <w:rsid w:val="00B219EE"/>
    <w:rsid w:val="00B23050"/>
    <w:rsid w:val="00B60732"/>
    <w:rsid w:val="00B67BC1"/>
    <w:rsid w:val="00B711A9"/>
    <w:rsid w:val="00B82138"/>
    <w:rsid w:val="00B85468"/>
    <w:rsid w:val="00B925DB"/>
    <w:rsid w:val="00BB4477"/>
    <w:rsid w:val="00BB5BD9"/>
    <w:rsid w:val="00BB6C5F"/>
    <w:rsid w:val="00BC298A"/>
    <w:rsid w:val="00BC7149"/>
    <w:rsid w:val="00BE1F26"/>
    <w:rsid w:val="00BE2C0B"/>
    <w:rsid w:val="00BE6CDE"/>
    <w:rsid w:val="00BE7177"/>
    <w:rsid w:val="00C300EF"/>
    <w:rsid w:val="00C348A3"/>
    <w:rsid w:val="00C36C49"/>
    <w:rsid w:val="00C378FE"/>
    <w:rsid w:val="00C44296"/>
    <w:rsid w:val="00C46350"/>
    <w:rsid w:val="00C56B30"/>
    <w:rsid w:val="00C764D2"/>
    <w:rsid w:val="00C95300"/>
    <w:rsid w:val="00CA63D7"/>
    <w:rsid w:val="00CA6ECF"/>
    <w:rsid w:val="00CB0EE2"/>
    <w:rsid w:val="00CC60F4"/>
    <w:rsid w:val="00D00A07"/>
    <w:rsid w:val="00D20129"/>
    <w:rsid w:val="00D261ED"/>
    <w:rsid w:val="00D2782D"/>
    <w:rsid w:val="00D4169C"/>
    <w:rsid w:val="00D44DEE"/>
    <w:rsid w:val="00D457E4"/>
    <w:rsid w:val="00D52F00"/>
    <w:rsid w:val="00D53207"/>
    <w:rsid w:val="00D71371"/>
    <w:rsid w:val="00D86305"/>
    <w:rsid w:val="00D9727E"/>
    <w:rsid w:val="00DF5CDE"/>
    <w:rsid w:val="00DF76D7"/>
    <w:rsid w:val="00E21395"/>
    <w:rsid w:val="00E502D3"/>
    <w:rsid w:val="00E71920"/>
    <w:rsid w:val="00E7365E"/>
    <w:rsid w:val="00E90B86"/>
    <w:rsid w:val="00EA16AB"/>
    <w:rsid w:val="00ED5ABF"/>
    <w:rsid w:val="00EE35F7"/>
    <w:rsid w:val="00EF0435"/>
    <w:rsid w:val="00F06EAF"/>
    <w:rsid w:val="00F36B07"/>
    <w:rsid w:val="00F442CB"/>
    <w:rsid w:val="00FA75DC"/>
    <w:rsid w:val="00FB2539"/>
    <w:rsid w:val="00FD1AA8"/>
    <w:rsid w:val="00FE6E1F"/>
    <w:rsid w:val="00F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953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9530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9530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9530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9530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  <w:style w:type="table" w:styleId="a9">
    <w:name w:val="Table Grid"/>
    <w:basedOn w:val="a1"/>
    <w:uiPriority w:val="59"/>
    <w:rsid w:val="001B5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5043F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C953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53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53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53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C95300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C95300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C9530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9530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C95300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1096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96</cp:revision>
  <cp:lastPrinted>2019-06-14T05:21:00Z</cp:lastPrinted>
  <dcterms:created xsi:type="dcterms:W3CDTF">2013-01-21T13:00:00Z</dcterms:created>
  <dcterms:modified xsi:type="dcterms:W3CDTF">2019-07-08T08:35:00Z</dcterms:modified>
</cp:coreProperties>
</file>