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Default="00CC17F0" w:rsidP="00CC17F0">
      <w:pPr>
        <w:ind w:firstLine="0"/>
        <w:jc w:val="right"/>
        <w:rPr>
          <w:rFonts w:cs="Arial"/>
        </w:rPr>
      </w:pPr>
      <w:bookmarkStart w:id="0" w:name="_GoBack"/>
      <w:r>
        <w:rPr>
          <w:rFonts w:cs="Arial"/>
        </w:rPr>
        <w:t>Проект</w:t>
      </w:r>
    </w:p>
    <w:p w:rsidR="00CC17F0" w:rsidRPr="009A6540" w:rsidRDefault="00CC17F0" w:rsidP="00CC17F0">
      <w:pPr>
        <w:ind w:firstLine="0"/>
        <w:jc w:val="right"/>
        <w:rPr>
          <w:rFonts w:cs="Arial"/>
        </w:rPr>
      </w:pPr>
    </w:p>
    <w:p w:rsidR="00B02092" w:rsidRPr="009A6540" w:rsidRDefault="00B50817" w:rsidP="009A6540">
      <w:pPr>
        <w:ind w:firstLine="0"/>
        <w:jc w:val="center"/>
        <w:rPr>
          <w:rFonts w:cs="Arial"/>
        </w:rPr>
      </w:pPr>
      <w:r w:rsidRPr="009A6540">
        <w:rPr>
          <w:rFonts w:cs="Arial"/>
        </w:rPr>
        <w:t>КРАСНОДАРСКИЙ КРАЙ</w:t>
      </w:r>
    </w:p>
    <w:p w:rsidR="004311F2" w:rsidRPr="009A6540" w:rsidRDefault="00B50817" w:rsidP="009A6540">
      <w:pPr>
        <w:ind w:firstLine="0"/>
        <w:jc w:val="center"/>
        <w:rPr>
          <w:rFonts w:cs="Arial"/>
        </w:rPr>
      </w:pPr>
      <w:r w:rsidRPr="009A6540">
        <w:rPr>
          <w:rFonts w:cs="Arial"/>
        </w:rPr>
        <w:t>ТБИЛИССКИЙ РАЙОН</w:t>
      </w:r>
    </w:p>
    <w:p w:rsidR="00B02092" w:rsidRPr="009A6540" w:rsidRDefault="00B02092" w:rsidP="009A6540">
      <w:pPr>
        <w:ind w:firstLine="0"/>
        <w:jc w:val="center"/>
        <w:rPr>
          <w:rFonts w:cs="Arial"/>
        </w:rPr>
      </w:pPr>
      <w:r w:rsidRPr="009A6540">
        <w:rPr>
          <w:rFonts w:cs="Arial"/>
        </w:rPr>
        <w:t>СОВЕТ МУНИЦИПАЛЬНОГО ОБРАЗОВАНИЯ</w:t>
      </w:r>
    </w:p>
    <w:p w:rsidR="00B02092" w:rsidRPr="009A6540" w:rsidRDefault="00B02092" w:rsidP="009A6540">
      <w:pPr>
        <w:ind w:firstLine="0"/>
        <w:jc w:val="center"/>
        <w:rPr>
          <w:rFonts w:cs="Arial"/>
        </w:rPr>
      </w:pPr>
      <w:r w:rsidRPr="009A6540">
        <w:rPr>
          <w:rFonts w:cs="Arial"/>
        </w:rPr>
        <w:t>ТБИЛИССКИЙ РАЙОН</w:t>
      </w:r>
    </w:p>
    <w:p w:rsidR="000200D5" w:rsidRPr="009A6540" w:rsidRDefault="000200D5" w:rsidP="009A6540">
      <w:pPr>
        <w:ind w:firstLine="0"/>
        <w:jc w:val="center"/>
        <w:rPr>
          <w:rFonts w:cs="Arial"/>
        </w:rPr>
      </w:pPr>
    </w:p>
    <w:p w:rsidR="00817885" w:rsidRPr="009A6540" w:rsidRDefault="00B02092" w:rsidP="009A6540">
      <w:pPr>
        <w:ind w:firstLine="0"/>
        <w:jc w:val="center"/>
        <w:rPr>
          <w:rFonts w:cs="Arial"/>
        </w:rPr>
      </w:pPr>
      <w:r w:rsidRPr="009A6540">
        <w:rPr>
          <w:rFonts w:cs="Arial"/>
        </w:rPr>
        <w:t>РЕШЕНИЕ</w:t>
      </w:r>
    </w:p>
    <w:p w:rsidR="00B02092" w:rsidRPr="009A6540" w:rsidRDefault="00B02092" w:rsidP="009A6540">
      <w:pPr>
        <w:ind w:firstLine="0"/>
        <w:jc w:val="center"/>
        <w:rPr>
          <w:rFonts w:cs="Arial"/>
        </w:rPr>
      </w:pPr>
    </w:p>
    <w:p w:rsidR="00B02092" w:rsidRPr="009A6540" w:rsidRDefault="00CC17F0" w:rsidP="009A6540">
      <w:pPr>
        <w:ind w:firstLine="0"/>
        <w:jc w:val="center"/>
        <w:rPr>
          <w:rFonts w:cs="Arial"/>
        </w:rPr>
      </w:pPr>
      <w:r>
        <w:rPr>
          <w:rFonts w:cs="Arial"/>
        </w:rPr>
        <w:t>__</w:t>
      </w:r>
      <w:r w:rsidR="00616C88" w:rsidRPr="009A6540">
        <w:rPr>
          <w:rFonts w:cs="Arial"/>
        </w:rPr>
        <w:t xml:space="preserve"> 2021 года</w:t>
      </w:r>
      <w:r w:rsidR="00B50817" w:rsidRPr="009A6540">
        <w:rPr>
          <w:rFonts w:cs="Arial"/>
        </w:rPr>
        <w:t xml:space="preserve"> </w:t>
      </w:r>
      <w:r w:rsidR="00B50817" w:rsidRPr="009A6540">
        <w:rPr>
          <w:rFonts w:cs="Arial"/>
        </w:rPr>
        <w:tab/>
      </w:r>
      <w:r w:rsidR="00B50817" w:rsidRPr="009A6540">
        <w:rPr>
          <w:rFonts w:cs="Arial"/>
        </w:rPr>
        <w:tab/>
      </w:r>
      <w:r w:rsidR="00B50817" w:rsidRPr="009A6540">
        <w:rPr>
          <w:rFonts w:cs="Arial"/>
        </w:rPr>
        <w:tab/>
      </w:r>
      <w:r w:rsidR="00B02092" w:rsidRPr="009A6540">
        <w:rPr>
          <w:rFonts w:cs="Arial"/>
        </w:rPr>
        <w:t xml:space="preserve">№ </w:t>
      </w:r>
      <w:r>
        <w:rPr>
          <w:rFonts w:cs="Arial"/>
        </w:rPr>
        <w:t>_</w:t>
      </w:r>
      <w:r w:rsidR="00B50817" w:rsidRPr="009A6540">
        <w:rPr>
          <w:rFonts w:cs="Arial"/>
        </w:rPr>
        <w:t xml:space="preserve"> </w:t>
      </w:r>
      <w:r w:rsidR="00B50817" w:rsidRPr="009A6540">
        <w:rPr>
          <w:rFonts w:cs="Arial"/>
        </w:rPr>
        <w:tab/>
      </w:r>
      <w:r w:rsidR="00B50817" w:rsidRPr="009A6540">
        <w:rPr>
          <w:rFonts w:cs="Arial"/>
        </w:rPr>
        <w:tab/>
      </w:r>
      <w:r w:rsidR="00B50817" w:rsidRPr="009A6540">
        <w:rPr>
          <w:rFonts w:cs="Arial"/>
        </w:rPr>
        <w:tab/>
      </w:r>
      <w:proofErr w:type="spellStart"/>
      <w:r w:rsidR="00B02092" w:rsidRPr="009A6540">
        <w:rPr>
          <w:rFonts w:cs="Arial"/>
        </w:rPr>
        <w:t>ст-ца</w:t>
      </w:r>
      <w:proofErr w:type="spellEnd"/>
      <w:r w:rsidR="00B02092" w:rsidRPr="009A6540">
        <w:rPr>
          <w:rFonts w:cs="Arial"/>
        </w:rPr>
        <w:t xml:space="preserve"> </w:t>
      </w:r>
      <w:proofErr w:type="gramStart"/>
      <w:r w:rsidR="00B02092" w:rsidRPr="009A6540">
        <w:rPr>
          <w:rFonts w:cs="Arial"/>
        </w:rPr>
        <w:t>Тбилисская</w:t>
      </w:r>
      <w:proofErr w:type="gramEnd"/>
    </w:p>
    <w:p w:rsidR="00964383" w:rsidRPr="009A6540" w:rsidRDefault="00964383" w:rsidP="009A6540">
      <w:pPr>
        <w:ind w:firstLine="0"/>
        <w:jc w:val="center"/>
        <w:rPr>
          <w:rFonts w:cs="Arial"/>
        </w:rPr>
      </w:pPr>
    </w:p>
    <w:p w:rsidR="006D7FDF" w:rsidRPr="009A6540" w:rsidRDefault="00A87F93" w:rsidP="009A6540">
      <w:pPr>
        <w:ind w:firstLine="0"/>
        <w:jc w:val="center"/>
        <w:rPr>
          <w:rFonts w:cs="Arial"/>
          <w:b/>
          <w:sz w:val="32"/>
          <w:szCs w:val="32"/>
        </w:rPr>
      </w:pPr>
      <w:r w:rsidRPr="009A6540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B50817" w:rsidRPr="009A6540">
        <w:rPr>
          <w:rFonts w:cs="Arial"/>
          <w:b/>
          <w:sz w:val="32"/>
          <w:szCs w:val="32"/>
        </w:rPr>
        <w:t xml:space="preserve"> </w:t>
      </w:r>
      <w:r w:rsidRPr="009A6540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9A6540">
        <w:rPr>
          <w:rFonts w:cs="Arial"/>
          <w:b/>
          <w:sz w:val="32"/>
          <w:szCs w:val="32"/>
        </w:rPr>
        <w:t>9</w:t>
      </w:r>
      <w:r w:rsidRPr="009A6540">
        <w:rPr>
          <w:rFonts w:cs="Arial"/>
          <w:b/>
          <w:sz w:val="32"/>
          <w:szCs w:val="32"/>
        </w:rPr>
        <w:t xml:space="preserve"> декабря 20</w:t>
      </w:r>
      <w:r w:rsidR="00ED1BF6" w:rsidRPr="009A6540">
        <w:rPr>
          <w:rFonts w:cs="Arial"/>
          <w:b/>
          <w:sz w:val="32"/>
          <w:szCs w:val="32"/>
        </w:rPr>
        <w:t>20</w:t>
      </w:r>
      <w:r w:rsidRPr="009A6540">
        <w:rPr>
          <w:rFonts w:cs="Arial"/>
          <w:b/>
          <w:sz w:val="32"/>
          <w:szCs w:val="32"/>
        </w:rPr>
        <w:t xml:space="preserve"> года № </w:t>
      </w:r>
      <w:r w:rsidR="00ED1BF6" w:rsidRPr="009A6540">
        <w:rPr>
          <w:rFonts w:cs="Arial"/>
          <w:b/>
          <w:sz w:val="32"/>
          <w:szCs w:val="32"/>
        </w:rPr>
        <w:t>31</w:t>
      </w:r>
      <w:r w:rsidR="00B50817" w:rsidRPr="009A6540">
        <w:rPr>
          <w:rFonts w:cs="Arial"/>
          <w:b/>
          <w:sz w:val="32"/>
          <w:szCs w:val="32"/>
        </w:rPr>
        <w:t xml:space="preserve"> </w:t>
      </w:r>
      <w:r w:rsidRPr="009A6540">
        <w:rPr>
          <w:rFonts w:cs="Arial"/>
          <w:b/>
          <w:sz w:val="32"/>
          <w:szCs w:val="32"/>
        </w:rPr>
        <w:t>«</w:t>
      </w:r>
      <w:r w:rsidR="006D7FDF" w:rsidRPr="009A6540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B50817" w:rsidRPr="009A6540">
        <w:rPr>
          <w:rFonts w:cs="Arial"/>
          <w:b/>
          <w:sz w:val="32"/>
          <w:szCs w:val="32"/>
        </w:rPr>
        <w:t xml:space="preserve"> </w:t>
      </w:r>
      <w:r w:rsidR="006D7FDF" w:rsidRPr="009A6540">
        <w:rPr>
          <w:rFonts w:cs="Arial"/>
          <w:b/>
          <w:sz w:val="32"/>
          <w:szCs w:val="32"/>
        </w:rPr>
        <w:t xml:space="preserve">на </w:t>
      </w:r>
      <w:r w:rsidR="00EC1D4F" w:rsidRPr="009A6540">
        <w:rPr>
          <w:rFonts w:cs="Arial"/>
          <w:b/>
          <w:sz w:val="32"/>
          <w:szCs w:val="32"/>
        </w:rPr>
        <w:t>20</w:t>
      </w:r>
      <w:r w:rsidR="009A11F2" w:rsidRPr="009A6540">
        <w:rPr>
          <w:rFonts w:cs="Arial"/>
          <w:b/>
          <w:sz w:val="32"/>
          <w:szCs w:val="32"/>
        </w:rPr>
        <w:t>2</w:t>
      </w:r>
      <w:r w:rsidR="00ED1BF6" w:rsidRPr="009A6540">
        <w:rPr>
          <w:rFonts w:cs="Arial"/>
          <w:b/>
          <w:sz w:val="32"/>
          <w:szCs w:val="32"/>
        </w:rPr>
        <w:t>1</w:t>
      </w:r>
      <w:r w:rsidR="00EC1D4F" w:rsidRPr="009A6540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9A6540">
        <w:rPr>
          <w:rFonts w:cs="Arial"/>
          <w:b/>
          <w:sz w:val="32"/>
          <w:szCs w:val="32"/>
        </w:rPr>
        <w:t>2</w:t>
      </w:r>
      <w:r w:rsidR="00ED1BF6" w:rsidRPr="009A6540">
        <w:rPr>
          <w:rFonts w:cs="Arial"/>
          <w:b/>
          <w:sz w:val="32"/>
          <w:szCs w:val="32"/>
        </w:rPr>
        <w:t>2</w:t>
      </w:r>
      <w:r w:rsidR="00EC1D4F" w:rsidRPr="009A6540">
        <w:rPr>
          <w:rFonts w:cs="Arial"/>
          <w:b/>
          <w:sz w:val="32"/>
          <w:szCs w:val="32"/>
        </w:rPr>
        <w:t xml:space="preserve"> и </w:t>
      </w:r>
      <w:r w:rsidR="006D7FDF" w:rsidRPr="009A6540">
        <w:rPr>
          <w:rFonts w:cs="Arial"/>
          <w:b/>
          <w:sz w:val="32"/>
          <w:szCs w:val="32"/>
        </w:rPr>
        <w:t>20</w:t>
      </w:r>
      <w:r w:rsidR="0093685B" w:rsidRPr="009A6540">
        <w:rPr>
          <w:rFonts w:cs="Arial"/>
          <w:b/>
          <w:sz w:val="32"/>
          <w:szCs w:val="32"/>
        </w:rPr>
        <w:t>2</w:t>
      </w:r>
      <w:r w:rsidR="00ED1BF6" w:rsidRPr="009A6540">
        <w:rPr>
          <w:rFonts w:cs="Arial"/>
          <w:b/>
          <w:sz w:val="32"/>
          <w:szCs w:val="32"/>
        </w:rPr>
        <w:t>3</w:t>
      </w:r>
      <w:r w:rsidR="006D7FDF" w:rsidRPr="009A6540">
        <w:rPr>
          <w:rFonts w:cs="Arial"/>
          <w:b/>
          <w:sz w:val="32"/>
          <w:szCs w:val="32"/>
        </w:rPr>
        <w:t xml:space="preserve"> годов</w:t>
      </w:r>
      <w:r w:rsidRPr="009A6540">
        <w:rPr>
          <w:rFonts w:cs="Arial"/>
          <w:b/>
          <w:sz w:val="32"/>
          <w:szCs w:val="32"/>
        </w:rPr>
        <w:t>»</w:t>
      </w:r>
    </w:p>
    <w:p w:rsidR="003D00AA" w:rsidRPr="009A6540" w:rsidRDefault="003D00AA" w:rsidP="009A6540">
      <w:pPr>
        <w:ind w:firstLine="0"/>
        <w:jc w:val="center"/>
        <w:rPr>
          <w:rFonts w:cs="Arial"/>
        </w:rPr>
      </w:pPr>
    </w:p>
    <w:p w:rsidR="00B50817" w:rsidRPr="009A6540" w:rsidRDefault="00B50817" w:rsidP="009A6540">
      <w:pPr>
        <w:ind w:firstLine="0"/>
        <w:jc w:val="center"/>
        <w:rPr>
          <w:rFonts w:cs="Arial"/>
        </w:rPr>
      </w:pPr>
    </w:p>
    <w:p w:rsidR="00A87F93" w:rsidRPr="009A6540" w:rsidRDefault="00A87F93" w:rsidP="007F6C93">
      <w:r w:rsidRPr="009A6540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B50817" w:rsidRPr="009A6540">
        <w:t xml:space="preserve"> </w:t>
      </w:r>
      <w:r w:rsidRPr="009A6540">
        <w:t>№ 131-ФЗ «Об общих принципах организации местного самоуправления в Российской Федерации», стать</w:t>
      </w:r>
      <w:r w:rsidR="00A7765D" w:rsidRPr="009A6540">
        <w:t>ям</w:t>
      </w:r>
      <w:r w:rsidR="00ED1BF6" w:rsidRPr="009A6540">
        <w:t>и 25, 64 У</w:t>
      </w:r>
      <w:r w:rsidRPr="009A6540">
        <w:t>става муниципального образования Тбилисский</w:t>
      </w:r>
      <w:r w:rsidR="00B50817" w:rsidRPr="009A6540">
        <w:t xml:space="preserve"> </w:t>
      </w:r>
      <w:r w:rsidRPr="009A6540">
        <w:t>район,</w:t>
      </w:r>
      <w:r w:rsidR="00B50817" w:rsidRPr="009A6540">
        <w:t xml:space="preserve"> </w:t>
      </w:r>
      <w:r w:rsidRPr="009A6540">
        <w:t>Совет</w:t>
      </w:r>
      <w:r w:rsidR="00B50817" w:rsidRPr="009A6540">
        <w:t xml:space="preserve"> </w:t>
      </w:r>
      <w:r w:rsidRPr="009A6540">
        <w:t>муниципального</w:t>
      </w:r>
      <w:r w:rsidR="00B50817" w:rsidRPr="009A6540">
        <w:t xml:space="preserve"> </w:t>
      </w:r>
      <w:r w:rsidRPr="009A6540">
        <w:t>образования</w:t>
      </w:r>
      <w:r w:rsidR="00B50817" w:rsidRPr="009A6540">
        <w:t xml:space="preserve"> </w:t>
      </w:r>
      <w:r w:rsidRPr="009A6540">
        <w:t>Тбилисский район</w:t>
      </w:r>
      <w:r w:rsidR="00B50817" w:rsidRPr="009A6540">
        <w:t xml:space="preserve"> </w:t>
      </w:r>
      <w:r w:rsidRPr="009A6540">
        <w:t>решил</w:t>
      </w:r>
      <w:r w:rsidR="00B50817" w:rsidRPr="009A6540">
        <w:t>:</w:t>
      </w:r>
    </w:p>
    <w:p w:rsidR="002F09C8" w:rsidRPr="009A6540" w:rsidRDefault="002F09C8" w:rsidP="007F6C93">
      <w:r w:rsidRPr="009A6540">
        <w:t>1. Внести</w:t>
      </w:r>
      <w:r w:rsidR="00B50817" w:rsidRPr="009A6540">
        <w:t xml:space="preserve"> </w:t>
      </w:r>
      <w:r w:rsidRPr="009A6540">
        <w:t>в решение Совета</w:t>
      </w:r>
      <w:r w:rsidR="00B50817" w:rsidRPr="009A6540">
        <w:t xml:space="preserve"> </w:t>
      </w:r>
      <w:r w:rsidRPr="009A6540">
        <w:t>муниципального образования Тбилисский район от 29 декабря 2020 года № 31 «О бюджете муниципального образования Тбилисский район на 2021 год и плановый период 2022 и 2023 годов»</w:t>
      </w:r>
      <w:r w:rsidR="00B50817" w:rsidRPr="009A6540">
        <w:t xml:space="preserve"> </w:t>
      </w:r>
      <w:r w:rsidRPr="009A6540">
        <w:t>следующие изменения:</w:t>
      </w:r>
    </w:p>
    <w:p w:rsidR="002F09C8" w:rsidRPr="009A6540" w:rsidRDefault="002F09C8" w:rsidP="007F6C93">
      <w:r w:rsidRPr="009A6540">
        <w:t>1) пункт 1</w:t>
      </w:r>
      <w:r w:rsidR="0037457B" w:rsidRPr="009A6540">
        <w:t>, 2</w:t>
      </w:r>
      <w:r w:rsidRPr="009A6540">
        <w:t xml:space="preserve"> изложить в следующей редакции:</w:t>
      </w:r>
    </w:p>
    <w:p w:rsidR="002F09C8" w:rsidRPr="009A6540" w:rsidRDefault="002F09C8" w:rsidP="007F6C93">
      <w:r w:rsidRPr="009A6540">
        <w:t>«1. Утвердить основные характеристики бюджета муниципального образования Тбилисский район на 2021 год:</w:t>
      </w:r>
    </w:p>
    <w:p w:rsidR="002F09C8" w:rsidRPr="009A6540" w:rsidRDefault="002F09C8" w:rsidP="007F6C93">
      <w:r w:rsidRPr="009A6540">
        <w:t xml:space="preserve">общий объем доходов в сумме </w:t>
      </w:r>
      <w:r w:rsidR="00D54B92" w:rsidRPr="009A6540">
        <w:t>1291306,940</w:t>
      </w:r>
      <w:r w:rsidRPr="009A6540">
        <w:t xml:space="preserve"> тыс. рублей;</w:t>
      </w:r>
    </w:p>
    <w:p w:rsidR="002F09C8" w:rsidRPr="009A6540" w:rsidRDefault="002F09C8" w:rsidP="007F6C93">
      <w:r w:rsidRPr="009A6540">
        <w:t xml:space="preserve">общий объем расходов в сумме </w:t>
      </w:r>
      <w:r w:rsidR="00D54B92" w:rsidRPr="009A6540">
        <w:t>1303601,295</w:t>
      </w:r>
      <w:r w:rsidRPr="009A6540">
        <w:t xml:space="preserve"> тыс. рублей;</w:t>
      </w:r>
    </w:p>
    <w:p w:rsidR="002F09C8" w:rsidRPr="009A6540" w:rsidRDefault="002F09C8" w:rsidP="007F6C93">
      <w:r w:rsidRPr="009A6540">
        <w:t>общий объем бюджетных ассигнований, направляемых на исполнение публичных нормативных обязательств, в сумме 33896,656 тыс. рублей;</w:t>
      </w:r>
    </w:p>
    <w:p w:rsidR="002F09C8" w:rsidRPr="009A6540" w:rsidRDefault="002F09C8" w:rsidP="007F6C93">
      <w:r w:rsidRPr="009A6540">
        <w:t>резервный фонд администрации муниципального образования Тбилисский район в сумме 500,0 тыс. рублей;</w:t>
      </w:r>
    </w:p>
    <w:p w:rsidR="002F09C8" w:rsidRPr="009A6540" w:rsidRDefault="002F09C8" w:rsidP="007F6C93">
      <w:r w:rsidRPr="009A6540">
        <w:t>верхний предел муниципального</w:t>
      </w:r>
      <w:r w:rsidR="00B50817" w:rsidRPr="009A6540">
        <w:t xml:space="preserve"> </w:t>
      </w:r>
      <w:r w:rsidRPr="009A6540">
        <w:t>долга муниципального образования Тбилисский район на 1 января 2022 года в сумме 31600,0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37310C" w:rsidRPr="009A6540" w:rsidRDefault="002F09C8" w:rsidP="007F6C93">
      <w:r w:rsidRPr="009A6540">
        <w:t>дефицит бюджета муниципального образования Тбилисский район в сумме 12294,355 тыс. рублей</w:t>
      </w:r>
      <w:proofErr w:type="gramStart"/>
      <w:r w:rsidRPr="009A6540">
        <w:t>.»;</w:t>
      </w:r>
      <w:proofErr w:type="gramEnd"/>
    </w:p>
    <w:p w:rsidR="00317BCF" w:rsidRPr="009A6540" w:rsidRDefault="00B50817" w:rsidP="007F6C93">
      <w:r w:rsidRPr="009A6540">
        <w:t xml:space="preserve"> </w:t>
      </w:r>
      <w:r w:rsidR="00317BCF" w:rsidRPr="009A6540">
        <w:t>2. Утвердить основные характеристики бюджета муниципального образования Тбилисский район на 2022 - 2023 годы:</w:t>
      </w:r>
    </w:p>
    <w:p w:rsidR="00317BCF" w:rsidRPr="009A6540" w:rsidRDefault="00B50817" w:rsidP="007F6C93">
      <w:r w:rsidRPr="009A6540">
        <w:t xml:space="preserve"> </w:t>
      </w:r>
      <w:r w:rsidR="00317BCF" w:rsidRPr="009A6540">
        <w:t>общий объем доходов на 2022 год в сумме 14</w:t>
      </w:r>
      <w:r w:rsidR="00CC7064" w:rsidRPr="009A6540">
        <w:t>6</w:t>
      </w:r>
      <w:r w:rsidR="00317BCF" w:rsidRPr="009A6540">
        <w:t>5098</w:t>
      </w:r>
      <w:r w:rsidR="00CC7064" w:rsidRPr="009A6540">
        <w:t>,0</w:t>
      </w:r>
      <w:r w:rsidR="00317BCF" w:rsidRPr="009A6540">
        <w:t xml:space="preserve"> тыс. рублей </w:t>
      </w:r>
      <w:r w:rsidR="00CC7064" w:rsidRPr="009A6540">
        <w:t>и на 2023 год в сумме</w:t>
      </w:r>
      <w:r w:rsidRPr="009A6540">
        <w:t xml:space="preserve"> </w:t>
      </w:r>
      <w:r w:rsidR="00CC7064" w:rsidRPr="009A6540">
        <w:t>1429769,2</w:t>
      </w:r>
      <w:r w:rsidR="00317BCF" w:rsidRPr="009A6540">
        <w:t xml:space="preserve"> тыс. рублей;</w:t>
      </w:r>
    </w:p>
    <w:p w:rsidR="00317BCF" w:rsidRPr="009A6540" w:rsidRDefault="00317BCF" w:rsidP="007F6C93">
      <w:r w:rsidRPr="009A6540">
        <w:t xml:space="preserve"> общий объем расходов на 2022 год в сумме </w:t>
      </w:r>
      <w:r w:rsidR="003974CE" w:rsidRPr="009A6540">
        <w:t>1458</w:t>
      </w:r>
      <w:r w:rsidR="00CC7064" w:rsidRPr="009A6540">
        <w:t>0</w:t>
      </w:r>
      <w:r w:rsidR="003974CE" w:rsidRPr="009A6540">
        <w:t>00,0</w:t>
      </w:r>
      <w:r w:rsidRPr="009A6540">
        <w:t xml:space="preserve"> тыс. рублей, в том числе условно утвержденные расходы в сумме 13000,0 тыс. рублей, и на 2023 год в сумме </w:t>
      </w:r>
      <w:r w:rsidR="003974CE" w:rsidRPr="009A6540">
        <w:t>1415269,2</w:t>
      </w:r>
      <w:r w:rsidRPr="009A6540">
        <w:t xml:space="preserve"> тыс. рублей, в том числе условно утвержденные расходы в сумме 25500,0 тыс. рублей;</w:t>
      </w:r>
    </w:p>
    <w:p w:rsidR="00317BCF" w:rsidRPr="009A6540" w:rsidRDefault="00317BCF" w:rsidP="007F6C93">
      <w:r w:rsidRPr="009A6540">
        <w:t xml:space="preserve"> общий объем бюджетных ассигнований, направляемых на исполнение публичных нормативных обязательств на 2022 год в сумме</w:t>
      </w:r>
      <w:r w:rsidR="00B50817" w:rsidRPr="009A6540">
        <w:t xml:space="preserve"> </w:t>
      </w:r>
      <w:r w:rsidRPr="009A6540">
        <w:t>35072,956</w:t>
      </w:r>
      <w:r w:rsidR="00B50817" w:rsidRPr="009A6540">
        <w:t xml:space="preserve"> </w:t>
      </w:r>
      <w:r w:rsidRPr="009A6540">
        <w:t>тыс. рублей и на 2023 год в сумме</w:t>
      </w:r>
      <w:r w:rsidR="00B50817" w:rsidRPr="009A6540">
        <w:t xml:space="preserve"> </w:t>
      </w:r>
      <w:r w:rsidRPr="009A6540">
        <w:t>36296,856 тыс. рублей;</w:t>
      </w:r>
    </w:p>
    <w:p w:rsidR="00317BCF" w:rsidRPr="009A6540" w:rsidRDefault="00317BCF" w:rsidP="007F6C93">
      <w:r w:rsidRPr="009A6540">
        <w:lastRenderedPageBreak/>
        <w:t>резервный фонд администрации муниципального образования Тбилисский район на 2022 год в сумме 500,0 тыс. рублей и на</w:t>
      </w:r>
      <w:r w:rsidR="00B50817" w:rsidRPr="009A6540">
        <w:t xml:space="preserve"> </w:t>
      </w:r>
      <w:r w:rsidRPr="009A6540">
        <w:t>2023 год в сумме</w:t>
      </w:r>
      <w:r w:rsidR="00B50817" w:rsidRPr="009A6540">
        <w:t xml:space="preserve"> </w:t>
      </w:r>
      <w:r w:rsidRPr="009A6540">
        <w:t>500,0</w:t>
      </w:r>
      <w:r w:rsidR="00B50817" w:rsidRPr="009A6540">
        <w:t xml:space="preserve"> </w:t>
      </w:r>
      <w:r w:rsidRPr="009A6540">
        <w:t>тыс. рублей;</w:t>
      </w:r>
    </w:p>
    <w:p w:rsidR="00317BCF" w:rsidRPr="009A6540" w:rsidRDefault="00317BCF" w:rsidP="007F6C93">
      <w:proofErr w:type="gramStart"/>
      <w:r w:rsidRPr="009A6540">
        <w:t>верхний предел муниципального</w:t>
      </w:r>
      <w:r w:rsidR="00B50817" w:rsidRPr="009A6540">
        <w:t xml:space="preserve"> </w:t>
      </w:r>
      <w:r w:rsidRPr="009A6540">
        <w:t>долга муниципального образования Тбилисский район на 1 января 2023 года в сумме 24500,0 тыс. рублей, в том числе верхний предел долга по муниципальным гарантиям муниципального</w:t>
      </w:r>
      <w:r w:rsidR="00B50817" w:rsidRPr="009A6540">
        <w:t xml:space="preserve"> </w:t>
      </w:r>
      <w:r w:rsidRPr="009A6540">
        <w:t>образования Тбилисский район в сумме 0,0 тыс. рублей и верхний предел муниципального</w:t>
      </w:r>
      <w:r w:rsidR="00B50817" w:rsidRPr="009A6540">
        <w:t xml:space="preserve"> </w:t>
      </w:r>
      <w:r w:rsidRPr="009A6540">
        <w:t>долга муниципального образования Тбилисский район на</w:t>
      </w:r>
      <w:r w:rsidR="00B50817" w:rsidRPr="009A6540">
        <w:t xml:space="preserve"> </w:t>
      </w:r>
      <w:r w:rsidRPr="009A6540">
        <w:t>1 января 2024 года в сумме 10000,0 тыс. рублей, в том числе верхний предел</w:t>
      </w:r>
      <w:proofErr w:type="gramEnd"/>
      <w:r w:rsidRPr="009A6540">
        <w:t xml:space="preserve"> долга по муниципальным гарантиям муниципального образования Тбилисский район в сумме 0,0 тыс. рублей;</w:t>
      </w:r>
    </w:p>
    <w:p w:rsidR="00317BCF" w:rsidRPr="009A6540" w:rsidRDefault="00B50817" w:rsidP="007F6C93">
      <w:r w:rsidRPr="009A6540">
        <w:t xml:space="preserve"> </w:t>
      </w:r>
      <w:r w:rsidR="00317BCF" w:rsidRPr="009A6540">
        <w:t>профицит</w:t>
      </w:r>
      <w:r w:rsidRPr="009A6540">
        <w:t xml:space="preserve"> </w:t>
      </w:r>
      <w:r w:rsidR="00317BCF" w:rsidRPr="009A6540">
        <w:t>бюджета муниципального образования Тбилисский район на 2022 год в сумме 7098,0 ты</w:t>
      </w:r>
      <w:r w:rsidR="00CC7064" w:rsidRPr="009A6540">
        <w:t>с. рублей и на 2023 год в сумме</w:t>
      </w:r>
      <w:r w:rsidR="0037457B" w:rsidRPr="009A6540">
        <w:t>14500,0</w:t>
      </w:r>
      <w:r w:rsidRPr="009A6540">
        <w:t xml:space="preserve"> </w:t>
      </w:r>
      <w:r w:rsidR="0037457B" w:rsidRPr="009A6540">
        <w:t>тыс. рублей</w:t>
      </w:r>
      <w:proofErr w:type="gramStart"/>
      <w:r w:rsidR="0037457B" w:rsidRPr="009A6540">
        <w:t>.»;</w:t>
      </w:r>
      <w:proofErr w:type="gramEnd"/>
    </w:p>
    <w:p w:rsidR="002F09C8" w:rsidRPr="009A6540" w:rsidRDefault="002F09C8" w:rsidP="007F6C93">
      <w:r w:rsidRPr="009A6540">
        <w:t>2</w:t>
      </w:r>
      <w:r w:rsidR="00903F1A" w:rsidRPr="009A6540">
        <w:t xml:space="preserve">) </w:t>
      </w:r>
      <w:r w:rsidRPr="009A6540">
        <w:t>приложение № 3 «Объем поступлений доходов в бюджет муниципального образования Тбилисский район по кодам видов</w:t>
      </w:r>
      <w:r w:rsidR="00B50817" w:rsidRPr="009A6540">
        <w:t xml:space="preserve"> </w:t>
      </w:r>
      <w:r w:rsidRPr="009A6540">
        <w:t xml:space="preserve">доходов и соответствующих им кодов подвидов (групп, аналитических групп) доходов на 2021 год» изложить в новой редакции согласно приложению № </w:t>
      </w:r>
      <w:r w:rsidR="00903F1A" w:rsidRPr="009A6540">
        <w:t>1</w:t>
      </w:r>
      <w:r w:rsidRPr="009A6540">
        <w:t xml:space="preserve"> к настоящему решению;</w:t>
      </w:r>
    </w:p>
    <w:p w:rsidR="00903F1A" w:rsidRPr="009A6540" w:rsidRDefault="00903F1A" w:rsidP="007F6C93">
      <w:r w:rsidRPr="009A6540">
        <w:t>3) приложение № 4 «Объем поступлений доходов в бюджет муниципального образования Тбилисский район по кодам видов</w:t>
      </w:r>
      <w:r w:rsidR="00B50817" w:rsidRPr="009A6540">
        <w:t xml:space="preserve"> </w:t>
      </w:r>
      <w:r w:rsidRPr="009A6540">
        <w:t>доходов и соответствующих им кодов подвидов (групп, аналитических групп) доходов на 202</w:t>
      </w:r>
      <w:r w:rsidR="0053478B" w:rsidRPr="009A6540">
        <w:t>2 и 2023 годов</w:t>
      </w:r>
      <w:r w:rsidRPr="009A6540">
        <w:t>» изложить в новой редакции согласно приложению № 2 к настоящему решению;</w:t>
      </w:r>
    </w:p>
    <w:p w:rsidR="0053478B" w:rsidRPr="009A6540" w:rsidRDefault="00903F1A" w:rsidP="007F6C93">
      <w:r w:rsidRPr="009A6540">
        <w:t>4</w:t>
      </w:r>
      <w:r w:rsidR="002F09C8" w:rsidRPr="009A6540">
        <w:t xml:space="preserve">) приложение № 5 «Безвозмездные поступления из краевого бюджета на 2021 год» изложить в новой редакции согласно приложению № 3 к настоящему решению; </w:t>
      </w:r>
    </w:p>
    <w:p w:rsidR="002F09C8" w:rsidRPr="009A6540" w:rsidRDefault="0053478B" w:rsidP="007F6C93">
      <w:r w:rsidRPr="009A6540">
        <w:t>5) приложение № 6 «Безвозмездные поступления из краевого бюджета на 2022 и 2023 годов» изложить в новой редакции согласно приложению № 4 к настоящему решению;</w:t>
      </w:r>
      <w:r w:rsidR="00B50817" w:rsidRPr="009A6540">
        <w:t xml:space="preserve"> </w:t>
      </w:r>
    </w:p>
    <w:p w:rsidR="002F09C8" w:rsidRPr="009A6540" w:rsidRDefault="00B50817" w:rsidP="007F6C93">
      <w:r w:rsidRPr="009A6540">
        <w:t xml:space="preserve"> </w:t>
      </w:r>
      <w:r w:rsidR="0053478B" w:rsidRPr="009A6540">
        <w:t>6</w:t>
      </w:r>
      <w:r w:rsidR="002F09C8" w:rsidRPr="009A6540">
        <w:t xml:space="preserve">) приложение № 9 «Распределение бюджетных ассигнований по разделам, подразделам классификации расходов бюджета муниципального образования Тбилисский район на 2021 год» изложить в новой редакции согласно приложению № </w:t>
      </w:r>
      <w:r w:rsidR="00506680" w:rsidRPr="009A6540">
        <w:t>5</w:t>
      </w:r>
      <w:r w:rsidR="002F09C8" w:rsidRPr="009A6540">
        <w:t xml:space="preserve"> к настоящему решению;</w:t>
      </w:r>
    </w:p>
    <w:p w:rsidR="00506680" w:rsidRPr="009A6540" w:rsidRDefault="00B50817" w:rsidP="007F6C93">
      <w:r w:rsidRPr="009A6540">
        <w:t xml:space="preserve"> </w:t>
      </w:r>
      <w:r w:rsidR="00506680" w:rsidRPr="009A6540">
        <w:t>7) приложение № 10 «Распределение бюджетных ассигнований по разделам, подразделам классификации расходов бюджета муниципального образования Тбилисский район на 2022 и 2023 годов» изложить в новой редакции согласно приложению № 6 к настоящему решению;</w:t>
      </w:r>
    </w:p>
    <w:p w:rsidR="002F09C8" w:rsidRPr="009A6540" w:rsidRDefault="00166BFF" w:rsidP="007F6C93">
      <w:r w:rsidRPr="009A6540">
        <w:t>8</w:t>
      </w:r>
      <w:r w:rsidR="002F09C8" w:rsidRPr="009A6540">
        <w:t>) приложение № 11</w:t>
      </w:r>
      <w:r w:rsidR="00B50817" w:rsidRPr="009A6540">
        <w:t xml:space="preserve"> </w:t>
      </w:r>
      <w:r w:rsidR="002F09C8" w:rsidRPr="009A6540">
        <w:t>«Ведомственная структура расходов</w:t>
      </w:r>
      <w:r w:rsidR="00B50817" w:rsidRPr="009A6540">
        <w:t xml:space="preserve"> </w:t>
      </w:r>
      <w:r w:rsidR="002F09C8" w:rsidRPr="009A6540">
        <w:t xml:space="preserve">бюджета муниципального образования Тбилисский район на 2021 год» изложить в новой редакции согласно приложению № </w:t>
      </w:r>
      <w:r w:rsidRPr="009A6540">
        <w:t>7</w:t>
      </w:r>
      <w:r w:rsidR="002F09C8" w:rsidRPr="009A6540">
        <w:t xml:space="preserve"> к настоящему решению;</w:t>
      </w:r>
    </w:p>
    <w:p w:rsidR="00166BFF" w:rsidRPr="009A6540" w:rsidRDefault="00166BFF" w:rsidP="007F6C93">
      <w:r w:rsidRPr="009A6540">
        <w:t>9) приложение № 12</w:t>
      </w:r>
      <w:r w:rsidR="00B50817" w:rsidRPr="009A6540">
        <w:t xml:space="preserve"> </w:t>
      </w:r>
      <w:r w:rsidRPr="009A6540">
        <w:t>«Ведомственная структура расходов</w:t>
      </w:r>
      <w:r w:rsidR="00B50817" w:rsidRPr="009A6540">
        <w:t xml:space="preserve"> </w:t>
      </w:r>
      <w:r w:rsidRPr="009A6540">
        <w:t>бюджета муниципального образования Тбилисский район на 2022 и 2023 годы» изложить в новой редакции согласно приложению № 8 к настоящему решению;</w:t>
      </w:r>
    </w:p>
    <w:p w:rsidR="002F09C8" w:rsidRPr="009A6540" w:rsidRDefault="00B50817" w:rsidP="007F6C93">
      <w:r w:rsidRPr="009A6540">
        <w:t xml:space="preserve"> </w:t>
      </w:r>
      <w:r w:rsidR="00166BFF" w:rsidRPr="009A6540">
        <w:t>10</w:t>
      </w:r>
      <w:r w:rsidR="002F09C8" w:rsidRPr="009A6540">
        <w:t xml:space="preserve">) приложение № 13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2021 год» изложить в новой редакции согласно приложению № </w:t>
      </w:r>
      <w:r w:rsidR="00166BFF" w:rsidRPr="009A6540">
        <w:t>9</w:t>
      </w:r>
      <w:r w:rsidR="002F09C8" w:rsidRPr="009A6540">
        <w:t xml:space="preserve"> к настоящему решению;</w:t>
      </w:r>
    </w:p>
    <w:p w:rsidR="00166BFF" w:rsidRPr="009A6540" w:rsidRDefault="00B50817" w:rsidP="007F6C93">
      <w:r w:rsidRPr="009A6540">
        <w:t xml:space="preserve"> </w:t>
      </w:r>
      <w:r w:rsidR="00166BFF" w:rsidRPr="009A6540">
        <w:t>11) приложение № 14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2022 и 2023 годов» изложить в новой редакции согласно приложению № 10 к настоящему решению;</w:t>
      </w:r>
    </w:p>
    <w:p w:rsidR="002F09C8" w:rsidRPr="009A6540" w:rsidRDefault="00B50817" w:rsidP="007F6C93">
      <w:r w:rsidRPr="009A6540">
        <w:t xml:space="preserve"> </w:t>
      </w:r>
      <w:r w:rsidR="00166BFF" w:rsidRPr="009A6540">
        <w:t xml:space="preserve">12) </w:t>
      </w:r>
      <w:r w:rsidR="002F09C8" w:rsidRPr="009A6540">
        <w:t xml:space="preserve">приложение № 15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2F09C8" w:rsidRPr="009A6540">
        <w:t>видов расходов классификации расходов бюджетов</w:t>
      </w:r>
      <w:proofErr w:type="gramEnd"/>
      <w:r w:rsidR="002F09C8" w:rsidRPr="009A6540">
        <w:t xml:space="preserve"> на 2021 год» изложить в новой </w:t>
      </w:r>
      <w:r w:rsidR="00166BFF" w:rsidRPr="009A6540">
        <w:t>редакции согласно приложению № 11 к настоящему решению;</w:t>
      </w:r>
    </w:p>
    <w:p w:rsidR="00F41CAB" w:rsidRPr="009A6540" w:rsidRDefault="00B50817" w:rsidP="007F6C93">
      <w:r w:rsidRPr="009A6540">
        <w:lastRenderedPageBreak/>
        <w:t xml:space="preserve"> </w:t>
      </w:r>
      <w:r w:rsidR="00166BFF" w:rsidRPr="009A6540">
        <w:t xml:space="preserve">13) приложение № 16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66BFF" w:rsidRPr="009A6540">
        <w:t>видов расходов классификации расходов бюджетов</w:t>
      </w:r>
      <w:proofErr w:type="gramEnd"/>
      <w:r w:rsidR="00166BFF" w:rsidRPr="009A6540">
        <w:t xml:space="preserve"> на 2022 и 2022 годов» изложить в новой редакции согласно приложению № 12 к настоящему решению; </w:t>
      </w:r>
    </w:p>
    <w:p w:rsidR="00166BFF" w:rsidRPr="009A6540" w:rsidRDefault="00B50817" w:rsidP="007F6C93">
      <w:r w:rsidRPr="009A6540">
        <w:t xml:space="preserve"> </w:t>
      </w:r>
      <w:r w:rsidR="00F41CAB" w:rsidRPr="009A6540">
        <w:t>14)</w:t>
      </w:r>
      <w:r w:rsidRPr="009A6540">
        <w:t xml:space="preserve"> </w:t>
      </w:r>
      <w:r w:rsidR="00F41CAB" w:rsidRPr="009A6540">
        <w:t>приложение № 17 « Объем бюджетных ассигнований, направленных на социальную поддержку детей и семей, имеющих детей, на 2021 год и плановый период 2022 и 2023 годов» изложить в новой редакции согласно приложению № 13 к настоящему решению</w:t>
      </w:r>
      <w:r w:rsidR="00166BFF" w:rsidRPr="009A6540">
        <w:t xml:space="preserve"> </w:t>
      </w:r>
    </w:p>
    <w:p w:rsidR="002F09C8" w:rsidRPr="009A6540" w:rsidRDefault="00B50817" w:rsidP="007F6C93">
      <w:r w:rsidRPr="009A6540">
        <w:t xml:space="preserve"> </w:t>
      </w:r>
      <w:r w:rsidR="0037457B" w:rsidRPr="009A6540">
        <w:t>3</w:t>
      </w:r>
      <w:r w:rsidR="002F09C8" w:rsidRPr="009A6540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2F09C8" w:rsidRPr="009A6540">
        <w:t>Яньшин</w:t>
      </w:r>
      <w:proofErr w:type="spellEnd"/>
      <w:r w:rsidR="002F09C8" w:rsidRPr="009A6540">
        <w:t>) опубликовать настоящее решение в сетевом издании «Информационный портал Тбилисского района».</w:t>
      </w:r>
    </w:p>
    <w:p w:rsidR="002F09C8" w:rsidRPr="009A6540" w:rsidRDefault="00B50817" w:rsidP="007F6C93">
      <w:r w:rsidRPr="009A6540">
        <w:t xml:space="preserve"> </w:t>
      </w:r>
      <w:r w:rsidR="0037457B" w:rsidRPr="009A6540">
        <w:t>4</w:t>
      </w:r>
      <w:r w:rsidR="002F09C8" w:rsidRPr="009A6540">
        <w:t>. Решение вступает в силу со дня его подписания.</w:t>
      </w:r>
    </w:p>
    <w:p w:rsidR="002F09C8" w:rsidRPr="009A6540" w:rsidRDefault="002F09C8" w:rsidP="007F6C93"/>
    <w:p w:rsidR="002F09C8" w:rsidRPr="009A6540" w:rsidRDefault="002F09C8" w:rsidP="007F6C93"/>
    <w:p w:rsidR="007E15A5" w:rsidRPr="009A6540" w:rsidRDefault="007E15A5" w:rsidP="007F6C93"/>
    <w:p w:rsidR="00B50817" w:rsidRPr="009A6540" w:rsidRDefault="003152C5" w:rsidP="007F6C93">
      <w:r w:rsidRPr="009A6540">
        <w:t xml:space="preserve">Глава </w:t>
      </w:r>
    </w:p>
    <w:p w:rsidR="00174E1C" w:rsidRPr="009A6540" w:rsidRDefault="00174E1C" w:rsidP="007F6C93">
      <w:r w:rsidRPr="009A6540">
        <w:t>муниципального образования</w:t>
      </w:r>
    </w:p>
    <w:p w:rsidR="00B50817" w:rsidRPr="009A6540" w:rsidRDefault="00174E1C" w:rsidP="007F6C93">
      <w:r w:rsidRPr="009A6540">
        <w:t>Тбилисский район</w:t>
      </w:r>
      <w:r w:rsidR="00B50817" w:rsidRPr="009A6540">
        <w:t xml:space="preserve"> </w:t>
      </w:r>
    </w:p>
    <w:p w:rsidR="00174E1C" w:rsidRPr="009A6540" w:rsidRDefault="003152C5" w:rsidP="007F6C93">
      <w:r w:rsidRPr="009A6540">
        <w:t>Е.Г. Ильин</w:t>
      </w:r>
    </w:p>
    <w:p w:rsidR="005C51E4" w:rsidRPr="009A6540" w:rsidRDefault="005C51E4" w:rsidP="007F6C93"/>
    <w:p w:rsidR="00B50817" w:rsidRPr="009A6540" w:rsidRDefault="00174E1C" w:rsidP="007F6C93">
      <w:r w:rsidRPr="009A6540">
        <w:t xml:space="preserve">Председатель Совета </w:t>
      </w:r>
    </w:p>
    <w:p w:rsidR="00B50817" w:rsidRPr="009A6540" w:rsidRDefault="00174E1C" w:rsidP="007F6C93">
      <w:r w:rsidRPr="009A6540">
        <w:t xml:space="preserve">муниципального </w:t>
      </w:r>
      <w:r w:rsidR="005C51E4" w:rsidRPr="009A6540">
        <w:tab/>
        <w:t>о</w:t>
      </w:r>
      <w:r w:rsidRPr="009A6540">
        <w:t>бразования</w:t>
      </w:r>
      <w:r w:rsidR="005C51E4" w:rsidRPr="009A6540">
        <w:t xml:space="preserve"> </w:t>
      </w:r>
    </w:p>
    <w:p w:rsidR="00B50817" w:rsidRPr="009A6540" w:rsidRDefault="00174E1C" w:rsidP="007F6C93">
      <w:r w:rsidRPr="009A6540">
        <w:t>Тбилисский район</w:t>
      </w:r>
      <w:r w:rsidR="00B50817" w:rsidRPr="009A6540">
        <w:t xml:space="preserve"> </w:t>
      </w:r>
    </w:p>
    <w:p w:rsidR="00016976" w:rsidRPr="009A6540" w:rsidRDefault="00174E1C" w:rsidP="007F6C93">
      <w:r w:rsidRPr="009A6540">
        <w:t>А.В. Савченко</w:t>
      </w:r>
    </w:p>
    <w:p w:rsidR="00521E6A" w:rsidRPr="009A6540" w:rsidRDefault="00521E6A" w:rsidP="007F6C93"/>
    <w:p w:rsidR="00521E6A" w:rsidRPr="009A6540" w:rsidRDefault="00521E6A" w:rsidP="007F6C93"/>
    <w:p w:rsidR="00B50817" w:rsidRPr="009A6540" w:rsidRDefault="00B50817" w:rsidP="007F6C93"/>
    <w:p w:rsidR="00521E6A" w:rsidRPr="009A6540" w:rsidRDefault="00521E6A" w:rsidP="007F6C93">
      <w:r w:rsidRPr="009A6540">
        <w:t>ПРИЛОЖЕНИЕ № 1</w:t>
      </w:r>
    </w:p>
    <w:p w:rsidR="00B50817" w:rsidRPr="009A6540" w:rsidRDefault="00521E6A" w:rsidP="007F6C93">
      <w:r w:rsidRPr="009A6540">
        <w:t xml:space="preserve">к решению Совета </w:t>
      </w:r>
    </w:p>
    <w:p w:rsidR="00B50817" w:rsidRPr="009A6540" w:rsidRDefault="00521E6A" w:rsidP="007F6C93">
      <w:r w:rsidRPr="009A6540">
        <w:t>муниципального</w:t>
      </w:r>
      <w:r w:rsidR="00B50817" w:rsidRPr="009A6540">
        <w:t xml:space="preserve"> </w:t>
      </w:r>
      <w:r w:rsidRPr="009A6540">
        <w:t xml:space="preserve">образования </w:t>
      </w:r>
    </w:p>
    <w:p w:rsidR="00521E6A" w:rsidRPr="009A6540" w:rsidRDefault="00521E6A" w:rsidP="007F6C93">
      <w:r w:rsidRPr="009A6540">
        <w:t>Тбилисский район</w:t>
      </w:r>
    </w:p>
    <w:p w:rsidR="00521E6A" w:rsidRPr="009A6540" w:rsidRDefault="00CC17F0" w:rsidP="007F6C93">
      <w:r>
        <w:t>_____________________</w:t>
      </w:r>
    </w:p>
    <w:p w:rsidR="00B50817" w:rsidRPr="009A6540" w:rsidRDefault="00B50817" w:rsidP="007F6C93"/>
    <w:p w:rsidR="00B50817" w:rsidRPr="009A6540" w:rsidRDefault="00B50817" w:rsidP="007F6C93"/>
    <w:p w:rsidR="00B50817" w:rsidRPr="009A6540" w:rsidRDefault="00B50817" w:rsidP="007F6C93">
      <w:r w:rsidRPr="009A6540">
        <w:t>«ПРИЛОЖЕНИЕ № 3</w:t>
      </w:r>
    </w:p>
    <w:p w:rsidR="00B50817" w:rsidRPr="009A6540" w:rsidRDefault="00B50817" w:rsidP="007F6C93">
      <w:r w:rsidRPr="009A6540">
        <w:t xml:space="preserve">УТВЕРЖДЕН </w:t>
      </w:r>
    </w:p>
    <w:p w:rsidR="00B50817" w:rsidRPr="009A6540" w:rsidRDefault="00B50817" w:rsidP="007F6C93">
      <w:r w:rsidRPr="009A6540">
        <w:t xml:space="preserve">решением Совета </w:t>
      </w:r>
    </w:p>
    <w:p w:rsidR="00B50817" w:rsidRPr="009A6540" w:rsidRDefault="00B50817" w:rsidP="007F6C93">
      <w:r w:rsidRPr="009A6540">
        <w:t xml:space="preserve">муниципального образования </w:t>
      </w:r>
    </w:p>
    <w:p w:rsidR="00B50817" w:rsidRPr="009A6540" w:rsidRDefault="00B50817" w:rsidP="007F6C93">
      <w:r w:rsidRPr="009A6540">
        <w:t xml:space="preserve">Тбилисский район </w:t>
      </w:r>
    </w:p>
    <w:p w:rsidR="00B50817" w:rsidRPr="009A6540" w:rsidRDefault="00B50817" w:rsidP="007F6C93">
      <w:r w:rsidRPr="009A6540">
        <w:t>от 29.12.2020 г. № 31</w:t>
      </w:r>
    </w:p>
    <w:p w:rsidR="00521E6A" w:rsidRPr="009A6540" w:rsidRDefault="00521E6A" w:rsidP="007F6C93"/>
    <w:p w:rsidR="00521E6A" w:rsidRPr="009A6540" w:rsidRDefault="00521E6A" w:rsidP="007F6C93"/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ОБЪЕМ</w:t>
      </w:r>
      <w:r w:rsidR="00B50817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ПОСТУПЛЕНИЙ</w:t>
      </w:r>
    </w:p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доходов в бюджет муниципального образования Тбилисский район по кодам видов доходов</w:t>
      </w:r>
      <w:r w:rsidR="00B50817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и соответствующих им кодов подвидов (групп, аналитических групп) доходов</w:t>
      </w:r>
      <w:r w:rsidR="00B50817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на 2021 год</w:t>
      </w:r>
    </w:p>
    <w:p w:rsidR="00521E6A" w:rsidRPr="009A6540" w:rsidRDefault="00B50817" w:rsidP="007F6C93">
      <w:pPr>
        <w:ind w:firstLine="0"/>
        <w:jc w:val="right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1"/>
        <w:gridCol w:w="2701"/>
        <w:gridCol w:w="1524"/>
        <w:gridCol w:w="1445"/>
        <w:gridCol w:w="1524"/>
      </w:tblGrid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Код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бюджетной классификации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 дохода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год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Изменения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-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 учетом </w:t>
            </w:r>
            <w:r w:rsidRPr="009A6540">
              <w:rPr>
                <w:rFonts w:cs="Arial"/>
              </w:rPr>
              <w:lastRenderedPageBreak/>
              <w:t>изменений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 1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100 00000 00 0000 000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375988,355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+15701,98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391690,335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101 01000 00 0000 110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 на прибыль организаций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101 02000 01 0000 110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239900,0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239900,0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105 01000 00 0000 110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25700,0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25700,0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105 02000 02 0000 110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Единый налог на вмененный доход для отдельных видов деятельности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105 03000 01 0000 110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+6500,0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36500,0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105 04000 02 0000 110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+6000,0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106 02010 00 0000 110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 на имущество организаций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2815,0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2815,0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108 00000 00 0000 000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Государственная пошлина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111 03050 05 0000 120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111 05013 05 0000 120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9A6540">
              <w:rPr>
                <w:rFonts w:cs="Arial"/>
              </w:rPr>
              <w:lastRenderedPageBreak/>
              <w:t>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50980,0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50980,0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111 05313 05 0000 120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83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собственность</w:t>
            </w:r>
            <w:proofErr w:type="gramEnd"/>
            <w:r w:rsidRPr="009A6540">
              <w:rPr>
                <w:rFonts w:cs="Arial"/>
              </w:rPr>
              <w:t xml:space="preserve"> на </w:t>
            </w:r>
            <w:r w:rsidRPr="009A6540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31" w:type="pct"/>
            <w:vMerge w:val="restar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</w:t>
            </w:r>
          </w:p>
        </w:tc>
        <w:tc>
          <w:tcPr>
            <w:tcW w:w="582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83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112 01000 01 0000 120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Плата за негативное воздействие на окружающую среду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+300,0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113 00000 00 0000 000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оказания платных услуг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компенсации затрат бюджетов муниципальных районов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1008,355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1008,355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114 02000 05 0000 000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</w:t>
            </w:r>
            <w:r w:rsidRPr="009A6540">
              <w:rPr>
                <w:rFonts w:cs="Arial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114 06313 05 0000 430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116 00000 00 0000 140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+2901,98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3901,98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117 05050 05 0000 180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Прочие неналоговые доходы бюджетов муниципальных районов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50,0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200 00000 00 0000 000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Безвозмездные поступления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799192,605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+100424,0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899616,605</w:t>
            </w:r>
          </w:p>
        </w:tc>
      </w:tr>
      <w:tr w:rsidR="009A6540" w:rsidRPr="009A6540" w:rsidTr="00C7708A">
        <w:tc>
          <w:tcPr>
            <w:tcW w:w="97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202 15001 05 0000 150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126648,3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126648,3</w:t>
            </w:r>
          </w:p>
        </w:tc>
      </w:tr>
      <w:tr w:rsidR="009A6540" w:rsidRPr="009A6540" w:rsidTr="00C7708A">
        <w:tc>
          <w:tcPr>
            <w:tcW w:w="97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202 20000 05 0000 150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162812,4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+89176,4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251988,8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202 30000 05 0000 150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487312,7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+6547,6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493860,3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202 40000 00 0000 150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трансферты, в том числе: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24622,896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+4700,0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29322,896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202 40014 05 0000 150 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6030,296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6030,296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202 45303 05 0000 150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</w:t>
            </w:r>
            <w:r w:rsidRPr="009A6540">
              <w:rPr>
                <w:rFonts w:cs="Arial"/>
              </w:rPr>
              <w:lastRenderedPageBreak/>
              <w:t>х организаций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18592,6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202 4999 05 0000 150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 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4700,0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4700,0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219 00000 00 0000 150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-2203,691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-2203,691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219 25304 05 0000 150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-1570,898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-1570,898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219 45303 05 0000 150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-348,708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-348,708</w:t>
            </w: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219 60010 05 0000 150</w:t>
            </w: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-284,085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-284,085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C7708A">
        <w:tc>
          <w:tcPr>
            <w:tcW w:w="97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8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 доходов</w:t>
            </w:r>
          </w:p>
        </w:tc>
        <w:tc>
          <w:tcPr>
            <w:tcW w:w="6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1175180,96</w:t>
            </w:r>
          </w:p>
        </w:tc>
        <w:tc>
          <w:tcPr>
            <w:tcW w:w="58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+116125,98</w:t>
            </w:r>
          </w:p>
        </w:tc>
        <w:tc>
          <w:tcPr>
            <w:tcW w:w="6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1291306,94</w:t>
            </w:r>
          </w:p>
        </w:tc>
      </w:tr>
    </w:tbl>
    <w:p w:rsidR="00521E6A" w:rsidRPr="009A6540" w:rsidRDefault="00B50817" w:rsidP="009A6540">
      <w:pPr>
        <w:ind w:firstLine="0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».</w:t>
      </w:r>
      <w:r w:rsidRPr="009A6540">
        <w:rPr>
          <w:rFonts w:cs="Arial"/>
        </w:rPr>
        <w:t xml:space="preserve"> </w:t>
      </w:r>
    </w:p>
    <w:p w:rsidR="00521E6A" w:rsidRPr="009A6540" w:rsidRDefault="00521E6A" w:rsidP="007F6C93"/>
    <w:p w:rsidR="00A02B18" w:rsidRPr="009A6540" w:rsidRDefault="00A02B18" w:rsidP="007F6C93"/>
    <w:p w:rsidR="00A02B18" w:rsidRPr="009A6540" w:rsidRDefault="00A02B18" w:rsidP="007F6C93"/>
    <w:p w:rsidR="00A02B18" w:rsidRPr="009A6540" w:rsidRDefault="00521E6A" w:rsidP="007F6C93">
      <w:r w:rsidRPr="009A6540">
        <w:t xml:space="preserve">Заместитель главы </w:t>
      </w:r>
    </w:p>
    <w:p w:rsidR="00A02B18" w:rsidRPr="009A6540" w:rsidRDefault="00521E6A" w:rsidP="007F6C93">
      <w:r w:rsidRPr="009A6540">
        <w:t xml:space="preserve">муниципального образования </w:t>
      </w:r>
    </w:p>
    <w:p w:rsidR="00521E6A" w:rsidRPr="009A6540" w:rsidRDefault="00521E6A" w:rsidP="007F6C93">
      <w:r w:rsidRPr="009A6540">
        <w:t xml:space="preserve">Тбилисский район, </w:t>
      </w:r>
    </w:p>
    <w:p w:rsidR="00A02B18" w:rsidRPr="009A6540" w:rsidRDefault="00521E6A" w:rsidP="007F6C93">
      <w:r w:rsidRPr="009A6540">
        <w:t>начальник финансового управления</w:t>
      </w:r>
      <w:r w:rsidR="009A6540" w:rsidRPr="009A6540">
        <w:t xml:space="preserve"> </w:t>
      </w:r>
    </w:p>
    <w:p w:rsidR="00521E6A" w:rsidRPr="009A6540" w:rsidRDefault="00521E6A" w:rsidP="007F6C93">
      <w:r w:rsidRPr="009A6540">
        <w:t>Н.А. Кривошеева</w:t>
      </w:r>
    </w:p>
    <w:p w:rsidR="00521E6A" w:rsidRPr="009A6540" w:rsidRDefault="00521E6A" w:rsidP="007F6C93"/>
    <w:p w:rsidR="00A02B18" w:rsidRPr="009A6540" w:rsidRDefault="00A02B18" w:rsidP="007F6C93"/>
    <w:p w:rsidR="00A02B18" w:rsidRPr="009A6540" w:rsidRDefault="00A02B18" w:rsidP="007F6C93"/>
    <w:p w:rsidR="00A02B18" w:rsidRPr="009A6540" w:rsidRDefault="00A02B18" w:rsidP="007F6C93">
      <w:r w:rsidRPr="009A6540">
        <w:t>ПРИЛОЖЕНИЕ № 2</w:t>
      </w:r>
    </w:p>
    <w:p w:rsidR="00A02B18" w:rsidRPr="009A6540" w:rsidRDefault="00A02B18" w:rsidP="007F6C93">
      <w:r w:rsidRPr="009A6540">
        <w:t xml:space="preserve">УТВЕРЖДЕН </w:t>
      </w:r>
    </w:p>
    <w:p w:rsidR="00A02B18" w:rsidRPr="009A6540" w:rsidRDefault="00A02B18" w:rsidP="007F6C93">
      <w:r w:rsidRPr="009A6540">
        <w:t xml:space="preserve">к решению Совета </w:t>
      </w:r>
    </w:p>
    <w:p w:rsidR="00A02B18" w:rsidRPr="009A6540" w:rsidRDefault="00A02B18" w:rsidP="007F6C93">
      <w:r w:rsidRPr="009A6540">
        <w:t xml:space="preserve">муниципального образования </w:t>
      </w:r>
    </w:p>
    <w:p w:rsidR="00A02B18" w:rsidRPr="009A6540" w:rsidRDefault="00A02B18" w:rsidP="007F6C93">
      <w:r w:rsidRPr="009A6540">
        <w:t>Тбилисский район</w:t>
      </w:r>
    </w:p>
    <w:p w:rsidR="00A02B18" w:rsidRPr="009A6540" w:rsidRDefault="00CC17F0" w:rsidP="007F6C93">
      <w:r>
        <w:t>_____________________</w:t>
      </w:r>
    </w:p>
    <w:p w:rsidR="00A02B18" w:rsidRPr="009A6540" w:rsidRDefault="00A02B18" w:rsidP="007F6C93"/>
    <w:p w:rsidR="00A02B18" w:rsidRPr="009A6540" w:rsidRDefault="00A02B18" w:rsidP="007F6C93"/>
    <w:p w:rsidR="00A02B18" w:rsidRPr="009A6540" w:rsidRDefault="00A02B18" w:rsidP="007F6C93">
      <w:r w:rsidRPr="009A6540">
        <w:t>«ПРИЛОЖЕНИЕ № 4</w:t>
      </w:r>
    </w:p>
    <w:p w:rsidR="00A02B18" w:rsidRPr="009A6540" w:rsidRDefault="00A02B18" w:rsidP="007F6C93">
      <w:r w:rsidRPr="009A6540">
        <w:t xml:space="preserve">УТВЕРЖДЕН </w:t>
      </w:r>
    </w:p>
    <w:p w:rsidR="00A02B18" w:rsidRPr="009A6540" w:rsidRDefault="00A02B18" w:rsidP="007F6C93">
      <w:r w:rsidRPr="009A6540">
        <w:t xml:space="preserve">решением Совета </w:t>
      </w:r>
    </w:p>
    <w:p w:rsidR="00A02B18" w:rsidRPr="009A6540" w:rsidRDefault="00A02B18" w:rsidP="007F6C93">
      <w:r w:rsidRPr="009A6540">
        <w:t xml:space="preserve">муниципального образования </w:t>
      </w:r>
    </w:p>
    <w:p w:rsidR="00A02B18" w:rsidRPr="009A6540" w:rsidRDefault="00A02B18" w:rsidP="007F6C93">
      <w:r w:rsidRPr="009A6540">
        <w:t xml:space="preserve">Тбилисский район </w:t>
      </w:r>
    </w:p>
    <w:p w:rsidR="00A02B18" w:rsidRPr="009A6540" w:rsidRDefault="00A02B18" w:rsidP="007F6C93">
      <w:r w:rsidRPr="009A6540">
        <w:t>от 29.12.2020 г. № 31</w:t>
      </w:r>
    </w:p>
    <w:p w:rsidR="00A02B18" w:rsidRDefault="00A02B18" w:rsidP="007F6C93"/>
    <w:p w:rsidR="007F6C93" w:rsidRPr="009A6540" w:rsidRDefault="007F6C93" w:rsidP="007F6C93"/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ОБЪЕМ</w:t>
      </w:r>
      <w:r w:rsidR="00B50817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ПОСТУПЛЕНИЙ</w:t>
      </w:r>
    </w:p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доходов в бюджет муниципального образования Тбилисский район по кодам видов доходов</w:t>
      </w:r>
      <w:r w:rsidR="00A02B18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и соответствующих им кодов подвидов (групп, аналитических групп) доходов</w:t>
      </w:r>
      <w:r w:rsidR="00A02B18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на 2022 и 2023 годы</w:t>
      </w:r>
    </w:p>
    <w:p w:rsidR="00521E6A" w:rsidRPr="009A6540" w:rsidRDefault="00B50817" w:rsidP="007F6C93">
      <w:pPr>
        <w:ind w:firstLine="0"/>
        <w:jc w:val="right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52"/>
        <w:gridCol w:w="3957"/>
        <w:gridCol w:w="1573"/>
        <w:gridCol w:w="1573"/>
      </w:tblGrid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Код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бюджетной классификации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2022 год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2023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год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1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100 00000 00 0000 000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412002,0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433433,7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101 01000 00 0000 110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101 02000 01 0000 110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Налог на доходы физических </w:t>
            </w:r>
            <w:r w:rsidRPr="009A6540">
              <w:rPr>
                <w:rFonts w:cs="Arial"/>
              </w:rPr>
              <w:lastRenderedPageBreak/>
              <w:t>лиц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257902,0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278833,7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105 01000 00 0000 110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105 02000 02 0000 110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105 03000 01 0000 110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36600,0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36700,0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105 04020 02 0000 110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Налог, взимаемый в связи с применением патентной системы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106 02010 00 0000 110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2850,0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2850,0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108 00000 00 0000 000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Государственная пошлина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111 03050 05 0000 120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111 05013 05 0000 120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52980,0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52980,0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111 05035 05 0000 120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111 05313 05 0000 120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</w:t>
            </w:r>
            <w:r w:rsidRPr="009A6540">
              <w:rPr>
                <w:rFonts w:cs="Arial"/>
              </w:rPr>
              <w:lastRenderedPageBreak/>
              <w:t>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111 09045 05 0000 120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112 00000 01 0000 120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113 00000 05 0000 130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оказания платных услуг (работ) и компенсации затрат бюджетов муниципальных районов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114 02000 05 0000 410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реализации имущества, находящегося в собственности муниципальных районов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114 06013 05 0000 430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114 06313 05 0000 430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Pr="009A6540">
              <w:rPr>
                <w:rFonts w:cs="Arial"/>
              </w:rPr>
              <w:lastRenderedPageBreak/>
              <w:t>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116 00000 00 0000 140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3900,0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3900,0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117 05050 05 0000 180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200 00000 00 0000 000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Безвозмездные поступления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1053096,0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996335,5</w:t>
            </w:r>
          </w:p>
        </w:tc>
      </w:tr>
      <w:tr w:rsidR="009A6540" w:rsidRPr="009A6540" w:rsidTr="002C0066">
        <w:tc>
          <w:tcPr>
            <w:tcW w:w="11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202 15001 05 0000 150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102001,7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103879,2</w:t>
            </w:r>
          </w:p>
        </w:tc>
      </w:tr>
      <w:tr w:rsidR="009A6540" w:rsidRPr="009A6540" w:rsidTr="002C0066">
        <w:tc>
          <w:tcPr>
            <w:tcW w:w="113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202 20000 05 0000 150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442876,2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382900,2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202 30000 05 0000 150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489625,5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490963,5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202 40000 00 0000 150</w:t>
            </w: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</w:tr>
      <w:tr w:rsidR="009A6540" w:rsidRPr="009A6540" w:rsidTr="002C0066">
        <w:tc>
          <w:tcPr>
            <w:tcW w:w="113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1465098,0</w:t>
            </w:r>
          </w:p>
        </w:tc>
        <w:tc>
          <w:tcPr>
            <w:tcW w:w="58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</w:t>
            </w:r>
          </w:p>
        </w:tc>
      </w:tr>
    </w:tbl>
    <w:p w:rsidR="00521E6A" w:rsidRPr="009A6540" w:rsidRDefault="00B50817" w:rsidP="009A6540">
      <w:pPr>
        <w:ind w:firstLine="0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».</w:t>
      </w:r>
    </w:p>
    <w:p w:rsidR="002C0066" w:rsidRPr="009A6540" w:rsidRDefault="002C0066" w:rsidP="007F6C93"/>
    <w:p w:rsidR="002C0066" w:rsidRPr="009A6540" w:rsidRDefault="002C0066" w:rsidP="007F6C93"/>
    <w:p w:rsidR="002C0066" w:rsidRPr="009A6540" w:rsidRDefault="002C0066" w:rsidP="007F6C93"/>
    <w:p w:rsidR="002C0066" w:rsidRPr="009A6540" w:rsidRDefault="002C0066" w:rsidP="007F6C93">
      <w:r w:rsidRPr="009A6540">
        <w:t xml:space="preserve">Заместитель главы </w:t>
      </w:r>
    </w:p>
    <w:p w:rsidR="002C0066" w:rsidRPr="009A6540" w:rsidRDefault="002C0066" w:rsidP="007F6C93">
      <w:r w:rsidRPr="009A6540">
        <w:t xml:space="preserve">муниципального образования </w:t>
      </w:r>
    </w:p>
    <w:p w:rsidR="002C0066" w:rsidRPr="009A6540" w:rsidRDefault="002C0066" w:rsidP="007F6C93">
      <w:r w:rsidRPr="009A6540">
        <w:t xml:space="preserve">Тбилисский район, </w:t>
      </w:r>
    </w:p>
    <w:p w:rsidR="002C0066" w:rsidRPr="009A6540" w:rsidRDefault="002C0066" w:rsidP="007F6C93">
      <w:r w:rsidRPr="009A6540">
        <w:t>начальник финансового управления</w:t>
      </w:r>
      <w:r w:rsidR="009A6540" w:rsidRPr="009A6540">
        <w:t xml:space="preserve"> </w:t>
      </w:r>
    </w:p>
    <w:p w:rsidR="002C0066" w:rsidRPr="009A6540" w:rsidRDefault="002C0066" w:rsidP="007F6C93">
      <w:r w:rsidRPr="009A6540">
        <w:t>Н.А. Кривошеева</w:t>
      </w:r>
    </w:p>
    <w:p w:rsidR="002C0066" w:rsidRPr="009A6540" w:rsidRDefault="002C0066" w:rsidP="007F6C93"/>
    <w:p w:rsidR="002C0066" w:rsidRPr="009A6540" w:rsidRDefault="002C0066" w:rsidP="007F6C93"/>
    <w:p w:rsidR="002C0066" w:rsidRPr="009A6540" w:rsidRDefault="002C0066" w:rsidP="007F6C93"/>
    <w:p w:rsidR="002C0066" w:rsidRPr="009A6540" w:rsidRDefault="002C0066" w:rsidP="007F6C93">
      <w:r w:rsidRPr="009A6540">
        <w:t>ПРИЛОЖЕНИЕ № 3</w:t>
      </w:r>
    </w:p>
    <w:p w:rsidR="002C0066" w:rsidRPr="009A6540" w:rsidRDefault="002C0066" w:rsidP="007F6C93">
      <w:r w:rsidRPr="009A6540">
        <w:t xml:space="preserve">УТВЕРЖДЕН </w:t>
      </w:r>
    </w:p>
    <w:p w:rsidR="002C0066" w:rsidRPr="009A6540" w:rsidRDefault="002C0066" w:rsidP="007F6C93">
      <w:r w:rsidRPr="009A6540">
        <w:t xml:space="preserve">к решению Совета </w:t>
      </w:r>
    </w:p>
    <w:p w:rsidR="002C0066" w:rsidRPr="009A6540" w:rsidRDefault="002C0066" w:rsidP="007F6C93">
      <w:r w:rsidRPr="009A6540">
        <w:t xml:space="preserve">муниципального образования </w:t>
      </w:r>
    </w:p>
    <w:p w:rsidR="002C0066" w:rsidRPr="009A6540" w:rsidRDefault="002C0066" w:rsidP="007F6C93">
      <w:r w:rsidRPr="009A6540">
        <w:t>Тбилисский район</w:t>
      </w:r>
    </w:p>
    <w:p w:rsidR="002C0066" w:rsidRPr="009A6540" w:rsidRDefault="00CC17F0" w:rsidP="007F6C93">
      <w:r>
        <w:t>_____________________</w:t>
      </w:r>
    </w:p>
    <w:p w:rsidR="002C0066" w:rsidRPr="009A6540" w:rsidRDefault="002C0066" w:rsidP="007F6C93"/>
    <w:p w:rsidR="002C0066" w:rsidRPr="009A6540" w:rsidRDefault="002C0066" w:rsidP="007F6C93"/>
    <w:p w:rsidR="002C0066" w:rsidRPr="009A6540" w:rsidRDefault="002C0066" w:rsidP="007F6C93">
      <w:r w:rsidRPr="009A6540">
        <w:t>«ПРИЛОЖЕНИЕ № 5</w:t>
      </w:r>
    </w:p>
    <w:p w:rsidR="002C0066" w:rsidRPr="009A6540" w:rsidRDefault="002C0066" w:rsidP="007F6C93">
      <w:r w:rsidRPr="009A6540">
        <w:t xml:space="preserve">УТВЕРЖДЕН </w:t>
      </w:r>
    </w:p>
    <w:p w:rsidR="002C0066" w:rsidRPr="009A6540" w:rsidRDefault="002C0066" w:rsidP="007F6C93">
      <w:r w:rsidRPr="009A6540">
        <w:t xml:space="preserve">решением Совета </w:t>
      </w:r>
    </w:p>
    <w:p w:rsidR="002C0066" w:rsidRPr="009A6540" w:rsidRDefault="002C0066" w:rsidP="007F6C93">
      <w:r w:rsidRPr="009A6540">
        <w:t xml:space="preserve">муниципального образования </w:t>
      </w:r>
    </w:p>
    <w:p w:rsidR="002C0066" w:rsidRPr="009A6540" w:rsidRDefault="002C0066" w:rsidP="007F6C93">
      <w:r w:rsidRPr="009A6540">
        <w:t xml:space="preserve">Тбилисский район </w:t>
      </w:r>
    </w:p>
    <w:p w:rsidR="002C0066" w:rsidRPr="009A6540" w:rsidRDefault="002C0066" w:rsidP="007F6C93">
      <w:r w:rsidRPr="009A6540">
        <w:lastRenderedPageBreak/>
        <w:t>от 29.12.2020 г. № 31</w:t>
      </w:r>
    </w:p>
    <w:p w:rsidR="002C0066" w:rsidRPr="009A6540" w:rsidRDefault="002C0066" w:rsidP="007F6C93"/>
    <w:p w:rsidR="00521E6A" w:rsidRPr="009A6540" w:rsidRDefault="00521E6A" w:rsidP="007F6C93"/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БЕЗВОЗМЕЗДНЫЕ ПОСТУПЛЕНИЯ</w:t>
      </w:r>
    </w:p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из краевого бюджета на 2021</w:t>
      </w:r>
      <w:r w:rsidR="00B50817" w:rsidRPr="007F6C93">
        <w:rPr>
          <w:rFonts w:cs="Arial"/>
          <w:b/>
        </w:rPr>
        <w:t xml:space="preserve"> </w:t>
      </w:r>
      <w:r w:rsidRPr="007F6C93">
        <w:rPr>
          <w:rFonts w:cs="Arial"/>
          <w:b/>
        </w:rPr>
        <w:t>год</w:t>
      </w:r>
    </w:p>
    <w:p w:rsidR="00521E6A" w:rsidRPr="009A6540" w:rsidRDefault="00B50817" w:rsidP="007F6C93">
      <w:pPr>
        <w:ind w:firstLine="0"/>
        <w:jc w:val="right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7"/>
        <w:gridCol w:w="2812"/>
        <w:gridCol w:w="1494"/>
        <w:gridCol w:w="1388"/>
        <w:gridCol w:w="1494"/>
      </w:tblGrid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КБК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 дохода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на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2021 год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 учетом изменений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2 00 00000 00 0000 000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Безвозмездные поступления от других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бюджетов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бюджетной системы Российской Федерации (краевой бюджет)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795366,0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+100424,0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895790,0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2 02 15001 05 0000 150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бюджетам муниципальных районов на выравнивание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бюджетной обеспеченности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126648,3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126648,3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2 02 20000 00 0000 150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162812,4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+89176,4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251988,8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r w:rsidRPr="009A6540">
              <w:rPr>
                <w:rFonts w:eastAsia="Georgia"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202 20077 05 0000 150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proofErr w:type="gramStart"/>
            <w:r w:rsidRPr="009A6540">
              <w:rPr>
                <w:rFonts w:eastAsia="Georgia" w:cs="Arial"/>
              </w:rPr>
              <w:t>на организацию газоснабжения населения (поселений) (строительство подводящих газопроводов, распределительных газопроводов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r w:rsidRPr="009A6540">
              <w:rPr>
                <w:rFonts w:eastAsia="Georgia" w:cs="Arial"/>
              </w:rPr>
              <w:t>на строительство центров единобо</w:t>
            </w:r>
            <w:proofErr w:type="gramStart"/>
            <w:r w:rsidRPr="009A6540">
              <w:rPr>
                <w:rFonts w:eastAsia="Georgia" w:cs="Arial"/>
              </w:rPr>
              <w:t>рств в ц</w:t>
            </w:r>
            <w:proofErr w:type="gramEnd"/>
            <w:r w:rsidRPr="009A6540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39716,6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r w:rsidRPr="009A6540">
              <w:rPr>
                <w:rFonts w:eastAsia="Georgia" w:cs="Arial"/>
              </w:rPr>
              <w:t>на строительство реконструкцию (в том числе реконструкцию объектов незавершенного строительства</w:t>
            </w:r>
            <w:proofErr w:type="gramStart"/>
            <w:r w:rsidRPr="009A6540">
              <w:rPr>
                <w:rFonts w:eastAsia="Georgia" w:cs="Arial"/>
              </w:rPr>
              <w:t>)и</w:t>
            </w:r>
            <w:proofErr w:type="gramEnd"/>
            <w:r w:rsidR="00B50817" w:rsidRPr="009A6540">
              <w:rPr>
                <w:rFonts w:eastAsia="Georgia" w:cs="Arial"/>
              </w:rPr>
              <w:t xml:space="preserve"> </w:t>
            </w:r>
            <w:r w:rsidRPr="009A6540">
              <w:rPr>
                <w:rFonts w:eastAsia="Georgia" w:cs="Arial"/>
              </w:rPr>
              <w:t xml:space="preserve">технического перевооружение объектов общественной инфраструктуры муниципального значения, приобретение объектов недвижимости. Строительство детского дошкольного учреждения ст. </w:t>
            </w:r>
            <w:proofErr w:type="spellStart"/>
            <w:r w:rsidRPr="009A6540">
              <w:rPr>
                <w:rFonts w:eastAsia="Georgia" w:cs="Arial"/>
              </w:rPr>
              <w:t>Ловлинская</w:t>
            </w:r>
            <w:proofErr w:type="spellEnd"/>
            <w:r w:rsidR="00B50817" w:rsidRPr="009A6540">
              <w:rPr>
                <w:rFonts w:eastAsia="Georgia" w:cs="Arial"/>
              </w:rPr>
              <w:t xml:space="preserve"> </w:t>
            </w:r>
            <w:r w:rsidRPr="009A6540">
              <w:rPr>
                <w:rFonts w:eastAsia="Georgia" w:cs="Arial"/>
              </w:rPr>
              <w:t>ул. Гагарина 1 Г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+6149,0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r w:rsidRPr="009A6540">
              <w:rPr>
                <w:rFonts w:eastAsia="Georgia" w:cs="Arial"/>
              </w:rPr>
              <w:t>на строительство реконструкцию (в том числе реконструкцию объектов незавершенного строительства</w:t>
            </w:r>
            <w:proofErr w:type="gramStart"/>
            <w:r w:rsidRPr="009A6540">
              <w:rPr>
                <w:rFonts w:eastAsia="Georgia" w:cs="Arial"/>
              </w:rPr>
              <w:t>)и</w:t>
            </w:r>
            <w:proofErr w:type="gramEnd"/>
            <w:r w:rsidR="00B50817" w:rsidRPr="009A6540">
              <w:rPr>
                <w:rFonts w:eastAsia="Georgia" w:cs="Arial"/>
              </w:rPr>
              <w:t xml:space="preserve"> </w:t>
            </w:r>
            <w:r w:rsidRPr="009A6540">
              <w:rPr>
                <w:rFonts w:eastAsia="Georgia" w:cs="Arial"/>
              </w:rPr>
              <w:t>технического перевооружение объектов общественной инфраструктуры муниципального значения, приобретение объектов недвижимости. Строительство общеобразовательной школы на 1100 мест ст. Тбилисская</w:t>
            </w:r>
            <w:r w:rsidR="00B50817" w:rsidRPr="009A6540">
              <w:rPr>
                <w:rFonts w:eastAsia="Georgia" w:cs="Arial"/>
              </w:rPr>
              <w:t xml:space="preserve"> </w:t>
            </w:r>
            <w:r w:rsidRPr="009A6540">
              <w:rPr>
                <w:rFonts w:eastAsia="Georgia" w:cs="Arial"/>
              </w:rPr>
              <w:t xml:space="preserve">ул. 8 Марта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+83417,0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202 25304 05 0000 150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proofErr w:type="gramStart"/>
            <w:r w:rsidRPr="009A6540">
              <w:rPr>
                <w:rFonts w:eastAsia="Georgia" w:cs="Arial"/>
              </w:rPr>
              <w:t xml:space="preserve"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r w:rsidRPr="009A6540">
              <w:rPr>
                <w:rFonts w:eastAsia="Georgia" w:cs="Arial"/>
              </w:rPr>
              <w:lastRenderedPageBreak/>
              <w:t>организациях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19411,2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2 02 25497 05 0000 150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4220,9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-389,6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3831,3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2 02 25228 05 0000 150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реализацию мероприятий в целях обеспечения условий для развития физической культуры и массового спорта,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"Спорт – норма жизни"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202 29999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участие в профилактике терроризма в части обеспечения </w:t>
            </w:r>
            <w:r w:rsidRPr="009A6540">
              <w:rPr>
                <w:rFonts w:cs="Arial"/>
              </w:rPr>
              <w:lastRenderedPageBreak/>
              <w:t>инженерно-технической защищенности муниципальных образовательных организаций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1563,9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proofErr w:type="gramStart"/>
            <w:r w:rsidRPr="009A6540">
              <w:rPr>
                <w:rFonts w:cs="Arial"/>
              </w:rPr>
              <w:t>муниципальных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образовательных </w:t>
            </w:r>
            <w:proofErr w:type="gramStart"/>
            <w:r w:rsidRPr="009A6540">
              <w:rPr>
                <w:rFonts w:cs="Arial"/>
              </w:rPr>
              <w:t>организациях</w:t>
            </w:r>
            <w:proofErr w:type="gramEnd"/>
            <w:r w:rsidRPr="009A6540">
              <w:rPr>
                <w:rFonts w:cs="Arial"/>
              </w:rPr>
              <w:t xml:space="preserve"> (приобретение автобусов и микроавтобусов для обеспечения подвоза учащихся)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</w:t>
            </w:r>
          </w:p>
        </w:tc>
      </w:tr>
      <w:tr w:rsidR="009A6540" w:rsidRPr="009A6540" w:rsidTr="002C0066">
        <w:trPr>
          <w:trHeight w:val="276"/>
        </w:trPr>
        <w:tc>
          <w:tcPr>
            <w:tcW w:w="9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 </w:t>
            </w:r>
            <w:r w:rsidRPr="009A6540">
              <w:rPr>
                <w:rFonts w:cs="Arial"/>
              </w:rPr>
              <w:lastRenderedPageBreak/>
              <w:t>Краснодарского края "Современная школа"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2 02 30000 00 0000 150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487312,7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+6547,6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493860,3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202 30024 05 0000 150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спортивных организаций отрасли "Физическая культура и спорт" и муниципальных организаций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дополнительного образования, </w:t>
            </w:r>
            <w:proofErr w:type="gramStart"/>
            <w:r w:rsidRPr="009A6540">
              <w:rPr>
                <w:rFonts w:cs="Arial"/>
              </w:rPr>
              <w:t>реализующих</w:t>
            </w:r>
            <w:proofErr w:type="gramEnd"/>
            <w:r w:rsidRPr="009A6540">
              <w:rPr>
                <w:rFonts w:cs="Arial"/>
              </w:rPr>
              <w:t xml:space="preserve"> дополнительные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</w:t>
            </w:r>
          </w:p>
        </w:tc>
      </w:tr>
      <w:tr w:rsidR="009A6540" w:rsidRPr="009A6540" w:rsidTr="002C0066">
        <w:trPr>
          <w:trHeight w:val="276"/>
        </w:trPr>
        <w:tc>
          <w:tcPr>
            <w:tcW w:w="9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</w:t>
            </w:r>
            <w:r w:rsidRPr="009A6540">
              <w:rPr>
                <w:rFonts w:cs="Arial"/>
              </w:rPr>
              <w:lastRenderedPageBreak/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2581,2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14502,4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14502,4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A6540">
              <w:rPr>
                <w:rFonts w:cs="Arial"/>
              </w:rPr>
              <w:t>категорий</w:t>
            </w:r>
            <w:proofErr w:type="gramEnd"/>
            <w:r w:rsidRPr="009A6540">
              <w:rPr>
                <w:rFonts w:cs="Arial"/>
              </w:rPr>
              <w:t xml:space="preserve"> в качестве нуждающихся в жилых помещениях и по формированию списка детей сирот и детей, оставшихся без попечения родителей, лиц из числа детей сирот и детей, оставшихся без попечения родителей, лиц, относившихся к категории детей сирот и детей, оставшихся без попечения родителей, подлежащих </w:t>
            </w:r>
            <w:r w:rsidRPr="009A6540">
              <w:rPr>
                <w:rFonts w:cs="Arial"/>
              </w:rPr>
              <w:lastRenderedPageBreak/>
              <w:t>обеспечению жилыми помещениями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636,5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</w:t>
            </w:r>
          </w:p>
        </w:tc>
      </w:tr>
      <w:tr w:rsidR="009A6540" w:rsidRPr="009A6540" w:rsidTr="002C0066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по оплате проезда детей сирот и детей, оставшихся без попечения родителей, находящихся под опекой (попечительством), включая </w:t>
            </w:r>
            <w:r w:rsidRPr="009A6540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14,4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</w:t>
            </w:r>
            <w:r w:rsidRPr="009A6540">
              <w:rPr>
                <w:rFonts w:cs="Arial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6349,8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6349,8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Pr="009A6540">
              <w:rPr>
                <w:rFonts w:cs="Arial"/>
              </w:rPr>
              <w:t xml:space="preserve"> сопровождения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по выплате единовременного пособия детям сиротам и детям,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-5,2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оставшимся без попечения родителей, и лицам из их числа на государственную регистрацию права собственности (права </w:t>
            </w:r>
            <w:r w:rsidRPr="009A6540">
              <w:rPr>
                <w:rFonts w:cs="Arial"/>
              </w:rPr>
              <w:lastRenderedPageBreak/>
              <w:t>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20107,3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+4638,8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24746,1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 сиротам и детям, оставшимся без попечения родителей, лицам из числа детей сирот и детей, оставшихся без попечения родителей, </w:t>
            </w:r>
            <w:r w:rsidRPr="009A6540">
              <w:rPr>
                <w:rFonts w:cs="Arial"/>
              </w:rPr>
              <w:lastRenderedPageBreak/>
              <w:t xml:space="preserve">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435,5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eastAsia="Georgia" w:cs="Arial"/>
              </w:rPr>
            </w:pPr>
            <w:r w:rsidRPr="009A6540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9A6540">
              <w:rPr>
                <w:rFonts w:cs="Arial"/>
              </w:rPr>
              <w:lastRenderedPageBreak/>
              <w:t xml:space="preserve">муниципальных дошкольных и общеобразовательных организациях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368459,4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368459,4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+1749,0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</w:t>
            </w:r>
            <w:r w:rsidRPr="009A6540">
              <w:rPr>
                <w:rFonts w:cs="Arial"/>
              </w:rPr>
              <w:lastRenderedPageBreak/>
              <w:t xml:space="preserve">социального обслуживания граждан, приемных семьях, семьях опекунов (попечителей), а также по окончании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0,0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+165,0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</w:t>
            </w:r>
          </w:p>
        </w:tc>
      </w:tr>
      <w:tr w:rsidR="009A6540" w:rsidRPr="009A6540" w:rsidTr="002C0066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202 30027 05 0000 150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 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9A6540">
              <w:rPr>
                <w:rFonts w:cs="Arial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28998,0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28998,0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202 35082 05 0000 150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202 35120 05 0000 150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9A6540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13,2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2 02 35469 05 0000 150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2 02 40000 00 0000 150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+4700,0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23292,6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2 02 45303 05 0000 150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</w:tr>
      <w:tr w:rsidR="009A6540" w:rsidRPr="009A6540" w:rsidTr="002C006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2 02 4999 05 0000 150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+4700,0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4700,0</w:t>
            </w:r>
          </w:p>
        </w:tc>
      </w:tr>
    </w:tbl>
    <w:p w:rsidR="00521E6A" w:rsidRPr="009A6540" w:rsidRDefault="00B50817" w:rsidP="009A6540">
      <w:pPr>
        <w:ind w:firstLine="0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».</w:t>
      </w:r>
      <w:r w:rsidRPr="009A6540">
        <w:rPr>
          <w:rFonts w:cs="Arial"/>
        </w:rPr>
        <w:t xml:space="preserve"> </w:t>
      </w:r>
    </w:p>
    <w:p w:rsidR="00D37EAA" w:rsidRPr="009A6540" w:rsidRDefault="00D37EAA" w:rsidP="007F6C93"/>
    <w:p w:rsidR="00D37EAA" w:rsidRPr="009A6540" w:rsidRDefault="00D37EAA" w:rsidP="007F6C93"/>
    <w:p w:rsidR="00D37EAA" w:rsidRPr="009A6540" w:rsidRDefault="00D37EAA" w:rsidP="007F6C93"/>
    <w:p w:rsidR="00D37EAA" w:rsidRPr="009A6540" w:rsidRDefault="00D37EAA" w:rsidP="007F6C93">
      <w:r w:rsidRPr="009A6540">
        <w:t xml:space="preserve">Заместитель главы </w:t>
      </w:r>
    </w:p>
    <w:p w:rsidR="00D37EAA" w:rsidRPr="009A6540" w:rsidRDefault="00D37EAA" w:rsidP="007F6C93">
      <w:r w:rsidRPr="009A6540">
        <w:t xml:space="preserve">муниципального образования </w:t>
      </w:r>
    </w:p>
    <w:p w:rsidR="00D37EAA" w:rsidRPr="009A6540" w:rsidRDefault="00D37EAA" w:rsidP="007F6C93">
      <w:r w:rsidRPr="009A6540">
        <w:t xml:space="preserve">Тбилисский район, </w:t>
      </w:r>
    </w:p>
    <w:p w:rsidR="00D37EAA" w:rsidRPr="009A6540" w:rsidRDefault="00D37EAA" w:rsidP="007F6C93">
      <w:r w:rsidRPr="009A6540">
        <w:t>начальник финансового управления</w:t>
      </w:r>
      <w:r w:rsidR="009A6540" w:rsidRPr="009A6540">
        <w:t xml:space="preserve"> </w:t>
      </w:r>
    </w:p>
    <w:p w:rsidR="00D37EAA" w:rsidRPr="009A6540" w:rsidRDefault="00D37EAA" w:rsidP="007F6C93">
      <w:r w:rsidRPr="009A6540">
        <w:t>Н.А. Кривошеева</w:t>
      </w:r>
    </w:p>
    <w:p w:rsidR="00D37EAA" w:rsidRPr="009A6540" w:rsidRDefault="00D37EAA" w:rsidP="007F6C93"/>
    <w:p w:rsidR="00D37EAA" w:rsidRPr="009A6540" w:rsidRDefault="00D37EAA" w:rsidP="007F6C93"/>
    <w:p w:rsidR="00D37EAA" w:rsidRPr="009A6540" w:rsidRDefault="00D37EAA" w:rsidP="007F6C93"/>
    <w:p w:rsidR="00D37EAA" w:rsidRPr="009A6540" w:rsidRDefault="00D37EAA" w:rsidP="007F6C93">
      <w:r w:rsidRPr="009A6540">
        <w:t>ПРИЛОЖЕНИЕ № 4</w:t>
      </w:r>
    </w:p>
    <w:p w:rsidR="00D37EAA" w:rsidRPr="009A6540" w:rsidRDefault="00D37EAA" w:rsidP="007F6C93">
      <w:r w:rsidRPr="009A6540">
        <w:t xml:space="preserve">УТВЕРЖДЕН </w:t>
      </w:r>
    </w:p>
    <w:p w:rsidR="00D37EAA" w:rsidRPr="009A6540" w:rsidRDefault="00D37EAA" w:rsidP="007F6C93">
      <w:r w:rsidRPr="009A6540">
        <w:t xml:space="preserve">к решению Совета </w:t>
      </w:r>
    </w:p>
    <w:p w:rsidR="00D37EAA" w:rsidRPr="009A6540" w:rsidRDefault="00D37EAA" w:rsidP="007F6C93">
      <w:r w:rsidRPr="009A6540">
        <w:t xml:space="preserve">муниципального образования </w:t>
      </w:r>
    </w:p>
    <w:p w:rsidR="00D37EAA" w:rsidRPr="009A6540" w:rsidRDefault="00D37EAA" w:rsidP="007F6C93">
      <w:r w:rsidRPr="009A6540">
        <w:t>Тбилисский район</w:t>
      </w:r>
    </w:p>
    <w:p w:rsidR="00D37EAA" w:rsidRPr="009A6540" w:rsidRDefault="00CC17F0" w:rsidP="007F6C93">
      <w:r>
        <w:lastRenderedPageBreak/>
        <w:t>_____________________</w:t>
      </w:r>
    </w:p>
    <w:p w:rsidR="00D37EAA" w:rsidRPr="009A6540" w:rsidRDefault="00D37EAA" w:rsidP="007F6C93"/>
    <w:p w:rsidR="00D37EAA" w:rsidRPr="009A6540" w:rsidRDefault="00D37EAA" w:rsidP="007F6C93"/>
    <w:p w:rsidR="00D37EAA" w:rsidRPr="009A6540" w:rsidRDefault="00D37EAA" w:rsidP="007F6C93">
      <w:r w:rsidRPr="009A6540">
        <w:t>«ПРИЛОЖЕНИЕ № 6</w:t>
      </w:r>
    </w:p>
    <w:p w:rsidR="00D37EAA" w:rsidRPr="009A6540" w:rsidRDefault="00D37EAA" w:rsidP="007F6C93">
      <w:r w:rsidRPr="009A6540">
        <w:t xml:space="preserve">УТВЕРЖДЕН </w:t>
      </w:r>
    </w:p>
    <w:p w:rsidR="00D37EAA" w:rsidRPr="009A6540" w:rsidRDefault="00D37EAA" w:rsidP="007F6C93">
      <w:r w:rsidRPr="009A6540">
        <w:t xml:space="preserve">решением Совета </w:t>
      </w:r>
    </w:p>
    <w:p w:rsidR="00D37EAA" w:rsidRPr="009A6540" w:rsidRDefault="00D37EAA" w:rsidP="007F6C93">
      <w:r w:rsidRPr="009A6540">
        <w:t xml:space="preserve">муниципального образования </w:t>
      </w:r>
    </w:p>
    <w:p w:rsidR="00D37EAA" w:rsidRPr="009A6540" w:rsidRDefault="00D37EAA" w:rsidP="007F6C93">
      <w:r w:rsidRPr="009A6540">
        <w:t xml:space="preserve">Тбилисский район </w:t>
      </w:r>
    </w:p>
    <w:p w:rsidR="00D37EAA" w:rsidRPr="009A6540" w:rsidRDefault="00D37EAA" w:rsidP="007F6C93">
      <w:r w:rsidRPr="009A6540">
        <w:t>от 29.12.2020 г. № 31</w:t>
      </w:r>
    </w:p>
    <w:p w:rsidR="00D37EAA" w:rsidRPr="009A6540" w:rsidRDefault="00D37EAA" w:rsidP="007F6C93"/>
    <w:p w:rsidR="00D37EAA" w:rsidRPr="009A6540" w:rsidRDefault="00D37EAA" w:rsidP="007F6C93"/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БЕЗВОЗМЕЗДНЫЕ ПОСТУПЛЕНИЯ</w:t>
      </w:r>
    </w:p>
    <w:p w:rsidR="00521E6A" w:rsidRPr="007F6C93" w:rsidRDefault="00521E6A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из краевого бюджета на 2022 и 2023 годы</w:t>
      </w:r>
    </w:p>
    <w:p w:rsidR="00521E6A" w:rsidRPr="009A6540" w:rsidRDefault="00B50817" w:rsidP="007F6C93">
      <w:pPr>
        <w:ind w:firstLine="0"/>
        <w:jc w:val="right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886"/>
        <w:gridCol w:w="3823"/>
        <w:gridCol w:w="1573"/>
        <w:gridCol w:w="1573"/>
      </w:tblGrid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КБК</w:t>
            </w:r>
          </w:p>
        </w:tc>
        <w:tc>
          <w:tcPr>
            <w:tcW w:w="3009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Утверждено на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2022 год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на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2023 год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3009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2 00 00000 00 0000 000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Безвозмездные поступления от других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бюджетов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1053096,0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996335,5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2 02 15001 05 0000 150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бюджетам муниципальных районов на выравнивание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бюджетной обеспеченности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102001,7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103879,2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2 02 20000 00 0000 150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442876,2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382900,2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202 20077 05 0000 150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строительство реконструкцию (в том числе реконструкцию объектов незавершенного строительства</w:t>
            </w:r>
            <w:proofErr w:type="gramStart"/>
            <w:r w:rsidRPr="009A6540">
              <w:rPr>
                <w:rFonts w:cs="Arial"/>
              </w:rPr>
              <w:t>)и</w:t>
            </w:r>
            <w:proofErr w:type="gramEnd"/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технического перевооружение объектов общественной инфраструктуры муниципального значения, приобретение объектов недвижимости. Строительство общеобразовательной школы на 1100 мест </w:t>
            </w:r>
            <w:proofErr w:type="spellStart"/>
            <w:r w:rsidRPr="009A6540">
              <w:rPr>
                <w:rFonts w:cs="Arial"/>
              </w:rPr>
              <w:t>ст</w:t>
            </w:r>
            <w:proofErr w:type="gramStart"/>
            <w:r w:rsidRPr="009A6540">
              <w:rPr>
                <w:rFonts w:cs="Arial"/>
              </w:rPr>
              <w:t>.Т</w:t>
            </w:r>
            <w:proofErr w:type="gramEnd"/>
            <w:r w:rsidRPr="009A6540">
              <w:rPr>
                <w:rFonts w:cs="Arial"/>
              </w:rPr>
              <w:t>билисская</w:t>
            </w:r>
            <w:proofErr w:type="spellEnd"/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ул. 8 Марта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202 25304 05 0000 150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на организацию бесплатного горячего питания обучающихся по образовательным программам начального общего образования в муниципальных </w:t>
            </w:r>
            <w:r w:rsidRPr="009A6540">
              <w:rPr>
                <w:rFonts w:cs="Arial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21367,4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26211,4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2 02 25497 05 0000 150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4744,1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4445,1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202 29999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5907,9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414,0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 Краснодарского края "Современная школа"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обеспечение условий для развития физической культуры и массового спорта в части </w:t>
            </w:r>
            <w:r w:rsidRPr="009A6540">
              <w:rPr>
                <w:rFonts w:cs="Arial"/>
              </w:rPr>
              <w:lastRenderedPageBreak/>
              <w:t>оплаты труда инструкторов по спорту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379,1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7971,6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0A63F8">
        <w:tc>
          <w:tcPr>
            <w:tcW w:w="92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"Спорт – норма жизни"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3579,3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2 02 30000 00 0000 150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бюджетам бюджетной системы Российской Федерации,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 том числе: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489625,5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490963,5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202 30024 05 0000 150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спортивных организаций отрасли "Физическая культура и спорт" и муниципальных организаций дополнительного образования, реализующих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4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</w:t>
            </w:r>
          </w:p>
        </w:tc>
        <w:tc>
          <w:tcPr>
            <w:tcW w:w="534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</w:t>
            </w:r>
            <w:r w:rsidRPr="009A6540">
              <w:rPr>
                <w:rFonts w:cs="Arial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14502,4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14502,4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A6540">
              <w:rPr>
                <w:rFonts w:cs="Arial"/>
              </w:rPr>
              <w:t>категорий</w:t>
            </w:r>
            <w:proofErr w:type="gramEnd"/>
            <w:r w:rsidRPr="009A6540">
              <w:rPr>
                <w:rFonts w:cs="Arial"/>
              </w:rPr>
              <w:t xml:space="preserve"> в качестве нуждающихся в жилых помещениях и по формированию списка детей сирот и детей, оставшихся без попечения родителей, лиц из числа детей сирот и детей, оставшихся без попечения родителей, лиц, относившихся к категории детей сирот и детей, оставшихся без попечения родителей, подлежащих обеспечению жилыми помещениями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</w:tr>
      <w:tr w:rsidR="009A6540" w:rsidRPr="009A6540" w:rsidTr="000A63F8">
        <w:tc>
          <w:tcPr>
            <w:tcW w:w="923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</w:t>
            </w:r>
          </w:p>
        </w:tc>
      </w:tr>
      <w:tr w:rsidR="009A6540" w:rsidRPr="009A6540" w:rsidTr="000A63F8">
        <w:tc>
          <w:tcPr>
            <w:tcW w:w="923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по организации и осуществлению деятельности </w:t>
            </w:r>
            <w:r w:rsidRPr="009A6540">
              <w:rPr>
                <w:rFonts w:cs="Arial"/>
              </w:rPr>
              <w:lastRenderedPageBreak/>
              <w:t>по опеке и попечительству в отношении несовершеннолетних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3332,0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оплате проезда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</w:t>
            </w:r>
          </w:p>
        </w:tc>
      </w:tr>
      <w:tr w:rsidR="009A6540" w:rsidRPr="009A6540" w:rsidTr="000A63F8">
        <w:tc>
          <w:tcPr>
            <w:tcW w:w="923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Краснодарского края по формированию и утверждению списков граждан Российской Федерации,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</w:t>
            </w:r>
          </w:p>
        </w:tc>
      </w:tr>
      <w:tr w:rsidR="009A6540" w:rsidRPr="009A6540" w:rsidTr="000A63F8">
        <w:tc>
          <w:tcPr>
            <w:tcW w:w="923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6571,1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6777,9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424,0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441,0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</w:t>
            </w:r>
            <w:r w:rsidRPr="009A6540">
              <w:rPr>
                <w:rFonts w:cs="Arial"/>
              </w:rPr>
              <w:lastRenderedPageBreak/>
              <w:t xml:space="preserve">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Pr="009A6540">
              <w:rPr>
                <w:rFonts w:cs="Arial"/>
              </w:rPr>
              <w:t xml:space="preserve"> сопровождения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511,7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</w:t>
            </w:r>
          </w:p>
        </w:tc>
      </w:tr>
      <w:tr w:rsidR="009A6540" w:rsidRPr="009A6540" w:rsidTr="000A63F8">
        <w:tc>
          <w:tcPr>
            <w:tcW w:w="923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27832,7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27832,7</w:t>
            </w:r>
          </w:p>
        </w:tc>
      </w:tr>
      <w:tr w:rsidR="009A6540" w:rsidRPr="009A6540" w:rsidTr="000A63F8">
        <w:tc>
          <w:tcPr>
            <w:tcW w:w="923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 сиротам и детям, оставшимся </w:t>
            </w:r>
            <w:r w:rsidRPr="009A6540">
              <w:rPr>
                <w:rFonts w:cs="Arial"/>
              </w:rPr>
              <w:lastRenderedPageBreak/>
              <w:t>без попечения родителей, лицам из числа детей 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</w:t>
            </w:r>
            <w:proofErr w:type="gramEnd"/>
            <w:r w:rsidRPr="009A6540">
              <w:rPr>
                <w:rFonts w:cs="Arial"/>
              </w:rPr>
              <w:t xml:space="preserve"> родителей, предоставленных им жилых помещений специализированного жилищного фонда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435,5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</w:t>
            </w:r>
          </w:p>
        </w:tc>
      </w:tr>
      <w:tr w:rsidR="009A6540" w:rsidRPr="009A6540" w:rsidTr="000A63F8">
        <w:tc>
          <w:tcPr>
            <w:tcW w:w="923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368459,4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368459,4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</w:t>
            </w:r>
            <w:r w:rsidRPr="009A6540">
              <w:rPr>
                <w:rFonts w:cs="Arial"/>
              </w:rPr>
              <w:lastRenderedPageBreak/>
              <w:t>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1185,8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организованных</w:t>
            </w:r>
            <w:proofErr w:type="gramEnd"/>
            <w:r w:rsidRPr="009A6540">
              <w:rPr>
                <w:rFonts w:cs="Arial"/>
              </w:rPr>
              <w:t xml:space="preserve"> муниципальными общеобразовательными организациями Краснодарского края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</w:t>
            </w:r>
          </w:p>
        </w:tc>
        <w:tc>
          <w:tcPr>
            <w:tcW w:w="534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202 30029 05 0000 150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</w:tr>
      <w:tr w:rsidR="009A6540" w:rsidRPr="009A6540" w:rsidTr="000A63F8">
        <w:tc>
          <w:tcPr>
            <w:tcW w:w="923" w:type="pct"/>
            <w:vMerge w:val="restar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202 30027 05 0000 150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30158,0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31364,9</w:t>
            </w:r>
          </w:p>
        </w:tc>
      </w:tr>
      <w:tr w:rsidR="009A6540" w:rsidRPr="009A6540" w:rsidTr="000A63F8">
        <w:tc>
          <w:tcPr>
            <w:tcW w:w="923" w:type="pct"/>
            <w:vMerge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 бюджетам муниципальных образований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202 35120 05 0000 150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 годов бюджетам муниципальных образований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2 02 40000 00 0000 150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</w:tr>
      <w:tr w:rsidR="009A6540" w:rsidRPr="009A6540" w:rsidTr="000A63F8">
        <w:tc>
          <w:tcPr>
            <w:tcW w:w="92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2 02 45303 05 0000 150</w:t>
            </w:r>
          </w:p>
        </w:tc>
        <w:tc>
          <w:tcPr>
            <w:tcW w:w="30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</w:tc>
        <w:tc>
          <w:tcPr>
            <w:tcW w:w="53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</w:tbl>
    <w:p w:rsidR="00521E6A" w:rsidRPr="009A6540" w:rsidRDefault="00B50817" w:rsidP="009A6540">
      <w:pPr>
        <w:ind w:firstLine="0"/>
        <w:rPr>
          <w:rFonts w:cs="Arial"/>
        </w:rPr>
      </w:pPr>
      <w:r w:rsidRPr="009A6540">
        <w:rPr>
          <w:rFonts w:cs="Arial"/>
        </w:rPr>
        <w:t xml:space="preserve"> </w:t>
      </w:r>
    </w:p>
    <w:p w:rsidR="00521E6A" w:rsidRPr="009A6540" w:rsidRDefault="00B50817" w:rsidP="009A6540">
      <w:pPr>
        <w:ind w:firstLine="0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».</w:t>
      </w:r>
    </w:p>
    <w:p w:rsidR="000A63F8" w:rsidRPr="009A6540" w:rsidRDefault="000A63F8" w:rsidP="007F6C93"/>
    <w:p w:rsidR="000A63F8" w:rsidRPr="009A6540" w:rsidRDefault="000A63F8" w:rsidP="007F6C93"/>
    <w:p w:rsidR="000A63F8" w:rsidRPr="009A6540" w:rsidRDefault="000A63F8" w:rsidP="007F6C93"/>
    <w:p w:rsidR="000A63F8" w:rsidRPr="009A6540" w:rsidRDefault="000A63F8" w:rsidP="007F6C93">
      <w:r w:rsidRPr="009A6540">
        <w:t xml:space="preserve">Заместитель главы </w:t>
      </w:r>
    </w:p>
    <w:p w:rsidR="000A63F8" w:rsidRPr="009A6540" w:rsidRDefault="000A63F8" w:rsidP="007F6C93">
      <w:r w:rsidRPr="009A6540">
        <w:t xml:space="preserve">муниципального образования </w:t>
      </w:r>
    </w:p>
    <w:p w:rsidR="000A63F8" w:rsidRPr="009A6540" w:rsidRDefault="000A63F8" w:rsidP="007F6C93">
      <w:r w:rsidRPr="009A6540">
        <w:t xml:space="preserve">Тбилисский район, </w:t>
      </w:r>
    </w:p>
    <w:p w:rsidR="000A63F8" w:rsidRPr="009A6540" w:rsidRDefault="000A63F8" w:rsidP="007F6C93">
      <w:r w:rsidRPr="009A6540">
        <w:t>начальник финансового управления</w:t>
      </w:r>
      <w:r w:rsidR="009A6540" w:rsidRPr="009A6540">
        <w:t xml:space="preserve"> </w:t>
      </w:r>
    </w:p>
    <w:p w:rsidR="000A63F8" w:rsidRPr="009A6540" w:rsidRDefault="000A63F8" w:rsidP="007F6C93">
      <w:r w:rsidRPr="009A6540">
        <w:t>Н.А. Кривошеева</w:t>
      </w:r>
    </w:p>
    <w:p w:rsidR="000A63F8" w:rsidRPr="009A6540" w:rsidRDefault="000A63F8" w:rsidP="007F6C93"/>
    <w:p w:rsidR="000A63F8" w:rsidRPr="009A6540" w:rsidRDefault="000A63F8" w:rsidP="007F6C93"/>
    <w:p w:rsidR="000A63F8" w:rsidRPr="009A6540" w:rsidRDefault="000A63F8" w:rsidP="007F6C93"/>
    <w:p w:rsidR="000A63F8" w:rsidRPr="009A6540" w:rsidRDefault="000A63F8" w:rsidP="007F6C93">
      <w:r w:rsidRPr="009A6540">
        <w:t>ПРИЛОЖЕНИЕ № 5</w:t>
      </w:r>
    </w:p>
    <w:p w:rsidR="000A63F8" w:rsidRPr="009A6540" w:rsidRDefault="000A63F8" w:rsidP="007F6C93">
      <w:r w:rsidRPr="009A6540">
        <w:t xml:space="preserve">к решению Совета </w:t>
      </w:r>
    </w:p>
    <w:p w:rsidR="000A63F8" w:rsidRPr="009A6540" w:rsidRDefault="000A63F8" w:rsidP="007F6C93">
      <w:r w:rsidRPr="009A6540">
        <w:t xml:space="preserve">муниципального образования </w:t>
      </w:r>
    </w:p>
    <w:p w:rsidR="000A63F8" w:rsidRPr="009A6540" w:rsidRDefault="000A63F8" w:rsidP="007F6C93">
      <w:r w:rsidRPr="009A6540">
        <w:t>Тбилисский район</w:t>
      </w:r>
    </w:p>
    <w:p w:rsidR="000A63F8" w:rsidRPr="009A6540" w:rsidRDefault="00CC17F0" w:rsidP="007F6C93">
      <w:r>
        <w:t>_____________________</w:t>
      </w:r>
    </w:p>
    <w:p w:rsidR="000A63F8" w:rsidRPr="009A6540" w:rsidRDefault="000A63F8" w:rsidP="007F6C93"/>
    <w:p w:rsidR="000A63F8" w:rsidRPr="009A6540" w:rsidRDefault="000A63F8" w:rsidP="007F6C93"/>
    <w:p w:rsidR="000A63F8" w:rsidRPr="009A6540" w:rsidRDefault="000A63F8" w:rsidP="007F6C93">
      <w:r w:rsidRPr="009A6540">
        <w:lastRenderedPageBreak/>
        <w:t>«ПРИЛОЖЕНИЕ № 9</w:t>
      </w:r>
    </w:p>
    <w:p w:rsidR="000A63F8" w:rsidRPr="009A6540" w:rsidRDefault="000A63F8" w:rsidP="007F6C93">
      <w:r w:rsidRPr="009A6540">
        <w:t xml:space="preserve">УТВЕРЖДЕНО </w:t>
      </w:r>
    </w:p>
    <w:p w:rsidR="000A63F8" w:rsidRPr="009A6540" w:rsidRDefault="000A63F8" w:rsidP="007F6C93">
      <w:r w:rsidRPr="009A6540">
        <w:t xml:space="preserve">решением Совета </w:t>
      </w:r>
    </w:p>
    <w:p w:rsidR="000A63F8" w:rsidRPr="009A6540" w:rsidRDefault="000A63F8" w:rsidP="007F6C93">
      <w:r w:rsidRPr="009A6540">
        <w:t xml:space="preserve">муниципального образования </w:t>
      </w:r>
    </w:p>
    <w:p w:rsidR="000A63F8" w:rsidRPr="009A6540" w:rsidRDefault="000A63F8" w:rsidP="007F6C93">
      <w:r w:rsidRPr="009A6540">
        <w:t xml:space="preserve">Тбилисский район </w:t>
      </w:r>
    </w:p>
    <w:p w:rsidR="000A63F8" w:rsidRPr="009A6540" w:rsidRDefault="000A63F8" w:rsidP="007F6C93">
      <w:r w:rsidRPr="009A6540">
        <w:t>от 29.12.2020 г. № 31</w:t>
      </w:r>
    </w:p>
    <w:p w:rsidR="000A63F8" w:rsidRPr="009A6540" w:rsidRDefault="000A63F8" w:rsidP="007F6C93"/>
    <w:p w:rsidR="000A63F8" w:rsidRPr="009A6540" w:rsidRDefault="000A63F8" w:rsidP="007F6C93"/>
    <w:p w:rsidR="000A63F8" w:rsidRPr="007F6C93" w:rsidRDefault="000A63F8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РАСПРЕДЕЛЕНИЕ</w:t>
      </w:r>
    </w:p>
    <w:p w:rsidR="000A63F8" w:rsidRPr="007F6C93" w:rsidRDefault="000A63F8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2021 год</w:t>
      </w:r>
    </w:p>
    <w:p w:rsidR="000A63F8" w:rsidRPr="009A6540" w:rsidRDefault="000A63F8" w:rsidP="009A6540">
      <w:pPr>
        <w:ind w:firstLine="0"/>
        <w:rPr>
          <w:rFonts w:cs="Arial"/>
        </w:rPr>
      </w:pPr>
    </w:p>
    <w:p w:rsidR="000A63F8" w:rsidRPr="009A6540" w:rsidRDefault="000A63F8" w:rsidP="007F6C93">
      <w:pPr>
        <w:ind w:firstLine="0"/>
        <w:jc w:val="right"/>
        <w:rPr>
          <w:rFonts w:cs="Arial"/>
        </w:rPr>
      </w:pPr>
      <w:r w:rsidRPr="009A6540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5142"/>
        <w:gridCol w:w="1330"/>
        <w:gridCol w:w="574"/>
        <w:gridCol w:w="2215"/>
      </w:tblGrid>
      <w:tr w:rsidR="009A6540" w:rsidRPr="009A6540" w:rsidTr="007F6C93">
        <w:tc>
          <w:tcPr>
            <w:tcW w:w="30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№ </w:t>
            </w: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</w:t>
            </w:r>
          </w:p>
        </w:tc>
        <w:tc>
          <w:tcPr>
            <w:tcW w:w="675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РЗ</w:t>
            </w:r>
          </w:p>
        </w:tc>
        <w:tc>
          <w:tcPr>
            <w:tcW w:w="29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ПР</w:t>
            </w:r>
            <w:proofErr w:type="gramEnd"/>
          </w:p>
        </w:tc>
        <w:tc>
          <w:tcPr>
            <w:tcW w:w="112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Утверждено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 год</w:t>
            </w:r>
          </w:p>
        </w:tc>
      </w:tr>
      <w:tr w:rsidR="009A6540" w:rsidRPr="009A6540" w:rsidTr="007F6C93">
        <w:tc>
          <w:tcPr>
            <w:tcW w:w="30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75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9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112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7F6C93">
        <w:tc>
          <w:tcPr>
            <w:tcW w:w="30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 расходов</w:t>
            </w:r>
          </w:p>
        </w:tc>
        <w:tc>
          <w:tcPr>
            <w:tcW w:w="675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1303601,295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noWrap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в том числе: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138423,501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44845,367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Судебная система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19346,852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Резервные фонды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71628,371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Мобилизационная подготовка экономики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14947,394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14781,394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Другие вопросы в области национальной безопасности и правоохранительной </w:t>
            </w:r>
            <w:r w:rsidRPr="009A6540">
              <w:rPr>
                <w:rFonts w:cs="Arial"/>
              </w:rPr>
              <w:lastRenderedPageBreak/>
              <w:t>деятельности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03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166,000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 4.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экономика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30904,896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14415,400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Транспорт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экономики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8041,220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Жилищно-коммунальное хозяйство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31692,881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Коммунальное хозяйство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31602,881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жилищн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коммунального хозяйства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772223,760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Дошкольное образование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215839,076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Общее образование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451555,511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55018,380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8423,835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образования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41386,958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Культура, кинематография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45378,901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8.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Культура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культуры, кинематографии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Здравоохранение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Стационарная медицинская помощь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41878,527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3500,374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3497,958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3497,958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Социальная политика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99236,866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Пенсионное обеспечение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Охрана семьи и детства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98285,072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 и спорт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154128,093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58988,227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Массовый спорт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93680,865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Средства массовой информации</w:t>
            </w:r>
            <w:r w:rsidR="00B50817" w:rsidRPr="009A6540">
              <w:rPr>
                <w:rFonts w:cs="Arial"/>
              </w:rPr>
              <w:t xml:space="preserve">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Обслуживание </w:t>
            </w:r>
            <w:proofErr w:type="gramStart"/>
            <w:r w:rsidRPr="009A6540">
              <w:rPr>
                <w:rFonts w:cs="Arial"/>
              </w:rPr>
              <w:t>государственного</w:t>
            </w:r>
            <w:proofErr w:type="gramEnd"/>
            <w:r w:rsidRPr="009A6540">
              <w:rPr>
                <w:rFonts w:cs="Arial"/>
              </w:rPr>
              <w:t xml:space="preserve"> и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муниципального долга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12.</w:t>
            </w: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5" w:type="pct"/>
            <w:noWrap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14</w:t>
            </w: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7F6C93" w:rsidRPr="009A6540" w:rsidTr="007F6C93">
        <w:tc>
          <w:tcPr>
            <w:tcW w:w="30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B50817" w:rsidRPr="009A6540">
              <w:rPr>
                <w:rFonts w:cs="Arial"/>
              </w:rPr>
              <w:t xml:space="preserve">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F01D8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Э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14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».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</w:tbl>
    <w:p w:rsidR="00521E6A" w:rsidRPr="009A6540" w:rsidRDefault="00521E6A" w:rsidP="007F6C93"/>
    <w:p w:rsidR="00F01D87" w:rsidRPr="009A6540" w:rsidRDefault="00F01D87" w:rsidP="007F6C93"/>
    <w:p w:rsidR="00F01D87" w:rsidRPr="009A6540" w:rsidRDefault="00F01D87" w:rsidP="007F6C93"/>
    <w:p w:rsidR="00F01D87" w:rsidRPr="009A6540" w:rsidRDefault="00F01D87" w:rsidP="007F6C93">
      <w:r w:rsidRPr="009A6540">
        <w:t xml:space="preserve">Заместитель главы </w:t>
      </w:r>
    </w:p>
    <w:p w:rsidR="00F01D87" w:rsidRPr="009A6540" w:rsidRDefault="00F01D87" w:rsidP="007F6C93">
      <w:r w:rsidRPr="009A6540">
        <w:t xml:space="preserve">муниципального образования </w:t>
      </w:r>
    </w:p>
    <w:p w:rsidR="00F01D87" w:rsidRPr="009A6540" w:rsidRDefault="00F01D87" w:rsidP="007F6C93">
      <w:r w:rsidRPr="009A6540">
        <w:t xml:space="preserve">Тбилисский район, </w:t>
      </w:r>
    </w:p>
    <w:p w:rsidR="00F01D87" w:rsidRPr="009A6540" w:rsidRDefault="00F01D87" w:rsidP="007F6C93">
      <w:r w:rsidRPr="009A6540">
        <w:t>начальник финансового управления</w:t>
      </w:r>
      <w:r w:rsidR="009A6540" w:rsidRPr="009A6540">
        <w:t xml:space="preserve"> </w:t>
      </w:r>
    </w:p>
    <w:p w:rsidR="00F01D87" w:rsidRPr="009A6540" w:rsidRDefault="00F01D87" w:rsidP="007F6C93">
      <w:r w:rsidRPr="009A6540">
        <w:t>Н.А. Кривошеева</w:t>
      </w:r>
    </w:p>
    <w:p w:rsidR="00F01D87" w:rsidRPr="009A6540" w:rsidRDefault="00F01D87" w:rsidP="007F6C93"/>
    <w:p w:rsidR="00F01D87" w:rsidRPr="009A6540" w:rsidRDefault="00F01D87" w:rsidP="007F6C93"/>
    <w:p w:rsidR="00F01D87" w:rsidRPr="009A6540" w:rsidRDefault="00F01D87" w:rsidP="007F6C93"/>
    <w:p w:rsidR="00F01D87" w:rsidRPr="009A6540" w:rsidRDefault="00F01D87" w:rsidP="007F6C93">
      <w:r w:rsidRPr="009A6540">
        <w:t>ПРИЛОЖЕНИЕ № 6</w:t>
      </w:r>
    </w:p>
    <w:p w:rsidR="00F01D87" w:rsidRPr="009A6540" w:rsidRDefault="00F01D87" w:rsidP="007F6C93">
      <w:r w:rsidRPr="009A6540">
        <w:t xml:space="preserve">к решению Совета </w:t>
      </w:r>
    </w:p>
    <w:p w:rsidR="00F01D87" w:rsidRPr="009A6540" w:rsidRDefault="00F01D87" w:rsidP="007F6C93">
      <w:r w:rsidRPr="009A6540">
        <w:t xml:space="preserve">муниципального образования </w:t>
      </w:r>
    </w:p>
    <w:p w:rsidR="00F01D87" w:rsidRPr="009A6540" w:rsidRDefault="00F01D87" w:rsidP="007F6C93">
      <w:r w:rsidRPr="009A6540">
        <w:t>Тбилисский район</w:t>
      </w:r>
    </w:p>
    <w:p w:rsidR="00F01D87" w:rsidRPr="009A6540" w:rsidRDefault="00CC17F0" w:rsidP="007F6C93">
      <w:r>
        <w:t>_____________________</w:t>
      </w:r>
    </w:p>
    <w:p w:rsidR="00F01D87" w:rsidRPr="009A6540" w:rsidRDefault="00F01D87" w:rsidP="007F6C93"/>
    <w:p w:rsidR="00F01D87" w:rsidRPr="009A6540" w:rsidRDefault="00F01D87" w:rsidP="007F6C93"/>
    <w:p w:rsidR="00F01D87" w:rsidRPr="009A6540" w:rsidRDefault="00F01D87" w:rsidP="007F6C93">
      <w:r w:rsidRPr="009A6540">
        <w:t>«ПРИЛОЖЕНИЕ № 10</w:t>
      </w:r>
    </w:p>
    <w:p w:rsidR="00F01D87" w:rsidRPr="009A6540" w:rsidRDefault="00F01D87" w:rsidP="007F6C93">
      <w:r w:rsidRPr="009A6540">
        <w:t xml:space="preserve">УТВЕРЖДЕНО </w:t>
      </w:r>
    </w:p>
    <w:p w:rsidR="00F01D87" w:rsidRPr="009A6540" w:rsidRDefault="00F01D87" w:rsidP="007F6C93">
      <w:r w:rsidRPr="009A6540">
        <w:t xml:space="preserve">решением Совета </w:t>
      </w:r>
    </w:p>
    <w:p w:rsidR="00F01D87" w:rsidRPr="009A6540" w:rsidRDefault="00F01D87" w:rsidP="007F6C93">
      <w:r w:rsidRPr="009A6540">
        <w:t xml:space="preserve">муниципального образования </w:t>
      </w:r>
    </w:p>
    <w:p w:rsidR="00F01D87" w:rsidRPr="009A6540" w:rsidRDefault="00F01D87" w:rsidP="007F6C93">
      <w:r w:rsidRPr="009A6540">
        <w:t xml:space="preserve">Тбилисский район </w:t>
      </w:r>
    </w:p>
    <w:p w:rsidR="00F01D87" w:rsidRPr="009A6540" w:rsidRDefault="00F01D87" w:rsidP="007F6C93">
      <w:r w:rsidRPr="009A6540">
        <w:t>от 29.12.2020 г. № 31</w:t>
      </w:r>
    </w:p>
    <w:p w:rsidR="00F01D87" w:rsidRPr="009A6540" w:rsidRDefault="00F01D87" w:rsidP="007F6C93"/>
    <w:p w:rsidR="00F01D87" w:rsidRPr="009A6540" w:rsidRDefault="00F01D87" w:rsidP="007F6C93"/>
    <w:p w:rsidR="00F01D87" w:rsidRPr="007F6C93" w:rsidRDefault="00F01D87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РАСПРЕДЕЛЕНИЕ</w:t>
      </w:r>
    </w:p>
    <w:p w:rsidR="00F01D87" w:rsidRPr="007F6C93" w:rsidRDefault="00F01D87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2023 и 2023 годы</w:t>
      </w:r>
    </w:p>
    <w:p w:rsidR="00F01D87" w:rsidRPr="009A6540" w:rsidRDefault="00F01D87" w:rsidP="007F6C93">
      <w:pPr>
        <w:ind w:firstLine="0"/>
        <w:jc w:val="right"/>
        <w:rPr>
          <w:rFonts w:cs="Arial"/>
        </w:rPr>
      </w:pPr>
      <w:r w:rsidRPr="009A6540">
        <w:rPr>
          <w:rFonts w:cs="Arial"/>
        </w:rPr>
        <w:t xml:space="preserve"> тыс. рублей</w:t>
      </w:r>
    </w:p>
    <w:p w:rsidR="00521E6A" w:rsidRPr="009A6540" w:rsidRDefault="00521E6A" w:rsidP="009A6540">
      <w:pPr>
        <w:ind w:firstLine="0"/>
        <w:rPr>
          <w:rFonts w:cs="Arial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91"/>
        <w:gridCol w:w="5939"/>
        <w:gridCol w:w="353"/>
        <w:gridCol w:w="227"/>
        <w:gridCol w:w="254"/>
        <w:gridCol w:w="231"/>
        <w:gridCol w:w="930"/>
        <w:gridCol w:w="891"/>
        <w:gridCol w:w="39"/>
      </w:tblGrid>
      <w:tr w:rsidR="009A6540" w:rsidRPr="009A6540" w:rsidTr="00F01D87">
        <w:tc>
          <w:tcPr>
            <w:tcW w:w="50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№ </w:t>
            </w: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Наименование </w:t>
            </w:r>
          </w:p>
        </w:tc>
        <w:tc>
          <w:tcPr>
            <w:tcW w:w="294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spellStart"/>
            <w:r w:rsidRPr="009A6540">
              <w:rPr>
                <w:rFonts w:cs="Arial"/>
              </w:rPr>
              <w:t>Рз</w:t>
            </w:r>
            <w:proofErr w:type="spellEnd"/>
          </w:p>
        </w:tc>
        <w:tc>
          <w:tcPr>
            <w:tcW w:w="246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ПР</w:t>
            </w:r>
            <w:proofErr w:type="gramEnd"/>
          </w:p>
        </w:tc>
        <w:tc>
          <w:tcPr>
            <w:tcW w:w="47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на 2022 г. 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на 2023 г. </w:t>
            </w:r>
          </w:p>
        </w:tc>
      </w:tr>
      <w:tr w:rsidR="009A6540" w:rsidRPr="009A6540" w:rsidTr="00F01D87">
        <w:tc>
          <w:tcPr>
            <w:tcW w:w="50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294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46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47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</w:tr>
      <w:tr w:rsidR="009A6540" w:rsidRPr="009A6540" w:rsidTr="00F01D87">
        <w:tc>
          <w:tcPr>
            <w:tcW w:w="50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 расходов</w:t>
            </w:r>
          </w:p>
        </w:tc>
        <w:tc>
          <w:tcPr>
            <w:tcW w:w="294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14580</w:t>
            </w:r>
            <w:r w:rsidRPr="009A6540">
              <w:rPr>
                <w:rFonts w:cs="Arial"/>
              </w:rPr>
              <w:lastRenderedPageBreak/>
              <w:t>00,000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14152</w:t>
            </w:r>
            <w:r w:rsidRPr="009A6540">
              <w:rPr>
                <w:rFonts w:cs="Arial"/>
              </w:rPr>
              <w:lastRenderedPageBreak/>
              <w:t>69,200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  <w:noWrap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в том числе: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Общегосударственные вопросы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129380,969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128969,269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ayout w:type="fixed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9A6540" w:rsidRPr="009A6540" w:rsidTr="00F01D87">
              <w:trPr>
                <w:trHeight w:val="355"/>
              </w:trPr>
              <w:tc>
                <w:tcPr>
                  <w:tcW w:w="5419" w:type="dxa"/>
                  <w:hideMark/>
                </w:tcPr>
                <w:p w:rsidR="00521E6A" w:rsidRPr="009A6540" w:rsidRDefault="00521E6A" w:rsidP="009A6540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521E6A" w:rsidRPr="009A6540" w:rsidRDefault="00521E6A" w:rsidP="009A6540">
                  <w:pPr>
                    <w:ind w:firstLine="0"/>
                    <w:rPr>
                      <w:rFonts w:cs="Arial"/>
                    </w:rPr>
                  </w:pPr>
                  <w:r w:rsidRPr="009A6540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521E6A" w:rsidRPr="009A6540" w:rsidRDefault="00521E6A" w:rsidP="009A6540">
                  <w:pPr>
                    <w:ind w:firstLine="0"/>
                    <w:rPr>
                      <w:rFonts w:cs="Arial"/>
                    </w:rPr>
                  </w:pPr>
                  <w:r w:rsidRPr="009A6540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521E6A" w:rsidRPr="009A6540" w:rsidRDefault="00521E6A" w:rsidP="009A6540">
                  <w:pPr>
                    <w:ind w:firstLine="0"/>
                    <w:rPr>
                      <w:rFonts w:cs="Arial"/>
                    </w:rPr>
                  </w:pPr>
                  <w:r w:rsidRPr="009A6540">
                    <w:rPr>
                      <w:rFonts w:cs="Arial"/>
                    </w:rPr>
                    <w:t>5,900</w:t>
                  </w:r>
                </w:p>
              </w:tc>
            </w:tr>
          </w:tbl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44743,787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44743,787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Судебная система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18932,452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19113,452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Резервные фонды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общегосударственные вопросы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63016,619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62516,619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Мобилизационная подготовка экономики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14813,919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14976,719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14663,919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14826,719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B50817" w:rsidRPr="009A6540">
              <w:rPr>
                <w:rFonts w:cs="Arial"/>
              </w:rPr>
              <w:t xml:space="preserve"> </w:t>
            </w:r>
          </w:p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4.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экономика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32454,627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32454,627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Развитие сельского хозяйства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Развитие транспортного обслуживания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экономики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9747,275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9747,275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5.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Жилищно-коммунальное хозяйство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6099,656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6099,656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Коммунальное хозяйство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жилищн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коммунального хозяйства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1082894,373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1032780,237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Дошкольное образование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200149,106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200978,780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Общее образование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780422,243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723503,233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образование детей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55006,580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55008,480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7890,186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7890,186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образования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39426,258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45399,558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Культура, кинематография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41587,134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41587,134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Культура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38206,800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38206,800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культуры, кинематографии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3380,334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3380,334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Социальная политика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97678,050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98482,95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Пенсионное обеспечение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населения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Охрана семьи и детства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96726,256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97531,156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 и спорт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39636,553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34213,008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16631,987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16144,742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Массовый спорт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21545,565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16609,265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физической культуры и спорта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средств массовой информации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F01D87">
        <w:trPr>
          <w:gridAfter w:val="1"/>
          <w:wAfter w:w="20" w:type="pct"/>
        </w:trPr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Обслуживание государственного и </w:t>
            </w:r>
            <w:r w:rsidRPr="009A6540">
              <w:rPr>
                <w:rFonts w:cs="Arial"/>
              </w:rPr>
              <w:lastRenderedPageBreak/>
              <w:t>муниципального долга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7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  <w:r w:rsidRPr="009A6540">
              <w:rPr>
                <w:rFonts w:cs="Arial"/>
              </w:rPr>
              <w:lastRenderedPageBreak/>
              <w:t>3</w:t>
            </w:r>
          </w:p>
        </w:tc>
        <w:tc>
          <w:tcPr>
            <w:tcW w:w="244" w:type="pct"/>
            <w:gridSpan w:val="2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lastRenderedPageBreak/>
              <w:t>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041" w:type="pct"/>
            <w:gridSpan w:val="3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269,119</w:t>
            </w: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0,000</w:t>
            </w:r>
          </w:p>
        </w:tc>
      </w:tr>
      <w:tr w:rsidR="009A6540" w:rsidRPr="009A6540" w:rsidTr="00F01D87">
        <w:trPr>
          <w:gridAfter w:val="1"/>
          <w:wAfter w:w="20" w:type="pct"/>
        </w:trPr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7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244" w:type="pct"/>
            <w:gridSpan w:val="2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01</w:t>
            </w:r>
          </w:p>
        </w:tc>
        <w:tc>
          <w:tcPr>
            <w:tcW w:w="1041" w:type="pct"/>
            <w:gridSpan w:val="3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269,119</w:t>
            </w: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12.</w:t>
            </w: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13000,000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25500,000</w:t>
            </w:r>
          </w:p>
        </w:tc>
      </w:tr>
      <w:tr w:rsidR="009A6540" w:rsidRPr="009A6540" w:rsidTr="00F01D87">
        <w:tc>
          <w:tcPr>
            <w:tcW w:w="503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013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94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</w:t>
            </w:r>
          </w:p>
        </w:tc>
        <w:tc>
          <w:tcPr>
            <w:tcW w:w="246" w:type="pct"/>
            <w:gridSpan w:val="2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</w:t>
            </w:r>
          </w:p>
        </w:tc>
        <w:tc>
          <w:tcPr>
            <w:tcW w:w="472" w:type="pct"/>
            <w:noWrap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13000,000</w:t>
            </w:r>
          </w:p>
        </w:tc>
        <w:tc>
          <w:tcPr>
            <w:tcW w:w="472" w:type="pct"/>
            <w:gridSpan w:val="2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25500,000</w:t>
            </w:r>
          </w:p>
        </w:tc>
      </w:tr>
    </w:tbl>
    <w:p w:rsidR="00521E6A" w:rsidRPr="009A6540" w:rsidRDefault="00521E6A" w:rsidP="009A6540">
      <w:pPr>
        <w:ind w:firstLine="0"/>
        <w:rPr>
          <w:rFonts w:cs="Arial"/>
        </w:rPr>
      </w:pPr>
      <w:r w:rsidRPr="009A6540">
        <w:rPr>
          <w:rFonts w:cs="Arial"/>
        </w:rPr>
        <w:t>».</w:t>
      </w:r>
      <w:r w:rsidR="00B50817" w:rsidRPr="009A6540">
        <w:rPr>
          <w:rFonts w:cs="Arial"/>
        </w:rPr>
        <w:t xml:space="preserve"> </w:t>
      </w:r>
    </w:p>
    <w:p w:rsidR="00AF124F" w:rsidRPr="009A6540" w:rsidRDefault="00AF124F" w:rsidP="007F6C93"/>
    <w:p w:rsidR="00AF124F" w:rsidRPr="009A6540" w:rsidRDefault="00AF124F" w:rsidP="007F6C93"/>
    <w:p w:rsidR="00AF124F" w:rsidRPr="009A6540" w:rsidRDefault="00AF124F" w:rsidP="007F6C93"/>
    <w:p w:rsidR="00AF124F" w:rsidRPr="009A6540" w:rsidRDefault="00AF124F" w:rsidP="007F6C93">
      <w:r w:rsidRPr="009A6540">
        <w:t xml:space="preserve">Заместитель главы </w:t>
      </w:r>
    </w:p>
    <w:p w:rsidR="00AF124F" w:rsidRPr="009A6540" w:rsidRDefault="00AF124F" w:rsidP="007F6C93">
      <w:r w:rsidRPr="009A6540">
        <w:t xml:space="preserve">муниципального образования </w:t>
      </w:r>
    </w:p>
    <w:p w:rsidR="00AF124F" w:rsidRPr="009A6540" w:rsidRDefault="00AF124F" w:rsidP="007F6C93">
      <w:r w:rsidRPr="009A6540">
        <w:t xml:space="preserve">Тбилисский район, </w:t>
      </w:r>
    </w:p>
    <w:p w:rsidR="00AF124F" w:rsidRPr="009A6540" w:rsidRDefault="00AF124F" w:rsidP="007F6C93">
      <w:r w:rsidRPr="009A6540">
        <w:t>начальник финансового управления</w:t>
      </w:r>
      <w:r w:rsidR="009A6540" w:rsidRPr="009A6540">
        <w:t xml:space="preserve"> </w:t>
      </w:r>
    </w:p>
    <w:p w:rsidR="00AF124F" w:rsidRPr="009A6540" w:rsidRDefault="00AF124F" w:rsidP="007F6C93">
      <w:r w:rsidRPr="009A6540">
        <w:t>Н.А. Кривошеева</w:t>
      </w:r>
    </w:p>
    <w:p w:rsidR="00AF124F" w:rsidRPr="009A6540" w:rsidRDefault="00AF124F" w:rsidP="007F6C93"/>
    <w:p w:rsidR="00AF124F" w:rsidRPr="009A6540" w:rsidRDefault="00AF124F" w:rsidP="007F6C93"/>
    <w:p w:rsidR="00AF124F" w:rsidRPr="009A6540" w:rsidRDefault="00AF124F" w:rsidP="007F6C93"/>
    <w:p w:rsidR="00AF124F" w:rsidRPr="009A6540" w:rsidRDefault="00AF124F" w:rsidP="007F6C93">
      <w:r w:rsidRPr="009A6540">
        <w:t>ПРИЛОЖЕНИЕ № 7</w:t>
      </w:r>
    </w:p>
    <w:p w:rsidR="00AF124F" w:rsidRPr="009A6540" w:rsidRDefault="00AF124F" w:rsidP="007F6C93">
      <w:r w:rsidRPr="009A6540">
        <w:t xml:space="preserve">к решению Совета </w:t>
      </w:r>
    </w:p>
    <w:p w:rsidR="00AF124F" w:rsidRPr="009A6540" w:rsidRDefault="00AF124F" w:rsidP="007F6C93">
      <w:r w:rsidRPr="009A6540">
        <w:t xml:space="preserve">муниципального образования </w:t>
      </w:r>
    </w:p>
    <w:p w:rsidR="00AF124F" w:rsidRPr="009A6540" w:rsidRDefault="00AF124F" w:rsidP="007F6C93">
      <w:r w:rsidRPr="009A6540">
        <w:t>Тбилисский район</w:t>
      </w:r>
    </w:p>
    <w:p w:rsidR="00AF124F" w:rsidRPr="009A6540" w:rsidRDefault="00CC17F0" w:rsidP="007F6C93">
      <w:r>
        <w:t>_____________________</w:t>
      </w:r>
    </w:p>
    <w:p w:rsidR="00AF124F" w:rsidRPr="009A6540" w:rsidRDefault="00AF124F" w:rsidP="007F6C93"/>
    <w:p w:rsidR="00AF124F" w:rsidRPr="009A6540" w:rsidRDefault="00AF124F" w:rsidP="007F6C93"/>
    <w:p w:rsidR="00AF124F" w:rsidRPr="009A6540" w:rsidRDefault="00AF124F" w:rsidP="007F6C93">
      <w:r w:rsidRPr="009A6540">
        <w:t>«ПРИЛОЖЕНИЕ № 11</w:t>
      </w:r>
    </w:p>
    <w:p w:rsidR="00AF124F" w:rsidRPr="009A6540" w:rsidRDefault="00AF124F" w:rsidP="007F6C93">
      <w:r w:rsidRPr="009A6540">
        <w:t>УТВЕРЖДЕНА</w:t>
      </w:r>
    </w:p>
    <w:p w:rsidR="00AF124F" w:rsidRPr="009A6540" w:rsidRDefault="00AF124F" w:rsidP="007F6C93">
      <w:r w:rsidRPr="009A6540">
        <w:t xml:space="preserve">решением Совета </w:t>
      </w:r>
    </w:p>
    <w:p w:rsidR="00AF124F" w:rsidRPr="009A6540" w:rsidRDefault="00AF124F" w:rsidP="007F6C93">
      <w:r w:rsidRPr="009A6540">
        <w:t xml:space="preserve">муниципального образования </w:t>
      </w:r>
    </w:p>
    <w:p w:rsidR="00AF124F" w:rsidRPr="009A6540" w:rsidRDefault="00AF124F" w:rsidP="007F6C93">
      <w:r w:rsidRPr="009A6540">
        <w:t xml:space="preserve">Тбилисский район </w:t>
      </w:r>
    </w:p>
    <w:p w:rsidR="00AF124F" w:rsidRPr="009A6540" w:rsidRDefault="00AF124F" w:rsidP="007F6C93">
      <w:r w:rsidRPr="009A6540">
        <w:t>от 29.12.2020 г. № 31</w:t>
      </w:r>
    </w:p>
    <w:p w:rsidR="00521E6A" w:rsidRDefault="00521E6A" w:rsidP="007F6C93"/>
    <w:p w:rsidR="007F6C93" w:rsidRPr="009A6540" w:rsidRDefault="007F6C93" w:rsidP="007F6C93"/>
    <w:p w:rsidR="00AF124F" w:rsidRPr="007F6C93" w:rsidRDefault="00AF124F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ВЕДОМСТВЕННАЯ СТРУКТУРА</w:t>
      </w:r>
    </w:p>
    <w:p w:rsidR="00AF124F" w:rsidRPr="007F6C93" w:rsidRDefault="00AF124F" w:rsidP="007F6C93">
      <w:pPr>
        <w:ind w:firstLine="0"/>
        <w:jc w:val="center"/>
        <w:rPr>
          <w:rFonts w:cs="Arial"/>
          <w:b/>
        </w:rPr>
      </w:pPr>
      <w:r w:rsidRPr="007F6C93">
        <w:rPr>
          <w:rFonts w:cs="Arial"/>
          <w:b/>
        </w:rPr>
        <w:t>расходов бюджета муниципального образования Тбилисский район на 2021 год</w:t>
      </w:r>
    </w:p>
    <w:p w:rsidR="00AF124F" w:rsidRPr="009A6540" w:rsidRDefault="00AF124F" w:rsidP="009A654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7"/>
        <w:gridCol w:w="3377"/>
        <w:gridCol w:w="481"/>
        <w:gridCol w:w="403"/>
        <w:gridCol w:w="419"/>
        <w:gridCol w:w="1153"/>
        <w:gridCol w:w="461"/>
        <w:gridCol w:w="1072"/>
        <w:gridCol w:w="990"/>
        <w:gridCol w:w="1072"/>
      </w:tblGrid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006" w:type="pct"/>
            <w:gridSpan w:val="2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(тыс. рублей)</w:t>
            </w:r>
          </w:p>
        </w:tc>
      </w:tr>
      <w:tr w:rsidR="009A6540" w:rsidRPr="009A6540" w:rsidTr="00CE55BE">
        <w:trPr>
          <w:trHeight w:val="368"/>
        </w:trPr>
        <w:tc>
          <w:tcPr>
            <w:tcW w:w="444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№ </w:t>
            </w: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1769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</w:t>
            </w:r>
          </w:p>
        </w:tc>
        <w:tc>
          <w:tcPr>
            <w:tcW w:w="196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Вед</w:t>
            </w:r>
          </w:p>
        </w:tc>
        <w:tc>
          <w:tcPr>
            <w:tcW w:w="15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РЗ</w:t>
            </w:r>
          </w:p>
        </w:tc>
        <w:tc>
          <w:tcPr>
            <w:tcW w:w="169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ПР</w:t>
            </w:r>
            <w:proofErr w:type="gramEnd"/>
          </w:p>
        </w:tc>
        <w:tc>
          <w:tcPr>
            <w:tcW w:w="570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ЦСР</w:t>
            </w:r>
          </w:p>
        </w:tc>
        <w:tc>
          <w:tcPr>
            <w:tcW w:w="19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ВР</w:t>
            </w:r>
          </w:p>
        </w:tc>
        <w:tc>
          <w:tcPr>
            <w:tcW w:w="503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Утверждено на 2021 год, сумма</w:t>
            </w:r>
          </w:p>
        </w:tc>
        <w:tc>
          <w:tcPr>
            <w:tcW w:w="481" w:type="pct"/>
            <w:vMerge w:val="restar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Изменения</w:t>
            </w:r>
          </w:p>
        </w:tc>
        <w:tc>
          <w:tcPr>
            <w:tcW w:w="526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Уточнено на 2021 год, сумма</w:t>
            </w:r>
          </w:p>
        </w:tc>
      </w:tr>
      <w:tr w:rsidR="009A6540" w:rsidRPr="009A6540" w:rsidTr="00CE55BE">
        <w:trPr>
          <w:trHeight w:val="368"/>
        </w:trPr>
        <w:tc>
          <w:tcPr>
            <w:tcW w:w="444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CE55BE">
        <w:tc>
          <w:tcPr>
            <w:tcW w:w="444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503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48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</w:t>
            </w:r>
          </w:p>
        </w:tc>
        <w:tc>
          <w:tcPr>
            <w:tcW w:w="526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Администрация муниципального </w:t>
            </w:r>
            <w:r w:rsidRPr="009A6540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356610,827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107390,515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464001,342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Общегосударственные вопросы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107849,103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5379,985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113229,088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 в муниципальном образовании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CE55BE">
        <w:trPr>
          <w:trHeight w:val="368"/>
        </w:trPr>
        <w:tc>
          <w:tcPr>
            <w:tcW w:w="444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96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70 1 00 00000</w:t>
            </w:r>
          </w:p>
        </w:tc>
        <w:tc>
          <w:tcPr>
            <w:tcW w:w="19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8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CE55BE">
        <w:trPr>
          <w:trHeight w:val="368"/>
        </w:trPr>
        <w:tc>
          <w:tcPr>
            <w:tcW w:w="444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A6540">
              <w:rPr>
                <w:rFonts w:cs="Arial"/>
              </w:rPr>
              <w:lastRenderedPageBreak/>
              <w:t xml:space="preserve">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44845,367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44845,367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44845,367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44845,367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35143,473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35143,473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655,250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655,250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902 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01 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04 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8895,300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8895,300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A6540">
              <w:rPr>
                <w:rFonts w:cs="Arial"/>
              </w:rPr>
              <w:t>категорий</w:t>
            </w:r>
            <w:proofErr w:type="gramEnd"/>
            <w:r w:rsidRPr="009A6540">
              <w:rPr>
                <w:rFonts w:cs="Arial"/>
              </w:rPr>
              <w:t xml:space="preserve"> в качестве нуждающихся в </w:t>
            </w:r>
            <w:r w:rsidRPr="009A6540">
              <w:rPr>
                <w:rFonts w:cs="Arial"/>
              </w:rPr>
              <w:lastRenderedPageBreak/>
              <w:t xml:space="preserve">жилых помещениях и по формированию списка детей сирот и детей, оставшихся без попечения родителей, лиц из числа детей сирот и детей, оставшихся без попечения родителей, лиц, относившихся к категории детей сирот и детей, оставшихся без </w:t>
            </w:r>
            <w:proofErr w:type="spellStart"/>
            <w:r w:rsidRPr="009A6540">
              <w:rPr>
                <w:rFonts w:cs="Arial"/>
              </w:rPr>
              <w:t>опечения</w:t>
            </w:r>
            <w:proofErr w:type="spellEnd"/>
            <w:r w:rsidRPr="009A6540">
              <w:rPr>
                <w:rFonts w:cs="Arial"/>
              </w:rPr>
              <w:t xml:space="preserve"> родителей, подлежащих обеспечению жилыми помещениями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</w:t>
            </w:r>
            <w:r w:rsidRPr="009A6540">
              <w:rPr>
                <w:rFonts w:cs="Arial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A654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учреждениями, </w:t>
            </w:r>
            <w:r w:rsidRPr="009A6540">
              <w:rPr>
                <w:rFonts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Судебная система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Резервный фонд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60400,825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5379,985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65780,810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43225,484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5050,353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48275,837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43225,484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5050,353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48275,837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A6540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27327,859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999,805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28327,664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15032,525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4050,548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19083,073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11232,609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11232,609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9A6540">
              <w:rPr>
                <w:rFonts w:cs="Arial"/>
              </w:rPr>
              <w:t>-М</w:t>
            </w:r>
            <w:proofErr w:type="gramEnd"/>
            <w:r w:rsidRPr="009A6540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5126,432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329,632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5456,064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9A6540">
              <w:rPr>
                <w:rFonts w:cs="Arial"/>
              </w:rPr>
              <w:t>Росии</w:t>
            </w:r>
            <w:proofErr w:type="spellEnd"/>
            <w:r w:rsidRPr="009A6540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9A6540">
              <w:rPr>
                <w:rFonts w:cs="Arial"/>
              </w:rPr>
              <w:t>г</w:t>
            </w:r>
            <w:proofErr w:type="gramStart"/>
            <w:r w:rsidRPr="009A6540">
              <w:rPr>
                <w:rFonts w:cs="Arial"/>
              </w:rPr>
              <w:t>.С</w:t>
            </w:r>
            <w:proofErr w:type="gramEnd"/>
            <w:r w:rsidRPr="009A6540">
              <w:rPr>
                <w:rFonts w:cs="Arial"/>
              </w:rPr>
              <w:t>очи</w:t>
            </w:r>
            <w:proofErr w:type="spellEnd"/>
            <w:r w:rsidRPr="009A6540">
              <w:rPr>
                <w:rFonts w:cs="Arial"/>
              </w:rPr>
              <w:t>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13 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07 1 01 00000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9A6540">
              <w:rPr>
                <w:rFonts w:cs="Arial"/>
              </w:rPr>
              <w:t>Инвестпортал</w:t>
            </w:r>
            <w:proofErr w:type="spellEnd"/>
            <w:r w:rsidRPr="009A6540">
              <w:rPr>
                <w:rFonts w:cs="Arial"/>
              </w:rPr>
              <w:t xml:space="preserve">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Формирование и продвижение экономического и </w:t>
            </w:r>
            <w:r w:rsidRPr="009A6540">
              <w:rPr>
                <w:rFonts w:cs="Arial"/>
              </w:rPr>
              <w:lastRenderedPageBreak/>
              <w:t>инвестиционно привлекательного образа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07 1 05 10430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</w:t>
            </w:r>
            <w:r w:rsidRPr="009A6540">
              <w:rPr>
                <w:rFonts w:cs="Arial"/>
              </w:rPr>
              <w:br/>
            </w:r>
            <w:r w:rsidRPr="009A6540">
              <w:rPr>
                <w:rFonts w:cs="Arial"/>
              </w:rPr>
              <w:lastRenderedPageBreak/>
              <w:t>Всероссийской переписи населения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99 9 00 54690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99 9 00 54690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оборона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14762,294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14947,394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14612,294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14781,394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14612,294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14781,394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10 1 01 00000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14602,294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14771,394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</w:t>
            </w:r>
            <w:r w:rsidRPr="009A6540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</w:t>
            </w:r>
            <w:r w:rsidRPr="009A6540">
              <w:rPr>
                <w:rFonts w:cs="Arial"/>
              </w:rPr>
              <w:lastRenderedPageBreak/>
              <w:t>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10 1 01 </w:t>
            </w:r>
            <w:r w:rsidRPr="009A6540">
              <w:rPr>
                <w:rFonts w:cs="Arial"/>
              </w:rPr>
              <w:lastRenderedPageBreak/>
              <w:t>10140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</w:t>
            </w:r>
            <w:r w:rsidRPr="009A6540">
              <w:rPr>
                <w:rFonts w:cs="Arial"/>
              </w:rPr>
              <w:lastRenderedPageBreak/>
              <w:t>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940,71</w:t>
            </w:r>
            <w:r w:rsidRPr="009A6540">
              <w:rPr>
                <w:rFonts w:cs="Arial"/>
              </w:rPr>
              <w:lastRenderedPageBreak/>
              <w:t>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</w:t>
            </w:r>
            <w:r w:rsidRPr="009A6540">
              <w:rPr>
                <w:rFonts w:cs="Arial"/>
              </w:rPr>
              <w:lastRenderedPageBreak/>
              <w:t>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13529,579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13698,679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11791,842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11791,842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1724,937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1881,037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</w:t>
            </w:r>
            <w:r w:rsidRPr="009A6540">
              <w:rPr>
                <w:rFonts w:cs="Arial"/>
              </w:rPr>
              <w:lastRenderedPageBreak/>
              <w:t xml:space="preserve">Федерации, пострадавших в результате чрезвычайных ситуаций </w:t>
            </w:r>
            <w:proofErr w:type="spellStart"/>
            <w:r w:rsidRPr="009A6540">
              <w:rPr>
                <w:rFonts w:cs="Arial"/>
              </w:rPr>
              <w:t>региональгого</w:t>
            </w:r>
            <w:proofErr w:type="spellEnd"/>
            <w:r w:rsidRPr="009A6540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9A6540">
              <w:rPr>
                <w:rFonts w:cs="Arial"/>
              </w:rPr>
              <w:t>Краснодарскогокрая</w:t>
            </w:r>
            <w:proofErr w:type="spellEnd"/>
            <w:r w:rsidRPr="009A6540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10 1 01 62600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10 1 01 62600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10 2 00 00000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10 2 03 10200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10 2 03 10200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</w:t>
            </w:r>
            <w:r w:rsidRPr="009A6540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«Обеспечение пожарной безопасности в муниципальном образовании Тбилисский район»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10 1 05 00000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10 1 05 10190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10 1 05 10190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10 1 06 10260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10 1 06 10260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экономика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31275,651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-370,755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30904,896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Сельское хозяйство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14415,400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14415,400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"Выплаты субсидий на развитие предпринимательства в </w:t>
            </w:r>
            <w:proofErr w:type="spellStart"/>
            <w:r w:rsidRPr="009A6540">
              <w:rPr>
                <w:rFonts w:cs="Arial"/>
              </w:rPr>
              <w:t>АПК</w:t>
            </w:r>
            <w:proofErr w:type="gramStart"/>
            <w:r w:rsidRPr="009A6540">
              <w:rPr>
                <w:rFonts w:cs="Arial"/>
              </w:rPr>
              <w:t>,у</w:t>
            </w:r>
            <w:proofErr w:type="gramEnd"/>
            <w:r w:rsidRPr="009A6540">
              <w:rPr>
                <w:rFonts w:cs="Arial"/>
              </w:rPr>
              <w:t>лучшение</w:t>
            </w:r>
            <w:proofErr w:type="spellEnd"/>
            <w:r w:rsidRPr="009A6540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мероприятий </w:t>
            </w:r>
            <w:proofErr w:type="gramStart"/>
            <w:r w:rsidRPr="009A654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A654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715,400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в области обращению с животными без владельцев на территории </w:t>
            </w:r>
            <w:proofErr w:type="spellStart"/>
            <w:r w:rsidRPr="009A6540">
              <w:rPr>
                <w:rFonts w:cs="Arial"/>
              </w:rPr>
              <w:t>мунициального</w:t>
            </w:r>
            <w:proofErr w:type="spellEnd"/>
            <w:r w:rsidRPr="009A6540">
              <w:rPr>
                <w:rFonts w:cs="Arial"/>
              </w:rPr>
              <w:t xml:space="preserve"> </w:t>
            </w:r>
            <w:proofErr w:type="spellStart"/>
            <w:r w:rsidRPr="009A6540">
              <w:rPr>
                <w:rFonts w:cs="Arial"/>
              </w:rPr>
              <w:t>образованя</w:t>
            </w:r>
            <w:proofErr w:type="spell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19 1 02 10530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19 1 02 10530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</w:t>
            </w:r>
            <w:proofErr w:type="spellStart"/>
            <w:r w:rsidRPr="009A6540">
              <w:rPr>
                <w:rFonts w:cs="Arial"/>
              </w:rPr>
              <w:t>номочий</w:t>
            </w:r>
            <w:proofErr w:type="spellEnd"/>
            <w:r w:rsidRPr="009A6540">
              <w:rPr>
                <w:rFonts w:cs="Arial"/>
              </w:rPr>
              <w:t xml:space="preserve">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19 1 02 61650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19 1 02 61650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Транспорт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пассажирского транспорта в Тбилисском районе"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8656,175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8041,220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6840,193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6225,238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</w:t>
            </w:r>
            <w:r w:rsidRPr="009A6540">
              <w:rPr>
                <w:rFonts w:cs="Arial"/>
              </w:rPr>
              <w:lastRenderedPageBreak/>
              <w:t xml:space="preserve">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6840,193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</w:t>
            </w:r>
            <w:r w:rsidRPr="009A6540">
              <w:rPr>
                <w:rFonts w:cs="Arial"/>
              </w:rPr>
              <w:lastRenderedPageBreak/>
              <w:t>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6225,238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6113,552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-614,955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5498,597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659,641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659,641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"Пропаганда и </w:t>
            </w:r>
            <w:r w:rsidRPr="009A6540">
              <w:rPr>
                <w:rFonts w:cs="Arial"/>
              </w:rPr>
              <w:lastRenderedPageBreak/>
              <w:t>популяризация предпринимательской деятельности"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</w:t>
            </w:r>
            <w:r w:rsidRPr="009A6540">
              <w:rPr>
                <w:rFonts w:cs="Arial"/>
              </w:rPr>
              <w:lastRenderedPageBreak/>
              <w:t>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06 1 01 </w:t>
            </w:r>
            <w:r w:rsidRPr="009A6540">
              <w:rPr>
                <w:rFonts w:cs="Arial"/>
              </w:rPr>
              <w:lastRenderedPageBreak/>
              <w:t>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28692,881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31692,881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Коммунальное хозяйство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28602,881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31602,881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28602,881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31602,881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по предоставлению субсидий </w:t>
            </w:r>
            <w:r w:rsidRPr="009A6540">
              <w:rPr>
                <w:rFonts w:cs="Arial"/>
              </w:rPr>
              <w:lastRenderedPageBreak/>
              <w:t xml:space="preserve">муниципальным унитарным предприятиям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13 1 02 10090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13 1 02 10090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6409,500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9409,500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6409,500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9409,500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191" w:type="pct"/>
            <w:vMerge w:val="restar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70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399,844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3399,844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A6540">
              <w:rPr>
                <w:rFonts w:cs="Arial"/>
              </w:rPr>
              <w:t>х</w:t>
            </w:r>
            <w:proofErr w:type="gramStart"/>
            <w:r w:rsidRPr="009A6540">
              <w:rPr>
                <w:rFonts w:cs="Arial"/>
              </w:rPr>
              <w:t>.П</w:t>
            </w:r>
            <w:proofErr w:type="gramEnd"/>
            <w:r w:rsidRPr="009A6540">
              <w:rPr>
                <w:rFonts w:cs="Arial"/>
              </w:rPr>
              <w:t>есчаный</w:t>
            </w:r>
            <w:proofErr w:type="spellEnd"/>
            <w:r w:rsidRPr="009A6540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A6540">
              <w:rPr>
                <w:rFonts w:cs="Arial"/>
              </w:rPr>
              <w:t>ул.Выездной</w:t>
            </w:r>
            <w:proofErr w:type="spellEnd"/>
            <w:r w:rsidRPr="009A6540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20193,381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20193,381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13 1 04 10240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13 1 04 10240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жилищн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93298,900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93460,880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Дошкольное образование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9A6540">
              <w:rPr>
                <w:rFonts w:cs="Arial"/>
              </w:rPr>
              <w:t>ст-ца</w:t>
            </w:r>
            <w:proofErr w:type="spellEnd"/>
            <w:r w:rsidRPr="009A6540">
              <w:rPr>
                <w:rFonts w:cs="Arial"/>
              </w:rPr>
              <w:t xml:space="preserve"> </w:t>
            </w:r>
            <w:proofErr w:type="spellStart"/>
            <w:r w:rsidRPr="009A6540">
              <w:rPr>
                <w:rFonts w:cs="Arial"/>
              </w:rPr>
              <w:t>Ловлинская</w:t>
            </w:r>
            <w:proofErr w:type="spellEnd"/>
            <w:r w:rsidRPr="009A6540">
              <w:rPr>
                <w:rFonts w:cs="Arial"/>
              </w:rPr>
              <w:t>, ул. Гагарина,1 "Г"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</w:t>
            </w:r>
            <w:r w:rsidRPr="009A6540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</w:t>
            </w:r>
            <w:r w:rsidRPr="009A6540">
              <w:rPr>
                <w:rFonts w:cs="Arial"/>
              </w:rPr>
              <w:lastRenderedPageBreak/>
              <w:t>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04 1 29 </w:t>
            </w:r>
            <w:r w:rsidRPr="009A6540">
              <w:rPr>
                <w:rFonts w:cs="Arial"/>
              </w:rPr>
              <w:lastRenderedPageBreak/>
              <w:t>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</w:t>
            </w:r>
            <w:r w:rsidRPr="009A6540">
              <w:rPr>
                <w:rFonts w:cs="Arial"/>
              </w:rPr>
              <w:lastRenderedPageBreak/>
              <w:t>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</w:t>
            </w:r>
            <w:r w:rsidRPr="009A6540">
              <w:rPr>
                <w:rFonts w:cs="Arial"/>
              </w:rPr>
              <w:lastRenderedPageBreak/>
              <w:t>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6149,0</w:t>
            </w:r>
            <w:r w:rsidRPr="009A6540">
              <w:rPr>
                <w:rFonts w:cs="Arial"/>
              </w:rPr>
              <w:lastRenderedPageBreak/>
              <w:t>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Строительство, реконструкция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Общее образование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объекта: «Общеобразовательная школа на 1100 </w:t>
            </w:r>
            <w:proofErr w:type="spellStart"/>
            <w:r w:rsidRPr="009A6540">
              <w:rPr>
                <w:rFonts w:cs="Arial"/>
              </w:rPr>
              <w:t>местпо</w:t>
            </w:r>
            <w:proofErr w:type="spellEnd"/>
            <w:r w:rsidRPr="009A6540">
              <w:rPr>
                <w:rFonts w:cs="Arial"/>
              </w:rPr>
              <w:t xml:space="preserve"> ул. 8 марта в </w:t>
            </w:r>
            <w:proofErr w:type="spellStart"/>
            <w:r w:rsidRPr="009A6540">
              <w:rPr>
                <w:rFonts w:cs="Arial"/>
              </w:rPr>
              <w:t>ст</w:t>
            </w:r>
            <w:proofErr w:type="gramStart"/>
            <w:r w:rsidRPr="009A6540">
              <w:rPr>
                <w:rFonts w:cs="Arial"/>
              </w:rPr>
              <w:t>.Т</w:t>
            </w:r>
            <w:proofErr w:type="gramEnd"/>
            <w:r w:rsidRPr="009A6540">
              <w:rPr>
                <w:rFonts w:cs="Arial"/>
              </w:rPr>
              <w:t>билисской</w:t>
            </w:r>
            <w:proofErr w:type="spellEnd"/>
            <w:r w:rsidRPr="009A654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Строительство, реконструкция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"Социальная поддержка дете</w:t>
            </w:r>
            <w:proofErr w:type="gramStart"/>
            <w:r w:rsidRPr="009A6540">
              <w:rPr>
                <w:rFonts w:cs="Arial"/>
              </w:rPr>
              <w:t>й-</w:t>
            </w:r>
            <w:proofErr w:type="gramEnd"/>
            <w:r w:rsidRPr="009A654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17 1 02 00000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</w:t>
            </w:r>
            <w:r w:rsidRPr="009A6540">
              <w:rPr>
                <w:rFonts w:cs="Arial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Здравоохранение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3497,958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3497,958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3497,958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04 1 22 60960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04 1 22 60960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"Строительно-монтажные </w:t>
            </w:r>
            <w:r w:rsidRPr="009A6540">
              <w:rPr>
                <w:rFonts w:cs="Arial"/>
              </w:rPr>
              <w:lastRenderedPageBreak/>
              <w:t xml:space="preserve">работы по электросетевому объекту по адресу: Краснодарский край, Тбилисский район, ст. </w:t>
            </w:r>
            <w:proofErr w:type="gramStart"/>
            <w:r w:rsidRPr="009A6540">
              <w:rPr>
                <w:rFonts w:cs="Arial"/>
              </w:rPr>
              <w:t>Тбилисская</w:t>
            </w:r>
            <w:proofErr w:type="gramEnd"/>
            <w:r w:rsidRPr="009A6540">
              <w:rPr>
                <w:rFonts w:cs="Arial"/>
              </w:rPr>
              <w:t>, ул. Садовая, д.1"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</w:t>
            </w:r>
            <w:r w:rsidRPr="009A6540">
              <w:rPr>
                <w:rFonts w:cs="Arial"/>
              </w:rPr>
              <w:lastRenderedPageBreak/>
              <w:t>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04 1 26 </w:t>
            </w:r>
            <w:r w:rsidRPr="009A6540">
              <w:rPr>
                <w:rFonts w:cs="Arial"/>
              </w:rPr>
              <w:lastRenderedPageBreak/>
              <w:t>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</w:t>
            </w:r>
            <w:r w:rsidRPr="009A6540">
              <w:rPr>
                <w:rFonts w:cs="Arial"/>
              </w:rPr>
              <w:lastRenderedPageBreak/>
              <w:t>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</w:t>
            </w:r>
            <w:r w:rsidRPr="009A6540">
              <w:rPr>
                <w:rFonts w:cs="Arial"/>
              </w:rPr>
              <w:lastRenderedPageBreak/>
              <w:t>58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04 1 26 10330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04 1 26 10330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Социальная политика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89436,087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3948,279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93384,366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Пенсионное обеспечение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непрограммные расходы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Субсидии (гранты) администрации муниципального образования Тбилисский район для поддержки общественно полезных </w:t>
            </w:r>
            <w:r w:rsidRPr="009A6540">
              <w:rPr>
                <w:rFonts w:cs="Arial"/>
              </w:rPr>
              <w:lastRenderedPageBreak/>
              <w:t>программ социально ориентированных некоммерческих организаций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Охрана семьи и детства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88484,293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3948,279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92432,572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8048,293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-850,321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7197,972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4220,900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-389,600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3831,300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4220,900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-389,600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3831,300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мероприятия по обеспечению жильем </w:t>
            </w:r>
            <w:r w:rsidRPr="009A6540">
              <w:rPr>
                <w:rFonts w:cs="Arial"/>
              </w:rPr>
              <w:lastRenderedPageBreak/>
              <w:t>молодых семей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3595,481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-331,881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3263,600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3595,481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-331,881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3263,600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05 1 01 10510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231,912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-128,840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103,072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05 1 01 10510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231,912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-128,840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103,072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80436,000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4798,600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85234,600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26401,600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4798,600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31200,200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-5,200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-5,200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</w:t>
            </w:r>
            <w:r w:rsidRPr="009A6540">
              <w:rPr>
                <w:rFonts w:cs="Arial"/>
              </w:rPr>
              <w:lastRenderedPageBreak/>
              <w:t>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C0820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20107,300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4638,800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24746,100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C0820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20107,300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4638,800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24746,100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Субвенции на осуществление отдельных государственных </w:t>
            </w:r>
            <w:r w:rsidRPr="009A6540">
              <w:rPr>
                <w:rFonts w:cs="Arial"/>
              </w:rPr>
              <w:lastRenderedPageBreak/>
              <w:t>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9A6540">
              <w:rPr>
                <w:rFonts w:cs="Arial"/>
              </w:rPr>
              <w:t xml:space="preserve"> </w:t>
            </w:r>
            <w:proofErr w:type="gramStart"/>
            <w:r w:rsidRPr="009A6540">
              <w:rPr>
                <w:rFonts w:cs="Arial"/>
              </w:rPr>
              <w:t>Силах</w:t>
            </w:r>
            <w:proofErr w:type="gramEnd"/>
            <w:r w:rsidRPr="009A6540">
              <w:rPr>
                <w:rFonts w:cs="Arial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17 1 01 61020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17 1 01 61020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"Социальная поддержка дете</w:t>
            </w:r>
            <w:proofErr w:type="gramStart"/>
            <w:r w:rsidRPr="009A6540">
              <w:rPr>
                <w:rFonts w:cs="Arial"/>
              </w:rPr>
              <w:t>й-</w:t>
            </w:r>
            <w:proofErr w:type="gramEnd"/>
            <w:r w:rsidRPr="009A654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54034,400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54034,400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28998,000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28998,000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</w:t>
            </w:r>
            <w:r w:rsidRPr="009A654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28848,000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28848,000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Pr="009A6540">
              <w:rPr>
                <w:rFonts w:cs="Arial"/>
              </w:rPr>
              <w:t xml:space="preserve"> сопровождения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 и спорт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79516,828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79716,834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41679,628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41879,634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41679,628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41879,634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9A6540">
              <w:rPr>
                <w:rFonts w:cs="Arial"/>
              </w:rPr>
              <w:t>Тбилисской</w:t>
            </w:r>
            <w:proofErr w:type="gramEnd"/>
            <w:r w:rsidRPr="009A6540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41679,628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41879,634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9A6540">
              <w:rPr>
                <w:rFonts w:cs="Arial"/>
              </w:rPr>
              <w:t>рств в ц</w:t>
            </w:r>
            <w:proofErr w:type="gramEnd"/>
            <w:r w:rsidRPr="009A6540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04 1 21 10340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308,128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508,134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04 1 21 10340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308,128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508,134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строительство центров единобо</w:t>
            </w:r>
            <w:proofErr w:type="gramStart"/>
            <w:r w:rsidRPr="009A6540">
              <w:rPr>
                <w:rFonts w:cs="Arial"/>
              </w:rPr>
              <w:t>рств в ц</w:t>
            </w:r>
            <w:proofErr w:type="gramEnd"/>
            <w:r w:rsidRPr="009A6540">
              <w:rPr>
                <w:rFonts w:cs="Arial"/>
              </w:rPr>
              <w:t xml:space="preserve">елях обеспечения условий для развития на территориях муниципальных образований физической культуры и массового </w:t>
            </w:r>
            <w:r w:rsidRPr="009A6540">
              <w:rPr>
                <w:rFonts w:cs="Arial"/>
              </w:rPr>
              <w:lastRenderedPageBreak/>
              <w:t>спорта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Массовый спорт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"Капитальный ремонт стадиона по адресу: Краснодарский край, Тбилисский район, ст. </w:t>
            </w:r>
            <w:proofErr w:type="gramStart"/>
            <w:r w:rsidRPr="009A6540">
              <w:rPr>
                <w:rFonts w:cs="Arial"/>
              </w:rPr>
              <w:t>Тбилисская</w:t>
            </w:r>
            <w:proofErr w:type="gramEnd"/>
            <w:r w:rsidRPr="009A6540">
              <w:rPr>
                <w:rFonts w:cs="Arial"/>
              </w:rPr>
              <w:t>, ул. Базарная, 143 "А"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</w:t>
            </w:r>
            <w:r w:rsidRPr="009A6540">
              <w:rPr>
                <w:rFonts w:cs="Arial"/>
              </w:rPr>
              <w:lastRenderedPageBreak/>
              <w:t>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18 1 02 10360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18 1 02 10360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18 1 03 10360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18 1 03 10360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Информационное обеспечение жителей </w:t>
            </w:r>
            <w:r w:rsidRPr="009A6540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</w:t>
            </w: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18 1 04 10360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18 1 04 10360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24139,000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24139,000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24139,000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24139,000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100 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2218,000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2218,000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74 2 00 10500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905 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74 2 00 10500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</w:t>
            </w:r>
            <w:r w:rsidRPr="009A6540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75 3 00 00000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75 3 00 20010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75 3 00 20010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Отдел по управлению муниципальным имуществом </w:t>
            </w:r>
            <w:proofErr w:type="spellStart"/>
            <w:r w:rsidRPr="009A6540">
              <w:rPr>
                <w:rFonts w:cs="Arial"/>
              </w:rPr>
              <w:t>адинистрации</w:t>
            </w:r>
            <w:proofErr w:type="spellEnd"/>
            <w:r w:rsidRPr="009A6540">
              <w:rPr>
                <w:rFonts w:cs="Arial"/>
              </w:rPr>
              <w:t xml:space="preserve">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5847,561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spellStart"/>
            <w:r w:rsidRPr="009A6540">
              <w:rPr>
                <w:rFonts w:cs="Arial"/>
              </w:rPr>
              <w:t>Муниципральная</w:t>
            </w:r>
            <w:proofErr w:type="spellEnd"/>
            <w:r w:rsidRPr="009A6540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</w:t>
            </w:r>
            <w:r w:rsidRPr="009A6540">
              <w:rPr>
                <w:rFonts w:cs="Arial"/>
              </w:rPr>
              <w:lastRenderedPageBreak/>
              <w:t xml:space="preserve">имуществом"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5847,561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по </w:t>
            </w:r>
            <w:r w:rsidRPr="009A6540">
              <w:rPr>
                <w:rFonts w:cs="Arial"/>
              </w:rPr>
              <w:lastRenderedPageBreak/>
              <w:t>землеустройству и землепользованию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</w:t>
            </w:r>
            <w:r w:rsidRPr="009A6540">
              <w:rPr>
                <w:rFonts w:cs="Arial"/>
              </w:rPr>
              <w:lastRenderedPageBreak/>
              <w:t>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  <w:r w:rsidRPr="009A6540">
              <w:rPr>
                <w:rFonts w:cs="Arial"/>
              </w:rPr>
              <w:lastRenderedPageBreak/>
              <w:t>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21 1 04 </w:t>
            </w:r>
            <w:r w:rsidRPr="009A6540">
              <w:rPr>
                <w:rFonts w:cs="Arial"/>
              </w:rPr>
              <w:lastRenderedPageBreak/>
              <w:t>10110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</w:t>
            </w:r>
            <w:r w:rsidRPr="009A6540">
              <w:rPr>
                <w:rFonts w:cs="Arial"/>
              </w:rPr>
              <w:lastRenderedPageBreak/>
              <w:t>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21 1 04 10110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655034,520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6529,067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661563,587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649182,020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6529,067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655711,087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09714FDD" wp14:editId="5B1186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61925"/>
                  <wp:effectExtent l="0" t="0" r="0" b="9525"/>
                  <wp:wrapNone/>
                  <wp:docPr id="66640" name="Рисунок 66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9A6540" w:rsidRPr="009A6540">
              <w:trPr>
                <w:trHeight w:val="129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F124F" w:rsidRPr="009A6540" w:rsidRDefault="00AF124F" w:rsidP="009A6540">
                  <w:pPr>
                    <w:ind w:firstLine="0"/>
                    <w:rPr>
                      <w:rFonts w:cs="Arial"/>
                    </w:rPr>
                  </w:pPr>
                  <w:r w:rsidRPr="009A6540">
                    <w:rPr>
                      <w:rFonts w:cs="Arial"/>
                    </w:rPr>
                    <w:t> </w:t>
                  </w:r>
                </w:p>
              </w:tc>
            </w:tr>
          </w:tbl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616633,220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6529,067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623162,287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Дошкольное образование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</w:t>
            </w:r>
            <w:r w:rsidRPr="009A6540">
              <w:rPr>
                <w:rFonts w:cs="Arial"/>
              </w:rPr>
              <w:lastRenderedPageBreak/>
              <w:t>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206027,486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3405,790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209433,276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194338,286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3405,790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197744,076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194338,286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3405,790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197744,076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01 1 01 09020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5212,306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5212,306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Предоставлении субсидий </w:t>
            </w:r>
            <w:proofErr w:type="spellStart"/>
            <w:r w:rsidRPr="009A6540">
              <w:rPr>
                <w:rFonts w:cs="Arial"/>
              </w:rPr>
              <w:t>бюджетным</w:t>
            </w:r>
            <w:proofErr w:type="gramStart"/>
            <w:r w:rsidRPr="009A6540">
              <w:rPr>
                <w:rFonts w:cs="Arial"/>
              </w:rPr>
              <w:t>,а</w:t>
            </w:r>
            <w:proofErr w:type="gramEnd"/>
            <w:r w:rsidRPr="009A6540">
              <w:rPr>
                <w:rFonts w:cs="Arial"/>
              </w:rPr>
              <w:t>втономным</w:t>
            </w:r>
            <w:proofErr w:type="spellEnd"/>
            <w:r w:rsidRPr="009A6540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01 1 01 09020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5212,306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5212,306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125,790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125,790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125,790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125,790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9A6540">
              <w:rPr>
                <w:rFonts w:cs="Arial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2323,700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2323,700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2323,700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2323,700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01 1 01 62980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3280,000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01 1 01 62980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3280,000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3280,000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Общее образование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361739,134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2923,277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364662,411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327619,334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2923,277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330542,611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65895,766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65895,766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65895,766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65895,766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01 1 01 09020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375,123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1678,123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Предоставлении субсидий </w:t>
            </w:r>
            <w:proofErr w:type="spellStart"/>
            <w:r w:rsidRPr="009A6540">
              <w:rPr>
                <w:rFonts w:cs="Arial"/>
              </w:rPr>
              <w:t>бюджетным</w:t>
            </w:r>
            <w:proofErr w:type="gramStart"/>
            <w:r w:rsidRPr="009A6540">
              <w:rPr>
                <w:rFonts w:cs="Arial"/>
              </w:rPr>
              <w:t>,а</w:t>
            </w:r>
            <w:proofErr w:type="gramEnd"/>
            <w:r w:rsidRPr="009A6540">
              <w:rPr>
                <w:rFonts w:cs="Arial"/>
              </w:rPr>
              <w:t>втономным</w:t>
            </w:r>
            <w:proofErr w:type="spellEnd"/>
            <w:r w:rsidRPr="009A6540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01 1 01 09020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375,123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1678,123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4828,368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1128,154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5956,522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4828,368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1128,154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5956,522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</w:t>
            </w:r>
            <w:r w:rsidRPr="009A6540">
              <w:rPr>
                <w:rFonts w:cs="Arial"/>
              </w:rPr>
              <w:lastRenderedPageBreak/>
              <w:t xml:space="preserve">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3373,200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3373,200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3373,200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3373,200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9A6540">
              <w:rPr>
                <w:rFonts w:cs="Arial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01 1 01 62980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01 1 01 62980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21605,800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21605,800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9A6540">
              <w:rPr>
                <w:rFonts w:cs="Arial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A6540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507,750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507,750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678,050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678,050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9A6540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Организация бесплатного горячего питания обучающихся, по образовательным программам начального,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r w:rsidRPr="009A6540">
              <w:rPr>
                <w:rFonts w:cs="Arial"/>
              </w:rPr>
              <w:lastRenderedPageBreak/>
              <w:t>(приобретение автобусов и микроавтобусов для обеспечения подвоза учащихся)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07 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38928,600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38928,600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38928,600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38928,600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</w:t>
            </w:r>
            <w:r w:rsidRPr="009A6540">
              <w:rPr>
                <w:rFonts w:cs="Arial"/>
              </w:rPr>
              <w:lastRenderedPageBreak/>
              <w:t>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527,700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527,700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527,700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527,700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</w:t>
            </w:r>
            <w:r w:rsidRPr="009A6540">
              <w:rPr>
                <w:rFonts w:cs="Arial"/>
              </w:rPr>
              <w:lastRenderedPageBreak/>
              <w:t>организациями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39667,900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39867,900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  <w:noProof/>
              </w:rPr>
              <w:drawing>
                <wp:anchor distT="0" distB="0" distL="114300" distR="114300" simplePos="0" relativeHeight="251662848" behindDoc="0" locked="0" layoutInCell="1" allowOverlap="1" wp14:anchorId="4A514C40" wp14:editId="2BE6FE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3825"/>
                  <wp:effectExtent l="0" t="0" r="0" b="9525"/>
                  <wp:wrapNone/>
                  <wp:docPr id="66641" name="Рисунок 66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9A6540" w:rsidRPr="009A6540">
              <w:trPr>
                <w:trHeight w:val="1275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F124F" w:rsidRPr="009A6540" w:rsidRDefault="00AF124F" w:rsidP="009A6540">
                  <w:pPr>
                    <w:ind w:firstLine="0"/>
                    <w:rPr>
                      <w:rFonts w:cs="Arial"/>
                    </w:rPr>
                  </w:pPr>
                  <w:r w:rsidRPr="009A6540">
                    <w:rPr>
                      <w:rFonts w:cs="Arial"/>
                    </w:rPr>
                    <w:t> </w:t>
                  </w:r>
                </w:p>
              </w:tc>
            </w:tr>
          </w:tbl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34141,200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34341,200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34141,200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34341,200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5780,000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350,300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550,300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01 1 02 10400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01 1 02 10400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2210,700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2210,700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Федеральный проект </w:t>
            </w:r>
            <w:r w:rsidRPr="009A6540">
              <w:rPr>
                <w:rFonts w:cs="Arial"/>
              </w:rPr>
              <w:lastRenderedPageBreak/>
              <w:t>"Безопасность дорожного движения"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</w:t>
            </w:r>
            <w:r w:rsidRPr="009A6540">
              <w:rPr>
                <w:rFonts w:cs="Arial"/>
              </w:rPr>
              <w:lastRenderedPageBreak/>
              <w:t>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</w:t>
            </w:r>
            <w:r w:rsidRPr="009A6540">
              <w:rPr>
                <w:rFonts w:cs="Arial"/>
              </w:rPr>
              <w:lastRenderedPageBreak/>
              <w:t>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10 1 R3 </w:t>
            </w:r>
            <w:r w:rsidRPr="009A6540">
              <w:rPr>
                <w:rFonts w:cs="Arial"/>
              </w:rPr>
              <w:lastRenderedPageBreak/>
              <w:t>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510,80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510,80</w:t>
            </w:r>
            <w:r w:rsidRPr="009A6540">
              <w:rPr>
                <w:rFonts w:cs="Arial"/>
              </w:rPr>
              <w:lastRenderedPageBreak/>
              <w:t>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S2470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1699,900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1699,900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1699,900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1699,900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участие в профилактике терроризма в части обеспечения инженерно-технической </w:t>
            </w:r>
            <w:r w:rsidRPr="009A6540">
              <w:rPr>
                <w:rFonts w:cs="Arial"/>
              </w:rPr>
              <w:lastRenderedPageBreak/>
              <w:t>защищенности муниципальных образовательных организаций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Социальная политика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Охрана семьи и детства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5852,500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1330,000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1330,000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1330,000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1330,000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</w:t>
            </w:r>
            <w:r w:rsidRPr="009A6540">
              <w:rPr>
                <w:rFonts w:cs="Arial"/>
              </w:rPr>
              <w:lastRenderedPageBreak/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Отдел культуры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61185,932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282,749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61468,681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61115,932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282,749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61398,681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16052,780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16089,780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16052,780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16089,780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15964,580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15964,580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9A6540">
              <w:rPr>
                <w:rFonts w:cs="Arial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Культура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41658,818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219,709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41878,527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18627,796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51,450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18679,246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51,450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13205,350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51,450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13205,350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11 1 03 09010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11 1 03 09010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11 1 03 20020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автономным </w:t>
            </w:r>
            <w:r w:rsidRPr="009A654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</w:t>
            </w:r>
            <w:r w:rsidRPr="009A6540">
              <w:rPr>
                <w:rFonts w:cs="Arial"/>
              </w:rPr>
              <w:lastRenderedPageBreak/>
              <w:t>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11 1 03 20020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5330,896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23031,022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168,259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23199,281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22731,022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168,259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22899,281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22731,022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168,259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22899,281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11 1 05 10320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11 1 05 10320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3474,334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3500,374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1459,396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1485,436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1459,396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1485,436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</w:t>
            </w:r>
            <w:r w:rsidRPr="009A6540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</w:t>
            </w:r>
            <w:r w:rsidRPr="009A6540">
              <w:rPr>
                <w:rFonts w:cs="Arial"/>
              </w:rPr>
              <w:lastRenderedPageBreak/>
              <w:t>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1390,250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67,446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93,486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9A6540">
              <w:rPr>
                <w:rFonts w:cs="Arial"/>
              </w:rPr>
              <w:t>Тбилисский</w:t>
            </w:r>
            <w:proofErr w:type="gramEnd"/>
            <w:r w:rsidRPr="009A6540">
              <w:rPr>
                <w:rFonts w:cs="Arial"/>
              </w:rPr>
              <w:t xml:space="preserve"> МЦК"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11 1 04 10470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73301,259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74411,259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 и спорт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73301,259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74411,259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16598,593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17108,593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16598,593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17108,593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16598,593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17108,593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9A6540">
              <w:rPr>
                <w:rFonts w:cs="Arial"/>
              </w:rPr>
              <w:t>К"</w:t>
            </w:r>
            <w:proofErr w:type="gramEnd"/>
            <w:r w:rsidRPr="009A6540">
              <w:rPr>
                <w:rFonts w:cs="Arial"/>
              </w:rPr>
              <w:t>ОЛИМП")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15998,993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16508,993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15998,993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16508,993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09 1 01 60740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автономным </w:t>
            </w:r>
            <w:r w:rsidRPr="009A654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</w:t>
            </w:r>
            <w:r w:rsidRPr="009A6540">
              <w:rPr>
                <w:rFonts w:cs="Arial"/>
              </w:rPr>
              <w:lastRenderedPageBreak/>
              <w:t>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09 1 01 60740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187,500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Массовый спорт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55243,665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55843,665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11840,765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12440,765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"Реализация единого календарного плана </w:t>
            </w:r>
            <w:r w:rsidRPr="009A6540">
              <w:rPr>
                <w:rFonts w:cs="Arial"/>
              </w:rPr>
              <w:lastRenderedPageBreak/>
              <w:t>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</w:t>
            </w:r>
            <w:r w:rsidRPr="009A6540">
              <w:rPr>
                <w:rFonts w:cs="Arial"/>
              </w:rPr>
              <w:lastRenderedPageBreak/>
              <w:t>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11 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1457,550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1457,550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556,850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1156,850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мероприятий федерального проекта "Спорт - норма жизни"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43402,900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43402,900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"Спорт – норма жизни"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условий для развития физической культуры и массового </w:t>
            </w:r>
            <w:r w:rsidRPr="009A6540">
              <w:rPr>
                <w:rFonts w:cs="Arial"/>
              </w:rPr>
              <w:lastRenderedPageBreak/>
              <w:t>спорта, связанных с приобретением комплектов футбольных полей с искусственным покрытием и легкоатлетическими беговыми дорожками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</w:tr>
      <w:tr w:rsidR="009A6540" w:rsidRPr="009A6540" w:rsidTr="00CE55BE">
        <w:tc>
          <w:tcPr>
            <w:tcW w:w="444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6428,364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533,649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6962,013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6398,364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533,649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6932,013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Молодежная политика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4879,306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533,649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5412,955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1089,100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1089,100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730,500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980,500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</w:t>
            </w:r>
            <w:proofErr w:type="gramStart"/>
            <w:r w:rsidRPr="009A6540">
              <w:rPr>
                <w:rFonts w:cs="Arial"/>
              </w:rPr>
              <w:t xml:space="preserve"> ,</w:t>
            </w:r>
            <w:proofErr w:type="gramEnd"/>
            <w:r w:rsidRPr="009A6540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08 1 04 00000 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283,649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4070,970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283,649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4070,970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9A6540">
              <w:rPr>
                <w:rFonts w:cs="Arial"/>
              </w:rPr>
              <w:lastRenderedPageBreak/>
              <w:t xml:space="preserve">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3527,771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283,649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3811,420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</w:t>
            </w:r>
            <w:r w:rsidRPr="009A6540">
              <w:rPr>
                <w:rFonts w:cs="Arial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10 2 03 00000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1430,583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-2,256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1428,327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9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5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69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570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9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503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481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2,256</w:t>
            </w:r>
          </w:p>
        </w:tc>
        <w:tc>
          <w:tcPr>
            <w:tcW w:w="526" w:type="pct"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2,656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noWrap/>
            <w:hideMark/>
          </w:tcPr>
          <w:p w:rsidR="00CE55BE" w:rsidRPr="007F6C93" w:rsidRDefault="00CE55BE" w:rsidP="009A6540">
            <w:pPr>
              <w:ind w:firstLine="0"/>
              <w:rPr>
                <w:rFonts w:cs="Arial"/>
              </w:rPr>
            </w:pPr>
            <w:r w:rsidRPr="007F6C93">
              <w:rPr>
                <w:rFonts w:cs="Arial"/>
              </w:rPr>
              <w:t>ВСЕГО</w:t>
            </w:r>
          </w:p>
        </w:tc>
        <w:tc>
          <w:tcPr>
            <w:tcW w:w="196" w:type="pct"/>
            <w:noWrap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51" w:type="pct"/>
            <w:noWrap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noWrap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noWrap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noWrap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vAlign w:val="bottom"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1187475,315</w:t>
            </w:r>
          </w:p>
        </w:tc>
        <w:tc>
          <w:tcPr>
            <w:tcW w:w="481" w:type="pct"/>
            <w:vAlign w:val="bottom"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526" w:type="pct"/>
            <w:vAlign w:val="bottom"/>
            <w:hideMark/>
          </w:tcPr>
          <w:p w:rsidR="00CE55BE" w:rsidRPr="009A6540" w:rsidRDefault="00CE55BE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1303601,295</w:t>
            </w:r>
          </w:p>
        </w:tc>
      </w:tr>
      <w:tr w:rsidR="009A6540" w:rsidRPr="009A6540" w:rsidTr="00CE55BE">
        <w:tc>
          <w:tcPr>
            <w:tcW w:w="444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7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6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5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9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0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9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03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26" w:type="pct"/>
            <w:noWrap/>
            <w:hideMark/>
          </w:tcPr>
          <w:p w:rsidR="00AF124F" w:rsidRPr="009A6540" w:rsidRDefault="00AF124F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».</w:t>
            </w:r>
          </w:p>
        </w:tc>
      </w:tr>
    </w:tbl>
    <w:p w:rsidR="00521E6A" w:rsidRPr="009A6540" w:rsidRDefault="00521E6A" w:rsidP="00200D48"/>
    <w:p w:rsidR="00470A7F" w:rsidRPr="009A6540" w:rsidRDefault="00470A7F" w:rsidP="00200D48"/>
    <w:p w:rsidR="00470A7F" w:rsidRPr="009A6540" w:rsidRDefault="00470A7F" w:rsidP="00200D48"/>
    <w:p w:rsidR="00470A7F" w:rsidRPr="009A6540" w:rsidRDefault="00470A7F" w:rsidP="00200D48">
      <w:r w:rsidRPr="009A6540">
        <w:t xml:space="preserve">Заместитель главы </w:t>
      </w:r>
    </w:p>
    <w:p w:rsidR="00470A7F" w:rsidRPr="009A6540" w:rsidRDefault="00470A7F" w:rsidP="00200D48">
      <w:r w:rsidRPr="009A6540">
        <w:t xml:space="preserve">муниципального образования </w:t>
      </w:r>
    </w:p>
    <w:p w:rsidR="00470A7F" w:rsidRPr="009A6540" w:rsidRDefault="00470A7F" w:rsidP="00200D48">
      <w:r w:rsidRPr="009A6540">
        <w:t xml:space="preserve">Тбилисский район, </w:t>
      </w:r>
    </w:p>
    <w:p w:rsidR="00470A7F" w:rsidRPr="009A6540" w:rsidRDefault="00470A7F" w:rsidP="00200D48">
      <w:r w:rsidRPr="009A6540">
        <w:t>начальник финансового управления</w:t>
      </w:r>
      <w:r w:rsidR="009A6540" w:rsidRPr="009A6540">
        <w:t xml:space="preserve"> </w:t>
      </w:r>
    </w:p>
    <w:p w:rsidR="00470A7F" w:rsidRPr="009A6540" w:rsidRDefault="00470A7F" w:rsidP="00200D48">
      <w:r w:rsidRPr="009A6540">
        <w:t>Н.А. Кривошеева</w:t>
      </w:r>
    </w:p>
    <w:p w:rsidR="00470A7F" w:rsidRPr="009A6540" w:rsidRDefault="00470A7F" w:rsidP="00200D48"/>
    <w:p w:rsidR="00470A7F" w:rsidRPr="009A6540" w:rsidRDefault="00470A7F" w:rsidP="00200D48"/>
    <w:p w:rsidR="00470A7F" w:rsidRPr="009A6540" w:rsidRDefault="00470A7F" w:rsidP="00200D48"/>
    <w:p w:rsidR="00470A7F" w:rsidRPr="009A6540" w:rsidRDefault="00470A7F" w:rsidP="00200D48">
      <w:r w:rsidRPr="009A6540">
        <w:t>ПРИЛОЖЕНИЕ № 8</w:t>
      </w:r>
    </w:p>
    <w:p w:rsidR="00470A7F" w:rsidRPr="009A6540" w:rsidRDefault="00470A7F" w:rsidP="00200D48">
      <w:r w:rsidRPr="009A6540">
        <w:t xml:space="preserve">к решению Совета </w:t>
      </w:r>
    </w:p>
    <w:p w:rsidR="00470A7F" w:rsidRPr="009A6540" w:rsidRDefault="00470A7F" w:rsidP="00200D48">
      <w:r w:rsidRPr="009A6540">
        <w:t xml:space="preserve">муниципального образования </w:t>
      </w:r>
    </w:p>
    <w:p w:rsidR="00470A7F" w:rsidRPr="009A6540" w:rsidRDefault="00470A7F" w:rsidP="00200D48">
      <w:r w:rsidRPr="009A6540">
        <w:t>Тбилисский район</w:t>
      </w:r>
    </w:p>
    <w:p w:rsidR="00470A7F" w:rsidRPr="009A6540" w:rsidRDefault="00CC17F0" w:rsidP="00200D48">
      <w:r>
        <w:t>_____________________</w:t>
      </w:r>
    </w:p>
    <w:p w:rsidR="00470A7F" w:rsidRPr="009A6540" w:rsidRDefault="00470A7F" w:rsidP="00200D48"/>
    <w:p w:rsidR="00470A7F" w:rsidRPr="009A6540" w:rsidRDefault="00470A7F" w:rsidP="00200D48"/>
    <w:p w:rsidR="00470A7F" w:rsidRPr="009A6540" w:rsidRDefault="00470A7F" w:rsidP="00200D48">
      <w:r w:rsidRPr="009A6540">
        <w:t>«ПРИЛОЖЕНИЕ № 12</w:t>
      </w:r>
    </w:p>
    <w:p w:rsidR="00470A7F" w:rsidRPr="009A6540" w:rsidRDefault="00470A7F" w:rsidP="00200D48">
      <w:r w:rsidRPr="009A6540">
        <w:lastRenderedPageBreak/>
        <w:t>УТВЕРЖДЕНА</w:t>
      </w:r>
    </w:p>
    <w:p w:rsidR="00470A7F" w:rsidRPr="009A6540" w:rsidRDefault="00470A7F" w:rsidP="00200D48">
      <w:r w:rsidRPr="009A6540">
        <w:t xml:space="preserve">решением Совета </w:t>
      </w:r>
    </w:p>
    <w:p w:rsidR="00470A7F" w:rsidRPr="009A6540" w:rsidRDefault="00470A7F" w:rsidP="00200D48">
      <w:r w:rsidRPr="009A6540">
        <w:t xml:space="preserve">муниципального образования </w:t>
      </w:r>
    </w:p>
    <w:p w:rsidR="00470A7F" w:rsidRPr="009A6540" w:rsidRDefault="00470A7F" w:rsidP="00200D48">
      <w:r w:rsidRPr="009A6540">
        <w:t xml:space="preserve">Тбилисский район </w:t>
      </w:r>
    </w:p>
    <w:p w:rsidR="00470A7F" w:rsidRPr="009A6540" w:rsidRDefault="00470A7F" w:rsidP="00200D48">
      <w:r w:rsidRPr="009A6540">
        <w:t>от 29.12.2020 г. № 31</w:t>
      </w:r>
    </w:p>
    <w:p w:rsidR="00470A7F" w:rsidRPr="009A6540" w:rsidRDefault="00470A7F" w:rsidP="00200D48"/>
    <w:p w:rsidR="00470A7F" w:rsidRPr="009A6540" w:rsidRDefault="00470A7F" w:rsidP="00200D48"/>
    <w:p w:rsidR="00617E7A" w:rsidRPr="00200D48" w:rsidRDefault="00617E7A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ВЕДОМСТВЕННАЯ СТРУКТУРА</w:t>
      </w:r>
    </w:p>
    <w:p w:rsidR="00617E7A" w:rsidRPr="00200D48" w:rsidRDefault="00617E7A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расходов бюджета муниципального образования Тбилисский район на 2022 и 2023 годы</w:t>
      </w:r>
    </w:p>
    <w:p w:rsidR="00617E7A" w:rsidRPr="009A6540" w:rsidRDefault="00617E7A" w:rsidP="009A6540">
      <w:pPr>
        <w:ind w:firstLine="0"/>
        <w:rPr>
          <w:rFonts w:cs="Arial"/>
        </w:rPr>
      </w:pPr>
    </w:p>
    <w:tbl>
      <w:tblPr>
        <w:tblStyle w:val="a6"/>
        <w:tblW w:w="5736" w:type="pct"/>
        <w:tblLook w:val="04A0" w:firstRow="1" w:lastRow="0" w:firstColumn="1" w:lastColumn="0" w:noHBand="0" w:noVBand="1"/>
      </w:tblPr>
      <w:tblGrid>
        <w:gridCol w:w="543"/>
        <w:gridCol w:w="5393"/>
        <w:gridCol w:w="650"/>
        <w:gridCol w:w="522"/>
        <w:gridCol w:w="549"/>
        <w:gridCol w:w="1751"/>
        <w:gridCol w:w="617"/>
        <w:gridCol w:w="1484"/>
        <w:gridCol w:w="1618"/>
        <w:gridCol w:w="1484"/>
        <w:gridCol w:w="1644"/>
      </w:tblGrid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2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9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1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(</w:t>
            </w:r>
            <w:proofErr w:type="spellStart"/>
            <w:r w:rsidRPr="009A6540">
              <w:rPr>
                <w:rFonts w:cs="Arial"/>
              </w:rPr>
              <w:t>тыс</w:t>
            </w:r>
            <w:proofErr w:type="gramStart"/>
            <w:r w:rsidRPr="009A6540">
              <w:rPr>
                <w:rFonts w:cs="Arial"/>
              </w:rPr>
              <w:t>.р</w:t>
            </w:r>
            <w:proofErr w:type="gramEnd"/>
            <w:r w:rsidRPr="009A6540">
              <w:rPr>
                <w:rFonts w:cs="Arial"/>
              </w:rPr>
              <w:t>ублей</w:t>
            </w:r>
            <w:proofErr w:type="spellEnd"/>
            <w:r w:rsidRPr="009A6540">
              <w:rPr>
                <w:rFonts w:cs="Arial"/>
              </w:rPr>
              <w:t>)</w:t>
            </w:r>
          </w:p>
        </w:tc>
      </w:tr>
      <w:tr w:rsidR="009A6540" w:rsidRPr="009A6540" w:rsidTr="00B6749F">
        <w:tc>
          <w:tcPr>
            <w:tcW w:w="14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№ </w:t>
            </w: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210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</w:t>
            </w:r>
          </w:p>
        </w:tc>
        <w:tc>
          <w:tcPr>
            <w:tcW w:w="16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Вед</w:t>
            </w:r>
          </w:p>
        </w:tc>
        <w:tc>
          <w:tcPr>
            <w:tcW w:w="12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РЗ</w:t>
            </w:r>
          </w:p>
        </w:tc>
        <w:tc>
          <w:tcPr>
            <w:tcW w:w="140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ПР</w:t>
            </w:r>
            <w:proofErr w:type="gramEnd"/>
          </w:p>
        </w:tc>
        <w:tc>
          <w:tcPr>
            <w:tcW w:w="49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ЦСР</w:t>
            </w:r>
          </w:p>
        </w:tc>
        <w:tc>
          <w:tcPr>
            <w:tcW w:w="16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ВР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Изменения</w:t>
            </w:r>
          </w:p>
        </w:tc>
        <w:tc>
          <w:tcPr>
            <w:tcW w:w="41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Уточнено на 2022 год, сумма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Изменения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Уточнено на 2022 год, сумма</w:t>
            </w:r>
          </w:p>
        </w:tc>
      </w:tr>
      <w:tr w:rsidR="009A6540" w:rsidRPr="009A6540" w:rsidTr="00B6749F">
        <w:tc>
          <w:tcPr>
            <w:tcW w:w="14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2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9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сумма</w:t>
            </w:r>
          </w:p>
        </w:tc>
      </w:tr>
      <w:tr w:rsidR="009A6540" w:rsidRPr="009A6540" w:rsidTr="00B6749F">
        <w:tc>
          <w:tcPr>
            <w:tcW w:w="14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2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9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384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41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</w:t>
            </w:r>
          </w:p>
        </w:tc>
        <w:tc>
          <w:tcPr>
            <w:tcW w:w="384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5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Администрация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423654,800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685686,207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355492,000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609185,488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Общегосударственные вопросы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104880,956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104288,256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B6749F">
        <w:tc>
          <w:tcPr>
            <w:tcW w:w="14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 образования</w:t>
            </w:r>
          </w:p>
        </w:tc>
        <w:tc>
          <w:tcPr>
            <w:tcW w:w="16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70 1 00 00000</w:t>
            </w:r>
          </w:p>
        </w:tc>
        <w:tc>
          <w:tcPr>
            <w:tcW w:w="16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B6749F">
        <w:tc>
          <w:tcPr>
            <w:tcW w:w="14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2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9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44743,787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44743,787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деятельности администрации </w:t>
            </w:r>
            <w:r w:rsidRPr="009A6540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44743,787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44743,787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35197,473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35197,473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499,670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499,670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902 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01 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04 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8895,300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8895,300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9A6540">
              <w:rPr>
                <w:rFonts w:cs="Arial"/>
              </w:rPr>
              <w:t>категорий</w:t>
            </w:r>
            <w:proofErr w:type="gramEnd"/>
            <w:r w:rsidRPr="009A6540">
              <w:rPr>
                <w:rFonts w:cs="Arial"/>
              </w:rPr>
              <w:t xml:space="preserve"> в качестве нуждающихся в жилых помещениях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A6540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государственных полномочий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A654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</w:t>
            </w:r>
            <w:r w:rsidRPr="009A6540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Судебная система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Резервный фонд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Резервный фонд администрации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общегосударственные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расходы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57449,058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56949,058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43169,379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42669,379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43169,379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42669,379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27327,859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27327,859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14976,420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14476,420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11232,609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11232,609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9A6540">
              <w:rPr>
                <w:rFonts w:cs="Arial"/>
              </w:rPr>
              <w:t>-М</w:t>
            </w:r>
            <w:proofErr w:type="gramEnd"/>
            <w:r w:rsidRPr="009A6540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2947,070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2947,070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</w:t>
            </w:r>
            <w:r w:rsidRPr="009A6540">
              <w:rPr>
                <w:rFonts w:cs="Arial"/>
              </w:rPr>
              <w:lastRenderedPageBreak/>
              <w:t xml:space="preserve">дат, исторических и знаменательных событий </w:t>
            </w:r>
            <w:proofErr w:type="spellStart"/>
            <w:r w:rsidRPr="009A6540">
              <w:rPr>
                <w:rFonts w:cs="Arial"/>
              </w:rPr>
              <w:t>Росии</w:t>
            </w:r>
            <w:proofErr w:type="spellEnd"/>
            <w:r w:rsidRPr="009A6540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9A6540">
              <w:rPr>
                <w:rFonts w:cs="Arial"/>
              </w:rPr>
              <w:t>г</w:t>
            </w:r>
            <w:proofErr w:type="gramStart"/>
            <w:r w:rsidRPr="009A6540">
              <w:rPr>
                <w:rFonts w:cs="Arial"/>
              </w:rPr>
              <w:t>.С</w:t>
            </w:r>
            <w:proofErr w:type="gramEnd"/>
            <w:r w:rsidRPr="009A6540">
              <w:rPr>
                <w:rFonts w:cs="Arial"/>
              </w:rPr>
              <w:t>очи</w:t>
            </w:r>
            <w:proofErr w:type="spellEnd"/>
            <w:r w:rsidRPr="009A6540">
              <w:rPr>
                <w:rFonts w:cs="Arial"/>
              </w:rPr>
              <w:t>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13 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07 1 01 00000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9A6540">
              <w:rPr>
                <w:rFonts w:cs="Arial"/>
              </w:rPr>
              <w:t>Инвестпортал</w:t>
            </w:r>
            <w:proofErr w:type="spellEnd"/>
            <w:r w:rsidRPr="009A6540">
              <w:rPr>
                <w:rFonts w:cs="Arial"/>
              </w:rPr>
              <w:t xml:space="preserve">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</w:t>
            </w:r>
            <w:r w:rsidRPr="009A654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07 1 05 10430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оборона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Другие </w:t>
            </w:r>
            <w:proofErr w:type="spellStart"/>
            <w:r w:rsidRPr="009A6540">
              <w:rPr>
                <w:rFonts w:cs="Arial"/>
              </w:rPr>
              <w:t>непрограмные</w:t>
            </w:r>
            <w:proofErr w:type="spellEnd"/>
            <w:r w:rsidRPr="009A6540">
              <w:rPr>
                <w:rFonts w:cs="Arial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14813,919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14976,719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14663,919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14826,719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14663,919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14826,719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10 1 01 00000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14653,919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14816,719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13492,617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13605,417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A6540">
              <w:rPr>
                <w:rFonts w:cs="Arial"/>
              </w:rPr>
              <w:lastRenderedPageBreak/>
              <w:t xml:space="preserve">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11850,142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11851,342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1629,675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1741,275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1029,302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1079,302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1029,302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1079,302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9A6540">
              <w:rPr>
                <w:rFonts w:cs="Arial"/>
              </w:rPr>
              <w:t>региональгого</w:t>
            </w:r>
            <w:proofErr w:type="spellEnd"/>
            <w:r w:rsidRPr="009A6540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9A6540">
              <w:rPr>
                <w:rFonts w:cs="Arial"/>
              </w:rPr>
              <w:t>Краснодарскогокрая</w:t>
            </w:r>
            <w:proofErr w:type="spellEnd"/>
            <w:r w:rsidRPr="009A6540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10 1 01 62600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10 1 01 62600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Комплексные меры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10 2 03 10200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10 2 03 10200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10260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10260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Национальная экономика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32454,627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32454,627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Сельское хозяйство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"Выплаты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9A6540">
              <w:rPr>
                <w:rFonts w:cs="Arial"/>
              </w:rPr>
              <w:t>АПК</w:t>
            </w:r>
            <w:proofErr w:type="gramStart"/>
            <w:r w:rsidRPr="009A6540">
              <w:rPr>
                <w:rFonts w:cs="Arial"/>
              </w:rPr>
              <w:t>,у</w:t>
            </w:r>
            <w:proofErr w:type="gramEnd"/>
            <w:r w:rsidRPr="009A6540">
              <w:rPr>
                <w:rFonts w:cs="Arial"/>
              </w:rPr>
              <w:t>лучшение</w:t>
            </w:r>
            <w:proofErr w:type="spellEnd"/>
            <w:r w:rsidRPr="009A6540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мероприятий </w:t>
            </w:r>
            <w:proofErr w:type="gramStart"/>
            <w:r w:rsidRPr="009A654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A654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 w:rsidRPr="009A6540">
              <w:rPr>
                <w:rFonts w:cs="Arial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19 1 02 61650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19 1 02 61650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Транспорт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9747,275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9747,275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6431,293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6431,293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6431,293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6431,293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6113,552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6113,552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250,741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250,741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по утверждению генеральных </w:t>
            </w:r>
            <w:r w:rsidRPr="009A6540">
              <w:rPr>
                <w:rFonts w:cs="Arial"/>
              </w:rPr>
              <w:lastRenderedPageBreak/>
              <w:t>планов, правил землепользования и застройки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6099,656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6099,656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Коммунальное хозяйство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жилищн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425161,980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357200,180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Общее образование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9A6540">
              <w:rPr>
                <w:rFonts w:cs="Arial"/>
              </w:rPr>
              <w:t>ст</w:t>
            </w:r>
            <w:proofErr w:type="gramStart"/>
            <w:r w:rsidRPr="009A6540">
              <w:rPr>
                <w:rFonts w:cs="Arial"/>
              </w:rPr>
              <w:t>.Т</w:t>
            </w:r>
            <w:proofErr w:type="gramEnd"/>
            <w:r w:rsidRPr="009A6540">
              <w:rPr>
                <w:rFonts w:cs="Arial"/>
              </w:rPr>
              <w:t>билисской</w:t>
            </w:r>
            <w:proofErr w:type="spellEnd"/>
            <w:r w:rsidRPr="009A654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S0470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S0470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Строительство, реконструкцию (в том числе реконструкция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S0470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14281,700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S0470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14281,700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"Социальная поддержка дете</w:t>
            </w:r>
            <w:proofErr w:type="gramStart"/>
            <w:r w:rsidRPr="009A6540">
              <w:rPr>
                <w:rFonts w:cs="Arial"/>
              </w:rPr>
              <w:t>й-</w:t>
            </w:r>
            <w:proofErr w:type="gramEnd"/>
            <w:r w:rsidRPr="009A654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17 1 02 00000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161,980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Социальная политика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93155,550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93960,450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Пенсионное обеспечение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непрограммные расходы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Охрана семьи и детства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92203,756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93008,656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9035,156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8736,156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9035,156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8736,156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4744,100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4445,100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Социальное обеспечение и иные выплаты </w:t>
            </w:r>
            <w:r w:rsidRPr="009A6540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4744,100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4445,100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83168,600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84272,500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9A6540">
              <w:rPr>
                <w:rFonts w:cs="Arial"/>
              </w:rPr>
              <w:t>."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27957,900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27837,900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C0820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C0820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9A6540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"Социальная поддержка дете</w:t>
            </w:r>
            <w:proofErr w:type="gramStart"/>
            <w:r w:rsidRPr="009A6540">
              <w:rPr>
                <w:rFonts w:cs="Arial"/>
              </w:rPr>
              <w:t>й-</w:t>
            </w:r>
            <w:proofErr w:type="gramEnd"/>
            <w:r w:rsidRPr="009A6540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55210,700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56434,600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30158,000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31364,900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31214,900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423,300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440,300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Pr="009A6540">
              <w:rPr>
                <w:rFonts w:cs="Arial"/>
              </w:rPr>
              <w:t xml:space="preserve"> сопровождения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 и спорт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8664,800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Массовый спорт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8664,800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8664,800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A6540">
              <w:rPr>
                <w:rFonts w:cs="Arial"/>
              </w:rPr>
              <w:t>Тбилисская</w:t>
            </w:r>
            <w:proofErr w:type="gramEnd"/>
            <w:r w:rsidRPr="009A6540">
              <w:rPr>
                <w:rFonts w:cs="Arial"/>
              </w:rPr>
              <w:t>, ул. Базарная, 143 "А"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8664,800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7971,600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7971,600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693,200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693,200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деятельности финансовых, налоговых и таможенных органов и органов </w:t>
            </w:r>
            <w:r w:rsidRPr="009A6540">
              <w:rPr>
                <w:rFonts w:cs="Arial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100 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2359,000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2538,000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Отдел по управлению муниципальным </w:t>
            </w:r>
            <w:r w:rsidRPr="009A6540">
              <w:rPr>
                <w:rFonts w:cs="Arial"/>
              </w:rPr>
              <w:lastRenderedPageBreak/>
              <w:t xml:space="preserve">имуществом </w:t>
            </w:r>
            <w:proofErr w:type="spellStart"/>
            <w:r w:rsidRPr="009A6540">
              <w:rPr>
                <w:rFonts w:cs="Arial"/>
              </w:rPr>
              <w:t>адинистрации</w:t>
            </w:r>
            <w:proofErr w:type="spellEnd"/>
            <w:r w:rsidRPr="009A6540">
              <w:rPr>
                <w:rFonts w:cs="Arial"/>
              </w:rPr>
              <w:t xml:space="preserve">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spellStart"/>
            <w:r w:rsidRPr="009A6540">
              <w:rPr>
                <w:rFonts w:cs="Arial"/>
              </w:rPr>
              <w:t>Муниципральная</w:t>
            </w:r>
            <w:proofErr w:type="spellEnd"/>
            <w:r w:rsidRPr="009A6540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21 1 04 10110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21 1 04 10110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921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639766,749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657609,213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635244,249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653086,713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606656,149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618525,313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Дошкольное образование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200149,106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200978,780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188459,906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189289,580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188459,906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189289,580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53471,806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53471,806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2403,700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2487,300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2403,700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2487,300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Подпрограмма "Профилактика терроризма и экстремизма в муниципальном образовании </w:t>
            </w:r>
            <w:r w:rsidRPr="009A6540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Общее образование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355422,243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366465,033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345108,243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356151,033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321664,643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327661,633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65956,343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71832,033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65956,343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71832,033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общеобразовательные программы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3489,300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3610,600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3489,300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3610,600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9A6540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</w:tr>
      <w:tr w:rsidR="009A6540" w:rsidRPr="009A6540" w:rsidTr="00B6749F">
        <w:tc>
          <w:tcPr>
            <w:tcW w:w="14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167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384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</w:tr>
      <w:tr w:rsidR="009A6540" w:rsidRPr="009A6540" w:rsidTr="00B6749F">
        <w:tc>
          <w:tcPr>
            <w:tcW w:w="14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2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9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23443,600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28489,400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A6540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21367,400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26211,400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21367,400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26211,400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1092,200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1092,200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07 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38946,800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38943,500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38946,800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38943,500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545,900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545,900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542,600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37907,200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43880,500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0B7B3319" wp14:editId="1063FB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49039" name="Рисунок 49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</w:tblGrid>
            <w:tr w:rsidR="007F6C93" w:rsidRPr="009A6540">
              <w:trPr>
                <w:trHeight w:val="81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1E6A" w:rsidRPr="009A6540" w:rsidRDefault="00521E6A" w:rsidP="009A6540">
                  <w:pPr>
                    <w:ind w:firstLine="0"/>
                    <w:rPr>
                      <w:rFonts w:cs="Arial"/>
                    </w:rPr>
                  </w:pPr>
                  <w:r w:rsidRPr="009A6540">
                    <w:rPr>
                      <w:rFonts w:cs="Arial"/>
                    </w:rPr>
                    <w:t> </w:t>
                  </w:r>
                </w:p>
              </w:tc>
            </w:tr>
          </w:tbl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34141,200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34141,200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34141,200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34141,200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1290,000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1290,000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01 1 02 10400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01 1 02 10400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казенными </w:t>
            </w:r>
            <w:r w:rsidRPr="009A6540">
              <w:rPr>
                <w:rFonts w:cs="Arial"/>
              </w:rPr>
              <w:lastRenderedPageBreak/>
              <w:t>учреждениями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6423,300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414,000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6423,300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6423,300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профилактике терроризма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515,400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515,400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5907,900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5907,900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Социальная политика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Охрана семьи и детства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</w:t>
            </w:r>
            <w:r w:rsidRPr="009A6540">
              <w:rPr>
                <w:rFonts w:cs="Arial"/>
              </w:rPr>
              <w:lastRenderedPageBreak/>
              <w:t xml:space="preserve">образования Тбилисский район "Развитие образования"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925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Отдел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57646,914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57652,114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57646,914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57652,114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16059,780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16064,980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16059,780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16064,980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16059,780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16064,980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137,400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132,200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137,400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Культура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кинематография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41587,134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41587,134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Культура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38206,800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38206,800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</w:t>
            </w:r>
            <w:r w:rsidRPr="009A6540">
              <w:rPr>
                <w:rFonts w:cs="Arial"/>
              </w:rPr>
              <w:lastRenderedPageBreak/>
              <w:t>образования Тбилисский район "Развитие культуры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38206,800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38206,800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3380,334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3380,334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3380,334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3380,334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43,446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43,446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"Методическое обслуживание учреждений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культуры"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9A6540">
              <w:rPr>
                <w:rFonts w:cs="Arial"/>
              </w:rPr>
              <w:t>Тбилисский</w:t>
            </w:r>
            <w:proofErr w:type="gramEnd"/>
            <w:r w:rsidRPr="009A6540">
              <w:rPr>
                <w:rFonts w:cs="Arial"/>
              </w:rPr>
              <w:t xml:space="preserve"> МЦК"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49,684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49,684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926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Отдел по физической культуре и спорту </w:t>
            </w:r>
            <w:r w:rsidRPr="009A6540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30971,753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34213,008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9A6540">
              <w:rPr>
                <w:rFonts w:cs="Arial"/>
              </w:rPr>
              <w:t>район</w:t>
            </w:r>
            <w:proofErr w:type="gramStart"/>
            <w:r w:rsidRPr="009A6540">
              <w:rPr>
                <w:rFonts w:cs="Arial"/>
              </w:rPr>
              <w:t>"Р</w:t>
            </w:r>
            <w:proofErr w:type="gramEnd"/>
            <w:r w:rsidRPr="009A6540">
              <w:rPr>
                <w:rFonts w:cs="Arial"/>
              </w:rPr>
              <w:t>азвитие</w:t>
            </w:r>
            <w:proofErr w:type="spellEnd"/>
            <w:r w:rsidRPr="009A6540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30971,753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34213,008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Физическая культура и спорт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30971,753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34213,008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16631,987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16144,742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16631,987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16144,742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16631,987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16144,742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9A6540">
              <w:rPr>
                <w:rFonts w:cs="Arial"/>
              </w:rPr>
              <w:t>К"</w:t>
            </w:r>
            <w:proofErr w:type="gramEnd"/>
            <w:r w:rsidRPr="009A6540">
              <w:rPr>
                <w:rFonts w:cs="Arial"/>
              </w:rPr>
              <w:t>ОЛИМП")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16032,387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15957,242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16032,387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15957,242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09 1 01 60740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09 1 01 60740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Массовый спорт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12880,765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16609,265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9A6540">
              <w:rPr>
                <w:rFonts w:cs="Arial"/>
              </w:rPr>
              <w:t>район</w:t>
            </w:r>
            <w:proofErr w:type="gramStart"/>
            <w:r w:rsidRPr="009A6540">
              <w:rPr>
                <w:rFonts w:cs="Arial"/>
              </w:rPr>
              <w:t>"Р</w:t>
            </w:r>
            <w:proofErr w:type="gramEnd"/>
            <w:r w:rsidRPr="009A6540">
              <w:rPr>
                <w:rFonts w:cs="Arial"/>
              </w:rPr>
              <w:t>азвитие</w:t>
            </w:r>
            <w:proofErr w:type="spellEnd"/>
            <w:r w:rsidRPr="009A6540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12880,765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16609,265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</w:t>
            </w:r>
            <w:r w:rsidRPr="009A6540">
              <w:rPr>
                <w:rFonts w:cs="Arial"/>
              </w:rPr>
              <w:lastRenderedPageBreak/>
              <w:t xml:space="preserve">спорт", отрасли "Образование"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11 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учреждениями,органами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556,850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556,850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мероприятий федерального проекта "Спорт -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норма жизни"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3728,500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3579,300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3579,300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149,200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B6749F">
        <w:tc>
          <w:tcPr>
            <w:tcW w:w="14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929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6428,364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6428,364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Образование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6428,364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6428,364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6398,364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6398,364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Молодежная политика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4909,306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4909,306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4879,306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4879,306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730,500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</w:t>
            </w:r>
            <w:proofErr w:type="gramStart"/>
            <w:r w:rsidRPr="009A6540">
              <w:rPr>
                <w:rFonts w:cs="Arial"/>
              </w:rPr>
              <w:t xml:space="preserve"> ,</w:t>
            </w:r>
            <w:proofErr w:type="gramEnd"/>
            <w:r w:rsidRPr="009A6540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</w:t>
            </w:r>
            <w:r w:rsidRPr="009A6540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08 1 04 00000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9A6540">
              <w:rPr>
                <w:rFonts w:cs="Arial"/>
              </w:rPr>
              <w:t>учреждениями</w:t>
            </w:r>
            <w:proofErr w:type="gramStart"/>
            <w:r w:rsidRPr="009A6540">
              <w:rPr>
                <w:rFonts w:cs="Arial"/>
              </w:rPr>
              <w:t>,о</w:t>
            </w:r>
            <w:proofErr w:type="gramEnd"/>
            <w:r w:rsidRPr="009A6540">
              <w:rPr>
                <w:rFonts w:cs="Arial"/>
              </w:rPr>
              <w:t>рганами</w:t>
            </w:r>
            <w:proofErr w:type="spellEnd"/>
            <w:r w:rsidRPr="009A6540">
              <w:rPr>
                <w:rFonts w:cs="Arial"/>
              </w:rPr>
              <w:t xml:space="preserve">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3527,771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3527,771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4,500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4,500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9A6540">
              <w:rPr>
                <w:rFonts w:cs="Arial"/>
              </w:rPr>
              <w:t xml:space="preserve"> ,</w:t>
            </w:r>
            <w:proofErr w:type="gramEnd"/>
            <w:r w:rsidRPr="009A6540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A6540">
              <w:rPr>
                <w:rFonts w:cs="Arial"/>
              </w:rPr>
              <w:t>и(</w:t>
            </w:r>
            <w:proofErr w:type="gramEnd"/>
            <w:r w:rsidRPr="009A6540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1430,583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1430,583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934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999</w:t>
            </w:r>
          </w:p>
        </w:tc>
        <w:tc>
          <w:tcPr>
            <w:tcW w:w="12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</w:t>
            </w:r>
          </w:p>
        </w:tc>
        <w:tc>
          <w:tcPr>
            <w:tcW w:w="14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</w:t>
            </w:r>
          </w:p>
        </w:tc>
        <w:tc>
          <w:tcPr>
            <w:tcW w:w="49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99 9 99 99999</w:t>
            </w:r>
          </w:p>
        </w:tc>
        <w:tc>
          <w:tcPr>
            <w:tcW w:w="16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25500,000</w:t>
            </w:r>
          </w:p>
        </w:tc>
      </w:tr>
      <w:tr w:rsidR="009A6540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0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</w:t>
            </w:r>
          </w:p>
        </w:tc>
        <w:tc>
          <w:tcPr>
            <w:tcW w:w="16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2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4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9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6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423654,800</w:t>
            </w:r>
          </w:p>
        </w:tc>
        <w:tc>
          <w:tcPr>
            <w:tcW w:w="41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1458000,000</w:t>
            </w:r>
          </w:p>
        </w:tc>
        <w:tc>
          <w:tcPr>
            <w:tcW w:w="384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355492,000</w:t>
            </w:r>
          </w:p>
        </w:tc>
        <w:tc>
          <w:tcPr>
            <w:tcW w:w="45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1415269,200</w:t>
            </w:r>
          </w:p>
        </w:tc>
      </w:tr>
      <w:tr w:rsidR="007F6C93" w:rsidRPr="009A6540" w:rsidTr="00B6749F">
        <w:tc>
          <w:tcPr>
            <w:tcW w:w="14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0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2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9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7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1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noWrap/>
            <w:hideMark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».</w:t>
            </w:r>
          </w:p>
        </w:tc>
      </w:tr>
    </w:tbl>
    <w:p w:rsidR="00521E6A" w:rsidRPr="009A6540" w:rsidRDefault="00521E6A" w:rsidP="00200D48"/>
    <w:p w:rsidR="00D24DE2" w:rsidRPr="009A6540" w:rsidRDefault="00D24DE2" w:rsidP="00200D48"/>
    <w:p w:rsidR="00D24DE2" w:rsidRPr="009A6540" w:rsidRDefault="00D24DE2" w:rsidP="00200D48"/>
    <w:p w:rsidR="00D24DE2" w:rsidRPr="009A6540" w:rsidRDefault="00D24DE2" w:rsidP="00200D48">
      <w:r w:rsidRPr="009A6540">
        <w:t xml:space="preserve">Заместитель главы </w:t>
      </w:r>
    </w:p>
    <w:p w:rsidR="00D24DE2" w:rsidRPr="009A6540" w:rsidRDefault="00D24DE2" w:rsidP="00200D48">
      <w:r w:rsidRPr="009A6540">
        <w:t xml:space="preserve">муниципального образования </w:t>
      </w:r>
    </w:p>
    <w:p w:rsidR="00D24DE2" w:rsidRPr="009A6540" w:rsidRDefault="00D24DE2" w:rsidP="00200D48">
      <w:r w:rsidRPr="009A6540">
        <w:t xml:space="preserve">Тбилисский район, </w:t>
      </w:r>
    </w:p>
    <w:p w:rsidR="00D24DE2" w:rsidRPr="009A6540" w:rsidRDefault="00D24DE2" w:rsidP="00200D48">
      <w:r w:rsidRPr="009A6540">
        <w:t>начальник финансового управления</w:t>
      </w:r>
      <w:r w:rsidR="009A6540" w:rsidRPr="009A6540">
        <w:t xml:space="preserve"> </w:t>
      </w:r>
    </w:p>
    <w:p w:rsidR="00D24DE2" w:rsidRPr="009A6540" w:rsidRDefault="00D24DE2" w:rsidP="00200D48">
      <w:r w:rsidRPr="009A6540">
        <w:t>Н.А. Кривошеева</w:t>
      </w:r>
    </w:p>
    <w:p w:rsidR="00D24DE2" w:rsidRPr="009A6540" w:rsidRDefault="00D24DE2" w:rsidP="00200D48"/>
    <w:p w:rsidR="00D24DE2" w:rsidRPr="009A6540" w:rsidRDefault="00D24DE2" w:rsidP="00200D48"/>
    <w:p w:rsidR="00D24DE2" w:rsidRPr="009A6540" w:rsidRDefault="00D24DE2" w:rsidP="00200D48"/>
    <w:p w:rsidR="00D24DE2" w:rsidRPr="009A6540" w:rsidRDefault="00D24DE2" w:rsidP="00200D48">
      <w:r w:rsidRPr="009A6540">
        <w:t>ПРИЛОЖЕНИЕ № 9</w:t>
      </w:r>
    </w:p>
    <w:p w:rsidR="00D24DE2" w:rsidRPr="009A6540" w:rsidRDefault="00D24DE2" w:rsidP="00200D48">
      <w:r w:rsidRPr="009A6540">
        <w:t xml:space="preserve">к решению Совета </w:t>
      </w:r>
    </w:p>
    <w:p w:rsidR="00D24DE2" w:rsidRPr="009A6540" w:rsidRDefault="00D24DE2" w:rsidP="00200D48">
      <w:r w:rsidRPr="009A6540">
        <w:t xml:space="preserve">муниципального образования </w:t>
      </w:r>
    </w:p>
    <w:p w:rsidR="00D24DE2" w:rsidRPr="009A6540" w:rsidRDefault="00D24DE2" w:rsidP="00200D48">
      <w:r w:rsidRPr="009A6540">
        <w:t>Тбилисский район</w:t>
      </w:r>
    </w:p>
    <w:p w:rsidR="00D24DE2" w:rsidRPr="009A6540" w:rsidRDefault="00CC17F0" w:rsidP="00200D48">
      <w:r>
        <w:t>_____________________</w:t>
      </w:r>
    </w:p>
    <w:p w:rsidR="00D24DE2" w:rsidRPr="009A6540" w:rsidRDefault="00D24DE2" w:rsidP="00200D48"/>
    <w:p w:rsidR="00D24DE2" w:rsidRPr="009A6540" w:rsidRDefault="00D24DE2" w:rsidP="00200D48"/>
    <w:p w:rsidR="00D24DE2" w:rsidRPr="009A6540" w:rsidRDefault="00D24DE2" w:rsidP="00200D48">
      <w:r w:rsidRPr="009A6540">
        <w:t>«ПРИЛОЖЕНИЕ № 13</w:t>
      </w:r>
    </w:p>
    <w:p w:rsidR="00D24DE2" w:rsidRPr="009A6540" w:rsidRDefault="00D24DE2" w:rsidP="00200D48">
      <w:r w:rsidRPr="009A6540">
        <w:t>УТВЕРЖДЕНЫ</w:t>
      </w:r>
    </w:p>
    <w:p w:rsidR="00D24DE2" w:rsidRPr="009A6540" w:rsidRDefault="00D24DE2" w:rsidP="00200D48">
      <w:r w:rsidRPr="009A6540">
        <w:t xml:space="preserve">решением Совета </w:t>
      </w:r>
    </w:p>
    <w:p w:rsidR="00D24DE2" w:rsidRPr="009A6540" w:rsidRDefault="00D24DE2" w:rsidP="00200D48">
      <w:r w:rsidRPr="009A6540">
        <w:t xml:space="preserve">муниципального образования </w:t>
      </w:r>
    </w:p>
    <w:p w:rsidR="00D24DE2" w:rsidRPr="009A6540" w:rsidRDefault="00D24DE2" w:rsidP="00200D48">
      <w:r w:rsidRPr="009A6540">
        <w:t xml:space="preserve">Тбилисский район </w:t>
      </w:r>
    </w:p>
    <w:p w:rsidR="00D24DE2" w:rsidRPr="009A6540" w:rsidRDefault="00D24DE2" w:rsidP="00200D48">
      <w:r w:rsidRPr="009A6540">
        <w:t>от 29.12.2020 г. № 31</w:t>
      </w:r>
    </w:p>
    <w:p w:rsidR="00B6749F" w:rsidRPr="009A6540" w:rsidRDefault="00B6749F" w:rsidP="00200D48"/>
    <w:p w:rsidR="00B6749F" w:rsidRPr="009A6540" w:rsidRDefault="00B6749F" w:rsidP="00200D48"/>
    <w:p w:rsidR="00D96181" w:rsidRPr="00200D48" w:rsidRDefault="00B6749F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ИСТОЧНИКИ</w:t>
      </w:r>
    </w:p>
    <w:p w:rsidR="00B6749F" w:rsidRPr="00200D48" w:rsidRDefault="00B6749F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 xml:space="preserve">внутреннего финансирования дефицита бюджета муниципального образования Тбилисский район, перечень </w:t>
      </w:r>
      <w:proofErr w:type="gramStart"/>
      <w:r w:rsidRPr="00200D48">
        <w:rPr>
          <w:rFonts w:cs="Arial"/>
          <w:b/>
        </w:rPr>
        <w:t>статей</w:t>
      </w:r>
      <w:r w:rsidR="00200D48">
        <w:rPr>
          <w:rFonts w:cs="Arial"/>
          <w:b/>
        </w:rPr>
        <w:t xml:space="preserve"> </w:t>
      </w:r>
      <w:r w:rsidRPr="00200D48">
        <w:rPr>
          <w:rFonts w:cs="Arial"/>
          <w:b/>
        </w:rPr>
        <w:t>источников финансирования дефицитов бюджетов</w:t>
      </w:r>
      <w:proofErr w:type="gramEnd"/>
      <w:r w:rsidRPr="00200D48">
        <w:rPr>
          <w:rFonts w:cs="Arial"/>
          <w:b/>
        </w:rPr>
        <w:t xml:space="preserve"> на 2021 год</w:t>
      </w:r>
      <w:r w:rsidR="00D96181" w:rsidRPr="00200D48">
        <w:rPr>
          <w:rFonts w:cs="Arial"/>
          <w:b/>
        </w:rPr>
        <w:t xml:space="preserve"> </w:t>
      </w:r>
      <w:r w:rsidRPr="00200D48">
        <w:rPr>
          <w:rFonts w:cs="Arial"/>
          <w:b/>
        </w:rPr>
        <w:t>и видов</w:t>
      </w:r>
    </w:p>
    <w:p w:rsidR="00B6749F" w:rsidRPr="009A6540" w:rsidRDefault="00B6749F" w:rsidP="00200D48">
      <w:pPr>
        <w:ind w:firstLine="0"/>
        <w:jc w:val="right"/>
        <w:rPr>
          <w:rFonts w:cs="Arial"/>
        </w:rPr>
      </w:pPr>
      <w:r w:rsidRPr="009A6540">
        <w:rPr>
          <w:rFonts w:cs="Arial"/>
        </w:rPr>
        <w:t>(тыс. руб.)</w:t>
      </w:r>
    </w:p>
    <w:p w:rsidR="00B6749F" w:rsidRPr="009A6540" w:rsidRDefault="00B6749F" w:rsidP="009A6540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133"/>
        <w:gridCol w:w="2978"/>
        <w:gridCol w:w="553"/>
        <w:gridCol w:w="222"/>
        <w:gridCol w:w="867"/>
        <w:gridCol w:w="944"/>
        <w:gridCol w:w="540"/>
        <w:gridCol w:w="1618"/>
      </w:tblGrid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Код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Наименование </w:t>
            </w:r>
            <w:proofErr w:type="gramStart"/>
            <w:r w:rsidRPr="009A6540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49" w:type="pct"/>
            <w:gridSpan w:val="3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Утверждено на 2021 год, 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сумма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Изменения 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Уточнено на 2021 год, 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сумма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000 01 00 00 00 00 0000 000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+12294,355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+12294,355</w:t>
            </w:r>
          </w:p>
        </w:tc>
      </w:tr>
      <w:tr w:rsidR="009A6540" w:rsidRPr="009A6540" w:rsidTr="00F96512">
        <w:tc>
          <w:tcPr>
            <w:tcW w:w="1262" w:type="pct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690" w:type="pct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 том числе: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000 01 02 00 00 00 0000 000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-170,000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-170,000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902 01 02 00 00 00 0000 700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902 01 02 00 00 05 0000 710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14500,000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902 01 02 00 00 00 0000 800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-14670,000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-14670,000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902 01 02 00 00 05 0000 810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-14670,000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-14670,000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902 01 03 00 00 00 0000 000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-4332,000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-4332,000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902 01 03 01 00 00 0000 800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-4332,000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-4332,000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902 01 03 01 00 05 0000 810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-4332,000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-4332,000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000 01 05 00 00 00 0000 000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+13696,355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+13696,355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000 01 05 00 00 00 0000 500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1192780,960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1308906,940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905 01 05 02 00 00 0000 500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1192780,960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1308906,940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905 01 05 02 01 00 0000 510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1192780,960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1308906,940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905 01 05 02 01 05 0000 510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1192780,960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1308906,940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905 01 05 00 00 00 0000 600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1206477,315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1322603,295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905 01 05 02 00 00 0000 600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1206477,315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1322603,295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905 01 05 02 01 00 0000 600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прочих остатков денежных средств бюджетов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1206477,315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1322603,295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905 01 05 02 01 05 0000 610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1206477,315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1322603,295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000 01 06 00 00 00 0000 000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источники внутреннего финансирования дефицитов бюджетов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902 01 06 05 00 00 0000 600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902 01 06 05 02 00 0000 600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F96512">
        <w:tc>
          <w:tcPr>
            <w:tcW w:w="1262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902 01 06 05 02 05 0000 640</w:t>
            </w:r>
          </w:p>
        </w:tc>
        <w:tc>
          <w:tcPr>
            <w:tcW w:w="169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Возврат бюджетных кредитов, предоставленных другим бюджетам бюджетной системы </w:t>
            </w:r>
            <w:r w:rsidRPr="009A6540">
              <w:rPr>
                <w:rFonts w:cs="Arial"/>
              </w:rPr>
              <w:lastRenderedPageBreak/>
              <w:t>Российской Федерации из бюджетов муниципальных районов в валюте Российской Федерации</w:t>
            </w:r>
          </w:p>
        </w:tc>
        <w:tc>
          <w:tcPr>
            <w:tcW w:w="849" w:type="pct"/>
            <w:gridSpan w:val="3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3100,000</w:t>
            </w:r>
          </w:p>
        </w:tc>
        <w:tc>
          <w:tcPr>
            <w:tcW w:w="59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3100,000</w:t>
            </w:r>
          </w:p>
        </w:tc>
      </w:tr>
      <w:tr w:rsidR="009A6540" w:rsidRPr="009A6540" w:rsidTr="00F96512">
        <w:tc>
          <w:tcPr>
            <w:tcW w:w="1262" w:type="pct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88" w:type="pct"/>
            <w:gridSpan w:val="2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3" w:type="pct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». </w:t>
            </w:r>
          </w:p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</w:p>
        </w:tc>
      </w:tr>
      <w:tr w:rsidR="007F6C93" w:rsidRPr="009A6540" w:rsidTr="00F96512">
        <w:tc>
          <w:tcPr>
            <w:tcW w:w="1262" w:type="pct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88" w:type="pct"/>
            <w:gridSpan w:val="2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3" w:type="pct"/>
            <w:noWrap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  <w:gridSpan w:val="2"/>
          </w:tcPr>
          <w:p w:rsidR="00D96181" w:rsidRPr="009A6540" w:rsidRDefault="00D96181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</w:p>
        </w:tc>
      </w:tr>
    </w:tbl>
    <w:p w:rsidR="00F96512" w:rsidRPr="009A6540" w:rsidRDefault="00F96512" w:rsidP="00200D48"/>
    <w:p w:rsidR="00F96512" w:rsidRPr="009A6540" w:rsidRDefault="00F96512" w:rsidP="00200D48"/>
    <w:p w:rsidR="00F96512" w:rsidRPr="009A6540" w:rsidRDefault="00F96512" w:rsidP="00200D48"/>
    <w:p w:rsidR="00F96512" w:rsidRPr="009A6540" w:rsidRDefault="00F96512" w:rsidP="00200D48">
      <w:r w:rsidRPr="009A6540">
        <w:t xml:space="preserve">Заместитель главы </w:t>
      </w:r>
    </w:p>
    <w:p w:rsidR="00F96512" w:rsidRPr="009A6540" w:rsidRDefault="00F96512" w:rsidP="00200D48">
      <w:r w:rsidRPr="009A6540">
        <w:t xml:space="preserve">муниципального образования </w:t>
      </w:r>
    </w:p>
    <w:p w:rsidR="00F96512" w:rsidRPr="009A6540" w:rsidRDefault="00F96512" w:rsidP="00200D48">
      <w:r w:rsidRPr="009A6540">
        <w:t xml:space="preserve">Тбилисский район, </w:t>
      </w:r>
    </w:p>
    <w:p w:rsidR="00F96512" w:rsidRPr="009A6540" w:rsidRDefault="00F96512" w:rsidP="00200D48">
      <w:r w:rsidRPr="009A6540">
        <w:t>начальник финансового управления</w:t>
      </w:r>
      <w:r w:rsidR="009A6540" w:rsidRPr="009A6540">
        <w:t xml:space="preserve"> </w:t>
      </w:r>
    </w:p>
    <w:p w:rsidR="00F96512" w:rsidRPr="009A6540" w:rsidRDefault="00F96512" w:rsidP="00200D48">
      <w:r w:rsidRPr="009A6540">
        <w:t>Н.А. Кривошеева</w:t>
      </w:r>
    </w:p>
    <w:p w:rsidR="00F96512" w:rsidRPr="009A6540" w:rsidRDefault="00F96512" w:rsidP="00200D48"/>
    <w:p w:rsidR="00F96512" w:rsidRPr="009A6540" w:rsidRDefault="00F96512" w:rsidP="00200D48"/>
    <w:p w:rsidR="00F96512" w:rsidRPr="009A6540" w:rsidRDefault="00F96512" w:rsidP="00200D48"/>
    <w:p w:rsidR="00F96512" w:rsidRPr="009A6540" w:rsidRDefault="00F96512" w:rsidP="00200D48">
      <w:r w:rsidRPr="009A6540">
        <w:t>ПРИЛОЖЕНИЕ № 10</w:t>
      </w:r>
    </w:p>
    <w:p w:rsidR="00F96512" w:rsidRPr="009A6540" w:rsidRDefault="00F96512" w:rsidP="00200D48">
      <w:r w:rsidRPr="009A6540">
        <w:t xml:space="preserve">к решению Совета </w:t>
      </w:r>
    </w:p>
    <w:p w:rsidR="00F96512" w:rsidRPr="009A6540" w:rsidRDefault="00F96512" w:rsidP="00200D48">
      <w:r w:rsidRPr="009A6540">
        <w:t xml:space="preserve">муниципального образования </w:t>
      </w:r>
    </w:p>
    <w:p w:rsidR="00F96512" w:rsidRPr="009A6540" w:rsidRDefault="00F96512" w:rsidP="00200D48">
      <w:r w:rsidRPr="009A6540">
        <w:t>Тбилисский район</w:t>
      </w:r>
    </w:p>
    <w:p w:rsidR="00F96512" w:rsidRPr="009A6540" w:rsidRDefault="00CC17F0" w:rsidP="00200D48">
      <w:r>
        <w:t>_____________________</w:t>
      </w:r>
    </w:p>
    <w:p w:rsidR="00F96512" w:rsidRPr="009A6540" w:rsidRDefault="00F96512" w:rsidP="00200D48"/>
    <w:p w:rsidR="00F96512" w:rsidRPr="009A6540" w:rsidRDefault="00F96512" w:rsidP="00200D48"/>
    <w:p w:rsidR="00F96512" w:rsidRPr="009A6540" w:rsidRDefault="00F96512" w:rsidP="00200D48">
      <w:r w:rsidRPr="009A6540">
        <w:t>«ПРИЛОЖЕНИЕ № 14</w:t>
      </w:r>
    </w:p>
    <w:p w:rsidR="00F96512" w:rsidRPr="009A6540" w:rsidRDefault="00F96512" w:rsidP="00200D48">
      <w:r w:rsidRPr="009A6540">
        <w:t>УТВЕРЖДЕНЫ</w:t>
      </w:r>
    </w:p>
    <w:p w:rsidR="00F96512" w:rsidRPr="009A6540" w:rsidRDefault="00F96512" w:rsidP="00200D48">
      <w:r w:rsidRPr="009A6540">
        <w:t xml:space="preserve">решением Совета </w:t>
      </w:r>
    </w:p>
    <w:p w:rsidR="00F96512" w:rsidRPr="009A6540" w:rsidRDefault="00F96512" w:rsidP="00200D48">
      <w:r w:rsidRPr="009A6540">
        <w:t xml:space="preserve">муниципального образования </w:t>
      </w:r>
    </w:p>
    <w:p w:rsidR="00F96512" w:rsidRPr="009A6540" w:rsidRDefault="00F96512" w:rsidP="00200D48">
      <w:r w:rsidRPr="009A6540">
        <w:t xml:space="preserve">Тбилисский район </w:t>
      </w:r>
    </w:p>
    <w:p w:rsidR="00F96512" w:rsidRPr="009A6540" w:rsidRDefault="00F96512" w:rsidP="00200D48">
      <w:r w:rsidRPr="009A6540">
        <w:t>от 29.12.2020 г. № 31</w:t>
      </w:r>
    </w:p>
    <w:p w:rsidR="00F96512" w:rsidRPr="009A6540" w:rsidRDefault="00F96512" w:rsidP="00200D48"/>
    <w:p w:rsidR="00F96512" w:rsidRPr="009A6540" w:rsidRDefault="00F96512" w:rsidP="00200D48"/>
    <w:p w:rsidR="00F96512" w:rsidRPr="00200D48" w:rsidRDefault="00F96512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ИСТОЧНИКИ</w:t>
      </w:r>
    </w:p>
    <w:p w:rsidR="00F96512" w:rsidRPr="00200D48" w:rsidRDefault="00F96512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2022 и 2023 годы</w:t>
      </w:r>
    </w:p>
    <w:p w:rsidR="00F96512" w:rsidRPr="009A6540" w:rsidRDefault="00F96512" w:rsidP="009A6540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098"/>
        <w:gridCol w:w="3515"/>
        <w:gridCol w:w="1006"/>
        <w:gridCol w:w="1618"/>
        <w:gridCol w:w="23"/>
        <w:gridCol w:w="1595"/>
      </w:tblGrid>
      <w:tr w:rsidR="009A6540" w:rsidRPr="009A6540" w:rsidTr="00F96512">
        <w:trPr>
          <w:trHeight w:val="360"/>
        </w:trPr>
        <w:tc>
          <w:tcPr>
            <w:tcW w:w="1249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968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783" w:type="pct"/>
            <w:gridSpan w:val="4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(тыс. руб.)</w:t>
            </w:r>
          </w:p>
        </w:tc>
      </w:tr>
      <w:tr w:rsidR="009A6540" w:rsidRPr="009A6540" w:rsidTr="00F96512">
        <w:trPr>
          <w:trHeight w:val="1071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Код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Наименование </w:t>
            </w:r>
            <w:proofErr w:type="gramStart"/>
            <w:r w:rsidRPr="009A6540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552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2022 год сумма</w:t>
            </w: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2023 год, сумма</w:t>
            </w:r>
          </w:p>
        </w:tc>
      </w:tr>
      <w:tr w:rsidR="009A6540" w:rsidRPr="009A6540" w:rsidTr="00F96512">
        <w:trPr>
          <w:trHeight w:val="360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52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F96512">
        <w:trPr>
          <w:trHeight w:val="795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000 01 00 00 00 00 0000 000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552" w:type="pct"/>
            <w:gridSpan w:val="2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-7098,000</w:t>
            </w: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-14500,000</w:t>
            </w:r>
          </w:p>
        </w:tc>
      </w:tr>
      <w:tr w:rsidR="009A6540" w:rsidRPr="009A6540" w:rsidTr="00F96512">
        <w:trPr>
          <w:trHeight w:val="587"/>
        </w:trPr>
        <w:tc>
          <w:tcPr>
            <w:tcW w:w="1249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63" w:type="pct"/>
            <w:gridSpan w:val="2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 том числе:</w:t>
            </w:r>
          </w:p>
        </w:tc>
        <w:tc>
          <w:tcPr>
            <w:tcW w:w="552" w:type="pct"/>
            <w:gridSpan w:val="2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F96512">
        <w:trPr>
          <w:trHeight w:val="557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52" w:type="pct"/>
            <w:gridSpan w:val="2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F96512">
        <w:trPr>
          <w:trHeight w:val="706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000 01 02 00 00 00 0000 000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552" w:type="pct"/>
            <w:gridSpan w:val="2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-600,000</w:t>
            </w: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-14500,000</w:t>
            </w:r>
          </w:p>
        </w:tc>
      </w:tr>
      <w:tr w:rsidR="009A6540" w:rsidRPr="009A6540" w:rsidTr="00F96512">
        <w:trPr>
          <w:trHeight w:val="704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902 01 02 00 00 00 0000 700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552" w:type="pct"/>
            <w:gridSpan w:val="2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536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0,000 </w:t>
            </w:r>
          </w:p>
        </w:tc>
      </w:tr>
      <w:tr w:rsidR="009A6540" w:rsidRPr="009A6540" w:rsidTr="00F96512">
        <w:trPr>
          <w:trHeight w:val="782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902 01 02 00 00 05 0000 710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F96512">
        <w:trPr>
          <w:trHeight w:val="635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902 01 02 00 00 00 0000 800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-10600,000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-14500,000</w:t>
            </w:r>
          </w:p>
        </w:tc>
      </w:tr>
      <w:tr w:rsidR="009A6540" w:rsidRPr="009A6540" w:rsidTr="00F96512">
        <w:trPr>
          <w:trHeight w:val="635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902 01 02 00 00 05 0000 810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-10600,000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-14500,000</w:t>
            </w:r>
          </w:p>
        </w:tc>
      </w:tr>
      <w:tr w:rsidR="009A6540" w:rsidRPr="009A6540" w:rsidTr="00F96512">
        <w:trPr>
          <w:trHeight w:val="635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902 01 03 00 00 00 0000 000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-6498,000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F96512">
        <w:trPr>
          <w:trHeight w:val="635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902 01 03 01 00 00 0000 800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-6498,000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F96512">
        <w:trPr>
          <w:trHeight w:val="967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902 01 03 01 00 05 0000 810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-6498,000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F96512">
        <w:trPr>
          <w:trHeight w:val="684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000 01 05 00 00 00 0000 000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F96512">
        <w:trPr>
          <w:trHeight w:val="684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000 01 05 00 00 00 0000 500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9A6540" w:rsidRPr="009A6540" w:rsidTr="00F96512">
        <w:trPr>
          <w:trHeight w:val="591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905 01 05 02 00 00 0000 500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9A6540" w:rsidRPr="009A6540" w:rsidTr="00F96512">
        <w:trPr>
          <w:trHeight w:val="697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905 01 05 02 01 00 0000 510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9A6540" w:rsidRPr="009A6540" w:rsidTr="00F96512">
        <w:trPr>
          <w:trHeight w:val="415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</w:tr>
      <w:tr w:rsidR="009A6540" w:rsidRPr="009A6540" w:rsidTr="00F96512">
        <w:trPr>
          <w:trHeight w:val="803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905 01 05 02 01 05 0000 510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9A6540" w:rsidRPr="009A6540" w:rsidTr="00F96512">
        <w:trPr>
          <w:trHeight w:val="732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905 01 05 00 00 00 0000 600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9A6540" w:rsidRPr="009A6540" w:rsidTr="00F96512">
        <w:trPr>
          <w:trHeight w:val="799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905 01 05 02 00 00 0000 600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9A6540" w:rsidRPr="009A6540" w:rsidTr="00F96512">
        <w:trPr>
          <w:trHeight w:val="799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905 01 05 02 01 00 0000 600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  <w:tr w:rsidR="007F6C93" w:rsidRPr="009A6540" w:rsidTr="00F96512">
        <w:trPr>
          <w:trHeight w:val="799"/>
        </w:trPr>
        <w:tc>
          <w:tcPr>
            <w:tcW w:w="1249" w:type="pct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905 01 05 02 01 05 0000 610</w:t>
            </w:r>
          </w:p>
        </w:tc>
        <w:tc>
          <w:tcPr>
            <w:tcW w:w="2663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44" w:type="pct"/>
            <w:noWrap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1475098,009</w:t>
            </w:r>
          </w:p>
        </w:tc>
        <w:tc>
          <w:tcPr>
            <w:tcW w:w="544" w:type="pct"/>
            <w:gridSpan w:val="2"/>
          </w:tcPr>
          <w:p w:rsidR="00F96512" w:rsidRPr="009A6540" w:rsidRDefault="00F96512" w:rsidP="009A6540">
            <w:pPr>
              <w:ind w:firstLine="0"/>
              <w:rPr>
                <w:rFonts w:cs="Arial"/>
              </w:rPr>
            </w:pPr>
          </w:p>
          <w:p w:rsidR="00F96512" w:rsidRPr="009A6540" w:rsidRDefault="00F96512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1429769,200</w:t>
            </w:r>
          </w:p>
        </w:tc>
      </w:tr>
    </w:tbl>
    <w:p w:rsidR="00881C95" w:rsidRPr="009A6540" w:rsidRDefault="00881C95" w:rsidP="00200D48"/>
    <w:p w:rsidR="00881C95" w:rsidRPr="009A6540" w:rsidRDefault="00881C95" w:rsidP="00200D48"/>
    <w:p w:rsidR="00881C95" w:rsidRPr="009A6540" w:rsidRDefault="00881C95" w:rsidP="00200D48"/>
    <w:p w:rsidR="00881C95" w:rsidRPr="009A6540" w:rsidRDefault="00881C95" w:rsidP="00200D48">
      <w:r w:rsidRPr="009A6540">
        <w:t xml:space="preserve">Заместитель главы </w:t>
      </w:r>
    </w:p>
    <w:p w:rsidR="00881C95" w:rsidRPr="009A6540" w:rsidRDefault="00881C95" w:rsidP="00200D48">
      <w:r w:rsidRPr="009A6540">
        <w:t xml:space="preserve">муниципального образования </w:t>
      </w:r>
    </w:p>
    <w:p w:rsidR="00881C95" w:rsidRPr="009A6540" w:rsidRDefault="00881C95" w:rsidP="00200D48">
      <w:r w:rsidRPr="009A6540">
        <w:t xml:space="preserve">Тбилисский район, </w:t>
      </w:r>
    </w:p>
    <w:p w:rsidR="00881C95" w:rsidRPr="009A6540" w:rsidRDefault="00881C95" w:rsidP="00200D48">
      <w:r w:rsidRPr="009A6540">
        <w:t>начальник финансового управления</w:t>
      </w:r>
      <w:r w:rsidR="009A6540" w:rsidRPr="009A6540">
        <w:t xml:space="preserve"> </w:t>
      </w:r>
    </w:p>
    <w:p w:rsidR="00881C95" w:rsidRPr="009A6540" w:rsidRDefault="00881C95" w:rsidP="00200D48">
      <w:r w:rsidRPr="009A6540">
        <w:t>Н.А. Кривошеева</w:t>
      </w:r>
    </w:p>
    <w:p w:rsidR="00881C95" w:rsidRPr="009A6540" w:rsidRDefault="00881C95" w:rsidP="00200D48"/>
    <w:p w:rsidR="00881C95" w:rsidRPr="009A6540" w:rsidRDefault="00881C95" w:rsidP="00200D48"/>
    <w:p w:rsidR="00881C95" w:rsidRPr="009A6540" w:rsidRDefault="00881C95" w:rsidP="00200D48"/>
    <w:p w:rsidR="00881C95" w:rsidRPr="009A6540" w:rsidRDefault="00881C95" w:rsidP="00200D48">
      <w:r w:rsidRPr="009A6540">
        <w:t>ПРИЛОЖЕНИЕ № 11</w:t>
      </w:r>
    </w:p>
    <w:p w:rsidR="00881C95" w:rsidRPr="009A6540" w:rsidRDefault="00881C95" w:rsidP="00200D48">
      <w:r w:rsidRPr="009A6540">
        <w:t xml:space="preserve">к решению Совета </w:t>
      </w:r>
    </w:p>
    <w:p w:rsidR="00881C95" w:rsidRPr="009A6540" w:rsidRDefault="00881C95" w:rsidP="00200D48">
      <w:r w:rsidRPr="009A6540">
        <w:t xml:space="preserve">муниципального образования </w:t>
      </w:r>
    </w:p>
    <w:p w:rsidR="00881C95" w:rsidRPr="009A6540" w:rsidRDefault="00881C95" w:rsidP="00200D48">
      <w:r w:rsidRPr="009A6540">
        <w:t>Тбилисский район</w:t>
      </w:r>
    </w:p>
    <w:p w:rsidR="00881C95" w:rsidRPr="009A6540" w:rsidRDefault="00CC17F0" w:rsidP="00200D48">
      <w:r>
        <w:t>_____________________</w:t>
      </w:r>
    </w:p>
    <w:p w:rsidR="00881C95" w:rsidRPr="009A6540" w:rsidRDefault="00881C95" w:rsidP="00200D48"/>
    <w:p w:rsidR="00881C95" w:rsidRPr="009A6540" w:rsidRDefault="00881C95" w:rsidP="00200D48"/>
    <w:p w:rsidR="00881C95" w:rsidRPr="009A6540" w:rsidRDefault="00881C95" w:rsidP="00200D48">
      <w:r w:rsidRPr="009A6540">
        <w:t>«ПРИЛОЖЕНИЕ № 15</w:t>
      </w:r>
    </w:p>
    <w:p w:rsidR="00881C95" w:rsidRPr="009A6540" w:rsidRDefault="00881C95" w:rsidP="00200D48">
      <w:r w:rsidRPr="009A6540">
        <w:t>УТВЕРЖДЕНО</w:t>
      </w:r>
    </w:p>
    <w:p w:rsidR="00881C95" w:rsidRPr="009A6540" w:rsidRDefault="00881C95" w:rsidP="00200D48">
      <w:r w:rsidRPr="009A6540">
        <w:t xml:space="preserve">решением Совета </w:t>
      </w:r>
    </w:p>
    <w:p w:rsidR="00881C95" w:rsidRPr="009A6540" w:rsidRDefault="00881C95" w:rsidP="00200D48">
      <w:r w:rsidRPr="009A6540">
        <w:t xml:space="preserve">муниципального образования </w:t>
      </w:r>
    </w:p>
    <w:p w:rsidR="00881C95" w:rsidRPr="009A6540" w:rsidRDefault="00881C95" w:rsidP="00200D48">
      <w:r w:rsidRPr="009A6540">
        <w:t xml:space="preserve">Тбилисский район </w:t>
      </w:r>
    </w:p>
    <w:p w:rsidR="00881C95" w:rsidRPr="009A6540" w:rsidRDefault="00881C95" w:rsidP="00200D48">
      <w:r w:rsidRPr="009A6540">
        <w:t>от 29.12.2020 г. № 31</w:t>
      </w:r>
    </w:p>
    <w:p w:rsidR="00881C95" w:rsidRDefault="00881C95" w:rsidP="00200D48"/>
    <w:p w:rsidR="00200D48" w:rsidRPr="009A6540" w:rsidRDefault="00200D48" w:rsidP="00200D48"/>
    <w:p w:rsidR="00881C95" w:rsidRPr="00200D48" w:rsidRDefault="00881C95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РАСПРЕДЕЛЕНИЕ</w:t>
      </w:r>
    </w:p>
    <w:p w:rsidR="00881C95" w:rsidRPr="00200D48" w:rsidRDefault="00881C95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 xml:space="preserve">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200D48">
        <w:rPr>
          <w:rFonts w:cs="Arial"/>
          <w:b/>
        </w:rPr>
        <w:t>видов расходов классификации расходов бюджетов</w:t>
      </w:r>
      <w:proofErr w:type="gramEnd"/>
      <w:r w:rsidRPr="00200D48">
        <w:rPr>
          <w:rFonts w:cs="Arial"/>
          <w:b/>
        </w:rPr>
        <w:t xml:space="preserve"> на 2021 год</w:t>
      </w:r>
    </w:p>
    <w:p w:rsidR="00881C95" w:rsidRPr="009A6540" w:rsidRDefault="00881C95" w:rsidP="009A6540">
      <w:pPr>
        <w:ind w:firstLine="0"/>
        <w:rPr>
          <w:rFonts w:cs="Arial"/>
        </w:rPr>
      </w:pPr>
    </w:p>
    <w:p w:rsidR="00881C95" w:rsidRPr="009A6540" w:rsidRDefault="00881C95" w:rsidP="009A654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2"/>
        <w:gridCol w:w="2750"/>
        <w:gridCol w:w="1603"/>
        <w:gridCol w:w="578"/>
        <w:gridCol w:w="1483"/>
        <w:gridCol w:w="1362"/>
        <w:gridCol w:w="1567"/>
      </w:tblGrid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(тыс. рублей)</w:t>
            </w:r>
          </w:p>
        </w:tc>
      </w:tr>
      <w:tr w:rsidR="009A6540" w:rsidRPr="009A6540" w:rsidTr="000B40E1">
        <w:tc>
          <w:tcPr>
            <w:tcW w:w="1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№ </w:t>
            </w:r>
            <w:r w:rsidRPr="009A6540">
              <w:rPr>
                <w:rFonts w:cs="Arial"/>
              </w:rPr>
              <w:br/>
            </w: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265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ЦСР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ВР</w:t>
            </w:r>
          </w:p>
        </w:tc>
        <w:tc>
          <w:tcPr>
            <w:tcW w:w="453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Уточнено на 2021 год, сумма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Изменения </w:t>
            </w:r>
          </w:p>
        </w:tc>
        <w:tc>
          <w:tcPr>
            <w:tcW w:w="47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Уточнено на 2021 год, сумма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65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9A6540">
              <w:rPr>
                <w:rFonts w:cs="Arial"/>
              </w:rPr>
              <w:lastRenderedPageBreak/>
              <w:t xml:space="preserve">"Развитие образования" 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01 0 00 00000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624685,720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6529,067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631214,787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"Функционирование системы образования </w:t>
            </w:r>
            <w:r w:rsidRPr="009A6540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566738,720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6329,067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573067,787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365459,400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365459,400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</w:t>
            </w:r>
            <w:r w:rsidRPr="009A6540">
              <w:rPr>
                <w:rFonts w:cs="Arial"/>
              </w:rPr>
              <w:lastRenderedPageBreak/>
              <w:t xml:space="preserve">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01 1 01 </w:t>
            </w:r>
            <w:r w:rsidRPr="009A6540">
              <w:rPr>
                <w:rFonts w:cs="Arial"/>
              </w:rPr>
              <w:lastRenderedPageBreak/>
              <w:t>60860</w:t>
            </w:r>
          </w:p>
        </w:tc>
        <w:tc>
          <w:tcPr>
            <w:tcW w:w="20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60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132584,40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158514,546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158514,546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20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65895,766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65895,766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01 1 01 09020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6515,306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6515,306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Предоставлении субсидий </w:t>
            </w:r>
            <w:proofErr w:type="spellStart"/>
            <w:r w:rsidRPr="009A6540">
              <w:rPr>
                <w:rFonts w:cs="Arial"/>
              </w:rPr>
              <w:t>бюджетным</w:t>
            </w:r>
            <w:proofErr w:type="gramStart"/>
            <w:r w:rsidRPr="009A6540">
              <w:rPr>
                <w:rFonts w:cs="Arial"/>
              </w:rPr>
              <w:t>,а</w:t>
            </w:r>
            <w:proofErr w:type="gramEnd"/>
            <w:r w:rsidRPr="009A6540">
              <w:rPr>
                <w:rFonts w:cs="Arial"/>
              </w:rPr>
              <w:t>втономным</w:t>
            </w:r>
            <w:proofErr w:type="spellEnd"/>
            <w:r w:rsidRPr="009A6540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01 1 01 09020</w:t>
            </w:r>
          </w:p>
        </w:tc>
        <w:tc>
          <w:tcPr>
            <w:tcW w:w="20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5212,306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5212,306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375,123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1678,123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6158,368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1253,944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7412,312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20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125,790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125,790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4828,368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1128,154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5956,522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01 1 01 10300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1330,000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1330,000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9A6540">
              <w:rPr>
                <w:rFonts w:cs="Arial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6224,600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6224,600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01 101 60820</w:t>
            </w:r>
          </w:p>
        </w:tc>
        <w:tc>
          <w:tcPr>
            <w:tcW w:w="20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2323,700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2323,700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3373,200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3373,200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527,700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527,700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</w:t>
            </w:r>
            <w:r w:rsidRPr="009A6540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</w:t>
            </w:r>
            <w:r w:rsidRPr="009A6540">
              <w:rPr>
                <w:rFonts w:cs="Arial"/>
              </w:rPr>
              <w:lastRenderedPageBreak/>
              <w:t>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01 1 01 62370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01 1 01 62980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01 1 01 62980</w:t>
            </w:r>
          </w:p>
        </w:tc>
        <w:tc>
          <w:tcPr>
            <w:tcW w:w="206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3280,000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3280,000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реализации муниципальной</w:t>
            </w:r>
            <w:r w:rsidRPr="009A6540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55747,000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55947,000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5780,000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01 1 02 00190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350,300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550,300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1790,000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1790,000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350,000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0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330,000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Подготовка и повышение </w:t>
            </w:r>
            <w:r w:rsidRPr="009A6540">
              <w:rPr>
                <w:rFonts w:cs="Arial"/>
              </w:rPr>
              <w:lastRenderedPageBreak/>
              <w:t>квалификации кадров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01 1 02 10400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01 1 02 10400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A6540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507,750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507,750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678,050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678,050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Субсидия на </w:t>
            </w:r>
            <w:r w:rsidRPr="009A6540">
              <w:rPr>
                <w:rFonts w:cs="Arial"/>
              </w:rPr>
              <w:lastRenderedPageBreak/>
              <w:t>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01 102 </w:t>
            </w:r>
            <w:r w:rsidRPr="009A6540">
              <w:rPr>
                <w:rFonts w:cs="Arial"/>
              </w:rPr>
              <w:lastRenderedPageBreak/>
              <w:t>L3040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19411,200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01 102 L3040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808,800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01 1 02 60860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2112,000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      </w:r>
            <w:r w:rsidRPr="009A6540">
              <w:rPr>
                <w:rFonts w:cs="Arial"/>
              </w:rPr>
              <w:br/>
              <w:t>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R3 S3240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бюджетным, </w:t>
            </w:r>
            <w:r w:rsidRPr="009A6540">
              <w:rPr>
                <w:rFonts w:cs="Arial"/>
              </w:rPr>
              <w:lastRenderedPageBreak/>
              <w:t>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R3 S3240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5126,432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329,632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5456,064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и проведение мероприятий по </w:t>
            </w:r>
            <w:r w:rsidRPr="009A6540">
              <w:rPr>
                <w:rFonts w:cs="Arial"/>
              </w:rPr>
              <w:lastRenderedPageBreak/>
              <w:t>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02 2 01 00000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960,000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4133,432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19,632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4153,064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20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81265,786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95247,906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176513,692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объекта: «Общеобразовательная школа на 1100 </w:t>
            </w:r>
            <w:proofErr w:type="spellStart"/>
            <w:r w:rsidRPr="009A6540">
              <w:rPr>
                <w:rFonts w:cs="Arial"/>
              </w:rPr>
              <w:t>местпо</w:t>
            </w:r>
            <w:proofErr w:type="spellEnd"/>
            <w:r w:rsidRPr="009A6540">
              <w:rPr>
                <w:rFonts w:cs="Arial"/>
              </w:rPr>
              <w:t xml:space="preserve"> ул. 8 марта в </w:t>
            </w:r>
            <w:proofErr w:type="spellStart"/>
            <w:r w:rsidRPr="009A6540">
              <w:rPr>
                <w:rFonts w:cs="Arial"/>
              </w:rPr>
              <w:t>ст</w:t>
            </w:r>
            <w:proofErr w:type="gramStart"/>
            <w:r w:rsidRPr="009A6540">
              <w:rPr>
                <w:rFonts w:cs="Arial"/>
              </w:rPr>
              <w:t>.Т</w:t>
            </w:r>
            <w:proofErr w:type="gramEnd"/>
            <w:r w:rsidRPr="009A6540">
              <w:rPr>
                <w:rFonts w:cs="Arial"/>
              </w:rPr>
              <w:t>билисской</w:t>
            </w:r>
            <w:proofErr w:type="spellEnd"/>
            <w:r w:rsidRPr="009A654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86893,100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бюджетам муниципальных </w:t>
            </w:r>
            <w:r w:rsidRPr="009A6540">
              <w:rPr>
                <w:rFonts w:cs="Arial"/>
              </w:rPr>
              <w:lastRenderedPageBreak/>
              <w:t>образований на строительство, реконструкцию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83417,000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Строительство, реконструкция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3476,100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по утверждению генеральных планов, правил </w:t>
            </w:r>
            <w:r w:rsidRPr="009A6540">
              <w:rPr>
                <w:rFonts w:cs="Arial"/>
              </w:rPr>
              <w:lastRenderedPageBreak/>
              <w:t>землепользования и застройки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04 1 14 10460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A6540">
              <w:rPr>
                <w:rFonts w:cs="Arial"/>
              </w:rPr>
              <w:t>Тбилисская</w:t>
            </w:r>
            <w:proofErr w:type="gramEnd"/>
            <w:r w:rsidRPr="009A6540">
              <w:rPr>
                <w:rFonts w:cs="Arial"/>
              </w:rPr>
              <w:t>, ул. Базарная, 143 "А"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37837,200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34810,200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3027,000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9A6540">
              <w:rPr>
                <w:rFonts w:cs="Arial"/>
              </w:rPr>
              <w:t>Тбилисской</w:t>
            </w:r>
            <w:proofErr w:type="gramEnd"/>
            <w:r w:rsidRPr="009A6540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41679,628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41879,634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строительство </w:t>
            </w:r>
            <w:r w:rsidRPr="009A6540">
              <w:rPr>
                <w:rFonts w:cs="Arial"/>
              </w:rPr>
              <w:lastRenderedPageBreak/>
              <w:t>центров единобо</w:t>
            </w:r>
            <w:proofErr w:type="gramStart"/>
            <w:r w:rsidRPr="009A6540">
              <w:rPr>
                <w:rFonts w:cs="Arial"/>
              </w:rPr>
              <w:t>рств в ц</w:t>
            </w:r>
            <w:proofErr w:type="gramEnd"/>
            <w:r w:rsidRPr="009A6540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1 21 S2880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39716,600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строительство центров единобо</w:t>
            </w:r>
            <w:proofErr w:type="gramStart"/>
            <w:r w:rsidRPr="009A6540">
              <w:rPr>
                <w:rFonts w:cs="Arial"/>
              </w:rPr>
              <w:t>рств в ц</w:t>
            </w:r>
            <w:proofErr w:type="gramEnd"/>
            <w:r w:rsidRPr="009A6540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S2880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1654,900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04 1 21 10340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308,128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508,134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04 1 21 10340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308,128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508,134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на строительство и реконструкцию объектов здравоохранения, </w:t>
            </w:r>
            <w:r w:rsidRPr="009A6540">
              <w:rPr>
                <w:rFonts w:cs="Arial"/>
              </w:rPr>
              <w:lastRenderedPageBreak/>
              <w:t>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04 1 22 60960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04 1 22 60960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9A6540">
              <w:rPr>
                <w:rFonts w:cs="Arial"/>
              </w:rPr>
              <w:t>Тбилисская</w:t>
            </w:r>
            <w:proofErr w:type="gramEnd"/>
            <w:r w:rsidRPr="009A6540">
              <w:rPr>
                <w:rFonts w:cs="Arial"/>
              </w:rPr>
              <w:t>, ул. Садовая, д.1"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04 1 26 00000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04 1 26 10330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04 1 26 10330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1748,958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9A6540">
              <w:rPr>
                <w:rFonts w:cs="Arial"/>
              </w:rPr>
              <w:t>ст-ца</w:t>
            </w:r>
            <w:proofErr w:type="spellEnd"/>
            <w:r w:rsidRPr="009A6540">
              <w:rPr>
                <w:rFonts w:cs="Arial"/>
              </w:rPr>
              <w:t xml:space="preserve"> </w:t>
            </w:r>
            <w:proofErr w:type="spellStart"/>
            <w:r w:rsidRPr="009A6540">
              <w:rPr>
                <w:rFonts w:cs="Arial"/>
              </w:rPr>
              <w:t>Ловлинская</w:t>
            </w:r>
            <w:proofErr w:type="spellEnd"/>
            <w:r w:rsidRPr="009A6540">
              <w:rPr>
                <w:rFonts w:cs="Arial"/>
              </w:rPr>
              <w:t>, ул. Гагарина,1 "Г"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6405,800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и </w:t>
            </w:r>
            <w:r w:rsidRPr="009A6540">
              <w:rPr>
                <w:rFonts w:cs="Arial"/>
              </w:rPr>
              <w:lastRenderedPageBreak/>
              <w:t>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1 29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6149,000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Строительство, реконструкция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29 S0470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256,800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8048,293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-850,321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7197,972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"Предоставление молодым семьям, участникам программы, социальных выплат на приобретение (строительство) </w:t>
            </w:r>
            <w:r w:rsidRPr="009A6540">
              <w:rPr>
                <w:rFonts w:cs="Arial"/>
              </w:rPr>
              <w:lastRenderedPageBreak/>
              <w:t>жилья"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8048,293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-850,321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7197,972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3595,481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-331,881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3263,600</w:t>
            </w:r>
          </w:p>
        </w:tc>
      </w:tr>
      <w:tr w:rsidR="009A6540" w:rsidRPr="009A6540" w:rsidTr="000B40E1">
        <w:tc>
          <w:tcPr>
            <w:tcW w:w="1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3595,481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-331,881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3263,600</w:t>
            </w:r>
          </w:p>
        </w:tc>
      </w:tr>
      <w:tr w:rsidR="009A6540" w:rsidRPr="009A6540" w:rsidTr="000B40E1">
        <w:tc>
          <w:tcPr>
            <w:tcW w:w="1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4220,900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-389,600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3831,300</w:t>
            </w:r>
          </w:p>
        </w:tc>
      </w:tr>
      <w:tr w:rsidR="009A6540" w:rsidRPr="009A6540" w:rsidTr="000B40E1">
        <w:tc>
          <w:tcPr>
            <w:tcW w:w="1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4220,900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-389,600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3831,300</w:t>
            </w:r>
          </w:p>
        </w:tc>
      </w:tr>
      <w:tr w:rsidR="009A6540" w:rsidRPr="009A6540" w:rsidTr="000B40E1">
        <w:tc>
          <w:tcPr>
            <w:tcW w:w="1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при предоставлении социальных выплат молодым семьям на </w:t>
            </w:r>
            <w:r w:rsidRPr="009A6540">
              <w:rPr>
                <w:rFonts w:cs="Arial"/>
              </w:rPr>
              <w:lastRenderedPageBreak/>
              <w:t>приобретение (строительство) жилья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05 1 01 10510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231,912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-128,840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103,072</w:t>
            </w:r>
          </w:p>
        </w:tc>
      </w:tr>
      <w:tr w:rsidR="009A6540" w:rsidRPr="009A6540" w:rsidTr="000B40E1">
        <w:tc>
          <w:tcPr>
            <w:tcW w:w="1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05 1 01 10510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231,912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-128,840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103,072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бюджетным, автономным </w:t>
            </w:r>
            <w:r w:rsidRPr="009A654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06 1 02 00590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"Участие в сельскохозяйственной ярмарке"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A6540">
              <w:rPr>
                <w:rFonts w:cs="Arial"/>
              </w:rPr>
              <w:lastRenderedPageBreak/>
              <w:t>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07 1 02 10430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9A6540">
              <w:rPr>
                <w:rFonts w:cs="Arial"/>
              </w:rPr>
              <w:t>Инвестпортал</w:t>
            </w:r>
            <w:proofErr w:type="spellEnd"/>
            <w:r w:rsidRPr="009A6540">
              <w:rPr>
                <w:rFonts w:cs="Arial"/>
              </w:rPr>
              <w:t>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</w:t>
            </w:r>
            <w:r w:rsidRPr="009A6540">
              <w:rPr>
                <w:rFonts w:cs="Arial"/>
              </w:rPr>
              <w:lastRenderedPageBreak/>
              <w:t>образа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07 1 05 10430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07 1 05 10430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6398,364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533,649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6932,013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1089,100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1089,100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08 1 01 10310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980,500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08 1 01 10310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6540">
              <w:rPr>
                <w:rFonts w:cs="Arial"/>
              </w:rPr>
              <w:lastRenderedPageBreak/>
              <w:t>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5306,379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283,649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5590,028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283,649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4070,970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3527,771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283,649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3811,420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</w:t>
            </w:r>
            <w:r w:rsidRPr="009A6540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08 1 04 00190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1430,583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-2,256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1428,327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2,256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2,656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73301,259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74411,259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27581,808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28091,808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26982,208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27492,208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20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15998,993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16508,993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10983,215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</w:t>
            </w:r>
            <w:r w:rsidRPr="009A6540">
              <w:rPr>
                <w:rFonts w:cs="Arial"/>
              </w:rPr>
              <w:lastRenderedPageBreak/>
              <w:t>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09 1 01 </w:t>
            </w:r>
            <w:r w:rsidRPr="009A6540">
              <w:rPr>
                <w:rFonts w:cs="Arial"/>
              </w:rPr>
              <w:lastRenderedPageBreak/>
              <w:t>S2820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60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33,000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09 1 01 60740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учреждениям и иным некоммерческим </w:t>
            </w:r>
            <w:r w:rsidRPr="009A6540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1457,550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1457,550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556,850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1156,850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6540">
              <w:rPr>
                <w:rFonts w:cs="Arial"/>
              </w:rPr>
              <w:lastRenderedPageBreak/>
              <w:t>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09 1 03 00190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мероприятий федерального проекта "Спорт -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норма жизни"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43402,900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43402,900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"Спорт – норма жизни"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41666,700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условий для развития физической культуры и массового спорта, связанных с приобретением комплектов футбольных полей с искусственным </w:t>
            </w:r>
            <w:r w:rsidRPr="009A6540">
              <w:rPr>
                <w:rFonts w:cs="Arial"/>
              </w:rPr>
              <w:lastRenderedPageBreak/>
              <w:t>покрытием и легкоатлетическими беговыми дорожками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P5 52280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1736,200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39076,194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39261,294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14602,294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14771,394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940,715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</w:t>
            </w:r>
            <w:proofErr w:type="spellStart"/>
            <w:r w:rsidRPr="009A6540">
              <w:rPr>
                <w:rFonts w:cs="Arial"/>
              </w:rPr>
              <w:t>учрежд</w:t>
            </w:r>
            <w:proofErr w:type="gramStart"/>
            <w:r w:rsidRPr="009A6540">
              <w:rPr>
                <w:rFonts w:cs="Arial"/>
              </w:rPr>
              <w:t>"С</w:t>
            </w:r>
            <w:proofErr w:type="gramEnd"/>
            <w:r w:rsidRPr="009A6540">
              <w:rPr>
                <w:rFonts w:cs="Arial"/>
              </w:rPr>
              <w:t>лужба</w:t>
            </w:r>
            <w:proofErr w:type="spellEnd"/>
            <w:r w:rsidRPr="009A6540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13529,579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13698,679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11791,842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11791,842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1724,937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156,100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1881,037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</w:t>
            </w:r>
            <w:r w:rsidRPr="009A6540">
              <w:rPr>
                <w:rFonts w:cs="Arial"/>
              </w:rPr>
              <w:lastRenderedPageBreak/>
              <w:t>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10 1 01 62600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10 1 01 62600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140,000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13,000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</w:tr>
      <w:tr w:rsidR="009A6540" w:rsidRPr="009A6540" w:rsidTr="000B40E1">
        <w:tc>
          <w:tcPr>
            <w:tcW w:w="150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"Повышение </w:t>
            </w:r>
            <w:r w:rsidRPr="009A6540">
              <w:rPr>
                <w:rFonts w:cs="Arial"/>
              </w:rPr>
              <w:lastRenderedPageBreak/>
              <w:t>пожарной безопасности 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10 1 05 </w:t>
            </w:r>
            <w:r w:rsidRPr="009A6540">
              <w:rPr>
                <w:rFonts w:cs="Arial"/>
              </w:rPr>
              <w:lastRenderedPageBreak/>
              <w:t>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10 1 05 10190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10 1 05 10190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10 1 06 10260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10 1 06 10260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510,800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участие в осуществлении мероприятий по предупреждению детского дорожно-транспортного травматизма на территории </w:t>
            </w:r>
            <w:r w:rsidRPr="009A6540">
              <w:rPr>
                <w:rFonts w:cs="Arial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1 R3 S2470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469,900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23723,100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23723,100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22003,200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22003,200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1699,900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1699,900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профилактике терроризма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1563,900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Комплексные меры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10 2 03 10200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10 2 03 10200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  <w:r w:rsidR="00B50817" w:rsidRPr="009A6540">
              <w:rPr>
                <w:rFonts w:cs="Arial"/>
              </w:rPr>
              <w:t xml:space="preserve"> 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</w:t>
            </w:r>
            <w:r w:rsidRPr="009A6540">
              <w:rPr>
                <w:rFonts w:cs="Arial"/>
              </w:rPr>
              <w:lastRenderedPageBreak/>
              <w:t>муниципального образования Тбилисский район "Развитие культуры Тбилисского района"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11 0 00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61115,932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282,749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61398,681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1459,396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1485,436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1459,396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1485,436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67,446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26,040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93,486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16052,780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16089,780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15964,580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15964,580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</w:t>
            </w:r>
            <w:r w:rsidRPr="009A6540">
              <w:rPr>
                <w:rFonts w:cs="Arial"/>
              </w:rPr>
              <w:lastRenderedPageBreak/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11 1 02 </w:t>
            </w:r>
            <w:r w:rsidRPr="009A6540">
              <w:rPr>
                <w:rFonts w:cs="Arial"/>
              </w:rPr>
              <w:lastRenderedPageBreak/>
              <w:t>60820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125,200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18627,796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51,450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18679,246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51,450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13205,350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51,450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13205,350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11 1 03 09010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11 1 03 09010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Передача полномочий по организации библиотечного обслуживания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из поселений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11 1 03 20020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11 1 03 20020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5330,896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"Методическое обслуживание учреждений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культуры"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S0120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3888,876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3888,876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внебюджетными </w:t>
            </w:r>
            <w:r w:rsidRPr="009A6540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49,684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49,684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23031,022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168,259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23199,281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22731,022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168,259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22899,281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22731,022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168,259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22899,281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11 1 05 10320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11 1 05 10320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12 1 03 61080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28602,881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31602,881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Субсидии на компенсацию выпадающих доходов из-за разницы между установленным </w:t>
            </w:r>
            <w:r w:rsidRPr="009A6540">
              <w:rPr>
                <w:rFonts w:cs="Arial"/>
              </w:rPr>
              <w:lastRenderedPageBreak/>
              <w:t xml:space="preserve">тарифом и экономически обоснованным тарифом 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13 1 02 00000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13 1 02 10090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13 1 02 10090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6409,500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9409,500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6409,500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9409,500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206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399,844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3399,844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9A6540">
              <w:rPr>
                <w:rFonts w:cs="Arial"/>
              </w:rPr>
              <w:t>х</w:t>
            </w:r>
            <w:proofErr w:type="gramStart"/>
            <w:r w:rsidRPr="009A6540">
              <w:rPr>
                <w:rFonts w:cs="Arial"/>
              </w:rPr>
              <w:t>.П</w:t>
            </w:r>
            <w:proofErr w:type="gramEnd"/>
            <w:r w:rsidRPr="009A6540">
              <w:rPr>
                <w:rFonts w:cs="Arial"/>
              </w:rPr>
              <w:t>есчаный</w:t>
            </w:r>
            <w:proofErr w:type="spellEnd"/>
            <w:r w:rsidRPr="009A6540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9A6540">
              <w:rPr>
                <w:rFonts w:cs="Arial"/>
              </w:rPr>
              <w:t>ул.Выездной</w:t>
            </w:r>
            <w:proofErr w:type="spellEnd"/>
            <w:r w:rsidRPr="009A6540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20193,381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20193,381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бюджетам муниципальных образований на </w:t>
            </w:r>
            <w:r w:rsidRPr="009A6540">
              <w:rPr>
                <w:rFonts w:cs="Arial"/>
              </w:rPr>
              <w:lastRenderedPageBreak/>
              <w:t>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13 1 04 S0620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S0620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18461,900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13 1 04 10240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13 1 04 10240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126,081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8448,276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</w:t>
            </w:r>
            <w:r w:rsidRPr="009A6540">
              <w:rPr>
                <w:rFonts w:cs="Arial"/>
              </w:rPr>
              <w:lastRenderedPageBreak/>
              <w:t>муниципального образования Тбилисский район "Социальная поддержка граждан"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17 0 00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80597,980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4798,600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85396,580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жилыми помещениями и защита жилищных прав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17 1 01 000000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26401,600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4798,600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31200,200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в области </w:t>
            </w:r>
            <w:proofErr w:type="spellStart"/>
            <w:r w:rsidRPr="009A6540">
              <w:rPr>
                <w:rFonts w:cs="Arial"/>
              </w:rPr>
              <w:t>жидищного</w:t>
            </w:r>
            <w:proofErr w:type="spellEnd"/>
            <w:r w:rsidRPr="009A6540">
              <w:rPr>
                <w:rFonts w:cs="Arial"/>
              </w:rPr>
              <w:t xml:space="preserve"> хозяйства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C0820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20107,300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4638,800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24746,100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Капитальные вложения в объекты </w:t>
            </w:r>
            <w:r w:rsidRPr="009A6540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20107,300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4638,800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24746,100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</w:t>
            </w:r>
            <w:r w:rsidRPr="009A6540">
              <w:rPr>
                <w:rFonts w:cs="Arial"/>
              </w:rPr>
              <w:lastRenderedPageBreak/>
              <w:t>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17 1 01 60580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-5,200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-5,200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Субвенции на осуществление отдельных государственных полномочий по выплате </w:t>
            </w:r>
            <w:proofErr w:type="spellStart"/>
            <w:r w:rsidRPr="009A6540">
              <w:rPr>
                <w:rFonts w:cs="Arial"/>
              </w:rPr>
              <w:t>единовре-менного</w:t>
            </w:r>
            <w:proofErr w:type="spellEnd"/>
            <w:r w:rsidRPr="009A6540">
              <w:rPr>
                <w:rFonts w:cs="Arial"/>
              </w:rPr>
              <w:t xml:space="preserve"> пособия на ремонт жилых помещений, принадлежащих детям-сиротам и детям, </w:t>
            </w:r>
            <w:proofErr w:type="spellStart"/>
            <w:r w:rsidRPr="009A6540">
              <w:rPr>
                <w:rFonts w:cs="Arial"/>
              </w:rPr>
              <w:t>оставшимсябез</w:t>
            </w:r>
            <w:proofErr w:type="spellEnd"/>
            <w:r w:rsidRPr="009A6540">
              <w:rPr>
                <w:rFonts w:cs="Arial"/>
              </w:rPr>
              <w:t xml:space="preserve"> попечения родителей, и лицам из их числа на праве собственности, по окончании пребывания в </w:t>
            </w:r>
            <w:proofErr w:type="spellStart"/>
            <w:r w:rsidRPr="009A6540">
              <w:rPr>
                <w:rFonts w:cs="Arial"/>
              </w:rPr>
              <w:t>образова</w:t>
            </w:r>
            <w:proofErr w:type="spellEnd"/>
            <w:r w:rsidRPr="009A6540">
              <w:rPr>
                <w:rFonts w:cs="Arial"/>
              </w:rPr>
              <w:t>-тельных и иных организациях, в том числе 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организациях социального обслуживания граждан, приемных семьях, семьях опекунов (</w:t>
            </w:r>
            <w:proofErr w:type="spellStart"/>
            <w:r w:rsidRPr="009A6540">
              <w:rPr>
                <w:rFonts w:cs="Arial"/>
              </w:rPr>
              <w:t>попечи-телей</w:t>
            </w:r>
            <w:proofErr w:type="spellEnd"/>
            <w:r w:rsidRPr="009A6540">
              <w:rPr>
                <w:rFonts w:cs="Arial"/>
              </w:rPr>
              <w:t xml:space="preserve">), а также по </w:t>
            </w:r>
            <w:proofErr w:type="spellStart"/>
            <w:r w:rsidRPr="009A6540">
              <w:rPr>
                <w:rFonts w:cs="Arial"/>
              </w:rPr>
              <w:t>оконча-нии</w:t>
            </w:r>
            <w:proofErr w:type="spellEnd"/>
            <w:r w:rsidRPr="009A6540">
              <w:rPr>
                <w:rFonts w:cs="Arial"/>
              </w:rPr>
              <w:t xml:space="preserve"> службы в Вооруженных Силах Российской Федерации</w:t>
            </w:r>
            <w:proofErr w:type="gramEnd"/>
            <w:r w:rsidRPr="009A6540">
              <w:rPr>
                <w:rFonts w:cs="Arial"/>
              </w:rPr>
              <w:t xml:space="preserve"> или по возвращении из учреждений, исполняющих наказание в виде лишения свободы, при их возвращении в </w:t>
            </w:r>
            <w:r w:rsidRPr="009A6540">
              <w:rPr>
                <w:rFonts w:cs="Arial"/>
              </w:rPr>
              <w:lastRenderedPageBreak/>
              <w:t>указанные жилые помещения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17 1 01 61020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17 1 01 61020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54196,380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54196,380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28998,000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28998,000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28848,000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28848,000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</w:t>
            </w:r>
            <w:r w:rsidRPr="009A654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17 1 02 60680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Pr="009A6540">
              <w:rPr>
                <w:rFonts w:cs="Arial"/>
              </w:rPr>
              <w:t xml:space="preserve"> сопровождения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17 1 02 60730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2235,600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1385,600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18 1 02 10360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18 1 02 10360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"Информационное обслуживание деятельности органов </w:t>
            </w:r>
            <w:r w:rsidRPr="009A6540">
              <w:rPr>
                <w:rFonts w:cs="Arial"/>
              </w:rPr>
              <w:lastRenderedPageBreak/>
              <w:t>местного самоуправления в сети Интернет"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18 1 03 00000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18 1 03 10360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18 1 03 10360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18 1 04 10360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18 1 04 10360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14415,400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"Выплаты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на осуществление отдельных государственных </w:t>
            </w:r>
            <w:r w:rsidRPr="009A6540">
              <w:rPr>
                <w:rFonts w:cs="Arial"/>
              </w:rPr>
              <w:lastRenderedPageBreak/>
              <w:t>полномочий по поддержке сельскохозяйственного производства в Краснодарском крае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19 1 01 60910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мероприятий </w:t>
            </w:r>
            <w:proofErr w:type="gramStart"/>
            <w:r w:rsidRPr="009A654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A654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715,400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</w:t>
            </w:r>
            <w:proofErr w:type="gramStart"/>
            <w:r w:rsidRPr="009A6540">
              <w:rPr>
                <w:rFonts w:cs="Arial"/>
              </w:rPr>
              <w:t>в области по обращению с животными без владельцев на территории</w:t>
            </w:r>
            <w:proofErr w:type="gramEnd"/>
            <w:r w:rsidRPr="009A6540">
              <w:rPr>
                <w:rFonts w:cs="Arial"/>
              </w:rPr>
              <w:t xml:space="preserve"> 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19 1 02 10530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19 1 02 10530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r w:rsidRPr="009A6540">
              <w:rPr>
                <w:rFonts w:cs="Arial"/>
              </w:rPr>
              <w:lastRenderedPageBreak/>
              <w:t>образований Краснодарского края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19 1 02 61650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5847,561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Управление государственным и </w:t>
            </w:r>
            <w:r w:rsidRPr="009A6540">
              <w:rPr>
                <w:rFonts w:cs="Arial"/>
              </w:rPr>
              <w:lastRenderedPageBreak/>
              <w:t>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муниципальной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21 1 01 10100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21 1 04 10110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</w:t>
            </w:r>
            <w:r w:rsidRPr="009A6540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21 1 04 </w:t>
            </w:r>
            <w:r w:rsidRPr="009A6540">
              <w:rPr>
                <w:rFonts w:cs="Arial"/>
              </w:rPr>
              <w:lastRenderedPageBreak/>
              <w:t>10110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261,800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 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</w:t>
            </w:r>
            <w:r w:rsidRPr="009A6540">
              <w:rPr>
                <w:rFonts w:cs="Arial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70 1 00 </w:t>
            </w:r>
            <w:r w:rsidRPr="009A6540">
              <w:rPr>
                <w:rFonts w:cs="Arial"/>
              </w:rPr>
              <w:lastRenderedPageBreak/>
              <w:t>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44858,567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44858,567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функционирования администрации муниципального </w:t>
            </w:r>
            <w:r w:rsidRPr="009A6540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72 1 00 00000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35950,067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35143,473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35143,473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655,250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655,250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8908,500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8908,500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</w:t>
            </w:r>
            <w:r w:rsidRPr="009A6540">
              <w:rPr>
                <w:rFonts w:cs="Arial"/>
              </w:rPr>
              <w:lastRenderedPageBreak/>
              <w:t xml:space="preserve">государственных полномочий Краснодарского края по ведению учета граждан отдельных </w:t>
            </w:r>
            <w:proofErr w:type="gramStart"/>
            <w:r w:rsidRPr="009A6540">
              <w:rPr>
                <w:rFonts w:cs="Arial"/>
              </w:rPr>
              <w:t>категорий</w:t>
            </w:r>
            <w:proofErr w:type="gramEnd"/>
            <w:r w:rsidRPr="009A6540">
              <w:rPr>
                <w:rFonts w:cs="Arial"/>
              </w:rPr>
              <w:t xml:space="preserve"> в качестве нуждающихся в жилых помещениях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и по формированию списка детей сирот и детей, оставшихся без попечения родителей, лиц из числа детей сирот и детей, оставшихся без попечения родителей, лиц, относившихся к категории детей сирот и детей, оставшихся без </w:t>
            </w:r>
            <w:proofErr w:type="spellStart"/>
            <w:r w:rsidRPr="009A6540">
              <w:rPr>
                <w:rFonts w:cs="Arial"/>
              </w:rPr>
              <w:t>опечения</w:t>
            </w:r>
            <w:proofErr w:type="spellEnd"/>
            <w:r w:rsidRPr="009A6540">
              <w:rPr>
                <w:rFonts w:cs="Arial"/>
              </w:rPr>
              <w:t xml:space="preserve"> родителей, подлежащих обеспечению жилыми помещениями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деятельности по опеке и </w:t>
            </w:r>
            <w:r w:rsidRPr="009A6540">
              <w:rPr>
                <w:rFonts w:cs="Arial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</w:t>
            </w:r>
            <w:r w:rsidRPr="009A6540">
              <w:rPr>
                <w:rFonts w:cs="Arial"/>
              </w:rPr>
              <w:lastRenderedPageBreak/>
              <w:t>отдельных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государственных полномочий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72 2 00 60900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</w:t>
            </w:r>
            <w:r w:rsidRPr="009A654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A654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</w:t>
            </w:r>
            <w:r w:rsidRPr="009A6540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72 2 00 </w:t>
            </w:r>
            <w:r w:rsidRPr="009A6540">
              <w:rPr>
                <w:rFonts w:cs="Arial"/>
              </w:rPr>
              <w:lastRenderedPageBreak/>
              <w:t>62340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77,900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43225,484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5050,353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48275,837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43225,484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5050,353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48275,837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27327,859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999,805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28327,664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15032,525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4050,548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19083,073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Резервный фонд администрации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18880,440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-614,955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18265,485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</w:t>
            </w:r>
            <w:r w:rsidRPr="009A6540">
              <w:rPr>
                <w:rFonts w:cs="Arial"/>
              </w:rPr>
              <w:lastRenderedPageBreak/>
              <w:t>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A6540">
              <w:rPr>
                <w:rFonts w:cs="Arial"/>
              </w:rPr>
              <w:lastRenderedPageBreak/>
              <w:t>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6840,193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-614,955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6225,238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6113,552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-614,955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5498,597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659,641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659,641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Ведомственная целевая программа "Развитие и поддержка казачества 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мероприятий по развитию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24139,000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24139,000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</w:t>
            </w:r>
            <w:r w:rsidRPr="009A6540">
              <w:rPr>
                <w:rFonts w:cs="Arial"/>
              </w:rPr>
              <w:lastRenderedPageBreak/>
              <w:t xml:space="preserve">органов местного самоуправления 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14139,000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11913,000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11913,000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2218,000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2218,000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74 2 00 00000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74 2 00 10500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Межбюджетные трансферты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74 2 00 10500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10000,000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811,445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75 0 00 00000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5207,852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Руководитель контрольно-счетной </w:t>
            </w:r>
            <w:r w:rsidRPr="009A6540">
              <w:rPr>
                <w:rFonts w:cs="Arial"/>
              </w:rPr>
              <w:lastRenderedPageBreak/>
              <w:t>палаты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75 1 00 00000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Контрольно-счетная палата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75 3 00 00000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счетных органов из </w:t>
            </w:r>
            <w:r w:rsidRPr="009A6540">
              <w:rPr>
                <w:rFonts w:cs="Arial"/>
              </w:rPr>
              <w:lastRenderedPageBreak/>
              <w:t>поселений в муниципальное образование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75 3 00 20010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75 3 00 20010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556,400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75 3 00 20010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1070,456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1070,456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99 9 00 54690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99 9 00 54690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716,300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20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</w:tr>
      <w:tr w:rsidR="009A6540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659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</w:t>
            </w: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3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1187475,315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116125,980</w:t>
            </w:r>
          </w:p>
        </w:tc>
        <w:tc>
          <w:tcPr>
            <w:tcW w:w="47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1303601,295</w:t>
            </w:r>
          </w:p>
        </w:tc>
      </w:tr>
      <w:tr w:rsidR="007F6C93" w:rsidRPr="009A6540" w:rsidTr="000B40E1">
        <w:tc>
          <w:tcPr>
            <w:tcW w:w="1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659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0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3" w:type="pct"/>
            <w:noWrap/>
            <w:hideMark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</w:p>
        </w:tc>
        <w:tc>
          <w:tcPr>
            <w:tcW w:w="43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noWrap/>
            <w:hideMark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».</w:t>
            </w:r>
          </w:p>
        </w:tc>
      </w:tr>
    </w:tbl>
    <w:p w:rsidR="000B40E1" w:rsidRPr="009A6540" w:rsidRDefault="000B40E1" w:rsidP="00200D48"/>
    <w:p w:rsidR="000B40E1" w:rsidRPr="009A6540" w:rsidRDefault="000B40E1" w:rsidP="00200D48"/>
    <w:p w:rsidR="000B40E1" w:rsidRPr="009A6540" w:rsidRDefault="000B40E1" w:rsidP="00200D48"/>
    <w:p w:rsidR="000B40E1" w:rsidRPr="009A6540" w:rsidRDefault="000B40E1" w:rsidP="00200D48">
      <w:r w:rsidRPr="009A6540">
        <w:t xml:space="preserve">Заместитель главы </w:t>
      </w:r>
    </w:p>
    <w:p w:rsidR="000B40E1" w:rsidRPr="009A6540" w:rsidRDefault="000B40E1" w:rsidP="00200D48">
      <w:r w:rsidRPr="009A6540">
        <w:t xml:space="preserve">муниципального образования </w:t>
      </w:r>
    </w:p>
    <w:p w:rsidR="000B40E1" w:rsidRPr="009A6540" w:rsidRDefault="000B40E1" w:rsidP="00200D48">
      <w:r w:rsidRPr="009A6540">
        <w:t xml:space="preserve">Тбилисский район, </w:t>
      </w:r>
    </w:p>
    <w:p w:rsidR="000B40E1" w:rsidRPr="009A6540" w:rsidRDefault="000B40E1" w:rsidP="00200D48">
      <w:r w:rsidRPr="009A6540">
        <w:t>начальник финансового управления</w:t>
      </w:r>
      <w:r w:rsidR="009A6540" w:rsidRPr="009A6540">
        <w:t xml:space="preserve"> </w:t>
      </w:r>
    </w:p>
    <w:p w:rsidR="000B40E1" w:rsidRPr="009A6540" w:rsidRDefault="000B40E1" w:rsidP="00200D48">
      <w:r w:rsidRPr="009A6540">
        <w:t>Н.А. Кривошеева</w:t>
      </w:r>
    </w:p>
    <w:p w:rsidR="000B40E1" w:rsidRPr="009A6540" w:rsidRDefault="000B40E1" w:rsidP="00200D48"/>
    <w:p w:rsidR="000B40E1" w:rsidRPr="009A6540" w:rsidRDefault="000B40E1" w:rsidP="00200D48"/>
    <w:p w:rsidR="000B40E1" w:rsidRPr="009A6540" w:rsidRDefault="000B40E1" w:rsidP="00200D48"/>
    <w:p w:rsidR="000B40E1" w:rsidRPr="009A6540" w:rsidRDefault="000B40E1" w:rsidP="00200D48">
      <w:r w:rsidRPr="009A6540">
        <w:t>ПРИЛОЖЕНИЕ № 12</w:t>
      </w:r>
    </w:p>
    <w:p w:rsidR="000B40E1" w:rsidRPr="009A6540" w:rsidRDefault="000B40E1" w:rsidP="00200D48">
      <w:r w:rsidRPr="009A6540">
        <w:t xml:space="preserve">к решению Совета </w:t>
      </w:r>
    </w:p>
    <w:p w:rsidR="000B40E1" w:rsidRPr="009A6540" w:rsidRDefault="000B40E1" w:rsidP="00200D48">
      <w:r w:rsidRPr="009A6540">
        <w:t xml:space="preserve">муниципального образования </w:t>
      </w:r>
    </w:p>
    <w:p w:rsidR="000B40E1" w:rsidRPr="009A6540" w:rsidRDefault="000B40E1" w:rsidP="00200D48">
      <w:r w:rsidRPr="009A6540">
        <w:t>Тбилисский район</w:t>
      </w:r>
    </w:p>
    <w:p w:rsidR="000B40E1" w:rsidRPr="009A6540" w:rsidRDefault="00CC17F0" w:rsidP="00200D48">
      <w:r>
        <w:t>_____________________</w:t>
      </w:r>
    </w:p>
    <w:p w:rsidR="000B40E1" w:rsidRPr="009A6540" w:rsidRDefault="000B40E1" w:rsidP="00200D48"/>
    <w:p w:rsidR="000B40E1" w:rsidRPr="009A6540" w:rsidRDefault="000B40E1" w:rsidP="00200D48"/>
    <w:p w:rsidR="000B40E1" w:rsidRPr="009A6540" w:rsidRDefault="000B40E1" w:rsidP="00200D48">
      <w:r w:rsidRPr="009A6540">
        <w:t>«ПРИЛОЖЕНИЕ № 16</w:t>
      </w:r>
    </w:p>
    <w:p w:rsidR="000B40E1" w:rsidRPr="009A6540" w:rsidRDefault="000B40E1" w:rsidP="00200D48">
      <w:r w:rsidRPr="009A6540">
        <w:t>УТВЕРЖДЕНО</w:t>
      </w:r>
    </w:p>
    <w:p w:rsidR="000B40E1" w:rsidRPr="009A6540" w:rsidRDefault="000B40E1" w:rsidP="00200D48">
      <w:r w:rsidRPr="009A6540">
        <w:t xml:space="preserve">решением Совета </w:t>
      </w:r>
    </w:p>
    <w:p w:rsidR="000B40E1" w:rsidRPr="009A6540" w:rsidRDefault="000B40E1" w:rsidP="00200D48">
      <w:r w:rsidRPr="009A6540">
        <w:t xml:space="preserve">муниципального образования </w:t>
      </w:r>
    </w:p>
    <w:p w:rsidR="000B40E1" w:rsidRPr="009A6540" w:rsidRDefault="000B40E1" w:rsidP="00200D48">
      <w:r w:rsidRPr="009A6540">
        <w:t xml:space="preserve">Тбилисский район </w:t>
      </w:r>
    </w:p>
    <w:p w:rsidR="000B40E1" w:rsidRPr="009A6540" w:rsidRDefault="000B40E1" w:rsidP="00200D48">
      <w:r w:rsidRPr="009A6540">
        <w:t>от 29.12.2020 г. № 31</w:t>
      </w:r>
    </w:p>
    <w:p w:rsidR="000B40E1" w:rsidRDefault="000B40E1" w:rsidP="00200D48"/>
    <w:p w:rsidR="00200D48" w:rsidRPr="009A6540" w:rsidRDefault="00200D48" w:rsidP="00200D48"/>
    <w:p w:rsidR="000B40E1" w:rsidRPr="00200D48" w:rsidRDefault="000B40E1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t>РАСПРЕДЕЛЕНИЕ</w:t>
      </w:r>
    </w:p>
    <w:p w:rsidR="000B40E1" w:rsidRPr="00200D48" w:rsidRDefault="000B40E1" w:rsidP="00200D48">
      <w:pPr>
        <w:ind w:firstLine="0"/>
        <w:jc w:val="center"/>
        <w:rPr>
          <w:rFonts w:cs="Arial"/>
          <w:b/>
        </w:rPr>
      </w:pPr>
      <w:r w:rsidRPr="00200D48">
        <w:rPr>
          <w:rFonts w:cs="Arial"/>
          <w:b/>
        </w:rPr>
        <w:lastRenderedPageBreak/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200D48">
        <w:rPr>
          <w:rFonts w:cs="Arial"/>
          <w:b/>
        </w:rPr>
        <w:t>видов расходов</w:t>
      </w:r>
      <w:r w:rsidR="00D53BD0" w:rsidRPr="00200D48">
        <w:rPr>
          <w:rFonts w:cs="Arial"/>
          <w:b/>
        </w:rPr>
        <w:t xml:space="preserve"> </w:t>
      </w:r>
      <w:r w:rsidRPr="00200D48">
        <w:rPr>
          <w:rFonts w:cs="Arial"/>
          <w:b/>
        </w:rPr>
        <w:t>классификации расходов бюджетов</w:t>
      </w:r>
      <w:proofErr w:type="gramEnd"/>
      <w:r w:rsidRPr="00200D48">
        <w:rPr>
          <w:rFonts w:cs="Arial"/>
          <w:b/>
        </w:rPr>
        <w:t xml:space="preserve"> на 2022 и 2023 годы</w:t>
      </w:r>
    </w:p>
    <w:p w:rsidR="00D53BD0" w:rsidRPr="009A6540" w:rsidRDefault="00D53BD0" w:rsidP="009A6540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5"/>
        <w:gridCol w:w="2320"/>
        <w:gridCol w:w="1387"/>
        <w:gridCol w:w="522"/>
        <w:gridCol w:w="1184"/>
        <w:gridCol w:w="1286"/>
        <w:gridCol w:w="1184"/>
        <w:gridCol w:w="1286"/>
        <w:gridCol w:w="221"/>
      </w:tblGrid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076" w:type="pct"/>
            <w:gridSpan w:val="2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(</w:t>
            </w:r>
            <w:proofErr w:type="spellStart"/>
            <w:r w:rsidRPr="009A6540">
              <w:rPr>
                <w:rFonts w:cs="Arial"/>
              </w:rPr>
              <w:t>тыс</w:t>
            </w:r>
            <w:proofErr w:type="gramStart"/>
            <w:r w:rsidRPr="009A6540">
              <w:rPr>
                <w:rFonts w:cs="Arial"/>
              </w:rPr>
              <w:t>.р</w:t>
            </w:r>
            <w:proofErr w:type="gramEnd"/>
            <w:r w:rsidRPr="009A6540">
              <w:rPr>
                <w:rFonts w:cs="Arial"/>
              </w:rPr>
              <w:t>ублей</w:t>
            </w:r>
            <w:proofErr w:type="spellEnd"/>
            <w:r w:rsidRPr="009A6540">
              <w:rPr>
                <w:rFonts w:cs="Arial"/>
              </w:rPr>
              <w:t>)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№ </w:t>
            </w:r>
            <w:r w:rsidRPr="009A6540">
              <w:rPr>
                <w:rFonts w:cs="Arial"/>
              </w:rPr>
              <w:br/>
            </w: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18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ЦСР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ВР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Изменения</w:t>
            </w:r>
          </w:p>
        </w:tc>
        <w:tc>
          <w:tcPr>
            <w:tcW w:w="54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Утверждено на 2022 год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Изменения</w:t>
            </w:r>
          </w:p>
        </w:tc>
        <w:tc>
          <w:tcPr>
            <w:tcW w:w="616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Утверждено на 2023 год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8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01 0 00 00000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611178,649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623047,813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"Функционирование системы образования </w:t>
            </w:r>
            <w:r w:rsidRPr="009A6540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01 1 01 00000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553593,849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560417,213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365459,400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365459,400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1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01 1 01 60860</w:t>
            </w:r>
          </w:p>
        </w:tc>
        <w:tc>
          <w:tcPr>
            <w:tcW w:w="212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132584,400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232875,000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</w:t>
            </w:r>
            <w:r w:rsidRPr="009A6540">
              <w:rPr>
                <w:rFonts w:cs="Arial"/>
              </w:rPr>
              <w:lastRenderedPageBreak/>
              <w:t>муниципальных учреждений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01 1 01 00590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157829,049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164450,813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1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01 1 01 00590</w:t>
            </w:r>
          </w:p>
        </w:tc>
        <w:tc>
          <w:tcPr>
            <w:tcW w:w="212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53471,806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54217,880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65956,343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71832,033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38400,900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01 1 01 60820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6438,900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6640,500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01 101 60820</w:t>
            </w:r>
          </w:p>
        </w:tc>
        <w:tc>
          <w:tcPr>
            <w:tcW w:w="212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2403,700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2487,300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3489,300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3610,600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545,900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542,600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</w:t>
            </w:r>
            <w:r w:rsidRPr="009A6540">
              <w:rPr>
                <w:rFonts w:cs="Arial"/>
              </w:rPr>
              <w:br w:type="page"/>
              <w:t xml:space="preserve">государственных </w:t>
            </w:r>
            <w:r w:rsidRPr="009A6540">
              <w:rPr>
                <w:rFonts w:cs="Arial"/>
              </w:rPr>
              <w:lastRenderedPageBreak/>
              <w:t>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01 1 01 60710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01 1 01 60710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4497,500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01 1 01 62370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Иные межбюджетные </w:t>
            </w:r>
            <w:r w:rsidRPr="009A6540">
              <w:rPr>
                <w:rFonts w:cs="Arial"/>
              </w:rPr>
              <w:lastRenderedPageBreak/>
              <w:t>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01 1 01 53030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субсидий бюджетным, </w:t>
            </w:r>
            <w:r w:rsidRPr="009A6540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01 1 01 53030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18592,600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реализации муниципальной</w:t>
            </w:r>
            <w:r w:rsidRPr="009A6540">
              <w:rPr>
                <w:rFonts w:cs="Arial"/>
              </w:rPr>
              <w:br w:type="page"/>
              <w:t xml:space="preserve"> программы и прочие мероприятия в области образования"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57584,800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62630,600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9A6540">
              <w:rPr>
                <w:rFonts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01 1 02 00190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5226,700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1,300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1,300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23771,200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21990,000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1769,700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Иные бюджетные </w:t>
            </w:r>
            <w:r w:rsidRPr="009A654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01 1 02 </w:t>
            </w:r>
            <w:r w:rsidRPr="009A6540">
              <w:rPr>
                <w:rFonts w:cs="Arial"/>
              </w:rPr>
              <w:lastRenderedPageBreak/>
              <w:t>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80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9A6540">
              <w:rPr>
                <w:rFonts w:cs="Arial"/>
              </w:rPr>
              <w:t>бразовательным</w:t>
            </w:r>
            <w:proofErr w:type="spellEnd"/>
            <w:r w:rsidRPr="009A6540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9A6540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01 1 02 62500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</w:t>
            </w:r>
            <w:r w:rsidRPr="009A6540">
              <w:rPr>
                <w:rFonts w:cs="Arial"/>
              </w:rPr>
              <w:lastRenderedPageBreak/>
              <w:t>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01 1 02 </w:t>
            </w:r>
            <w:r w:rsidRPr="009A6540">
              <w:rPr>
                <w:rFonts w:cs="Arial"/>
              </w:rPr>
              <w:lastRenderedPageBreak/>
              <w:t>60860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01 1 02 60860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1290,000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1290,000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01 1 02 10300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01 1 02 10400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бюджетным, </w:t>
            </w:r>
            <w:r w:rsidRPr="009A6540">
              <w:rPr>
                <w:rFonts w:cs="Arial"/>
              </w:rPr>
              <w:lastRenderedPageBreak/>
              <w:t>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01 1 02 10400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L3040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21367,400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26211,400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L3040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21367,400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26211,400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L3040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890,400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1092,200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01 1 02 L3040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1092,200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"Муниципальная </w:t>
            </w:r>
            <w:r w:rsidRPr="009A6540">
              <w:rPr>
                <w:rFonts w:cs="Arial"/>
              </w:rPr>
              <w:lastRenderedPageBreak/>
              <w:t>политика и развитие гражданского общества"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02 0 00 00000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2947,070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2947,070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02 1 01 10070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</w:t>
            </w:r>
            <w:r w:rsidRPr="009A6540">
              <w:rPr>
                <w:rFonts w:cs="Arial"/>
              </w:rPr>
              <w:lastRenderedPageBreak/>
              <w:t>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02 2 01 00000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528,000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528,000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02 2 01 10070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02 3 01 10010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460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2314,070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Тбилисский район "Дети Тбилисского </w:t>
            </w:r>
            <w:r w:rsidRPr="009A6540">
              <w:rPr>
                <w:rFonts w:cs="Arial"/>
              </w:rPr>
              <w:lastRenderedPageBreak/>
              <w:t>района"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03 0 00 00000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2818,900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03 1 01 63110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2058,900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03 1 01 10170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A6540">
              <w:rPr>
                <w:rFonts w:cs="Arial"/>
              </w:rPr>
              <w:lastRenderedPageBreak/>
              <w:t>Тбилисский район "Социально-экономическое и территориальное развитие"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435164,800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358538,200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"Строительство объекта: «Общеобразовательная школа на 1100 </w:t>
            </w:r>
            <w:proofErr w:type="spellStart"/>
            <w:r w:rsidRPr="009A6540">
              <w:rPr>
                <w:rFonts w:cs="Arial"/>
              </w:rPr>
              <w:t>местпо</w:t>
            </w:r>
            <w:proofErr w:type="spellEnd"/>
            <w:r w:rsidRPr="009A6540">
              <w:rPr>
                <w:rFonts w:cs="Arial"/>
              </w:rPr>
              <w:t xml:space="preserve"> ул. 8 марта в </w:t>
            </w:r>
            <w:proofErr w:type="spellStart"/>
            <w:r w:rsidRPr="009A6540">
              <w:rPr>
                <w:rFonts w:cs="Arial"/>
              </w:rPr>
              <w:t>ст</w:t>
            </w:r>
            <w:proofErr w:type="gramStart"/>
            <w:r w:rsidRPr="009A6540">
              <w:rPr>
                <w:rFonts w:cs="Arial"/>
              </w:rPr>
              <w:t>.Т</w:t>
            </w:r>
            <w:proofErr w:type="gramEnd"/>
            <w:r w:rsidRPr="009A6540">
              <w:rPr>
                <w:rFonts w:cs="Arial"/>
              </w:rPr>
              <w:t>билисской</w:t>
            </w:r>
            <w:proofErr w:type="spellEnd"/>
            <w:r w:rsidRPr="009A6540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425000,000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357038,200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408000,000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342756,500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Строительство, реконструкция (в том числе реконструкцию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объектов незавершенного строительства)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и техническое перевооружение объектов общественной </w:t>
            </w:r>
            <w:r w:rsidRPr="009A6540">
              <w:rPr>
                <w:rFonts w:cs="Arial"/>
              </w:rPr>
              <w:lastRenderedPageBreak/>
              <w:t>инфраструктуры муниципального значения, приобретение объектов недвижимости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14281,700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04 S0470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17000,000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14281,700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04 1 14 10460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9A6540">
              <w:rPr>
                <w:rFonts w:cs="Arial"/>
              </w:rPr>
              <w:t>Тбилисская</w:t>
            </w:r>
            <w:proofErr w:type="gramEnd"/>
            <w:r w:rsidRPr="009A6540">
              <w:rPr>
                <w:rFonts w:cs="Arial"/>
              </w:rPr>
              <w:t>, ул. Базарная, 143 "А"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8664,800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7971,600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7971,600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693,200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04 1 18 S0340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693,200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9035,156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8736,156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9035,156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8736,156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мероприятия по </w:t>
            </w:r>
            <w:r w:rsidRPr="009A6540">
              <w:rPr>
                <w:rFonts w:cs="Arial"/>
              </w:rPr>
              <w:lastRenderedPageBreak/>
              <w:t>обеспечению жильем молодых семей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4291,056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4744,100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4445,100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05 1 01 L4970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4744,100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4445,100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A6540">
              <w:rPr>
                <w:rFonts w:cs="Arial"/>
              </w:rPr>
              <w:lastRenderedPageBreak/>
              <w:t>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06 0 00 00000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1815,982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06 1 01 10210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06 1 02 00590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бюджетным, автономным учреждениям и </w:t>
            </w:r>
            <w:r w:rsidRPr="009A6540">
              <w:rPr>
                <w:rFonts w:cs="Arial"/>
              </w:rPr>
              <w:lastRenderedPageBreak/>
              <w:t>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06 1 02 00590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1775,982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07 1 01 10430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"Участие в сельскохозяйственной ярмарке"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07 1 02 10430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07 1 02 10430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9A6540">
              <w:rPr>
                <w:rFonts w:cs="Arial"/>
              </w:rPr>
              <w:t>Инвестпортал</w:t>
            </w:r>
            <w:proofErr w:type="spellEnd"/>
            <w:r w:rsidRPr="009A6540">
              <w:rPr>
                <w:rFonts w:cs="Arial"/>
              </w:rPr>
              <w:t>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07 1 03 10430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07 1 04 10430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Формирование и </w:t>
            </w:r>
            <w:r w:rsidRPr="009A6540">
              <w:rPr>
                <w:rFonts w:cs="Arial"/>
              </w:rPr>
              <w:lastRenderedPageBreak/>
              <w:t>продвижение экономического и инвестиционн</w:t>
            </w:r>
            <w:proofErr w:type="gramStart"/>
            <w:r w:rsidRPr="009A6540">
              <w:rPr>
                <w:rFonts w:cs="Arial"/>
              </w:rPr>
              <w:t>о-</w:t>
            </w:r>
            <w:proofErr w:type="gramEnd"/>
            <w:r w:rsidRPr="009A6540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07 1 05 </w:t>
            </w:r>
            <w:r w:rsidRPr="009A6540">
              <w:rPr>
                <w:rFonts w:cs="Arial"/>
              </w:rPr>
              <w:lastRenderedPageBreak/>
              <w:t>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07 1 05 10430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6398,364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6398,364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08 1 01 10310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839,100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08 1 01 10310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730,500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08 1 01 10310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108,600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252,885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08 1 02 10310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42,885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5306,379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5306,379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3787,321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A6540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3527,771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3527,771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255,050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1519,058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1430,583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1430,583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88,075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08 1 04 00190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"Развитие физической культуры и </w:t>
            </w:r>
            <w:r w:rsidRPr="009A6540">
              <w:rPr>
                <w:rFonts w:cs="Arial"/>
              </w:rPr>
              <w:lastRenderedPageBreak/>
              <w:t>спорта"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30971,753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34213,008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28655,202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28167,957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28055,602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27980,457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 w:val="restar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09 1 01 00590</w:t>
            </w:r>
          </w:p>
        </w:tc>
        <w:tc>
          <w:tcPr>
            <w:tcW w:w="212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16032,387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15957,242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12023,215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</w:t>
            </w:r>
            <w:r w:rsidRPr="009A6540">
              <w:rPr>
                <w:rFonts w:cs="Arial"/>
              </w:rPr>
              <w:lastRenderedPageBreak/>
              <w:t>спорту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379,100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S2830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09 1 01 60740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187,500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857,550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556,850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556,850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09 1 02 10350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</w:t>
            </w:r>
            <w:r w:rsidRPr="009A6540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09 1 03 00190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1459,001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1390,683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67,918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09 1 03 00190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мероприятий федерального проекта "Спорт -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норма жизни"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3728,500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</w:t>
            </w:r>
            <w:r w:rsidRPr="009A6540">
              <w:rPr>
                <w:rFonts w:cs="Arial"/>
              </w:rPr>
              <w:lastRenderedPageBreak/>
              <w:t>регионального проекта Краснодарского края "Спорт – норма жизни"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09 1 P5 52280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3579,300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3579,300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09 1 P5 52280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37297,119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43433,219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"Предупреждение и ликвидация чрезвычайных ситуаций, стихийных бедствий и их </w:t>
            </w:r>
            <w:r w:rsidRPr="009A6540">
              <w:rPr>
                <w:rFonts w:cs="Arial"/>
              </w:rPr>
              <w:lastRenderedPageBreak/>
              <w:t>последствий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14653,919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14816,719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1029,302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1079,302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10 1 01 10140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1029,302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1079,302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9A6540">
              <w:rPr>
                <w:rFonts w:cs="Arial"/>
              </w:rPr>
              <w:t>учрежд</w:t>
            </w:r>
            <w:proofErr w:type="gramStart"/>
            <w:r w:rsidRPr="009A6540">
              <w:rPr>
                <w:rFonts w:cs="Arial"/>
              </w:rPr>
              <w:t>"С</w:t>
            </w:r>
            <w:proofErr w:type="gramEnd"/>
            <w:r w:rsidRPr="009A6540">
              <w:rPr>
                <w:rFonts w:cs="Arial"/>
              </w:rPr>
              <w:t>лужба</w:t>
            </w:r>
            <w:proofErr w:type="spellEnd"/>
            <w:r w:rsidRPr="009A6540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13492,617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13605,417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11850,142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11851,342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</w:t>
            </w:r>
            <w:r w:rsidRPr="009A654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1629,675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1741,275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10 1 01 60070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</w:t>
            </w:r>
            <w:r w:rsidRPr="009A6540">
              <w:rPr>
                <w:rFonts w:cs="Arial"/>
              </w:rPr>
              <w:lastRenderedPageBreak/>
              <w:t>погибших (умерших) в результате этих чрезвычайных ситуаций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10 1 01 62600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10 1 01 62600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10 1 02 10420</w:t>
            </w:r>
          </w:p>
        </w:tc>
        <w:tc>
          <w:tcPr>
            <w:tcW w:w="212" w:type="pct"/>
            <w:vMerge w:val="restar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21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10 1 06 10260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10 1 06 10260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414,000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1 R3 S2470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414,000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22023,200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28446,500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Обслуживание лицензионной физической </w:t>
            </w:r>
            <w:r w:rsidRPr="009A6540">
              <w:rPr>
                <w:rFonts w:cs="Arial"/>
              </w:rPr>
              <w:lastRenderedPageBreak/>
              <w:t>охраны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10 2 01 00000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22003,200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22003,200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10 2 01 10290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11689,200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10 2 01 10300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10314,000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6423,300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профилактике терроризма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515,400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515,400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Субсидия на участие в </w:t>
            </w:r>
            <w:r w:rsidRPr="009A6540">
              <w:rPr>
                <w:rFonts w:cs="Arial"/>
              </w:rPr>
              <w:lastRenderedPageBreak/>
              <w:t>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 2 02 S0460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5907,900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02 S0460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5907,900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Комплексные меры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10 2 03 10200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10 2 03 10200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10 2 03 10310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9A6540">
              <w:rPr>
                <w:rFonts w:cs="Arial"/>
              </w:rPr>
              <w:lastRenderedPageBreak/>
              <w:t>Тбилисский район "Развитие культуры Тбилисского района"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11 0 00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57646,914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57652,114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1435,396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1390,250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43,446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43,446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11 1 01 00190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16059,780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16064,980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Предоставление </w:t>
            </w:r>
            <w:r w:rsidRPr="009A6540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11 1 02 </w:t>
            </w:r>
            <w:r w:rsidRPr="009A6540">
              <w:rPr>
                <w:rFonts w:cs="Arial"/>
              </w:rPr>
              <w:lastRenderedPageBreak/>
              <w:t>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60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15927,58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137,400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11 1 02 60820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137,400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библиотечного обслуживания населения муниципального образования Тбилисский </w:t>
            </w:r>
            <w:r w:rsidRPr="009A6540">
              <w:rPr>
                <w:rFonts w:cs="Arial"/>
              </w:rPr>
              <w:lastRenderedPageBreak/>
              <w:t>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11 1 03 00000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13153,900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Поэтапное повышение уровня средней заработной платы работников муниципальных учреждений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Краснодарского края в целях выполнения указов Президента РФ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03 S0120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"Методическое обслуживание учреждений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культуры"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S0120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9A6540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1944,938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1894,254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49,684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49,684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11 1 04 00590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11 1 05 00590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25052,900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12 1 03 61080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12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13 1 03 10240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6009,656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15 1 01 10220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8536,152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17 0 00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83330,580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84434,480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жилыми помещениями и защита жилищных прав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27957,900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27837,900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17 1 01 10230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</w:t>
            </w:r>
            <w:r w:rsidRPr="009A6540">
              <w:rPr>
                <w:rFonts w:cs="Arial"/>
              </w:rPr>
              <w:lastRenderedPageBreak/>
              <w:t>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C0820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-1546,200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21653,600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R0820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6179,100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17 1 01 60580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55372,680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56596,580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147,580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17 1 02 10170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112,580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17 1 02 60840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9A654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17 1 02 60840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30158,000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31364,900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30008,000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31214,900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</w:t>
            </w:r>
            <w:r w:rsidRPr="009A654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17 1 02 60680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17 1 02 60680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24029,000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424,000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423,300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440,300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Pr="009A6540">
              <w:rPr>
                <w:rFonts w:cs="Arial"/>
              </w:rPr>
              <w:t xml:space="preserve"> сопровождения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</w:t>
            </w:r>
            <w:r w:rsidRPr="009A6540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17 1 02 </w:t>
            </w:r>
            <w:r w:rsidRPr="009A6540">
              <w:rPr>
                <w:rFonts w:cs="Arial"/>
              </w:rPr>
              <w:lastRenderedPageBreak/>
              <w:t>60730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17 1 02 60730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Информационное обеспечение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18 1 01 10360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85,600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14171,200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"Выплаты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19 1 01 60910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13229,000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"Организация мероприятий </w:t>
            </w:r>
            <w:proofErr w:type="gramStart"/>
            <w:r w:rsidRPr="009A6540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9A6540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  <w:r w:rsidRPr="009A6540">
              <w:rPr>
                <w:rFonts w:cs="Arial"/>
              </w:rPr>
              <w:lastRenderedPageBreak/>
              <w:t>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19 1 02 61650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Организация и проведение районных мероприятий в области агропромышленного комплекса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19 1 04 10480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5567,561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"Проведение технической инвентаризации объектов недвижимости, в т. ч. бесхозяйного имущества, </w:t>
            </w:r>
            <w:r w:rsidRPr="009A6540">
              <w:rPr>
                <w:rFonts w:cs="Arial"/>
              </w:rPr>
              <w:lastRenderedPageBreak/>
              <w:t>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21 1 01 00000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муниципальной собственности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21 1 01 10100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21 1 02 10100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110,400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Иные бюджетные </w:t>
            </w:r>
            <w:r w:rsidRPr="009A6540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21 1 02 </w:t>
            </w:r>
            <w:r w:rsidRPr="009A6540">
              <w:rPr>
                <w:rFonts w:cs="Arial"/>
              </w:rPr>
              <w:lastRenderedPageBreak/>
              <w:t>10100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80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21 1 04 10110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21 1 04 10110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261,800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4735,361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4563,480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</w:t>
            </w:r>
            <w:r w:rsidRPr="009A6540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21 1 05 </w:t>
            </w:r>
            <w:r w:rsidRPr="009A6540">
              <w:rPr>
                <w:rFonts w:cs="Arial"/>
              </w:rPr>
              <w:lastRenderedPageBreak/>
              <w:t>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170,881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21 1 05 00190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Функционирование высшего должностного лица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9A6540">
              <w:rPr>
                <w:rFonts w:cs="Arial"/>
              </w:rPr>
              <w:t>государст</w:t>
            </w:r>
            <w:proofErr w:type="spellEnd"/>
            <w:r w:rsidRPr="009A6540">
              <w:rPr>
                <w:rFonts w:cs="Arial"/>
              </w:rPr>
              <w:t>-венными</w:t>
            </w:r>
            <w:proofErr w:type="gramEnd"/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2012,911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Обеспечение функционирования Совета </w:t>
            </w:r>
            <w:r w:rsidRPr="009A6540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71 1 00 00000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76,800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44842,187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44749,487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72 1 00 00000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35848,487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A6540">
              <w:rPr>
                <w:rFonts w:cs="Arial"/>
              </w:rPr>
              <w:lastRenderedPageBreak/>
              <w:t>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35197,473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35197,473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499,670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499,670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151,344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8993,700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8901,000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72 2 00 51200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98,400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учета граждан отдельных </w:t>
            </w:r>
            <w:proofErr w:type="gramStart"/>
            <w:r w:rsidRPr="009A6540">
              <w:rPr>
                <w:rFonts w:cs="Arial"/>
              </w:rPr>
              <w:t>категорий</w:t>
            </w:r>
            <w:proofErr w:type="gramEnd"/>
            <w:r w:rsidRPr="009A6540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</w:t>
            </w:r>
            <w:r w:rsidRPr="009A6540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72 2 00 </w:t>
            </w:r>
            <w:r w:rsidRPr="009A6540">
              <w:rPr>
                <w:rFonts w:cs="Arial"/>
              </w:rPr>
              <w:lastRenderedPageBreak/>
              <w:t>60870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72 2 00 60870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3332,000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2967,500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</w:t>
            </w:r>
            <w:r w:rsidRPr="009A6540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364,500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2581,200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2367,500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72 2 00 60890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213,700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государственных полномочий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Краснодарского края по организации и обеспечению отдыха и оздоровления детей (за исключением </w:t>
            </w:r>
            <w:r w:rsidRPr="009A6540">
              <w:rPr>
                <w:rFonts w:cs="Arial"/>
              </w:rPr>
              <w:lastRenderedPageBreak/>
              <w:t>организации отдыха детей в каникулярное время)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72 2 00 60900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636,700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558,800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1273,400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внебюджетными </w:t>
            </w:r>
            <w:r w:rsidRPr="009A6540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1137,600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72 2 00 60910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135,800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A6540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435,500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357,600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72 2 00 62340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77,900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43169,379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42669,379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43169,379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42669,379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27327,859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27327,859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A6540">
              <w:rPr>
                <w:rFonts w:cs="Arial"/>
              </w:rPr>
              <w:lastRenderedPageBreak/>
              <w:t>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72 3 00 00590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14976,420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14476,420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72 3 00 00590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865,100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Резервный фонд администрации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72 4 00 10030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18471,540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18471,540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8197,478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7452,924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9A6540">
              <w:rPr>
                <w:rFonts w:cs="Arial"/>
              </w:rPr>
              <w:lastRenderedPageBreak/>
              <w:t>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742,554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2607,131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2446,671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159,460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6431,293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6431,293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9A6540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6113,552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6113,552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250,741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250,741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67,000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72 5 00 10380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807,638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Ведомственная целевая программа "Развитие и поддержка казачества в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Проведение мероприятий по развитию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lastRenderedPageBreak/>
              <w:t>казачества на территории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72 5 00 10150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бюджетным, автономным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72 5 00 10150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72 6 00 00590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3316,000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14550,119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14281,000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14462,000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</w:t>
            </w:r>
            <w:r w:rsidRPr="009A6540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 xml:space="preserve">74 1 00 </w:t>
            </w:r>
            <w:r w:rsidRPr="009A6540">
              <w:rPr>
                <w:rFonts w:cs="Arial"/>
              </w:rPr>
              <w:lastRenderedPageBreak/>
              <w:t>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11914,00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11916,00</w:t>
            </w:r>
            <w:r w:rsidRPr="009A6540">
              <w:rPr>
                <w:rFonts w:cs="Arial"/>
              </w:rPr>
              <w:lastRenderedPageBreak/>
              <w:t>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2359,000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2538,000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74 3 00 10050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201,000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269,119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75 0 00 00000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4651,452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Расходы на выплаты персоналу в целях </w:t>
            </w:r>
            <w:r w:rsidRPr="009A6540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1232,775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Контрольно-счетная палата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3418,677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внебюджетными фондами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3401,334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16,343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Иные бюджетные ассигнования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75 2 00 00190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99 9 00 00000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334,156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354,156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Мероприятия по обеспечению </w:t>
            </w:r>
            <w:r w:rsidRPr="009A6540">
              <w:rPr>
                <w:rFonts w:cs="Arial"/>
              </w:rPr>
              <w:lastRenderedPageBreak/>
              <w:t>мобилизационной готовности экономики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99 9 00 10120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99 9 00 10120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120,000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99 9 00 10440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99 9 00 10040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300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144,156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Условно утвержденные расходы</w:t>
            </w:r>
          </w:p>
        </w:tc>
        <w:tc>
          <w:tcPr>
            <w:tcW w:w="621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99 9 99 99999</w:t>
            </w:r>
          </w:p>
        </w:tc>
        <w:tc>
          <w:tcPr>
            <w:tcW w:w="212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13000,000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25500,000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ВСЕГО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423654,800</w:t>
            </w: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1458000,000</w:t>
            </w: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355492,000</w:t>
            </w:r>
          </w:p>
        </w:tc>
        <w:tc>
          <w:tcPr>
            <w:tcW w:w="616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1415269,200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D53BD0">
        <w:tc>
          <w:tcPr>
            <w:tcW w:w="16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1868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621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548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noWrap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noWrap/>
            <w:hideMark/>
          </w:tcPr>
          <w:p w:rsidR="00521E6A" w:rsidRPr="009A6540" w:rsidRDefault="00B50817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 </w:t>
            </w:r>
            <w:r w:rsidR="00521E6A" w:rsidRPr="009A6540">
              <w:rPr>
                <w:rFonts w:cs="Arial"/>
              </w:rPr>
              <w:t>».</w:t>
            </w:r>
          </w:p>
        </w:tc>
        <w:tc>
          <w:tcPr>
            <w:tcW w:w="57" w:type="pct"/>
            <w:hideMark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</w:tbl>
    <w:p w:rsidR="00D53BD0" w:rsidRPr="009A6540" w:rsidRDefault="00B50817" w:rsidP="00E43986">
      <w:r w:rsidRPr="009A6540">
        <w:t xml:space="preserve"> </w:t>
      </w:r>
    </w:p>
    <w:p w:rsidR="00D53BD0" w:rsidRPr="009A6540" w:rsidRDefault="00D53BD0" w:rsidP="00E43986"/>
    <w:p w:rsidR="00D53BD0" w:rsidRPr="009A6540" w:rsidRDefault="00D53BD0" w:rsidP="00E43986"/>
    <w:p w:rsidR="00D53BD0" w:rsidRPr="009A6540" w:rsidRDefault="00D53BD0" w:rsidP="00E43986">
      <w:r w:rsidRPr="009A6540">
        <w:t xml:space="preserve">Заместитель главы </w:t>
      </w:r>
    </w:p>
    <w:p w:rsidR="00D53BD0" w:rsidRPr="009A6540" w:rsidRDefault="00D53BD0" w:rsidP="00E43986">
      <w:r w:rsidRPr="009A6540">
        <w:t xml:space="preserve">муниципального образования </w:t>
      </w:r>
    </w:p>
    <w:p w:rsidR="00D53BD0" w:rsidRPr="009A6540" w:rsidRDefault="00D53BD0" w:rsidP="00E43986">
      <w:r w:rsidRPr="009A6540">
        <w:lastRenderedPageBreak/>
        <w:t xml:space="preserve">Тбилисский район, </w:t>
      </w:r>
    </w:p>
    <w:p w:rsidR="00D53BD0" w:rsidRPr="009A6540" w:rsidRDefault="00D53BD0" w:rsidP="00E43986">
      <w:r w:rsidRPr="009A6540">
        <w:t>начальник финансового управления</w:t>
      </w:r>
      <w:r w:rsidR="009A6540" w:rsidRPr="009A6540">
        <w:t xml:space="preserve"> </w:t>
      </w:r>
    </w:p>
    <w:p w:rsidR="00D53BD0" w:rsidRPr="009A6540" w:rsidRDefault="00D53BD0" w:rsidP="00E43986">
      <w:r w:rsidRPr="009A6540">
        <w:t>Н.А. Кривошеева</w:t>
      </w:r>
    </w:p>
    <w:p w:rsidR="00D53BD0" w:rsidRPr="009A6540" w:rsidRDefault="00D53BD0" w:rsidP="00E43986"/>
    <w:p w:rsidR="00D53BD0" w:rsidRPr="009A6540" w:rsidRDefault="00D53BD0" w:rsidP="00E43986"/>
    <w:p w:rsidR="00D53BD0" w:rsidRPr="009A6540" w:rsidRDefault="00D53BD0" w:rsidP="00E43986"/>
    <w:p w:rsidR="00D53BD0" w:rsidRPr="009A6540" w:rsidRDefault="00D53BD0" w:rsidP="00E43986">
      <w:r w:rsidRPr="009A6540">
        <w:t>ПРИЛОЖЕНИЕ № 13</w:t>
      </w:r>
    </w:p>
    <w:p w:rsidR="00D53BD0" w:rsidRPr="009A6540" w:rsidRDefault="00D53BD0" w:rsidP="00E43986">
      <w:r w:rsidRPr="009A6540">
        <w:t xml:space="preserve">к решению Совета </w:t>
      </w:r>
    </w:p>
    <w:p w:rsidR="00D53BD0" w:rsidRPr="009A6540" w:rsidRDefault="00D53BD0" w:rsidP="00E43986">
      <w:r w:rsidRPr="009A6540">
        <w:t xml:space="preserve">муниципального образования </w:t>
      </w:r>
    </w:p>
    <w:p w:rsidR="00D53BD0" w:rsidRPr="009A6540" w:rsidRDefault="00D53BD0" w:rsidP="00E43986">
      <w:r w:rsidRPr="009A6540">
        <w:t>Тбилисский район</w:t>
      </w:r>
    </w:p>
    <w:p w:rsidR="00D53BD0" w:rsidRPr="009A6540" w:rsidRDefault="00CC17F0" w:rsidP="00E43986">
      <w:r>
        <w:t>_____________________</w:t>
      </w:r>
    </w:p>
    <w:p w:rsidR="00D53BD0" w:rsidRPr="009A6540" w:rsidRDefault="00D53BD0" w:rsidP="00E43986"/>
    <w:p w:rsidR="00D53BD0" w:rsidRPr="009A6540" w:rsidRDefault="00D53BD0" w:rsidP="00E43986"/>
    <w:p w:rsidR="00D53BD0" w:rsidRPr="009A6540" w:rsidRDefault="00D53BD0" w:rsidP="00E43986">
      <w:r w:rsidRPr="009A6540">
        <w:t>«ПРИЛОЖЕНИЕ № 17</w:t>
      </w:r>
    </w:p>
    <w:p w:rsidR="00D53BD0" w:rsidRPr="009A6540" w:rsidRDefault="00D53BD0" w:rsidP="00E43986">
      <w:r w:rsidRPr="009A6540">
        <w:t>УТВЕРЖДЕН</w:t>
      </w:r>
    </w:p>
    <w:p w:rsidR="00D53BD0" w:rsidRPr="009A6540" w:rsidRDefault="00D53BD0" w:rsidP="00E43986">
      <w:r w:rsidRPr="009A6540">
        <w:t xml:space="preserve">решением Совета </w:t>
      </w:r>
    </w:p>
    <w:p w:rsidR="00D53BD0" w:rsidRPr="009A6540" w:rsidRDefault="00D53BD0" w:rsidP="00E43986">
      <w:r w:rsidRPr="009A6540">
        <w:t xml:space="preserve">муниципального образования </w:t>
      </w:r>
    </w:p>
    <w:p w:rsidR="00D53BD0" w:rsidRPr="009A6540" w:rsidRDefault="00D53BD0" w:rsidP="00E43986">
      <w:r w:rsidRPr="009A6540">
        <w:t xml:space="preserve">Тбилисский район </w:t>
      </w:r>
    </w:p>
    <w:p w:rsidR="00D53BD0" w:rsidRPr="009A6540" w:rsidRDefault="00D53BD0" w:rsidP="00E43986">
      <w:r w:rsidRPr="009A6540">
        <w:t>от 29.12.2020 г. № 31</w:t>
      </w:r>
    </w:p>
    <w:p w:rsidR="00521E6A" w:rsidRPr="009A6540" w:rsidRDefault="00521E6A" w:rsidP="00E43986"/>
    <w:p w:rsidR="00521E6A" w:rsidRPr="009A6540" w:rsidRDefault="00521E6A" w:rsidP="00E43986"/>
    <w:p w:rsidR="00521E6A" w:rsidRPr="00E43986" w:rsidRDefault="00521E6A" w:rsidP="00E43986">
      <w:pPr>
        <w:ind w:firstLine="0"/>
        <w:jc w:val="center"/>
        <w:rPr>
          <w:rFonts w:cs="Arial"/>
          <w:b/>
        </w:rPr>
      </w:pPr>
      <w:r w:rsidRPr="00E43986">
        <w:rPr>
          <w:rFonts w:cs="Arial"/>
          <w:b/>
        </w:rPr>
        <w:t>ОБЪЕМ</w:t>
      </w:r>
    </w:p>
    <w:p w:rsidR="00521E6A" w:rsidRPr="00E43986" w:rsidRDefault="00521E6A" w:rsidP="00E43986">
      <w:pPr>
        <w:ind w:firstLine="0"/>
        <w:jc w:val="center"/>
        <w:rPr>
          <w:rFonts w:cs="Arial"/>
          <w:b/>
        </w:rPr>
      </w:pPr>
      <w:r w:rsidRPr="00E43986">
        <w:rPr>
          <w:rFonts w:cs="Arial"/>
          <w:b/>
        </w:rPr>
        <w:t>бюджетных ассигнований, направляемых</w:t>
      </w:r>
      <w:r w:rsidR="00B50817" w:rsidRPr="00E43986">
        <w:rPr>
          <w:rFonts w:cs="Arial"/>
          <w:b/>
        </w:rPr>
        <w:t xml:space="preserve"> </w:t>
      </w:r>
      <w:r w:rsidRPr="00E43986">
        <w:rPr>
          <w:rFonts w:cs="Arial"/>
          <w:b/>
        </w:rPr>
        <w:t>на социальную</w:t>
      </w:r>
      <w:r w:rsidR="004F6CD1" w:rsidRPr="00E43986">
        <w:rPr>
          <w:rFonts w:cs="Arial"/>
          <w:b/>
        </w:rPr>
        <w:t xml:space="preserve"> </w:t>
      </w:r>
      <w:r w:rsidRPr="00E43986">
        <w:rPr>
          <w:rFonts w:cs="Arial"/>
          <w:b/>
        </w:rPr>
        <w:t>поддержку детей и семей, имеющих детей, на 2021 год и плановый период</w:t>
      </w:r>
      <w:r w:rsidR="00B50817" w:rsidRPr="00E43986">
        <w:rPr>
          <w:rFonts w:cs="Arial"/>
          <w:b/>
        </w:rPr>
        <w:t xml:space="preserve"> </w:t>
      </w:r>
      <w:r w:rsidRPr="00E43986">
        <w:rPr>
          <w:rFonts w:cs="Arial"/>
          <w:b/>
        </w:rPr>
        <w:t>2022 и 2023 годов</w:t>
      </w:r>
    </w:p>
    <w:p w:rsidR="00521E6A" w:rsidRPr="00E43986" w:rsidRDefault="00521E6A" w:rsidP="00E43986">
      <w:pPr>
        <w:ind w:firstLine="0"/>
        <w:jc w:val="center"/>
        <w:rPr>
          <w:rFonts w:cs="Arial"/>
          <w:b/>
        </w:rPr>
      </w:pPr>
    </w:p>
    <w:p w:rsidR="00521E6A" w:rsidRPr="009A6540" w:rsidRDefault="00B50817" w:rsidP="00E43986">
      <w:pPr>
        <w:ind w:firstLine="0"/>
        <w:jc w:val="right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№</w:t>
            </w: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п</w:t>
            </w:r>
            <w:proofErr w:type="gramEnd"/>
            <w:r w:rsidRPr="009A6540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2021 год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2022 год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2023 год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30925,2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27832,7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27832,7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</w:t>
            </w:r>
            <w:proofErr w:type="gramStart"/>
            <w:r w:rsidRPr="009A6540">
              <w:rPr>
                <w:rFonts w:cs="Arial"/>
              </w:rPr>
              <w:t>для</w:t>
            </w:r>
            <w:proofErr w:type="gramEnd"/>
            <w:r w:rsidRPr="009A6540">
              <w:rPr>
                <w:rFonts w:cs="Arial"/>
              </w:rPr>
              <w:t xml:space="preserve"> </w:t>
            </w:r>
            <w:proofErr w:type="gramStart"/>
            <w:r w:rsidRPr="009A6540">
              <w:rPr>
                <w:rFonts w:cs="Arial"/>
              </w:rPr>
              <w:t>ее</w:t>
            </w:r>
            <w:proofErr w:type="gramEnd"/>
            <w:r w:rsidRPr="009A6540">
              <w:rPr>
                <w:rFonts w:cs="Arial"/>
              </w:rPr>
              <w:t xml:space="preserve"> 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5,2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осуществления, за исключением жилых помещений, приобретенных за счет сре</w:t>
            </w:r>
            <w:proofErr w:type="gramStart"/>
            <w:r w:rsidRPr="009A6540">
              <w:rPr>
                <w:rFonts w:cs="Arial"/>
              </w:rPr>
              <w:t>дств кр</w:t>
            </w:r>
            <w:proofErr w:type="gramEnd"/>
            <w:r w:rsidRPr="009A6540">
              <w:rPr>
                <w:rFonts w:cs="Arial"/>
              </w:rPr>
              <w:t>аевого бюджета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28998,0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30158,0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31364,9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4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24117,0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отдельных государственных полномочий по выплате ежемесячных денежных выплат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407,7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424,0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441,0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6540">
              <w:rPr>
                <w:rFonts w:cs="Arial"/>
              </w:rPr>
              <w:t>постинтернатного</w:t>
            </w:r>
            <w:proofErr w:type="spellEnd"/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сопровождения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511,7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751,4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Обеспечение отдыха и оздоровления детей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2980,88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2980,88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2980,88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Осуществление отдельных государственных полномочий по осуществлению выплаты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>на</w:t>
            </w:r>
            <w:r w:rsidR="00B50817" w:rsidRPr="009A6540">
              <w:rPr>
                <w:rFonts w:cs="Arial"/>
              </w:rPr>
              <w:t xml:space="preserve"> </w:t>
            </w:r>
            <w:r w:rsidRPr="009A6540">
              <w:rPr>
                <w:rFonts w:cs="Arial"/>
              </w:rPr>
              <w:t xml:space="preserve">компенсацию части родительской платы за присмотр и уход за детьми, посещающими образовательные учреждения, реализующие </w:t>
            </w:r>
            <w:r w:rsidRPr="009A6540">
              <w:rPr>
                <w:rFonts w:cs="Arial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4522,5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lastRenderedPageBreak/>
              <w:t>10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Субсидии на обеспечение жильем молодых семей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7197,972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9035,156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8736,156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11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proofErr w:type="gramStart"/>
            <w:r w:rsidRPr="009A6540">
              <w:rPr>
                <w:rFonts w:cs="Arial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9A6540">
              <w:rPr>
                <w:rFonts w:cs="Arial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165,0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0,0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3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4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5</w:t>
            </w:r>
          </w:p>
        </w:tc>
      </w:tr>
      <w:tr w:rsidR="009A6540" w:rsidRPr="009A6540" w:rsidTr="004F6CD1">
        <w:tc>
          <w:tcPr>
            <w:tcW w:w="332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100577,352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100338,536</w:t>
            </w:r>
          </w:p>
        </w:tc>
        <w:tc>
          <w:tcPr>
            <w:tcW w:w="800" w:type="pct"/>
          </w:tcPr>
          <w:p w:rsidR="00521E6A" w:rsidRPr="009A6540" w:rsidRDefault="00521E6A" w:rsidP="009A6540">
            <w:pPr>
              <w:ind w:firstLine="0"/>
              <w:rPr>
                <w:rFonts w:cs="Arial"/>
              </w:rPr>
            </w:pPr>
            <w:r w:rsidRPr="009A6540">
              <w:rPr>
                <w:rFonts w:cs="Arial"/>
              </w:rPr>
              <w:t>101263,436</w:t>
            </w:r>
          </w:p>
        </w:tc>
      </w:tr>
    </w:tbl>
    <w:p w:rsidR="00521E6A" w:rsidRPr="009A6540" w:rsidRDefault="00B50817" w:rsidP="009A6540">
      <w:pPr>
        <w:ind w:firstLine="0"/>
        <w:rPr>
          <w:rFonts w:cs="Arial"/>
        </w:rPr>
      </w:pPr>
      <w:r w:rsidRPr="009A6540">
        <w:rPr>
          <w:rFonts w:cs="Arial"/>
        </w:rPr>
        <w:t xml:space="preserve"> </w:t>
      </w:r>
      <w:r w:rsidR="00521E6A" w:rsidRPr="009A6540">
        <w:rPr>
          <w:rFonts w:cs="Arial"/>
        </w:rPr>
        <w:t>».</w:t>
      </w:r>
    </w:p>
    <w:p w:rsidR="004F6CD1" w:rsidRPr="009A6540" w:rsidRDefault="004F6CD1" w:rsidP="00E43986"/>
    <w:p w:rsidR="004F6CD1" w:rsidRPr="009A6540" w:rsidRDefault="004F6CD1" w:rsidP="00E43986"/>
    <w:p w:rsidR="004F6CD1" w:rsidRPr="009A6540" w:rsidRDefault="004F6CD1" w:rsidP="00E43986"/>
    <w:p w:rsidR="004F6CD1" w:rsidRPr="009A6540" w:rsidRDefault="004F6CD1" w:rsidP="00E43986">
      <w:r w:rsidRPr="009A6540">
        <w:t xml:space="preserve">Заместитель главы </w:t>
      </w:r>
    </w:p>
    <w:p w:rsidR="004F6CD1" w:rsidRPr="009A6540" w:rsidRDefault="004F6CD1" w:rsidP="00E43986">
      <w:r w:rsidRPr="009A6540">
        <w:t xml:space="preserve">муниципального образования </w:t>
      </w:r>
    </w:p>
    <w:p w:rsidR="004F6CD1" w:rsidRPr="009A6540" w:rsidRDefault="004F6CD1" w:rsidP="00E43986">
      <w:r w:rsidRPr="009A6540">
        <w:t xml:space="preserve">Тбилисский район, </w:t>
      </w:r>
    </w:p>
    <w:p w:rsidR="004F6CD1" w:rsidRPr="009A6540" w:rsidRDefault="004F6CD1" w:rsidP="00E43986">
      <w:r w:rsidRPr="009A6540">
        <w:t>начальник финансового управления</w:t>
      </w:r>
      <w:r w:rsidR="009A6540" w:rsidRPr="009A6540">
        <w:t xml:space="preserve"> </w:t>
      </w:r>
    </w:p>
    <w:p w:rsidR="004F6CD1" w:rsidRPr="009A6540" w:rsidRDefault="004F6CD1" w:rsidP="00E43986">
      <w:r w:rsidRPr="009A6540">
        <w:t>Н.А. Кривошеева</w:t>
      </w:r>
    </w:p>
    <w:p w:rsidR="004F6CD1" w:rsidRPr="009A6540" w:rsidRDefault="004F6CD1" w:rsidP="00E43986"/>
    <w:bookmarkEnd w:id="0"/>
    <w:p w:rsidR="004F6CD1" w:rsidRPr="009A6540" w:rsidRDefault="004F6CD1" w:rsidP="00E43986"/>
    <w:sectPr w:rsidR="004F6CD1" w:rsidRPr="009A6540" w:rsidSect="009A65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1B" w:rsidRDefault="0089551B">
      <w:r>
        <w:separator/>
      </w:r>
    </w:p>
  </w:endnote>
  <w:endnote w:type="continuationSeparator" w:id="0">
    <w:p w:rsidR="0089551B" w:rsidRDefault="0089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17" w:rsidRDefault="00B508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37" w:rsidRDefault="004B5837" w:rsidP="0091539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17" w:rsidRDefault="00B508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1B" w:rsidRDefault="0089551B">
      <w:r>
        <w:separator/>
      </w:r>
    </w:p>
  </w:footnote>
  <w:footnote w:type="continuationSeparator" w:id="0">
    <w:p w:rsidR="0089551B" w:rsidRDefault="00895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17" w:rsidRDefault="00B508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37" w:rsidRDefault="004B583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17" w:rsidRDefault="00B508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4CDF"/>
    <w:rsid w:val="00015053"/>
    <w:rsid w:val="00016976"/>
    <w:rsid w:val="000200D5"/>
    <w:rsid w:val="0002093A"/>
    <w:rsid w:val="000247B9"/>
    <w:rsid w:val="00024EE0"/>
    <w:rsid w:val="00030434"/>
    <w:rsid w:val="00033DCB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51B0"/>
    <w:rsid w:val="00071EAB"/>
    <w:rsid w:val="00075CD6"/>
    <w:rsid w:val="00077D18"/>
    <w:rsid w:val="00077D49"/>
    <w:rsid w:val="000820E1"/>
    <w:rsid w:val="00082E55"/>
    <w:rsid w:val="000834C1"/>
    <w:rsid w:val="00083CF0"/>
    <w:rsid w:val="00084380"/>
    <w:rsid w:val="00085CF4"/>
    <w:rsid w:val="00087730"/>
    <w:rsid w:val="000908E0"/>
    <w:rsid w:val="00096E85"/>
    <w:rsid w:val="00097FA6"/>
    <w:rsid w:val="000A09CB"/>
    <w:rsid w:val="000A18F4"/>
    <w:rsid w:val="000A1F86"/>
    <w:rsid w:val="000A393F"/>
    <w:rsid w:val="000A3DFF"/>
    <w:rsid w:val="000A63F8"/>
    <w:rsid w:val="000B1951"/>
    <w:rsid w:val="000B2D27"/>
    <w:rsid w:val="000B40E1"/>
    <w:rsid w:val="000B5B74"/>
    <w:rsid w:val="000B63D4"/>
    <w:rsid w:val="000C1D4B"/>
    <w:rsid w:val="000D2973"/>
    <w:rsid w:val="000D42FE"/>
    <w:rsid w:val="000E382F"/>
    <w:rsid w:val="000E4039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D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66BFF"/>
    <w:rsid w:val="00174E1C"/>
    <w:rsid w:val="00175020"/>
    <w:rsid w:val="00180C0A"/>
    <w:rsid w:val="00184D36"/>
    <w:rsid w:val="0018655E"/>
    <w:rsid w:val="001919E9"/>
    <w:rsid w:val="00192975"/>
    <w:rsid w:val="0019358B"/>
    <w:rsid w:val="00194008"/>
    <w:rsid w:val="00195FBA"/>
    <w:rsid w:val="001965CA"/>
    <w:rsid w:val="001A0A01"/>
    <w:rsid w:val="001A0EEA"/>
    <w:rsid w:val="001A2181"/>
    <w:rsid w:val="001A5783"/>
    <w:rsid w:val="001A5AE0"/>
    <w:rsid w:val="001A5F59"/>
    <w:rsid w:val="001A6075"/>
    <w:rsid w:val="001A6809"/>
    <w:rsid w:val="001A78FB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7214"/>
    <w:rsid w:val="001D0A27"/>
    <w:rsid w:val="001D11E1"/>
    <w:rsid w:val="001D1BF2"/>
    <w:rsid w:val="001D462A"/>
    <w:rsid w:val="001D4E8B"/>
    <w:rsid w:val="001D650F"/>
    <w:rsid w:val="001D7BD8"/>
    <w:rsid w:val="001E3911"/>
    <w:rsid w:val="001F0BE7"/>
    <w:rsid w:val="001F33F3"/>
    <w:rsid w:val="001F60D8"/>
    <w:rsid w:val="001F6D25"/>
    <w:rsid w:val="00200D48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B43B1"/>
    <w:rsid w:val="002C0066"/>
    <w:rsid w:val="002C7EB6"/>
    <w:rsid w:val="002D2288"/>
    <w:rsid w:val="002D3C66"/>
    <w:rsid w:val="002D51A9"/>
    <w:rsid w:val="002E25BA"/>
    <w:rsid w:val="002E3E44"/>
    <w:rsid w:val="002E4A70"/>
    <w:rsid w:val="002E5555"/>
    <w:rsid w:val="002E6E18"/>
    <w:rsid w:val="002E753B"/>
    <w:rsid w:val="002E781E"/>
    <w:rsid w:val="002F09C8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17BCF"/>
    <w:rsid w:val="00321544"/>
    <w:rsid w:val="00324A4D"/>
    <w:rsid w:val="003255CB"/>
    <w:rsid w:val="00337C86"/>
    <w:rsid w:val="00344F1B"/>
    <w:rsid w:val="00344FA2"/>
    <w:rsid w:val="003457D9"/>
    <w:rsid w:val="00346537"/>
    <w:rsid w:val="00346AAB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7310C"/>
    <w:rsid w:val="00373F65"/>
    <w:rsid w:val="0037457B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974CE"/>
    <w:rsid w:val="003A280C"/>
    <w:rsid w:val="003B1161"/>
    <w:rsid w:val="003B1815"/>
    <w:rsid w:val="003B48FE"/>
    <w:rsid w:val="003B7B6A"/>
    <w:rsid w:val="003C0803"/>
    <w:rsid w:val="003C17AE"/>
    <w:rsid w:val="003C4B93"/>
    <w:rsid w:val="003D007B"/>
    <w:rsid w:val="003D00AA"/>
    <w:rsid w:val="003D17D4"/>
    <w:rsid w:val="003D36D8"/>
    <w:rsid w:val="003D3C78"/>
    <w:rsid w:val="003D4BA2"/>
    <w:rsid w:val="003D551C"/>
    <w:rsid w:val="003E5B0F"/>
    <w:rsid w:val="003E67F0"/>
    <w:rsid w:val="003E700B"/>
    <w:rsid w:val="003F0D9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C0"/>
    <w:rsid w:val="00450459"/>
    <w:rsid w:val="00457D86"/>
    <w:rsid w:val="00461A25"/>
    <w:rsid w:val="004628E6"/>
    <w:rsid w:val="0046674F"/>
    <w:rsid w:val="00470A7F"/>
    <w:rsid w:val="00473AFE"/>
    <w:rsid w:val="00482BD3"/>
    <w:rsid w:val="0048422D"/>
    <w:rsid w:val="0048468B"/>
    <w:rsid w:val="00486C63"/>
    <w:rsid w:val="004907DC"/>
    <w:rsid w:val="00492F92"/>
    <w:rsid w:val="00493C40"/>
    <w:rsid w:val="004A1952"/>
    <w:rsid w:val="004A301E"/>
    <w:rsid w:val="004A40F4"/>
    <w:rsid w:val="004B213A"/>
    <w:rsid w:val="004B4B43"/>
    <w:rsid w:val="004B4D68"/>
    <w:rsid w:val="004B5837"/>
    <w:rsid w:val="004C06A6"/>
    <w:rsid w:val="004C1ED1"/>
    <w:rsid w:val="004C4B0D"/>
    <w:rsid w:val="004D11D3"/>
    <w:rsid w:val="004D4C9C"/>
    <w:rsid w:val="004D6D62"/>
    <w:rsid w:val="004E050A"/>
    <w:rsid w:val="004E7964"/>
    <w:rsid w:val="004F3AEA"/>
    <w:rsid w:val="004F6CD1"/>
    <w:rsid w:val="00503E56"/>
    <w:rsid w:val="00506680"/>
    <w:rsid w:val="0050703D"/>
    <w:rsid w:val="00512849"/>
    <w:rsid w:val="005134CB"/>
    <w:rsid w:val="00515C00"/>
    <w:rsid w:val="00516777"/>
    <w:rsid w:val="0051683F"/>
    <w:rsid w:val="00520A07"/>
    <w:rsid w:val="00521E6A"/>
    <w:rsid w:val="00523447"/>
    <w:rsid w:val="005257AB"/>
    <w:rsid w:val="00525AC0"/>
    <w:rsid w:val="00526F22"/>
    <w:rsid w:val="00531FEE"/>
    <w:rsid w:val="0053478B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6488"/>
    <w:rsid w:val="00577E10"/>
    <w:rsid w:val="00581375"/>
    <w:rsid w:val="00582599"/>
    <w:rsid w:val="0058505D"/>
    <w:rsid w:val="00592002"/>
    <w:rsid w:val="00594502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3938"/>
    <w:rsid w:val="005D55F7"/>
    <w:rsid w:val="005E056A"/>
    <w:rsid w:val="005E0BF8"/>
    <w:rsid w:val="005E1875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601FDE"/>
    <w:rsid w:val="00604037"/>
    <w:rsid w:val="00605BC0"/>
    <w:rsid w:val="00613D36"/>
    <w:rsid w:val="00614642"/>
    <w:rsid w:val="0061610A"/>
    <w:rsid w:val="00616C88"/>
    <w:rsid w:val="00617E7A"/>
    <w:rsid w:val="006233BF"/>
    <w:rsid w:val="00625A3F"/>
    <w:rsid w:val="00625BE7"/>
    <w:rsid w:val="00626567"/>
    <w:rsid w:val="00636670"/>
    <w:rsid w:val="00645DB3"/>
    <w:rsid w:val="006527CB"/>
    <w:rsid w:val="00653047"/>
    <w:rsid w:val="006552E6"/>
    <w:rsid w:val="00656710"/>
    <w:rsid w:val="00661719"/>
    <w:rsid w:val="00661767"/>
    <w:rsid w:val="00662A54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3844"/>
    <w:rsid w:val="00745493"/>
    <w:rsid w:val="007463B8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38D9"/>
    <w:rsid w:val="0076612E"/>
    <w:rsid w:val="007707B1"/>
    <w:rsid w:val="00774EAF"/>
    <w:rsid w:val="0077638F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5B8F"/>
    <w:rsid w:val="007D7A77"/>
    <w:rsid w:val="007E121A"/>
    <w:rsid w:val="007E15A5"/>
    <w:rsid w:val="007E2CAE"/>
    <w:rsid w:val="007E395E"/>
    <w:rsid w:val="007E6B2E"/>
    <w:rsid w:val="007E74BE"/>
    <w:rsid w:val="007F0DE7"/>
    <w:rsid w:val="007F52E9"/>
    <w:rsid w:val="007F6C93"/>
    <w:rsid w:val="007F743D"/>
    <w:rsid w:val="007F7707"/>
    <w:rsid w:val="00805C28"/>
    <w:rsid w:val="008124BD"/>
    <w:rsid w:val="0081519D"/>
    <w:rsid w:val="0081643E"/>
    <w:rsid w:val="00817885"/>
    <w:rsid w:val="00822466"/>
    <w:rsid w:val="008228C2"/>
    <w:rsid w:val="00824230"/>
    <w:rsid w:val="008244D3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4734"/>
    <w:rsid w:val="00856E5E"/>
    <w:rsid w:val="00857E73"/>
    <w:rsid w:val="0086046D"/>
    <w:rsid w:val="00863591"/>
    <w:rsid w:val="00864F91"/>
    <w:rsid w:val="00865908"/>
    <w:rsid w:val="00873D97"/>
    <w:rsid w:val="008765F9"/>
    <w:rsid w:val="008817C3"/>
    <w:rsid w:val="00881C95"/>
    <w:rsid w:val="00882E21"/>
    <w:rsid w:val="00883292"/>
    <w:rsid w:val="00886DCC"/>
    <w:rsid w:val="00895472"/>
    <w:rsid w:val="0089551B"/>
    <w:rsid w:val="00896B04"/>
    <w:rsid w:val="008A0519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5F37"/>
    <w:rsid w:val="008E6908"/>
    <w:rsid w:val="008F4DB1"/>
    <w:rsid w:val="00903F1A"/>
    <w:rsid w:val="00910416"/>
    <w:rsid w:val="00912635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8479A"/>
    <w:rsid w:val="009939A2"/>
    <w:rsid w:val="00994C7C"/>
    <w:rsid w:val="00995FB3"/>
    <w:rsid w:val="009A11F2"/>
    <w:rsid w:val="009A6540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9F5E70"/>
    <w:rsid w:val="00A009FC"/>
    <w:rsid w:val="00A02B18"/>
    <w:rsid w:val="00A02E07"/>
    <w:rsid w:val="00A06D16"/>
    <w:rsid w:val="00A11CA2"/>
    <w:rsid w:val="00A162CD"/>
    <w:rsid w:val="00A16417"/>
    <w:rsid w:val="00A201B3"/>
    <w:rsid w:val="00A22849"/>
    <w:rsid w:val="00A23AF7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6C50"/>
    <w:rsid w:val="00A71C47"/>
    <w:rsid w:val="00A76473"/>
    <w:rsid w:val="00A7765D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124F"/>
    <w:rsid w:val="00AF39CD"/>
    <w:rsid w:val="00B015FB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0817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749F"/>
    <w:rsid w:val="00B75558"/>
    <w:rsid w:val="00B8695A"/>
    <w:rsid w:val="00B87117"/>
    <w:rsid w:val="00B93952"/>
    <w:rsid w:val="00BA0B8D"/>
    <w:rsid w:val="00BA1B4C"/>
    <w:rsid w:val="00BA5806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966"/>
    <w:rsid w:val="00BD0C59"/>
    <w:rsid w:val="00BD1F9D"/>
    <w:rsid w:val="00BE39B2"/>
    <w:rsid w:val="00BF5393"/>
    <w:rsid w:val="00BF7E27"/>
    <w:rsid w:val="00C00981"/>
    <w:rsid w:val="00C04ADF"/>
    <w:rsid w:val="00C05368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3F59"/>
    <w:rsid w:val="00C6546E"/>
    <w:rsid w:val="00C748C7"/>
    <w:rsid w:val="00C76D24"/>
    <w:rsid w:val="00C7708A"/>
    <w:rsid w:val="00C8070F"/>
    <w:rsid w:val="00C814A2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17F0"/>
    <w:rsid w:val="00CC23B6"/>
    <w:rsid w:val="00CC25C8"/>
    <w:rsid w:val="00CC2A16"/>
    <w:rsid w:val="00CC4192"/>
    <w:rsid w:val="00CC7064"/>
    <w:rsid w:val="00CD3319"/>
    <w:rsid w:val="00CD6FCC"/>
    <w:rsid w:val="00CE1402"/>
    <w:rsid w:val="00CE2442"/>
    <w:rsid w:val="00CE332A"/>
    <w:rsid w:val="00CE426C"/>
    <w:rsid w:val="00CE55BE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334D"/>
    <w:rsid w:val="00D13402"/>
    <w:rsid w:val="00D13EC4"/>
    <w:rsid w:val="00D146F2"/>
    <w:rsid w:val="00D14B4D"/>
    <w:rsid w:val="00D16475"/>
    <w:rsid w:val="00D2240D"/>
    <w:rsid w:val="00D242CA"/>
    <w:rsid w:val="00D24DE2"/>
    <w:rsid w:val="00D25E89"/>
    <w:rsid w:val="00D269DE"/>
    <w:rsid w:val="00D31430"/>
    <w:rsid w:val="00D31D79"/>
    <w:rsid w:val="00D37EAA"/>
    <w:rsid w:val="00D414D4"/>
    <w:rsid w:val="00D437B4"/>
    <w:rsid w:val="00D43B75"/>
    <w:rsid w:val="00D43C08"/>
    <w:rsid w:val="00D45565"/>
    <w:rsid w:val="00D457D0"/>
    <w:rsid w:val="00D514CB"/>
    <w:rsid w:val="00D53BD0"/>
    <w:rsid w:val="00D54B92"/>
    <w:rsid w:val="00D576DD"/>
    <w:rsid w:val="00D61DC2"/>
    <w:rsid w:val="00D626DC"/>
    <w:rsid w:val="00D65B1D"/>
    <w:rsid w:val="00D67140"/>
    <w:rsid w:val="00D67AE5"/>
    <w:rsid w:val="00D72707"/>
    <w:rsid w:val="00D72737"/>
    <w:rsid w:val="00D74432"/>
    <w:rsid w:val="00D80208"/>
    <w:rsid w:val="00D81AA0"/>
    <w:rsid w:val="00D83E29"/>
    <w:rsid w:val="00D87D91"/>
    <w:rsid w:val="00D906BA"/>
    <w:rsid w:val="00D92952"/>
    <w:rsid w:val="00D92ACD"/>
    <w:rsid w:val="00D9347D"/>
    <w:rsid w:val="00D9483D"/>
    <w:rsid w:val="00D94DAD"/>
    <w:rsid w:val="00D94F53"/>
    <w:rsid w:val="00D96181"/>
    <w:rsid w:val="00DA2533"/>
    <w:rsid w:val="00DA2902"/>
    <w:rsid w:val="00DA32D0"/>
    <w:rsid w:val="00DA3DC2"/>
    <w:rsid w:val="00DA77CA"/>
    <w:rsid w:val="00DB0328"/>
    <w:rsid w:val="00DB0E83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34524"/>
    <w:rsid w:val="00E34E8F"/>
    <w:rsid w:val="00E40D79"/>
    <w:rsid w:val="00E43986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7C20"/>
    <w:rsid w:val="00E71194"/>
    <w:rsid w:val="00E74616"/>
    <w:rsid w:val="00E76E1F"/>
    <w:rsid w:val="00E77283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2472"/>
    <w:rsid w:val="00ED2E9C"/>
    <w:rsid w:val="00ED51BE"/>
    <w:rsid w:val="00EE35F6"/>
    <w:rsid w:val="00EE3DE8"/>
    <w:rsid w:val="00EE4BB4"/>
    <w:rsid w:val="00EF4B1E"/>
    <w:rsid w:val="00EF7E3E"/>
    <w:rsid w:val="00F0054D"/>
    <w:rsid w:val="00F00F84"/>
    <w:rsid w:val="00F01D87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1CAB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128A"/>
    <w:rsid w:val="00F61406"/>
    <w:rsid w:val="00F631E5"/>
    <w:rsid w:val="00F63868"/>
    <w:rsid w:val="00F71DB1"/>
    <w:rsid w:val="00F74009"/>
    <w:rsid w:val="00F745D6"/>
    <w:rsid w:val="00F77157"/>
    <w:rsid w:val="00F8118A"/>
    <w:rsid w:val="00F87029"/>
    <w:rsid w:val="00F91D51"/>
    <w:rsid w:val="00F96512"/>
    <w:rsid w:val="00FA0A2C"/>
    <w:rsid w:val="00FA0F83"/>
    <w:rsid w:val="00FA63E1"/>
    <w:rsid w:val="00FB246A"/>
    <w:rsid w:val="00FB75B2"/>
    <w:rsid w:val="00FC0DDB"/>
    <w:rsid w:val="00FC3422"/>
    <w:rsid w:val="00FC7E1E"/>
    <w:rsid w:val="00FD105A"/>
    <w:rsid w:val="00FD1B2D"/>
    <w:rsid w:val="00FD5CAA"/>
    <w:rsid w:val="00FD6D6C"/>
    <w:rsid w:val="00FE19C5"/>
    <w:rsid w:val="00FE1AB8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43986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4398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4398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4398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4398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E43986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21E6A"/>
    <w:rPr>
      <w:color w:val="800080"/>
      <w:u w:val="single"/>
    </w:rPr>
  </w:style>
  <w:style w:type="paragraph" w:customStyle="1" w:styleId="font5">
    <w:name w:val="font5"/>
    <w:basedOn w:val="a"/>
    <w:rsid w:val="00521E6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21E6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521E6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521E6A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21E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521E6A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21E6A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21E6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21E6A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6">
    <w:name w:val="xl7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79">
    <w:name w:val="xl7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3">
    <w:name w:val="xl8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84">
    <w:name w:val="xl8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5">
    <w:name w:val="xl8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6">
    <w:name w:val="xl8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7">
    <w:name w:val="xl8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89">
    <w:name w:val="xl8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2">
    <w:name w:val="xl92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3">
    <w:name w:val="xl9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95">
    <w:name w:val="xl9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6">
    <w:name w:val="xl9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7">
    <w:name w:val="xl9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8">
    <w:name w:val="xl9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9">
    <w:name w:val="xl9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521E6A"/>
    <w:pPr>
      <w:spacing w:before="100" w:beforeAutospacing="1" w:after="100" w:afterAutospacing="1"/>
    </w:pPr>
    <w:rPr>
      <w:sz w:val="32"/>
      <w:szCs w:val="32"/>
    </w:rPr>
  </w:style>
  <w:style w:type="paragraph" w:customStyle="1" w:styleId="xl103">
    <w:name w:val="xl10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04">
    <w:name w:val="xl10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2"/>
      <w:szCs w:val="32"/>
    </w:rPr>
  </w:style>
  <w:style w:type="paragraph" w:customStyle="1" w:styleId="xl105">
    <w:name w:val="xl10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07">
    <w:name w:val="xl10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08">
    <w:name w:val="xl10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9">
    <w:name w:val="xl10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1">
    <w:name w:val="xl11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2">
    <w:name w:val="xl112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3">
    <w:name w:val="xl11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5">
    <w:name w:val="xl115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6">
    <w:name w:val="xl11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7">
    <w:name w:val="xl11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9">
    <w:name w:val="xl11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21">
    <w:name w:val="xl12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2">
    <w:name w:val="xl122"/>
    <w:basedOn w:val="a"/>
    <w:rsid w:val="00521E6A"/>
    <w:pPr>
      <w:spacing w:before="100" w:beforeAutospacing="1" w:after="100" w:afterAutospacing="1"/>
    </w:pPr>
    <w:rPr>
      <w:sz w:val="32"/>
      <w:szCs w:val="32"/>
    </w:rPr>
  </w:style>
  <w:style w:type="paragraph" w:customStyle="1" w:styleId="xl123">
    <w:name w:val="xl12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5">
    <w:name w:val="xl125"/>
    <w:basedOn w:val="a"/>
    <w:rsid w:val="00521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8">
    <w:name w:val="xl12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9">
    <w:name w:val="xl129"/>
    <w:basedOn w:val="a"/>
    <w:rsid w:val="00521E6A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30">
    <w:name w:val="xl130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1">
    <w:name w:val="xl131"/>
    <w:basedOn w:val="a"/>
    <w:rsid w:val="00521E6A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2">
    <w:name w:val="xl132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3">
    <w:name w:val="xl133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4">
    <w:name w:val="xl134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5">
    <w:name w:val="xl135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6">
    <w:name w:val="xl136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7">
    <w:name w:val="xl137"/>
    <w:basedOn w:val="a"/>
    <w:rsid w:val="00521E6A"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521E6A"/>
    <w:pPr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521E6A"/>
    <w:pPr>
      <w:spacing w:before="100" w:beforeAutospacing="1" w:after="100" w:afterAutospacing="1"/>
    </w:pPr>
    <w:rPr>
      <w:sz w:val="36"/>
      <w:szCs w:val="36"/>
    </w:rPr>
  </w:style>
  <w:style w:type="paragraph" w:customStyle="1" w:styleId="xl140">
    <w:name w:val="xl140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41">
    <w:name w:val="xl141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42">
    <w:name w:val="xl142"/>
    <w:basedOn w:val="a"/>
    <w:rsid w:val="00521E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3">
    <w:name w:val="xl143"/>
    <w:basedOn w:val="a"/>
    <w:rsid w:val="00521E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4">
    <w:name w:val="xl144"/>
    <w:basedOn w:val="a"/>
    <w:rsid w:val="00521E6A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45">
    <w:name w:val="xl145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7">
    <w:name w:val="xl147"/>
    <w:basedOn w:val="a"/>
    <w:rsid w:val="00521E6A"/>
    <w:pPr>
      <w:spacing w:before="100" w:beforeAutospacing="1" w:after="100" w:afterAutospacing="1"/>
    </w:pPr>
  </w:style>
  <w:style w:type="paragraph" w:customStyle="1" w:styleId="xl148">
    <w:name w:val="xl148"/>
    <w:basedOn w:val="a"/>
    <w:rsid w:val="00521E6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9">
    <w:name w:val="xl14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50">
    <w:name w:val="xl150"/>
    <w:basedOn w:val="a"/>
    <w:rsid w:val="00521E6A"/>
    <w:pP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2">
    <w:name w:val="xl152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3">
    <w:name w:val="xl153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6">
    <w:name w:val="xl156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8">
    <w:name w:val="xl158"/>
    <w:basedOn w:val="a"/>
    <w:rsid w:val="00521E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9">
    <w:name w:val="xl159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1">
    <w:name w:val="xl161"/>
    <w:basedOn w:val="a"/>
    <w:rsid w:val="00521E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2">
    <w:name w:val="xl162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521E6A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64">
    <w:name w:val="xl164"/>
    <w:basedOn w:val="a"/>
    <w:rsid w:val="00521E6A"/>
    <w:pPr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521E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6">
    <w:name w:val="xl166"/>
    <w:basedOn w:val="a"/>
    <w:rsid w:val="00521E6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7">
    <w:name w:val="xl167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521E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9">
    <w:name w:val="xl169"/>
    <w:basedOn w:val="a"/>
    <w:rsid w:val="00521E6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0">
    <w:name w:val="xl170"/>
    <w:basedOn w:val="a"/>
    <w:rsid w:val="00521E6A"/>
    <w:pP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1">
    <w:name w:val="xl171"/>
    <w:basedOn w:val="a"/>
    <w:rsid w:val="00521E6A"/>
    <w:pP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3">
    <w:name w:val="xl173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6">
    <w:name w:val="xl176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7">
    <w:name w:val="xl177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78">
    <w:name w:val="xl178"/>
    <w:basedOn w:val="a"/>
    <w:rsid w:val="00521E6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21E6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80">
    <w:name w:val="xl180"/>
    <w:basedOn w:val="a"/>
    <w:rsid w:val="00521E6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81">
    <w:name w:val="xl181"/>
    <w:basedOn w:val="a"/>
    <w:rsid w:val="00521E6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6">
    <w:name w:val="xl66"/>
    <w:basedOn w:val="a"/>
    <w:rsid w:val="00521E6A"/>
    <w:pPr>
      <w:spacing w:before="100" w:beforeAutospacing="1" w:after="100" w:afterAutospacing="1"/>
    </w:pPr>
    <w:rPr>
      <w:sz w:val="32"/>
      <w:szCs w:val="32"/>
    </w:rPr>
  </w:style>
  <w:style w:type="paragraph" w:customStyle="1" w:styleId="xl182">
    <w:name w:val="xl182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4">
    <w:name w:val="xl184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521E6A"/>
    <w:pP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187">
    <w:name w:val="xl187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8">
    <w:name w:val="xl188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9">
    <w:name w:val="xl189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90">
    <w:name w:val="xl190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91">
    <w:name w:val="xl191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92">
    <w:name w:val="xl192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3">
    <w:name w:val="xl193"/>
    <w:basedOn w:val="a"/>
    <w:rsid w:val="00521E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4">
    <w:name w:val="xl194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521E6A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6">
    <w:name w:val="xl196"/>
    <w:basedOn w:val="a"/>
    <w:rsid w:val="00521E6A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7">
    <w:name w:val="xl197"/>
    <w:basedOn w:val="a"/>
    <w:rsid w:val="00521E6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F6C9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F6C9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F6C9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4398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43986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F6C93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E4398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43986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4398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4398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4398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4398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E43986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21E6A"/>
    <w:rPr>
      <w:color w:val="800080"/>
      <w:u w:val="single"/>
    </w:rPr>
  </w:style>
  <w:style w:type="paragraph" w:customStyle="1" w:styleId="font5">
    <w:name w:val="font5"/>
    <w:basedOn w:val="a"/>
    <w:rsid w:val="00521E6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21E6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521E6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521E6A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21E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521E6A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21E6A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21E6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21E6A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6">
    <w:name w:val="xl7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79">
    <w:name w:val="xl7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3">
    <w:name w:val="xl8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84">
    <w:name w:val="xl8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5">
    <w:name w:val="xl8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6">
    <w:name w:val="xl8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7">
    <w:name w:val="xl8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89">
    <w:name w:val="xl8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2">
    <w:name w:val="xl92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3">
    <w:name w:val="xl9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95">
    <w:name w:val="xl9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6">
    <w:name w:val="xl9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7">
    <w:name w:val="xl9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8">
    <w:name w:val="xl9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9">
    <w:name w:val="xl9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521E6A"/>
    <w:pPr>
      <w:spacing w:before="100" w:beforeAutospacing="1" w:after="100" w:afterAutospacing="1"/>
    </w:pPr>
    <w:rPr>
      <w:sz w:val="32"/>
      <w:szCs w:val="32"/>
    </w:rPr>
  </w:style>
  <w:style w:type="paragraph" w:customStyle="1" w:styleId="xl103">
    <w:name w:val="xl10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04">
    <w:name w:val="xl10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2"/>
      <w:szCs w:val="32"/>
    </w:rPr>
  </w:style>
  <w:style w:type="paragraph" w:customStyle="1" w:styleId="xl105">
    <w:name w:val="xl105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07">
    <w:name w:val="xl10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08">
    <w:name w:val="xl10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9">
    <w:name w:val="xl10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1">
    <w:name w:val="xl11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2">
    <w:name w:val="xl112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3">
    <w:name w:val="xl11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5">
    <w:name w:val="xl115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6">
    <w:name w:val="xl116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7">
    <w:name w:val="xl117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8">
    <w:name w:val="xl11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9">
    <w:name w:val="xl11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21">
    <w:name w:val="xl12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2">
    <w:name w:val="xl122"/>
    <w:basedOn w:val="a"/>
    <w:rsid w:val="00521E6A"/>
    <w:pPr>
      <w:spacing w:before="100" w:beforeAutospacing="1" w:after="100" w:afterAutospacing="1"/>
    </w:pPr>
    <w:rPr>
      <w:sz w:val="32"/>
      <w:szCs w:val="32"/>
    </w:rPr>
  </w:style>
  <w:style w:type="paragraph" w:customStyle="1" w:styleId="xl123">
    <w:name w:val="xl123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5">
    <w:name w:val="xl125"/>
    <w:basedOn w:val="a"/>
    <w:rsid w:val="00521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8">
    <w:name w:val="xl128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9">
    <w:name w:val="xl129"/>
    <w:basedOn w:val="a"/>
    <w:rsid w:val="00521E6A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30">
    <w:name w:val="xl130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1">
    <w:name w:val="xl131"/>
    <w:basedOn w:val="a"/>
    <w:rsid w:val="00521E6A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2">
    <w:name w:val="xl132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3">
    <w:name w:val="xl133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4">
    <w:name w:val="xl134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5">
    <w:name w:val="xl135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6">
    <w:name w:val="xl136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7">
    <w:name w:val="xl137"/>
    <w:basedOn w:val="a"/>
    <w:rsid w:val="00521E6A"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521E6A"/>
    <w:pPr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521E6A"/>
    <w:pPr>
      <w:spacing w:before="100" w:beforeAutospacing="1" w:after="100" w:afterAutospacing="1"/>
    </w:pPr>
    <w:rPr>
      <w:sz w:val="36"/>
      <w:szCs w:val="36"/>
    </w:rPr>
  </w:style>
  <w:style w:type="paragraph" w:customStyle="1" w:styleId="xl140">
    <w:name w:val="xl140"/>
    <w:basedOn w:val="a"/>
    <w:rsid w:val="00521E6A"/>
    <w:pP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41">
    <w:name w:val="xl141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42">
    <w:name w:val="xl142"/>
    <w:basedOn w:val="a"/>
    <w:rsid w:val="00521E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3">
    <w:name w:val="xl143"/>
    <w:basedOn w:val="a"/>
    <w:rsid w:val="00521E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4">
    <w:name w:val="xl144"/>
    <w:basedOn w:val="a"/>
    <w:rsid w:val="00521E6A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45">
    <w:name w:val="xl145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7">
    <w:name w:val="xl147"/>
    <w:basedOn w:val="a"/>
    <w:rsid w:val="00521E6A"/>
    <w:pPr>
      <w:spacing w:before="100" w:beforeAutospacing="1" w:after="100" w:afterAutospacing="1"/>
    </w:pPr>
  </w:style>
  <w:style w:type="paragraph" w:customStyle="1" w:styleId="xl148">
    <w:name w:val="xl148"/>
    <w:basedOn w:val="a"/>
    <w:rsid w:val="00521E6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9">
    <w:name w:val="xl149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50">
    <w:name w:val="xl150"/>
    <w:basedOn w:val="a"/>
    <w:rsid w:val="00521E6A"/>
    <w:pP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21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2">
    <w:name w:val="xl152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3">
    <w:name w:val="xl153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6">
    <w:name w:val="xl156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8">
    <w:name w:val="xl158"/>
    <w:basedOn w:val="a"/>
    <w:rsid w:val="00521E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9">
    <w:name w:val="xl159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1">
    <w:name w:val="xl161"/>
    <w:basedOn w:val="a"/>
    <w:rsid w:val="00521E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2">
    <w:name w:val="xl162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521E6A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64">
    <w:name w:val="xl164"/>
    <w:basedOn w:val="a"/>
    <w:rsid w:val="00521E6A"/>
    <w:pPr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521E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6">
    <w:name w:val="xl166"/>
    <w:basedOn w:val="a"/>
    <w:rsid w:val="00521E6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7">
    <w:name w:val="xl167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521E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9">
    <w:name w:val="xl169"/>
    <w:basedOn w:val="a"/>
    <w:rsid w:val="00521E6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0">
    <w:name w:val="xl170"/>
    <w:basedOn w:val="a"/>
    <w:rsid w:val="00521E6A"/>
    <w:pP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1">
    <w:name w:val="xl171"/>
    <w:basedOn w:val="a"/>
    <w:rsid w:val="00521E6A"/>
    <w:pP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3">
    <w:name w:val="xl173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6">
    <w:name w:val="xl176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7">
    <w:name w:val="xl177"/>
    <w:basedOn w:val="a"/>
    <w:rsid w:val="00521E6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78">
    <w:name w:val="xl178"/>
    <w:basedOn w:val="a"/>
    <w:rsid w:val="00521E6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21E6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80">
    <w:name w:val="xl180"/>
    <w:basedOn w:val="a"/>
    <w:rsid w:val="00521E6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81">
    <w:name w:val="xl181"/>
    <w:basedOn w:val="a"/>
    <w:rsid w:val="00521E6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6">
    <w:name w:val="xl66"/>
    <w:basedOn w:val="a"/>
    <w:rsid w:val="00521E6A"/>
    <w:pPr>
      <w:spacing w:before="100" w:beforeAutospacing="1" w:after="100" w:afterAutospacing="1"/>
    </w:pPr>
    <w:rPr>
      <w:sz w:val="32"/>
      <w:szCs w:val="32"/>
    </w:rPr>
  </w:style>
  <w:style w:type="paragraph" w:customStyle="1" w:styleId="xl182">
    <w:name w:val="xl182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4">
    <w:name w:val="xl184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521E6A"/>
    <w:pP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187">
    <w:name w:val="xl187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8">
    <w:name w:val="xl188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9">
    <w:name w:val="xl189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90">
    <w:name w:val="xl190"/>
    <w:basedOn w:val="a"/>
    <w:rsid w:val="00521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91">
    <w:name w:val="xl191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92">
    <w:name w:val="xl192"/>
    <w:basedOn w:val="a"/>
    <w:rsid w:val="00521E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3">
    <w:name w:val="xl193"/>
    <w:basedOn w:val="a"/>
    <w:rsid w:val="00521E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4">
    <w:name w:val="xl194"/>
    <w:basedOn w:val="a"/>
    <w:rsid w:val="00521E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521E6A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6">
    <w:name w:val="xl196"/>
    <w:basedOn w:val="a"/>
    <w:rsid w:val="00521E6A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97">
    <w:name w:val="xl197"/>
    <w:basedOn w:val="a"/>
    <w:rsid w:val="00521E6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F6C9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F6C9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F6C9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4398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E43986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F6C93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E4398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EBBF-CE47-4497-A7D8-E8ECE8E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</TotalTime>
  <Pages>1</Pages>
  <Words>52304</Words>
  <Characters>298134</Characters>
  <Application>Microsoft Office Word</Application>
  <DocSecurity>0</DocSecurity>
  <Lines>2484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349739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29</cp:revision>
  <cp:lastPrinted>2021-03-12T12:46:00Z</cp:lastPrinted>
  <dcterms:created xsi:type="dcterms:W3CDTF">2021-05-14T12:16:00Z</dcterms:created>
  <dcterms:modified xsi:type="dcterms:W3CDTF">2021-05-19T05:53:00Z</dcterms:modified>
</cp:coreProperties>
</file>