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003" w:rsidRPr="00DA5443" w:rsidRDefault="00A26003" w:rsidP="00DA5443">
      <w:pPr>
        <w:ind w:firstLine="0"/>
        <w:jc w:val="center"/>
        <w:rPr>
          <w:rFonts w:cs="Arial"/>
        </w:rPr>
      </w:pPr>
    </w:p>
    <w:p w:rsidR="00A26003" w:rsidRPr="00DA5443" w:rsidRDefault="00A26003" w:rsidP="00DA5443">
      <w:pPr>
        <w:ind w:firstLine="0"/>
        <w:jc w:val="center"/>
        <w:rPr>
          <w:rFonts w:cs="Arial"/>
        </w:rPr>
      </w:pPr>
      <w:r w:rsidRPr="00DA5443">
        <w:rPr>
          <w:rFonts w:cs="Arial"/>
        </w:rPr>
        <w:t>КРАСНОДАРСКИЙ КРАЙ</w:t>
      </w:r>
    </w:p>
    <w:p w:rsidR="00A26003" w:rsidRPr="00DA5443" w:rsidRDefault="00A26003" w:rsidP="00DA5443">
      <w:pPr>
        <w:ind w:firstLine="0"/>
        <w:jc w:val="center"/>
        <w:rPr>
          <w:rFonts w:cs="Arial"/>
        </w:rPr>
      </w:pPr>
      <w:r w:rsidRPr="00DA5443">
        <w:rPr>
          <w:rFonts w:cs="Arial"/>
        </w:rPr>
        <w:t>ТБИЛИССКИЙ РАЙОН</w:t>
      </w:r>
    </w:p>
    <w:p w:rsidR="00A26003" w:rsidRPr="00DA5443" w:rsidRDefault="00A26003" w:rsidP="00DA5443">
      <w:pPr>
        <w:ind w:firstLine="0"/>
        <w:jc w:val="center"/>
        <w:rPr>
          <w:rFonts w:cs="Arial"/>
        </w:rPr>
      </w:pPr>
      <w:r w:rsidRPr="00DA5443">
        <w:rPr>
          <w:rFonts w:cs="Arial"/>
        </w:rPr>
        <w:t>АДМИНИСТРАЦИЯ МУНИЦИПАЛЬНОГО ОБРАЗОВАНИЯ</w:t>
      </w:r>
    </w:p>
    <w:p w:rsidR="00A26003" w:rsidRPr="00DA5443" w:rsidRDefault="00A26003" w:rsidP="00DA5443">
      <w:pPr>
        <w:ind w:firstLine="0"/>
        <w:jc w:val="center"/>
        <w:rPr>
          <w:rFonts w:cs="Arial"/>
        </w:rPr>
      </w:pPr>
      <w:r w:rsidRPr="00DA5443">
        <w:rPr>
          <w:rFonts w:cs="Arial"/>
        </w:rPr>
        <w:t>ТБИЛИССКИЙ РАЙОН</w:t>
      </w:r>
    </w:p>
    <w:p w:rsidR="00A26003" w:rsidRPr="00DA5443" w:rsidRDefault="00A26003" w:rsidP="00DA5443">
      <w:pPr>
        <w:ind w:firstLine="0"/>
        <w:jc w:val="center"/>
        <w:rPr>
          <w:rFonts w:cs="Arial"/>
        </w:rPr>
      </w:pPr>
    </w:p>
    <w:p w:rsidR="00A26003" w:rsidRPr="00DA5443" w:rsidRDefault="00A26003" w:rsidP="00DA5443">
      <w:pPr>
        <w:ind w:firstLine="0"/>
        <w:jc w:val="center"/>
        <w:rPr>
          <w:rFonts w:cs="Arial"/>
        </w:rPr>
      </w:pPr>
      <w:r w:rsidRPr="00DA5443">
        <w:rPr>
          <w:rFonts w:cs="Arial"/>
        </w:rPr>
        <w:t>ПОСТАНОВЛЕНИЕ</w:t>
      </w:r>
    </w:p>
    <w:p w:rsidR="00A26003" w:rsidRPr="00DA5443" w:rsidRDefault="00A26003" w:rsidP="00DA5443">
      <w:pPr>
        <w:ind w:firstLine="0"/>
        <w:jc w:val="center"/>
        <w:rPr>
          <w:rFonts w:cs="Arial"/>
        </w:rPr>
      </w:pPr>
    </w:p>
    <w:p w:rsidR="00354036" w:rsidRDefault="00354036" w:rsidP="00354036">
      <w:pPr>
        <w:ind w:firstLine="0"/>
        <w:jc w:val="center"/>
        <w:rPr>
          <w:rFonts w:cs="Arial"/>
        </w:rPr>
      </w:pPr>
      <w:r>
        <w:rPr>
          <w:rFonts w:cs="Arial"/>
        </w:rPr>
        <w:t xml:space="preserve">_________ 2022 года </w:t>
      </w:r>
      <w:r>
        <w:rPr>
          <w:rFonts w:cs="Arial"/>
        </w:rPr>
        <w:tab/>
      </w:r>
      <w:r>
        <w:rPr>
          <w:rFonts w:cs="Arial"/>
        </w:rPr>
        <w:tab/>
      </w:r>
      <w:r>
        <w:rPr>
          <w:rFonts w:cs="Arial"/>
        </w:rPr>
        <w:tab/>
        <w:t>№ ____</w:t>
      </w:r>
      <w:r>
        <w:rPr>
          <w:rFonts w:cs="Arial"/>
        </w:rPr>
        <w:tab/>
      </w:r>
      <w:r>
        <w:rPr>
          <w:rFonts w:cs="Arial"/>
        </w:rPr>
        <w:tab/>
      </w:r>
      <w:r>
        <w:rPr>
          <w:rFonts w:cs="Arial"/>
        </w:rPr>
        <w:tab/>
      </w:r>
      <w:proofErr w:type="spellStart"/>
      <w:r>
        <w:rPr>
          <w:rFonts w:cs="Arial"/>
        </w:rPr>
        <w:t>ст-ца</w:t>
      </w:r>
      <w:proofErr w:type="spellEnd"/>
      <w:r>
        <w:rPr>
          <w:rFonts w:cs="Arial"/>
        </w:rPr>
        <w:t xml:space="preserve"> </w:t>
      </w:r>
      <w:proofErr w:type="gramStart"/>
      <w:r>
        <w:rPr>
          <w:rFonts w:cs="Arial"/>
        </w:rPr>
        <w:t>Тбилисская</w:t>
      </w:r>
      <w:proofErr w:type="gramEnd"/>
    </w:p>
    <w:p w:rsidR="00A26003" w:rsidRPr="00DA5443" w:rsidRDefault="00A26003" w:rsidP="00DA5443">
      <w:pPr>
        <w:ind w:firstLine="0"/>
        <w:jc w:val="center"/>
        <w:rPr>
          <w:rFonts w:cs="Arial"/>
        </w:rPr>
      </w:pPr>
    </w:p>
    <w:p w:rsidR="00A26003" w:rsidRPr="00DA5443" w:rsidRDefault="00A26003" w:rsidP="00DA5443">
      <w:pPr>
        <w:ind w:firstLine="0"/>
        <w:jc w:val="center"/>
        <w:rPr>
          <w:rFonts w:cs="Arial"/>
          <w:b/>
          <w:sz w:val="32"/>
          <w:szCs w:val="32"/>
        </w:rPr>
      </w:pPr>
      <w:r w:rsidRPr="00DA5443">
        <w:rPr>
          <w:rFonts w:cs="Arial"/>
          <w:b/>
          <w:sz w:val="32"/>
          <w:szCs w:val="32"/>
        </w:rPr>
        <w:t>Об утверждении программы профилактики рисков причинения вреда (ущерба) охраняемым законом ценностям в сфере муниципального земельного контроля на территории муниципального образования Тбилисский район на 2023 год</w:t>
      </w:r>
    </w:p>
    <w:p w:rsidR="00A26003" w:rsidRPr="00DA5443" w:rsidRDefault="00A26003" w:rsidP="00DA5443">
      <w:pPr>
        <w:ind w:firstLine="0"/>
        <w:jc w:val="center"/>
        <w:rPr>
          <w:rFonts w:cs="Arial"/>
          <w:sz w:val="32"/>
          <w:szCs w:val="32"/>
        </w:rPr>
      </w:pPr>
    </w:p>
    <w:p w:rsidR="00A26003" w:rsidRPr="00DA5443" w:rsidRDefault="00A26003" w:rsidP="00DA5443">
      <w:pPr>
        <w:ind w:firstLine="0"/>
        <w:jc w:val="center"/>
        <w:rPr>
          <w:rFonts w:cs="Arial"/>
        </w:rPr>
      </w:pPr>
    </w:p>
    <w:p w:rsidR="00A26003" w:rsidRPr="00DA5443" w:rsidRDefault="00A26003" w:rsidP="00DA5443">
      <w:proofErr w:type="gramStart"/>
      <w:r w:rsidRPr="00DA5443">
        <w:t>В соответствии с федеральными законами от 6 октября 2003 г. № 131-ФЗ «Об общих принципах организации местного самоуправления в Российской Федерации», от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w:t>
      </w:r>
      <w:proofErr w:type="gramEnd"/>
      <w:r w:rsidRPr="00DA5443">
        <w:t xml:space="preserve"> (ущерба) охраняемым законом ценностям», руководствуясь статьями 31, 60, 66 Устава муниципального образования Тбилисский район, </w:t>
      </w:r>
      <w:proofErr w:type="gramStart"/>
      <w:r w:rsidRPr="00DA5443">
        <w:t>п</w:t>
      </w:r>
      <w:proofErr w:type="gramEnd"/>
      <w:r w:rsidRPr="00DA5443">
        <w:t xml:space="preserve"> о с т а н о в л я ю:</w:t>
      </w:r>
    </w:p>
    <w:p w:rsidR="00A26003" w:rsidRPr="00DA5443" w:rsidRDefault="00A26003" w:rsidP="00DA5443">
      <w:r w:rsidRPr="00DA5443">
        <w:t>1. Утвердить программу профилактики рисков причинения вреда (ущерба) охраняемым законом ценностям в сфере муниципального земельного контроля на территории муниципального образования Тбилисский район на 2023 год.</w:t>
      </w:r>
    </w:p>
    <w:p w:rsidR="00A26003" w:rsidRPr="00DA5443" w:rsidRDefault="00A26003" w:rsidP="00DA5443">
      <w:r w:rsidRPr="00DA5443">
        <w:t>2. Муниципальному казенному учреждению «Учреждение по обеспечению деятельности органов местного самоуправления муниципального образования Тбилисский район» (</w:t>
      </w:r>
      <w:proofErr w:type="spellStart"/>
      <w:r w:rsidRPr="00DA5443">
        <w:t>Яньшин</w:t>
      </w:r>
      <w:proofErr w:type="spellEnd"/>
      <w:r w:rsidRPr="00DA5443">
        <w:t xml:space="preserve"> Р.С.) опубликовать настоящее постановление в сетевом издании «Информационный портал Тбилисского района».</w:t>
      </w:r>
    </w:p>
    <w:p w:rsidR="00A26003" w:rsidRPr="00DA5443" w:rsidRDefault="00A26003" w:rsidP="00DA5443">
      <w:r w:rsidRPr="00DA5443">
        <w:t xml:space="preserve">3. Отделу информатизации организационно - правового управления администрации муниципального образования Тбилисский район </w:t>
      </w:r>
      <w:r w:rsidRPr="00DA5443">
        <w:br/>
        <w:t xml:space="preserve">(Свиридов Д.И.) </w:t>
      </w:r>
      <w:proofErr w:type="gramStart"/>
      <w:r w:rsidRPr="00DA5443">
        <w:t>разместить</w:t>
      </w:r>
      <w:proofErr w:type="gramEnd"/>
      <w:r w:rsidRPr="00DA5443">
        <w:t xml:space="preserve"> настоящее постановление на официальном сайте администрации муниципального образования Тбилисский район в информационно-телекоммуникационной сети «Интернет».</w:t>
      </w:r>
    </w:p>
    <w:p w:rsidR="00A26003" w:rsidRPr="00DA5443" w:rsidRDefault="00A26003" w:rsidP="00DA5443">
      <w:r w:rsidRPr="00DA5443">
        <w:t>4. Постановление вступает в силу со дня его официального опубликования.</w:t>
      </w:r>
    </w:p>
    <w:p w:rsidR="00A26003" w:rsidRPr="00DA5443" w:rsidRDefault="00A26003" w:rsidP="00DA5443"/>
    <w:p w:rsidR="00A26003" w:rsidRPr="00DA5443" w:rsidRDefault="00A26003" w:rsidP="00DA5443"/>
    <w:p w:rsidR="00A26003" w:rsidRPr="00DA5443" w:rsidRDefault="00A26003" w:rsidP="00DA5443"/>
    <w:p w:rsidR="00A26003" w:rsidRPr="00DA5443" w:rsidRDefault="00A26003" w:rsidP="00DA5443">
      <w:pPr>
        <w:rPr>
          <w:rFonts w:eastAsia="Arial Unicode MS"/>
        </w:rPr>
      </w:pPr>
      <w:r w:rsidRPr="00DA5443">
        <w:rPr>
          <w:rFonts w:eastAsia="Arial Unicode MS"/>
        </w:rPr>
        <w:t xml:space="preserve">Глава </w:t>
      </w:r>
    </w:p>
    <w:p w:rsidR="00A26003" w:rsidRPr="00DA5443" w:rsidRDefault="00A26003" w:rsidP="00DA5443">
      <w:pPr>
        <w:rPr>
          <w:rFonts w:eastAsia="Arial Unicode MS"/>
        </w:rPr>
      </w:pPr>
      <w:r w:rsidRPr="00DA5443">
        <w:rPr>
          <w:rFonts w:eastAsia="Arial Unicode MS"/>
        </w:rPr>
        <w:t>муниципального образования</w:t>
      </w:r>
    </w:p>
    <w:p w:rsidR="00A26003" w:rsidRPr="00DA5443" w:rsidRDefault="00A26003" w:rsidP="00DA5443">
      <w:pPr>
        <w:rPr>
          <w:rFonts w:eastAsia="Arial Unicode MS"/>
        </w:rPr>
      </w:pPr>
      <w:r w:rsidRPr="00DA5443">
        <w:rPr>
          <w:rFonts w:eastAsia="Arial Unicode MS"/>
        </w:rPr>
        <w:t>Тбилисский район</w:t>
      </w:r>
    </w:p>
    <w:p w:rsidR="00A26003" w:rsidRPr="00DA5443" w:rsidRDefault="00A26003" w:rsidP="00DA5443">
      <w:r w:rsidRPr="00DA5443">
        <w:rPr>
          <w:rFonts w:eastAsia="Arial Unicode MS"/>
        </w:rPr>
        <w:t>Е.Г. Ильин</w:t>
      </w:r>
    </w:p>
    <w:p w:rsidR="00A26003" w:rsidRPr="00DA5443" w:rsidRDefault="00A26003" w:rsidP="00DA5443">
      <w:pPr>
        <w:rPr>
          <w:rFonts w:eastAsia="Arial Unicode MS"/>
        </w:rPr>
      </w:pPr>
    </w:p>
    <w:p w:rsidR="00A26003" w:rsidRPr="00DA5443" w:rsidRDefault="00A26003" w:rsidP="00DA5443">
      <w:pPr>
        <w:rPr>
          <w:rFonts w:eastAsia="Arial Unicode MS"/>
        </w:rPr>
      </w:pPr>
    </w:p>
    <w:p w:rsidR="00A26003" w:rsidRPr="00DA5443" w:rsidRDefault="00A26003" w:rsidP="00DA5443">
      <w:pPr>
        <w:rPr>
          <w:rFonts w:eastAsia="Arial Unicode MS"/>
        </w:rPr>
      </w:pPr>
    </w:p>
    <w:p w:rsidR="008A1293" w:rsidRPr="00DA5443" w:rsidRDefault="008A1293" w:rsidP="00DA5443">
      <w:pPr>
        <w:rPr>
          <w:rFonts w:eastAsia="Arial Unicode MS"/>
        </w:rPr>
      </w:pPr>
      <w:r w:rsidRPr="00DA5443">
        <w:rPr>
          <w:rFonts w:eastAsia="Arial Unicode MS"/>
        </w:rPr>
        <w:t>Приложение</w:t>
      </w:r>
    </w:p>
    <w:p w:rsidR="008A1293" w:rsidRPr="00DA5443" w:rsidRDefault="008A1293" w:rsidP="00DA5443">
      <w:pPr>
        <w:rPr>
          <w:rFonts w:eastAsia="Arial Unicode MS"/>
        </w:rPr>
      </w:pPr>
    </w:p>
    <w:p w:rsidR="008A1293" w:rsidRPr="00DA5443" w:rsidRDefault="008A1293" w:rsidP="00DA5443">
      <w:pPr>
        <w:rPr>
          <w:rFonts w:eastAsia="Arial Unicode MS"/>
        </w:rPr>
      </w:pPr>
      <w:r w:rsidRPr="00DA5443">
        <w:rPr>
          <w:rFonts w:eastAsia="Arial Unicode MS"/>
        </w:rPr>
        <w:t>УТВЕРЖДЕНА</w:t>
      </w:r>
    </w:p>
    <w:p w:rsidR="00A26003" w:rsidRPr="00DA5443" w:rsidRDefault="008A1293" w:rsidP="00DA5443">
      <w:pPr>
        <w:rPr>
          <w:rFonts w:eastAsia="Arial Unicode MS"/>
        </w:rPr>
      </w:pPr>
      <w:r w:rsidRPr="00DA5443">
        <w:rPr>
          <w:rFonts w:eastAsia="Arial Unicode MS"/>
        </w:rPr>
        <w:t xml:space="preserve">постановлением администрации </w:t>
      </w:r>
    </w:p>
    <w:p w:rsidR="00A26003" w:rsidRPr="00DA5443" w:rsidRDefault="008A1293" w:rsidP="00DA5443">
      <w:pPr>
        <w:rPr>
          <w:rFonts w:eastAsia="Arial Unicode MS"/>
        </w:rPr>
      </w:pPr>
      <w:r w:rsidRPr="00DA5443">
        <w:rPr>
          <w:rFonts w:eastAsia="Arial Unicode MS"/>
        </w:rPr>
        <w:t xml:space="preserve">муниципального образования </w:t>
      </w:r>
    </w:p>
    <w:p w:rsidR="008A1293" w:rsidRPr="00DA5443" w:rsidRDefault="008A1293" w:rsidP="00DA5443">
      <w:pPr>
        <w:rPr>
          <w:rFonts w:eastAsia="Arial Unicode MS"/>
        </w:rPr>
      </w:pPr>
      <w:r w:rsidRPr="00DA5443">
        <w:rPr>
          <w:rFonts w:eastAsia="Arial Unicode MS"/>
        </w:rPr>
        <w:t>Тбилисский район</w:t>
      </w:r>
    </w:p>
    <w:p w:rsidR="008A1293" w:rsidRPr="00DA5443" w:rsidRDefault="008A1293" w:rsidP="00DA5443">
      <w:pPr>
        <w:rPr>
          <w:rFonts w:eastAsia="Arial Unicode MS"/>
        </w:rPr>
      </w:pPr>
      <w:r w:rsidRPr="00DA5443">
        <w:rPr>
          <w:rFonts w:eastAsia="Arial Unicode MS"/>
        </w:rPr>
        <w:t xml:space="preserve">от </w:t>
      </w:r>
      <w:r w:rsidR="00354036">
        <w:rPr>
          <w:rFonts w:eastAsia="Arial Unicode MS"/>
        </w:rPr>
        <w:t>_____________________</w:t>
      </w:r>
      <w:bookmarkStart w:id="0" w:name="_GoBack"/>
      <w:bookmarkEnd w:id="0"/>
    </w:p>
    <w:p w:rsidR="008A1293" w:rsidRPr="00DA5443" w:rsidRDefault="008A1293" w:rsidP="00DA5443">
      <w:pPr>
        <w:rPr>
          <w:rFonts w:eastAsia="Arial Unicode MS"/>
        </w:rPr>
      </w:pPr>
    </w:p>
    <w:p w:rsidR="008A1293" w:rsidRPr="00DA5443" w:rsidRDefault="008A1293" w:rsidP="00DA5443">
      <w:pPr>
        <w:rPr>
          <w:rFonts w:eastAsia="Arial Unicode MS"/>
        </w:rPr>
      </w:pPr>
    </w:p>
    <w:p w:rsidR="008A1293" w:rsidRPr="00DA5443" w:rsidRDefault="008A1293" w:rsidP="00DA5443">
      <w:pPr>
        <w:ind w:firstLine="0"/>
        <w:jc w:val="center"/>
        <w:rPr>
          <w:rFonts w:eastAsia="Calibri" w:cs="Arial"/>
          <w:b/>
        </w:rPr>
      </w:pPr>
      <w:r w:rsidRPr="00DA5443">
        <w:rPr>
          <w:rFonts w:eastAsia="Calibri" w:cs="Arial"/>
          <w:b/>
        </w:rPr>
        <w:t>ПРОГРАММА</w:t>
      </w:r>
    </w:p>
    <w:p w:rsidR="008A1293" w:rsidRPr="00DA5443" w:rsidRDefault="008A1293" w:rsidP="00DA5443">
      <w:pPr>
        <w:ind w:firstLine="0"/>
        <w:jc w:val="center"/>
        <w:rPr>
          <w:rFonts w:eastAsia="Calibri" w:cs="Arial"/>
          <w:b/>
        </w:rPr>
      </w:pPr>
      <w:r w:rsidRPr="00DA5443">
        <w:rPr>
          <w:rFonts w:eastAsia="Calibri" w:cs="Arial"/>
          <w:b/>
        </w:rPr>
        <w:t>профилактики рисков причинения вреда (ущерба) охраняемым законом ценностям в сфере муниципального земельного контроля на территории муниципального образования Тбилисский район на 2023 год</w:t>
      </w:r>
    </w:p>
    <w:p w:rsidR="008A1293" w:rsidRPr="00DA5443" w:rsidRDefault="008A1293" w:rsidP="00DA5443">
      <w:pPr>
        <w:ind w:firstLine="0"/>
        <w:rPr>
          <w:rFonts w:cs="Arial"/>
        </w:rPr>
      </w:pPr>
    </w:p>
    <w:p w:rsidR="008A1293" w:rsidRPr="00DA5443" w:rsidRDefault="008A1293" w:rsidP="00DA5443">
      <w:proofErr w:type="gramStart"/>
      <w:r w:rsidRPr="00DA5443">
        <w:t>Программа профилактики рисков причинения вреда (ущерба) охраняемым законом ценностям в сфере муниципального земельного контроля на территории муниципального образования Тбилисский район на 2023 год разработана в соответствии с Земельным кодексом Российской Федерации, Федеральными законами от 24 июля 2002 г. № 101-ФЗ «Об обороте земель сельскохозяйственного назначения», от 6 октября 2003 г. № 131-ФЗ «Об общих принципах организации местного самоуправления в Российской Федерации», от</w:t>
      </w:r>
      <w:proofErr w:type="gramEnd"/>
      <w:r w:rsidRPr="00DA5443">
        <w:t xml:space="preserve">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8A1293" w:rsidRPr="00DA5443" w:rsidRDefault="008A1293" w:rsidP="00DA5443">
      <w:r w:rsidRPr="00DA5443">
        <w:t>Мероприятия по профилактике нарушений обязательных требований, требований, установленных муниципальными правовыми актами по организации и осуществлению муниципального земельного контроля (далее - мероприятия по профилактике нарушений), осуществляются должностными лицами (уполномоченными специалистами) на осуществление муниципального земельного контроля на территории муниципального образования Тбилисский район.</w:t>
      </w:r>
    </w:p>
    <w:p w:rsidR="008A1293" w:rsidRPr="00DA5443" w:rsidRDefault="008A1293" w:rsidP="00DA5443"/>
    <w:p w:rsidR="008A1293" w:rsidRPr="00DA5443" w:rsidRDefault="00A26003" w:rsidP="00DA5443">
      <w:r w:rsidRPr="00DA5443">
        <w:t xml:space="preserve">1. </w:t>
      </w:r>
      <w:r w:rsidR="008A1293" w:rsidRPr="00DA5443">
        <w:t>Анализ текущего состояния осуществления муниципального земельного контроля,</w:t>
      </w:r>
      <w:r w:rsidRPr="00DA5443">
        <w:t xml:space="preserve"> </w:t>
      </w:r>
      <w:r w:rsidR="008A1293" w:rsidRPr="00DA5443">
        <w:t>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p w:rsidR="008A1293" w:rsidRPr="00DA5443" w:rsidRDefault="008A1293" w:rsidP="00DA5443"/>
    <w:p w:rsidR="008A1293" w:rsidRPr="00DA5443" w:rsidRDefault="008A1293" w:rsidP="00DA5443">
      <w:proofErr w:type="gramStart"/>
      <w:r w:rsidRPr="00DA5443">
        <w:t>Под муниципальным земельным контролем в Российской Федерации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w:t>
      </w:r>
      <w:proofErr w:type="gramEnd"/>
      <w:r w:rsidRPr="00DA5443">
        <w:t xml:space="preserve"> правового положения, существовавшего до возникновения таких нарушений</w:t>
      </w:r>
      <w:proofErr w:type="gramStart"/>
      <w:r w:rsidRPr="00DA5443">
        <w:t>..</w:t>
      </w:r>
      <w:proofErr w:type="gramEnd"/>
    </w:p>
    <w:p w:rsidR="008A1293" w:rsidRPr="00DA5443" w:rsidRDefault="008A1293" w:rsidP="00DA5443">
      <w:r w:rsidRPr="00DA5443">
        <w:t>Субъекты, в отношении которых осуществляется муниципальный земельный контроль:</w:t>
      </w:r>
    </w:p>
    <w:p w:rsidR="008A1293" w:rsidRPr="00DA5443" w:rsidRDefault="008A1293" w:rsidP="00DA5443">
      <w:r w:rsidRPr="00DA5443">
        <w:t>- граждане;</w:t>
      </w:r>
    </w:p>
    <w:p w:rsidR="008A1293" w:rsidRPr="00DA5443" w:rsidRDefault="008A1293" w:rsidP="00DA5443">
      <w:r w:rsidRPr="00DA5443">
        <w:t>- индивидуальные предприниматели;</w:t>
      </w:r>
    </w:p>
    <w:p w:rsidR="008A1293" w:rsidRPr="00DA5443" w:rsidRDefault="008A1293" w:rsidP="00DA5443">
      <w:r w:rsidRPr="00DA5443">
        <w:t>- организации.</w:t>
      </w:r>
    </w:p>
    <w:p w:rsidR="008A1293" w:rsidRPr="00DA5443" w:rsidRDefault="008A1293" w:rsidP="00DA5443">
      <w:r w:rsidRPr="00DA5443">
        <w:lastRenderedPageBreak/>
        <w:t xml:space="preserve">Перечень обязательных требований, требований, установленных муниципальными правовыми актами, оценка которых является предметом муниципального земельного контроля. </w:t>
      </w:r>
    </w:p>
    <w:p w:rsidR="008A1293" w:rsidRPr="00DA5443" w:rsidRDefault="008A1293" w:rsidP="00DA5443">
      <w:r w:rsidRPr="00DA5443">
        <w:t>Собственники земельных участков и лица, не являющиеся собственниками земельных участков, обязаны:</w:t>
      </w:r>
    </w:p>
    <w:p w:rsidR="008A1293" w:rsidRPr="00DA5443" w:rsidRDefault="008A1293" w:rsidP="00DA5443">
      <w:r w:rsidRPr="00DA5443">
        <w:t>- использовать земельные участки в соответствии с их целевым назначением и принадлежностью к той или иной категории земель и разрешенным использованием способами, которые не должны наносить вред окружающей среде, в том числе земле как природному объекту;</w:t>
      </w:r>
    </w:p>
    <w:p w:rsidR="008A1293" w:rsidRPr="00DA5443" w:rsidRDefault="008A1293" w:rsidP="00DA5443">
      <w:r w:rsidRPr="00DA5443">
        <w:t>- сохранять межевые, геодезические и другие специальные знаки, установленные на земельных участках в соответствии с законодательством;</w:t>
      </w:r>
    </w:p>
    <w:p w:rsidR="008A1293" w:rsidRPr="00DA5443" w:rsidRDefault="008A1293" w:rsidP="00DA5443">
      <w:r w:rsidRPr="00DA5443">
        <w:t>- осуществлять мероприятия по охране земель, лесов, водных объектов и других природных ресурсов, в том числе меры пожарной безопасности;</w:t>
      </w:r>
    </w:p>
    <w:p w:rsidR="008A1293" w:rsidRPr="00DA5443" w:rsidRDefault="008A1293" w:rsidP="00DA5443">
      <w:r w:rsidRPr="00DA5443">
        <w:t>- своевременно приступать к использованию земельных участков в случаях, если сроки освоения земельных участков предусмотрены договорами;</w:t>
      </w:r>
    </w:p>
    <w:p w:rsidR="008A1293" w:rsidRPr="00DA5443" w:rsidRDefault="008A1293" w:rsidP="00DA5443">
      <w:r w:rsidRPr="00DA5443">
        <w:t>- своевременно производить платежи за землю;</w:t>
      </w:r>
    </w:p>
    <w:p w:rsidR="008A1293" w:rsidRPr="00DA5443" w:rsidRDefault="008A1293" w:rsidP="00DA5443">
      <w:r w:rsidRPr="00DA5443">
        <w:t>-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8A1293" w:rsidRPr="00DA5443" w:rsidRDefault="008A1293" w:rsidP="00DA5443">
      <w:r w:rsidRPr="00DA5443">
        <w:t>- не допускать загрязнение, истощение, деградацию, порчу, уничтожение земель и почв и иное негативное воздействие на земли и почвы;</w:t>
      </w:r>
    </w:p>
    <w:p w:rsidR="008A1293" w:rsidRPr="00DA5443" w:rsidRDefault="008A1293" w:rsidP="00DA5443">
      <w:r w:rsidRPr="00DA5443">
        <w:t>- не препятствовать организации - собственнику объекта системы газоснабжения,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по предупреждению чрезвычайных ситуаций, по ликвидации последствий возникших на них аварий, катастроф.</w:t>
      </w:r>
    </w:p>
    <w:p w:rsidR="008A1293" w:rsidRPr="00DA5443" w:rsidRDefault="008A1293" w:rsidP="00DA5443">
      <w:r w:rsidRPr="00DA5443">
        <w:t xml:space="preserve">Администрация муниципального образования Тбилисский район осуществляет муниципальный земельный </w:t>
      </w:r>
      <w:proofErr w:type="gramStart"/>
      <w:r w:rsidRPr="00DA5443">
        <w:t>контроль за</w:t>
      </w:r>
      <w:proofErr w:type="gramEnd"/>
      <w:r w:rsidRPr="00DA5443">
        <w:t xml:space="preserve"> соблюдением:</w:t>
      </w:r>
    </w:p>
    <w:p w:rsidR="008A1293" w:rsidRPr="00DA5443" w:rsidRDefault="008A1293" w:rsidP="00DA5443">
      <w:r w:rsidRPr="00DA5443">
        <w:t>требований законодательства о недопущении самовольного занятия земельного участка или части земельного участка, в том числе использования земельного участка лицом, не имеющим предусмотренных законодательством Российской Федерации прав на указанный земельный участок;</w:t>
      </w:r>
    </w:p>
    <w:p w:rsidR="008A1293" w:rsidRPr="00DA5443" w:rsidRDefault="008A1293" w:rsidP="00DA5443">
      <w:r w:rsidRPr="00DA5443">
        <w:t>требований действующего законодательства о недопустимости самовольной уступки права пользования землей, самовольной меной земельными участками, а также требований о недопущении самовольного ограничения доступа на земельные участки общего пользования;</w:t>
      </w:r>
    </w:p>
    <w:p w:rsidR="008A1293" w:rsidRPr="00DA5443" w:rsidRDefault="008A1293" w:rsidP="00DA5443">
      <w:r w:rsidRPr="00DA5443">
        <w:t>выполнения требований земельного законодательства об использовании земельного участка по целевому назначению в соответствии с принадлежностью к той или иной категории земель и разрешенным использованием, а также о выполнении обязанностей по приведению земель в состояние, пригодное для использования по целевому назначению;</w:t>
      </w:r>
    </w:p>
    <w:p w:rsidR="008A1293" w:rsidRPr="00DA5443" w:rsidRDefault="008A1293" w:rsidP="00DA5443">
      <w:r w:rsidRPr="00DA5443">
        <w:t>выполнения требований земельного законодательства, связанных с обязательным использованием земельных участков из земель сельскохозяйственного назначения, оборот которого регулируется Федеральным законом от 24 июля 2002 г.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8A1293" w:rsidRPr="00DA5443" w:rsidRDefault="008A1293" w:rsidP="00DA5443">
      <w:r w:rsidRPr="00DA5443">
        <w:t xml:space="preserve">выполнения требований земельного законодательства, связанных с обязательным использованием земельных участков, предназначенных для </w:t>
      </w:r>
      <w:r w:rsidRPr="00DA5443">
        <w:lastRenderedPageBreak/>
        <w:t>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w:t>
      </w:r>
    </w:p>
    <w:p w:rsidR="008A1293" w:rsidRPr="00DA5443" w:rsidRDefault="008A1293" w:rsidP="00DA5443">
      <w:r w:rsidRPr="00DA5443">
        <w:t>требований действующего законодательства о переоформлении права постоянного (бессрочного) пользования земельными участками на право аренды земельных участков или приобретении земельных участков в собственность, требований по своевременному возвращению земельных участков, предоставленных на правах аренды;</w:t>
      </w:r>
    </w:p>
    <w:p w:rsidR="008A1293" w:rsidRPr="00DA5443" w:rsidRDefault="008A1293" w:rsidP="00DA5443">
      <w:r w:rsidRPr="00DA5443">
        <w:t>требований законодательства, связанных с выполнением в установленный срок предписаний, выданных должностными лицами органа муниципального земельного контроля, по вопросам соблюдения требований земельного законодательства и устранения нарушений в области земельных отношений.</w:t>
      </w:r>
    </w:p>
    <w:p w:rsidR="008A1293" w:rsidRPr="00DA5443" w:rsidRDefault="008A1293" w:rsidP="00DA5443">
      <w:r w:rsidRPr="00DA5443">
        <w:t>Проведение профилактических мероприятий, направленных на соблюдение подконтрольными субъектами обязательных требований земельного законодательства,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В целях профилактики нарушений обязательных требований земельного законодательства на официальном сайте администрации муниципального образования Тбилисский район размещены перечни обязательных требований земельного законодательства Российской Федерации, выполнение которых является предметом муниципального земельного контроля, нормативные правовые акты, регламентирующие обязательные требования в сфере муниципального земельного контроля.</w:t>
      </w:r>
    </w:p>
    <w:p w:rsidR="008A1293" w:rsidRPr="00DA5443" w:rsidRDefault="008A1293" w:rsidP="00DA5443"/>
    <w:p w:rsidR="008A1293" w:rsidRPr="00DA5443" w:rsidRDefault="00A26003" w:rsidP="00DA5443">
      <w:r w:rsidRPr="00DA5443">
        <w:t xml:space="preserve">2. </w:t>
      </w:r>
      <w:r w:rsidR="008A1293" w:rsidRPr="00DA5443">
        <w:t>Цели и задачи Программы.</w:t>
      </w:r>
    </w:p>
    <w:p w:rsidR="008A1293" w:rsidRPr="00DA5443" w:rsidRDefault="008A1293" w:rsidP="00DA5443"/>
    <w:p w:rsidR="008A1293" w:rsidRPr="00DA5443" w:rsidRDefault="008A1293" w:rsidP="00DA5443">
      <w:r w:rsidRPr="00DA5443">
        <w:t>Программа реализуется в целях:</w:t>
      </w:r>
    </w:p>
    <w:p w:rsidR="008A1293" w:rsidRPr="00DA5443" w:rsidRDefault="008A1293" w:rsidP="00DA5443">
      <w:r w:rsidRPr="00DA5443">
        <w:t>стимулирования добросовестного соблюдения обязательных требований всеми контролируемыми лицами;</w:t>
      </w:r>
    </w:p>
    <w:p w:rsidR="008A1293" w:rsidRPr="00DA5443" w:rsidRDefault="008A1293" w:rsidP="00DA5443">
      <w:r w:rsidRPr="00DA5443">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8A1293" w:rsidRPr="00DA5443" w:rsidRDefault="008A1293" w:rsidP="00DA5443">
      <w:r w:rsidRPr="00DA5443">
        <w:t>создание условий для доведения обязательных требований до контролируемых лиц, повышение информированности о способах их соблюдения.</w:t>
      </w:r>
    </w:p>
    <w:p w:rsidR="008A1293" w:rsidRPr="00DA5443" w:rsidRDefault="008A1293" w:rsidP="00DA5443">
      <w:r w:rsidRPr="00DA5443">
        <w:t>Для достижения целей Программы выполняются следующие задачи:</w:t>
      </w:r>
    </w:p>
    <w:p w:rsidR="008A1293" w:rsidRPr="00DA5443" w:rsidRDefault="008A1293" w:rsidP="00DA5443">
      <w:r w:rsidRPr="00DA5443">
        <w:t>осуществление анализа выявленных в результате проведения муниципального земельного контроля нарушений субъектами, в отношении которых осуществляется муниципальный земельный контроль, обязательных требований;</w:t>
      </w:r>
    </w:p>
    <w:p w:rsidR="008A1293" w:rsidRPr="00DA5443" w:rsidRDefault="008A1293" w:rsidP="00DA5443">
      <w:r w:rsidRPr="00DA5443">
        <w:t>выявление и устранение причин, факторов и условий, способствующих нарушениям субъектами, в отношении которых осуществляется муниципальный земельный контроль, обязательных требований;</w:t>
      </w:r>
    </w:p>
    <w:p w:rsidR="008A1293" w:rsidRPr="00DA5443" w:rsidRDefault="008A1293" w:rsidP="00DA5443">
      <w:r w:rsidRPr="00DA5443">
        <w:t>информирование субъектов, в отношении которых осуществляется муниципальный земельный контроль, о соблюдении обязательных требований;</w:t>
      </w:r>
    </w:p>
    <w:p w:rsidR="008A1293" w:rsidRPr="00DA5443" w:rsidRDefault="008A1293" w:rsidP="00DA5443">
      <w:r w:rsidRPr="00DA5443">
        <w:t>принятие мер по устранению причин, факторов и условий, способствующих нарушению субъектами, в отношении которых осуществляется муниципальный земельный контроль, обязательных требований;</w:t>
      </w:r>
    </w:p>
    <w:p w:rsidR="008A1293" w:rsidRPr="00DA5443" w:rsidRDefault="008A1293" w:rsidP="00DA5443">
      <w:r w:rsidRPr="00DA5443">
        <w:t xml:space="preserve">повышение уровня информированности субъектов, в отношении которых осуществляется муниципальный земельный контроль в области земельного законодательства. </w:t>
      </w:r>
    </w:p>
    <w:p w:rsidR="008A1293" w:rsidRPr="00DA5443" w:rsidRDefault="008A1293" w:rsidP="00DA5443"/>
    <w:p w:rsidR="008A1293" w:rsidRPr="00DA5443" w:rsidRDefault="00A26003" w:rsidP="00DA5443">
      <w:r w:rsidRPr="00DA5443">
        <w:t xml:space="preserve">3. </w:t>
      </w:r>
      <w:r w:rsidR="008A1293" w:rsidRPr="00DA5443">
        <w:t>Перечень профилактических мероприятий, сроки (периодичность) их проведения</w:t>
      </w:r>
    </w:p>
    <w:p w:rsidR="008A1293" w:rsidRPr="00DA5443" w:rsidRDefault="008A1293" w:rsidP="00DA5443"/>
    <w:tbl>
      <w:tblPr>
        <w:tblStyle w:val="aa"/>
        <w:tblW w:w="5000" w:type="pct"/>
        <w:tblLook w:val="04A0" w:firstRow="1" w:lastRow="0" w:firstColumn="1" w:lastColumn="0" w:noHBand="0" w:noVBand="1"/>
      </w:tblPr>
      <w:tblGrid>
        <w:gridCol w:w="543"/>
        <w:gridCol w:w="3636"/>
        <w:gridCol w:w="3341"/>
        <w:gridCol w:w="2334"/>
      </w:tblGrid>
      <w:tr w:rsidR="00DA5443" w:rsidRPr="00DA5443" w:rsidTr="00A26003">
        <w:tc>
          <w:tcPr>
            <w:tcW w:w="269" w:type="pct"/>
            <w:hideMark/>
          </w:tcPr>
          <w:p w:rsidR="008A1293" w:rsidRPr="00DA5443" w:rsidRDefault="008A1293" w:rsidP="00DA5443">
            <w:pPr>
              <w:ind w:firstLine="0"/>
              <w:rPr>
                <w:rFonts w:eastAsia="Microsoft Sans Serif" w:cs="Arial"/>
              </w:rPr>
            </w:pPr>
            <w:bookmarkStart w:id="1" w:name="_Hlk55825501"/>
            <w:r w:rsidRPr="00DA5443">
              <w:rPr>
                <w:rFonts w:eastAsia="Microsoft Sans Serif" w:cs="Arial"/>
              </w:rPr>
              <w:t xml:space="preserve">№ </w:t>
            </w:r>
            <w:proofErr w:type="gramStart"/>
            <w:r w:rsidRPr="00DA5443">
              <w:rPr>
                <w:rFonts w:eastAsia="Microsoft Sans Serif" w:cs="Arial"/>
              </w:rPr>
              <w:t>п</w:t>
            </w:r>
            <w:proofErr w:type="gramEnd"/>
            <w:r w:rsidRPr="00DA5443">
              <w:rPr>
                <w:rFonts w:eastAsia="Microsoft Sans Serif" w:cs="Arial"/>
              </w:rPr>
              <w:t>/п</w:t>
            </w:r>
          </w:p>
        </w:tc>
        <w:tc>
          <w:tcPr>
            <w:tcW w:w="1847" w:type="pct"/>
            <w:hideMark/>
          </w:tcPr>
          <w:p w:rsidR="008A1293" w:rsidRPr="00DA5443" w:rsidRDefault="008A1293" w:rsidP="00DA5443">
            <w:pPr>
              <w:ind w:firstLine="0"/>
              <w:rPr>
                <w:rFonts w:eastAsia="Microsoft Sans Serif" w:cs="Arial"/>
              </w:rPr>
            </w:pPr>
            <w:r w:rsidRPr="00DA5443">
              <w:rPr>
                <w:rFonts w:eastAsia="Microsoft Sans Serif" w:cs="Arial"/>
              </w:rPr>
              <w:t>Наименование мероприятия</w:t>
            </w:r>
          </w:p>
        </w:tc>
        <w:tc>
          <w:tcPr>
            <w:tcW w:w="1697" w:type="pct"/>
            <w:hideMark/>
          </w:tcPr>
          <w:p w:rsidR="008A1293" w:rsidRPr="00DA5443" w:rsidRDefault="008A1293" w:rsidP="00DA5443">
            <w:pPr>
              <w:ind w:firstLine="0"/>
              <w:rPr>
                <w:rFonts w:eastAsia="Microsoft Sans Serif" w:cs="Arial"/>
              </w:rPr>
            </w:pPr>
            <w:r w:rsidRPr="00DA5443">
              <w:rPr>
                <w:rFonts w:eastAsia="Microsoft Sans Serif" w:cs="Arial"/>
              </w:rPr>
              <w:t>Срок исполнения</w:t>
            </w:r>
          </w:p>
        </w:tc>
        <w:tc>
          <w:tcPr>
            <w:tcW w:w="1186" w:type="pct"/>
            <w:hideMark/>
          </w:tcPr>
          <w:p w:rsidR="008A1293" w:rsidRPr="00DA5443" w:rsidRDefault="008A1293" w:rsidP="00DA5443">
            <w:pPr>
              <w:ind w:firstLine="0"/>
              <w:rPr>
                <w:rFonts w:eastAsia="Microsoft Sans Serif" w:cs="Arial"/>
              </w:rPr>
            </w:pPr>
            <w:r w:rsidRPr="00DA5443">
              <w:rPr>
                <w:rFonts w:eastAsia="Microsoft Sans Serif" w:cs="Arial"/>
              </w:rPr>
              <w:t>Ответственный исполнитель</w:t>
            </w:r>
          </w:p>
        </w:tc>
      </w:tr>
      <w:tr w:rsidR="00DA5443" w:rsidRPr="00DA5443" w:rsidTr="00A26003">
        <w:tc>
          <w:tcPr>
            <w:tcW w:w="269" w:type="pct"/>
            <w:hideMark/>
          </w:tcPr>
          <w:p w:rsidR="008A1293" w:rsidRPr="00DA5443" w:rsidRDefault="008A1293" w:rsidP="00DA5443">
            <w:pPr>
              <w:ind w:firstLine="0"/>
              <w:rPr>
                <w:rFonts w:eastAsia="Microsoft Sans Serif" w:cs="Arial"/>
              </w:rPr>
            </w:pPr>
            <w:r w:rsidRPr="00DA5443">
              <w:rPr>
                <w:rFonts w:eastAsia="Microsoft Sans Serif" w:cs="Arial"/>
              </w:rPr>
              <w:t>1</w:t>
            </w:r>
          </w:p>
        </w:tc>
        <w:tc>
          <w:tcPr>
            <w:tcW w:w="1847" w:type="pct"/>
            <w:hideMark/>
          </w:tcPr>
          <w:p w:rsidR="008A1293" w:rsidRPr="00DA5443" w:rsidRDefault="008A1293" w:rsidP="00DA5443">
            <w:pPr>
              <w:ind w:firstLine="0"/>
              <w:rPr>
                <w:rFonts w:eastAsia="Microsoft Sans Serif" w:cs="Arial"/>
              </w:rPr>
            </w:pPr>
            <w:r w:rsidRPr="00DA5443">
              <w:rPr>
                <w:rFonts w:eastAsia="Microsoft Sans Serif" w:cs="Arial"/>
              </w:rPr>
              <w:t>2</w:t>
            </w:r>
          </w:p>
        </w:tc>
        <w:tc>
          <w:tcPr>
            <w:tcW w:w="1697" w:type="pct"/>
            <w:hideMark/>
          </w:tcPr>
          <w:p w:rsidR="008A1293" w:rsidRPr="00DA5443" w:rsidRDefault="008A1293" w:rsidP="00DA5443">
            <w:pPr>
              <w:ind w:firstLine="0"/>
              <w:rPr>
                <w:rFonts w:eastAsia="Microsoft Sans Serif" w:cs="Arial"/>
              </w:rPr>
            </w:pPr>
            <w:r w:rsidRPr="00DA5443">
              <w:rPr>
                <w:rFonts w:eastAsia="Microsoft Sans Serif" w:cs="Arial"/>
              </w:rPr>
              <w:t>3</w:t>
            </w:r>
          </w:p>
        </w:tc>
        <w:tc>
          <w:tcPr>
            <w:tcW w:w="1186" w:type="pct"/>
            <w:hideMark/>
          </w:tcPr>
          <w:p w:rsidR="008A1293" w:rsidRPr="00DA5443" w:rsidRDefault="008A1293" w:rsidP="00DA5443">
            <w:pPr>
              <w:ind w:firstLine="0"/>
              <w:rPr>
                <w:rFonts w:eastAsia="Microsoft Sans Serif" w:cs="Arial"/>
              </w:rPr>
            </w:pPr>
            <w:r w:rsidRPr="00DA5443">
              <w:rPr>
                <w:rFonts w:eastAsia="Microsoft Sans Serif" w:cs="Arial"/>
              </w:rPr>
              <w:t>4</w:t>
            </w:r>
          </w:p>
        </w:tc>
      </w:tr>
      <w:tr w:rsidR="00DA5443" w:rsidRPr="00DA5443" w:rsidTr="00A26003">
        <w:tc>
          <w:tcPr>
            <w:tcW w:w="269" w:type="pct"/>
          </w:tcPr>
          <w:p w:rsidR="008A1293" w:rsidRPr="00DA5443" w:rsidRDefault="008A1293" w:rsidP="00DA5443">
            <w:pPr>
              <w:ind w:firstLine="0"/>
              <w:rPr>
                <w:rFonts w:eastAsia="Microsoft Sans Serif" w:cs="Arial"/>
              </w:rPr>
            </w:pPr>
            <w:r w:rsidRPr="00DA5443">
              <w:rPr>
                <w:rFonts w:eastAsia="Microsoft Sans Serif" w:cs="Arial"/>
              </w:rPr>
              <w:t>1.</w:t>
            </w:r>
          </w:p>
        </w:tc>
        <w:tc>
          <w:tcPr>
            <w:tcW w:w="1847" w:type="pct"/>
          </w:tcPr>
          <w:p w:rsidR="008A1293" w:rsidRPr="00DA5443" w:rsidRDefault="008A1293" w:rsidP="00DA5443">
            <w:pPr>
              <w:ind w:firstLine="0"/>
              <w:rPr>
                <w:rFonts w:eastAsia="Microsoft Sans Serif" w:cs="Arial"/>
              </w:rPr>
            </w:pPr>
            <w:r w:rsidRPr="00DA5443">
              <w:rPr>
                <w:rFonts w:eastAsia="Microsoft Sans Serif" w:cs="Arial"/>
              </w:rPr>
              <w:t>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8A1293" w:rsidRPr="00DA5443" w:rsidRDefault="008A1293" w:rsidP="00DA5443">
            <w:pPr>
              <w:ind w:firstLine="0"/>
              <w:rPr>
                <w:rFonts w:eastAsia="Microsoft Sans Serif" w:cs="Arial"/>
              </w:rPr>
            </w:pPr>
            <w:r w:rsidRPr="00DA5443">
              <w:rPr>
                <w:rFonts w:eastAsia="Microsoft Sans Serif" w:cs="Arial"/>
              </w:rPr>
              <w:t>Размещение в актуальном состоянии на своем официальном сайте в сети «Интернет»:</w:t>
            </w:r>
          </w:p>
          <w:p w:rsidR="008A1293" w:rsidRPr="00DA5443" w:rsidRDefault="008A1293" w:rsidP="00DA5443">
            <w:pPr>
              <w:ind w:firstLine="0"/>
              <w:rPr>
                <w:rFonts w:eastAsia="Microsoft Sans Serif" w:cs="Arial"/>
              </w:rPr>
            </w:pPr>
            <w:r w:rsidRPr="00DA5443">
              <w:rPr>
                <w:rFonts w:eastAsia="Microsoft Sans Serif" w:cs="Arial"/>
              </w:rPr>
              <w:t>тексты нормативных правовых актов, регулирующих осуществление муниципального земельного контроля;</w:t>
            </w:r>
          </w:p>
          <w:p w:rsidR="008A1293" w:rsidRPr="00DA5443" w:rsidRDefault="008A1293" w:rsidP="00DA5443">
            <w:pPr>
              <w:ind w:firstLine="0"/>
              <w:rPr>
                <w:rFonts w:eastAsia="Microsoft Sans Serif" w:cs="Arial"/>
              </w:rPr>
            </w:pPr>
            <w:r w:rsidRPr="00DA5443">
              <w:rPr>
                <w:rFonts w:eastAsia="Microsoft Sans Serif" w:cs="Arial"/>
              </w:rPr>
              <w:t>сведения об изменениях, внесенных в нормативные правовые акты, регулирующие осуществление муниципального земельного контроля, о сроках и порядке их вступления в силу;</w:t>
            </w:r>
          </w:p>
          <w:p w:rsidR="008A1293" w:rsidRPr="00DA5443" w:rsidRDefault="008A1293" w:rsidP="00DA5443">
            <w:pPr>
              <w:ind w:firstLine="0"/>
              <w:rPr>
                <w:rFonts w:eastAsia="Microsoft Sans Serif" w:cs="Arial"/>
              </w:rPr>
            </w:pPr>
            <w:r w:rsidRPr="00DA5443">
              <w:rPr>
                <w:rFonts w:eastAsia="Microsoft Sans Serif" w:cs="Arial"/>
              </w:rPr>
              <w:t xml:space="preserve">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w:t>
            </w:r>
            <w:r w:rsidRPr="00DA5443">
              <w:rPr>
                <w:rFonts w:eastAsia="Microsoft Sans Serif" w:cs="Arial"/>
              </w:rPr>
              <w:lastRenderedPageBreak/>
              <w:t>редакции;</w:t>
            </w:r>
          </w:p>
          <w:p w:rsidR="008A1293" w:rsidRPr="00DA5443" w:rsidRDefault="008A1293" w:rsidP="00DA5443">
            <w:pPr>
              <w:ind w:firstLine="0"/>
              <w:rPr>
                <w:rFonts w:eastAsia="Microsoft Sans Serif" w:cs="Arial"/>
              </w:rPr>
            </w:pPr>
            <w:r w:rsidRPr="00DA5443">
              <w:rPr>
                <w:rFonts w:eastAsia="Microsoft Sans Serif" w:cs="Arial"/>
              </w:rPr>
              <w:t xml:space="preserve">утвержденные проверочные листы в формате, допускающем их использование для </w:t>
            </w:r>
            <w:proofErr w:type="spellStart"/>
            <w:r w:rsidRPr="00DA5443">
              <w:rPr>
                <w:rFonts w:eastAsia="Microsoft Sans Serif" w:cs="Arial"/>
              </w:rPr>
              <w:t>самообследования</w:t>
            </w:r>
            <w:proofErr w:type="spellEnd"/>
            <w:r w:rsidRPr="00DA5443">
              <w:rPr>
                <w:rFonts w:eastAsia="Microsoft Sans Serif" w:cs="Arial"/>
              </w:rPr>
              <w:t>;</w:t>
            </w:r>
          </w:p>
          <w:p w:rsidR="008A1293" w:rsidRPr="00DA5443" w:rsidRDefault="008A1293" w:rsidP="00DA5443">
            <w:pPr>
              <w:ind w:firstLine="0"/>
              <w:rPr>
                <w:rFonts w:eastAsia="Microsoft Sans Serif" w:cs="Arial"/>
              </w:rPr>
            </w:pPr>
            <w:r w:rsidRPr="00DA5443">
              <w:rPr>
                <w:rFonts w:eastAsia="Microsoft Sans Serif" w:cs="Arial"/>
              </w:rPr>
              <w:t>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rsidR="008A1293" w:rsidRPr="00DA5443" w:rsidRDefault="008A1293" w:rsidP="00DA5443">
            <w:pPr>
              <w:ind w:firstLine="0"/>
              <w:rPr>
                <w:rFonts w:eastAsia="Microsoft Sans Serif" w:cs="Arial"/>
              </w:rPr>
            </w:pPr>
            <w:r w:rsidRPr="00DA5443">
              <w:rPr>
                <w:rFonts w:eastAsia="Microsoft Sans Serif" w:cs="Arial"/>
              </w:rPr>
              <w:t>перечень индикаторов риска нарушения обязательных требований, порядок отнесения объектов контроля к категориям риска.</w:t>
            </w:r>
          </w:p>
        </w:tc>
        <w:tc>
          <w:tcPr>
            <w:tcW w:w="1697" w:type="pct"/>
          </w:tcPr>
          <w:p w:rsidR="008A1293" w:rsidRPr="00DA5443" w:rsidRDefault="008A1293" w:rsidP="00DA5443">
            <w:pPr>
              <w:ind w:firstLine="0"/>
              <w:rPr>
                <w:rFonts w:eastAsia="Microsoft Sans Serif" w:cs="Arial"/>
              </w:rPr>
            </w:pPr>
            <w:r w:rsidRPr="00DA5443">
              <w:rPr>
                <w:rFonts w:eastAsia="Microsoft Sans Serif" w:cs="Arial"/>
              </w:rPr>
              <w:lastRenderedPageBreak/>
              <w:t>в течение года (по мере необходимости)</w:t>
            </w:r>
          </w:p>
        </w:tc>
        <w:tc>
          <w:tcPr>
            <w:tcW w:w="1186" w:type="pct"/>
          </w:tcPr>
          <w:p w:rsidR="008A1293" w:rsidRPr="00DA5443" w:rsidRDefault="008A1293" w:rsidP="00DA5443">
            <w:pPr>
              <w:ind w:firstLine="0"/>
              <w:rPr>
                <w:rFonts w:eastAsia="Microsoft Sans Serif" w:cs="Arial"/>
              </w:rPr>
            </w:pPr>
            <w:r w:rsidRPr="00DA5443">
              <w:rPr>
                <w:rFonts w:eastAsia="Microsoft Sans Serif" w:cs="Arial"/>
              </w:rPr>
              <w:t>специалист отдела по управлению муниципальным имуществом администрации муниципального образования Тбилисский район</w:t>
            </w:r>
          </w:p>
        </w:tc>
      </w:tr>
      <w:tr w:rsidR="00DA5443" w:rsidRPr="00DA5443" w:rsidTr="00A26003">
        <w:tc>
          <w:tcPr>
            <w:tcW w:w="269" w:type="pct"/>
            <w:hideMark/>
          </w:tcPr>
          <w:p w:rsidR="008A1293" w:rsidRPr="00DA5443" w:rsidRDefault="008A1293" w:rsidP="00DA5443">
            <w:pPr>
              <w:ind w:firstLine="0"/>
              <w:rPr>
                <w:rFonts w:eastAsia="Microsoft Sans Serif" w:cs="Arial"/>
              </w:rPr>
            </w:pPr>
            <w:r w:rsidRPr="00DA5443">
              <w:rPr>
                <w:rFonts w:eastAsia="Microsoft Sans Serif" w:cs="Arial"/>
              </w:rPr>
              <w:lastRenderedPageBreak/>
              <w:t>2.</w:t>
            </w:r>
          </w:p>
        </w:tc>
        <w:tc>
          <w:tcPr>
            <w:tcW w:w="1847" w:type="pct"/>
            <w:hideMark/>
          </w:tcPr>
          <w:p w:rsidR="008A1293" w:rsidRPr="00DA5443" w:rsidRDefault="008A1293" w:rsidP="00DA5443">
            <w:pPr>
              <w:ind w:firstLine="0"/>
              <w:rPr>
                <w:rFonts w:eastAsia="Microsoft Sans Serif" w:cs="Arial"/>
              </w:rPr>
            </w:pPr>
            <w:r w:rsidRPr="00DA5443">
              <w:rPr>
                <w:rFonts w:eastAsia="Microsoft Sans Serif" w:cs="Arial"/>
              </w:rPr>
              <w:t>Консультирование по обращениям контролируемых лиц и их представителей по вопросам, связанным с организацией и осуществлением муниципального земельного контроля, посредством видео-конференц-связи, на личном приеме либо в ходе проведения профилактического мероприятия, контрольного (надзорного) мероприятия. Консультирование по однотипным обращениям контролируемых лиц и их представителей осуществляется посредством размещения на официальном сайте администрации муниципального образования Тбилисский район в сети «Интернет» письменного разъяснения.</w:t>
            </w:r>
          </w:p>
        </w:tc>
        <w:tc>
          <w:tcPr>
            <w:tcW w:w="1697" w:type="pct"/>
            <w:hideMark/>
          </w:tcPr>
          <w:p w:rsidR="008A1293" w:rsidRPr="00DA5443" w:rsidRDefault="008A1293" w:rsidP="00DA5443">
            <w:pPr>
              <w:ind w:firstLine="0"/>
              <w:rPr>
                <w:rFonts w:eastAsia="Microsoft Sans Serif" w:cs="Arial"/>
              </w:rPr>
            </w:pPr>
            <w:r w:rsidRPr="00DA5443">
              <w:rPr>
                <w:rFonts w:eastAsia="Microsoft Sans Serif" w:cs="Arial"/>
              </w:rPr>
              <w:t>постоянно</w:t>
            </w:r>
          </w:p>
        </w:tc>
        <w:tc>
          <w:tcPr>
            <w:tcW w:w="1186" w:type="pct"/>
            <w:hideMark/>
          </w:tcPr>
          <w:p w:rsidR="008A1293" w:rsidRPr="00DA5443" w:rsidRDefault="008A1293" w:rsidP="00DA5443">
            <w:pPr>
              <w:ind w:firstLine="0"/>
              <w:rPr>
                <w:rFonts w:eastAsia="Microsoft Sans Serif" w:cs="Arial"/>
              </w:rPr>
            </w:pPr>
            <w:r w:rsidRPr="00DA5443">
              <w:rPr>
                <w:rFonts w:eastAsia="Microsoft Sans Serif" w:cs="Arial"/>
              </w:rPr>
              <w:t>специалист отдела по управлению муниципальным имуществом администрации муниципального образования Тбилисский район</w:t>
            </w:r>
          </w:p>
        </w:tc>
      </w:tr>
      <w:tr w:rsidR="00DA5443" w:rsidRPr="00DA5443" w:rsidTr="00A26003">
        <w:tc>
          <w:tcPr>
            <w:tcW w:w="269" w:type="pct"/>
            <w:hideMark/>
          </w:tcPr>
          <w:p w:rsidR="008A1293" w:rsidRPr="00DA5443" w:rsidRDefault="008A1293" w:rsidP="00DA5443">
            <w:pPr>
              <w:ind w:firstLine="0"/>
              <w:rPr>
                <w:rFonts w:eastAsia="Microsoft Sans Serif" w:cs="Arial"/>
              </w:rPr>
            </w:pPr>
            <w:r w:rsidRPr="00DA5443">
              <w:rPr>
                <w:rFonts w:eastAsia="Microsoft Sans Serif" w:cs="Arial"/>
              </w:rPr>
              <w:t>3.</w:t>
            </w:r>
          </w:p>
        </w:tc>
        <w:tc>
          <w:tcPr>
            <w:tcW w:w="1847" w:type="pct"/>
            <w:hideMark/>
          </w:tcPr>
          <w:p w:rsidR="008A1293" w:rsidRPr="00DA5443" w:rsidRDefault="008A1293" w:rsidP="00DA5443">
            <w:pPr>
              <w:ind w:firstLine="0"/>
              <w:rPr>
                <w:rFonts w:eastAsia="Microsoft Sans Serif" w:cs="Arial"/>
              </w:rPr>
            </w:pPr>
            <w:r w:rsidRPr="00DA5443">
              <w:rPr>
                <w:rFonts w:eastAsia="Microsoft Sans Serif" w:cs="Arial"/>
              </w:rPr>
              <w:t xml:space="preserve">Поддержание в актуальном состоянии размещенных на официальном сайте администрации муниципального образования Тбилисский район в сети «Интернет» перечней нормативных правовых актов или их отдельных частей, </w:t>
            </w:r>
            <w:r w:rsidRPr="00DA5443">
              <w:rPr>
                <w:rFonts w:eastAsia="Microsoft Sans Serif" w:cs="Arial"/>
              </w:rPr>
              <w:lastRenderedPageBreak/>
              <w:t xml:space="preserve">содержащих обязательные требования, </w:t>
            </w:r>
            <w:proofErr w:type="gramStart"/>
            <w:r w:rsidRPr="00DA5443">
              <w:rPr>
                <w:rFonts w:eastAsia="Microsoft Sans Serif" w:cs="Arial"/>
              </w:rPr>
              <w:t>требования</w:t>
            </w:r>
            <w:proofErr w:type="gramEnd"/>
            <w:r w:rsidRPr="00DA5443">
              <w:rPr>
                <w:rFonts w:eastAsia="Microsoft Sans Serif" w:cs="Arial"/>
              </w:rPr>
              <w:t xml:space="preserve"> установленные муниципальными правовыми актами, оценка соблюдения которых является предметом осуществления контрольных функций, а также текстов соответствующих нормативных правовых актов.</w:t>
            </w:r>
          </w:p>
        </w:tc>
        <w:tc>
          <w:tcPr>
            <w:tcW w:w="1697" w:type="pct"/>
            <w:hideMark/>
          </w:tcPr>
          <w:p w:rsidR="008A1293" w:rsidRPr="00DA5443" w:rsidRDefault="008A1293" w:rsidP="00DA5443">
            <w:pPr>
              <w:ind w:firstLine="0"/>
              <w:rPr>
                <w:rFonts w:eastAsia="Microsoft Sans Serif" w:cs="Arial"/>
              </w:rPr>
            </w:pPr>
            <w:r w:rsidRPr="00DA5443">
              <w:rPr>
                <w:rFonts w:eastAsia="Microsoft Sans Serif" w:cs="Arial"/>
              </w:rPr>
              <w:lastRenderedPageBreak/>
              <w:t>постоянно</w:t>
            </w:r>
          </w:p>
        </w:tc>
        <w:tc>
          <w:tcPr>
            <w:tcW w:w="1186" w:type="pct"/>
            <w:hideMark/>
          </w:tcPr>
          <w:p w:rsidR="008A1293" w:rsidRPr="00DA5443" w:rsidRDefault="008A1293" w:rsidP="00DA5443">
            <w:pPr>
              <w:ind w:firstLine="0"/>
              <w:rPr>
                <w:rFonts w:eastAsia="Microsoft Sans Serif" w:cs="Arial"/>
              </w:rPr>
            </w:pPr>
            <w:r w:rsidRPr="00DA5443">
              <w:rPr>
                <w:rFonts w:eastAsia="Microsoft Sans Serif" w:cs="Arial"/>
              </w:rPr>
              <w:t>специалист отдела по управлению муниципальным имуществом администрации муниципального образования Тбилисский район</w:t>
            </w:r>
          </w:p>
        </w:tc>
      </w:tr>
      <w:tr w:rsidR="00DA5443" w:rsidRPr="00DA5443" w:rsidTr="00A26003">
        <w:tc>
          <w:tcPr>
            <w:tcW w:w="269" w:type="pct"/>
            <w:hideMark/>
          </w:tcPr>
          <w:p w:rsidR="008A1293" w:rsidRPr="00DA5443" w:rsidRDefault="008A1293" w:rsidP="00DA5443">
            <w:pPr>
              <w:ind w:firstLine="0"/>
              <w:rPr>
                <w:rFonts w:eastAsia="Microsoft Sans Serif" w:cs="Arial"/>
              </w:rPr>
            </w:pPr>
            <w:r w:rsidRPr="00DA5443">
              <w:rPr>
                <w:rFonts w:eastAsia="Microsoft Sans Serif" w:cs="Arial"/>
              </w:rPr>
              <w:lastRenderedPageBreak/>
              <w:t>4.</w:t>
            </w:r>
          </w:p>
        </w:tc>
        <w:tc>
          <w:tcPr>
            <w:tcW w:w="1847" w:type="pct"/>
            <w:hideMark/>
          </w:tcPr>
          <w:p w:rsidR="008A1293" w:rsidRPr="00DA5443" w:rsidRDefault="008A1293" w:rsidP="00DA5443">
            <w:pPr>
              <w:ind w:firstLine="0"/>
              <w:rPr>
                <w:rFonts w:eastAsia="Microsoft Sans Serif" w:cs="Arial"/>
              </w:rPr>
            </w:pPr>
            <w:r w:rsidRPr="00DA5443">
              <w:rPr>
                <w:rFonts w:eastAsia="Microsoft Sans Serif" w:cs="Arial"/>
              </w:rPr>
              <w:t>Объявление контролируемому лицу предостережений о недопустимости нарушения обязательных требований с предложением принять меры по обеспечению соблюдения обязательных требований и</w:t>
            </w:r>
            <w:r w:rsidRPr="00DA5443">
              <w:rPr>
                <w:rFonts w:cs="Arial"/>
              </w:rPr>
              <w:t xml:space="preserve"> </w:t>
            </w:r>
            <w:r w:rsidRPr="00DA5443">
              <w:rPr>
                <w:rFonts w:eastAsia="Microsoft Sans Serif" w:cs="Arial"/>
              </w:rPr>
              <w:t>направлении контролируемому лицу в порядке, предусмотренном Федеральным законом от 31 июля 2020 г.</w:t>
            </w:r>
            <w:r w:rsidR="00A26003" w:rsidRPr="00DA5443">
              <w:rPr>
                <w:rFonts w:eastAsia="Microsoft Sans Serif" w:cs="Arial"/>
              </w:rPr>
              <w:t xml:space="preserve"> </w:t>
            </w:r>
            <w:r w:rsidRPr="00DA5443">
              <w:rPr>
                <w:rFonts w:eastAsia="Microsoft Sans Serif" w:cs="Arial"/>
              </w:rPr>
              <w:t>№ 248-ФЗ «О государственном контроле (надзоре) и муниципальном контроле в Российской Федерации».</w:t>
            </w:r>
          </w:p>
        </w:tc>
        <w:tc>
          <w:tcPr>
            <w:tcW w:w="1697" w:type="pct"/>
            <w:hideMark/>
          </w:tcPr>
          <w:p w:rsidR="008A1293" w:rsidRPr="00DA5443" w:rsidRDefault="008A1293" w:rsidP="00DA5443">
            <w:pPr>
              <w:ind w:firstLine="0"/>
              <w:rPr>
                <w:rFonts w:eastAsia="Microsoft Sans Serif" w:cs="Arial"/>
              </w:rPr>
            </w:pPr>
            <w:r w:rsidRPr="00DA5443">
              <w:rPr>
                <w:rFonts w:eastAsia="Microsoft Sans Serif" w:cs="Arial"/>
              </w:rPr>
              <w:t>январь-декабрь 2023 года (по мере необходимости),</w:t>
            </w:r>
            <w:r w:rsidRPr="00DA5443">
              <w:rPr>
                <w:rFonts w:eastAsia="Microsoft Sans Serif" w:cs="Arial"/>
              </w:rPr>
              <w:br/>
              <w:t xml:space="preserve">при наличии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tc>
        <w:tc>
          <w:tcPr>
            <w:tcW w:w="1186" w:type="pct"/>
            <w:hideMark/>
          </w:tcPr>
          <w:p w:rsidR="008A1293" w:rsidRPr="00DA5443" w:rsidRDefault="008A1293" w:rsidP="00DA5443">
            <w:pPr>
              <w:ind w:firstLine="0"/>
              <w:rPr>
                <w:rFonts w:eastAsia="Microsoft Sans Serif" w:cs="Arial"/>
              </w:rPr>
            </w:pPr>
            <w:r w:rsidRPr="00DA5443">
              <w:rPr>
                <w:rFonts w:eastAsia="Microsoft Sans Serif" w:cs="Arial"/>
              </w:rPr>
              <w:t>специалист отдела по управлению муниципальным имуществом администрации муниципального образования Тбилисский район</w:t>
            </w:r>
          </w:p>
        </w:tc>
      </w:tr>
      <w:tr w:rsidR="00DA5443" w:rsidRPr="00DA5443" w:rsidTr="00A26003">
        <w:tc>
          <w:tcPr>
            <w:tcW w:w="269" w:type="pct"/>
          </w:tcPr>
          <w:p w:rsidR="008A1293" w:rsidRPr="00DA5443" w:rsidRDefault="008A1293" w:rsidP="00DA5443">
            <w:pPr>
              <w:ind w:firstLine="0"/>
              <w:rPr>
                <w:rFonts w:eastAsia="Microsoft Sans Serif" w:cs="Arial"/>
              </w:rPr>
            </w:pPr>
            <w:r w:rsidRPr="00DA5443">
              <w:rPr>
                <w:rFonts w:eastAsia="Microsoft Sans Serif" w:cs="Arial"/>
              </w:rPr>
              <w:t>5.</w:t>
            </w:r>
          </w:p>
        </w:tc>
        <w:tc>
          <w:tcPr>
            <w:tcW w:w="1847" w:type="pct"/>
          </w:tcPr>
          <w:p w:rsidR="008A1293" w:rsidRPr="00DA5443" w:rsidRDefault="008A1293" w:rsidP="00DA5443">
            <w:pPr>
              <w:ind w:firstLine="0"/>
              <w:rPr>
                <w:rFonts w:eastAsia="Microsoft Sans Serif" w:cs="Arial"/>
              </w:rPr>
            </w:pPr>
            <w:r w:rsidRPr="00DA5443">
              <w:rPr>
                <w:rFonts w:eastAsia="Microsoft Sans Serif" w:cs="Arial"/>
              </w:rPr>
              <w:t xml:space="preserve">Проведение профилактического визита в форме профилактической беседы по месту осуществления деятельности контролируемого лица либо путем использования видео-конференц-связи. </w:t>
            </w:r>
            <w:proofErr w:type="gramStart"/>
            <w:r w:rsidRPr="00DA5443">
              <w:rPr>
                <w:rFonts w:eastAsia="Microsoft Sans Serif" w:cs="Arial"/>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w:t>
            </w:r>
            <w:r w:rsidRPr="00DA5443">
              <w:rPr>
                <w:rFonts w:eastAsia="Microsoft Sans Serif" w:cs="Arial"/>
              </w:rPr>
              <w:lastRenderedPageBreak/>
              <w:t>мероприятий, проводимых в отношении объекта контроля исходя из его отнесения к соответствующей категории риска.</w:t>
            </w:r>
            <w:proofErr w:type="gramEnd"/>
          </w:p>
        </w:tc>
        <w:tc>
          <w:tcPr>
            <w:tcW w:w="1697" w:type="pct"/>
          </w:tcPr>
          <w:p w:rsidR="008A1293" w:rsidRPr="00DA5443" w:rsidRDefault="008A1293" w:rsidP="00DA5443">
            <w:pPr>
              <w:ind w:firstLine="0"/>
              <w:rPr>
                <w:rFonts w:eastAsia="Microsoft Sans Serif" w:cs="Arial"/>
              </w:rPr>
            </w:pPr>
            <w:r w:rsidRPr="00DA5443">
              <w:rPr>
                <w:rFonts w:eastAsia="Microsoft Sans Serif" w:cs="Arial"/>
              </w:rPr>
              <w:lastRenderedPageBreak/>
              <w:t>январь-декабрь 2023 года. (В случае необходимости изменения вносятся ежемесячно без проведения публичного обсуждения)</w:t>
            </w:r>
          </w:p>
        </w:tc>
        <w:tc>
          <w:tcPr>
            <w:tcW w:w="1186" w:type="pct"/>
          </w:tcPr>
          <w:p w:rsidR="008A1293" w:rsidRPr="00DA5443" w:rsidRDefault="008A1293" w:rsidP="00DA5443">
            <w:pPr>
              <w:ind w:firstLine="0"/>
              <w:rPr>
                <w:rFonts w:eastAsia="Microsoft Sans Serif" w:cs="Arial"/>
              </w:rPr>
            </w:pPr>
          </w:p>
        </w:tc>
      </w:tr>
      <w:tr w:rsidR="00DA5443" w:rsidRPr="00DA5443" w:rsidTr="00A26003">
        <w:tc>
          <w:tcPr>
            <w:tcW w:w="269" w:type="pct"/>
          </w:tcPr>
          <w:p w:rsidR="008A1293" w:rsidRPr="00DA5443" w:rsidRDefault="008A1293" w:rsidP="00DA5443">
            <w:pPr>
              <w:ind w:firstLine="0"/>
              <w:rPr>
                <w:rFonts w:eastAsia="Microsoft Sans Serif" w:cs="Arial"/>
              </w:rPr>
            </w:pPr>
            <w:r w:rsidRPr="00DA5443">
              <w:rPr>
                <w:rFonts w:eastAsia="Microsoft Sans Serif" w:cs="Arial"/>
              </w:rPr>
              <w:lastRenderedPageBreak/>
              <w:t>6.</w:t>
            </w:r>
          </w:p>
        </w:tc>
        <w:tc>
          <w:tcPr>
            <w:tcW w:w="1847" w:type="pct"/>
          </w:tcPr>
          <w:p w:rsidR="008A1293" w:rsidRPr="00DA5443" w:rsidRDefault="008A1293" w:rsidP="00DA5443">
            <w:pPr>
              <w:ind w:firstLine="0"/>
              <w:rPr>
                <w:rFonts w:eastAsia="Microsoft Sans Serif" w:cs="Arial"/>
              </w:rPr>
            </w:pPr>
            <w:proofErr w:type="gramStart"/>
            <w:r w:rsidRPr="00DA5443">
              <w:rPr>
                <w:rFonts w:eastAsia="Microsoft Sans Serif" w:cs="Arial"/>
              </w:rPr>
              <w:t>Обеспечение регулярного (не реже одного раза в год) обобщения практики осуществления в соответствующей сфере деятельности муниципального земельного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w:t>
            </w:r>
            <w:proofErr w:type="gramEnd"/>
            <w:r w:rsidRPr="00DA5443">
              <w:rPr>
                <w:rFonts w:eastAsia="Microsoft Sans Serif" w:cs="Arial"/>
              </w:rPr>
              <w:t xml:space="preserve"> таких нарушений.</w:t>
            </w:r>
          </w:p>
        </w:tc>
        <w:tc>
          <w:tcPr>
            <w:tcW w:w="1697" w:type="pct"/>
          </w:tcPr>
          <w:p w:rsidR="008A1293" w:rsidRPr="00DA5443" w:rsidRDefault="008A1293" w:rsidP="00DA5443">
            <w:pPr>
              <w:ind w:firstLine="0"/>
              <w:rPr>
                <w:rFonts w:eastAsia="Microsoft Sans Serif" w:cs="Arial"/>
              </w:rPr>
            </w:pPr>
            <w:r w:rsidRPr="00DA5443">
              <w:rPr>
                <w:rFonts w:eastAsia="Microsoft Sans Serif" w:cs="Arial"/>
              </w:rPr>
              <w:t>ноябрь - декабрь 2023 года</w:t>
            </w:r>
          </w:p>
        </w:tc>
        <w:tc>
          <w:tcPr>
            <w:tcW w:w="1186" w:type="pct"/>
          </w:tcPr>
          <w:p w:rsidR="008A1293" w:rsidRPr="00DA5443" w:rsidRDefault="008A1293" w:rsidP="00DA5443">
            <w:pPr>
              <w:ind w:firstLine="0"/>
              <w:rPr>
                <w:rFonts w:eastAsia="Microsoft Sans Serif" w:cs="Arial"/>
              </w:rPr>
            </w:pPr>
            <w:r w:rsidRPr="00DA5443">
              <w:rPr>
                <w:rFonts w:eastAsia="Microsoft Sans Serif" w:cs="Arial"/>
              </w:rPr>
              <w:t>специалист отдела по управлению муниципальным имуществом администрации муниципального образования Тбилисский район</w:t>
            </w:r>
          </w:p>
        </w:tc>
      </w:tr>
      <w:tr w:rsidR="00DA5443" w:rsidRPr="00DA5443" w:rsidTr="00A26003">
        <w:tc>
          <w:tcPr>
            <w:tcW w:w="269" w:type="pct"/>
            <w:hideMark/>
          </w:tcPr>
          <w:p w:rsidR="008A1293" w:rsidRPr="00DA5443" w:rsidRDefault="008A1293" w:rsidP="00DA5443">
            <w:pPr>
              <w:ind w:firstLine="0"/>
              <w:rPr>
                <w:rFonts w:eastAsia="Microsoft Sans Serif" w:cs="Arial"/>
              </w:rPr>
            </w:pPr>
            <w:r w:rsidRPr="00DA5443">
              <w:rPr>
                <w:rFonts w:eastAsia="Microsoft Sans Serif" w:cs="Arial"/>
              </w:rPr>
              <w:t>7.</w:t>
            </w:r>
          </w:p>
        </w:tc>
        <w:tc>
          <w:tcPr>
            <w:tcW w:w="1847" w:type="pct"/>
            <w:hideMark/>
          </w:tcPr>
          <w:p w:rsidR="008A1293" w:rsidRPr="00DA5443" w:rsidRDefault="008A1293" w:rsidP="00DA5443">
            <w:pPr>
              <w:ind w:firstLine="0"/>
              <w:rPr>
                <w:rFonts w:eastAsia="Microsoft Sans Serif" w:cs="Arial"/>
              </w:rPr>
            </w:pPr>
            <w:r w:rsidRPr="00DA5443">
              <w:rPr>
                <w:rFonts w:eastAsia="Microsoft Sans Serif" w:cs="Arial"/>
              </w:rPr>
              <w:t>Разработка и утверждение Программы профилактики рисков причинения вреда (ущерба) охраняемым законом ценностям в сфере муниципального земельного контроля на 2023 год.</w:t>
            </w:r>
          </w:p>
        </w:tc>
        <w:tc>
          <w:tcPr>
            <w:tcW w:w="1697" w:type="pct"/>
            <w:hideMark/>
          </w:tcPr>
          <w:p w:rsidR="008A1293" w:rsidRPr="00DA5443" w:rsidRDefault="008A1293" w:rsidP="00DA5443">
            <w:pPr>
              <w:ind w:firstLine="0"/>
              <w:rPr>
                <w:rFonts w:eastAsia="Microsoft Sans Serif" w:cs="Arial"/>
              </w:rPr>
            </w:pPr>
            <w:r w:rsidRPr="00DA5443">
              <w:rPr>
                <w:rFonts w:eastAsia="Microsoft Sans Serif" w:cs="Arial"/>
              </w:rPr>
              <w:t>сентябрь-декабрь 2022 года</w:t>
            </w:r>
          </w:p>
        </w:tc>
        <w:tc>
          <w:tcPr>
            <w:tcW w:w="1186" w:type="pct"/>
            <w:hideMark/>
          </w:tcPr>
          <w:p w:rsidR="008A1293" w:rsidRPr="00DA5443" w:rsidRDefault="008A1293" w:rsidP="00DA5443">
            <w:pPr>
              <w:ind w:firstLine="0"/>
              <w:rPr>
                <w:rFonts w:eastAsia="Microsoft Sans Serif" w:cs="Arial"/>
              </w:rPr>
            </w:pPr>
            <w:r w:rsidRPr="00DA5443">
              <w:rPr>
                <w:rFonts w:eastAsia="Microsoft Sans Serif" w:cs="Arial"/>
              </w:rPr>
              <w:t>специалист отдела по управлению муниципальным имуществом администрации муниципального образования Тбилисский район</w:t>
            </w:r>
          </w:p>
        </w:tc>
      </w:tr>
      <w:bookmarkEnd w:id="1"/>
    </w:tbl>
    <w:p w:rsidR="008A1293" w:rsidRPr="00DA5443" w:rsidRDefault="008A1293" w:rsidP="00DA5443">
      <w:pPr>
        <w:ind w:firstLine="0"/>
        <w:rPr>
          <w:rFonts w:cs="Arial"/>
        </w:rPr>
      </w:pPr>
    </w:p>
    <w:p w:rsidR="008A1293" w:rsidRPr="00DA5443" w:rsidRDefault="008A1293" w:rsidP="00DA5443">
      <w:r w:rsidRPr="00DA5443">
        <w:t>Цели и задачи Программы осуществляются посредством реализации мероприятий, предусмотренных Планом мероприятий по профилактике рисков причинения вреда (ущерба) охраняемым законом ценностям в сфере муниципального земельного контроля на 2023 год.</w:t>
      </w:r>
    </w:p>
    <w:p w:rsidR="008A1293" w:rsidRPr="00DA5443" w:rsidRDefault="008A1293" w:rsidP="00DA5443"/>
    <w:p w:rsidR="008A1293" w:rsidRPr="00DA5443" w:rsidRDefault="00A26003" w:rsidP="00DA5443">
      <w:r w:rsidRPr="00DA5443">
        <w:t xml:space="preserve">4. </w:t>
      </w:r>
      <w:r w:rsidR="008A1293" w:rsidRPr="00DA5443">
        <w:t>Показатели результативности и эффективности программы профилактики</w:t>
      </w:r>
    </w:p>
    <w:p w:rsidR="008A1293" w:rsidRPr="00DA5443" w:rsidRDefault="008A1293" w:rsidP="00DA5443"/>
    <w:p w:rsidR="008A1293" w:rsidRPr="00DA5443" w:rsidRDefault="008A1293" w:rsidP="00DA5443">
      <w:r w:rsidRPr="00DA5443">
        <w:t xml:space="preserve">Показатели Программы предназначены способствовать максимальному достижению сокращения количества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включая устранение причин, </w:t>
      </w:r>
      <w:r w:rsidRPr="00DA5443">
        <w:lastRenderedPageBreak/>
        <w:t xml:space="preserve">факторов и условий, способствующих возможному нарушению обязательных требований, требований, установленных муниципальными правовыми актами. </w:t>
      </w:r>
    </w:p>
    <w:p w:rsidR="008A1293" w:rsidRPr="00DA5443" w:rsidRDefault="008A1293" w:rsidP="00DA5443">
      <w:r w:rsidRPr="00DA5443">
        <w:t>На 2023 год устанавливаются следующие отчетные показатели Программы:</w:t>
      </w:r>
    </w:p>
    <w:p w:rsidR="008A1293" w:rsidRPr="00DA5443" w:rsidRDefault="008A1293" w:rsidP="00DA5443">
      <w:r w:rsidRPr="00DA5443">
        <w:t>количество проведенных плановых и внеплановых проверок в отношении подконтрольных субъектов, а также мероприятий по контролю, при проведении которых не требуется взаимодействие органа муниципального земельного контроля с юридическими лицами и индивидуальными предпринимателями;</w:t>
      </w:r>
    </w:p>
    <w:p w:rsidR="008A1293" w:rsidRPr="00DA5443" w:rsidRDefault="008A1293" w:rsidP="00DA5443">
      <w:r w:rsidRPr="00DA5443">
        <w:t>количество выявленных нарушений юридическими лицами и индивидуальными предпринимателями в отношении объектов земельных отношений обязательных требований, требований, установленных муниципальными правовыми актами;</w:t>
      </w:r>
    </w:p>
    <w:p w:rsidR="008A1293" w:rsidRPr="00DA5443" w:rsidRDefault="008A1293" w:rsidP="00DA5443">
      <w:r w:rsidRPr="00DA5443">
        <w:t>количество выданных предостережений о недопустимости нарушений обязательных требований, требований, установленных муниципальными правовыми актами;</w:t>
      </w:r>
    </w:p>
    <w:p w:rsidR="008A1293" w:rsidRPr="00DA5443" w:rsidRDefault="008A1293" w:rsidP="00DA5443">
      <w:r w:rsidRPr="00DA5443">
        <w:t>количество проведенных профилактических мероприятий, в том числе путем информирования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проведения семинаров, конференций, разъяснительной работы по вопросам соблюдения обязательных требований, требований, установленных муниципальными правовыми актами.</w:t>
      </w:r>
    </w:p>
    <w:p w:rsidR="008A1293" w:rsidRPr="00DA5443" w:rsidRDefault="008A1293" w:rsidP="00DA5443"/>
    <w:p w:rsidR="008A1293" w:rsidRPr="00DA5443" w:rsidRDefault="008A1293" w:rsidP="00DA5443"/>
    <w:p w:rsidR="008A1293" w:rsidRPr="00DA5443" w:rsidRDefault="008A1293" w:rsidP="00DA5443">
      <w:pPr>
        <w:rPr>
          <w:rFonts w:eastAsia="Lucida Sans Unicode"/>
        </w:rPr>
      </w:pPr>
      <w:r w:rsidRPr="00DA5443">
        <w:rPr>
          <w:rFonts w:eastAsia="Lucida Sans Unicode"/>
        </w:rPr>
        <w:t>Начальник отдела по управлению</w:t>
      </w:r>
    </w:p>
    <w:p w:rsidR="008A1293" w:rsidRPr="00DA5443" w:rsidRDefault="008A1293" w:rsidP="00DA5443">
      <w:pPr>
        <w:rPr>
          <w:rFonts w:eastAsia="Lucida Sans Unicode"/>
        </w:rPr>
      </w:pPr>
      <w:r w:rsidRPr="00DA5443">
        <w:rPr>
          <w:rFonts w:eastAsia="Lucida Sans Unicode"/>
        </w:rPr>
        <w:t>муниципальным имуществом</w:t>
      </w:r>
    </w:p>
    <w:p w:rsidR="00A26003" w:rsidRPr="00DA5443" w:rsidRDefault="008A1293" w:rsidP="00DA5443">
      <w:pPr>
        <w:rPr>
          <w:rFonts w:eastAsia="Lucida Sans Unicode"/>
        </w:rPr>
      </w:pPr>
      <w:r w:rsidRPr="00DA5443">
        <w:rPr>
          <w:rFonts w:eastAsia="Lucida Sans Unicode"/>
        </w:rPr>
        <w:t xml:space="preserve">администрации </w:t>
      </w:r>
    </w:p>
    <w:p w:rsidR="00A26003" w:rsidRPr="00DA5443" w:rsidRDefault="008A1293" w:rsidP="00DA5443">
      <w:pPr>
        <w:rPr>
          <w:rFonts w:eastAsia="Lucida Sans Unicode"/>
        </w:rPr>
      </w:pPr>
      <w:r w:rsidRPr="00DA5443">
        <w:rPr>
          <w:rFonts w:eastAsia="Lucida Sans Unicode"/>
        </w:rPr>
        <w:t xml:space="preserve">муниципального образования </w:t>
      </w:r>
    </w:p>
    <w:p w:rsidR="00A26003" w:rsidRPr="00DA5443" w:rsidRDefault="008A1293" w:rsidP="00DA5443">
      <w:pPr>
        <w:rPr>
          <w:rFonts w:eastAsia="Lucida Sans Unicode"/>
        </w:rPr>
      </w:pPr>
      <w:r w:rsidRPr="00DA5443">
        <w:rPr>
          <w:rFonts w:eastAsia="Lucida Sans Unicode"/>
        </w:rPr>
        <w:t>Тбилисский район</w:t>
      </w:r>
      <w:r w:rsidR="00A26003" w:rsidRPr="00DA5443">
        <w:rPr>
          <w:rFonts w:eastAsia="Lucida Sans Unicode"/>
        </w:rPr>
        <w:t xml:space="preserve"> </w:t>
      </w:r>
    </w:p>
    <w:p w:rsidR="008A1293" w:rsidRPr="00DA5443" w:rsidRDefault="008A1293" w:rsidP="00DA5443">
      <w:pPr>
        <w:rPr>
          <w:rFonts w:eastAsia="Lucida Sans Unicode"/>
        </w:rPr>
      </w:pPr>
      <w:r w:rsidRPr="00DA5443">
        <w:rPr>
          <w:rFonts w:eastAsia="Lucida Sans Unicode"/>
        </w:rPr>
        <w:t xml:space="preserve">В.М. </w:t>
      </w:r>
      <w:proofErr w:type="spellStart"/>
      <w:r w:rsidRPr="00DA5443">
        <w:rPr>
          <w:rFonts w:eastAsia="Lucida Sans Unicode"/>
        </w:rPr>
        <w:t>Киракосян</w:t>
      </w:r>
      <w:proofErr w:type="spellEnd"/>
    </w:p>
    <w:p w:rsidR="00444F55" w:rsidRPr="00DA5443" w:rsidRDefault="00444F55" w:rsidP="00DA5443"/>
    <w:p w:rsidR="00444F55" w:rsidRPr="00DA5443" w:rsidRDefault="00444F55" w:rsidP="00DA5443"/>
    <w:p w:rsidR="00444F55" w:rsidRPr="00DA5443" w:rsidRDefault="00444F55" w:rsidP="00DA5443"/>
    <w:sectPr w:rsidR="00444F55" w:rsidRPr="00DA5443" w:rsidSect="00DA5443">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675" w:rsidRDefault="00D45675" w:rsidP="00444F55">
      <w:r>
        <w:separator/>
      </w:r>
    </w:p>
  </w:endnote>
  <w:endnote w:type="continuationSeparator" w:id="0">
    <w:p w:rsidR="00D45675" w:rsidRDefault="00D45675" w:rsidP="00444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293" w:rsidRDefault="008A129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293" w:rsidRDefault="008A129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293" w:rsidRDefault="008A129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675" w:rsidRDefault="00D45675" w:rsidP="00444F55">
      <w:r>
        <w:separator/>
      </w:r>
    </w:p>
  </w:footnote>
  <w:footnote w:type="continuationSeparator" w:id="0">
    <w:p w:rsidR="00D45675" w:rsidRDefault="00D45675" w:rsidP="00444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293" w:rsidRDefault="008A129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F55" w:rsidRDefault="00444F5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293" w:rsidRDefault="008A129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500A1"/>
    <w:multiLevelType w:val="hybridMultilevel"/>
    <w:tmpl w:val="7CFC4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2F51B4"/>
    <w:multiLevelType w:val="hybridMultilevel"/>
    <w:tmpl w:val="0AE8D48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F55"/>
    <w:rsid w:val="00071BD5"/>
    <w:rsid w:val="00156BCA"/>
    <w:rsid w:val="001B0FD5"/>
    <w:rsid w:val="003342FA"/>
    <w:rsid w:val="003475C7"/>
    <w:rsid w:val="00354036"/>
    <w:rsid w:val="00444F55"/>
    <w:rsid w:val="00480185"/>
    <w:rsid w:val="00544BB9"/>
    <w:rsid w:val="005B5CE4"/>
    <w:rsid w:val="006C79E4"/>
    <w:rsid w:val="007B369C"/>
    <w:rsid w:val="008013EB"/>
    <w:rsid w:val="008A1293"/>
    <w:rsid w:val="00A26003"/>
    <w:rsid w:val="00A8384C"/>
    <w:rsid w:val="00C90621"/>
    <w:rsid w:val="00CB3C40"/>
    <w:rsid w:val="00D45675"/>
    <w:rsid w:val="00DA5443"/>
    <w:rsid w:val="00E30C1B"/>
    <w:rsid w:val="00E55A20"/>
    <w:rsid w:val="00F84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DA5443"/>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DA5443"/>
    <w:pPr>
      <w:jc w:val="center"/>
      <w:outlineLvl w:val="0"/>
    </w:pPr>
    <w:rPr>
      <w:rFonts w:cs="Arial"/>
      <w:b/>
      <w:bCs/>
      <w:kern w:val="32"/>
      <w:sz w:val="32"/>
      <w:szCs w:val="32"/>
    </w:rPr>
  </w:style>
  <w:style w:type="paragraph" w:styleId="2">
    <w:name w:val="heading 2"/>
    <w:aliases w:val="!Разделы документа"/>
    <w:basedOn w:val="a"/>
    <w:link w:val="20"/>
    <w:qFormat/>
    <w:rsid w:val="00DA5443"/>
    <w:pPr>
      <w:jc w:val="center"/>
      <w:outlineLvl w:val="1"/>
    </w:pPr>
    <w:rPr>
      <w:rFonts w:cs="Arial"/>
      <w:b/>
      <w:bCs/>
      <w:iCs/>
      <w:sz w:val="30"/>
      <w:szCs w:val="28"/>
    </w:rPr>
  </w:style>
  <w:style w:type="paragraph" w:styleId="3">
    <w:name w:val="heading 3"/>
    <w:aliases w:val="!Главы документа"/>
    <w:basedOn w:val="a"/>
    <w:link w:val="30"/>
    <w:qFormat/>
    <w:rsid w:val="00DA5443"/>
    <w:pPr>
      <w:outlineLvl w:val="2"/>
    </w:pPr>
    <w:rPr>
      <w:rFonts w:cs="Arial"/>
      <w:b/>
      <w:bCs/>
      <w:sz w:val="28"/>
      <w:szCs w:val="26"/>
    </w:rPr>
  </w:style>
  <w:style w:type="paragraph" w:styleId="4">
    <w:name w:val="heading 4"/>
    <w:aliases w:val="!Параграфы/Статьи документа"/>
    <w:basedOn w:val="a"/>
    <w:link w:val="40"/>
    <w:qFormat/>
    <w:rsid w:val="00DA5443"/>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4F55"/>
    <w:pPr>
      <w:tabs>
        <w:tab w:val="center" w:pos="4677"/>
        <w:tab w:val="right" w:pos="9355"/>
      </w:tabs>
    </w:pPr>
  </w:style>
  <w:style w:type="character" w:customStyle="1" w:styleId="a4">
    <w:name w:val="Верхний колонтитул Знак"/>
    <w:basedOn w:val="a0"/>
    <w:link w:val="a3"/>
    <w:uiPriority w:val="99"/>
    <w:rsid w:val="00444F55"/>
  </w:style>
  <w:style w:type="paragraph" w:styleId="a5">
    <w:name w:val="footer"/>
    <w:basedOn w:val="a"/>
    <w:link w:val="a6"/>
    <w:uiPriority w:val="99"/>
    <w:unhideWhenUsed/>
    <w:rsid w:val="00444F55"/>
    <w:pPr>
      <w:tabs>
        <w:tab w:val="center" w:pos="4677"/>
        <w:tab w:val="right" w:pos="9355"/>
      </w:tabs>
    </w:pPr>
  </w:style>
  <w:style w:type="character" w:customStyle="1" w:styleId="a6">
    <w:name w:val="Нижний колонтитул Знак"/>
    <w:basedOn w:val="a0"/>
    <w:link w:val="a5"/>
    <w:uiPriority w:val="99"/>
    <w:rsid w:val="00444F55"/>
  </w:style>
  <w:style w:type="paragraph" w:styleId="a7">
    <w:name w:val="Balloon Text"/>
    <w:basedOn w:val="a"/>
    <w:link w:val="a8"/>
    <w:uiPriority w:val="99"/>
    <w:semiHidden/>
    <w:unhideWhenUsed/>
    <w:rsid w:val="003475C7"/>
    <w:rPr>
      <w:rFonts w:ascii="Tahoma" w:hAnsi="Tahoma" w:cs="Tahoma"/>
      <w:sz w:val="16"/>
      <w:szCs w:val="16"/>
    </w:rPr>
  </w:style>
  <w:style w:type="character" w:customStyle="1" w:styleId="a8">
    <w:name w:val="Текст выноски Знак"/>
    <w:basedOn w:val="a0"/>
    <w:link w:val="a7"/>
    <w:uiPriority w:val="99"/>
    <w:semiHidden/>
    <w:rsid w:val="003475C7"/>
    <w:rPr>
      <w:rFonts w:ascii="Tahoma" w:hAnsi="Tahoma" w:cs="Tahoma"/>
      <w:sz w:val="16"/>
      <w:szCs w:val="16"/>
    </w:rPr>
  </w:style>
  <w:style w:type="paragraph" w:styleId="a9">
    <w:name w:val="List Paragraph"/>
    <w:basedOn w:val="a"/>
    <w:uiPriority w:val="34"/>
    <w:qFormat/>
    <w:rsid w:val="008A1293"/>
    <w:pPr>
      <w:widowControl w:val="0"/>
      <w:autoSpaceDE w:val="0"/>
      <w:autoSpaceDN w:val="0"/>
      <w:adjustRightInd w:val="0"/>
      <w:ind w:left="720" w:firstLine="720"/>
      <w:contextualSpacing/>
    </w:pPr>
    <w:rPr>
      <w:rFonts w:cs="Arial"/>
    </w:rPr>
  </w:style>
  <w:style w:type="table" w:styleId="aa">
    <w:name w:val="Table Grid"/>
    <w:basedOn w:val="a1"/>
    <w:uiPriority w:val="59"/>
    <w:rsid w:val="00A260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Части документа Знак"/>
    <w:basedOn w:val="a0"/>
    <w:link w:val="1"/>
    <w:rsid w:val="00DA5443"/>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DA5443"/>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DA5443"/>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DA5443"/>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DA5443"/>
    <w:rPr>
      <w:rFonts w:ascii="Arial" w:hAnsi="Arial"/>
      <w:b w:val="0"/>
      <w:i w:val="0"/>
      <w:iCs/>
      <w:color w:val="0000FF"/>
      <w:sz w:val="24"/>
      <w:u w:val="none"/>
    </w:rPr>
  </w:style>
  <w:style w:type="paragraph" w:styleId="ab">
    <w:name w:val="annotation text"/>
    <w:aliases w:val="!Равноширинный текст документа"/>
    <w:basedOn w:val="a"/>
    <w:link w:val="ac"/>
    <w:semiHidden/>
    <w:rsid w:val="00DA5443"/>
    <w:rPr>
      <w:rFonts w:ascii="Courier" w:hAnsi="Courier"/>
      <w:sz w:val="22"/>
      <w:szCs w:val="20"/>
    </w:rPr>
  </w:style>
  <w:style w:type="character" w:customStyle="1" w:styleId="ac">
    <w:name w:val="Текст примечания Знак"/>
    <w:aliases w:val="!Равноширинный текст документа Знак"/>
    <w:basedOn w:val="a0"/>
    <w:link w:val="ab"/>
    <w:semiHidden/>
    <w:rsid w:val="00DA5443"/>
    <w:rPr>
      <w:rFonts w:ascii="Courier" w:eastAsia="Times New Roman" w:hAnsi="Courier" w:cs="Times New Roman"/>
      <w:szCs w:val="20"/>
      <w:lang w:eastAsia="ru-RU"/>
    </w:rPr>
  </w:style>
  <w:style w:type="paragraph" w:customStyle="1" w:styleId="Title">
    <w:name w:val="Title!Название НПА"/>
    <w:basedOn w:val="a"/>
    <w:rsid w:val="00DA5443"/>
    <w:pPr>
      <w:spacing w:before="240" w:after="60"/>
      <w:jc w:val="center"/>
      <w:outlineLvl w:val="0"/>
    </w:pPr>
    <w:rPr>
      <w:rFonts w:cs="Arial"/>
      <w:b/>
      <w:bCs/>
      <w:kern w:val="28"/>
      <w:sz w:val="32"/>
      <w:szCs w:val="32"/>
    </w:rPr>
  </w:style>
  <w:style w:type="character" w:styleId="ad">
    <w:name w:val="Hyperlink"/>
    <w:basedOn w:val="a0"/>
    <w:rsid w:val="00DA5443"/>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DA5443"/>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DA5443"/>
    <w:pPr>
      <w:jc w:val="center"/>
      <w:outlineLvl w:val="0"/>
    </w:pPr>
    <w:rPr>
      <w:rFonts w:cs="Arial"/>
      <w:b/>
      <w:bCs/>
      <w:kern w:val="32"/>
      <w:sz w:val="32"/>
      <w:szCs w:val="32"/>
    </w:rPr>
  </w:style>
  <w:style w:type="paragraph" w:styleId="2">
    <w:name w:val="heading 2"/>
    <w:aliases w:val="!Разделы документа"/>
    <w:basedOn w:val="a"/>
    <w:link w:val="20"/>
    <w:qFormat/>
    <w:rsid w:val="00DA5443"/>
    <w:pPr>
      <w:jc w:val="center"/>
      <w:outlineLvl w:val="1"/>
    </w:pPr>
    <w:rPr>
      <w:rFonts w:cs="Arial"/>
      <w:b/>
      <w:bCs/>
      <w:iCs/>
      <w:sz w:val="30"/>
      <w:szCs w:val="28"/>
    </w:rPr>
  </w:style>
  <w:style w:type="paragraph" w:styleId="3">
    <w:name w:val="heading 3"/>
    <w:aliases w:val="!Главы документа"/>
    <w:basedOn w:val="a"/>
    <w:link w:val="30"/>
    <w:qFormat/>
    <w:rsid w:val="00DA5443"/>
    <w:pPr>
      <w:outlineLvl w:val="2"/>
    </w:pPr>
    <w:rPr>
      <w:rFonts w:cs="Arial"/>
      <w:b/>
      <w:bCs/>
      <w:sz w:val="28"/>
      <w:szCs w:val="26"/>
    </w:rPr>
  </w:style>
  <w:style w:type="paragraph" w:styleId="4">
    <w:name w:val="heading 4"/>
    <w:aliases w:val="!Параграфы/Статьи документа"/>
    <w:basedOn w:val="a"/>
    <w:link w:val="40"/>
    <w:qFormat/>
    <w:rsid w:val="00DA5443"/>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4F55"/>
    <w:pPr>
      <w:tabs>
        <w:tab w:val="center" w:pos="4677"/>
        <w:tab w:val="right" w:pos="9355"/>
      </w:tabs>
    </w:pPr>
  </w:style>
  <w:style w:type="character" w:customStyle="1" w:styleId="a4">
    <w:name w:val="Верхний колонтитул Знак"/>
    <w:basedOn w:val="a0"/>
    <w:link w:val="a3"/>
    <w:uiPriority w:val="99"/>
    <w:rsid w:val="00444F55"/>
  </w:style>
  <w:style w:type="paragraph" w:styleId="a5">
    <w:name w:val="footer"/>
    <w:basedOn w:val="a"/>
    <w:link w:val="a6"/>
    <w:uiPriority w:val="99"/>
    <w:unhideWhenUsed/>
    <w:rsid w:val="00444F55"/>
    <w:pPr>
      <w:tabs>
        <w:tab w:val="center" w:pos="4677"/>
        <w:tab w:val="right" w:pos="9355"/>
      </w:tabs>
    </w:pPr>
  </w:style>
  <w:style w:type="character" w:customStyle="1" w:styleId="a6">
    <w:name w:val="Нижний колонтитул Знак"/>
    <w:basedOn w:val="a0"/>
    <w:link w:val="a5"/>
    <w:uiPriority w:val="99"/>
    <w:rsid w:val="00444F55"/>
  </w:style>
  <w:style w:type="paragraph" w:styleId="a7">
    <w:name w:val="Balloon Text"/>
    <w:basedOn w:val="a"/>
    <w:link w:val="a8"/>
    <w:uiPriority w:val="99"/>
    <w:semiHidden/>
    <w:unhideWhenUsed/>
    <w:rsid w:val="003475C7"/>
    <w:rPr>
      <w:rFonts w:ascii="Tahoma" w:hAnsi="Tahoma" w:cs="Tahoma"/>
      <w:sz w:val="16"/>
      <w:szCs w:val="16"/>
    </w:rPr>
  </w:style>
  <w:style w:type="character" w:customStyle="1" w:styleId="a8">
    <w:name w:val="Текст выноски Знак"/>
    <w:basedOn w:val="a0"/>
    <w:link w:val="a7"/>
    <w:uiPriority w:val="99"/>
    <w:semiHidden/>
    <w:rsid w:val="003475C7"/>
    <w:rPr>
      <w:rFonts w:ascii="Tahoma" w:hAnsi="Tahoma" w:cs="Tahoma"/>
      <w:sz w:val="16"/>
      <w:szCs w:val="16"/>
    </w:rPr>
  </w:style>
  <w:style w:type="paragraph" w:styleId="a9">
    <w:name w:val="List Paragraph"/>
    <w:basedOn w:val="a"/>
    <w:uiPriority w:val="34"/>
    <w:qFormat/>
    <w:rsid w:val="008A1293"/>
    <w:pPr>
      <w:widowControl w:val="0"/>
      <w:autoSpaceDE w:val="0"/>
      <w:autoSpaceDN w:val="0"/>
      <w:adjustRightInd w:val="0"/>
      <w:ind w:left="720" w:firstLine="720"/>
      <w:contextualSpacing/>
    </w:pPr>
    <w:rPr>
      <w:rFonts w:cs="Arial"/>
    </w:rPr>
  </w:style>
  <w:style w:type="table" w:styleId="aa">
    <w:name w:val="Table Grid"/>
    <w:basedOn w:val="a1"/>
    <w:uiPriority w:val="59"/>
    <w:rsid w:val="00A260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Части документа Знак"/>
    <w:basedOn w:val="a0"/>
    <w:link w:val="1"/>
    <w:rsid w:val="00DA5443"/>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DA5443"/>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DA5443"/>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DA5443"/>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DA5443"/>
    <w:rPr>
      <w:rFonts w:ascii="Arial" w:hAnsi="Arial"/>
      <w:b w:val="0"/>
      <w:i w:val="0"/>
      <w:iCs/>
      <w:color w:val="0000FF"/>
      <w:sz w:val="24"/>
      <w:u w:val="none"/>
    </w:rPr>
  </w:style>
  <w:style w:type="paragraph" w:styleId="ab">
    <w:name w:val="annotation text"/>
    <w:aliases w:val="!Равноширинный текст документа"/>
    <w:basedOn w:val="a"/>
    <w:link w:val="ac"/>
    <w:semiHidden/>
    <w:rsid w:val="00DA5443"/>
    <w:rPr>
      <w:rFonts w:ascii="Courier" w:hAnsi="Courier"/>
      <w:sz w:val="22"/>
      <w:szCs w:val="20"/>
    </w:rPr>
  </w:style>
  <w:style w:type="character" w:customStyle="1" w:styleId="ac">
    <w:name w:val="Текст примечания Знак"/>
    <w:aliases w:val="!Равноширинный текст документа Знак"/>
    <w:basedOn w:val="a0"/>
    <w:link w:val="ab"/>
    <w:semiHidden/>
    <w:rsid w:val="00DA5443"/>
    <w:rPr>
      <w:rFonts w:ascii="Courier" w:eastAsia="Times New Roman" w:hAnsi="Courier" w:cs="Times New Roman"/>
      <w:szCs w:val="20"/>
      <w:lang w:eastAsia="ru-RU"/>
    </w:rPr>
  </w:style>
  <w:style w:type="paragraph" w:customStyle="1" w:styleId="Title">
    <w:name w:val="Title!Название НПА"/>
    <w:basedOn w:val="a"/>
    <w:rsid w:val="00DA5443"/>
    <w:pPr>
      <w:spacing w:before="240" w:after="60"/>
      <w:jc w:val="center"/>
      <w:outlineLvl w:val="0"/>
    </w:pPr>
    <w:rPr>
      <w:rFonts w:cs="Arial"/>
      <w:b/>
      <w:bCs/>
      <w:kern w:val="28"/>
      <w:sz w:val="32"/>
      <w:szCs w:val="32"/>
    </w:rPr>
  </w:style>
  <w:style w:type="character" w:styleId="ad">
    <w:name w:val="Hyperlink"/>
    <w:basedOn w:val="a0"/>
    <w:rsid w:val="00DA5443"/>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1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17</TotalTime>
  <Pages>1</Pages>
  <Words>2754</Words>
  <Characters>15700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Татьяна</cp:lastModifiedBy>
  <cp:revision>13</cp:revision>
  <cp:lastPrinted>2022-12-15T05:55:00Z</cp:lastPrinted>
  <dcterms:created xsi:type="dcterms:W3CDTF">2022-11-01T11:25:00Z</dcterms:created>
  <dcterms:modified xsi:type="dcterms:W3CDTF">2023-01-17T07:01:00Z</dcterms:modified>
</cp:coreProperties>
</file>