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AA" w:rsidRPr="007C0720" w:rsidRDefault="00515CAA" w:rsidP="007C0720">
      <w:pPr>
        <w:ind w:firstLine="0"/>
        <w:jc w:val="center"/>
      </w:pPr>
      <w:bookmarkStart w:id="0" w:name="_Hlk107320719"/>
    </w:p>
    <w:p w:rsidR="00515CAA" w:rsidRPr="007C0720" w:rsidRDefault="00515CAA" w:rsidP="007C0720">
      <w:pPr>
        <w:ind w:firstLine="0"/>
        <w:jc w:val="center"/>
      </w:pPr>
      <w:r w:rsidRPr="007C0720">
        <w:t>КРАСНОДАРСКИЙ КРАЙ</w:t>
      </w:r>
    </w:p>
    <w:p w:rsidR="00515CAA" w:rsidRPr="007C0720" w:rsidRDefault="00515CAA" w:rsidP="007C0720">
      <w:pPr>
        <w:ind w:firstLine="0"/>
        <w:jc w:val="center"/>
      </w:pPr>
      <w:r w:rsidRPr="007C0720">
        <w:t>ТБИЛИССКИЙ РАЙОН</w:t>
      </w:r>
    </w:p>
    <w:p w:rsidR="00515CAA" w:rsidRPr="007C0720" w:rsidRDefault="00515CAA" w:rsidP="007C0720">
      <w:pPr>
        <w:ind w:firstLine="0"/>
        <w:jc w:val="center"/>
      </w:pPr>
      <w:r w:rsidRPr="007C0720">
        <w:t>СОВЕТ МУНИЦИПАЛЬНОГО ОБРАЗОВАНИЯ</w:t>
      </w:r>
    </w:p>
    <w:p w:rsidR="00515CAA" w:rsidRPr="007C0720" w:rsidRDefault="00515CAA" w:rsidP="007C0720">
      <w:pPr>
        <w:ind w:firstLine="0"/>
        <w:jc w:val="center"/>
      </w:pPr>
      <w:r w:rsidRPr="007C0720">
        <w:t>ТБИЛИССКИЙ РАЙОН</w:t>
      </w:r>
    </w:p>
    <w:p w:rsidR="00515CAA" w:rsidRPr="007C0720" w:rsidRDefault="00515CAA" w:rsidP="007C0720">
      <w:pPr>
        <w:ind w:firstLine="0"/>
        <w:jc w:val="center"/>
      </w:pPr>
    </w:p>
    <w:p w:rsidR="00515CAA" w:rsidRPr="007C0720" w:rsidRDefault="00515CAA" w:rsidP="007C0720">
      <w:pPr>
        <w:ind w:firstLine="0"/>
        <w:jc w:val="center"/>
      </w:pPr>
      <w:r w:rsidRPr="007C0720">
        <w:t>РЕШЕНИЕ</w:t>
      </w:r>
    </w:p>
    <w:p w:rsidR="00515CAA" w:rsidRPr="007C0720" w:rsidRDefault="00515CAA" w:rsidP="007C0720">
      <w:pPr>
        <w:ind w:firstLine="0"/>
        <w:jc w:val="center"/>
      </w:pPr>
    </w:p>
    <w:p w:rsidR="00A245C9" w:rsidRDefault="00A245C9" w:rsidP="00A245C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515CAA" w:rsidRPr="007C0720" w:rsidRDefault="00515CAA" w:rsidP="007C0720">
      <w:pPr>
        <w:ind w:firstLine="0"/>
        <w:jc w:val="center"/>
      </w:pPr>
      <w:bookmarkStart w:id="1" w:name="_GoBack"/>
      <w:bookmarkEnd w:id="1"/>
    </w:p>
    <w:p w:rsidR="000236A0" w:rsidRPr="007C0720" w:rsidRDefault="000236A0" w:rsidP="007C0720">
      <w:pPr>
        <w:ind w:firstLine="0"/>
        <w:jc w:val="center"/>
        <w:rPr>
          <w:b/>
          <w:sz w:val="32"/>
          <w:szCs w:val="32"/>
        </w:rPr>
      </w:pPr>
      <w:r w:rsidRPr="007C0720">
        <w:rPr>
          <w:b/>
          <w:sz w:val="32"/>
          <w:szCs w:val="32"/>
        </w:rPr>
        <w:t>О даче согласия на принятие в муниципальную собственность муниципального образования Тбилисский район на безвозмездной основе муниципального унитарного предприятия «Песчаное ЖКХ», как имущественного комплекса</w:t>
      </w:r>
    </w:p>
    <w:p w:rsidR="000236A0" w:rsidRPr="007C0720" w:rsidRDefault="000236A0" w:rsidP="007C0720">
      <w:pPr>
        <w:ind w:firstLine="0"/>
        <w:jc w:val="center"/>
      </w:pPr>
    </w:p>
    <w:bookmarkEnd w:id="0"/>
    <w:p w:rsidR="000236A0" w:rsidRPr="007C0720" w:rsidRDefault="000236A0" w:rsidP="007C0720">
      <w:pPr>
        <w:ind w:firstLine="0"/>
        <w:jc w:val="center"/>
      </w:pPr>
    </w:p>
    <w:p w:rsidR="000236A0" w:rsidRPr="007C0720" w:rsidRDefault="000236A0" w:rsidP="007C0720">
      <w:proofErr w:type="gramStart"/>
      <w:r w:rsidRPr="007C0720">
        <w:t>В соответствии со статьями 50, 51 Федерального закона</w:t>
      </w:r>
      <w:r w:rsidR="0098305A" w:rsidRPr="007C0720">
        <w:t xml:space="preserve"> </w:t>
      </w:r>
      <w:r w:rsidRPr="007C0720">
        <w:t xml:space="preserve">от 6 октября 2003 г. № 131-ФЗ «Об общих принципах организации местного самоуправления в Российской Федерации», решением Совета Песчаного сельского поселения Тбилисского района от 22 июня 2022 г. № 143 </w:t>
      </w:r>
      <w:bookmarkStart w:id="2" w:name="_Hlk107382682"/>
      <w:r w:rsidRPr="007C0720">
        <w:t>«О даче согласия на передачу муниципального унитарного предприятия «Песчаное ЖКХ» как имущественного комплекса, в муниципальную собственность муниципального образования Тбилисский район на безвозмездной основе»</w:t>
      </w:r>
      <w:bookmarkEnd w:id="2"/>
      <w:r w:rsidRPr="007C0720">
        <w:t>, в</w:t>
      </w:r>
      <w:proofErr w:type="gramEnd"/>
      <w:r w:rsidRPr="007C0720">
        <w:t xml:space="preserve"> </w:t>
      </w:r>
      <w:proofErr w:type="gramStart"/>
      <w:r w:rsidRPr="007C0720">
        <w:t>связи с принятием муниципальным образованием Тбилисский район полномочий Песчаного сельского поселения Тбилисского района</w:t>
      </w:r>
      <w:r w:rsidR="0098305A" w:rsidRPr="007C0720">
        <w:t xml:space="preserve"> </w:t>
      </w:r>
      <w:r w:rsidRPr="007C0720">
        <w:t>по решению вопросов местного значения</w:t>
      </w:r>
      <w:r w:rsidR="0098305A" w:rsidRPr="007C0720">
        <w:t xml:space="preserve"> </w:t>
      </w:r>
      <w:r w:rsidRPr="007C0720">
        <w:t>в части организации водоснабжения населения в границах Песчаного сельского поселения Тбилисского района (решение Совета муниципального образования Тбилисский район от 18 июля 2022 г. №</w:t>
      </w:r>
      <w:r w:rsidR="00701EF1" w:rsidRPr="007C0720">
        <w:t xml:space="preserve"> 19</w:t>
      </w:r>
      <w:r w:rsidR="004C6C93" w:rsidRPr="007C0720">
        <w:t>6</w:t>
      </w:r>
      <w:r w:rsidR="0098305A" w:rsidRPr="007C0720">
        <w:t xml:space="preserve"> </w:t>
      </w:r>
      <w:r w:rsidRPr="007C0720">
        <w:t>«О даче согласия на осуществление муниципальным образованием Тбилисский район полномочий по решению вопросов местного значения Песчаного сельского</w:t>
      </w:r>
      <w:proofErr w:type="gramEnd"/>
      <w:r w:rsidRPr="007C0720">
        <w:t xml:space="preserve"> поселения Тбилисского района</w:t>
      </w:r>
      <w:r w:rsidR="0098305A" w:rsidRPr="007C0720">
        <w:t xml:space="preserve"> </w:t>
      </w:r>
      <w:r w:rsidRPr="007C0720">
        <w:t>в части организации в границах Песчаного сельского поселения Тбилисского района водоснабжения населения»), руководствуясь статьями 25, 64 Устава муниципального образования Тбилисский район, Совета муниципального образования Тбилисский район решил:</w:t>
      </w:r>
    </w:p>
    <w:p w:rsidR="000236A0" w:rsidRPr="007C0720" w:rsidRDefault="000236A0" w:rsidP="007C0720">
      <w:r w:rsidRPr="007C0720">
        <w:t>1. Дать согласие на принятие в муниципальную собственность муниципального образования Тбилисский район на безвозмездной основе муниципального унитарного предприятия «Песчаное ЖКХ», как имущественного комплекса.</w:t>
      </w:r>
      <w:r w:rsidR="0098305A" w:rsidRPr="007C0720">
        <w:t xml:space="preserve"> </w:t>
      </w:r>
    </w:p>
    <w:p w:rsidR="000236A0" w:rsidRPr="007C0720" w:rsidRDefault="000236A0" w:rsidP="007C0720">
      <w:r w:rsidRPr="007C0720">
        <w:t>2. Поручить отделу по управлению муниципальным имуществом администрации муниципального образования Тбилисский район</w:t>
      </w:r>
      <w:r w:rsidR="0098305A" w:rsidRPr="007C0720">
        <w:t xml:space="preserve"> </w:t>
      </w:r>
      <w:r w:rsidRPr="007C0720">
        <w:t>(</w:t>
      </w:r>
      <w:proofErr w:type="spellStart"/>
      <w:r w:rsidRPr="007C0720">
        <w:t>Киракосян</w:t>
      </w:r>
      <w:proofErr w:type="spellEnd"/>
      <w:r w:rsidRPr="007C0720">
        <w:t xml:space="preserve"> В.М.)</w:t>
      </w:r>
      <w:r w:rsidR="0098305A" w:rsidRPr="007C0720">
        <w:t xml:space="preserve"> </w:t>
      </w:r>
      <w:r w:rsidRPr="007C0720">
        <w:t xml:space="preserve">организацию выполнения настоящего решения. </w:t>
      </w:r>
    </w:p>
    <w:p w:rsidR="000236A0" w:rsidRPr="007C0720" w:rsidRDefault="000236A0" w:rsidP="007C0720">
      <w:r w:rsidRPr="007C0720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(Яншин Р.С.) опубликовать настоящее решение в сетевом издании «Информационный портал Тбилисского района».</w:t>
      </w:r>
    </w:p>
    <w:p w:rsidR="000236A0" w:rsidRPr="007C0720" w:rsidRDefault="000236A0" w:rsidP="007C0720">
      <w:r w:rsidRPr="007C0720">
        <w:t>4. Администрации муниципального образования Тбилисский район</w:t>
      </w:r>
      <w:r w:rsidR="0098305A" w:rsidRPr="007C0720">
        <w:t xml:space="preserve"> </w:t>
      </w:r>
      <w:proofErr w:type="gramStart"/>
      <w:r w:rsidRPr="007C0720">
        <w:t>разместить</w:t>
      </w:r>
      <w:proofErr w:type="gramEnd"/>
      <w:r w:rsidRPr="007C0720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0236A0" w:rsidRPr="007C0720" w:rsidRDefault="000236A0" w:rsidP="007C0720">
      <w:r w:rsidRPr="007C0720">
        <w:t xml:space="preserve">5. </w:t>
      </w:r>
      <w:proofErr w:type="gramStart"/>
      <w:r w:rsidRPr="007C0720">
        <w:t>Контроль за</w:t>
      </w:r>
      <w:proofErr w:type="gramEnd"/>
      <w:r w:rsidRPr="007C0720">
        <w:t xml:space="preserve">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 w:rsidRPr="007C0720">
        <w:t>Глембовский</w:t>
      </w:r>
      <w:proofErr w:type="spellEnd"/>
      <w:r w:rsidRPr="007C0720">
        <w:t xml:space="preserve"> Э.Э.).</w:t>
      </w:r>
    </w:p>
    <w:p w:rsidR="000236A0" w:rsidRPr="007C0720" w:rsidRDefault="000236A0" w:rsidP="007C0720">
      <w:r w:rsidRPr="007C0720">
        <w:lastRenderedPageBreak/>
        <w:t xml:space="preserve">7. Настоящее решение вступает в силу со дня его официального опубликования. </w:t>
      </w:r>
    </w:p>
    <w:p w:rsidR="000236A0" w:rsidRPr="007C0720" w:rsidRDefault="000236A0" w:rsidP="007C0720"/>
    <w:p w:rsidR="00515CAA" w:rsidRPr="007C0720" w:rsidRDefault="00515CAA" w:rsidP="007C0720"/>
    <w:p w:rsidR="00515CAA" w:rsidRPr="007C0720" w:rsidRDefault="00515CAA" w:rsidP="007C0720"/>
    <w:p w:rsidR="00515CAA" w:rsidRPr="007C0720" w:rsidRDefault="00515CAA" w:rsidP="007C0720">
      <w:r w:rsidRPr="007C0720">
        <w:t xml:space="preserve">Председатель Совета </w:t>
      </w:r>
    </w:p>
    <w:p w:rsidR="00515CAA" w:rsidRPr="007C0720" w:rsidRDefault="0098305A" w:rsidP="007C0720">
      <w:r w:rsidRPr="007C0720">
        <w:t>м</w:t>
      </w:r>
      <w:r w:rsidR="00515CAA" w:rsidRPr="007C0720">
        <w:t xml:space="preserve">униципального образования </w:t>
      </w:r>
    </w:p>
    <w:p w:rsidR="00515CAA" w:rsidRPr="007C0720" w:rsidRDefault="00515CAA" w:rsidP="007C0720">
      <w:r w:rsidRPr="007C0720">
        <w:t>Тбилисского района</w:t>
      </w:r>
    </w:p>
    <w:p w:rsidR="00515CAA" w:rsidRPr="007C0720" w:rsidRDefault="00515CAA" w:rsidP="007C0720">
      <w:r w:rsidRPr="007C0720">
        <w:t>А.В. Савченко</w:t>
      </w:r>
    </w:p>
    <w:p w:rsidR="00515CAA" w:rsidRPr="007C0720" w:rsidRDefault="00515CAA" w:rsidP="007C0720"/>
    <w:p w:rsidR="00515CAA" w:rsidRPr="007C0720" w:rsidRDefault="00515CAA" w:rsidP="007C0720"/>
    <w:p w:rsidR="009E5246" w:rsidRPr="007C0720" w:rsidRDefault="009E5246" w:rsidP="007C0720"/>
    <w:sectPr w:rsidR="009E5246" w:rsidRPr="007C0720" w:rsidSect="007C072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A0" w:rsidRDefault="000A5AA0" w:rsidP="004C5FC1">
      <w:r>
        <w:separator/>
      </w:r>
    </w:p>
  </w:endnote>
  <w:endnote w:type="continuationSeparator" w:id="0">
    <w:p w:rsidR="000A5AA0" w:rsidRDefault="000A5AA0" w:rsidP="004C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A0" w:rsidRDefault="000A5AA0" w:rsidP="004C5FC1">
      <w:r>
        <w:separator/>
      </w:r>
    </w:p>
  </w:footnote>
  <w:footnote w:type="continuationSeparator" w:id="0">
    <w:p w:rsidR="000A5AA0" w:rsidRDefault="000A5AA0" w:rsidP="004C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156"/>
    <w:rsid w:val="00014CEA"/>
    <w:rsid w:val="0001794B"/>
    <w:rsid w:val="000236A0"/>
    <w:rsid w:val="00047CD0"/>
    <w:rsid w:val="00062093"/>
    <w:rsid w:val="00077F9C"/>
    <w:rsid w:val="000960B1"/>
    <w:rsid w:val="000A0601"/>
    <w:rsid w:val="000A5AA0"/>
    <w:rsid w:val="000C199C"/>
    <w:rsid w:val="000C62D2"/>
    <w:rsid w:val="000E3011"/>
    <w:rsid w:val="001B0208"/>
    <w:rsid w:val="001C2180"/>
    <w:rsid w:val="001F2D03"/>
    <w:rsid w:val="002065C7"/>
    <w:rsid w:val="0023523F"/>
    <w:rsid w:val="00236765"/>
    <w:rsid w:val="002601C9"/>
    <w:rsid w:val="00263247"/>
    <w:rsid w:val="00290C9F"/>
    <w:rsid w:val="002C1598"/>
    <w:rsid w:val="00342D60"/>
    <w:rsid w:val="00343727"/>
    <w:rsid w:val="003A2E23"/>
    <w:rsid w:val="003B70CF"/>
    <w:rsid w:val="00402846"/>
    <w:rsid w:val="0046664A"/>
    <w:rsid w:val="004C1580"/>
    <w:rsid w:val="004C5FC1"/>
    <w:rsid w:val="004C6C93"/>
    <w:rsid w:val="00515CAA"/>
    <w:rsid w:val="00564204"/>
    <w:rsid w:val="0065438B"/>
    <w:rsid w:val="00670156"/>
    <w:rsid w:val="006A4F2E"/>
    <w:rsid w:val="006B4196"/>
    <w:rsid w:val="006D4F3D"/>
    <w:rsid w:val="006E6F57"/>
    <w:rsid w:val="00700CC1"/>
    <w:rsid w:val="00701EF1"/>
    <w:rsid w:val="007460B4"/>
    <w:rsid w:val="00765205"/>
    <w:rsid w:val="00765488"/>
    <w:rsid w:val="007A157D"/>
    <w:rsid w:val="007C0720"/>
    <w:rsid w:val="007C43FE"/>
    <w:rsid w:val="007F1752"/>
    <w:rsid w:val="008F4B1A"/>
    <w:rsid w:val="00904EBC"/>
    <w:rsid w:val="00934270"/>
    <w:rsid w:val="00943D79"/>
    <w:rsid w:val="0097367C"/>
    <w:rsid w:val="0098305A"/>
    <w:rsid w:val="009A46D6"/>
    <w:rsid w:val="009A7289"/>
    <w:rsid w:val="009E5246"/>
    <w:rsid w:val="009E7767"/>
    <w:rsid w:val="00A245C9"/>
    <w:rsid w:val="00A45A58"/>
    <w:rsid w:val="00A6030E"/>
    <w:rsid w:val="00A73861"/>
    <w:rsid w:val="00A84103"/>
    <w:rsid w:val="00AC64D8"/>
    <w:rsid w:val="00AE2A25"/>
    <w:rsid w:val="00B023CB"/>
    <w:rsid w:val="00B07EB9"/>
    <w:rsid w:val="00BC3F46"/>
    <w:rsid w:val="00BD12A0"/>
    <w:rsid w:val="00C02A35"/>
    <w:rsid w:val="00C469AB"/>
    <w:rsid w:val="00C6019C"/>
    <w:rsid w:val="00C8011E"/>
    <w:rsid w:val="00D34157"/>
    <w:rsid w:val="00D54B07"/>
    <w:rsid w:val="00D96783"/>
    <w:rsid w:val="00DA299F"/>
    <w:rsid w:val="00F06391"/>
    <w:rsid w:val="00F615C3"/>
    <w:rsid w:val="00FC1F29"/>
    <w:rsid w:val="00FC292D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C07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C07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07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07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C07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5246"/>
    <w:pPr>
      <w:spacing w:after="0" w:line="240" w:lineRule="auto"/>
    </w:pPr>
  </w:style>
  <w:style w:type="paragraph" w:customStyle="1" w:styleId="Standard">
    <w:name w:val="Standard"/>
    <w:rsid w:val="009E5246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yle6">
    <w:name w:val="Style6"/>
    <w:basedOn w:val="Standard"/>
    <w:rsid w:val="009E5246"/>
    <w:pPr>
      <w:jc w:val="center"/>
    </w:pPr>
    <w:rPr>
      <w:sz w:val="24"/>
      <w:szCs w:val="24"/>
    </w:rPr>
  </w:style>
  <w:style w:type="paragraph" w:customStyle="1" w:styleId="Style7">
    <w:name w:val="Style7"/>
    <w:basedOn w:val="Standard"/>
    <w:rsid w:val="009E5246"/>
    <w:pPr>
      <w:spacing w:line="498" w:lineRule="exact"/>
      <w:ind w:firstLine="696"/>
    </w:pPr>
    <w:rPr>
      <w:sz w:val="24"/>
      <w:szCs w:val="24"/>
    </w:rPr>
  </w:style>
  <w:style w:type="character" w:customStyle="1" w:styleId="FontStyle22">
    <w:name w:val="Font Style22"/>
    <w:rsid w:val="009E5246"/>
    <w:rPr>
      <w:rFonts w:ascii="Times New Roman" w:eastAsia="Calibri" w:hAnsi="Times New Roman" w:cs="Times New Roman" w:hint="default"/>
      <w:b/>
      <w:bCs/>
      <w:sz w:val="26"/>
      <w:szCs w:val="26"/>
      <w:lang w:val="ru-RU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738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8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5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FC1"/>
  </w:style>
  <w:style w:type="paragraph" w:styleId="a8">
    <w:name w:val="footer"/>
    <w:basedOn w:val="a"/>
    <w:link w:val="a9"/>
    <w:uiPriority w:val="99"/>
    <w:unhideWhenUsed/>
    <w:rsid w:val="004C5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5FC1"/>
  </w:style>
  <w:style w:type="character" w:customStyle="1" w:styleId="10">
    <w:name w:val="Заголовок 1 Знак"/>
    <w:aliases w:val="!Части документа Знак"/>
    <w:basedOn w:val="a0"/>
    <w:link w:val="1"/>
    <w:rsid w:val="007C07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C07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C07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C07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C07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C072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7C07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C07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C072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12</cp:revision>
  <cp:lastPrinted>2022-07-11T06:59:00Z</cp:lastPrinted>
  <dcterms:created xsi:type="dcterms:W3CDTF">2022-07-11T11:36:00Z</dcterms:created>
  <dcterms:modified xsi:type="dcterms:W3CDTF">2022-08-05T05:28:00Z</dcterms:modified>
</cp:coreProperties>
</file>