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A7" w:rsidRDefault="00AD0930" w:rsidP="00AD0930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AD0930" w:rsidRDefault="00AD0930" w:rsidP="00AD0930">
      <w:pPr>
        <w:ind w:firstLine="0"/>
        <w:jc w:val="right"/>
        <w:rPr>
          <w:rFonts w:cs="Arial"/>
        </w:rPr>
      </w:pPr>
    </w:p>
    <w:p w:rsidR="00AD0930" w:rsidRDefault="00AD0930" w:rsidP="00AD0930">
      <w:pPr>
        <w:ind w:firstLine="0"/>
        <w:jc w:val="right"/>
        <w:rPr>
          <w:rFonts w:cs="Arial"/>
        </w:rPr>
      </w:pPr>
    </w:p>
    <w:p w:rsidR="00AD0930" w:rsidRPr="002408FE" w:rsidRDefault="00AD0930" w:rsidP="00AD0930">
      <w:pPr>
        <w:ind w:firstLine="0"/>
        <w:jc w:val="right"/>
        <w:rPr>
          <w:rFonts w:cs="Arial"/>
        </w:rPr>
      </w:pPr>
    </w:p>
    <w:p w:rsidR="00B40EA7" w:rsidRPr="002408FE" w:rsidRDefault="00B40EA7" w:rsidP="002408FE">
      <w:pPr>
        <w:ind w:firstLine="0"/>
        <w:jc w:val="center"/>
        <w:rPr>
          <w:rFonts w:cs="Arial"/>
        </w:rPr>
      </w:pPr>
      <w:r w:rsidRPr="002408FE">
        <w:rPr>
          <w:rFonts w:cs="Arial"/>
        </w:rPr>
        <w:t>КРАСНОДАРСКИЙ КРАЙ</w:t>
      </w:r>
    </w:p>
    <w:p w:rsidR="00B40EA7" w:rsidRPr="002408FE" w:rsidRDefault="00B40EA7" w:rsidP="002408FE">
      <w:pPr>
        <w:ind w:firstLine="0"/>
        <w:jc w:val="center"/>
        <w:rPr>
          <w:rFonts w:cs="Arial"/>
        </w:rPr>
      </w:pPr>
      <w:r w:rsidRPr="002408FE">
        <w:rPr>
          <w:rFonts w:cs="Arial"/>
        </w:rPr>
        <w:t>ТБИЛИССКИЙ РАЙОН</w:t>
      </w:r>
    </w:p>
    <w:p w:rsidR="00B40EA7" w:rsidRPr="002408FE" w:rsidRDefault="00E75F6F" w:rsidP="002408FE">
      <w:pPr>
        <w:ind w:firstLine="0"/>
        <w:jc w:val="center"/>
        <w:rPr>
          <w:rFonts w:cs="Arial"/>
        </w:rPr>
      </w:pPr>
      <w:r w:rsidRPr="002408FE">
        <w:rPr>
          <w:rFonts w:cs="Arial"/>
        </w:rPr>
        <w:t>АДМИНИСТРАЦИЯ</w:t>
      </w:r>
      <w:r w:rsidR="00B40EA7" w:rsidRPr="002408FE">
        <w:rPr>
          <w:rFonts w:cs="Arial"/>
        </w:rPr>
        <w:t xml:space="preserve"> МУНИЦИПАЛЬНОГО ОБРАЗОВАНИЯ</w:t>
      </w:r>
    </w:p>
    <w:p w:rsidR="00B40EA7" w:rsidRPr="002408FE" w:rsidRDefault="00B40EA7" w:rsidP="002408FE">
      <w:pPr>
        <w:ind w:firstLine="0"/>
        <w:jc w:val="center"/>
        <w:rPr>
          <w:rFonts w:cs="Arial"/>
        </w:rPr>
      </w:pPr>
      <w:r w:rsidRPr="002408FE">
        <w:rPr>
          <w:rFonts w:cs="Arial"/>
        </w:rPr>
        <w:t>ТБИЛИССКИЙ РАЙОН</w:t>
      </w:r>
    </w:p>
    <w:p w:rsidR="00B40EA7" w:rsidRPr="002408FE" w:rsidRDefault="00B40EA7" w:rsidP="002408FE">
      <w:pPr>
        <w:ind w:firstLine="0"/>
        <w:jc w:val="center"/>
        <w:rPr>
          <w:rFonts w:cs="Arial"/>
        </w:rPr>
      </w:pPr>
    </w:p>
    <w:p w:rsidR="00B40EA7" w:rsidRPr="002408FE" w:rsidRDefault="00E75F6F" w:rsidP="002408FE">
      <w:pPr>
        <w:ind w:firstLine="0"/>
        <w:jc w:val="center"/>
        <w:rPr>
          <w:rFonts w:cs="Arial"/>
        </w:rPr>
      </w:pPr>
      <w:r w:rsidRPr="002408FE">
        <w:rPr>
          <w:rFonts w:cs="Arial"/>
        </w:rPr>
        <w:t>ПОСТАНОВЛЕНИЕ</w:t>
      </w:r>
    </w:p>
    <w:p w:rsidR="00B40EA7" w:rsidRPr="002408FE" w:rsidRDefault="00B40EA7" w:rsidP="002408FE">
      <w:pPr>
        <w:ind w:firstLine="0"/>
        <w:jc w:val="center"/>
        <w:rPr>
          <w:rFonts w:cs="Arial"/>
        </w:rPr>
      </w:pPr>
    </w:p>
    <w:p w:rsidR="00B40EA7" w:rsidRPr="002408FE" w:rsidRDefault="00AD0930" w:rsidP="002408FE">
      <w:pPr>
        <w:ind w:firstLine="0"/>
        <w:jc w:val="center"/>
        <w:rPr>
          <w:rFonts w:cs="Arial"/>
        </w:rPr>
      </w:pPr>
      <w:r>
        <w:rPr>
          <w:rFonts w:cs="Arial"/>
        </w:rPr>
        <w:t>_________</w:t>
      </w:r>
      <w:r w:rsidR="00134D83" w:rsidRPr="002408FE">
        <w:rPr>
          <w:rFonts w:cs="Arial"/>
        </w:rPr>
        <w:t xml:space="preserve"> </w:t>
      </w:r>
      <w:r w:rsidR="00B40EA7" w:rsidRPr="002408FE">
        <w:rPr>
          <w:rFonts w:cs="Arial"/>
        </w:rPr>
        <w:t xml:space="preserve">2019 года </w:t>
      </w:r>
      <w:r w:rsidR="00B40EA7" w:rsidRPr="002408FE">
        <w:rPr>
          <w:rFonts w:cs="Arial"/>
        </w:rPr>
        <w:tab/>
      </w:r>
      <w:r w:rsidR="00B40EA7" w:rsidRPr="002408FE">
        <w:rPr>
          <w:rFonts w:cs="Arial"/>
        </w:rPr>
        <w:tab/>
      </w:r>
      <w:r w:rsidR="00B40EA7" w:rsidRPr="002408FE">
        <w:rPr>
          <w:rFonts w:cs="Arial"/>
        </w:rPr>
        <w:tab/>
        <w:t xml:space="preserve">№ </w:t>
      </w:r>
      <w:r>
        <w:rPr>
          <w:rFonts w:cs="Arial"/>
        </w:rPr>
        <w:t>___</w:t>
      </w:r>
      <w:bookmarkStart w:id="0" w:name="_GoBack"/>
      <w:bookmarkEnd w:id="0"/>
      <w:r w:rsidR="00B40EA7" w:rsidRPr="002408FE">
        <w:rPr>
          <w:rFonts w:cs="Arial"/>
        </w:rPr>
        <w:tab/>
      </w:r>
      <w:r w:rsidR="00B40EA7" w:rsidRPr="002408FE">
        <w:rPr>
          <w:rFonts w:cs="Arial"/>
        </w:rPr>
        <w:tab/>
      </w:r>
      <w:r w:rsidR="00B40EA7" w:rsidRPr="002408FE">
        <w:rPr>
          <w:rFonts w:cs="Arial"/>
        </w:rPr>
        <w:tab/>
      </w:r>
      <w:proofErr w:type="spellStart"/>
      <w:r w:rsidR="00B40EA7" w:rsidRPr="002408FE">
        <w:rPr>
          <w:rFonts w:cs="Arial"/>
        </w:rPr>
        <w:t>ст-ца</w:t>
      </w:r>
      <w:proofErr w:type="spellEnd"/>
      <w:r w:rsidR="00B40EA7" w:rsidRPr="002408FE">
        <w:rPr>
          <w:rFonts w:cs="Arial"/>
        </w:rPr>
        <w:t xml:space="preserve"> Тбилисская</w:t>
      </w:r>
    </w:p>
    <w:p w:rsidR="00B40EA7" w:rsidRPr="002408FE" w:rsidRDefault="00B40EA7" w:rsidP="002408FE">
      <w:pPr>
        <w:ind w:firstLine="0"/>
        <w:jc w:val="center"/>
        <w:rPr>
          <w:rFonts w:cs="Arial"/>
        </w:rPr>
      </w:pPr>
    </w:p>
    <w:p w:rsidR="00F442CB" w:rsidRPr="002408FE" w:rsidRDefault="00F442CB" w:rsidP="002408FE">
      <w:pPr>
        <w:ind w:firstLine="0"/>
        <w:jc w:val="center"/>
        <w:rPr>
          <w:rFonts w:cs="Arial"/>
          <w:b/>
          <w:sz w:val="32"/>
          <w:szCs w:val="32"/>
        </w:rPr>
      </w:pPr>
      <w:r w:rsidRPr="002408FE">
        <w:rPr>
          <w:rFonts w:cs="Arial"/>
          <w:b/>
          <w:sz w:val="32"/>
          <w:szCs w:val="32"/>
        </w:rPr>
        <w:t>О внесении изменений в постановление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</w:p>
    <w:p w:rsidR="00F442CB" w:rsidRPr="002408FE" w:rsidRDefault="00F442CB" w:rsidP="002408FE">
      <w:pPr>
        <w:ind w:firstLine="0"/>
        <w:jc w:val="center"/>
        <w:rPr>
          <w:rFonts w:cs="Arial"/>
        </w:rPr>
      </w:pPr>
    </w:p>
    <w:p w:rsidR="00F442CB" w:rsidRPr="002408FE" w:rsidRDefault="00F442CB" w:rsidP="002408FE">
      <w:pPr>
        <w:ind w:firstLine="0"/>
        <w:jc w:val="center"/>
        <w:rPr>
          <w:rFonts w:cs="Arial"/>
        </w:rPr>
      </w:pPr>
    </w:p>
    <w:p w:rsidR="00F442CB" w:rsidRPr="002408FE" w:rsidRDefault="00F442CB" w:rsidP="002408FE">
      <w:r w:rsidRPr="002408FE">
        <w:t>В соответствии с федеральными законами от 6 октября 2003 года</w:t>
      </w:r>
      <w:r w:rsidR="00B40EA7" w:rsidRPr="002408FE">
        <w:t xml:space="preserve"> </w:t>
      </w:r>
      <w:r w:rsidRPr="002408FE">
        <w:t xml:space="preserve">№ 131-ФЗ «Об общих принципах организации местного самоуправления </w:t>
      </w:r>
      <w:proofErr w:type="gramStart"/>
      <w:r w:rsidRPr="002408FE">
        <w:t>в</w:t>
      </w:r>
      <w:proofErr w:type="gramEnd"/>
      <w:r w:rsidRPr="002408FE">
        <w:t xml:space="preserve"> Российской </w:t>
      </w:r>
      <w:proofErr w:type="gramStart"/>
      <w:r w:rsidRPr="002408FE">
        <w:t>Федерации», от 2 марта 2007 года № 25-ФЗ «О муниципальной службе в Российской Федерации», законами Краснодарского края</w:t>
      </w:r>
      <w:r w:rsidR="00B40EA7" w:rsidRPr="002408FE">
        <w:t xml:space="preserve"> </w:t>
      </w:r>
      <w:r w:rsidRPr="002408FE">
        <w:t>от 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  <w:proofErr w:type="gramEnd"/>
    </w:p>
    <w:p w:rsidR="00F442CB" w:rsidRPr="002408FE" w:rsidRDefault="00F442CB" w:rsidP="002408FE">
      <w:r w:rsidRPr="002408FE">
        <w:t xml:space="preserve">1. </w:t>
      </w:r>
      <w:proofErr w:type="gramStart"/>
      <w:r w:rsidRPr="002408FE">
        <w:t>Внести в приложение к постановлению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  <w:r w:rsidR="00B40EA7" w:rsidRPr="002408FE">
        <w:t xml:space="preserve"> </w:t>
      </w:r>
      <w:r w:rsidRPr="002408FE">
        <w:t>(в редакци</w:t>
      </w:r>
      <w:r w:rsidR="00A43FA2" w:rsidRPr="002408FE">
        <w:t>ях</w:t>
      </w:r>
      <w:r w:rsidRPr="002408FE">
        <w:t xml:space="preserve"> постановлени</w:t>
      </w:r>
      <w:r w:rsidR="00DF5CDE" w:rsidRPr="002408FE">
        <w:t>й</w:t>
      </w:r>
      <w:r w:rsidRPr="002408FE">
        <w:t xml:space="preserve"> администрации муниципального образования Тбилисский район от 18 января 2019 года № 22</w:t>
      </w:r>
      <w:r w:rsidR="00DF5CDE" w:rsidRPr="002408FE">
        <w:t>, от 1 марта 2019 года № 140</w:t>
      </w:r>
      <w:r w:rsidR="00AD17C1" w:rsidRPr="002408FE">
        <w:t>, от 11 июня 2019 года № 498</w:t>
      </w:r>
      <w:r w:rsidRPr="002408FE">
        <w:t>) следующие</w:t>
      </w:r>
      <w:proofErr w:type="gramEnd"/>
      <w:r w:rsidRPr="002408FE">
        <w:t xml:space="preserve"> изменения:</w:t>
      </w:r>
    </w:p>
    <w:p w:rsidR="00F442CB" w:rsidRPr="002408FE" w:rsidRDefault="00F442CB" w:rsidP="002408FE">
      <w:r w:rsidRPr="002408FE">
        <w:t xml:space="preserve">изложить строку </w:t>
      </w:r>
      <w:r w:rsidR="00AD17C1" w:rsidRPr="002408FE">
        <w:t>26</w:t>
      </w:r>
      <w:r w:rsidRPr="002408FE">
        <w:t xml:space="preserve"> раздела «Ведущие должности муниципальной службы» в новой редакции:</w:t>
      </w:r>
    </w:p>
    <w:p w:rsidR="001841AE" w:rsidRPr="002408FE" w:rsidRDefault="001841AE" w:rsidP="002408FE"/>
    <w:p w:rsidR="001841AE" w:rsidRPr="002408FE" w:rsidRDefault="001841AE" w:rsidP="002408FE"/>
    <w:p w:rsidR="00F442CB" w:rsidRPr="002408FE" w:rsidRDefault="00F442CB" w:rsidP="002408FE">
      <w:r w:rsidRPr="002408FE">
        <w:t>«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72"/>
        <w:gridCol w:w="5386"/>
        <w:gridCol w:w="1896"/>
      </w:tblGrid>
      <w:tr w:rsidR="002408FE" w:rsidRPr="002408FE" w:rsidTr="00B40EA7">
        <w:tc>
          <w:tcPr>
            <w:tcW w:w="1305" w:type="pct"/>
          </w:tcPr>
          <w:p w:rsidR="00F442CB" w:rsidRPr="002408FE" w:rsidRDefault="00AD17C1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Главный специалист отдела экономики</w:t>
            </w:r>
          </w:p>
        </w:tc>
        <w:tc>
          <w:tcPr>
            <w:tcW w:w="2733" w:type="pct"/>
          </w:tcPr>
          <w:p w:rsidR="00AD17C1" w:rsidRPr="002408FE" w:rsidRDefault="00AD17C1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AD17C1" w:rsidRPr="002408FE" w:rsidRDefault="00AD17C1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AD17C1" w:rsidRPr="002408FE" w:rsidRDefault="00AD17C1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AD17C1" w:rsidRPr="002408FE" w:rsidRDefault="00AD17C1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 xml:space="preserve">квалификация: бакалавр менеджмента, </w:t>
            </w:r>
            <w:r w:rsidRPr="002408FE">
              <w:rPr>
                <w:rFonts w:cs="Arial"/>
                <w:sz w:val="24"/>
                <w:szCs w:val="24"/>
              </w:rPr>
              <w:lastRenderedPageBreak/>
              <w:t>магистр менеджмента, менеджер, экономист-менеджер</w:t>
            </w:r>
          </w:p>
          <w:p w:rsidR="00AD17C1" w:rsidRPr="002408FE" w:rsidRDefault="00AD17C1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AD17C1" w:rsidRPr="002408FE" w:rsidRDefault="00AD17C1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442CB" w:rsidRPr="002408FE" w:rsidRDefault="00AD17C1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8B191C" w:rsidRPr="002408FE" w:rsidRDefault="008B191C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8B191C" w:rsidRPr="002408FE" w:rsidRDefault="008B191C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 xml:space="preserve">по специальности: «Социально-экономическое образование», «Технологическое образование» квалификация: бакалавр социально-экономического образования, магистр социально-экономического образования, бакалавр технологического образования, магистр технологического образования </w:t>
            </w:r>
          </w:p>
        </w:tc>
        <w:tc>
          <w:tcPr>
            <w:tcW w:w="963" w:type="pct"/>
          </w:tcPr>
          <w:p w:rsidR="00F442CB" w:rsidRPr="002408FE" w:rsidRDefault="00F442CB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F442CB" w:rsidRPr="002408FE" w:rsidRDefault="00F442CB" w:rsidP="002408F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F442CB" w:rsidRPr="002408FE" w:rsidRDefault="00B40EA7" w:rsidP="002408FE">
      <w:r w:rsidRPr="002408FE">
        <w:lastRenderedPageBreak/>
        <w:t xml:space="preserve"> </w:t>
      </w:r>
      <w:r w:rsidR="00F442CB" w:rsidRPr="002408FE">
        <w:t>»;</w:t>
      </w:r>
    </w:p>
    <w:p w:rsidR="00F442CB" w:rsidRPr="002408FE" w:rsidRDefault="00F442CB" w:rsidP="002408FE">
      <w:r w:rsidRPr="002408FE">
        <w:t>изложить строку 1</w:t>
      </w:r>
      <w:r w:rsidR="00272550" w:rsidRPr="002408FE">
        <w:t>4</w:t>
      </w:r>
      <w:r w:rsidRPr="002408FE">
        <w:t xml:space="preserve"> раздела «Старшие должности муниципальной службы» в новой редакции:</w:t>
      </w:r>
    </w:p>
    <w:p w:rsidR="00F442CB" w:rsidRPr="002408FE" w:rsidRDefault="00F442CB" w:rsidP="002408FE">
      <w:r w:rsidRPr="002408FE">
        <w:t>«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72"/>
        <w:gridCol w:w="5386"/>
        <w:gridCol w:w="1896"/>
      </w:tblGrid>
      <w:tr w:rsidR="002408FE" w:rsidRPr="002408FE" w:rsidTr="00B40EA7">
        <w:tc>
          <w:tcPr>
            <w:tcW w:w="1305" w:type="pct"/>
          </w:tcPr>
          <w:p w:rsidR="00F442CB" w:rsidRPr="002408FE" w:rsidRDefault="00F442CB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Ведущий специалист отдела по физической культуре и спорту</w:t>
            </w:r>
          </w:p>
        </w:tc>
        <w:tc>
          <w:tcPr>
            <w:tcW w:w="2733" w:type="pct"/>
          </w:tcPr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B40EA7" w:rsidRPr="002408FE">
              <w:rPr>
                <w:rFonts w:cs="Arial"/>
                <w:sz w:val="24"/>
                <w:szCs w:val="24"/>
              </w:rPr>
              <w:t xml:space="preserve"> </w:t>
            </w:r>
            <w:r w:rsidRPr="002408FE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специальности: «Физическая культура», «Адаптивная физическая культура»</w:t>
            </w:r>
            <w:r w:rsidR="008B191C" w:rsidRPr="002408FE">
              <w:rPr>
                <w:rFonts w:cs="Arial"/>
                <w:sz w:val="24"/>
                <w:szCs w:val="24"/>
              </w:rPr>
              <w:t xml:space="preserve"> кв</w:t>
            </w:r>
            <w:r w:rsidRPr="002408FE">
              <w:rPr>
                <w:rFonts w:cs="Arial"/>
                <w:sz w:val="24"/>
                <w:szCs w:val="24"/>
              </w:rPr>
              <w:t>алификация: педагог по физической культуре и спорту, учитель физической культуры, учитель физической культуры с дополнительной квалификацией, учитель физической культуры с дополнительной подготовкой, учитель адаптивной физической культуры</w:t>
            </w:r>
            <w:r w:rsidR="008B191C" w:rsidRPr="002408FE">
              <w:rPr>
                <w:rFonts w:cs="Arial"/>
                <w:sz w:val="24"/>
                <w:szCs w:val="24"/>
              </w:rPr>
              <w:t xml:space="preserve"> </w:t>
            </w:r>
          </w:p>
          <w:p w:rsidR="002C6936" w:rsidRPr="002408FE" w:rsidRDefault="002C6936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2C6936" w:rsidRPr="002408FE" w:rsidRDefault="002C6936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2C6936" w:rsidRPr="002408FE" w:rsidRDefault="002C6936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F442CB" w:rsidRPr="002408FE" w:rsidRDefault="00F442CB" w:rsidP="002408FE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 xml:space="preserve">квалификация: бакалавр менеджмента, магистр менеджмента, менеджер 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направлению «Гуманитарные науки»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специальности: «Физическая культура»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квалификация: бакалавр физической культуры, магистр физической культуры, специалист по физической культуре и спорту, специалист по адаптивной физической культуре, специалист по спортивно-оздоровительному туризму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специальности: «Физическая культура»</w:t>
            </w:r>
            <w:r w:rsidR="008B191C" w:rsidRPr="002408FE">
              <w:rPr>
                <w:rFonts w:cs="Arial"/>
                <w:sz w:val="24"/>
                <w:szCs w:val="24"/>
              </w:rPr>
              <w:t xml:space="preserve"> «Педагогика»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 xml:space="preserve">квалификация: бакалавр образования, </w:t>
            </w:r>
          </w:p>
          <w:p w:rsidR="00272550" w:rsidRPr="002408FE" w:rsidRDefault="00272550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 xml:space="preserve">бакалавр педагогики, магистр педагогики, магистр образования, </w:t>
            </w:r>
            <w:r w:rsidR="008B191C" w:rsidRPr="002408FE">
              <w:rPr>
                <w:rFonts w:cs="Arial"/>
                <w:sz w:val="24"/>
                <w:szCs w:val="24"/>
              </w:rPr>
              <w:t xml:space="preserve">учитель, </w:t>
            </w:r>
            <w:r w:rsidRPr="002408FE">
              <w:rPr>
                <w:rFonts w:cs="Arial"/>
                <w:sz w:val="24"/>
                <w:szCs w:val="24"/>
              </w:rPr>
              <w:t>педагог по физической культуре</w:t>
            </w:r>
          </w:p>
          <w:p w:rsidR="002C6936" w:rsidRPr="002408FE" w:rsidRDefault="002C6936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2C6936" w:rsidRPr="002408FE" w:rsidRDefault="002C6936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F442CB" w:rsidRPr="002408FE" w:rsidRDefault="002C6936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963" w:type="pct"/>
          </w:tcPr>
          <w:p w:rsidR="00F442CB" w:rsidRPr="002408FE" w:rsidRDefault="00F442CB" w:rsidP="002408FE">
            <w:pPr>
              <w:ind w:firstLine="0"/>
              <w:rPr>
                <w:rFonts w:cs="Arial"/>
                <w:sz w:val="24"/>
                <w:szCs w:val="24"/>
              </w:rPr>
            </w:pPr>
            <w:r w:rsidRPr="002408FE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F442CB" w:rsidRPr="002408FE" w:rsidRDefault="00F442CB" w:rsidP="002408F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F442CB" w:rsidRPr="002408FE" w:rsidRDefault="00B40EA7" w:rsidP="002408FE">
      <w:r w:rsidRPr="002408FE">
        <w:lastRenderedPageBreak/>
        <w:t xml:space="preserve"> </w:t>
      </w:r>
      <w:r w:rsidR="00F442CB" w:rsidRPr="002408FE">
        <w:t>».</w:t>
      </w:r>
    </w:p>
    <w:p w:rsidR="00F442CB" w:rsidRPr="002408FE" w:rsidRDefault="00F442CB" w:rsidP="002408FE">
      <w:r w:rsidRPr="002408FE">
        <w:t>2.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58045A" w:rsidRPr="002408FE">
        <w:t>Яньшин</w:t>
      </w:r>
      <w:proofErr w:type="spellEnd"/>
      <w:r w:rsidRPr="002408FE">
        <w:t>) опубликовать настоящее постановление в сетевом издании «Информационный портал Тбилисского района».</w:t>
      </w:r>
    </w:p>
    <w:p w:rsidR="00F442CB" w:rsidRPr="002408FE" w:rsidRDefault="00F442CB" w:rsidP="002408FE">
      <w:r w:rsidRPr="002408FE"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2408FE">
        <w:t>разместить</w:t>
      </w:r>
      <w:proofErr w:type="gramEnd"/>
      <w:r w:rsidRPr="002408FE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F442CB" w:rsidRPr="002408FE" w:rsidRDefault="00F442CB" w:rsidP="002408FE">
      <w:r w:rsidRPr="002408FE">
        <w:t>4. Постановление вступает в силу со дня его официального опубликования.</w:t>
      </w:r>
    </w:p>
    <w:p w:rsidR="00F442CB" w:rsidRPr="002408FE" w:rsidRDefault="00F442CB" w:rsidP="002408FE"/>
    <w:p w:rsidR="001841AE" w:rsidRPr="002408FE" w:rsidRDefault="001841AE" w:rsidP="002408FE"/>
    <w:p w:rsidR="00B40EA7" w:rsidRPr="002408FE" w:rsidRDefault="00B40EA7" w:rsidP="002408FE"/>
    <w:p w:rsidR="00DE0D8E" w:rsidRPr="002408FE" w:rsidRDefault="00DE0D8E" w:rsidP="002408FE">
      <w:proofErr w:type="gramStart"/>
      <w:r w:rsidRPr="002408FE">
        <w:t>Исполняющий</w:t>
      </w:r>
      <w:proofErr w:type="gramEnd"/>
      <w:r w:rsidRPr="002408FE">
        <w:t xml:space="preserve"> обязанности г</w:t>
      </w:r>
      <w:r w:rsidR="00F442CB" w:rsidRPr="002408FE">
        <w:t>лав</w:t>
      </w:r>
      <w:r w:rsidRPr="002408FE">
        <w:t>ы</w:t>
      </w:r>
      <w:r w:rsidR="00F442CB" w:rsidRPr="002408FE">
        <w:t xml:space="preserve"> </w:t>
      </w:r>
    </w:p>
    <w:p w:rsidR="00F442CB" w:rsidRPr="002408FE" w:rsidRDefault="00F442CB" w:rsidP="002408FE">
      <w:r w:rsidRPr="002408FE">
        <w:t xml:space="preserve">муниципального образования </w:t>
      </w:r>
    </w:p>
    <w:p w:rsidR="00B40EA7" w:rsidRPr="002408FE" w:rsidRDefault="00F442CB" w:rsidP="002408FE">
      <w:r w:rsidRPr="002408FE">
        <w:t>Тбилисский район</w:t>
      </w:r>
      <w:r w:rsidR="00B40EA7" w:rsidRPr="002408FE">
        <w:t xml:space="preserve"> </w:t>
      </w:r>
    </w:p>
    <w:p w:rsidR="00F442CB" w:rsidRDefault="00DE0D8E" w:rsidP="002408FE">
      <w:r w:rsidRPr="002408FE">
        <w:t xml:space="preserve">С.А. </w:t>
      </w:r>
      <w:proofErr w:type="spellStart"/>
      <w:r w:rsidRPr="002408FE">
        <w:t>Гайнюченко</w:t>
      </w:r>
      <w:proofErr w:type="spellEnd"/>
    </w:p>
    <w:p w:rsidR="002408FE" w:rsidRPr="002408FE" w:rsidRDefault="002408FE" w:rsidP="002408FE"/>
    <w:sectPr w:rsidR="002408FE" w:rsidRPr="002408FE" w:rsidSect="006648B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1C" w:rsidRDefault="0066061C" w:rsidP="008A709B">
      <w:r>
        <w:separator/>
      </w:r>
    </w:p>
  </w:endnote>
  <w:endnote w:type="continuationSeparator" w:id="0">
    <w:p w:rsidR="0066061C" w:rsidRDefault="0066061C" w:rsidP="008A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1C" w:rsidRDefault="0066061C" w:rsidP="008A709B">
      <w:r>
        <w:separator/>
      </w:r>
    </w:p>
  </w:footnote>
  <w:footnote w:type="continuationSeparator" w:id="0">
    <w:p w:rsidR="0066061C" w:rsidRDefault="0066061C" w:rsidP="008A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568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841AE" w:rsidRPr="001841AE" w:rsidRDefault="00C05942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1841AE">
          <w:rPr>
            <w:rFonts w:ascii="Times New Roman" w:hAnsi="Times New Roman"/>
            <w:sz w:val="28"/>
            <w:szCs w:val="28"/>
          </w:rPr>
          <w:fldChar w:fldCharType="begin"/>
        </w:r>
        <w:r w:rsidR="001841AE" w:rsidRPr="001841A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841AE">
          <w:rPr>
            <w:rFonts w:ascii="Times New Roman" w:hAnsi="Times New Roman"/>
            <w:sz w:val="28"/>
            <w:szCs w:val="28"/>
          </w:rPr>
          <w:fldChar w:fldCharType="separate"/>
        </w:r>
        <w:r w:rsidR="00AD0930">
          <w:rPr>
            <w:rFonts w:ascii="Times New Roman" w:hAnsi="Times New Roman"/>
            <w:noProof/>
            <w:sz w:val="28"/>
            <w:szCs w:val="28"/>
          </w:rPr>
          <w:t>3</w:t>
        </w:r>
        <w:r w:rsidRPr="001841A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62577" w:rsidRPr="001841AE" w:rsidRDefault="00562577" w:rsidP="001841AE">
    <w:pPr>
      <w:pStyle w:val="a5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339F2"/>
    <w:rsid w:val="00065C87"/>
    <w:rsid w:val="00074E4A"/>
    <w:rsid w:val="00076EED"/>
    <w:rsid w:val="0008157A"/>
    <w:rsid w:val="000B5DB5"/>
    <w:rsid w:val="000D0533"/>
    <w:rsid w:val="000E258C"/>
    <w:rsid w:val="000E3015"/>
    <w:rsid w:val="000F3474"/>
    <w:rsid w:val="000F7731"/>
    <w:rsid w:val="00103C6A"/>
    <w:rsid w:val="00127E60"/>
    <w:rsid w:val="001302EC"/>
    <w:rsid w:val="00134D83"/>
    <w:rsid w:val="001841AE"/>
    <w:rsid w:val="0019311C"/>
    <w:rsid w:val="00193FBE"/>
    <w:rsid w:val="0019704B"/>
    <w:rsid w:val="001B545A"/>
    <w:rsid w:val="001E3FC8"/>
    <w:rsid w:val="001F0A4D"/>
    <w:rsid w:val="002028AC"/>
    <w:rsid w:val="002150BF"/>
    <w:rsid w:val="002275FE"/>
    <w:rsid w:val="00235E1F"/>
    <w:rsid w:val="00236CF6"/>
    <w:rsid w:val="002408FE"/>
    <w:rsid w:val="00241B44"/>
    <w:rsid w:val="00272550"/>
    <w:rsid w:val="00277548"/>
    <w:rsid w:val="0028245A"/>
    <w:rsid w:val="002833C4"/>
    <w:rsid w:val="00284A69"/>
    <w:rsid w:val="00291655"/>
    <w:rsid w:val="00293F18"/>
    <w:rsid w:val="002A12CA"/>
    <w:rsid w:val="002B0B9A"/>
    <w:rsid w:val="002C1DF6"/>
    <w:rsid w:val="002C6936"/>
    <w:rsid w:val="002D7EE8"/>
    <w:rsid w:val="002E0C8B"/>
    <w:rsid w:val="002F02AA"/>
    <w:rsid w:val="00307482"/>
    <w:rsid w:val="00331606"/>
    <w:rsid w:val="0033682B"/>
    <w:rsid w:val="00373431"/>
    <w:rsid w:val="003A2E8B"/>
    <w:rsid w:val="003B0CCD"/>
    <w:rsid w:val="003B66F9"/>
    <w:rsid w:val="003C0B84"/>
    <w:rsid w:val="003E4E52"/>
    <w:rsid w:val="003E54E3"/>
    <w:rsid w:val="00401F0D"/>
    <w:rsid w:val="004035B9"/>
    <w:rsid w:val="00491F0B"/>
    <w:rsid w:val="00492457"/>
    <w:rsid w:val="0049581C"/>
    <w:rsid w:val="004A6544"/>
    <w:rsid w:val="004D32CD"/>
    <w:rsid w:val="004D44DF"/>
    <w:rsid w:val="00506727"/>
    <w:rsid w:val="00512C85"/>
    <w:rsid w:val="00532EAA"/>
    <w:rsid w:val="005335B9"/>
    <w:rsid w:val="0053535B"/>
    <w:rsid w:val="0053626E"/>
    <w:rsid w:val="00562577"/>
    <w:rsid w:val="005626A4"/>
    <w:rsid w:val="0056396E"/>
    <w:rsid w:val="0058045A"/>
    <w:rsid w:val="0058732E"/>
    <w:rsid w:val="005941C5"/>
    <w:rsid w:val="005A75D7"/>
    <w:rsid w:val="005B5495"/>
    <w:rsid w:val="005C1247"/>
    <w:rsid w:val="005C151E"/>
    <w:rsid w:val="005C2F56"/>
    <w:rsid w:val="00611EB5"/>
    <w:rsid w:val="006430E4"/>
    <w:rsid w:val="00647272"/>
    <w:rsid w:val="006515D2"/>
    <w:rsid w:val="0066061C"/>
    <w:rsid w:val="006648B1"/>
    <w:rsid w:val="00670051"/>
    <w:rsid w:val="006C3F0A"/>
    <w:rsid w:val="006C6F9F"/>
    <w:rsid w:val="00700479"/>
    <w:rsid w:val="00703714"/>
    <w:rsid w:val="00711DD7"/>
    <w:rsid w:val="0073313A"/>
    <w:rsid w:val="00737023"/>
    <w:rsid w:val="007479C7"/>
    <w:rsid w:val="0075043F"/>
    <w:rsid w:val="00752FAC"/>
    <w:rsid w:val="00773B77"/>
    <w:rsid w:val="007811BB"/>
    <w:rsid w:val="007A13D0"/>
    <w:rsid w:val="007A57E8"/>
    <w:rsid w:val="007C58D5"/>
    <w:rsid w:val="007E4F06"/>
    <w:rsid w:val="008074D6"/>
    <w:rsid w:val="00857B20"/>
    <w:rsid w:val="00867242"/>
    <w:rsid w:val="00875A7D"/>
    <w:rsid w:val="008913D8"/>
    <w:rsid w:val="00893BDE"/>
    <w:rsid w:val="008A6683"/>
    <w:rsid w:val="008A709B"/>
    <w:rsid w:val="008B04F4"/>
    <w:rsid w:val="008B143A"/>
    <w:rsid w:val="008B191C"/>
    <w:rsid w:val="008C0E9A"/>
    <w:rsid w:val="008C47F4"/>
    <w:rsid w:val="008D498E"/>
    <w:rsid w:val="008D4EAF"/>
    <w:rsid w:val="008D6A9D"/>
    <w:rsid w:val="008F7CED"/>
    <w:rsid w:val="00906F95"/>
    <w:rsid w:val="00926A29"/>
    <w:rsid w:val="00931CC2"/>
    <w:rsid w:val="0096359F"/>
    <w:rsid w:val="00982BCA"/>
    <w:rsid w:val="00990A5E"/>
    <w:rsid w:val="009B1C8D"/>
    <w:rsid w:val="009B63C1"/>
    <w:rsid w:val="009D140A"/>
    <w:rsid w:val="009F01F3"/>
    <w:rsid w:val="009F3795"/>
    <w:rsid w:val="00A12B46"/>
    <w:rsid w:val="00A43FA2"/>
    <w:rsid w:val="00A67879"/>
    <w:rsid w:val="00A7087D"/>
    <w:rsid w:val="00A97912"/>
    <w:rsid w:val="00AA2EDF"/>
    <w:rsid w:val="00AA3F79"/>
    <w:rsid w:val="00AB0957"/>
    <w:rsid w:val="00AD0930"/>
    <w:rsid w:val="00AD1782"/>
    <w:rsid w:val="00AD17C1"/>
    <w:rsid w:val="00AD1A06"/>
    <w:rsid w:val="00B02707"/>
    <w:rsid w:val="00B219EE"/>
    <w:rsid w:val="00B23050"/>
    <w:rsid w:val="00B40EA7"/>
    <w:rsid w:val="00B60732"/>
    <w:rsid w:val="00B67BC1"/>
    <w:rsid w:val="00B711A9"/>
    <w:rsid w:val="00B82138"/>
    <w:rsid w:val="00B85468"/>
    <w:rsid w:val="00B925DB"/>
    <w:rsid w:val="00BB4477"/>
    <w:rsid w:val="00BB5BD9"/>
    <w:rsid w:val="00BB6C5F"/>
    <w:rsid w:val="00BC298A"/>
    <w:rsid w:val="00BC7149"/>
    <w:rsid w:val="00BE1F26"/>
    <w:rsid w:val="00BE2C0B"/>
    <w:rsid w:val="00BE6CDE"/>
    <w:rsid w:val="00BE7177"/>
    <w:rsid w:val="00C05942"/>
    <w:rsid w:val="00C300EF"/>
    <w:rsid w:val="00C348A3"/>
    <w:rsid w:val="00C378FE"/>
    <w:rsid w:val="00C44296"/>
    <w:rsid w:val="00C46350"/>
    <w:rsid w:val="00C56B30"/>
    <w:rsid w:val="00C764D2"/>
    <w:rsid w:val="00CA63D7"/>
    <w:rsid w:val="00CA6ECF"/>
    <w:rsid w:val="00CB0EE2"/>
    <w:rsid w:val="00CC60F4"/>
    <w:rsid w:val="00D00A07"/>
    <w:rsid w:val="00D20129"/>
    <w:rsid w:val="00D261ED"/>
    <w:rsid w:val="00D2782D"/>
    <w:rsid w:val="00D4169C"/>
    <w:rsid w:val="00D44DEE"/>
    <w:rsid w:val="00D457E4"/>
    <w:rsid w:val="00D52F00"/>
    <w:rsid w:val="00D53207"/>
    <w:rsid w:val="00D71371"/>
    <w:rsid w:val="00D86305"/>
    <w:rsid w:val="00D9727E"/>
    <w:rsid w:val="00DE0D8E"/>
    <w:rsid w:val="00DF5CDE"/>
    <w:rsid w:val="00DF76D7"/>
    <w:rsid w:val="00E21395"/>
    <w:rsid w:val="00E502D3"/>
    <w:rsid w:val="00E71920"/>
    <w:rsid w:val="00E7365E"/>
    <w:rsid w:val="00E75F6F"/>
    <w:rsid w:val="00E90B86"/>
    <w:rsid w:val="00EA16AB"/>
    <w:rsid w:val="00ED5ABF"/>
    <w:rsid w:val="00EE35F7"/>
    <w:rsid w:val="00EF0435"/>
    <w:rsid w:val="00F06EAF"/>
    <w:rsid w:val="00F36B07"/>
    <w:rsid w:val="00F442CB"/>
    <w:rsid w:val="00F60E02"/>
    <w:rsid w:val="00FA75DC"/>
    <w:rsid w:val="00FB2539"/>
    <w:rsid w:val="00FD1AA8"/>
    <w:rsid w:val="00FE6E1F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408F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408F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408F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408F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408F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table" w:styleId="a9">
    <w:name w:val="Table Grid"/>
    <w:basedOn w:val="a1"/>
    <w:uiPriority w:val="59"/>
    <w:rsid w:val="001B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5043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2408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408F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408F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408F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408FE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2408FE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2408F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408F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2408FE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1151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100</cp:revision>
  <cp:lastPrinted>2019-08-01T06:17:00Z</cp:lastPrinted>
  <dcterms:created xsi:type="dcterms:W3CDTF">2013-01-21T13:00:00Z</dcterms:created>
  <dcterms:modified xsi:type="dcterms:W3CDTF">2019-09-04T10:15:00Z</dcterms:modified>
</cp:coreProperties>
</file>