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99" w:rsidRPr="00374531" w:rsidRDefault="008F2999" w:rsidP="00374531">
      <w:pPr>
        <w:ind w:firstLine="0"/>
        <w:jc w:val="center"/>
        <w:rPr>
          <w:rFonts w:cs="Arial"/>
        </w:rPr>
      </w:pPr>
    </w:p>
    <w:p w:rsidR="008F2999" w:rsidRPr="00374531" w:rsidRDefault="00C8131E" w:rsidP="00374531">
      <w:pPr>
        <w:ind w:firstLine="0"/>
        <w:jc w:val="center"/>
        <w:rPr>
          <w:rFonts w:cs="Arial"/>
        </w:rPr>
      </w:pPr>
      <w:r w:rsidRPr="00374531">
        <w:rPr>
          <w:rFonts w:cs="Arial"/>
        </w:rPr>
        <w:t>КРАСНОДАРСКИЙ КРАЙ</w:t>
      </w:r>
    </w:p>
    <w:p w:rsidR="00C8131E" w:rsidRPr="00374531" w:rsidRDefault="00C8131E" w:rsidP="00374531">
      <w:pPr>
        <w:ind w:firstLine="0"/>
        <w:jc w:val="center"/>
        <w:rPr>
          <w:rFonts w:cs="Arial"/>
        </w:rPr>
      </w:pPr>
      <w:r w:rsidRPr="00374531">
        <w:rPr>
          <w:rFonts w:cs="Arial"/>
        </w:rPr>
        <w:t>ТБИЛИССКИЙ РАЙОН</w:t>
      </w:r>
    </w:p>
    <w:p w:rsidR="008F2999" w:rsidRPr="00374531" w:rsidRDefault="008F2999" w:rsidP="00374531">
      <w:pPr>
        <w:ind w:firstLine="0"/>
        <w:jc w:val="center"/>
        <w:rPr>
          <w:rFonts w:cs="Arial"/>
        </w:rPr>
      </w:pPr>
      <w:r w:rsidRPr="00374531">
        <w:rPr>
          <w:rFonts w:cs="Arial"/>
        </w:rPr>
        <w:t>СОВЕТ МУНИЦИПАЛЬНОГО ОБРАЗОВАНИЯ</w:t>
      </w:r>
    </w:p>
    <w:p w:rsidR="008F2999" w:rsidRPr="00374531" w:rsidRDefault="008F2999" w:rsidP="00374531">
      <w:pPr>
        <w:ind w:firstLine="0"/>
        <w:jc w:val="center"/>
        <w:rPr>
          <w:rFonts w:cs="Arial"/>
        </w:rPr>
      </w:pPr>
      <w:r w:rsidRPr="00374531">
        <w:rPr>
          <w:rFonts w:cs="Arial"/>
        </w:rPr>
        <w:t>ТБИЛИССКИЙ РАЙОН</w:t>
      </w:r>
    </w:p>
    <w:p w:rsidR="008F2999" w:rsidRPr="00374531" w:rsidRDefault="008F2999" w:rsidP="00374531">
      <w:pPr>
        <w:ind w:firstLine="0"/>
        <w:jc w:val="center"/>
        <w:rPr>
          <w:rFonts w:cs="Arial"/>
        </w:rPr>
      </w:pPr>
    </w:p>
    <w:p w:rsidR="008F2999" w:rsidRPr="00374531" w:rsidRDefault="008F2999" w:rsidP="00374531">
      <w:pPr>
        <w:ind w:firstLine="0"/>
        <w:jc w:val="center"/>
        <w:rPr>
          <w:rFonts w:cs="Arial"/>
        </w:rPr>
      </w:pPr>
      <w:r w:rsidRPr="00374531">
        <w:rPr>
          <w:rFonts w:cs="Arial"/>
        </w:rPr>
        <w:t>РЕШЕНИЕ</w:t>
      </w:r>
    </w:p>
    <w:p w:rsidR="008F2999" w:rsidRPr="00374531" w:rsidRDefault="008F2999" w:rsidP="00374531">
      <w:pPr>
        <w:ind w:firstLine="0"/>
        <w:jc w:val="center"/>
        <w:rPr>
          <w:rFonts w:cs="Arial"/>
        </w:rPr>
      </w:pPr>
    </w:p>
    <w:p w:rsidR="00E63A9F" w:rsidRDefault="00E63A9F" w:rsidP="00E63A9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Тбилисская</w:t>
      </w:r>
    </w:p>
    <w:p w:rsidR="00F713FE" w:rsidRPr="00374531" w:rsidRDefault="00F713FE" w:rsidP="00374531">
      <w:pPr>
        <w:ind w:firstLine="0"/>
        <w:jc w:val="center"/>
        <w:rPr>
          <w:rFonts w:cs="Arial"/>
        </w:rPr>
      </w:pPr>
      <w:bookmarkStart w:id="0" w:name="_GoBack"/>
      <w:bookmarkEnd w:id="0"/>
    </w:p>
    <w:p w:rsidR="00BE0A56" w:rsidRPr="00374531" w:rsidRDefault="004575E0" w:rsidP="00374531">
      <w:pPr>
        <w:ind w:firstLine="0"/>
        <w:jc w:val="center"/>
        <w:rPr>
          <w:rFonts w:cs="Arial"/>
          <w:b/>
          <w:sz w:val="32"/>
          <w:szCs w:val="32"/>
        </w:rPr>
      </w:pPr>
      <w:r w:rsidRPr="00374531">
        <w:rPr>
          <w:rFonts w:cs="Arial"/>
          <w:b/>
          <w:sz w:val="32"/>
          <w:szCs w:val="32"/>
        </w:rPr>
        <w:t xml:space="preserve">О </w:t>
      </w:r>
      <w:r w:rsidR="0087703A" w:rsidRPr="00374531">
        <w:rPr>
          <w:rFonts w:cs="Arial"/>
          <w:b/>
          <w:sz w:val="32"/>
          <w:szCs w:val="32"/>
        </w:rPr>
        <w:t>даче согласия на осуществление</w:t>
      </w:r>
      <w:r w:rsidR="00C8131E" w:rsidRPr="00374531">
        <w:rPr>
          <w:rFonts w:cs="Arial"/>
          <w:b/>
          <w:sz w:val="32"/>
          <w:szCs w:val="32"/>
        </w:rPr>
        <w:t xml:space="preserve"> </w:t>
      </w:r>
      <w:r w:rsidR="00426E46" w:rsidRPr="00374531">
        <w:rPr>
          <w:rFonts w:cs="Arial"/>
          <w:b/>
          <w:sz w:val="32"/>
          <w:szCs w:val="32"/>
        </w:rPr>
        <w:t>муниципальным образованием</w:t>
      </w:r>
      <w:r w:rsidR="0087703A" w:rsidRPr="00374531">
        <w:rPr>
          <w:rFonts w:cs="Arial"/>
          <w:b/>
          <w:sz w:val="32"/>
          <w:szCs w:val="32"/>
        </w:rPr>
        <w:t xml:space="preserve"> Тбилисский район</w:t>
      </w:r>
      <w:r w:rsidR="00C8131E" w:rsidRPr="00374531">
        <w:rPr>
          <w:rFonts w:cs="Arial"/>
          <w:b/>
          <w:sz w:val="32"/>
          <w:szCs w:val="32"/>
        </w:rPr>
        <w:t xml:space="preserve"> </w:t>
      </w:r>
      <w:r w:rsidR="0087703A" w:rsidRPr="00374531">
        <w:rPr>
          <w:rFonts w:cs="Arial"/>
          <w:b/>
          <w:sz w:val="32"/>
          <w:szCs w:val="32"/>
        </w:rPr>
        <w:t>полномочий по решению вопросов местного значения</w:t>
      </w:r>
      <w:r w:rsidR="00C8131E" w:rsidRPr="00374531">
        <w:rPr>
          <w:rFonts w:cs="Arial"/>
          <w:b/>
          <w:sz w:val="32"/>
          <w:szCs w:val="32"/>
        </w:rPr>
        <w:t xml:space="preserve"> </w:t>
      </w:r>
      <w:r w:rsidRPr="00374531">
        <w:rPr>
          <w:rFonts w:cs="Arial"/>
          <w:b/>
          <w:sz w:val="32"/>
          <w:szCs w:val="32"/>
        </w:rPr>
        <w:t>сельск</w:t>
      </w:r>
      <w:r w:rsidR="00140B74" w:rsidRPr="00374531">
        <w:rPr>
          <w:rFonts w:cs="Arial"/>
          <w:b/>
          <w:sz w:val="32"/>
          <w:szCs w:val="32"/>
        </w:rPr>
        <w:t>их</w:t>
      </w:r>
      <w:r w:rsidRPr="00374531">
        <w:rPr>
          <w:rFonts w:cs="Arial"/>
          <w:b/>
          <w:sz w:val="32"/>
          <w:szCs w:val="32"/>
        </w:rPr>
        <w:t xml:space="preserve"> поселени</w:t>
      </w:r>
      <w:r w:rsidR="00140B74" w:rsidRPr="00374531">
        <w:rPr>
          <w:rFonts w:cs="Arial"/>
          <w:b/>
          <w:sz w:val="32"/>
          <w:szCs w:val="32"/>
        </w:rPr>
        <w:t>й</w:t>
      </w:r>
      <w:r w:rsidRPr="00374531">
        <w:rPr>
          <w:rFonts w:cs="Arial"/>
          <w:b/>
          <w:sz w:val="32"/>
          <w:szCs w:val="32"/>
        </w:rPr>
        <w:t xml:space="preserve"> </w:t>
      </w:r>
      <w:r w:rsidR="0087703A" w:rsidRPr="00374531">
        <w:rPr>
          <w:rFonts w:cs="Arial"/>
          <w:b/>
          <w:sz w:val="32"/>
          <w:szCs w:val="32"/>
        </w:rPr>
        <w:t>Тбилисского района</w:t>
      </w:r>
    </w:p>
    <w:p w:rsidR="004575E0" w:rsidRPr="00374531" w:rsidRDefault="004575E0" w:rsidP="00374531">
      <w:pPr>
        <w:ind w:firstLine="0"/>
        <w:jc w:val="center"/>
        <w:rPr>
          <w:rFonts w:cs="Arial"/>
        </w:rPr>
      </w:pPr>
    </w:p>
    <w:p w:rsidR="00ED4EFF" w:rsidRPr="00374531" w:rsidRDefault="00ED4EFF" w:rsidP="00374531">
      <w:pPr>
        <w:ind w:firstLine="0"/>
        <w:jc w:val="center"/>
        <w:rPr>
          <w:rFonts w:cs="Arial"/>
        </w:rPr>
      </w:pPr>
    </w:p>
    <w:p w:rsidR="004575E0" w:rsidRPr="00374531" w:rsidRDefault="004575E0" w:rsidP="00374531">
      <w:r w:rsidRPr="00374531">
        <w:t>В соответствии с частью 4 статьи 15 Федерального закона</w:t>
      </w:r>
      <w:r w:rsidR="00C8131E" w:rsidRPr="00374531">
        <w:t xml:space="preserve"> </w:t>
      </w:r>
      <w:r w:rsidRPr="00374531">
        <w:t>от 6 октября 2003 г</w:t>
      </w:r>
      <w:r w:rsidR="009E015A" w:rsidRPr="00374531">
        <w:t>.</w:t>
      </w:r>
      <w:r w:rsidRPr="00374531">
        <w:t xml:space="preserve"> № 131-ФЗ «Об общих принципах организации местного самоуправления в Российской Федерации», </w:t>
      </w:r>
      <w:r w:rsidR="00140B74" w:rsidRPr="00374531">
        <w:t xml:space="preserve">статьей 2 Закона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поселений», </w:t>
      </w:r>
      <w:r w:rsidR="00B86BE7" w:rsidRPr="00374531">
        <w:t>Законом Краснодарского края от 9 декабря 2020 г</w:t>
      </w:r>
      <w:r w:rsidR="009E015A" w:rsidRPr="00374531">
        <w:t>.</w:t>
      </w:r>
      <w:r w:rsidR="00B86BE7" w:rsidRPr="00374531">
        <w:t xml:space="preserve"> № 4371-КЗ</w:t>
      </w:r>
      <w:r w:rsidR="00C8131E" w:rsidRPr="00374531">
        <w:t xml:space="preserve"> </w:t>
      </w:r>
      <w:r w:rsidR="00B86BE7" w:rsidRPr="00374531">
        <w:t>«О внесении изменений в отдельные законодательные акты Краснодарского края»</w:t>
      </w:r>
      <w:r w:rsidR="0087703A" w:rsidRPr="00374531">
        <w:t>,</w:t>
      </w:r>
      <w:r w:rsidR="00314DEA" w:rsidRPr="00374531">
        <w:t xml:space="preserve"> руководствуясь статьями</w:t>
      </w:r>
      <w:r w:rsidR="00DB4E3E" w:rsidRPr="00374531">
        <w:t xml:space="preserve"> 25,</w:t>
      </w:r>
      <w:r w:rsidR="0087703A" w:rsidRPr="00374531">
        <w:t xml:space="preserve"> 64</w:t>
      </w:r>
      <w:r w:rsidR="002E3A18" w:rsidRPr="00374531">
        <w:t xml:space="preserve"> У</w:t>
      </w:r>
      <w:r w:rsidRPr="00374531">
        <w:t xml:space="preserve">става </w:t>
      </w:r>
      <w:r w:rsidR="0087703A" w:rsidRPr="00374531">
        <w:t>муниципального образования Тбилисский район</w:t>
      </w:r>
      <w:r w:rsidRPr="00374531">
        <w:t xml:space="preserve">, Совет </w:t>
      </w:r>
      <w:r w:rsidR="0087703A" w:rsidRPr="00374531">
        <w:t>муниципального образования Тбилисский район</w:t>
      </w:r>
      <w:r w:rsidRPr="00374531">
        <w:t>, р е ш и л:</w:t>
      </w:r>
    </w:p>
    <w:p w:rsidR="004575E0" w:rsidRPr="00374531" w:rsidRDefault="004575E0" w:rsidP="00374531">
      <w:r w:rsidRPr="00374531">
        <w:t xml:space="preserve">1. </w:t>
      </w:r>
      <w:r w:rsidR="0087703A" w:rsidRPr="00374531">
        <w:t xml:space="preserve">Дать согласие на осуществление </w:t>
      </w:r>
      <w:r w:rsidR="008066F1" w:rsidRPr="00374531">
        <w:t>муниципальным образованием</w:t>
      </w:r>
      <w:r w:rsidR="0087703A" w:rsidRPr="00374531">
        <w:t xml:space="preserve"> Тбилисский район полномочий по решению вопросов местного значения</w:t>
      </w:r>
      <w:r w:rsidRPr="00374531">
        <w:t xml:space="preserve"> </w:t>
      </w:r>
      <w:r w:rsidR="0095763B" w:rsidRPr="00374531">
        <w:t>Алексее-Тенгинского</w:t>
      </w:r>
      <w:r w:rsidRPr="00374531">
        <w:t xml:space="preserve"> сельского поселения Тбилисского района </w:t>
      </w:r>
      <w:r w:rsidR="0087703A" w:rsidRPr="00374531">
        <w:t>в части</w:t>
      </w:r>
      <w:r w:rsidRPr="00374531">
        <w:t xml:space="preserve"> организации </w:t>
      </w:r>
      <w:r w:rsidR="00DA4D16" w:rsidRPr="00374531">
        <w:t xml:space="preserve">в границах </w:t>
      </w:r>
      <w:r w:rsidR="0095763B" w:rsidRPr="00374531">
        <w:t xml:space="preserve">Алексее-Тенгинского </w:t>
      </w:r>
      <w:r w:rsidR="00176223" w:rsidRPr="00374531">
        <w:t>сельского поселения Тбилисского района водоснабжения населения,</w:t>
      </w:r>
      <w:r w:rsidR="00DA4D16" w:rsidRPr="00374531">
        <w:t xml:space="preserve"> </w:t>
      </w:r>
      <w:r w:rsidR="00381426" w:rsidRPr="00374531">
        <w:t>на период с 1 января 202</w:t>
      </w:r>
      <w:r w:rsidR="009E015A" w:rsidRPr="00374531">
        <w:t>3</w:t>
      </w:r>
      <w:r w:rsidRPr="00374531">
        <w:t xml:space="preserve"> г</w:t>
      </w:r>
      <w:r w:rsidR="00797EAB" w:rsidRPr="00374531">
        <w:t>.</w:t>
      </w:r>
      <w:r w:rsidR="00C8131E" w:rsidRPr="00374531">
        <w:t xml:space="preserve"> </w:t>
      </w:r>
      <w:r w:rsidRPr="00374531">
        <w:t>по</w:t>
      </w:r>
      <w:r w:rsidR="009E015A" w:rsidRPr="00374531">
        <w:t xml:space="preserve"> </w:t>
      </w:r>
      <w:r w:rsidR="00381426" w:rsidRPr="00374531">
        <w:t>31 декабря 202</w:t>
      </w:r>
      <w:r w:rsidR="009E015A" w:rsidRPr="00374531">
        <w:t>3</w:t>
      </w:r>
      <w:r w:rsidRPr="00374531">
        <w:t xml:space="preserve"> г.</w:t>
      </w:r>
    </w:p>
    <w:p w:rsidR="005675DF" w:rsidRPr="00374531" w:rsidRDefault="00797EAB" w:rsidP="00374531">
      <w:r w:rsidRPr="00374531">
        <w:t>1</w:t>
      </w:r>
      <w:r w:rsidR="004575E0" w:rsidRPr="00374531">
        <w:t>.</w:t>
      </w:r>
      <w:r w:rsidRPr="00374531">
        <w:t>1</w:t>
      </w:r>
      <w:r w:rsidR="00794EB5" w:rsidRPr="00374531">
        <w:t>.</w:t>
      </w:r>
      <w:r w:rsidR="004575E0" w:rsidRPr="00374531">
        <w:t xml:space="preserve"> Администрации </w:t>
      </w:r>
      <w:r w:rsidR="008066F1" w:rsidRPr="00374531">
        <w:t xml:space="preserve">муниципального образования Тбилисский район заключить </w:t>
      </w:r>
      <w:bookmarkStart w:id="1" w:name="_Hlk122431357"/>
      <w:r w:rsidR="008066F1" w:rsidRPr="00374531">
        <w:t xml:space="preserve">с </w:t>
      </w:r>
      <w:r w:rsidR="004575E0" w:rsidRPr="00374531">
        <w:t xml:space="preserve">администрацией </w:t>
      </w:r>
      <w:r w:rsidR="0095763B" w:rsidRPr="00374531">
        <w:t xml:space="preserve">Алексее-Тенгинского </w:t>
      </w:r>
      <w:r w:rsidR="008066F1" w:rsidRPr="00374531">
        <w:t>сельского поселения Тбилисского района</w:t>
      </w:r>
      <w:r w:rsidR="00794EB5" w:rsidRPr="00374531">
        <w:t xml:space="preserve"> соглашение</w:t>
      </w:r>
      <w:r w:rsidR="008066F1" w:rsidRPr="00374531">
        <w:t xml:space="preserve"> </w:t>
      </w:r>
      <w:r w:rsidR="004575E0" w:rsidRPr="00374531">
        <w:t xml:space="preserve">о передаче </w:t>
      </w:r>
      <w:r w:rsidR="00794EB5" w:rsidRPr="00374531">
        <w:t xml:space="preserve">осуществления части </w:t>
      </w:r>
      <w:r w:rsidR="004575E0" w:rsidRPr="00374531">
        <w:t>полномочий</w:t>
      </w:r>
      <w:r w:rsidR="00794EB5" w:rsidRPr="00374531">
        <w:t xml:space="preserve"> администрации Алексее-Тенгинского сельского поселения Тбилисского района</w:t>
      </w:r>
      <w:r w:rsidR="004575E0" w:rsidRPr="00374531">
        <w:t xml:space="preserve"> по организации </w:t>
      </w:r>
      <w:r w:rsidR="00DA4D16" w:rsidRPr="00374531">
        <w:t xml:space="preserve">в границах </w:t>
      </w:r>
      <w:r w:rsidR="0095763B" w:rsidRPr="00374531">
        <w:t xml:space="preserve">Алексее-Тенгинского </w:t>
      </w:r>
      <w:r w:rsidR="00176223" w:rsidRPr="00374531">
        <w:t>сельского поселения Тбилисского района водоснабжения населения</w:t>
      </w:r>
      <w:r w:rsidR="00794EB5" w:rsidRPr="00374531">
        <w:t>,</w:t>
      </w:r>
      <w:bookmarkEnd w:id="1"/>
      <w:r w:rsidR="004575E0" w:rsidRPr="00374531">
        <w:t xml:space="preserve"> на период</w:t>
      </w:r>
      <w:r w:rsidR="009E015A" w:rsidRPr="00374531">
        <w:t xml:space="preserve"> </w:t>
      </w:r>
      <w:r w:rsidR="00381426" w:rsidRPr="00374531">
        <w:t>с 1 января 202</w:t>
      </w:r>
      <w:r w:rsidR="009E015A" w:rsidRPr="00374531">
        <w:t>3</w:t>
      </w:r>
      <w:r w:rsidR="00381426" w:rsidRPr="00374531">
        <w:t xml:space="preserve"> г</w:t>
      </w:r>
      <w:r w:rsidRPr="00374531">
        <w:t>.</w:t>
      </w:r>
      <w:r w:rsidR="00C8131E" w:rsidRPr="00374531">
        <w:t xml:space="preserve"> </w:t>
      </w:r>
      <w:r w:rsidR="00381426" w:rsidRPr="00374531">
        <w:t>по 31 декабря 202</w:t>
      </w:r>
      <w:r w:rsidR="009E015A" w:rsidRPr="00374531">
        <w:t>3</w:t>
      </w:r>
      <w:r w:rsidR="004575E0" w:rsidRPr="00374531">
        <w:t xml:space="preserve"> г.</w:t>
      </w:r>
    </w:p>
    <w:p w:rsidR="00314DEA" w:rsidRPr="00374531" w:rsidRDefault="00797EAB" w:rsidP="00374531">
      <w:r w:rsidRPr="00374531">
        <w:t>2</w:t>
      </w:r>
      <w:r w:rsidR="00314DEA" w:rsidRPr="00374531">
        <w:t>. Дать согласие на осуществление муниципальным образованием Тбилисский район полномочий по решению вопросов местного значения Ванновского сельского поселения Тбилисского района в части организации в границах Ванновского сельского поселения Тбилисского района газоснабжения, водоотведения и водоснабжения населения, на период</w:t>
      </w:r>
      <w:r w:rsidR="00C8131E" w:rsidRPr="00374531">
        <w:t xml:space="preserve"> </w:t>
      </w:r>
      <w:r w:rsidR="00314DEA" w:rsidRPr="00374531">
        <w:t>с 1 января 2023 г</w:t>
      </w:r>
      <w:r w:rsidRPr="00374531">
        <w:t>.</w:t>
      </w:r>
      <w:r w:rsidR="00314DEA" w:rsidRPr="00374531">
        <w:t xml:space="preserve"> по 31 декабря 2023 г.</w:t>
      </w:r>
    </w:p>
    <w:p w:rsidR="005D023D" w:rsidRPr="00374531" w:rsidRDefault="00797EAB" w:rsidP="00374531">
      <w:r w:rsidRPr="00374531">
        <w:t>2</w:t>
      </w:r>
      <w:r w:rsidR="00E25B7F" w:rsidRPr="00374531">
        <w:t>.</w:t>
      </w:r>
      <w:r w:rsidRPr="00374531">
        <w:t>1</w:t>
      </w:r>
      <w:r w:rsidR="00B73D57" w:rsidRPr="00374531">
        <w:t>.</w:t>
      </w:r>
      <w:r w:rsidR="0095763B" w:rsidRPr="00374531">
        <w:t xml:space="preserve"> </w:t>
      </w:r>
      <w:r w:rsidR="005D023D" w:rsidRPr="00374531">
        <w:t xml:space="preserve">Администрации муниципального образования Тбилисский район заключить </w:t>
      </w:r>
      <w:r w:rsidR="001B5C9A" w:rsidRPr="00374531">
        <w:t xml:space="preserve">с администрацией Ванновского сельского поселения Тбилисского района соглашение о передаче осуществления части полномочий администрации Ванновского сельского поселения Тбилисского района по организации в границах Ванновского сельского поселения Тбилисского района газоснабжения, водоотведения и водоснабжения населения, </w:t>
      </w:r>
      <w:r w:rsidR="005D023D" w:rsidRPr="00374531">
        <w:t>на период</w:t>
      </w:r>
      <w:r w:rsidR="00C8131E" w:rsidRPr="00374531">
        <w:t xml:space="preserve"> </w:t>
      </w:r>
      <w:r w:rsidR="005D023D" w:rsidRPr="00374531">
        <w:t>с 1 января 2023 г</w:t>
      </w:r>
      <w:r w:rsidRPr="00374531">
        <w:t>.</w:t>
      </w:r>
      <w:r w:rsidR="005D023D" w:rsidRPr="00374531">
        <w:t xml:space="preserve"> по 31 декабря 2023 г.</w:t>
      </w:r>
    </w:p>
    <w:p w:rsidR="0095763B" w:rsidRPr="00374531" w:rsidRDefault="00797EAB" w:rsidP="00374531">
      <w:r w:rsidRPr="00374531">
        <w:t>3</w:t>
      </w:r>
      <w:r w:rsidR="0095763B" w:rsidRPr="00374531">
        <w:t xml:space="preserve">. Дать согласие на осуществление муниципальным образованием Тбилисский район полномочий по решению вопросов местного значения Геймановского сельского поселения Тбилисского района в части организации в границах </w:t>
      </w:r>
      <w:r w:rsidR="0095763B" w:rsidRPr="00374531">
        <w:lastRenderedPageBreak/>
        <w:t>Геймановского сельского поселения Тбилисского района газоснабжения и водоснабжения населения, на период с 1 января 2023 г</w:t>
      </w:r>
      <w:r w:rsidRPr="00374531">
        <w:t>.</w:t>
      </w:r>
      <w:r w:rsidR="00C8131E" w:rsidRPr="00374531">
        <w:t xml:space="preserve"> </w:t>
      </w:r>
      <w:r w:rsidR="0095763B" w:rsidRPr="00374531">
        <w:t>по 31 декабря 2023 г.</w:t>
      </w:r>
    </w:p>
    <w:p w:rsidR="0095763B" w:rsidRPr="00374531" w:rsidRDefault="00797EAB" w:rsidP="00374531">
      <w:r w:rsidRPr="00374531">
        <w:t>3.1</w:t>
      </w:r>
      <w:r w:rsidR="00B73D57" w:rsidRPr="00374531">
        <w:t>.</w:t>
      </w:r>
      <w:r w:rsidR="0095763B" w:rsidRPr="00374531">
        <w:t xml:space="preserve"> Администрации муниципального образования Тбилисский район заключить </w:t>
      </w:r>
      <w:r w:rsidR="001B5C9A" w:rsidRPr="00374531">
        <w:t xml:space="preserve">с администрацией </w:t>
      </w:r>
      <w:bookmarkStart w:id="2" w:name="_Hlk122431310"/>
      <w:r w:rsidR="001B5C9A" w:rsidRPr="00374531">
        <w:t>Геймановского</w:t>
      </w:r>
      <w:bookmarkEnd w:id="2"/>
      <w:r w:rsidR="001B5C9A" w:rsidRPr="00374531">
        <w:t xml:space="preserve"> сельского поселения Тбилисского района соглашение о передаче осуществления части полномочий администрации Геймановского сельского поселения Тбилисского района по организации в границах Геймановского сельского поселения Тбилисского района газоснабжения и водоснабжения населения,</w:t>
      </w:r>
      <w:r w:rsidR="00C8131E" w:rsidRPr="00374531">
        <w:t xml:space="preserve"> </w:t>
      </w:r>
      <w:r w:rsidR="0095763B" w:rsidRPr="00374531">
        <w:t>на период с 1 января</w:t>
      </w:r>
      <w:r w:rsidR="00C8131E" w:rsidRPr="00374531">
        <w:t xml:space="preserve"> </w:t>
      </w:r>
      <w:r w:rsidR="0095763B" w:rsidRPr="00374531">
        <w:t>2023 г</w:t>
      </w:r>
      <w:r w:rsidRPr="00374531">
        <w:t>.</w:t>
      </w:r>
      <w:r w:rsidR="0095763B" w:rsidRPr="00374531">
        <w:t xml:space="preserve"> по 31 декабря 2023 г.</w:t>
      </w:r>
    </w:p>
    <w:p w:rsidR="0095763B" w:rsidRPr="00374531" w:rsidRDefault="00797EAB" w:rsidP="00374531">
      <w:r w:rsidRPr="00374531">
        <w:t>4.</w:t>
      </w:r>
      <w:r w:rsidR="0095763B" w:rsidRPr="00374531">
        <w:t xml:space="preserve"> Дать согласие на осуществление муниципальным образованием Тбилисский район полномочий по решению вопросов местного значения Ловлинского сельского поселения Тбилисского района в части организации в границах Ловлинского сельского поселения Тбилисского района водоснабжения населения, на период с 1 января 2023 г</w:t>
      </w:r>
      <w:r w:rsidRPr="00374531">
        <w:t>.</w:t>
      </w:r>
      <w:r w:rsidR="00C8131E" w:rsidRPr="00374531">
        <w:t xml:space="preserve"> </w:t>
      </w:r>
      <w:r w:rsidR="0095763B" w:rsidRPr="00374531">
        <w:t>по 31 декабря 2023 г.</w:t>
      </w:r>
    </w:p>
    <w:p w:rsidR="005D023D" w:rsidRPr="00374531" w:rsidRDefault="00797EAB" w:rsidP="00374531">
      <w:r w:rsidRPr="00374531">
        <w:t>4.1</w:t>
      </w:r>
      <w:r w:rsidR="00B73D57" w:rsidRPr="00374531">
        <w:t>.</w:t>
      </w:r>
      <w:r w:rsidR="0095763B" w:rsidRPr="00374531">
        <w:t xml:space="preserve"> Администрации муниципального образования Тбилисский район заключить </w:t>
      </w:r>
      <w:r w:rsidR="001B5C9A" w:rsidRPr="00374531">
        <w:t>с администрацией Ловлинского сельского поселения Тбилисского района соглашение о передаче осуществления части полномочий администрации Ловлинского сельского поселения Тбилисского района по организации в границах Ловлинского сельского поселения Тбилисского района водоснабжения населения,</w:t>
      </w:r>
      <w:r w:rsidR="0095763B" w:rsidRPr="00374531">
        <w:t xml:space="preserve"> на период с 1 января 2023 г</w:t>
      </w:r>
      <w:r w:rsidRPr="00374531">
        <w:t>.</w:t>
      </w:r>
      <w:r w:rsidR="0095763B" w:rsidRPr="00374531">
        <w:t xml:space="preserve"> по 31 декабря 2023 г.</w:t>
      </w:r>
    </w:p>
    <w:p w:rsidR="0095763B" w:rsidRPr="00374531" w:rsidRDefault="00797EAB" w:rsidP="00374531">
      <w:r w:rsidRPr="00374531">
        <w:t>5</w:t>
      </w:r>
      <w:r w:rsidR="007208F1" w:rsidRPr="00374531">
        <w:t>.</w:t>
      </w:r>
      <w:r w:rsidR="0095763B" w:rsidRPr="00374531">
        <w:t xml:space="preserve"> Дать согласие на осуществление муниципальным образованием Тбилисский район полномочий по решению вопросов местного значения Марьинского сельского поселения Тбилисского района в части организации в границах Марьинского сельского поселения Тбилисского района газоснабжения населения</w:t>
      </w:r>
      <w:r w:rsidR="00126604" w:rsidRPr="00374531">
        <w:t xml:space="preserve"> хут. Екатеринославского</w:t>
      </w:r>
      <w:r w:rsidR="0095763B" w:rsidRPr="00374531">
        <w:t>, на период с 1 января 2023 г</w:t>
      </w:r>
      <w:r w:rsidRPr="00374531">
        <w:t>.</w:t>
      </w:r>
      <w:r w:rsidR="00C8131E" w:rsidRPr="00374531">
        <w:t xml:space="preserve"> </w:t>
      </w:r>
      <w:r w:rsidR="0095763B" w:rsidRPr="00374531">
        <w:t>по 31 декабря 2023 г.</w:t>
      </w:r>
    </w:p>
    <w:p w:rsidR="005D023D" w:rsidRPr="00374531" w:rsidRDefault="00797EAB" w:rsidP="00374531">
      <w:r w:rsidRPr="00374531">
        <w:t>5.1</w:t>
      </w:r>
      <w:r w:rsidR="00B73D57" w:rsidRPr="00374531">
        <w:t>.</w:t>
      </w:r>
      <w:r w:rsidRPr="00374531">
        <w:t xml:space="preserve"> </w:t>
      </w:r>
      <w:r w:rsidR="0095763B" w:rsidRPr="00374531">
        <w:t xml:space="preserve">Администрации муниципального образования Тбилисский район заключить </w:t>
      </w:r>
      <w:r w:rsidR="001B5C9A" w:rsidRPr="00374531">
        <w:t>с администрацией Марьинского сельского поселения Тбилисского района соглашение о передаче осуществления части полномочий администрации Марьинского сельского поселения Тбилисского района по организации в границах Марьинского сельского поселения Тбилисского района газоснабжения населения</w:t>
      </w:r>
      <w:r w:rsidR="00126604" w:rsidRPr="00374531">
        <w:t xml:space="preserve"> хут. Екатеринославского</w:t>
      </w:r>
      <w:r w:rsidR="001B5C9A" w:rsidRPr="00374531">
        <w:t>,</w:t>
      </w:r>
      <w:r w:rsidR="0095763B" w:rsidRPr="00374531">
        <w:t xml:space="preserve"> на период</w:t>
      </w:r>
      <w:r w:rsidR="00C8131E" w:rsidRPr="00374531">
        <w:t xml:space="preserve"> </w:t>
      </w:r>
      <w:r w:rsidR="0095763B" w:rsidRPr="00374531">
        <w:t>с 1 января 2023 г</w:t>
      </w:r>
      <w:r w:rsidRPr="00374531">
        <w:t>.</w:t>
      </w:r>
      <w:r w:rsidR="0095763B" w:rsidRPr="00374531">
        <w:t xml:space="preserve"> по 31 декабря 2023 г.</w:t>
      </w:r>
    </w:p>
    <w:p w:rsidR="005D023D" w:rsidRPr="00374531" w:rsidRDefault="00797EAB" w:rsidP="00374531">
      <w:r w:rsidRPr="00374531">
        <w:t>6</w:t>
      </w:r>
      <w:r w:rsidR="0095763B" w:rsidRPr="00374531">
        <w:t>. Дать согласие на осуществление муниципальным образованием Тбилисский район полномочий по решению вопросов местного значения Нововладимировского сельского поселения Тбилисского района в части организации в границах Нововладимировского сельского поселения Тбилисского района водоснабжения населения, на период с 1 января 2023 г</w:t>
      </w:r>
      <w:r w:rsidRPr="00374531">
        <w:t>.</w:t>
      </w:r>
      <w:r w:rsidR="00C8131E" w:rsidRPr="00374531">
        <w:t xml:space="preserve"> </w:t>
      </w:r>
      <w:r w:rsidR="0095763B" w:rsidRPr="00374531">
        <w:t>по 31 декабря 2023 г.</w:t>
      </w:r>
    </w:p>
    <w:p w:rsidR="005D023D" w:rsidRPr="00374531" w:rsidRDefault="00797EAB" w:rsidP="00374531">
      <w:r w:rsidRPr="00374531">
        <w:t>6</w:t>
      </w:r>
      <w:r w:rsidR="0095763B" w:rsidRPr="00374531">
        <w:t>.</w:t>
      </w:r>
      <w:r w:rsidRPr="00374531">
        <w:t>1</w:t>
      </w:r>
      <w:r w:rsidR="00B73D57" w:rsidRPr="00374531">
        <w:t>.</w:t>
      </w:r>
      <w:r w:rsidR="0095763B" w:rsidRPr="00374531">
        <w:t xml:space="preserve"> Администрации муниципального образования Тбилисский район заключить </w:t>
      </w:r>
      <w:r w:rsidR="001B5C9A" w:rsidRPr="00374531">
        <w:t xml:space="preserve">с администрацией </w:t>
      </w:r>
      <w:bookmarkStart w:id="3" w:name="_Hlk122431607"/>
      <w:r w:rsidR="00B73D57" w:rsidRPr="00374531">
        <w:t>Нововладимиров</w:t>
      </w:r>
      <w:r w:rsidR="001B5C9A" w:rsidRPr="00374531">
        <w:t>ского</w:t>
      </w:r>
      <w:bookmarkEnd w:id="3"/>
      <w:r w:rsidR="001B5C9A" w:rsidRPr="00374531">
        <w:t xml:space="preserve"> сельского поселения Тбилисского района соглашение о передаче осуществления части полномочий администрации </w:t>
      </w:r>
      <w:r w:rsidR="00B73D57" w:rsidRPr="00374531">
        <w:t xml:space="preserve">Нововладимировского </w:t>
      </w:r>
      <w:r w:rsidR="001B5C9A" w:rsidRPr="00374531">
        <w:t xml:space="preserve">сельского поселения Тбилисского района по организации в границах </w:t>
      </w:r>
      <w:r w:rsidR="00B73D57" w:rsidRPr="00374531">
        <w:t xml:space="preserve">Нововладимировского </w:t>
      </w:r>
      <w:r w:rsidR="001B5C9A" w:rsidRPr="00374531">
        <w:t>сельского поселения Тбилисского района водоснабжения населения,</w:t>
      </w:r>
      <w:r w:rsidR="00B73D57" w:rsidRPr="00374531">
        <w:t xml:space="preserve"> </w:t>
      </w:r>
      <w:r w:rsidR="0095763B" w:rsidRPr="00374531">
        <w:t>на период с 1 января 2023 г</w:t>
      </w:r>
      <w:r w:rsidRPr="00374531">
        <w:t>.</w:t>
      </w:r>
      <w:r w:rsidR="00C8131E" w:rsidRPr="00374531">
        <w:t xml:space="preserve"> </w:t>
      </w:r>
      <w:r w:rsidR="0095763B" w:rsidRPr="00374531">
        <w:t>по 31 декабря 2023 г.</w:t>
      </w:r>
    </w:p>
    <w:p w:rsidR="0095763B" w:rsidRPr="00374531" w:rsidRDefault="00797EAB" w:rsidP="00374531">
      <w:r w:rsidRPr="00374531">
        <w:t>7</w:t>
      </w:r>
      <w:r w:rsidR="0095763B" w:rsidRPr="00374531">
        <w:t>. Дать согласие на осуществление муниципальным образованием Тбилисский район полномочий по решению вопросов местного значения Песчаного сельского поселения Тбилисского района в части организации в границах Песчаного сельского поселения Тбилисского района водоснабжения и газоснабжения населения, на период с 1 января 2023 г</w:t>
      </w:r>
      <w:r w:rsidRPr="00374531">
        <w:t>.</w:t>
      </w:r>
      <w:r w:rsidR="0095763B" w:rsidRPr="00374531">
        <w:t xml:space="preserve"> по 31 декабря 2023 г.</w:t>
      </w:r>
    </w:p>
    <w:p w:rsidR="005D023D" w:rsidRPr="00374531" w:rsidRDefault="00797EAB" w:rsidP="00374531">
      <w:r w:rsidRPr="00374531">
        <w:t>7</w:t>
      </w:r>
      <w:r w:rsidR="0095763B" w:rsidRPr="00374531">
        <w:t>.</w:t>
      </w:r>
      <w:r w:rsidRPr="00374531">
        <w:t>1</w:t>
      </w:r>
      <w:r w:rsidR="00B73D57" w:rsidRPr="00374531">
        <w:t>.</w:t>
      </w:r>
      <w:r w:rsidR="0095763B" w:rsidRPr="00374531">
        <w:t xml:space="preserve"> Администрации муниципального образования Тбилисский район заключить </w:t>
      </w:r>
      <w:r w:rsidR="00B73D57" w:rsidRPr="00374531">
        <w:t>с администрацией Песчаного сельского поселения Тбилисского района соглашение о передаче осуществления части полномочий администрации Песчаного сельского поселения Тбилисского района по организации в границах Песчаного сельского поселения Тбилисского района газоснабжения и водоснабжения населения,</w:t>
      </w:r>
      <w:r w:rsidR="00C8131E" w:rsidRPr="00374531">
        <w:t xml:space="preserve"> </w:t>
      </w:r>
      <w:r w:rsidR="0095763B" w:rsidRPr="00374531">
        <w:t>на период с 1 января 2023 г</w:t>
      </w:r>
      <w:r w:rsidRPr="00374531">
        <w:t>.</w:t>
      </w:r>
      <w:r w:rsidR="00C8131E" w:rsidRPr="00374531">
        <w:t xml:space="preserve"> </w:t>
      </w:r>
      <w:r w:rsidR="0095763B" w:rsidRPr="00374531">
        <w:t>по</w:t>
      </w:r>
      <w:r w:rsidR="00C8131E" w:rsidRPr="00374531">
        <w:t xml:space="preserve"> </w:t>
      </w:r>
      <w:r w:rsidR="0095763B" w:rsidRPr="00374531">
        <w:t>31 декабря 2023 г.</w:t>
      </w:r>
    </w:p>
    <w:p w:rsidR="0095763B" w:rsidRPr="00374531" w:rsidRDefault="00797EAB" w:rsidP="00374531">
      <w:r w:rsidRPr="00374531">
        <w:lastRenderedPageBreak/>
        <w:t>8</w:t>
      </w:r>
      <w:r w:rsidR="0095763B" w:rsidRPr="00374531">
        <w:t>. Дать согласие на осуществление муниципальным образованием Тбилисский район полномочий по решению вопросов местного значения Тбилисского сельского поселения Тбилисского района в части организации в границах Тбилисского сельского поселения Тбилисского района, теплоснабжения, водоотведения и водоснабжения населения, на период</w:t>
      </w:r>
      <w:r w:rsidR="00C8131E" w:rsidRPr="00374531">
        <w:t xml:space="preserve"> </w:t>
      </w:r>
      <w:r w:rsidR="0095763B" w:rsidRPr="00374531">
        <w:t>с 1 января 2023 г</w:t>
      </w:r>
      <w:r w:rsidRPr="00374531">
        <w:t>.</w:t>
      </w:r>
      <w:r w:rsidR="0095763B" w:rsidRPr="00374531">
        <w:t xml:space="preserve"> по 31 декабря 2023 г.</w:t>
      </w:r>
    </w:p>
    <w:p w:rsidR="002115DF" w:rsidRPr="00374531" w:rsidRDefault="00797EAB" w:rsidP="00374531">
      <w:r w:rsidRPr="00374531">
        <w:t>8</w:t>
      </w:r>
      <w:r w:rsidR="002115DF" w:rsidRPr="00374531">
        <w:t>.</w:t>
      </w:r>
      <w:r w:rsidRPr="00374531">
        <w:t>1</w:t>
      </w:r>
      <w:r w:rsidR="00B73D57" w:rsidRPr="00374531">
        <w:t>.</w:t>
      </w:r>
      <w:r w:rsidR="002115DF" w:rsidRPr="00374531">
        <w:t xml:space="preserve"> Администрации муниципального образования Тбилисский район заключить </w:t>
      </w:r>
      <w:r w:rsidR="00B73D57" w:rsidRPr="00374531">
        <w:t>с администрацией Тбилисского сельского поселения Тбилисского района соглашение о передаче осуществления части полномочий администрации Тбилисского сельского поселения Тбилисского района по организации в границах Тбилисского сельского поселения Тбилисского района теплоснабжения, водоотведения и водоснабжения,</w:t>
      </w:r>
      <w:r w:rsidR="00C8131E" w:rsidRPr="00374531">
        <w:t xml:space="preserve"> </w:t>
      </w:r>
      <w:r w:rsidR="002115DF" w:rsidRPr="00374531">
        <w:t>на период с 1 января 2023 г</w:t>
      </w:r>
      <w:r w:rsidRPr="00374531">
        <w:t>.</w:t>
      </w:r>
      <w:r w:rsidR="002115DF" w:rsidRPr="00374531">
        <w:t xml:space="preserve"> по 31 декабря 2023 г.</w:t>
      </w:r>
    </w:p>
    <w:p w:rsidR="00426E46" w:rsidRPr="00374531" w:rsidRDefault="00797EAB" w:rsidP="00374531">
      <w:r w:rsidRPr="00374531">
        <w:t>9</w:t>
      </w:r>
      <w:r w:rsidR="00426E46" w:rsidRPr="00374531">
        <w:t xml:space="preserve">. </w:t>
      </w:r>
      <w:r w:rsidR="00C9336A" w:rsidRPr="00374531">
        <w:t>Финансовое обеспечение п</w:t>
      </w:r>
      <w:r w:rsidR="002D17FF" w:rsidRPr="00374531">
        <w:t>олномочий, определенных в пунктах</w:t>
      </w:r>
      <w:r w:rsidR="00C8131E" w:rsidRPr="00374531">
        <w:t xml:space="preserve"> </w:t>
      </w:r>
      <w:r w:rsidR="00C9336A" w:rsidRPr="00374531">
        <w:t>1</w:t>
      </w:r>
      <w:r w:rsidR="002115DF" w:rsidRPr="00374531">
        <w:t>,</w:t>
      </w:r>
      <w:r w:rsidR="00B73D57" w:rsidRPr="00374531">
        <w:t xml:space="preserve"> </w:t>
      </w:r>
      <w:r w:rsidRPr="00374531">
        <w:t>2,</w:t>
      </w:r>
      <w:r w:rsidR="00B73D57" w:rsidRPr="00374531">
        <w:t xml:space="preserve"> </w:t>
      </w:r>
      <w:r w:rsidRPr="00374531">
        <w:t>3,</w:t>
      </w:r>
      <w:r w:rsidR="00B73D57" w:rsidRPr="00374531">
        <w:t xml:space="preserve"> </w:t>
      </w:r>
      <w:r w:rsidRPr="00374531">
        <w:t>4,</w:t>
      </w:r>
      <w:r w:rsidR="00B73D57" w:rsidRPr="00374531">
        <w:t xml:space="preserve"> </w:t>
      </w:r>
      <w:r w:rsidRPr="00374531">
        <w:t>5,</w:t>
      </w:r>
      <w:r w:rsidR="00B73D57" w:rsidRPr="00374531">
        <w:t xml:space="preserve"> </w:t>
      </w:r>
      <w:r w:rsidRPr="00374531">
        <w:t>6,</w:t>
      </w:r>
      <w:r w:rsidR="00B73D57" w:rsidRPr="00374531">
        <w:t xml:space="preserve"> </w:t>
      </w:r>
      <w:r w:rsidRPr="00374531">
        <w:t>7,</w:t>
      </w:r>
      <w:r w:rsidR="00B73D57" w:rsidRPr="00374531">
        <w:t xml:space="preserve"> </w:t>
      </w:r>
      <w:r w:rsidRPr="00374531">
        <w:t>8</w:t>
      </w:r>
      <w:r w:rsidR="00C9336A" w:rsidRPr="00374531">
        <w:t xml:space="preserve"> настоящего решения, осуществлять за счет предоставляемых в бюджет муниципального образования Тбилисский район иных межбюджетных трансфертов из бюджета </w:t>
      </w:r>
      <w:r w:rsidR="002115DF" w:rsidRPr="00374531">
        <w:t>сельских</w:t>
      </w:r>
      <w:r w:rsidR="00C9336A" w:rsidRPr="00374531">
        <w:t xml:space="preserve"> поселени</w:t>
      </w:r>
      <w:r w:rsidR="002115DF" w:rsidRPr="00374531">
        <w:t>й</w:t>
      </w:r>
      <w:r w:rsidR="00C9336A" w:rsidRPr="00374531">
        <w:t xml:space="preserve"> Тбилисского района, субсидий из бюджета Краснодарского края, средств местного бюджета муниципального образования Тбилисский район.</w:t>
      </w:r>
    </w:p>
    <w:p w:rsidR="0094373C" w:rsidRPr="00374531" w:rsidRDefault="00797EAB" w:rsidP="00374531">
      <w:r w:rsidRPr="00374531">
        <w:t>10</w:t>
      </w:r>
      <w:r w:rsidR="004575E0" w:rsidRPr="00374531">
        <w:t xml:space="preserve">. </w:t>
      </w:r>
      <w:r w:rsidR="00C9336A" w:rsidRPr="00374531">
        <w:t xml:space="preserve">Муниципальному казенному учреждению «Учреждение по обеспечению деятельности органов местного самоуправления </w:t>
      </w:r>
      <w:r w:rsidR="0094373C" w:rsidRPr="00374531">
        <w:t>муниципального образования Тбилисский район» (Яньшин</w:t>
      </w:r>
      <w:r w:rsidR="009E015A" w:rsidRPr="00374531">
        <w:t xml:space="preserve"> Р.С.</w:t>
      </w:r>
      <w:r w:rsidR="0094373C" w:rsidRPr="00374531">
        <w:t>) опубликовать настоящее решение</w:t>
      </w:r>
      <w:r w:rsidR="004575E0" w:rsidRPr="00374531">
        <w:t xml:space="preserve"> в сетевом издании «Информацио</w:t>
      </w:r>
      <w:r w:rsidR="0094373C" w:rsidRPr="00374531">
        <w:t>нный портал Тбилисского района».</w:t>
      </w:r>
    </w:p>
    <w:p w:rsidR="004575E0" w:rsidRPr="00374531" w:rsidRDefault="00797EAB" w:rsidP="00374531">
      <w:r w:rsidRPr="00374531">
        <w:t>11</w:t>
      </w:r>
      <w:r w:rsidR="0094373C" w:rsidRPr="00374531">
        <w:t>. Отделу информатизации организационно-правового управления администрации муниципального образования Тбилисский район</w:t>
      </w:r>
      <w:r w:rsidR="00C8131E" w:rsidRPr="00374531">
        <w:t xml:space="preserve"> </w:t>
      </w:r>
      <w:r w:rsidR="0094373C" w:rsidRPr="00374531">
        <w:t>(Свиридов</w:t>
      </w:r>
      <w:r w:rsidR="009E015A" w:rsidRPr="00374531">
        <w:t xml:space="preserve"> Д.И.</w:t>
      </w:r>
      <w:r w:rsidR="0094373C" w:rsidRPr="00374531">
        <w:t xml:space="preserve">) </w:t>
      </w:r>
      <w:r w:rsidR="004575E0" w:rsidRPr="00374531">
        <w:t xml:space="preserve">разместить </w:t>
      </w:r>
      <w:r w:rsidR="0094373C" w:rsidRPr="00374531">
        <w:t xml:space="preserve">настоящее решение </w:t>
      </w:r>
      <w:r w:rsidR="004575E0" w:rsidRPr="00374531">
        <w:t xml:space="preserve">на официальном сайте администрации </w:t>
      </w:r>
      <w:r w:rsidR="0094373C" w:rsidRPr="00374531">
        <w:t>муниципального образования Тбилисский район</w:t>
      </w:r>
      <w:r w:rsidR="004575E0" w:rsidRPr="00374531">
        <w:t xml:space="preserve"> в информационно-телекоммуникационной сети «Интернет».</w:t>
      </w:r>
    </w:p>
    <w:p w:rsidR="004575E0" w:rsidRPr="00374531" w:rsidRDefault="00797EAB" w:rsidP="00374531">
      <w:r w:rsidRPr="00374531">
        <w:t>12</w:t>
      </w:r>
      <w:r w:rsidR="004575E0" w:rsidRPr="00374531">
        <w:t>. Контроль за выполнением настоящ</w:t>
      </w:r>
      <w:r w:rsidR="0094373C" w:rsidRPr="00374531">
        <w:t>его решения возложить на постоянную комиссию Совета муниципального образования Тбилисский район по бюджету и финансам (Глембовский</w:t>
      </w:r>
      <w:r w:rsidR="009E015A" w:rsidRPr="00374531">
        <w:t xml:space="preserve"> Э.Э.</w:t>
      </w:r>
      <w:r w:rsidR="0094373C" w:rsidRPr="00374531">
        <w:t>)</w:t>
      </w:r>
      <w:r w:rsidR="004575E0" w:rsidRPr="00374531">
        <w:t>.</w:t>
      </w:r>
    </w:p>
    <w:p w:rsidR="004575E0" w:rsidRPr="00374531" w:rsidRDefault="00797EAB" w:rsidP="00374531">
      <w:r w:rsidRPr="00374531">
        <w:t>13</w:t>
      </w:r>
      <w:r w:rsidR="004575E0" w:rsidRPr="00374531">
        <w:t xml:space="preserve">. Настоящее решение вступает в силу </w:t>
      </w:r>
      <w:r w:rsidR="00381426" w:rsidRPr="00374531">
        <w:t>с 1 января 202</w:t>
      </w:r>
      <w:r w:rsidR="009E015A" w:rsidRPr="00374531">
        <w:t>3</w:t>
      </w:r>
      <w:r w:rsidR="00381426" w:rsidRPr="00374531">
        <w:t xml:space="preserve"> года</w:t>
      </w:r>
      <w:r w:rsidR="004575E0" w:rsidRPr="00374531">
        <w:t>.</w:t>
      </w:r>
    </w:p>
    <w:p w:rsidR="004575E0" w:rsidRPr="00374531" w:rsidRDefault="004575E0" w:rsidP="00374531"/>
    <w:p w:rsidR="00C8131E" w:rsidRPr="00374531" w:rsidRDefault="00C8131E" w:rsidP="00374531"/>
    <w:p w:rsidR="004575E0" w:rsidRPr="00374531" w:rsidRDefault="004575E0" w:rsidP="00374531"/>
    <w:p w:rsidR="00C8131E" w:rsidRPr="00374531" w:rsidRDefault="002115DF" w:rsidP="00374531">
      <w:r w:rsidRPr="00374531">
        <w:t xml:space="preserve">Глава </w:t>
      </w:r>
    </w:p>
    <w:p w:rsidR="000C26F5" w:rsidRPr="00374531" w:rsidRDefault="002115DF" w:rsidP="00374531">
      <w:r w:rsidRPr="00374531">
        <w:t>муниципального образования</w:t>
      </w:r>
    </w:p>
    <w:p w:rsidR="00C8131E" w:rsidRPr="00374531" w:rsidRDefault="002115DF" w:rsidP="00374531">
      <w:r w:rsidRPr="00374531">
        <w:t>Тбилисский район</w:t>
      </w:r>
      <w:r w:rsidR="00C8131E" w:rsidRPr="00374531">
        <w:t xml:space="preserve"> </w:t>
      </w:r>
    </w:p>
    <w:p w:rsidR="002115DF" w:rsidRPr="00374531" w:rsidRDefault="002115DF" w:rsidP="00374531">
      <w:r w:rsidRPr="00374531">
        <w:t>Е.Г. Ильин</w:t>
      </w:r>
    </w:p>
    <w:p w:rsidR="002115DF" w:rsidRPr="00374531" w:rsidRDefault="002115DF" w:rsidP="00374531"/>
    <w:p w:rsidR="00C8131E" w:rsidRPr="00374531" w:rsidRDefault="004575E0" w:rsidP="00374531">
      <w:r w:rsidRPr="00374531">
        <w:t xml:space="preserve">Председатель Совета </w:t>
      </w:r>
    </w:p>
    <w:p w:rsidR="00C8131E" w:rsidRPr="00374531" w:rsidRDefault="00C8131E" w:rsidP="00374531">
      <w:r w:rsidRPr="00374531">
        <w:t>М</w:t>
      </w:r>
      <w:r w:rsidR="0094373C" w:rsidRPr="00374531">
        <w:t>униципального</w:t>
      </w:r>
      <w:r w:rsidRPr="00374531">
        <w:t xml:space="preserve"> </w:t>
      </w:r>
      <w:r w:rsidR="0094373C" w:rsidRPr="00374531">
        <w:t xml:space="preserve">образования </w:t>
      </w:r>
    </w:p>
    <w:p w:rsidR="00C8131E" w:rsidRPr="00374531" w:rsidRDefault="004575E0" w:rsidP="00374531">
      <w:r w:rsidRPr="00374531">
        <w:t>Тбил</w:t>
      </w:r>
      <w:r w:rsidR="0094373C" w:rsidRPr="00374531">
        <w:t>исск</w:t>
      </w:r>
      <w:r w:rsidR="00C8131E" w:rsidRPr="00374531">
        <w:t xml:space="preserve">ий </w:t>
      </w:r>
      <w:r w:rsidR="0094373C" w:rsidRPr="00374531">
        <w:t>район</w:t>
      </w:r>
      <w:r w:rsidR="00032DBC" w:rsidRPr="00374531">
        <w:t xml:space="preserve"> </w:t>
      </w:r>
    </w:p>
    <w:p w:rsidR="00570A42" w:rsidRPr="00374531" w:rsidRDefault="0094373C" w:rsidP="00374531">
      <w:r w:rsidRPr="00374531">
        <w:t>А.В. Савченко</w:t>
      </w:r>
    </w:p>
    <w:p w:rsidR="00176223" w:rsidRPr="00374531" w:rsidRDefault="00176223" w:rsidP="00374531"/>
    <w:p w:rsidR="00176223" w:rsidRPr="00374531" w:rsidRDefault="00176223" w:rsidP="00374531"/>
    <w:p w:rsidR="00176223" w:rsidRPr="00374531" w:rsidRDefault="00176223" w:rsidP="00374531"/>
    <w:sectPr w:rsidR="00176223" w:rsidRPr="00374531" w:rsidSect="00374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69" w:rsidRDefault="00D24F69" w:rsidP="00831DE4">
      <w:r>
        <w:separator/>
      </w:r>
    </w:p>
  </w:endnote>
  <w:endnote w:type="continuationSeparator" w:id="0">
    <w:p w:rsidR="00D24F69" w:rsidRDefault="00D24F69" w:rsidP="0083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1E" w:rsidRDefault="00C813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1E" w:rsidRDefault="00C813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1E" w:rsidRDefault="00C813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69" w:rsidRDefault="00D24F69" w:rsidP="00831DE4">
      <w:r>
        <w:separator/>
      </w:r>
    </w:p>
  </w:footnote>
  <w:footnote w:type="continuationSeparator" w:id="0">
    <w:p w:rsidR="00D24F69" w:rsidRDefault="00D24F69" w:rsidP="0083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1E" w:rsidRDefault="00C813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D" w:rsidRPr="0006208D" w:rsidRDefault="0006208D">
    <w:pPr>
      <w:pStyle w:val="a3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1E" w:rsidRDefault="00C813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A7C"/>
    <w:rsid w:val="00032DBC"/>
    <w:rsid w:val="0006208D"/>
    <w:rsid w:val="00072E51"/>
    <w:rsid w:val="000C26F5"/>
    <w:rsid w:val="000C29ED"/>
    <w:rsid w:val="00126604"/>
    <w:rsid w:val="00140B74"/>
    <w:rsid w:val="00176223"/>
    <w:rsid w:val="001B5C9A"/>
    <w:rsid w:val="001C2AFF"/>
    <w:rsid w:val="001E1DD7"/>
    <w:rsid w:val="00204BE5"/>
    <w:rsid w:val="002115DF"/>
    <w:rsid w:val="00292E8E"/>
    <w:rsid w:val="002D17FF"/>
    <w:rsid w:val="002E3A18"/>
    <w:rsid w:val="002E7B06"/>
    <w:rsid w:val="00314DEA"/>
    <w:rsid w:val="00374531"/>
    <w:rsid w:val="00381426"/>
    <w:rsid w:val="00426E46"/>
    <w:rsid w:val="004457E5"/>
    <w:rsid w:val="004575E0"/>
    <w:rsid w:val="00555C81"/>
    <w:rsid w:val="005675DF"/>
    <w:rsid w:val="00570A42"/>
    <w:rsid w:val="00592B74"/>
    <w:rsid w:val="005D023D"/>
    <w:rsid w:val="00605F7F"/>
    <w:rsid w:val="007156FF"/>
    <w:rsid w:val="00715A6A"/>
    <w:rsid w:val="007208F1"/>
    <w:rsid w:val="00760A7C"/>
    <w:rsid w:val="00764E79"/>
    <w:rsid w:val="00794EB5"/>
    <w:rsid w:val="00797EAB"/>
    <w:rsid w:val="007B59F9"/>
    <w:rsid w:val="007E2A84"/>
    <w:rsid w:val="008066F1"/>
    <w:rsid w:val="00813EB7"/>
    <w:rsid w:val="00831DE4"/>
    <w:rsid w:val="0087703A"/>
    <w:rsid w:val="0088058C"/>
    <w:rsid w:val="00884538"/>
    <w:rsid w:val="008F2999"/>
    <w:rsid w:val="0094373C"/>
    <w:rsid w:val="0095763B"/>
    <w:rsid w:val="00980903"/>
    <w:rsid w:val="00995A8F"/>
    <w:rsid w:val="009E015A"/>
    <w:rsid w:val="00A051E6"/>
    <w:rsid w:val="00A1432E"/>
    <w:rsid w:val="00A65B22"/>
    <w:rsid w:val="00B66A72"/>
    <w:rsid w:val="00B73D57"/>
    <w:rsid w:val="00B7435E"/>
    <w:rsid w:val="00B85480"/>
    <w:rsid w:val="00B86BE7"/>
    <w:rsid w:val="00BE0A56"/>
    <w:rsid w:val="00C41F76"/>
    <w:rsid w:val="00C73611"/>
    <w:rsid w:val="00C73AE6"/>
    <w:rsid w:val="00C8131E"/>
    <w:rsid w:val="00C9336A"/>
    <w:rsid w:val="00CD30B8"/>
    <w:rsid w:val="00CD3A1E"/>
    <w:rsid w:val="00CE0EE7"/>
    <w:rsid w:val="00D24F69"/>
    <w:rsid w:val="00D2607D"/>
    <w:rsid w:val="00DA4D16"/>
    <w:rsid w:val="00DB4E3E"/>
    <w:rsid w:val="00DE7214"/>
    <w:rsid w:val="00E25B7F"/>
    <w:rsid w:val="00E63A9F"/>
    <w:rsid w:val="00E90930"/>
    <w:rsid w:val="00E93A3D"/>
    <w:rsid w:val="00ED4EFF"/>
    <w:rsid w:val="00F713FE"/>
    <w:rsid w:val="00FC2BA4"/>
    <w:rsid w:val="00FC4528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7453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7453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7453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7453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7453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styleId="a7">
    <w:name w:val="Balloon Text"/>
    <w:basedOn w:val="a"/>
    <w:link w:val="a8"/>
    <w:uiPriority w:val="99"/>
    <w:semiHidden/>
    <w:unhideWhenUsed/>
    <w:rsid w:val="008F29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9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745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7453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7453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7453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745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37453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37453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7453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37453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133</TotalTime>
  <Pages>1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13</cp:revision>
  <cp:lastPrinted>2022-12-20T09:40:00Z</cp:lastPrinted>
  <dcterms:created xsi:type="dcterms:W3CDTF">2022-12-19T15:00:00Z</dcterms:created>
  <dcterms:modified xsi:type="dcterms:W3CDTF">2023-01-17T07:07:00Z</dcterms:modified>
</cp:coreProperties>
</file>