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  <w:r w:rsidRPr="007906E1">
        <w:rPr>
          <w:rFonts w:eastAsia="Andale Sans UI" w:cs="Arial"/>
        </w:rPr>
        <w:t>КРАСНОДАРСКИЙ КРАЙ</w:t>
      </w: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  <w:r w:rsidRPr="007906E1">
        <w:rPr>
          <w:rFonts w:eastAsia="Andale Sans UI" w:cs="Arial"/>
        </w:rPr>
        <w:t>ТБИЛИССКИЙ РАЙОН</w:t>
      </w: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  <w:r w:rsidRPr="007906E1">
        <w:rPr>
          <w:rFonts w:eastAsia="Andale Sans UI" w:cs="Arial"/>
        </w:rPr>
        <w:t>АДМИНИСТРАЦИЯ МУНИЦИПАЛЬНОГО ОБРАЗОВАНИЯ</w:t>
      </w: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  <w:r w:rsidRPr="007906E1">
        <w:rPr>
          <w:rFonts w:eastAsia="Andale Sans UI" w:cs="Arial"/>
        </w:rPr>
        <w:t>ТБИЛИССКИЙ РАЙОН</w:t>
      </w: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  <w:r w:rsidRPr="007906E1">
        <w:rPr>
          <w:rFonts w:eastAsia="Andale Sans UI" w:cs="Arial"/>
        </w:rPr>
        <w:t>ПОСТАНОВЛЕНИЕ</w:t>
      </w:r>
    </w:p>
    <w:p w:rsidR="00CD7B96" w:rsidRPr="007906E1" w:rsidRDefault="00CD7B96" w:rsidP="007906E1">
      <w:pPr>
        <w:ind w:firstLine="0"/>
        <w:jc w:val="center"/>
        <w:rPr>
          <w:rFonts w:eastAsia="Andale Sans UI" w:cs="Arial"/>
        </w:rPr>
      </w:pPr>
    </w:p>
    <w:p w:rsidR="00EB411E" w:rsidRDefault="00EB411E" w:rsidP="00EB411E">
      <w:pPr>
        <w:ind w:firstLine="0"/>
        <w:jc w:val="center"/>
        <w:rPr>
          <w:rFonts w:eastAsia="Calibri" w:cs="Arial"/>
        </w:rPr>
      </w:pPr>
      <w:r>
        <w:rPr>
          <w:rFonts w:eastAsia="Andale Sans UI" w:cs="Arial"/>
        </w:rPr>
        <w:t xml:space="preserve">___________ года </w:t>
      </w:r>
      <w:r>
        <w:rPr>
          <w:rFonts w:eastAsia="Andale Sans UI" w:cs="Arial"/>
        </w:rPr>
        <w:tab/>
      </w:r>
      <w:r>
        <w:rPr>
          <w:rFonts w:eastAsia="Andale Sans UI" w:cs="Arial"/>
        </w:rPr>
        <w:tab/>
      </w:r>
      <w:r>
        <w:rPr>
          <w:rFonts w:eastAsia="Andale Sans UI" w:cs="Arial"/>
        </w:rPr>
        <w:tab/>
        <w:t>№ ____</w:t>
      </w:r>
      <w:r>
        <w:rPr>
          <w:rFonts w:eastAsia="Andale Sans UI" w:cs="Arial"/>
        </w:rPr>
        <w:tab/>
      </w:r>
      <w:r>
        <w:rPr>
          <w:rFonts w:eastAsia="Andale Sans UI" w:cs="Arial"/>
        </w:rPr>
        <w:tab/>
      </w:r>
      <w:r>
        <w:rPr>
          <w:rFonts w:eastAsia="Andale Sans UI" w:cs="Arial"/>
        </w:rPr>
        <w:tab/>
      </w:r>
      <w:proofErr w:type="spellStart"/>
      <w:r>
        <w:rPr>
          <w:rFonts w:eastAsia="Andale Sans UI" w:cs="Arial"/>
        </w:rPr>
        <w:t>ст-ца</w:t>
      </w:r>
      <w:proofErr w:type="spellEnd"/>
      <w:r>
        <w:rPr>
          <w:rFonts w:eastAsia="Andale Sans UI" w:cs="Arial"/>
        </w:rPr>
        <w:t xml:space="preserve"> </w:t>
      </w:r>
      <w:proofErr w:type="gramStart"/>
      <w:r>
        <w:rPr>
          <w:rFonts w:eastAsia="Andale Sans UI" w:cs="Arial"/>
        </w:rPr>
        <w:t>Тбилисская</w:t>
      </w:r>
      <w:proofErr w:type="gramEnd"/>
    </w:p>
    <w:p w:rsidR="00CD7B96" w:rsidRPr="007906E1" w:rsidRDefault="00CD7B96" w:rsidP="007906E1">
      <w:pPr>
        <w:ind w:firstLine="0"/>
        <w:jc w:val="center"/>
        <w:rPr>
          <w:rFonts w:cs="Arial"/>
        </w:rPr>
      </w:pPr>
    </w:p>
    <w:p w:rsidR="00CD7B96" w:rsidRPr="007906E1" w:rsidRDefault="00CD7B96" w:rsidP="007906E1">
      <w:pPr>
        <w:ind w:firstLine="0"/>
        <w:jc w:val="center"/>
        <w:rPr>
          <w:rFonts w:cs="Arial"/>
          <w:b/>
          <w:sz w:val="32"/>
          <w:szCs w:val="32"/>
        </w:rPr>
      </w:pPr>
      <w:r w:rsidRPr="007906E1">
        <w:rPr>
          <w:rFonts w:cs="Arial"/>
          <w:b/>
          <w:sz w:val="32"/>
          <w:szCs w:val="32"/>
        </w:rPr>
        <w:t>О порядке предоставления, использования и возврата бюджетных кредитов, предоставляемых в 2024 году из бюджета муниципального образования Тбилисский район бюджетам сельских поселений Тбилисского района</w:t>
      </w:r>
    </w:p>
    <w:p w:rsidR="00CD7B96" w:rsidRPr="007906E1" w:rsidRDefault="00CD7B96" w:rsidP="007906E1">
      <w:pPr>
        <w:ind w:firstLine="0"/>
        <w:jc w:val="center"/>
        <w:rPr>
          <w:rFonts w:cs="Arial"/>
        </w:rPr>
      </w:pPr>
    </w:p>
    <w:p w:rsidR="00547F17" w:rsidRPr="007906E1" w:rsidRDefault="00547F17" w:rsidP="007906E1">
      <w:pPr>
        <w:ind w:firstLine="0"/>
        <w:jc w:val="center"/>
        <w:rPr>
          <w:rFonts w:cs="Arial"/>
        </w:rPr>
      </w:pPr>
    </w:p>
    <w:p w:rsidR="00493654" w:rsidRPr="007906E1" w:rsidRDefault="00493654" w:rsidP="007906E1">
      <w:r w:rsidRPr="007906E1">
        <w:t xml:space="preserve">В </w:t>
      </w:r>
      <w:r w:rsidR="000911C9" w:rsidRPr="007906E1">
        <w:t xml:space="preserve">соответствии со </w:t>
      </w:r>
      <w:r w:rsidRPr="007906E1">
        <w:t>стат</w:t>
      </w:r>
      <w:r w:rsidR="000911C9" w:rsidRPr="007906E1">
        <w:t>ями</w:t>
      </w:r>
      <w:r w:rsidRPr="007906E1">
        <w:t xml:space="preserve"> 93.2, 93.3</w:t>
      </w:r>
      <w:r w:rsidR="0034477A" w:rsidRPr="007906E1">
        <w:t>, 93.8</w:t>
      </w:r>
      <w:r w:rsidRPr="007906E1">
        <w:t xml:space="preserve"> Бюджетного кодекса Российской Федерации, </w:t>
      </w:r>
      <w:r w:rsidR="00F73C83" w:rsidRPr="007906E1">
        <w:t>р</w:t>
      </w:r>
      <w:r w:rsidR="0089082B" w:rsidRPr="007906E1">
        <w:t>ешени</w:t>
      </w:r>
      <w:r w:rsidR="000911C9" w:rsidRPr="007906E1">
        <w:t>ем</w:t>
      </w:r>
      <w:r w:rsidR="0089082B" w:rsidRPr="007906E1">
        <w:t xml:space="preserve"> Совета муниципального образования Тбилисский район</w:t>
      </w:r>
      <w:r w:rsidR="000C3C0C" w:rsidRPr="007906E1">
        <w:t xml:space="preserve"> </w:t>
      </w:r>
      <w:r w:rsidR="0089082B" w:rsidRPr="007906E1">
        <w:t>от 2</w:t>
      </w:r>
      <w:r w:rsidR="00D04E7C" w:rsidRPr="007906E1">
        <w:t>6</w:t>
      </w:r>
      <w:r w:rsidR="0089082B" w:rsidRPr="007906E1">
        <w:t xml:space="preserve"> декабря 20</w:t>
      </w:r>
      <w:r w:rsidR="0034477A" w:rsidRPr="007906E1">
        <w:t>2</w:t>
      </w:r>
      <w:r w:rsidR="00D04E7C" w:rsidRPr="007906E1">
        <w:t>3</w:t>
      </w:r>
      <w:r w:rsidR="0089082B" w:rsidRPr="007906E1">
        <w:t xml:space="preserve"> г</w:t>
      </w:r>
      <w:r w:rsidR="00147BA2" w:rsidRPr="007906E1">
        <w:t>.</w:t>
      </w:r>
      <w:r w:rsidR="0089082B" w:rsidRPr="007906E1">
        <w:t xml:space="preserve"> № </w:t>
      </w:r>
      <w:r w:rsidR="00D04E7C" w:rsidRPr="007906E1">
        <w:t>348</w:t>
      </w:r>
      <w:r w:rsidR="0089082B" w:rsidRPr="007906E1">
        <w:t xml:space="preserve"> «О бюджете муниципального образования Тбилисский район</w:t>
      </w:r>
      <w:r w:rsidR="000C3C0C" w:rsidRPr="007906E1">
        <w:t xml:space="preserve"> </w:t>
      </w:r>
      <w:r w:rsidR="0089082B" w:rsidRPr="007906E1">
        <w:t>на 20</w:t>
      </w:r>
      <w:r w:rsidR="008D645B" w:rsidRPr="007906E1">
        <w:t>2</w:t>
      </w:r>
      <w:r w:rsidR="00D04E7C" w:rsidRPr="007906E1">
        <w:t>4</w:t>
      </w:r>
      <w:r w:rsidR="00BF3BB4" w:rsidRPr="007906E1">
        <w:t xml:space="preserve"> </w:t>
      </w:r>
      <w:r w:rsidR="0089082B" w:rsidRPr="007906E1">
        <w:t>год и плановый период</w:t>
      </w:r>
      <w:r w:rsidR="000C3C0C" w:rsidRPr="007906E1">
        <w:t xml:space="preserve"> </w:t>
      </w:r>
      <w:r w:rsidR="0089082B" w:rsidRPr="007906E1">
        <w:t>20</w:t>
      </w:r>
      <w:r w:rsidR="009C244A" w:rsidRPr="007906E1">
        <w:t>2</w:t>
      </w:r>
      <w:r w:rsidR="00D04E7C" w:rsidRPr="007906E1">
        <w:t>5</w:t>
      </w:r>
      <w:r w:rsidR="0089082B" w:rsidRPr="007906E1">
        <w:t xml:space="preserve"> и 20</w:t>
      </w:r>
      <w:r w:rsidR="008A6425" w:rsidRPr="007906E1">
        <w:t>2</w:t>
      </w:r>
      <w:r w:rsidR="00D04E7C" w:rsidRPr="007906E1">
        <w:t>6</w:t>
      </w:r>
      <w:r w:rsidR="0089082B" w:rsidRPr="007906E1">
        <w:t xml:space="preserve"> год</w:t>
      </w:r>
      <w:r w:rsidR="009C244A" w:rsidRPr="007906E1">
        <w:t>ов</w:t>
      </w:r>
      <w:r w:rsidR="0089082B" w:rsidRPr="007906E1">
        <w:t>»</w:t>
      </w:r>
      <w:r w:rsidR="00D05DD3" w:rsidRPr="007906E1">
        <w:t>, руководствуясь статьями 31,</w:t>
      </w:r>
      <w:r w:rsidR="008A63AF" w:rsidRPr="007906E1">
        <w:t xml:space="preserve"> </w:t>
      </w:r>
      <w:r w:rsidR="00D05DD3" w:rsidRPr="007906E1">
        <w:t>60,</w:t>
      </w:r>
      <w:r w:rsidR="008A63AF" w:rsidRPr="007906E1">
        <w:t xml:space="preserve"> </w:t>
      </w:r>
      <w:r w:rsidR="00D05DD3" w:rsidRPr="007906E1">
        <w:t xml:space="preserve">66 </w:t>
      </w:r>
      <w:r w:rsidR="008E4477" w:rsidRPr="007906E1">
        <w:t>У</w:t>
      </w:r>
      <w:r w:rsidR="00D05DD3" w:rsidRPr="007906E1">
        <w:t>става муниципального образования Тбилисский район,</w:t>
      </w:r>
      <w:r w:rsidR="0089082B" w:rsidRPr="007906E1">
        <w:t xml:space="preserve"> </w:t>
      </w:r>
      <w:r w:rsidRPr="007906E1">
        <w:t>постановляю:</w:t>
      </w:r>
    </w:p>
    <w:p w:rsidR="00F73C83" w:rsidRPr="007906E1" w:rsidRDefault="00493654" w:rsidP="007906E1">
      <w:bookmarkStart w:id="0" w:name="sub_1"/>
      <w:r w:rsidRPr="007906E1">
        <w:t>1. Утвердить</w:t>
      </w:r>
      <w:bookmarkStart w:id="1" w:name="sub_11"/>
      <w:bookmarkEnd w:id="0"/>
      <w:r w:rsidR="00F73C83" w:rsidRPr="007906E1">
        <w:t xml:space="preserve"> Порядок предоставления, использования и возврата бюджетных кредитов, предоставляемых </w:t>
      </w:r>
      <w:r w:rsidR="0034477A" w:rsidRPr="007906E1">
        <w:t>в 202</w:t>
      </w:r>
      <w:r w:rsidR="00D04E7C" w:rsidRPr="007906E1">
        <w:t>4</w:t>
      </w:r>
      <w:r w:rsidR="0034477A" w:rsidRPr="007906E1">
        <w:t xml:space="preserve"> году </w:t>
      </w:r>
      <w:r w:rsidR="00F73C83" w:rsidRPr="007906E1">
        <w:t>из бюджета муниципального образования Тбилисский район бюджетам сельских поселений Тбилисского района</w:t>
      </w:r>
      <w:r w:rsidR="003A3DF1" w:rsidRPr="007906E1">
        <w:t xml:space="preserve">, согласно </w:t>
      </w:r>
      <w:r w:rsidR="00F73C83" w:rsidRPr="007906E1">
        <w:t>приложени</w:t>
      </w:r>
      <w:r w:rsidR="003A3DF1" w:rsidRPr="007906E1">
        <w:t>ю к настоящему постановлению</w:t>
      </w:r>
      <w:r w:rsidR="003E153B" w:rsidRPr="007906E1">
        <w:t xml:space="preserve"> (приложение)</w:t>
      </w:r>
      <w:r w:rsidR="003A3DF1" w:rsidRPr="007906E1">
        <w:t>.</w:t>
      </w:r>
    </w:p>
    <w:p w:rsidR="0034477A" w:rsidRPr="007906E1" w:rsidRDefault="0034477A" w:rsidP="007906E1">
      <w:r w:rsidRPr="007906E1">
        <w:t xml:space="preserve">2. </w:t>
      </w:r>
      <w:proofErr w:type="gramStart"/>
      <w:r w:rsidR="000911C9" w:rsidRPr="007906E1">
        <w:t>Рекомендовать главам сельских поселений Тбилисского района в</w:t>
      </w:r>
      <w:r w:rsidR="00C75EEB" w:rsidRPr="007906E1">
        <w:t xml:space="preserve"> случае невыполнения </w:t>
      </w:r>
      <w:r w:rsidR="000911C9" w:rsidRPr="007906E1">
        <w:t>администрациями</w:t>
      </w:r>
      <w:r w:rsidR="000E46B9" w:rsidRPr="007906E1">
        <w:t xml:space="preserve"> </w:t>
      </w:r>
      <w:r w:rsidR="00C87BB6" w:rsidRPr="007906E1">
        <w:t xml:space="preserve">сельских </w:t>
      </w:r>
      <w:r w:rsidR="000E46B9" w:rsidRPr="007906E1">
        <w:t>поселений</w:t>
      </w:r>
      <w:r w:rsidR="00C75EEB" w:rsidRPr="007906E1">
        <w:t xml:space="preserve"> </w:t>
      </w:r>
      <w:r w:rsidR="000E46B9" w:rsidRPr="007906E1">
        <w:t xml:space="preserve">Тбилисского района </w:t>
      </w:r>
      <w:r w:rsidR="00C75EEB" w:rsidRPr="007906E1">
        <w:t>обязательств</w:t>
      </w:r>
      <w:r w:rsidR="00A63E77" w:rsidRPr="007906E1">
        <w:t>а</w:t>
      </w:r>
      <w:r w:rsidR="00C75EEB" w:rsidRPr="007906E1">
        <w:t xml:space="preserve"> по возможности привлечения в бюджет </w:t>
      </w:r>
      <w:r w:rsidR="00C87BB6" w:rsidRPr="007906E1">
        <w:t xml:space="preserve">сельского </w:t>
      </w:r>
      <w:r w:rsidR="000E46B9" w:rsidRPr="007906E1">
        <w:t>поселения</w:t>
      </w:r>
      <w:r w:rsidR="00C75EEB" w:rsidRPr="007906E1">
        <w:t xml:space="preserve"> </w:t>
      </w:r>
      <w:r w:rsidR="00C87BB6" w:rsidRPr="007906E1">
        <w:t xml:space="preserve">Тбилисского района </w:t>
      </w:r>
      <w:r w:rsidR="00C75EEB" w:rsidRPr="007906E1">
        <w:t>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</w:t>
      </w:r>
      <w:r w:rsidR="000C3C0C" w:rsidRPr="007906E1">
        <w:t xml:space="preserve"> </w:t>
      </w:r>
      <w:r w:rsidR="00C75EEB" w:rsidRPr="007906E1">
        <w:t>на 1 процент годовых, возникшего из договора о предоставлении бюджетного кредита, применять к должностным лицам</w:t>
      </w:r>
      <w:proofErr w:type="gramEnd"/>
      <w:r w:rsidR="00C75EEB" w:rsidRPr="007906E1">
        <w:t xml:space="preserve"> </w:t>
      </w:r>
      <w:r w:rsidR="000911C9" w:rsidRPr="007906E1">
        <w:t>администрации</w:t>
      </w:r>
      <w:r w:rsidR="000E46B9" w:rsidRPr="007906E1">
        <w:t xml:space="preserve"> </w:t>
      </w:r>
      <w:r w:rsidR="00C87BB6" w:rsidRPr="007906E1">
        <w:t>сельского поселения Тбилисского района</w:t>
      </w:r>
      <w:r w:rsidR="00C75EEB" w:rsidRPr="007906E1">
        <w:t>, чьи действия (бездействие) привели к нарушению указанного обязательства, меры дисциплинарной ответственности в соответствии с законодательством Российской Федерации.</w:t>
      </w:r>
    </w:p>
    <w:p w:rsidR="009713ED" w:rsidRPr="007906E1" w:rsidRDefault="00A828E4" w:rsidP="007906E1">
      <w:bookmarkStart w:id="2" w:name="sub_2"/>
      <w:bookmarkEnd w:id="1"/>
      <w:r w:rsidRPr="007906E1">
        <w:t>3</w:t>
      </w:r>
      <w:r w:rsidR="00493654" w:rsidRPr="007906E1">
        <w:t xml:space="preserve">. </w:t>
      </w:r>
      <w:bookmarkStart w:id="3" w:name="sub_3"/>
      <w:bookmarkEnd w:id="2"/>
      <w:r w:rsidR="009713ED" w:rsidRPr="007906E1">
        <w:t>Отделу информатизации организационно-правового управления администрации муниципального образования Тбилисский район</w:t>
      </w:r>
      <w:r w:rsidR="000C3C0C" w:rsidRPr="007906E1">
        <w:t xml:space="preserve"> </w:t>
      </w:r>
      <w:r w:rsidR="009713ED" w:rsidRPr="007906E1">
        <w:t>(Свиридов</w:t>
      </w:r>
      <w:r w:rsidR="00147BA2" w:rsidRPr="007906E1">
        <w:t xml:space="preserve"> </w:t>
      </w:r>
      <w:r w:rsidR="004B5B44" w:rsidRPr="007906E1">
        <w:t>Д.И.</w:t>
      </w:r>
      <w:r w:rsidR="009713ED" w:rsidRPr="007906E1">
        <w:t>) обеспечить размещение настоящего поста</w:t>
      </w:r>
      <w:r w:rsidR="009713ED" w:rsidRPr="007906E1">
        <w:softHyphen/>
        <w:t>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07A60" w:rsidRPr="007906E1" w:rsidRDefault="000C3C0C" w:rsidP="007906E1">
      <w:r w:rsidRPr="007906E1">
        <w:t xml:space="preserve"> </w:t>
      </w:r>
      <w:r w:rsidR="00F07A60" w:rsidRPr="007906E1">
        <w:t>4. Муниципальному казенному учреждению «Учреждение по обеспечению деятельности органов местного самоуправления</w:t>
      </w:r>
      <w:r w:rsidRPr="007906E1">
        <w:t xml:space="preserve"> </w:t>
      </w:r>
      <w:r w:rsidR="00F07A60" w:rsidRPr="007906E1">
        <w:t xml:space="preserve">муниципального </w:t>
      </w:r>
    </w:p>
    <w:p w:rsidR="00F07A60" w:rsidRPr="007906E1" w:rsidRDefault="00F07A60" w:rsidP="007906E1">
      <w:r w:rsidRPr="007906E1">
        <w:t>образования Тбилисский район» (</w:t>
      </w:r>
      <w:r w:rsidR="00681108" w:rsidRPr="007906E1">
        <w:t>Соколов А.В.</w:t>
      </w:r>
      <w:r w:rsidRPr="007906E1">
        <w:t>) опубликовать настоящее</w:t>
      </w:r>
      <w:r w:rsidR="000C3C0C" w:rsidRPr="007906E1">
        <w:t xml:space="preserve"> </w:t>
      </w:r>
      <w:r w:rsidRPr="007906E1">
        <w:t>поста</w:t>
      </w:r>
      <w:r w:rsidRPr="007906E1">
        <w:softHyphen/>
        <w:t>новление в сетевом издании «Информационный портал Тбилисского района».</w:t>
      </w:r>
    </w:p>
    <w:bookmarkEnd w:id="3"/>
    <w:p w:rsidR="009713ED" w:rsidRPr="007906E1" w:rsidRDefault="00F07A60" w:rsidP="007906E1">
      <w:r w:rsidRPr="007906E1">
        <w:t>5</w:t>
      </w:r>
      <w:r w:rsidR="009713ED" w:rsidRPr="007906E1">
        <w:t xml:space="preserve">. </w:t>
      </w:r>
      <w:proofErr w:type="gramStart"/>
      <w:r w:rsidR="009713ED" w:rsidRPr="007906E1">
        <w:t>Контроль за</w:t>
      </w:r>
      <w:proofErr w:type="gramEnd"/>
      <w:r w:rsidR="009713ED" w:rsidRPr="007906E1">
        <w:t xml:space="preserve"> выполнением настоящего постановления </w:t>
      </w:r>
      <w:r w:rsidR="000F4E04" w:rsidRPr="007906E1">
        <w:t xml:space="preserve">возложить на </w:t>
      </w:r>
      <w:r w:rsidR="00D04E7C" w:rsidRPr="007906E1">
        <w:t xml:space="preserve">исполняющего обязанности </w:t>
      </w:r>
      <w:r w:rsidR="000F4E04" w:rsidRPr="007906E1">
        <w:t xml:space="preserve">заместителя главы муниципального образования Тбилисский район, начальника финансового управления </w:t>
      </w:r>
      <w:proofErr w:type="spellStart"/>
      <w:r w:rsidR="004265A4" w:rsidRPr="007906E1">
        <w:t>Клочкову</w:t>
      </w:r>
      <w:proofErr w:type="spellEnd"/>
      <w:r w:rsidR="004265A4" w:rsidRPr="007906E1">
        <w:t xml:space="preserve"> Е.А.</w:t>
      </w:r>
    </w:p>
    <w:p w:rsidR="009713ED" w:rsidRPr="007906E1" w:rsidRDefault="00F07A60" w:rsidP="007906E1">
      <w:r w:rsidRPr="007906E1">
        <w:t>6</w:t>
      </w:r>
      <w:r w:rsidR="009713ED" w:rsidRPr="007906E1">
        <w:t xml:space="preserve">. Постановление вступает в силу со дня его </w:t>
      </w:r>
      <w:r w:rsidRPr="007906E1">
        <w:t>официального опубликования</w:t>
      </w:r>
      <w:r w:rsidR="009713ED" w:rsidRPr="007906E1">
        <w:t>.</w:t>
      </w:r>
    </w:p>
    <w:p w:rsidR="009713ED" w:rsidRPr="007906E1" w:rsidRDefault="009713ED" w:rsidP="007906E1"/>
    <w:p w:rsidR="00493654" w:rsidRPr="007906E1" w:rsidRDefault="00493654" w:rsidP="007906E1"/>
    <w:p w:rsidR="00ED6196" w:rsidRPr="007906E1" w:rsidRDefault="00ED6196" w:rsidP="007906E1"/>
    <w:p w:rsidR="00ED6196" w:rsidRPr="007906E1" w:rsidRDefault="00ED6196" w:rsidP="007906E1">
      <w:proofErr w:type="gramStart"/>
      <w:r w:rsidRPr="007906E1">
        <w:t>Исполняющий</w:t>
      </w:r>
      <w:proofErr w:type="gramEnd"/>
      <w:r w:rsidRPr="007906E1">
        <w:t xml:space="preserve"> обязанности главы </w:t>
      </w:r>
    </w:p>
    <w:p w:rsidR="00ED6196" w:rsidRPr="007906E1" w:rsidRDefault="00ED6196" w:rsidP="007906E1">
      <w:r w:rsidRPr="007906E1">
        <w:t xml:space="preserve">муниципального образования </w:t>
      </w:r>
    </w:p>
    <w:p w:rsidR="00ED6196" w:rsidRPr="007906E1" w:rsidRDefault="00ED6196" w:rsidP="007906E1">
      <w:r w:rsidRPr="007906E1">
        <w:t>Тбилисский район</w:t>
      </w:r>
    </w:p>
    <w:p w:rsidR="00ED6196" w:rsidRPr="007906E1" w:rsidRDefault="00ED6196" w:rsidP="007906E1">
      <w:r w:rsidRPr="007906E1">
        <w:t>Т.В. Кириченко</w:t>
      </w:r>
    </w:p>
    <w:p w:rsidR="00547F17" w:rsidRPr="007906E1" w:rsidRDefault="00547F17" w:rsidP="007906E1"/>
    <w:p w:rsidR="00ED6196" w:rsidRPr="007906E1" w:rsidRDefault="00ED6196" w:rsidP="007906E1"/>
    <w:p w:rsidR="00ED6196" w:rsidRPr="007906E1" w:rsidRDefault="00ED6196" w:rsidP="007906E1">
      <w:bookmarkStart w:id="4" w:name="sub_1000"/>
    </w:p>
    <w:p w:rsidR="00ED6196" w:rsidRPr="007906E1" w:rsidRDefault="00ED6196" w:rsidP="007906E1">
      <w:r w:rsidRPr="007906E1">
        <w:t xml:space="preserve">Приложение </w:t>
      </w:r>
    </w:p>
    <w:p w:rsidR="00ED6196" w:rsidRPr="007906E1" w:rsidRDefault="00ED6196" w:rsidP="007906E1">
      <w:r w:rsidRPr="007906E1">
        <w:t>УТВЕРЖДЕН</w:t>
      </w:r>
    </w:p>
    <w:p w:rsidR="00ED6196" w:rsidRPr="007906E1" w:rsidRDefault="00ED6196" w:rsidP="007906E1">
      <w:r w:rsidRPr="007906E1">
        <w:t>постановлением администрации</w:t>
      </w:r>
    </w:p>
    <w:p w:rsidR="00ED6196" w:rsidRPr="007906E1" w:rsidRDefault="00ED6196" w:rsidP="007906E1">
      <w:r w:rsidRPr="007906E1">
        <w:t>муниципального образования</w:t>
      </w:r>
    </w:p>
    <w:p w:rsidR="00ED6196" w:rsidRPr="007906E1" w:rsidRDefault="00ED6196" w:rsidP="007906E1">
      <w:r w:rsidRPr="007906E1">
        <w:t>Тбилисский район</w:t>
      </w:r>
    </w:p>
    <w:p w:rsidR="00ED6196" w:rsidRPr="007906E1" w:rsidRDefault="000C3C0C" w:rsidP="007906E1">
      <w:r w:rsidRPr="007906E1">
        <w:t>о</w:t>
      </w:r>
      <w:r w:rsidR="00ED6196" w:rsidRPr="007906E1">
        <w:t>т</w:t>
      </w:r>
      <w:r w:rsidRPr="007906E1">
        <w:t xml:space="preserve"> </w:t>
      </w:r>
      <w:r w:rsidR="00EB411E">
        <w:t xml:space="preserve">__________________ г. № </w:t>
      </w:r>
      <w:bookmarkStart w:id="5" w:name="_GoBack"/>
      <w:bookmarkEnd w:id="5"/>
    </w:p>
    <w:p w:rsidR="00ED6196" w:rsidRPr="007906E1" w:rsidRDefault="00ED6196" w:rsidP="007906E1"/>
    <w:p w:rsidR="00ED6196" w:rsidRPr="007906E1" w:rsidRDefault="00ED6196" w:rsidP="007906E1"/>
    <w:bookmarkEnd w:id="4"/>
    <w:p w:rsidR="00ED6196" w:rsidRPr="007906E1" w:rsidRDefault="00ED6196" w:rsidP="007906E1">
      <w:pPr>
        <w:ind w:firstLine="0"/>
        <w:jc w:val="center"/>
        <w:rPr>
          <w:rFonts w:cs="Arial"/>
          <w:b/>
        </w:rPr>
      </w:pPr>
      <w:r w:rsidRPr="007906E1">
        <w:rPr>
          <w:rFonts w:cs="Arial"/>
          <w:b/>
        </w:rPr>
        <w:t>ПОРЯДОК</w:t>
      </w:r>
    </w:p>
    <w:p w:rsidR="00ED6196" w:rsidRPr="007906E1" w:rsidRDefault="00ED6196" w:rsidP="007906E1">
      <w:pPr>
        <w:ind w:firstLine="0"/>
        <w:jc w:val="center"/>
        <w:rPr>
          <w:rFonts w:cs="Arial"/>
          <w:b/>
        </w:rPr>
      </w:pPr>
      <w:r w:rsidRPr="007906E1">
        <w:rPr>
          <w:rFonts w:cs="Arial"/>
          <w:b/>
        </w:rPr>
        <w:t>предоставления, использования и возврата бюджетных кредитов, предоставляемых в 2024 году из бюджета муниципального образования Тбилисский район бюджетам сельских поселений Тбилисского района</w:t>
      </w:r>
    </w:p>
    <w:p w:rsidR="00ED6196" w:rsidRPr="007906E1" w:rsidRDefault="00ED6196" w:rsidP="007906E1"/>
    <w:p w:rsidR="00ED6196" w:rsidRPr="007906E1" w:rsidRDefault="00ED6196" w:rsidP="007906E1"/>
    <w:p w:rsidR="00ED6196" w:rsidRPr="007906E1" w:rsidRDefault="00ED6196" w:rsidP="007906E1">
      <w:r w:rsidRPr="007906E1">
        <w:t xml:space="preserve">1. </w:t>
      </w:r>
      <w:proofErr w:type="gramStart"/>
      <w:r w:rsidRPr="007906E1">
        <w:t>Предоставление, использование и возврат сельскими поселениями Тбилисского района (далее - поселения) бюджетных кредитов, полученных из бюджета муниципального образования Тбилисский район, осуществляются в соответствии с настоящим Порядком с учетом пункта 11 статьи 103 Бюджетного кодекса Российской Федерации на цели и на условиях, установленных пунктами 32-37 решения Совета муниципального образования Тбилисский район</w:t>
      </w:r>
      <w:r w:rsidR="000C3C0C" w:rsidRPr="007906E1">
        <w:t xml:space="preserve"> </w:t>
      </w:r>
      <w:r w:rsidRPr="007906E1">
        <w:t>от 26 декабря 2023 г. № 348 «О бюджете муниципального образования Тбилисский</w:t>
      </w:r>
      <w:proofErr w:type="gramEnd"/>
      <w:r w:rsidRPr="007906E1">
        <w:t xml:space="preserve"> район на 2024 год и плановый период 2025 и</w:t>
      </w:r>
      <w:r w:rsidR="000C3C0C" w:rsidRPr="007906E1">
        <w:t xml:space="preserve"> </w:t>
      </w:r>
      <w:r w:rsidRPr="007906E1">
        <w:t>2026 годов» (далее - Решение).</w:t>
      </w:r>
    </w:p>
    <w:p w:rsidR="00ED6196" w:rsidRPr="007906E1" w:rsidRDefault="00ED6196" w:rsidP="007906E1">
      <w:r w:rsidRPr="007906E1">
        <w:t>Бюджетные кредиты из бюджета муниципального образования Тбилисский район не предоставляются сельским поселениям Тбилисского района, у которых:</w:t>
      </w:r>
    </w:p>
    <w:p w:rsidR="00ED6196" w:rsidRPr="007906E1" w:rsidRDefault="00ED6196" w:rsidP="007906E1">
      <w:bookmarkStart w:id="6" w:name="sub_10011"/>
      <w:r w:rsidRPr="007906E1">
        <w:t xml:space="preserve">1) не выполнены требования, установленные </w:t>
      </w:r>
      <w:r w:rsidRPr="007906E1">
        <w:rPr>
          <w:rFonts w:eastAsia="Calibri"/>
        </w:rPr>
        <w:t>пунктом 3 статьи 921,</w:t>
      </w:r>
      <w:r w:rsidR="000C3C0C" w:rsidRPr="007906E1">
        <w:rPr>
          <w:rFonts w:eastAsia="Calibri"/>
        </w:rPr>
        <w:t xml:space="preserve"> </w:t>
      </w:r>
      <w:r w:rsidRPr="007906E1">
        <w:rPr>
          <w:rFonts w:eastAsia="Calibri"/>
        </w:rPr>
        <w:t xml:space="preserve">пунктом 11 статьи 103, статьями 107 и 111 </w:t>
      </w:r>
      <w:r w:rsidRPr="007906E1">
        <w:t>Бюджетного кодекса Российской Федерации;</w:t>
      </w:r>
    </w:p>
    <w:p w:rsidR="00ED6196" w:rsidRPr="007906E1" w:rsidRDefault="00ED6196" w:rsidP="007906E1">
      <w:bookmarkStart w:id="7" w:name="sub_10012"/>
      <w:bookmarkEnd w:id="6"/>
      <w:r w:rsidRPr="007906E1">
        <w:t>2) имеется просроченная (неурегулированная) задолженность по денежным обязательствам перед бюджетом муниципального образования Тбилисский район.</w:t>
      </w:r>
    </w:p>
    <w:bookmarkEnd w:id="7"/>
    <w:p w:rsidR="00ED6196" w:rsidRPr="007906E1" w:rsidRDefault="00ED6196" w:rsidP="007906E1">
      <w:r w:rsidRPr="007906E1">
        <w:t>2. Решение о предоставлении бюджетного кредита бюджету поселения принимается администрацией</w:t>
      </w:r>
      <w:r w:rsidR="000C3C0C" w:rsidRPr="007906E1">
        <w:t xml:space="preserve"> </w:t>
      </w:r>
      <w:r w:rsidRPr="007906E1">
        <w:t>муниципального образования Тбилисский район на основании письменного обращения главы поселения (далее - обращение).</w:t>
      </w:r>
    </w:p>
    <w:p w:rsidR="00ED6196" w:rsidRPr="007906E1" w:rsidRDefault="00ED6196" w:rsidP="007906E1">
      <w:proofErr w:type="gramStart"/>
      <w:r w:rsidRPr="007906E1">
        <w:t>Обращение должно содержать обоснование необходимости предоставления бюджетного кредита бюджету поселения из бюджета муниципального образования Тбилисский район, а также принятие обязательства по возможности привлечения в бюджет сельского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  <w:proofErr w:type="gramEnd"/>
    </w:p>
    <w:p w:rsidR="00ED6196" w:rsidRPr="007906E1" w:rsidRDefault="00ED6196" w:rsidP="007906E1">
      <w:r w:rsidRPr="007906E1">
        <w:t>3. Одновременно с обращением представляются</w:t>
      </w:r>
      <w:r w:rsidRPr="007906E1">
        <w:rPr>
          <w:rFonts w:eastAsia="Calibri"/>
        </w:rPr>
        <w:t xml:space="preserve"> документы и материалы согласно перечню и требованиям, установленным приказом </w:t>
      </w:r>
      <w:r w:rsidRPr="007906E1">
        <w:t xml:space="preserve">финансового управления администрации муниципального образования Тбилисский район. Обращение рассматривается финансовым управлением администрации муниципального образования Тбилисский район в установленном им порядке с учетом </w:t>
      </w:r>
      <w:proofErr w:type="gramStart"/>
      <w:r w:rsidRPr="007906E1">
        <w:t>сбалансированности показателей кассового плана исполнения бюджета муниципального образования</w:t>
      </w:r>
      <w:proofErr w:type="gramEnd"/>
      <w:r w:rsidRPr="007906E1">
        <w:t xml:space="preserve"> Тбилисский район в текущем финансовом году.</w:t>
      </w:r>
    </w:p>
    <w:p w:rsidR="00ED6196" w:rsidRPr="007906E1" w:rsidRDefault="00ED6196" w:rsidP="007906E1">
      <w:r w:rsidRPr="007906E1">
        <w:lastRenderedPageBreak/>
        <w:t xml:space="preserve"> 4. </w:t>
      </w:r>
      <w:proofErr w:type="gramStart"/>
      <w:r w:rsidRPr="007906E1">
        <w:t>Бюджетный кредит предоставляется бюджету поселения в соответствии с постановлением администрации муниципального образования Тбилисский район о предоставлении бюджетного кредита с указанием целей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муниципального образования Тбилисский район и администрацией поселения (далее - договор) в соответствии с Бюджетным кодексом Российской Федерации и Уставом</w:t>
      </w:r>
      <w:proofErr w:type="gramEnd"/>
      <w:r w:rsidRPr="007906E1">
        <w:t xml:space="preserve"> сельского поселения.</w:t>
      </w:r>
    </w:p>
    <w:p w:rsidR="00ED6196" w:rsidRPr="007906E1" w:rsidRDefault="00ED6196" w:rsidP="007906E1">
      <w:r w:rsidRPr="007906E1">
        <w:t xml:space="preserve">5. </w:t>
      </w:r>
      <w:proofErr w:type="gramStart"/>
      <w:r w:rsidRPr="007906E1">
        <w:t>В случае поступления в администрацию</w:t>
      </w:r>
      <w:r w:rsidR="000C3C0C" w:rsidRPr="007906E1">
        <w:t xml:space="preserve"> </w:t>
      </w:r>
      <w:r w:rsidRPr="007906E1">
        <w:t>муниципального образования Тбилисский район со дня принятия решения о предоставлении бюджетного кредита бюджету поселения до дня</w:t>
      </w:r>
      <w:proofErr w:type="gramEnd"/>
      <w:r w:rsidRPr="007906E1">
        <w:t xml:space="preserve"> перечисления администрацией муниципального образования Тбилисский район кредита письменного обращения главы поселения о расторжении договора, договор подлежит расторжению, постановление администрации муниципального образования Тбилисский район о предоставлении бюджетного кредита подлежит отмене.</w:t>
      </w:r>
    </w:p>
    <w:p w:rsidR="00ED6196" w:rsidRPr="007906E1" w:rsidRDefault="000C3C0C" w:rsidP="007906E1">
      <w:r w:rsidRPr="007906E1">
        <w:t xml:space="preserve"> </w:t>
      </w:r>
      <w:r w:rsidR="00ED6196" w:rsidRPr="007906E1">
        <w:t xml:space="preserve">6. Бюджетные кредиты из бюджета муниципального образования Тбилисский район предоставляются бюджетам сельских поселений Тбилисского района </w:t>
      </w:r>
      <w:proofErr w:type="gramStart"/>
      <w:r w:rsidR="00ED6196" w:rsidRPr="007906E1">
        <w:t>на</w:t>
      </w:r>
      <w:proofErr w:type="gramEnd"/>
      <w:r w:rsidR="00ED6196" w:rsidRPr="007906E1">
        <w:t>:</w:t>
      </w:r>
    </w:p>
    <w:p w:rsidR="00ED6196" w:rsidRPr="007906E1" w:rsidRDefault="00ED6196" w:rsidP="007906E1">
      <w:r w:rsidRPr="007906E1">
        <w:t>1) покрытие временных кассовых разрывов, возникающих при исполнении бюджетов сельских поселений, - на срок в пределах текущего финансового года;</w:t>
      </w:r>
    </w:p>
    <w:p w:rsidR="00ED6196" w:rsidRPr="007906E1" w:rsidRDefault="00ED6196" w:rsidP="007906E1">
      <w:r w:rsidRPr="007906E1">
        <w:t>2) частичное покрытие дефицитов бюджетов сельских поселений при наличии временных кассовых разрывов – на срок, выходящий за пределы текущего финансового года.</w:t>
      </w:r>
    </w:p>
    <w:p w:rsidR="00ED6196" w:rsidRPr="007906E1" w:rsidRDefault="00ED6196" w:rsidP="007906E1">
      <w:r w:rsidRPr="007906E1">
        <w:t>7. Объем бюджетного кредита определяется в пределах общего объема бюджетных ассигнований, предусмотренных Решением в соответствующем финансовом году, и в случае:</w:t>
      </w:r>
    </w:p>
    <w:p w:rsidR="00ED6196" w:rsidRPr="007906E1" w:rsidRDefault="00ED6196" w:rsidP="007906E1">
      <w:r w:rsidRPr="007906E1">
        <w:t>1) предоставления бюджетного кредита на покрытие временного кассового разрыва, возникающего при исполнении бюджета сельского поселения, не может превышать расчетную величину временного кассового разрыва, возникающего при исполнении бюджета сельского поселения, прогнозируемого в месяце, в котором предполагается предоставление бюджетного кредита (</w:t>
      </w:r>
      <w:proofErr w:type="gramStart"/>
      <w:r w:rsidRPr="007906E1">
        <w:t>связанного</w:t>
      </w:r>
      <w:proofErr w:type="gramEnd"/>
      <w:r w:rsidRPr="007906E1">
        <w:t xml:space="preserve"> в том числе с необходимостью погашения долговых обязательств сельского поселения);</w:t>
      </w:r>
    </w:p>
    <w:p w:rsidR="00ED6196" w:rsidRPr="007906E1" w:rsidRDefault="00ED6196" w:rsidP="007906E1">
      <w:r w:rsidRPr="007906E1">
        <w:t>2) предоставления бюджетного кредита на частичное покрытие дефицита бюджета сельского поселения при наличии временного кассового разрыва, должен быть менее расчетной величины прогнозируемого дефицита бюджета сельского поселения в текущем финансовом году (</w:t>
      </w:r>
      <w:proofErr w:type="gramStart"/>
      <w:r w:rsidRPr="007906E1">
        <w:t>связанного</w:t>
      </w:r>
      <w:proofErr w:type="gramEnd"/>
      <w:r w:rsidRPr="007906E1">
        <w:t xml:space="preserve"> в том числе с необходимостью погашения долговых обязательств сельского поселения).</w:t>
      </w:r>
    </w:p>
    <w:p w:rsidR="00ED6196" w:rsidRPr="007906E1" w:rsidRDefault="00ED6196" w:rsidP="007906E1">
      <w:r w:rsidRPr="007906E1">
        <w:t>8. Плата за пользование бюджетным кредитом в бюджет муниципального образования Тбилисский район перечисляется администрацией поселения в сроки, предусмотренные договором, в размере, установленном Решением.</w:t>
      </w:r>
    </w:p>
    <w:p w:rsidR="00ED6196" w:rsidRPr="007906E1" w:rsidRDefault="00ED6196" w:rsidP="007906E1">
      <w:r w:rsidRPr="007906E1">
        <w:t>9. Использование бюджетного кредита осуществляется администрацией поселения в соответствии с договором на цели, установленные Решением.</w:t>
      </w:r>
    </w:p>
    <w:p w:rsidR="00ED6196" w:rsidRPr="007906E1" w:rsidRDefault="00ED6196" w:rsidP="007906E1">
      <w:r w:rsidRPr="007906E1">
        <w:t xml:space="preserve">10. </w:t>
      </w:r>
      <w:proofErr w:type="gramStart"/>
      <w:r w:rsidRPr="007906E1">
        <w:t>Контроль за</w:t>
      </w:r>
      <w:proofErr w:type="gramEnd"/>
      <w:r w:rsidRPr="007906E1">
        <w:t xml:space="preserve"> соблюдением администрацией поселения условий и целей предоставления бюджетных кредитов осуществляется органами муниципального финансового контроля.</w:t>
      </w:r>
    </w:p>
    <w:p w:rsidR="00ED6196" w:rsidRPr="007906E1" w:rsidRDefault="00ED6196" w:rsidP="007906E1">
      <w:r w:rsidRPr="007906E1">
        <w:t>11. Возврат бюджетного кредита в бюджет муниципального образования Тбилисский район осуществляется администрацией поселения</w:t>
      </w:r>
      <w:r w:rsidR="000C3C0C" w:rsidRPr="007906E1">
        <w:t xml:space="preserve"> </w:t>
      </w:r>
      <w:r w:rsidRPr="007906E1">
        <w:t>в соответствии с договором.</w:t>
      </w:r>
    </w:p>
    <w:p w:rsidR="00ED6196" w:rsidRPr="007906E1" w:rsidRDefault="00ED6196" w:rsidP="007906E1">
      <w:r w:rsidRPr="007906E1">
        <w:t xml:space="preserve"> 12. Глава сельского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 w:rsidR="00ED6196" w:rsidRPr="007906E1" w:rsidRDefault="00ED6196" w:rsidP="007906E1">
      <w:r w:rsidRPr="007906E1">
        <w:t xml:space="preserve">13. </w:t>
      </w:r>
      <w:proofErr w:type="gramStart"/>
      <w:r w:rsidRPr="007906E1">
        <w:t>Контроль за</w:t>
      </w:r>
      <w:proofErr w:type="gramEnd"/>
      <w:r w:rsidRPr="007906E1">
        <w:t xml:space="preserve"> своевременностью возврата бюджетных кредитов и перечислением платы за пользование бюджетным кредитом в</w:t>
      </w:r>
      <w:r w:rsidR="000C3C0C" w:rsidRPr="007906E1">
        <w:t xml:space="preserve"> </w:t>
      </w:r>
      <w:r w:rsidRPr="007906E1">
        <w:t xml:space="preserve">бюджет </w:t>
      </w:r>
      <w:r w:rsidRPr="007906E1">
        <w:lastRenderedPageBreak/>
        <w:t>муниципального образования Тбилисский район осуществляется администрацией муниципального образования Тбилисский район.</w:t>
      </w:r>
    </w:p>
    <w:p w:rsidR="000C3C0C" w:rsidRPr="007906E1" w:rsidRDefault="000C3C0C" w:rsidP="007906E1"/>
    <w:p w:rsidR="000C3C0C" w:rsidRPr="007906E1" w:rsidRDefault="000C3C0C" w:rsidP="007906E1"/>
    <w:p w:rsidR="000C3C0C" w:rsidRPr="007906E1" w:rsidRDefault="000C3C0C" w:rsidP="007906E1"/>
    <w:p w:rsidR="000C3C0C" w:rsidRPr="007906E1" w:rsidRDefault="000C3C0C" w:rsidP="007906E1">
      <w:proofErr w:type="gramStart"/>
      <w:r w:rsidRPr="007906E1">
        <w:t>Исполняющий</w:t>
      </w:r>
      <w:proofErr w:type="gramEnd"/>
      <w:r w:rsidRPr="007906E1">
        <w:t xml:space="preserve"> обязанности </w:t>
      </w:r>
    </w:p>
    <w:p w:rsidR="000C3C0C" w:rsidRPr="007906E1" w:rsidRDefault="000C3C0C" w:rsidP="007906E1">
      <w:r w:rsidRPr="007906E1">
        <w:t xml:space="preserve">заместителя главы </w:t>
      </w:r>
    </w:p>
    <w:p w:rsidR="000C3C0C" w:rsidRPr="007906E1" w:rsidRDefault="000C3C0C" w:rsidP="007906E1">
      <w:r w:rsidRPr="007906E1">
        <w:t xml:space="preserve">муниципального образования </w:t>
      </w:r>
    </w:p>
    <w:p w:rsidR="000C3C0C" w:rsidRPr="007906E1" w:rsidRDefault="000C3C0C" w:rsidP="007906E1">
      <w:r w:rsidRPr="007906E1">
        <w:t xml:space="preserve">Тбилисский район, </w:t>
      </w:r>
    </w:p>
    <w:p w:rsidR="000C3C0C" w:rsidRPr="007906E1" w:rsidRDefault="000C3C0C" w:rsidP="007906E1">
      <w:r w:rsidRPr="007906E1">
        <w:t>начальника финансового управления</w:t>
      </w:r>
    </w:p>
    <w:p w:rsidR="000C3C0C" w:rsidRPr="007906E1" w:rsidRDefault="000C3C0C" w:rsidP="007906E1">
      <w:r w:rsidRPr="007906E1">
        <w:t xml:space="preserve">Е.А. </w:t>
      </w:r>
      <w:proofErr w:type="spellStart"/>
      <w:r w:rsidRPr="007906E1">
        <w:t>Клочкова</w:t>
      </w:r>
      <w:proofErr w:type="spellEnd"/>
    </w:p>
    <w:p w:rsidR="00ED6196" w:rsidRPr="007906E1" w:rsidRDefault="00ED6196" w:rsidP="007906E1"/>
    <w:p w:rsidR="00ED6196" w:rsidRPr="007906E1" w:rsidRDefault="00ED6196" w:rsidP="007906E1"/>
    <w:sectPr w:rsidR="00ED6196" w:rsidRPr="007906E1" w:rsidSect="007906E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5E" w:rsidRDefault="00951B5E">
      <w:r>
        <w:separator/>
      </w:r>
    </w:p>
  </w:endnote>
  <w:endnote w:type="continuationSeparator" w:id="0">
    <w:p w:rsidR="00951B5E" w:rsidRDefault="0095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5E" w:rsidRDefault="00951B5E">
      <w:r>
        <w:separator/>
      </w:r>
    </w:p>
  </w:footnote>
  <w:footnote w:type="continuationSeparator" w:id="0">
    <w:p w:rsidR="00951B5E" w:rsidRDefault="0095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BC"/>
    <w:rsid w:val="000057B8"/>
    <w:rsid w:val="0000662C"/>
    <w:rsid w:val="000416BB"/>
    <w:rsid w:val="00053929"/>
    <w:rsid w:val="000631E8"/>
    <w:rsid w:val="000632DD"/>
    <w:rsid w:val="00074117"/>
    <w:rsid w:val="00087ECC"/>
    <w:rsid w:val="000911C9"/>
    <w:rsid w:val="0009405C"/>
    <w:rsid w:val="00095FE4"/>
    <w:rsid w:val="000C3C0C"/>
    <w:rsid w:val="000C6185"/>
    <w:rsid w:val="000D4F72"/>
    <w:rsid w:val="000D50AE"/>
    <w:rsid w:val="000D7B35"/>
    <w:rsid w:val="000E46B9"/>
    <w:rsid w:val="000F295E"/>
    <w:rsid w:val="000F4002"/>
    <w:rsid w:val="000F4E04"/>
    <w:rsid w:val="000F5227"/>
    <w:rsid w:val="00103E13"/>
    <w:rsid w:val="00115440"/>
    <w:rsid w:val="00117EC4"/>
    <w:rsid w:val="0012106C"/>
    <w:rsid w:val="001216CB"/>
    <w:rsid w:val="00122DDC"/>
    <w:rsid w:val="001271A5"/>
    <w:rsid w:val="00135134"/>
    <w:rsid w:val="0014373A"/>
    <w:rsid w:val="00147BA2"/>
    <w:rsid w:val="00154213"/>
    <w:rsid w:val="00157177"/>
    <w:rsid w:val="001626AC"/>
    <w:rsid w:val="001667CD"/>
    <w:rsid w:val="001677DE"/>
    <w:rsid w:val="00182431"/>
    <w:rsid w:val="00184213"/>
    <w:rsid w:val="001B1F08"/>
    <w:rsid w:val="001B5E10"/>
    <w:rsid w:val="001D3C2F"/>
    <w:rsid w:val="001D6A56"/>
    <w:rsid w:val="001E2A4D"/>
    <w:rsid w:val="001E5B58"/>
    <w:rsid w:val="001E7350"/>
    <w:rsid w:val="001F213E"/>
    <w:rsid w:val="001F5D83"/>
    <w:rsid w:val="00202B96"/>
    <w:rsid w:val="002106D0"/>
    <w:rsid w:val="00227916"/>
    <w:rsid w:val="00233010"/>
    <w:rsid w:val="00244FFD"/>
    <w:rsid w:val="00250F69"/>
    <w:rsid w:val="00270BEE"/>
    <w:rsid w:val="002A3E9A"/>
    <w:rsid w:val="002B1ED0"/>
    <w:rsid w:val="002B656C"/>
    <w:rsid w:val="002C5543"/>
    <w:rsid w:val="002E3133"/>
    <w:rsid w:val="002F07CF"/>
    <w:rsid w:val="002F2428"/>
    <w:rsid w:val="002F5536"/>
    <w:rsid w:val="002F5B35"/>
    <w:rsid w:val="002F5FC4"/>
    <w:rsid w:val="00305D74"/>
    <w:rsid w:val="00321E12"/>
    <w:rsid w:val="00327E9C"/>
    <w:rsid w:val="00343EBE"/>
    <w:rsid w:val="0034477A"/>
    <w:rsid w:val="003476CA"/>
    <w:rsid w:val="00350873"/>
    <w:rsid w:val="003613DD"/>
    <w:rsid w:val="003739EE"/>
    <w:rsid w:val="00393585"/>
    <w:rsid w:val="003A3DF1"/>
    <w:rsid w:val="003A5967"/>
    <w:rsid w:val="003C4CA7"/>
    <w:rsid w:val="003D3075"/>
    <w:rsid w:val="003E153B"/>
    <w:rsid w:val="003E65BB"/>
    <w:rsid w:val="00401B98"/>
    <w:rsid w:val="00407B50"/>
    <w:rsid w:val="00422455"/>
    <w:rsid w:val="004265A4"/>
    <w:rsid w:val="00436E38"/>
    <w:rsid w:val="00456BC0"/>
    <w:rsid w:val="00461139"/>
    <w:rsid w:val="00474DE9"/>
    <w:rsid w:val="00476506"/>
    <w:rsid w:val="00484749"/>
    <w:rsid w:val="00493654"/>
    <w:rsid w:val="004A1D96"/>
    <w:rsid w:val="004B1912"/>
    <w:rsid w:val="004B5B44"/>
    <w:rsid w:val="004D374A"/>
    <w:rsid w:val="004E348F"/>
    <w:rsid w:val="004F379F"/>
    <w:rsid w:val="004F4808"/>
    <w:rsid w:val="004F7F10"/>
    <w:rsid w:val="005009C3"/>
    <w:rsid w:val="00500D87"/>
    <w:rsid w:val="00500F13"/>
    <w:rsid w:val="00510278"/>
    <w:rsid w:val="00510D54"/>
    <w:rsid w:val="00510F15"/>
    <w:rsid w:val="00524BE7"/>
    <w:rsid w:val="00541625"/>
    <w:rsid w:val="00543700"/>
    <w:rsid w:val="00544B57"/>
    <w:rsid w:val="00544C76"/>
    <w:rsid w:val="005464BB"/>
    <w:rsid w:val="00547F17"/>
    <w:rsid w:val="00556B19"/>
    <w:rsid w:val="005605BC"/>
    <w:rsid w:val="00567B3B"/>
    <w:rsid w:val="00582C57"/>
    <w:rsid w:val="00585FD9"/>
    <w:rsid w:val="005C4766"/>
    <w:rsid w:val="005D07C7"/>
    <w:rsid w:val="005D51F8"/>
    <w:rsid w:val="005E484E"/>
    <w:rsid w:val="005F7272"/>
    <w:rsid w:val="005F7DE1"/>
    <w:rsid w:val="00604292"/>
    <w:rsid w:val="00607E3D"/>
    <w:rsid w:val="006217F5"/>
    <w:rsid w:val="0062585D"/>
    <w:rsid w:val="00630ECA"/>
    <w:rsid w:val="006406C5"/>
    <w:rsid w:val="00640BE1"/>
    <w:rsid w:val="00665AC2"/>
    <w:rsid w:val="0066735D"/>
    <w:rsid w:val="00675FEE"/>
    <w:rsid w:val="00681108"/>
    <w:rsid w:val="00696AF6"/>
    <w:rsid w:val="00696B71"/>
    <w:rsid w:val="006B1B5A"/>
    <w:rsid w:val="006C441E"/>
    <w:rsid w:val="006C65C4"/>
    <w:rsid w:val="006D5695"/>
    <w:rsid w:val="006E3907"/>
    <w:rsid w:val="006E6FD0"/>
    <w:rsid w:val="006F1CEA"/>
    <w:rsid w:val="00702346"/>
    <w:rsid w:val="00704014"/>
    <w:rsid w:val="0071339E"/>
    <w:rsid w:val="0072129B"/>
    <w:rsid w:val="00724A8E"/>
    <w:rsid w:val="00731980"/>
    <w:rsid w:val="0073507B"/>
    <w:rsid w:val="00736344"/>
    <w:rsid w:val="00737716"/>
    <w:rsid w:val="007661AD"/>
    <w:rsid w:val="00774ADA"/>
    <w:rsid w:val="007906E1"/>
    <w:rsid w:val="00793AE0"/>
    <w:rsid w:val="00793B53"/>
    <w:rsid w:val="007A23C9"/>
    <w:rsid w:val="007A35E9"/>
    <w:rsid w:val="007D3650"/>
    <w:rsid w:val="007D56C4"/>
    <w:rsid w:val="00801024"/>
    <w:rsid w:val="0082103E"/>
    <w:rsid w:val="008315DC"/>
    <w:rsid w:val="00847C02"/>
    <w:rsid w:val="00853368"/>
    <w:rsid w:val="008555AF"/>
    <w:rsid w:val="00855C8C"/>
    <w:rsid w:val="008574A1"/>
    <w:rsid w:val="00857F4B"/>
    <w:rsid w:val="0089082B"/>
    <w:rsid w:val="008A1177"/>
    <w:rsid w:val="008A1350"/>
    <w:rsid w:val="008A63AF"/>
    <w:rsid w:val="008A6425"/>
    <w:rsid w:val="008C3ED6"/>
    <w:rsid w:val="008D645B"/>
    <w:rsid w:val="008E1695"/>
    <w:rsid w:val="008E4477"/>
    <w:rsid w:val="008E566A"/>
    <w:rsid w:val="008E585B"/>
    <w:rsid w:val="008F2101"/>
    <w:rsid w:val="00900B52"/>
    <w:rsid w:val="009076EA"/>
    <w:rsid w:val="00910C5C"/>
    <w:rsid w:val="00940D75"/>
    <w:rsid w:val="00951B5E"/>
    <w:rsid w:val="009636C0"/>
    <w:rsid w:val="00970131"/>
    <w:rsid w:val="009713ED"/>
    <w:rsid w:val="00991856"/>
    <w:rsid w:val="009A6DDB"/>
    <w:rsid w:val="009B0F90"/>
    <w:rsid w:val="009B46E8"/>
    <w:rsid w:val="009B51D0"/>
    <w:rsid w:val="009C244A"/>
    <w:rsid w:val="009D581E"/>
    <w:rsid w:val="009E7D9B"/>
    <w:rsid w:val="009F0763"/>
    <w:rsid w:val="009F3C40"/>
    <w:rsid w:val="009F409D"/>
    <w:rsid w:val="009F716A"/>
    <w:rsid w:val="00A03170"/>
    <w:rsid w:val="00A10671"/>
    <w:rsid w:val="00A177CA"/>
    <w:rsid w:val="00A20D02"/>
    <w:rsid w:val="00A23842"/>
    <w:rsid w:val="00A27340"/>
    <w:rsid w:val="00A33B28"/>
    <w:rsid w:val="00A405D1"/>
    <w:rsid w:val="00A46473"/>
    <w:rsid w:val="00A47320"/>
    <w:rsid w:val="00A63E77"/>
    <w:rsid w:val="00A70D2D"/>
    <w:rsid w:val="00A77152"/>
    <w:rsid w:val="00A828E4"/>
    <w:rsid w:val="00AB0EEA"/>
    <w:rsid w:val="00AC4997"/>
    <w:rsid w:val="00AE4B14"/>
    <w:rsid w:val="00AF48DD"/>
    <w:rsid w:val="00B04ABC"/>
    <w:rsid w:val="00B07322"/>
    <w:rsid w:val="00B107F5"/>
    <w:rsid w:val="00B14DDE"/>
    <w:rsid w:val="00B20DEE"/>
    <w:rsid w:val="00B3159B"/>
    <w:rsid w:val="00B3393C"/>
    <w:rsid w:val="00B34347"/>
    <w:rsid w:val="00B47CAB"/>
    <w:rsid w:val="00B72007"/>
    <w:rsid w:val="00B76AD5"/>
    <w:rsid w:val="00B83F76"/>
    <w:rsid w:val="00B8532C"/>
    <w:rsid w:val="00BB3B39"/>
    <w:rsid w:val="00BB64E3"/>
    <w:rsid w:val="00BE4D81"/>
    <w:rsid w:val="00BF0AB9"/>
    <w:rsid w:val="00BF16B9"/>
    <w:rsid w:val="00BF3BB4"/>
    <w:rsid w:val="00C030AB"/>
    <w:rsid w:val="00C10E56"/>
    <w:rsid w:val="00C35D5A"/>
    <w:rsid w:val="00C43D53"/>
    <w:rsid w:val="00C565C5"/>
    <w:rsid w:val="00C736F9"/>
    <w:rsid w:val="00C747A4"/>
    <w:rsid w:val="00C74A2E"/>
    <w:rsid w:val="00C75EEB"/>
    <w:rsid w:val="00C87BB6"/>
    <w:rsid w:val="00C87C7D"/>
    <w:rsid w:val="00CA27D9"/>
    <w:rsid w:val="00CB1084"/>
    <w:rsid w:val="00CB19C8"/>
    <w:rsid w:val="00CC177F"/>
    <w:rsid w:val="00CC2DF4"/>
    <w:rsid w:val="00CD31EC"/>
    <w:rsid w:val="00CD7B96"/>
    <w:rsid w:val="00D04E7C"/>
    <w:rsid w:val="00D05DD3"/>
    <w:rsid w:val="00D12B82"/>
    <w:rsid w:val="00D20F08"/>
    <w:rsid w:val="00D23D78"/>
    <w:rsid w:val="00D54287"/>
    <w:rsid w:val="00D60CD0"/>
    <w:rsid w:val="00D6197D"/>
    <w:rsid w:val="00D66BDA"/>
    <w:rsid w:val="00D7282A"/>
    <w:rsid w:val="00D85C84"/>
    <w:rsid w:val="00D90DCD"/>
    <w:rsid w:val="00DB31D1"/>
    <w:rsid w:val="00DC1A71"/>
    <w:rsid w:val="00DC6D0A"/>
    <w:rsid w:val="00DC721B"/>
    <w:rsid w:val="00DF2CA3"/>
    <w:rsid w:val="00E00615"/>
    <w:rsid w:val="00E024B0"/>
    <w:rsid w:val="00E05E1B"/>
    <w:rsid w:val="00E12D23"/>
    <w:rsid w:val="00E24663"/>
    <w:rsid w:val="00E3204C"/>
    <w:rsid w:val="00E369C6"/>
    <w:rsid w:val="00E7002A"/>
    <w:rsid w:val="00E7236B"/>
    <w:rsid w:val="00E77114"/>
    <w:rsid w:val="00E82155"/>
    <w:rsid w:val="00E838CC"/>
    <w:rsid w:val="00E84A23"/>
    <w:rsid w:val="00EB411E"/>
    <w:rsid w:val="00EC5F3E"/>
    <w:rsid w:val="00ED378C"/>
    <w:rsid w:val="00ED3ADF"/>
    <w:rsid w:val="00ED6196"/>
    <w:rsid w:val="00F03768"/>
    <w:rsid w:val="00F07A60"/>
    <w:rsid w:val="00F1038A"/>
    <w:rsid w:val="00F131AF"/>
    <w:rsid w:val="00F26637"/>
    <w:rsid w:val="00F2790E"/>
    <w:rsid w:val="00F43C01"/>
    <w:rsid w:val="00F50456"/>
    <w:rsid w:val="00F63DE8"/>
    <w:rsid w:val="00F67B13"/>
    <w:rsid w:val="00F67C98"/>
    <w:rsid w:val="00F73C83"/>
    <w:rsid w:val="00F740DF"/>
    <w:rsid w:val="00F7486A"/>
    <w:rsid w:val="00F83590"/>
    <w:rsid w:val="00F838A7"/>
    <w:rsid w:val="00F87D32"/>
    <w:rsid w:val="00F95EC2"/>
    <w:rsid w:val="00FB5B5D"/>
    <w:rsid w:val="00FC0823"/>
    <w:rsid w:val="00FC720A"/>
    <w:rsid w:val="00FD2E52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06E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906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906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906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906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rmal">
    <w:name w:val="ConsPlusNormal"/>
    <w:rsid w:val="00ED61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06E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06E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06E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906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7906E1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906E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906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7906E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906E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906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906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906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906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aliases w:val="!Части документа Знак"/>
    <w:link w:val="1"/>
    <w:rsid w:val="0049365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rmal">
    <w:name w:val="ConsPlusNormal"/>
    <w:rsid w:val="00ED61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06E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06E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06E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906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7906E1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906E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906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7906E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</vt:lpstr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</dc:title>
  <dc:creator>103</dc:creator>
  <cp:lastModifiedBy>Татьяна</cp:lastModifiedBy>
  <cp:revision>6</cp:revision>
  <cp:lastPrinted>2024-07-26T08:37:00Z</cp:lastPrinted>
  <dcterms:created xsi:type="dcterms:W3CDTF">2024-08-01T10:19:00Z</dcterms:created>
  <dcterms:modified xsi:type="dcterms:W3CDTF">2024-08-05T11:43:00Z</dcterms:modified>
</cp:coreProperties>
</file>