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60" w:rsidRPr="00AB7B46" w:rsidRDefault="009A2560" w:rsidP="00AB7B46">
      <w:pPr>
        <w:ind w:firstLine="0"/>
        <w:jc w:val="center"/>
        <w:rPr>
          <w:rFonts w:cs="Arial"/>
        </w:rPr>
      </w:pPr>
    </w:p>
    <w:p w:rsidR="00EE600F" w:rsidRPr="00AB7B46" w:rsidRDefault="00EE600F" w:rsidP="00AB7B46">
      <w:pPr>
        <w:ind w:firstLine="0"/>
        <w:jc w:val="center"/>
        <w:rPr>
          <w:rFonts w:cs="Arial"/>
        </w:rPr>
      </w:pPr>
      <w:r w:rsidRPr="00AB7B46">
        <w:rPr>
          <w:rFonts w:cs="Arial"/>
        </w:rPr>
        <w:t>КРАСНОДАРСКИЙ КРАЙ</w:t>
      </w:r>
    </w:p>
    <w:p w:rsidR="00EE600F" w:rsidRPr="00AB7B46" w:rsidRDefault="00EE600F" w:rsidP="00AB7B46">
      <w:pPr>
        <w:ind w:firstLine="0"/>
        <w:jc w:val="center"/>
        <w:rPr>
          <w:rFonts w:cs="Arial"/>
        </w:rPr>
      </w:pPr>
      <w:r w:rsidRPr="00AB7B46">
        <w:rPr>
          <w:rFonts w:cs="Arial"/>
        </w:rPr>
        <w:t>ТБИЛИССКИЙ РАЙОН</w:t>
      </w:r>
    </w:p>
    <w:p w:rsidR="00EE600F" w:rsidRPr="00AB7B46" w:rsidRDefault="00EE600F" w:rsidP="00AB7B46">
      <w:pPr>
        <w:ind w:firstLine="0"/>
        <w:jc w:val="center"/>
        <w:rPr>
          <w:rFonts w:cs="Arial"/>
        </w:rPr>
      </w:pPr>
      <w:r w:rsidRPr="00AB7B46">
        <w:rPr>
          <w:rFonts w:cs="Arial"/>
        </w:rPr>
        <w:t>АДМИНИСТРАЦИЯ</w:t>
      </w:r>
      <w:r w:rsidR="009A2560" w:rsidRPr="00AB7B46">
        <w:rPr>
          <w:rFonts w:cs="Arial"/>
        </w:rPr>
        <w:t xml:space="preserve"> </w:t>
      </w:r>
      <w:r w:rsidRPr="00AB7B46">
        <w:rPr>
          <w:rFonts w:cs="Arial"/>
        </w:rPr>
        <w:t>НОВОВЛАДИМИРОВСКОГО СЕЛЬСКОГО ПОСЕЛЕНИЯ</w:t>
      </w:r>
      <w:r w:rsidR="009A2560" w:rsidRPr="00AB7B46">
        <w:rPr>
          <w:rFonts w:cs="Arial"/>
        </w:rPr>
        <w:t xml:space="preserve"> </w:t>
      </w:r>
      <w:r w:rsidRPr="00AB7B46">
        <w:rPr>
          <w:rFonts w:cs="Arial"/>
        </w:rPr>
        <w:t>ТБИЛИССКОГО РАЙОНА</w:t>
      </w:r>
    </w:p>
    <w:p w:rsidR="00EE600F" w:rsidRPr="00AB7B46" w:rsidRDefault="00EE600F" w:rsidP="00AB7B46">
      <w:pPr>
        <w:ind w:firstLine="0"/>
        <w:jc w:val="center"/>
        <w:rPr>
          <w:rFonts w:cs="Arial"/>
        </w:rPr>
      </w:pPr>
    </w:p>
    <w:p w:rsidR="00EE600F" w:rsidRPr="00AB7B46" w:rsidRDefault="00EE600F" w:rsidP="00AB7B46">
      <w:pPr>
        <w:ind w:firstLine="0"/>
        <w:jc w:val="center"/>
        <w:rPr>
          <w:rFonts w:cs="Arial"/>
        </w:rPr>
      </w:pPr>
      <w:r w:rsidRPr="00AB7B46">
        <w:rPr>
          <w:rFonts w:cs="Arial"/>
        </w:rPr>
        <w:t>ПОСТАНОВЛЕНИЕ</w:t>
      </w:r>
    </w:p>
    <w:p w:rsidR="00EE600F" w:rsidRPr="00AB7B46" w:rsidRDefault="00EE600F" w:rsidP="00AB7B46">
      <w:pPr>
        <w:ind w:firstLine="0"/>
        <w:jc w:val="center"/>
        <w:rPr>
          <w:rFonts w:cs="Arial"/>
        </w:rPr>
      </w:pPr>
    </w:p>
    <w:p w:rsidR="00EE600F" w:rsidRPr="00AB7B46" w:rsidRDefault="00574EC6" w:rsidP="00AB7B46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>________</w:t>
      </w:r>
      <w:r w:rsidR="009A2560" w:rsidRPr="00AB7B46">
        <w:rPr>
          <w:rFonts w:cs="Arial"/>
        </w:rPr>
        <w:t xml:space="preserve"> </w:t>
      </w:r>
      <w:r w:rsidR="00EE600F" w:rsidRPr="00AB7B46">
        <w:rPr>
          <w:rFonts w:cs="Arial"/>
        </w:rPr>
        <w:t>2022</w:t>
      </w:r>
      <w:r w:rsidR="009A2560" w:rsidRPr="00AB7B46">
        <w:rPr>
          <w:rFonts w:cs="Arial"/>
        </w:rPr>
        <w:t xml:space="preserve"> </w:t>
      </w:r>
      <w:r w:rsidR="00EE600F" w:rsidRPr="00AB7B46">
        <w:rPr>
          <w:rFonts w:cs="Arial"/>
        </w:rPr>
        <w:t>года</w:t>
      </w:r>
      <w:r w:rsidR="009A2560" w:rsidRPr="00AB7B46">
        <w:rPr>
          <w:rFonts w:cs="Arial"/>
        </w:rPr>
        <w:t xml:space="preserve"> </w:t>
      </w:r>
      <w:r w:rsidR="00C02008" w:rsidRPr="00AB7B46">
        <w:rPr>
          <w:rFonts w:cs="Arial"/>
        </w:rPr>
        <w:tab/>
      </w:r>
      <w:r w:rsidR="00C02008" w:rsidRPr="00AB7B46">
        <w:rPr>
          <w:rFonts w:cs="Arial"/>
        </w:rPr>
        <w:tab/>
      </w:r>
      <w:r w:rsidR="00C02008" w:rsidRPr="00AB7B46">
        <w:rPr>
          <w:rFonts w:cs="Arial"/>
        </w:rPr>
        <w:tab/>
      </w:r>
      <w:r w:rsidR="00EE600F" w:rsidRPr="00AB7B46">
        <w:rPr>
          <w:rFonts w:cs="Arial"/>
        </w:rPr>
        <w:t xml:space="preserve">№ </w:t>
      </w:r>
      <w:r>
        <w:rPr>
          <w:rFonts w:cs="Arial"/>
        </w:rPr>
        <w:t>__</w:t>
      </w:r>
      <w:r w:rsidR="009A2560" w:rsidRPr="00AB7B46">
        <w:rPr>
          <w:rFonts w:cs="Arial"/>
        </w:rPr>
        <w:t xml:space="preserve"> </w:t>
      </w:r>
      <w:r w:rsidR="00C02008" w:rsidRPr="00AB7B46">
        <w:rPr>
          <w:rFonts w:cs="Arial"/>
        </w:rPr>
        <w:tab/>
      </w:r>
      <w:r w:rsidR="00C02008" w:rsidRPr="00AB7B46">
        <w:rPr>
          <w:rFonts w:cs="Arial"/>
        </w:rPr>
        <w:tab/>
      </w:r>
      <w:r w:rsidR="00C02008" w:rsidRPr="00AB7B46">
        <w:rPr>
          <w:rFonts w:cs="Arial"/>
        </w:rPr>
        <w:tab/>
      </w:r>
      <w:r w:rsidR="009A2560" w:rsidRPr="00AB7B46">
        <w:rPr>
          <w:rFonts w:cs="Arial"/>
        </w:rPr>
        <w:t xml:space="preserve">ст. </w:t>
      </w:r>
      <w:proofErr w:type="spellStart"/>
      <w:r w:rsidR="009A2560" w:rsidRPr="00AB7B46">
        <w:rPr>
          <w:rFonts w:cs="Arial"/>
        </w:rPr>
        <w:t>Нововладимировская</w:t>
      </w:r>
      <w:proofErr w:type="spellEnd"/>
    </w:p>
    <w:bookmarkEnd w:id="0"/>
    <w:p w:rsidR="00EE600F" w:rsidRPr="00AB7B46" w:rsidRDefault="00EE600F" w:rsidP="00AB7B46">
      <w:pPr>
        <w:ind w:firstLine="0"/>
        <w:jc w:val="center"/>
        <w:rPr>
          <w:rFonts w:cs="Arial"/>
        </w:rPr>
      </w:pPr>
    </w:p>
    <w:p w:rsidR="00EF1796" w:rsidRPr="00AB7B46" w:rsidRDefault="00EF1796" w:rsidP="00AB7B46">
      <w:pPr>
        <w:ind w:firstLine="0"/>
        <w:jc w:val="center"/>
        <w:rPr>
          <w:rFonts w:cs="Arial"/>
          <w:b/>
          <w:sz w:val="32"/>
          <w:szCs w:val="32"/>
        </w:rPr>
      </w:pPr>
      <w:r w:rsidRPr="00AB7B46">
        <w:rPr>
          <w:rFonts w:cs="Arial"/>
          <w:b/>
          <w:sz w:val="32"/>
          <w:szCs w:val="32"/>
        </w:rPr>
        <w:t xml:space="preserve"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на территории </w:t>
      </w:r>
      <w:proofErr w:type="spellStart"/>
      <w:r w:rsidRPr="00AB7B46">
        <w:rPr>
          <w:rFonts w:cs="Arial"/>
          <w:b/>
          <w:sz w:val="32"/>
          <w:szCs w:val="32"/>
        </w:rPr>
        <w:t>Нововладимировского</w:t>
      </w:r>
      <w:proofErr w:type="spellEnd"/>
      <w:r w:rsidRPr="00AB7B46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EF1796" w:rsidRPr="00AB7B46" w:rsidRDefault="00EF1796" w:rsidP="00AB7B46">
      <w:pPr>
        <w:ind w:firstLine="0"/>
        <w:jc w:val="center"/>
        <w:rPr>
          <w:rFonts w:cs="Arial"/>
        </w:rPr>
      </w:pPr>
    </w:p>
    <w:p w:rsidR="00EE600F" w:rsidRPr="00AB7B46" w:rsidRDefault="00EE600F" w:rsidP="00AB7B46">
      <w:pPr>
        <w:ind w:firstLine="0"/>
        <w:jc w:val="center"/>
        <w:rPr>
          <w:rFonts w:cs="Arial"/>
        </w:rPr>
      </w:pPr>
    </w:p>
    <w:p w:rsidR="00EF1796" w:rsidRPr="00AB7B46" w:rsidRDefault="00EF1796" w:rsidP="00AB7B46">
      <w:proofErr w:type="gramStart"/>
      <w:r w:rsidRPr="00AB7B46">
        <w:t>В соответствии с Федерального законом от 6 октября 2003 года № 131-ФЗ</w:t>
      </w:r>
      <w:r w:rsidR="009A2560" w:rsidRPr="00AB7B46">
        <w:t xml:space="preserve"> </w:t>
      </w:r>
      <w:r w:rsidRPr="00AB7B46">
        <w:t xml:space="preserve">«Об общих принципах организации местного самоуправления в Российской Федерации», п. 66 Правил противопожарного режима в Российской Федерации, утвержденных постановлением Правительства Российской Федерации от 16.09.2020 № 1479 «Об утверждении Правил противопожарного режима в Российской Федерации», руководствуясь Уставом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района, постановляю:</w:t>
      </w:r>
      <w:proofErr w:type="gramEnd"/>
    </w:p>
    <w:p w:rsidR="00EF1796" w:rsidRPr="00AB7B46" w:rsidRDefault="00EF1796" w:rsidP="00AB7B46">
      <w:r w:rsidRPr="00AB7B46">
        <w:t xml:space="preserve">1. Утвердить Требования к местам и (или) способам разведения костров, использования открытого огня для приготовления пищи вне специально отведенных и оборудованных для этого мест, а также сжигания мусора, травы, листвы и иных отходов, материалов или изделий на территории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</w:t>
      </w:r>
      <w:r w:rsidR="009A2560" w:rsidRPr="00AB7B46">
        <w:t xml:space="preserve"> </w:t>
      </w:r>
      <w:r w:rsidRPr="00AB7B46">
        <w:t>(приложение № 1).</w:t>
      </w:r>
    </w:p>
    <w:p w:rsidR="00EF1796" w:rsidRPr="00AB7B46" w:rsidRDefault="00EF1796" w:rsidP="00AB7B46">
      <w:r w:rsidRPr="00AB7B46">
        <w:t xml:space="preserve">2. Установить, что на землях общего пользования на территории населенного пункта </w:t>
      </w:r>
      <w:proofErr w:type="spellStart"/>
      <w:r w:rsidRPr="00AB7B46">
        <w:t>Нововладимировского</w:t>
      </w:r>
      <w:proofErr w:type="spellEnd"/>
      <w:r w:rsidR="009A2560" w:rsidRPr="00AB7B46">
        <w:t xml:space="preserve"> </w:t>
      </w:r>
      <w:r w:rsidRPr="00AB7B46">
        <w:t xml:space="preserve">сельского поселения Тбилисского района </w:t>
      </w:r>
      <w:bookmarkStart w:id="1" w:name="_Hlk107912463"/>
      <w:r w:rsidRPr="00AB7B46">
        <w:t>использование открытого огня, мангалов и иных приспособлений для тепловой обработки пищи с помощью открытого огня в период проведения праздничных массовых мероприятий</w:t>
      </w:r>
      <w:bookmarkEnd w:id="1"/>
      <w:r w:rsidRPr="00AB7B46">
        <w:t xml:space="preserve"> разрешается только в местах, установленных в приложении № 2.</w:t>
      </w:r>
    </w:p>
    <w:p w:rsidR="00EF1796" w:rsidRPr="00AB7B46" w:rsidRDefault="00EF1796" w:rsidP="00AB7B46">
      <w:r w:rsidRPr="00AB7B46">
        <w:t xml:space="preserve">3. </w:t>
      </w:r>
      <w:proofErr w:type="gramStart"/>
      <w:r w:rsidRPr="00AB7B46">
        <w:t xml:space="preserve">На землях общего пользования населенного пункта, а также на территориях частных домовладений, расположенных на территории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района, запрещается разводить костры,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администрацией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</w:t>
      </w:r>
      <w:proofErr w:type="gramEnd"/>
      <w:r w:rsidRPr="00AB7B46">
        <w:t xml:space="preserve"> поселения Тбилисского района.</w:t>
      </w:r>
    </w:p>
    <w:p w:rsidR="00EF1796" w:rsidRPr="00AB7B46" w:rsidRDefault="00EF1796" w:rsidP="00AB7B46">
      <w:pPr>
        <w:rPr>
          <w:rFonts w:eastAsia="Calibri"/>
        </w:rPr>
      </w:pPr>
      <w:r w:rsidRPr="00AB7B46">
        <w:t>4.</w:t>
      </w:r>
      <w:r w:rsidRPr="00AB7B46">
        <w:rPr>
          <w:rFonts w:eastAsia="Calibri"/>
        </w:rPr>
        <w:t xml:space="preserve"> Опубликовать настоящее постановление в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Pr="00AB7B46">
        <w:rPr>
          <w:rFonts w:eastAsia="Calibri"/>
        </w:rPr>
        <w:t>Нововладимировского</w:t>
      </w:r>
      <w:proofErr w:type="spellEnd"/>
      <w:r w:rsidRPr="00AB7B46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 </w:t>
      </w:r>
    </w:p>
    <w:p w:rsidR="00EF1796" w:rsidRPr="00AB7B46" w:rsidRDefault="00EF1796" w:rsidP="00AB7B46">
      <w:r w:rsidRPr="00AB7B46">
        <w:t>5.</w:t>
      </w:r>
      <w:r w:rsidR="009A2560" w:rsidRPr="00AB7B46">
        <w:t xml:space="preserve"> </w:t>
      </w:r>
      <w:proofErr w:type="gramStart"/>
      <w:r w:rsidRPr="00AB7B46">
        <w:t>Контроль за</w:t>
      </w:r>
      <w:proofErr w:type="gramEnd"/>
      <w:r w:rsidRPr="00AB7B46">
        <w:t xml:space="preserve"> выполнением настоящего постановления оставляю за собой.</w:t>
      </w:r>
    </w:p>
    <w:p w:rsidR="00EF1796" w:rsidRPr="00AB7B46" w:rsidRDefault="009A2560" w:rsidP="00AB7B46">
      <w:r w:rsidRPr="00AB7B46">
        <w:t xml:space="preserve"> </w:t>
      </w:r>
      <w:r w:rsidR="00EF1796" w:rsidRPr="00AB7B46">
        <w:t>6.</w:t>
      </w:r>
      <w:r w:rsidRPr="00AB7B46">
        <w:t xml:space="preserve"> </w:t>
      </w:r>
      <w:r w:rsidR="00EF1796" w:rsidRPr="00AB7B46">
        <w:t xml:space="preserve">Постановление вступает в силу со дня его обнародования. </w:t>
      </w:r>
    </w:p>
    <w:p w:rsidR="00EF1796" w:rsidRPr="00AB7B46" w:rsidRDefault="00EF1796" w:rsidP="00AB7B46"/>
    <w:p w:rsidR="00EF1796" w:rsidRPr="00AB7B46" w:rsidRDefault="00EF1796" w:rsidP="00AB7B46"/>
    <w:p w:rsidR="00EF1796" w:rsidRPr="00AB7B46" w:rsidRDefault="00EF1796" w:rsidP="00AB7B46"/>
    <w:p w:rsidR="00B32938" w:rsidRPr="00AB7B46" w:rsidRDefault="00EF1796" w:rsidP="00AB7B46">
      <w:r w:rsidRPr="00AB7B46">
        <w:t xml:space="preserve">Глава </w:t>
      </w:r>
    </w:p>
    <w:p w:rsidR="00EF1796" w:rsidRPr="00AB7B46" w:rsidRDefault="00EF1796" w:rsidP="00AB7B46"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</w:t>
      </w:r>
    </w:p>
    <w:p w:rsidR="00EE600F" w:rsidRPr="00AB7B46" w:rsidRDefault="00EF1796" w:rsidP="00AB7B46">
      <w:r w:rsidRPr="00AB7B46">
        <w:t>Тбилисского района</w:t>
      </w:r>
    </w:p>
    <w:p w:rsidR="00EF1796" w:rsidRPr="00AB7B46" w:rsidRDefault="00EF1796" w:rsidP="00AB7B46">
      <w:r w:rsidRPr="00AB7B46">
        <w:t xml:space="preserve">В.В. </w:t>
      </w:r>
      <w:proofErr w:type="spellStart"/>
      <w:r w:rsidRPr="00AB7B46">
        <w:t>Диков</w:t>
      </w:r>
      <w:proofErr w:type="spellEnd"/>
    </w:p>
    <w:p w:rsidR="00EF1796" w:rsidRPr="00AB7B46" w:rsidRDefault="00EF1796" w:rsidP="00AB7B46"/>
    <w:p w:rsidR="00B32938" w:rsidRPr="00AB7B46" w:rsidRDefault="00B32938" w:rsidP="00AB7B46"/>
    <w:p w:rsidR="00B32938" w:rsidRPr="00AB7B46" w:rsidRDefault="00B32938" w:rsidP="00AB7B46"/>
    <w:p w:rsidR="00EF1796" w:rsidRPr="00AB7B46" w:rsidRDefault="00EF1796" w:rsidP="00AB7B46">
      <w:r w:rsidRPr="00AB7B46">
        <w:t>ПРИЛОЖЕНИЕ №1</w:t>
      </w:r>
    </w:p>
    <w:p w:rsidR="00EF1796" w:rsidRPr="00AB7B46" w:rsidRDefault="00EF1796" w:rsidP="00AB7B46">
      <w:r w:rsidRPr="00AB7B46">
        <w:t>УТВЕРЖДЕНЫ</w:t>
      </w:r>
    </w:p>
    <w:p w:rsidR="00B32938" w:rsidRPr="00AB7B46" w:rsidRDefault="00EF1796" w:rsidP="00AB7B46">
      <w:r w:rsidRPr="00AB7B46">
        <w:t xml:space="preserve">постановлением администрации </w:t>
      </w:r>
    </w:p>
    <w:p w:rsidR="00B32938" w:rsidRPr="00AB7B46" w:rsidRDefault="00EF1796" w:rsidP="00AB7B46"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</w:t>
      </w:r>
    </w:p>
    <w:p w:rsidR="00EF1796" w:rsidRPr="00AB7B46" w:rsidRDefault="00EF1796" w:rsidP="00AB7B46">
      <w:r w:rsidRPr="00AB7B46">
        <w:t xml:space="preserve">Тбилисского района </w:t>
      </w:r>
    </w:p>
    <w:p w:rsidR="00EF1796" w:rsidRPr="00AB7B46" w:rsidRDefault="00574EC6" w:rsidP="00AB7B46">
      <w:r>
        <w:t>_____________________</w:t>
      </w:r>
    </w:p>
    <w:p w:rsidR="00EF1796" w:rsidRPr="00AB7B46" w:rsidRDefault="00EF1796" w:rsidP="00AB7B46"/>
    <w:p w:rsidR="00EF1796" w:rsidRPr="00AB7B46" w:rsidRDefault="00EF1796" w:rsidP="00AB7B46"/>
    <w:p w:rsidR="00EF1796" w:rsidRPr="00AB7B46" w:rsidRDefault="00EF1796" w:rsidP="00AB7B46">
      <w:pPr>
        <w:ind w:firstLine="0"/>
        <w:jc w:val="center"/>
        <w:rPr>
          <w:rFonts w:cs="Arial"/>
          <w:b/>
        </w:rPr>
      </w:pPr>
      <w:r w:rsidRPr="00AB7B46">
        <w:rPr>
          <w:rFonts w:cs="Arial"/>
          <w:b/>
        </w:rPr>
        <w:t>ТРЕБОВАНИЯ</w:t>
      </w:r>
    </w:p>
    <w:p w:rsidR="00EF1796" w:rsidRPr="00AB7B46" w:rsidRDefault="00EF1796" w:rsidP="00AB7B46">
      <w:pPr>
        <w:ind w:firstLine="0"/>
        <w:jc w:val="center"/>
        <w:rPr>
          <w:rFonts w:cs="Arial"/>
          <w:b/>
        </w:rPr>
      </w:pPr>
      <w:r w:rsidRPr="00AB7B46">
        <w:rPr>
          <w:rFonts w:cs="Arial"/>
          <w:b/>
        </w:rPr>
        <w:t xml:space="preserve">к местам и (или) способам разведения костров, использования открытого огня для приготовления пищи вне специально отведенных и оборудованных для этого мест, а также сжигания мусора, травы, листвы и иных отходов, материалов или изделий на территории населенного пункта </w:t>
      </w:r>
      <w:proofErr w:type="spellStart"/>
      <w:r w:rsidRPr="00AB7B46">
        <w:rPr>
          <w:rFonts w:cs="Arial"/>
          <w:b/>
        </w:rPr>
        <w:t>Нововладимировского</w:t>
      </w:r>
      <w:proofErr w:type="spellEnd"/>
      <w:r w:rsidRPr="00AB7B46">
        <w:rPr>
          <w:rFonts w:cs="Arial"/>
          <w:b/>
        </w:rPr>
        <w:t xml:space="preserve"> сельского поселения Тбилисского района</w:t>
      </w:r>
    </w:p>
    <w:p w:rsidR="00EF1796" w:rsidRPr="00AB7B46" w:rsidRDefault="00EF1796" w:rsidP="00AB7B46"/>
    <w:p w:rsidR="00EF1796" w:rsidRPr="00AB7B46" w:rsidRDefault="00EF1796" w:rsidP="00AB7B46">
      <w:r w:rsidRPr="00AB7B46">
        <w:t xml:space="preserve">1. </w:t>
      </w:r>
      <w:proofErr w:type="gramStart"/>
      <w:r w:rsidRPr="00AB7B46">
        <w:t>Настоящие Требования разработаны 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РФ от 16.09.2020 № 1479 «Об утверждении Правил противопожарного режима в Российской Федерации»</w:t>
      </w:r>
      <w:r w:rsidR="009A2560" w:rsidRPr="00AB7B46">
        <w:t xml:space="preserve"> </w:t>
      </w:r>
      <w:r w:rsidRPr="00AB7B46">
        <w:t xml:space="preserve">в целях обеспечения мер пожарной безопасности в границах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</w:t>
      </w:r>
      <w:r w:rsidR="009A2560" w:rsidRPr="00AB7B46">
        <w:t xml:space="preserve"> </w:t>
      </w:r>
      <w:r w:rsidRPr="00AB7B46">
        <w:t>при разведении костров, использовании открытого огня для приготовления</w:t>
      </w:r>
      <w:proofErr w:type="gramEnd"/>
      <w:r w:rsidRPr="00AB7B46">
        <w:t xml:space="preserve"> </w:t>
      </w:r>
      <w:proofErr w:type="gramStart"/>
      <w:r w:rsidRPr="00AB7B46">
        <w:t xml:space="preserve">пищи вне специально отведенных и оборудованных для этого мест, а также сжигании мусора, травы, листвы и иных отходов, материалов или изделий на землях общего пользования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района, а также на территориях частных домовладений, расположенных на территории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района.</w:t>
      </w:r>
      <w:proofErr w:type="gramEnd"/>
    </w:p>
    <w:p w:rsidR="00EF1796" w:rsidRPr="00AB7B46" w:rsidRDefault="00EF1796" w:rsidP="00AB7B46">
      <w:r w:rsidRPr="00AB7B46">
        <w:t xml:space="preserve">2. Использование открытого огня и разведение костров на землях общего пользования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района, а также на территориях частных домовладений, расположенных на территории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района, (далее – использование открытого огня) должно осуществляться в специально оборудованных местах при выполнении следующих требований: </w:t>
      </w:r>
    </w:p>
    <w:p w:rsidR="00EF1796" w:rsidRPr="00AB7B46" w:rsidRDefault="00EF1796" w:rsidP="00AB7B46">
      <w:proofErr w:type="gramStart"/>
      <w:r w:rsidRPr="00AB7B46">
        <w:t>а) место использования открытого огня должно быть выполнено в виде котлована (ямы) не менее чем 0,3 метра глубиной и не более 1 метра в диаметре или площадки с прочно установленной на ней металлической емкостью (например, бочка, бак, мангал) или емкостью, выполненной из иных негорючих материалов, исключающих возможность распространения пламени и выпадения сгораемых материалов за пределы очага горения, объемом не более</w:t>
      </w:r>
      <w:proofErr w:type="gramEnd"/>
      <w:r w:rsidRPr="00AB7B46">
        <w:t xml:space="preserve"> 1 куб. метра;</w:t>
      </w:r>
      <w:bookmarkStart w:id="2" w:name="Par44"/>
      <w:bookmarkEnd w:id="2"/>
    </w:p>
    <w:p w:rsidR="00EF1796" w:rsidRPr="00AB7B46" w:rsidRDefault="00EF1796" w:rsidP="00AB7B46">
      <w:r w:rsidRPr="00AB7B46">
        <w:lastRenderedPageBreak/>
        <w:t>б) место использования открытого огня должно располагаться на расстоянии не менее 50 метров от ближайшего объекта (здания, сооружения, постройки, открытого склада, скирды), 100 метров - от хвойного леса или отдельно растущих хвойных деревьев и молодняка и 30 метров - от лиственного леса или отдельно растущих групп лиственных деревьев;</w:t>
      </w:r>
      <w:bookmarkStart w:id="3" w:name="Par45"/>
      <w:bookmarkEnd w:id="3"/>
    </w:p>
    <w:p w:rsidR="00EF1796" w:rsidRPr="00AB7B46" w:rsidRDefault="00EF1796" w:rsidP="00AB7B46">
      <w:r w:rsidRPr="00AB7B46">
        <w:t>в) территория вокруг места использования открытого огня должна быть очищена в радиусе 10 метров от сухостойных деревьев, сухой травы, валежника, порубочных остатков, других горючих материалов и отделена противопожарной минерализованной полосой шириной не менее 0,4 метра;</w:t>
      </w:r>
    </w:p>
    <w:p w:rsidR="00EF1796" w:rsidRPr="00AB7B46" w:rsidRDefault="00EF1796" w:rsidP="00AB7B46">
      <w:r w:rsidRPr="00AB7B46">
        <w:t>г) лицо, использующее открытый огонь, должно быть обеспечено первичными средствами пожаротушения для локализации и ликвидации горения, а также мобильным средством связи для вызова подразделения пожарной охраны.</w:t>
      </w:r>
    </w:p>
    <w:p w:rsidR="00EF1796" w:rsidRPr="00AB7B46" w:rsidRDefault="00EF1796" w:rsidP="00AB7B46">
      <w:r w:rsidRPr="00AB7B46">
        <w:t>3. При использовании открытого огня в металлической емкости или емкости, выполненной из иных негорючих материалов, исключающей распространение пламени и выпадение сгораемых материалов за пределы очага горения, минимально допустимые расстояния, предусмотренные подпунктами "б" и "в" пункта 3 настоящих Требований, могут быть уменьшены вдвое. При этом устройство противопожарной минерализованной полосы не требуется.</w:t>
      </w:r>
    </w:p>
    <w:p w:rsidR="00EF1796" w:rsidRPr="00AB7B46" w:rsidRDefault="00EF1796" w:rsidP="00AB7B46">
      <w:r w:rsidRPr="00AB7B46">
        <w:t>4. В целях своевременной локализации процесса горения емкость, предназначенная для сжигания мусора, должна использоваться с металлическим листом, размер которого должен позволять полностью закрыть указанную емкость сверху.</w:t>
      </w:r>
    </w:p>
    <w:p w:rsidR="00EF1796" w:rsidRPr="00AB7B46" w:rsidRDefault="00EF1796" w:rsidP="00AB7B46">
      <w:r w:rsidRPr="00AB7B46">
        <w:t xml:space="preserve">5. </w:t>
      </w:r>
      <w:proofErr w:type="gramStart"/>
      <w:r w:rsidRPr="00AB7B46">
        <w:t xml:space="preserve"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населенного пункта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района, а также на садовых земельных участках, относящихся к землям сельскохозяйственного назначения, противопожарное расстояние от очага горения до зданий, сооружений и иных построек допускается уменьшать до 5 метров, а зону очистки вокруг емкости от</w:t>
      </w:r>
      <w:proofErr w:type="gramEnd"/>
      <w:r w:rsidRPr="00AB7B46">
        <w:t xml:space="preserve"> горючих материалов – до 2 метров. </w:t>
      </w:r>
    </w:p>
    <w:p w:rsidR="00EF1796" w:rsidRPr="00AB7B46" w:rsidRDefault="00EF1796" w:rsidP="00AB7B46">
      <w:r w:rsidRPr="00AB7B46">
        <w:t xml:space="preserve">6. В случаях выполнения работ по уничтожению сухой травы, листвы и иных горючих отходов, организации массовых мероприятий с использованием открытого огня следует увеличивать диаметр очага горения до 3 метров. </w:t>
      </w:r>
      <w:proofErr w:type="gramStart"/>
      <w:r w:rsidRPr="00AB7B46">
        <w:t>При этом минимально допустимый радиус зоны расчистки территории вокруг очага горения от сухостойных деревьев, сухой травы, валежника, порубочных остатков, других горючих материалов в зависимости от высоты точки их размещения в месте использования открытого огня над уровнем земли следует определять</w:t>
      </w:r>
      <w:r w:rsidR="009A2560" w:rsidRPr="00AB7B46">
        <w:t xml:space="preserve"> </w:t>
      </w:r>
      <w:r w:rsidRPr="00AB7B46">
        <w:t>согласно приложению к Порядку использования открытого огня и разведения костров на землях сельскохозяйственного назначения, землях запаса и землях населенных пунктов, утвержденному</w:t>
      </w:r>
      <w:proofErr w:type="gramEnd"/>
      <w:r w:rsidRPr="00AB7B46">
        <w:t xml:space="preserve"> постановлением Правительства Российской Федерации от 16 сентября 2020 года № 1479 «Об утверждении Правил противопожарного режима в Российской Федерации».</w:t>
      </w:r>
    </w:p>
    <w:p w:rsidR="00EF1796" w:rsidRPr="00AB7B46" w:rsidRDefault="00EF1796" w:rsidP="00AB7B46">
      <w:r w:rsidRPr="00AB7B46">
        <w:t>7. При увеличении диаметра зоны очага горения должны быть выполнены мероприятия, предусмотренные пунктом 2 настоящих Требований. При этом на каждый очаг использования открытого огня должно быть задействовано не менее двух человек, обеспеченных первичными средствами пожаротушения и прошедших обучение мерах пожарной безопасности.</w:t>
      </w:r>
    </w:p>
    <w:p w:rsidR="00EF1796" w:rsidRPr="00AB7B46" w:rsidRDefault="00EF1796" w:rsidP="00AB7B46">
      <w:r w:rsidRPr="00AB7B46">
        <w:t xml:space="preserve">8. В течение всего периода использования открытого огня до прекращения процесса тления должен осуществляться </w:t>
      </w:r>
      <w:proofErr w:type="gramStart"/>
      <w:r w:rsidRPr="00AB7B46">
        <w:t>контроль за</w:t>
      </w:r>
      <w:proofErr w:type="gramEnd"/>
      <w:r w:rsidRPr="00AB7B46">
        <w:t xml:space="preserve"> нераспространением горения (тления) за пределы очаговой зоны.</w:t>
      </w:r>
    </w:p>
    <w:p w:rsidR="00EF1796" w:rsidRPr="00AB7B46" w:rsidRDefault="00EF1796" w:rsidP="00AB7B46">
      <w:r w:rsidRPr="00AB7B46">
        <w:t>9. Разведение костров, использование открытого огня, сжигание мусора, травы, листвы и иных отходов, материалов или изделий запрещается:</w:t>
      </w:r>
    </w:p>
    <w:p w:rsidR="00EF1796" w:rsidRPr="00AB7B46" w:rsidRDefault="00EF1796" w:rsidP="00AB7B46">
      <w:r w:rsidRPr="00AB7B46">
        <w:t>1) на торфяных почвах;</w:t>
      </w:r>
    </w:p>
    <w:p w:rsidR="00EF1796" w:rsidRPr="00AB7B46" w:rsidRDefault="00EF1796" w:rsidP="00AB7B46">
      <w:r w:rsidRPr="00AB7B46">
        <w:lastRenderedPageBreak/>
        <w:t>2) под кронами деревьев;</w:t>
      </w:r>
    </w:p>
    <w:p w:rsidR="00EF1796" w:rsidRPr="00AB7B46" w:rsidRDefault="00EF1796" w:rsidP="00AB7B46">
      <w:r w:rsidRPr="00AB7B46">
        <w:t xml:space="preserve">3) при установлении на территории </w:t>
      </w:r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Тбилисского района особого противопожарного режима;</w:t>
      </w:r>
    </w:p>
    <w:p w:rsidR="00EF1796" w:rsidRPr="00AB7B46" w:rsidRDefault="00EF1796" w:rsidP="00AB7B46">
      <w:r w:rsidRPr="00AB7B46">
        <w:t>4) при поступившей информации о приближающихся неблагоприятных или опасных для жизнедеятельности людей метеорологических последствиях, связанных с сильными порывами ветра;</w:t>
      </w:r>
    </w:p>
    <w:p w:rsidR="00EF1796" w:rsidRPr="00AB7B46" w:rsidRDefault="00EF1796" w:rsidP="00AB7B46">
      <w:r w:rsidRPr="00AB7B46">
        <w:t>5) под кронами деревьев хвойных пород;</w:t>
      </w:r>
    </w:p>
    <w:p w:rsidR="00EF1796" w:rsidRPr="00AB7B46" w:rsidRDefault="00EF1796" w:rsidP="00AB7B46">
      <w:r w:rsidRPr="00AB7B46">
        <w:t>6) в емкости, стенки которых имеют огненный сквозной прогар, механические разрывы (повреждения) и иные отверстия, в том числе технологические, через которые возможно выпадение горючих материалов за пределы очага горения;</w:t>
      </w:r>
    </w:p>
    <w:p w:rsidR="00EF1796" w:rsidRPr="00AB7B46" w:rsidRDefault="00EF1796" w:rsidP="00AB7B46">
      <w:r w:rsidRPr="00AB7B46">
        <w:t>7) при скорости ветра, превышающей значение 10 метров в секунду.</w:t>
      </w:r>
    </w:p>
    <w:p w:rsidR="00EF1796" w:rsidRPr="00AB7B46" w:rsidRDefault="00EF1796" w:rsidP="00AB7B46">
      <w:r w:rsidRPr="00AB7B46">
        <w:t>10. В процессе разведения костров, использования открытого огня, сжигания мусора, травы, листвы и иных отходов, материалов или изделий запрещается:</w:t>
      </w:r>
    </w:p>
    <w:p w:rsidR="00EF1796" w:rsidRPr="00AB7B46" w:rsidRDefault="00EF1796" w:rsidP="00AB7B46">
      <w:r w:rsidRPr="00AB7B46">
        <w:t>1) осуществлять сжигание горючих и легковоспламеняющихся жидкостей (кроме жидкостей, используемых для розжига), взрывоопасных веществ и материалов, а также изделий и иных материалов, выделяющих при горении токсичные и высокотоксичные вещества;</w:t>
      </w:r>
    </w:p>
    <w:p w:rsidR="00EF1796" w:rsidRPr="00AB7B46" w:rsidRDefault="00EF1796" w:rsidP="00AB7B46">
      <w:r w:rsidRPr="00AB7B46">
        <w:t>2) оставлять место очага горения без присмотра до полного прекращения горения (тления);</w:t>
      </w:r>
    </w:p>
    <w:p w:rsidR="00EF1796" w:rsidRPr="00AB7B46" w:rsidRDefault="00EF1796" w:rsidP="00AB7B46">
      <w:r w:rsidRPr="00AB7B46">
        <w:t>3) располагать легковоспламеняющиеся и горючие жидкости, а также горючие материалы вблизи очага горения.</w:t>
      </w:r>
    </w:p>
    <w:p w:rsidR="00EF1796" w:rsidRPr="00AB7B46" w:rsidRDefault="00EF1796" w:rsidP="00AB7B46">
      <w:r w:rsidRPr="00AB7B46">
        <w:t>11. После использования открытого огня место очага горения должно быть засыпано землей (песком) или залито водой до полного прекращения горения (тления).</w:t>
      </w:r>
    </w:p>
    <w:p w:rsidR="00B32938" w:rsidRPr="00AB7B46" w:rsidRDefault="00B32938" w:rsidP="00AB7B46"/>
    <w:p w:rsidR="00B32938" w:rsidRPr="00AB7B46" w:rsidRDefault="00B32938" w:rsidP="00AB7B46"/>
    <w:p w:rsidR="00B32938" w:rsidRPr="00AB7B46" w:rsidRDefault="00B32938" w:rsidP="00AB7B46"/>
    <w:p w:rsidR="00B32938" w:rsidRPr="00AB7B46" w:rsidRDefault="00B32938" w:rsidP="00AB7B46">
      <w:r w:rsidRPr="00AB7B46">
        <w:t xml:space="preserve">Глава </w:t>
      </w:r>
    </w:p>
    <w:p w:rsidR="00B32938" w:rsidRPr="00AB7B46" w:rsidRDefault="00B32938" w:rsidP="00AB7B46"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</w:t>
      </w:r>
    </w:p>
    <w:p w:rsidR="00B32938" w:rsidRPr="00AB7B46" w:rsidRDefault="00B32938" w:rsidP="00AB7B46">
      <w:r w:rsidRPr="00AB7B46">
        <w:t>Тбилисского района</w:t>
      </w:r>
    </w:p>
    <w:p w:rsidR="00B32938" w:rsidRPr="00AB7B46" w:rsidRDefault="00B32938" w:rsidP="00AB7B46">
      <w:r w:rsidRPr="00AB7B46">
        <w:t xml:space="preserve">В.В. </w:t>
      </w:r>
      <w:proofErr w:type="spellStart"/>
      <w:r w:rsidRPr="00AB7B46">
        <w:t>Диков</w:t>
      </w:r>
      <w:proofErr w:type="spellEnd"/>
    </w:p>
    <w:p w:rsidR="00B32938" w:rsidRPr="00AB7B46" w:rsidRDefault="00B32938" w:rsidP="00AB7B46"/>
    <w:p w:rsidR="00B32938" w:rsidRPr="00AB7B46" w:rsidRDefault="00B32938" w:rsidP="00AB7B46"/>
    <w:p w:rsidR="00B32938" w:rsidRPr="00AB7B46" w:rsidRDefault="00B32938" w:rsidP="00AB7B46"/>
    <w:p w:rsidR="00B32938" w:rsidRPr="00AB7B46" w:rsidRDefault="00B32938" w:rsidP="00AB7B46">
      <w:r w:rsidRPr="00AB7B46">
        <w:t>ПРИЛОЖЕНИЕ №2</w:t>
      </w:r>
    </w:p>
    <w:p w:rsidR="00B32938" w:rsidRPr="00AB7B46" w:rsidRDefault="00B32938" w:rsidP="00AB7B46">
      <w:r w:rsidRPr="00AB7B46">
        <w:t>УТВЕРЖДЕН</w:t>
      </w:r>
    </w:p>
    <w:p w:rsidR="00B32938" w:rsidRPr="00AB7B46" w:rsidRDefault="00B32938" w:rsidP="00AB7B46">
      <w:r w:rsidRPr="00AB7B46">
        <w:t xml:space="preserve">постановлением администрации </w:t>
      </w:r>
    </w:p>
    <w:p w:rsidR="00B32938" w:rsidRPr="00AB7B46" w:rsidRDefault="00B32938" w:rsidP="00AB7B46"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</w:t>
      </w:r>
    </w:p>
    <w:p w:rsidR="00B32938" w:rsidRPr="00AB7B46" w:rsidRDefault="00B32938" w:rsidP="00AB7B46">
      <w:r w:rsidRPr="00AB7B46">
        <w:t xml:space="preserve">Тбилисского района </w:t>
      </w:r>
    </w:p>
    <w:p w:rsidR="00B32938" w:rsidRPr="00AB7B46" w:rsidRDefault="00574EC6" w:rsidP="00AB7B46">
      <w:r>
        <w:t>_____________________</w:t>
      </w:r>
    </w:p>
    <w:p w:rsidR="00B32938" w:rsidRPr="00AB7B46" w:rsidRDefault="00B32938" w:rsidP="00AB7B46"/>
    <w:p w:rsidR="00EF1796" w:rsidRPr="00AB7B46" w:rsidRDefault="00EF1796" w:rsidP="00AB7B46"/>
    <w:p w:rsidR="00EF1796" w:rsidRPr="00AB7B46" w:rsidRDefault="00EF1796" w:rsidP="00AB7B46">
      <w:pPr>
        <w:ind w:firstLine="0"/>
        <w:jc w:val="center"/>
        <w:rPr>
          <w:rFonts w:cs="Arial"/>
          <w:b/>
        </w:rPr>
      </w:pPr>
      <w:r w:rsidRPr="00AB7B46">
        <w:rPr>
          <w:rFonts w:cs="Arial"/>
          <w:b/>
        </w:rPr>
        <w:t>ПЕРЕЧЕНЬ</w:t>
      </w:r>
    </w:p>
    <w:p w:rsidR="00EF1796" w:rsidRPr="00AB7B46" w:rsidRDefault="00EF1796" w:rsidP="00AB7B46">
      <w:pPr>
        <w:ind w:firstLine="0"/>
        <w:jc w:val="center"/>
        <w:rPr>
          <w:rFonts w:cs="Arial"/>
          <w:b/>
        </w:rPr>
      </w:pPr>
      <w:r w:rsidRPr="00AB7B46">
        <w:rPr>
          <w:rFonts w:cs="Arial"/>
          <w:b/>
        </w:rPr>
        <w:t xml:space="preserve">мест, на которых допускается приготовление пищи с использованием открытого огня, мангалов и иных приспособлений для тепловой обработки пищи с помощью открытого огня в период проведения праздничных массовых мероприятий на территории </w:t>
      </w:r>
      <w:proofErr w:type="spellStart"/>
      <w:r w:rsidRPr="00AB7B46">
        <w:rPr>
          <w:rFonts w:cs="Arial"/>
          <w:b/>
        </w:rPr>
        <w:t>Нововладимировского</w:t>
      </w:r>
      <w:proofErr w:type="spellEnd"/>
      <w:r w:rsidRPr="00AB7B46">
        <w:rPr>
          <w:rFonts w:cs="Arial"/>
          <w:b/>
        </w:rPr>
        <w:t xml:space="preserve"> сельского поселения Тбилисского района</w:t>
      </w:r>
    </w:p>
    <w:p w:rsidR="00EF1796" w:rsidRPr="00AB7B46" w:rsidRDefault="00EF1796" w:rsidP="00AB7B46">
      <w:pPr>
        <w:ind w:firstLine="0"/>
        <w:rPr>
          <w:rFonts w:cs="Arial"/>
        </w:rPr>
      </w:pPr>
    </w:p>
    <w:p w:rsidR="00EF1796" w:rsidRPr="00AB7B46" w:rsidRDefault="00EF1796" w:rsidP="00AB7B46">
      <w:pPr>
        <w:ind w:firstLine="0"/>
        <w:rPr>
          <w:rFonts w:cs="Arial"/>
        </w:rPr>
      </w:pPr>
    </w:p>
    <w:tbl>
      <w:tblPr>
        <w:tblStyle w:val="a8"/>
        <w:tblW w:w="5000" w:type="pct"/>
        <w:tblLook w:val="0000" w:firstRow="0" w:lastRow="0" w:firstColumn="0" w:lastColumn="0" w:noHBand="0" w:noVBand="0"/>
      </w:tblPr>
      <w:tblGrid>
        <w:gridCol w:w="617"/>
        <w:gridCol w:w="9237"/>
      </w:tblGrid>
      <w:tr w:rsidR="00AB7B46" w:rsidRPr="00AB7B46" w:rsidTr="00C02008">
        <w:tc>
          <w:tcPr>
            <w:tcW w:w="313" w:type="pct"/>
          </w:tcPr>
          <w:p w:rsidR="00EF1796" w:rsidRPr="00AB7B46" w:rsidRDefault="00EF1796" w:rsidP="00AB7B46">
            <w:pPr>
              <w:ind w:firstLine="0"/>
              <w:rPr>
                <w:rFonts w:cs="Arial"/>
                <w:sz w:val="24"/>
                <w:szCs w:val="24"/>
              </w:rPr>
            </w:pPr>
            <w:r w:rsidRPr="00AB7B46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AB7B46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AB7B46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4687" w:type="pct"/>
          </w:tcPr>
          <w:p w:rsidR="00EF1796" w:rsidRPr="00AB7B46" w:rsidRDefault="00EF1796" w:rsidP="00AB7B46">
            <w:pPr>
              <w:ind w:firstLine="0"/>
              <w:rPr>
                <w:rFonts w:cs="Arial"/>
                <w:sz w:val="24"/>
                <w:szCs w:val="24"/>
              </w:rPr>
            </w:pPr>
            <w:r w:rsidRPr="00AB7B46">
              <w:rPr>
                <w:rFonts w:cs="Arial"/>
                <w:sz w:val="24"/>
                <w:szCs w:val="24"/>
              </w:rPr>
              <w:t xml:space="preserve">Территория </w:t>
            </w:r>
            <w:proofErr w:type="spellStart"/>
            <w:r w:rsidRPr="00AB7B46">
              <w:rPr>
                <w:rFonts w:cs="Arial"/>
                <w:sz w:val="24"/>
                <w:szCs w:val="24"/>
              </w:rPr>
              <w:t>Нововладимировского</w:t>
            </w:r>
            <w:proofErr w:type="spellEnd"/>
            <w:r w:rsidRPr="00AB7B46">
              <w:rPr>
                <w:rFonts w:cs="Arial"/>
                <w:sz w:val="24"/>
                <w:szCs w:val="24"/>
              </w:rPr>
              <w:t xml:space="preserve"> сельского поселения Тбилисского района, на которой допускается приготовление пищи с использованием открытого огня, </w:t>
            </w:r>
            <w:r w:rsidRPr="00AB7B46">
              <w:rPr>
                <w:rFonts w:cs="Arial"/>
                <w:sz w:val="24"/>
                <w:szCs w:val="24"/>
              </w:rPr>
              <w:lastRenderedPageBreak/>
              <w:t>мангалов и иных приспособлений для тепловой обработки пищи с помощью открытого огня в период проведения праздничных массовых мероприятий</w:t>
            </w:r>
          </w:p>
        </w:tc>
      </w:tr>
      <w:tr w:rsidR="00AB7B46" w:rsidRPr="00AB7B46" w:rsidTr="00C02008">
        <w:tc>
          <w:tcPr>
            <w:tcW w:w="313" w:type="pct"/>
          </w:tcPr>
          <w:p w:rsidR="00EF1796" w:rsidRPr="00AB7B46" w:rsidRDefault="00EF1796" w:rsidP="00AB7B46">
            <w:pPr>
              <w:ind w:firstLine="0"/>
              <w:rPr>
                <w:rFonts w:cs="Arial"/>
                <w:sz w:val="24"/>
                <w:szCs w:val="24"/>
              </w:rPr>
            </w:pPr>
            <w:r w:rsidRPr="00AB7B46">
              <w:rPr>
                <w:rFonts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87" w:type="pct"/>
          </w:tcPr>
          <w:p w:rsidR="00EF1796" w:rsidRPr="00AB7B46" w:rsidRDefault="00EF1796" w:rsidP="00AB7B46">
            <w:pPr>
              <w:ind w:firstLine="0"/>
              <w:rPr>
                <w:rFonts w:cs="Arial"/>
                <w:sz w:val="24"/>
                <w:szCs w:val="24"/>
              </w:rPr>
            </w:pPr>
            <w:r w:rsidRPr="00AB7B46">
              <w:rPr>
                <w:rFonts w:cs="Arial"/>
                <w:sz w:val="24"/>
                <w:szCs w:val="24"/>
              </w:rPr>
              <w:t xml:space="preserve">Северная сторона сквера, прилегающего к зданию администрации </w:t>
            </w:r>
            <w:proofErr w:type="spellStart"/>
            <w:r w:rsidRPr="00AB7B46">
              <w:rPr>
                <w:rFonts w:cs="Arial"/>
                <w:sz w:val="24"/>
                <w:szCs w:val="24"/>
              </w:rPr>
              <w:t>Нововладимировского</w:t>
            </w:r>
            <w:proofErr w:type="spellEnd"/>
            <w:r w:rsidRPr="00AB7B46">
              <w:rPr>
                <w:rFonts w:cs="Arial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C02008" w:rsidRPr="00AB7B46" w:rsidRDefault="00C02008" w:rsidP="00AB7B46"/>
    <w:p w:rsidR="00C02008" w:rsidRPr="00AB7B46" w:rsidRDefault="00C02008" w:rsidP="00AB7B46"/>
    <w:p w:rsidR="00C02008" w:rsidRPr="00AB7B46" w:rsidRDefault="00C02008" w:rsidP="00AB7B46"/>
    <w:p w:rsidR="00C02008" w:rsidRPr="00AB7B46" w:rsidRDefault="00C02008" w:rsidP="00AB7B46">
      <w:r w:rsidRPr="00AB7B46">
        <w:t xml:space="preserve">Глава </w:t>
      </w:r>
    </w:p>
    <w:p w:rsidR="00C02008" w:rsidRPr="00AB7B46" w:rsidRDefault="00C02008" w:rsidP="00AB7B46">
      <w:proofErr w:type="spellStart"/>
      <w:r w:rsidRPr="00AB7B46">
        <w:t>Нововладимировского</w:t>
      </w:r>
      <w:proofErr w:type="spellEnd"/>
      <w:r w:rsidRPr="00AB7B46">
        <w:t xml:space="preserve"> сельского поселения </w:t>
      </w:r>
    </w:p>
    <w:p w:rsidR="00C02008" w:rsidRPr="00AB7B46" w:rsidRDefault="00C02008" w:rsidP="00AB7B46">
      <w:r w:rsidRPr="00AB7B46">
        <w:t>Тбилисского района</w:t>
      </w:r>
    </w:p>
    <w:p w:rsidR="00C02008" w:rsidRPr="00AB7B46" w:rsidRDefault="00C02008" w:rsidP="00AB7B46">
      <w:r w:rsidRPr="00AB7B46">
        <w:t xml:space="preserve">В.В. </w:t>
      </w:r>
      <w:proofErr w:type="spellStart"/>
      <w:r w:rsidRPr="00AB7B46">
        <w:t>Диков</w:t>
      </w:r>
      <w:proofErr w:type="spellEnd"/>
    </w:p>
    <w:p w:rsidR="00C02008" w:rsidRPr="00AB7B46" w:rsidRDefault="00C02008" w:rsidP="00AB7B46"/>
    <w:p w:rsidR="00EF1796" w:rsidRPr="00AB7B46" w:rsidRDefault="00EF1796" w:rsidP="00AB7B46"/>
    <w:sectPr w:rsidR="00EF1796" w:rsidRPr="00AB7B46" w:rsidSect="00AB7B46">
      <w:headerReference w:type="even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2A4" w:rsidRDefault="009462A4">
      <w:r>
        <w:separator/>
      </w:r>
    </w:p>
  </w:endnote>
  <w:endnote w:type="continuationSeparator" w:id="0">
    <w:p w:rsidR="009462A4" w:rsidRDefault="00946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2A4" w:rsidRDefault="009462A4">
      <w:r>
        <w:separator/>
      </w:r>
    </w:p>
  </w:footnote>
  <w:footnote w:type="continuationSeparator" w:id="0">
    <w:p w:rsidR="009462A4" w:rsidRDefault="00946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0A" w:rsidRDefault="00EF1796" w:rsidP="00CF3D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600A" w:rsidRDefault="009462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796"/>
    <w:rsid w:val="00066D24"/>
    <w:rsid w:val="000D100E"/>
    <w:rsid w:val="00173DF8"/>
    <w:rsid w:val="00574EC6"/>
    <w:rsid w:val="009462A4"/>
    <w:rsid w:val="009A2560"/>
    <w:rsid w:val="00AB7B46"/>
    <w:rsid w:val="00B32938"/>
    <w:rsid w:val="00C02008"/>
    <w:rsid w:val="00D46778"/>
    <w:rsid w:val="00EE600F"/>
    <w:rsid w:val="00EF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B7B4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B7B4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B7B4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B7B4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B7B4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17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EF179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F17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17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F1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EF179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Верхний колонтитул Знак"/>
    <w:basedOn w:val="a0"/>
    <w:link w:val="a5"/>
    <w:rsid w:val="00EF17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rsid w:val="00EF1796"/>
  </w:style>
  <w:style w:type="character" w:customStyle="1" w:styleId="12pt">
    <w:name w:val="Основной текст + 12 pt"/>
    <w:rsid w:val="00EF1796"/>
    <w:rPr>
      <w:sz w:val="24"/>
      <w:szCs w:val="24"/>
      <w:lang w:bidi="ar-SA"/>
    </w:rPr>
  </w:style>
  <w:style w:type="table" w:styleId="a8">
    <w:name w:val="Table Grid"/>
    <w:basedOn w:val="a1"/>
    <w:uiPriority w:val="59"/>
    <w:rsid w:val="00C020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AB7B4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B7B46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B7B46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B7B46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B7B46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AB7B46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AB7B46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B7B4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AB7B46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</TotalTime>
  <Pages>1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10</cp:revision>
  <dcterms:created xsi:type="dcterms:W3CDTF">2022-09-20T07:53:00Z</dcterms:created>
  <dcterms:modified xsi:type="dcterms:W3CDTF">2022-10-05T12:22:00Z</dcterms:modified>
</cp:coreProperties>
</file>