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28" w:rsidRPr="00392958" w:rsidRDefault="00122C28" w:rsidP="00392958">
      <w:pPr>
        <w:ind w:firstLine="0"/>
        <w:jc w:val="center"/>
      </w:pPr>
    </w:p>
    <w:p w:rsidR="00122C28" w:rsidRPr="00392958" w:rsidRDefault="00122C28" w:rsidP="00392958">
      <w:pPr>
        <w:ind w:firstLine="0"/>
        <w:jc w:val="center"/>
      </w:pPr>
      <w:bookmarkStart w:id="0" w:name="_GoBack"/>
      <w:r w:rsidRPr="00392958">
        <w:t>КРАСНОДАРСКИЙ КРАЙ</w:t>
      </w:r>
    </w:p>
    <w:p w:rsidR="00122C28" w:rsidRPr="00392958" w:rsidRDefault="00122C28" w:rsidP="00392958">
      <w:pPr>
        <w:ind w:firstLine="0"/>
        <w:jc w:val="center"/>
      </w:pPr>
      <w:r w:rsidRPr="00392958">
        <w:t>ТБИЛИССКИЙ РАЙОН</w:t>
      </w:r>
    </w:p>
    <w:p w:rsidR="00122C28" w:rsidRPr="00392958" w:rsidRDefault="00122C28" w:rsidP="00392958">
      <w:pPr>
        <w:ind w:firstLine="0"/>
        <w:jc w:val="center"/>
      </w:pPr>
      <w:r w:rsidRPr="00392958">
        <w:t>СОВЕТ ВАННОВСКОГО СЕЛЬСКОГО ПОСЕЛЕНИЯ</w:t>
      </w:r>
    </w:p>
    <w:p w:rsidR="00122C28" w:rsidRPr="00392958" w:rsidRDefault="00122C28" w:rsidP="00392958">
      <w:pPr>
        <w:ind w:firstLine="0"/>
        <w:jc w:val="center"/>
      </w:pPr>
      <w:r w:rsidRPr="00392958">
        <w:t>ТБИЛИССКОГО РАЙОНА</w:t>
      </w:r>
    </w:p>
    <w:p w:rsidR="00122C28" w:rsidRPr="00392958" w:rsidRDefault="00122C28" w:rsidP="00392958">
      <w:pPr>
        <w:ind w:firstLine="0"/>
        <w:jc w:val="center"/>
      </w:pPr>
    </w:p>
    <w:p w:rsidR="00122C28" w:rsidRPr="00392958" w:rsidRDefault="00122C28" w:rsidP="00392958">
      <w:pPr>
        <w:ind w:firstLine="0"/>
        <w:jc w:val="center"/>
      </w:pPr>
      <w:r w:rsidRPr="00392958">
        <w:t>РЕШЕНИЕ</w:t>
      </w:r>
    </w:p>
    <w:p w:rsidR="00122C28" w:rsidRPr="00392958" w:rsidRDefault="00122C28" w:rsidP="00392958">
      <w:pPr>
        <w:ind w:firstLine="0"/>
        <w:jc w:val="center"/>
      </w:pPr>
    </w:p>
    <w:p w:rsidR="00122C28" w:rsidRPr="00392958" w:rsidRDefault="000D38ED" w:rsidP="00392958">
      <w:pPr>
        <w:ind w:firstLine="0"/>
        <w:jc w:val="center"/>
      </w:pPr>
      <w:r>
        <w:t>___________</w:t>
      </w:r>
      <w:r w:rsidR="00122C28" w:rsidRPr="00392958">
        <w:t xml:space="preserve"> 2019 года </w:t>
      </w:r>
      <w:r w:rsidR="00122C28" w:rsidRPr="00392958">
        <w:tab/>
      </w:r>
      <w:r w:rsidR="00122C28" w:rsidRPr="00392958">
        <w:tab/>
      </w:r>
      <w:r w:rsidR="00122C28" w:rsidRPr="00392958">
        <w:tab/>
        <w:t xml:space="preserve">№ </w:t>
      </w:r>
      <w:r>
        <w:t>___</w:t>
      </w:r>
      <w:r w:rsidR="00122C28" w:rsidRPr="00392958">
        <w:tab/>
      </w:r>
      <w:r w:rsidR="00122C28" w:rsidRPr="00392958">
        <w:tab/>
      </w:r>
      <w:r w:rsidR="00122C28" w:rsidRPr="00392958">
        <w:tab/>
        <w:t xml:space="preserve"> село </w:t>
      </w:r>
      <w:proofErr w:type="spellStart"/>
      <w:r w:rsidR="00122C28" w:rsidRPr="00392958">
        <w:t>Ванновское</w:t>
      </w:r>
      <w:proofErr w:type="spellEnd"/>
    </w:p>
    <w:bookmarkEnd w:id="0"/>
    <w:p w:rsidR="00122C28" w:rsidRPr="00392958" w:rsidRDefault="00122C28" w:rsidP="00392958">
      <w:pPr>
        <w:ind w:firstLine="0"/>
        <w:jc w:val="center"/>
      </w:pPr>
    </w:p>
    <w:p w:rsidR="003332E6" w:rsidRPr="00392958" w:rsidRDefault="003332E6" w:rsidP="00392958">
      <w:pPr>
        <w:ind w:firstLine="0"/>
        <w:jc w:val="center"/>
        <w:rPr>
          <w:b/>
          <w:sz w:val="32"/>
          <w:szCs w:val="32"/>
        </w:rPr>
      </w:pPr>
      <w:r w:rsidRPr="00392958">
        <w:rPr>
          <w:b/>
          <w:sz w:val="32"/>
          <w:szCs w:val="32"/>
        </w:rPr>
        <w:t xml:space="preserve">О внесении изменений в решение Совета </w:t>
      </w:r>
      <w:r w:rsidR="000D0B96" w:rsidRPr="00392958">
        <w:rPr>
          <w:b/>
          <w:sz w:val="32"/>
          <w:szCs w:val="32"/>
        </w:rPr>
        <w:t xml:space="preserve"> </w:t>
      </w:r>
      <w:proofErr w:type="spellStart"/>
      <w:r w:rsidRPr="00392958">
        <w:rPr>
          <w:b/>
          <w:sz w:val="32"/>
          <w:szCs w:val="32"/>
        </w:rPr>
        <w:t>Ванновского</w:t>
      </w:r>
      <w:proofErr w:type="spellEnd"/>
      <w:r w:rsidRPr="00392958">
        <w:rPr>
          <w:b/>
          <w:sz w:val="32"/>
          <w:szCs w:val="32"/>
        </w:rPr>
        <w:t xml:space="preserve"> сельского поселения Тбилисского района </w:t>
      </w:r>
      <w:r w:rsidR="000D0B96" w:rsidRPr="00392958">
        <w:rPr>
          <w:b/>
          <w:sz w:val="32"/>
          <w:szCs w:val="32"/>
        </w:rPr>
        <w:t xml:space="preserve"> </w:t>
      </w:r>
      <w:r w:rsidRPr="00392958">
        <w:rPr>
          <w:b/>
          <w:sz w:val="32"/>
          <w:szCs w:val="32"/>
        </w:rPr>
        <w:t xml:space="preserve">от 27 февраля 2013 года № 376 «Об утверждении Положения о размере должностных окладов, окладов за классный чин муниципальных служащих </w:t>
      </w:r>
      <w:r w:rsidR="000D0B96" w:rsidRPr="00392958">
        <w:rPr>
          <w:b/>
          <w:sz w:val="32"/>
          <w:szCs w:val="32"/>
        </w:rPr>
        <w:t xml:space="preserve"> </w:t>
      </w:r>
      <w:r w:rsidRPr="00392958">
        <w:rPr>
          <w:b/>
          <w:sz w:val="32"/>
          <w:szCs w:val="32"/>
        </w:rPr>
        <w:t xml:space="preserve">администрации </w:t>
      </w:r>
      <w:proofErr w:type="spellStart"/>
      <w:r w:rsidRPr="00392958">
        <w:rPr>
          <w:b/>
          <w:sz w:val="32"/>
          <w:szCs w:val="32"/>
        </w:rPr>
        <w:t>Ванновского</w:t>
      </w:r>
      <w:proofErr w:type="spellEnd"/>
      <w:r w:rsidRPr="00392958">
        <w:rPr>
          <w:b/>
          <w:sz w:val="32"/>
          <w:szCs w:val="32"/>
        </w:rPr>
        <w:t xml:space="preserve"> сельского поселения Тбилисского района, иных дополнительных </w:t>
      </w:r>
      <w:r w:rsidR="000D0B96" w:rsidRPr="00392958">
        <w:rPr>
          <w:b/>
          <w:sz w:val="32"/>
          <w:szCs w:val="32"/>
        </w:rPr>
        <w:t xml:space="preserve"> </w:t>
      </w:r>
      <w:r w:rsidRPr="00392958">
        <w:rPr>
          <w:b/>
          <w:sz w:val="32"/>
          <w:szCs w:val="32"/>
        </w:rPr>
        <w:t>выплат и порядка их осуществления»</w:t>
      </w:r>
    </w:p>
    <w:p w:rsidR="00337247" w:rsidRPr="00392958" w:rsidRDefault="00337247" w:rsidP="00392958">
      <w:pPr>
        <w:ind w:firstLine="0"/>
        <w:jc w:val="center"/>
      </w:pPr>
    </w:p>
    <w:p w:rsidR="00392958" w:rsidRPr="00392958" w:rsidRDefault="00392958" w:rsidP="00392958">
      <w:pPr>
        <w:ind w:firstLine="0"/>
        <w:jc w:val="center"/>
      </w:pPr>
    </w:p>
    <w:p w:rsidR="00337247" w:rsidRPr="00392958" w:rsidRDefault="00337247" w:rsidP="00392958">
      <w:r w:rsidRPr="00392958">
        <w:t xml:space="preserve">На основании экспертного заключения управления по взаимодействию с органами местного самоуправления департамента внутренней политики администрации Краснодарского края от 7 февраля 2019 года № 34.01-04-76/19, в целях устранения нарушений законодательства Российской Федерации, руководствуясь статьями </w:t>
      </w:r>
      <w:r w:rsidR="00BB4F54" w:rsidRPr="00392958">
        <w:t>26,</w:t>
      </w:r>
      <w:r w:rsidR="00E277A4" w:rsidRPr="00392958">
        <w:t xml:space="preserve"> </w:t>
      </w:r>
      <w:r w:rsidR="00BB4F54" w:rsidRPr="00392958">
        <w:t>49</w:t>
      </w:r>
      <w:r w:rsidR="00833AA6" w:rsidRPr="00392958">
        <w:t xml:space="preserve"> устава </w:t>
      </w:r>
      <w:proofErr w:type="spellStart"/>
      <w:r w:rsidR="00833AA6" w:rsidRPr="00392958">
        <w:t>Ванновского</w:t>
      </w:r>
      <w:proofErr w:type="spellEnd"/>
      <w:r w:rsidR="00833AA6" w:rsidRPr="00392958">
        <w:t xml:space="preserve"> сельского поселения Тбилисского района</w:t>
      </w:r>
      <w:r w:rsidRPr="00392958">
        <w:t xml:space="preserve">, Совет </w:t>
      </w:r>
      <w:proofErr w:type="spellStart"/>
      <w:r w:rsidRPr="00392958">
        <w:t>Ванновского</w:t>
      </w:r>
      <w:proofErr w:type="spellEnd"/>
      <w:r w:rsidRPr="00392958">
        <w:t xml:space="preserve"> сельского поселения Тбилисского района решил:</w:t>
      </w:r>
    </w:p>
    <w:p w:rsidR="00FB2421" w:rsidRPr="00392958" w:rsidRDefault="00FB2421" w:rsidP="00392958">
      <w:r w:rsidRPr="00392958">
        <w:t xml:space="preserve">1. Внести в решение Совета </w:t>
      </w:r>
      <w:proofErr w:type="spellStart"/>
      <w:r w:rsidRPr="00392958">
        <w:t>Ванновского</w:t>
      </w:r>
      <w:proofErr w:type="spellEnd"/>
      <w:r w:rsidRPr="00392958">
        <w:t xml:space="preserve"> сельского поселения Тбилисского района от 27 февраля 2013 года № 376 «Об утверждении  Положения о размере должностных окладов, окладов за классный чин муниципальных служащих администрации </w:t>
      </w:r>
      <w:proofErr w:type="spellStart"/>
      <w:r w:rsidRPr="00392958">
        <w:t>Ванновского</w:t>
      </w:r>
      <w:proofErr w:type="spellEnd"/>
      <w:r w:rsidRPr="00392958">
        <w:t xml:space="preserve"> сельского поселения </w:t>
      </w:r>
    </w:p>
    <w:p w:rsidR="00FB2421" w:rsidRPr="00392958" w:rsidRDefault="00FB2421" w:rsidP="00392958">
      <w:r w:rsidRPr="00392958">
        <w:t>Тбилисского района, иных дополнительных выплат и порядка их осуществления» (далее – решение) следующие изменения:</w:t>
      </w:r>
    </w:p>
    <w:p w:rsidR="00337247" w:rsidRPr="00392958" w:rsidRDefault="00FB2421" w:rsidP="00392958">
      <w:r w:rsidRPr="00392958">
        <w:t xml:space="preserve">1.1. В </w:t>
      </w:r>
      <w:r w:rsidR="00337247" w:rsidRPr="00392958">
        <w:t>пункте 5 решения слово «подписания» заменить словом «обнародования».</w:t>
      </w:r>
    </w:p>
    <w:p w:rsidR="00FB2421" w:rsidRPr="00392958" w:rsidRDefault="00FB2421" w:rsidP="00392958">
      <w:r w:rsidRPr="00392958">
        <w:t xml:space="preserve">1.2. В Положении о размере должностных окладов, окладов за классный чин муниципальных служащих администрации </w:t>
      </w:r>
      <w:proofErr w:type="spellStart"/>
      <w:r w:rsidRPr="00392958">
        <w:t>Ванновского</w:t>
      </w:r>
      <w:proofErr w:type="spellEnd"/>
      <w:r w:rsidRPr="00392958">
        <w:t xml:space="preserve"> сельского поселения Тбилисского района, иных дополнительных выплат и порядка их осуществления:</w:t>
      </w:r>
    </w:p>
    <w:p w:rsidR="00FB2421" w:rsidRPr="00392958" w:rsidRDefault="00FB2421" w:rsidP="00392958">
      <w:r w:rsidRPr="00392958">
        <w:t>в пункте 1.1 раздела 1 исключить строки, устанавливающие размер месячного оклада за классный чин для действительного муниципального советника 1, 2 и 3 класса;</w:t>
      </w:r>
    </w:p>
    <w:p w:rsidR="00337247" w:rsidRPr="00392958" w:rsidRDefault="00FB2421" w:rsidP="00392958">
      <w:r w:rsidRPr="00392958">
        <w:t xml:space="preserve">в пункте 3.2 раздела 3 исключить абзац 2, устанавливающий размер ежемесячной надбавки к должностному окладу за особые условия муниципальной службы </w:t>
      </w:r>
      <w:r w:rsidR="0036101E" w:rsidRPr="00392958">
        <w:t>по высшей группе должностей муниципальной службы.</w:t>
      </w:r>
    </w:p>
    <w:p w:rsidR="0036101E" w:rsidRPr="00392958" w:rsidRDefault="0036101E" w:rsidP="00392958">
      <w:r w:rsidRPr="00392958">
        <w:t>2. Настоящее решения подлежит обнародованию.</w:t>
      </w:r>
    </w:p>
    <w:p w:rsidR="0036101E" w:rsidRPr="00392958" w:rsidRDefault="0036101E" w:rsidP="00392958">
      <w:r w:rsidRPr="00392958">
        <w:t>3. Настоящее решение вступает в силу со дня его обнародования.</w:t>
      </w:r>
    </w:p>
    <w:p w:rsidR="0036101E" w:rsidRPr="00392958" w:rsidRDefault="0036101E" w:rsidP="00392958"/>
    <w:p w:rsidR="0036101E" w:rsidRPr="00392958" w:rsidRDefault="0036101E" w:rsidP="00392958"/>
    <w:p w:rsidR="00122C28" w:rsidRPr="00392958" w:rsidRDefault="00122C28" w:rsidP="00392958"/>
    <w:p w:rsidR="00122C28" w:rsidRPr="00392958" w:rsidRDefault="0036101E" w:rsidP="00392958">
      <w:r w:rsidRPr="00392958">
        <w:t xml:space="preserve">Глава </w:t>
      </w:r>
    </w:p>
    <w:p w:rsidR="0036101E" w:rsidRPr="00392958" w:rsidRDefault="0036101E" w:rsidP="00392958">
      <w:proofErr w:type="spellStart"/>
      <w:r w:rsidRPr="00392958">
        <w:t>Ванновского</w:t>
      </w:r>
      <w:proofErr w:type="spellEnd"/>
      <w:r w:rsidRPr="00392958">
        <w:t xml:space="preserve"> сельского</w:t>
      </w:r>
      <w:r w:rsidR="009B622E" w:rsidRPr="00392958">
        <w:t xml:space="preserve"> поселения</w:t>
      </w:r>
    </w:p>
    <w:p w:rsidR="00122C28" w:rsidRPr="00392958" w:rsidRDefault="0036101E" w:rsidP="00392958">
      <w:r w:rsidRPr="00392958">
        <w:lastRenderedPageBreak/>
        <w:t>Тбилисского района</w:t>
      </w:r>
    </w:p>
    <w:p w:rsidR="00833AA6" w:rsidRPr="00392958" w:rsidRDefault="0036101E" w:rsidP="00392958">
      <w:r w:rsidRPr="00392958">
        <w:t xml:space="preserve">А.Н. </w:t>
      </w:r>
      <w:proofErr w:type="spellStart"/>
      <w:r w:rsidRPr="00392958">
        <w:t>Трубицын</w:t>
      </w:r>
      <w:proofErr w:type="spellEnd"/>
    </w:p>
    <w:p w:rsidR="009B622E" w:rsidRPr="00392958" w:rsidRDefault="009B622E" w:rsidP="00392958"/>
    <w:p w:rsidR="009B622E" w:rsidRPr="00392958" w:rsidRDefault="00833AA6" w:rsidP="00392958">
      <w:r w:rsidRPr="00392958">
        <w:t xml:space="preserve">Председатель Совета </w:t>
      </w:r>
    </w:p>
    <w:p w:rsidR="009B622E" w:rsidRPr="00392958" w:rsidRDefault="00833AA6" w:rsidP="00392958">
      <w:proofErr w:type="spellStart"/>
      <w:r w:rsidRPr="00392958">
        <w:t>Ванновского</w:t>
      </w:r>
      <w:proofErr w:type="spellEnd"/>
      <w:r w:rsidR="009B622E" w:rsidRPr="00392958">
        <w:t xml:space="preserve"> </w:t>
      </w:r>
      <w:r w:rsidRPr="00392958">
        <w:t xml:space="preserve">сельского поселения </w:t>
      </w:r>
    </w:p>
    <w:p w:rsidR="00122C28" w:rsidRPr="00392958" w:rsidRDefault="00833AA6" w:rsidP="00392958">
      <w:r w:rsidRPr="00392958">
        <w:t>Тбилисского района</w:t>
      </w:r>
      <w:r w:rsidR="003332E6" w:rsidRPr="00392958">
        <w:t xml:space="preserve"> </w:t>
      </w:r>
    </w:p>
    <w:p w:rsidR="00424662" w:rsidRDefault="00833AA6" w:rsidP="00392958">
      <w:r w:rsidRPr="00392958">
        <w:t xml:space="preserve">О.В. </w:t>
      </w:r>
      <w:proofErr w:type="spellStart"/>
      <w:r w:rsidRPr="00392958">
        <w:t>Цмакова</w:t>
      </w:r>
      <w:proofErr w:type="spellEnd"/>
    </w:p>
    <w:p w:rsidR="00392958" w:rsidRPr="00392958" w:rsidRDefault="00392958" w:rsidP="00392958"/>
    <w:sectPr w:rsidR="00392958" w:rsidRPr="00392958" w:rsidSect="003332E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9163D"/>
    <w:multiLevelType w:val="hybridMultilevel"/>
    <w:tmpl w:val="1F62325A"/>
    <w:lvl w:ilvl="0" w:tplc="6144C3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79172EC"/>
    <w:multiLevelType w:val="hybridMultilevel"/>
    <w:tmpl w:val="06728440"/>
    <w:lvl w:ilvl="0" w:tplc="EA987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527CC1"/>
    <w:rsid w:val="000D0B96"/>
    <w:rsid w:val="000D38ED"/>
    <w:rsid w:val="00122C28"/>
    <w:rsid w:val="003332E6"/>
    <w:rsid w:val="00337247"/>
    <w:rsid w:val="0036101E"/>
    <w:rsid w:val="00392958"/>
    <w:rsid w:val="00424662"/>
    <w:rsid w:val="0042662C"/>
    <w:rsid w:val="00527CC1"/>
    <w:rsid w:val="005C5D8E"/>
    <w:rsid w:val="00722AAD"/>
    <w:rsid w:val="00833AA6"/>
    <w:rsid w:val="009B622E"/>
    <w:rsid w:val="00A61A36"/>
    <w:rsid w:val="00BB4F54"/>
    <w:rsid w:val="00D169FC"/>
    <w:rsid w:val="00E277A4"/>
    <w:rsid w:val="00FB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9295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39295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9295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9295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9295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2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4F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F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39295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92958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92958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92958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392958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392958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392958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39295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392958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2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15</cp:revision>
  <cp:lastPrinted>2019-02-28T05:32:00Z</cp:lastPrinted>
  <dcterms:created xsi:type="dcterms:W3CDTF">2019-02-25T07:45:00Z</dcterms:created>
  <dcterms:modified xsi:type="dcterms:W3CDTF">2019-04-09T05:12:00Z</dcterms:modified>
</cp:coreProperties>
</file>