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3BB" w:rsidRPr="00392FC1" w:rsidRDefault="00FC23BB" w:rsidP="00392FC1">
      <w:pPr>
        <w:ind w:firstLine="0"/>
        <w:jc w:val="center"/>
        <w:rPr>
          <w:rFonts w:cs="Arial"/>
        </w:rPr>
      </w:pPr>
    </w:p>
    <w:p w:rsidR="00FC23BB" w:rsidRPr="00392FC1" w:rsidRDefault="00FC23BB" w:rsidP="00392FC1">
      <w:pPr>
        <w:ind w:firstLine="0"/>
        <w:jc w:val="center"/>
        <w:rPr>
          <w:rFonts w:cs="Arial"/>
        </w:rPr>
      </w:pPr>
      <w:r w:rsidRPr="00392FC1">
        <w:rPr>
          <w:rFonts w:cs="Arial"/>
        </w:rPr>
        <w:t>КРАСНОДАРСКИЙ КРАЙ</w:t>
      </w:r>
    </w:p>
    <w:p w:rsidR="00FC23BB" w:rsidRPr="00392FC1" w:rsidRDefault="00FC23BB" w:rsidP="00392FC1">
      <w:pPr>
        <w:ind w:firstLine="0"/>
        <w:jc w:val="center"/>
        <w:rPr>
          <w:rFonts w:cs="Arial"/>
        </w:rPr>
      </w:pPr>
      <w:r w:rsidRPr="00392FC1">
        <w:rPr>
          <w:rFonts w:cs="Arial"/>
        </w:rPr>
        <w:t>ТБИЛИССКИЙ РАЙОН</w:t>
      </w:r>
    </w:p>
    <w:p w:rsidR="00FC23BB" w:rsidRPr="00392FC1" w:rsidRDefault="00FC23BB" w:rsidP="00392FC1">
      <w:pPr>
        <w:ind w:firstLine="0"/>
        <w:jc w:val="center"/>
        <w:rPr>
          <w:rFonts w:cs="Arial"/>
        </w:rPr>
      </w:pPr>
      <w:r w:rsidRPr="00392FC1">
        <w:rPr>
          <w:rFonts w:cs="Arial"/>
        </w:rPr>
        <w:t>АДМИНИСТРАЦИЯ ТБИЛИССКОГО СЕЛЬСКОГО ПОСЕЛЕНИЯ</w:t>
      </w:r>
    </w:p>
    <w:p w:rsidR="00FC23BB" w:rsidRPr="00392FC1" w:rsidRDefault="00FC23BB" w:rsidP="00392FC1">
      <w:pPr>
        <w:ind w:firstLine="0"/>
        <w:jc w:val="center"/>
        <w:rPr>
          <w:rFonts w:cs="Arial"/>
        </w:rPr>
      </w:pPr>
      <w:r w:rsidRPr="00392FC1">
        <w:rPr>
          <w:rFonts w:cs="Arial"/>
        </w:rPr>
        <w:t>ТБИЛИССКОГО РАЙОНА</w:t>
      </w:r>
    </w:p>
    <w:p w:rsidR="00FC23BB" w:rsidRPr="00392FC1" w:rsidRDefault="00FC23BB" w:rsidP="00392FC1">
      <w:pPr>
        <w:ind w:firstLine="0"/>
        <w:jc w:val="center"/>
        <w:rPr>
          <w:rFonts w:cs="Arial"/>
        </w:rPr>
      </w:pPr>
    </w:p>
    <w:p w:rsidR="00FC23BB" w:rsidRPr="00392FC1" w:rsidRDefault="00FC23BB" w:rsidP="00392FC1">
      <w:pPr>
        <w:ind w:firstLine="0"/>
        <w:jc w:val="center"/>
        <w:rPr>
          <w:rFonts w:cs="Arial"/>
        </w:rPr>
      </w:pPr>
      <w:r w:rsidRPr="00392FC1">
        <w:rPr>
          <w:rFonts w:cs="Arial"/>
        </w:rPr>
        <w:t>ПОСТАНОВЛЕНИЕ</w:t>
      </w:r>
    </w:p>
    <w:p w:rsidR="00FC23BB" w:rsidRPr="00392FC1" w:rsidRDefault="00FC23BB" w:rsidP="00392FC1">
      <w:pPr>
        <w:ind w:firstLine="0"/>
        <w:jc w:val="center"/>
        <w:rPr>
          <w:rFonts w:cs="Arial"/>
        </w:rPr>
      </w:pPr>
    </w:p>
    <w:p w:rsidR="00E32BC7" w:rsidRDefault="00E32BC7" w:rsidP="00E32BC7">
      <w:pPr>
        <w:ind w:firstLine="0"/>
        <w:jc w:val="center"/>
        <w:rPr>
          <w:rFonts w:cs="Arial"/>
        </w:rPr>
      </w:pPr>
      <w:r>
        <w:rPr>
          <w:rFonts w:cs="Arial"/>
        </w:rPr>
        <w:t xml:space="preserve">___________ 2019 года </w:t>
      </w:r>
      <w:r>
        <w:rPr>
          <w:rFonts w:cs="Arial"/>
        </w:rPr>
        <w:tab/>
      </w:r>
      <w:r>
        <w:rPr>
          <w:rFonts w:cs="Arial"/>
        </w:rPr>
        <w:tab/>
      </w:r>
      <w:r>
        <w:rPr>
          <w:rFonts w:cs="Arial"/>
        </w:rPr>
        <w:tab/>
        <w:t>№ __</w:t>
      </w:r>
      <w:r>
        <w:rPr>
          <w:rFonts w:cs="Arial"/>
        </w:rPr>
        <w:tab/>
      </w:r>
      <w:r>
        <w:rPr>
          <w:rFonts w:cs="Arial"/>
        </w:rPr>
        <w:tab/>
      </w:r>
      <w:r>
        <w:rPr>
          <w:rFonts w:cs="Arial"/>
        </w:rPr>
        <w:tab/>
      </w:r>
      <w:proofErr w:type="spellStart"/>
      <w:r>
        <w:rPr>
          <w:rFonts w:cs="Arial"/>
        </w:rPr>
        <w:t>ст-ца</w:t>
      </w:r>
      <w:proofErr w:type="spellEnd"/>
      <w:r>
        <w:rPr>
          <w:rFonts w:cs="Arial"/>
        </w:rPr>
        <w:t xml:space="preserve"> Тбилисская</w:t>
      </w:r>
    </w:p>
    <w:p w:rsidR="00C431CF" w:rsidRPr="00392FC1" w:rsidRDefault="00C431CF" w:rsidP="00392FC1">
      <w:pPr>
        <w:ind w:firstLine="0"/>
        <w:jc w:val="center"/>
        <w:rPr>
          <w:rFonts w:cs="Arial"/>
        </w:rPr>
      </w:pPr>
    </w:p>
    <w:p w:rsidR="0014763E" w:rsidRPr="00062C12" w:rsidRDefault="00352032" w:rsidP="00392FC1">
      <w:pPr>
        <w:ind w:firstLine="0"/>
        <w:jc w:val="center"/>
        <w:rPr>
          <w:rFonts w:cs="Arial"/>
          <w:b/>
          <w:sz w:val="32"/>
          <w:szCs w:val="32"/>
        </w:rPr>
      </w:pPr>
      <w:r w:rsidRPr="00062C12">
        <w:rPr>
          <w:rFonts w:cs="Arial"/>
          <w:b/>
          <w:sz w:val="32"/>
          <w:szCs w:val="32"/>
        </w:rPr>
        <w:t>Об утверждении административного регламента</w:t>
      </w:r>
      <w:r w:rsidR="00FC23BB" w:rsidRPr="00062C12">
        <w:rPr>
          <w:rFonts w:cs="Arial"/>
          <w:b/>
          <w:sz w:val="32"/>
          <w:szCs w:val="32"/>
        </w:rPr>
        <w:t xml:space="preserve"> </w:t>
      </w:r>
      <w:r w:rsidRPr="00062C12">
        <w:rPr>
          <w:rFonts w:cs="Arial"/>
          <w:b/>
          <w:sz w:val="32"/>
          <w:szCs w:val="32"/>
        </w:rPr>
        <w:t>предоставления администрацией</w:t>
      </w:r>
      <w:r w:rsidR="00FC23BB" w:rsidRPr="00062C12">
        <w:rPr>
          <w:rFonts w:cs="Arial"/>
          <w:b/>
          <w:sz w:val="32"/>
          <w:szCs w:val="32"/>
        </w:rPr>
        <w:t xml:space="preserve"> </w:t>
      </w:r>
      <w:r w:rsidR="00C431CF" w:rsidRPr="00062C12">
        <w:rPr>
          <w:rFonts w:cs="Arial"/>
          <w:b/>
          <w:sz w:val="32"/>
          <w:szCs w:val="32"/>
        </w:rPr>
        <w:t>Тбилисского</w:t>
      </w:r>
      <w:r w:rsidRPr="00062C12">
        <w:rPr>
          <w:rFonts w:cs="Arial"/>
          <w:b/>
          <w:sz w:val="32"/>
          <w:szCs w:val="32"/>
        </w:rPr>
        <w:t xml:space="preserve"> сельского поселения</w:t>
      </w:r>
      <w:r w:rsidR="00863DF9" w:rsidRPr="00062C12">
        <w:rPr>
          <w:rFonts w:cs="Arial"/>
          <w:b/>
          <w:sz w:val="32"/>
          <w:szCs w:val="32"/>
        </w:rPr>
        <w:t xml:space="preserve"> </w:t>
      </w:r>
      <w:r w:rsidRPr="00062C12">
        <w:rPr>
          <w:rFonts w:cs="Arial"/>
          <w:b/>
          <w:sz w:val="32"/>
          <w:szCs w:val="32"/>
        </w:rPr>
        <w:t>Тбилисского района муниципальной услуги «</w:t>
      </w:r>
      <w:r w:rsidR="00C415D8" w:rsidRPr="00062C12">
        <w:rPr>
          <w:rFonts w:cs="Arial"/>
          <w:b/>
          <w:sz w:val="32"/>
          <w:szCs w:val="32"/>
        </w:rPr>
        <w:t>Уведомительная регистрация трудового договора с работодателем - физическим лицом, не являющимся индивидуальным предпринимателем</w:t>
      </w:r>
      <w:r w:rsidRPr="00062C12">
        <w:rPr>
          <w:rFonts w:cs="Arial"/>
          <w:b/>
          <w:sz w:val="32"/>
          <w:szCs w:val="32"/>
        </w:rPr>
        <w:t>»</w:t>
      </w:r>
    </w:p>
    <w:p w:rsidR="0014763E" w:rsidRDefault="0014763E" w:rsidP="00AE5C55">
      <w:pPr>
        <w:ind w:firstLine="0"/>
        <w:jc w:val="center"/>
        <w:rPr>
          <w:rFonts w:cs="Arial"/>
        </w:rPr>
      </w:pPr>
    </w:p>
    <w:p w:rsidR="00062C12" w:rsidRPr="00392FC1" w:rsidRDefault="00062C12" w:rsidP="00392FC1">
      <w:pPr>
        <w:ind w:firstLine="0"/>
        <w:jc w:val="center"/>
        <w:rPr>
          <w:rFonts w:cs="Arial"/>
        </w:rPr>
      </w:pPr>
    </w:p>
    <w:p w:rsidR="0014763E" w:rsidRPr="00392FC1" w:rsidRDefault="00C415D8" w:rsidP="00062C12">
      <w:r w:rsidRPr="00392FC1">
        <w:t xml:space="preserve">В соответствии с </w:t>
      </w:r>
      <w:r w:rsidR="006A02D5" w:rsidRPr="00392FC1">
        <w:t xml:space="preserve">Трудовым кодексом Российской Федерации, </w:t>
      </w:r>
      <w:r w:rsidRPr="00392FC1">
        <w:t>Федеральным законом</w:t>
      </w:r>
      <w:r w:rsidR="00491955" w:rsidRPr="00392FC1">
        <w:t xml:space="preserve"> от 27 июля 2010 года № </w:t>
      </w:r>
      <w:r w:rsidRPr="00392FC1">
        <w:t>210-ФЗ «Об организации предоставления госуда</w:t>
      </w:r>
      <w:r w:rsidR="00491955" w:rsidRPr="00392FC1">
        <w:t>рственных и муниципальных услуг»</w:t>
      </w:r>
      <w:r w:rsidRPr="00392FC1">
        <w:t xml:space="preserve">, </w:t>
      </w:r>
      <w:r w:rsidR="00352032" w:rsidRPr="00392FC1">
        <w:t xml:space="preserve">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статьями </w:t>
      </w:r>
      <w:r w:rsidR="00C431CF" w:rsidRPr="00392FC1">
        <w:t>32,60</w:t>
      </w:r>
      <w:r w:rsidR="00352032" w:rsidRPr="00392FC1">
        <w:t xml:space="preserve"> Устава </w:t>
      </w:r>
      <w:r w:rsidR="00C431CF" w:rsidRPr="00392FC1">
        <w:t>Тбилисского</w:t>
      </w:r>
      <w:r w:rsidR="00C82A42" w:rsidRPr="00392FC1">
        <w:t xml:space="preserve"> сельского поселения</w:t>
      </w:r>
      <w:r w:rsidR="00352032" w:rsidRPr="00392FC1">
        <w:t xml:space="preserve"> Тбилисского района</w:t>
      </w:r>
      <w:r w:rsidR="0014763E" w:rsidRPr="00392FC1">
        <w:t>, постановляю:</w:t>
      </w:r>
    </w:p>
    <w:p w:rsidR="0014763E" w:rsidRPr="00392FC1" w:rsidRDefault="00FC23BB" w:rsidP="00062C12">
      <w:r w:rsidRPr="00392FC1">
        <w:t xml:space="preserve">1. </w:t>
      </w:r>
      <w:r w:rsidR="0014763E" w:rsidRPr="00392FC1">
        <w:t xml:space="preserve">Утвердить административный регламент предоставления администрацией </w:t>
      </w:r>
      <w:r w:rsidR="00C431CF" w:rsidRPr="00392FC1">
        <w:t>Тбилисского</w:t>
      </w:r>
      <w:r w:rsidR="00352032" w:rsidRPr="00392FC1">
        <w:t xml:space="preserve"> сельского поселения Тбилисского района муниципальной услуги «</w:t>
      </w:r>
      <w:r w:rsidR="00491955" w:rsidRPr="00392FC1">
        <w:t>Уведомительная регистрация трудового договора с работодателем - физическим лицом, не являющимся индивидуальным предпринимателем»</w:t>
      </w:r>
      <w:r w:rsidR="0014763E" w:rsidRPr="00392FC1">
        <w:t xml:space="preserve"> (прилагается).</w:t>
      </w:r>
    </w:p>
    <w:p w:rsidR="00BB327E" w:rsidRPr="00392FC1" w:rsidRDefault="00FC23BB" w:rsidP="00062C12">
      <w:r w:rsidRPr="00392FC1">
        <w:t xml:space="preserve">2. </w:t>
      </w:r>
      <w:r w:rsidR="00C431CF" w:rsidRPr="00392FC1">
        <w:t>Считать утратившим</w:t>
      </w:r>
      <w:r w:rsidR="00BD3CE1" w:rsidRPr="00392FC1">
        <w:t>и</w:t>
      </w:r>
      <w:r w:rsidR="00C431CF" w:rsidRPr="00392FC1">
        <w:t xml:space="preserve"> силу</w:t>
      </w:r>
      <w:r w:rsidR="00BB327E" w:rsidRPr="00392FC1">
        <w:t>:</w:t>
      </w:r>
    </w:p>
    <w:p w:rsidR="00BB327E" w:rsidRPr="00392FC1" w:rsidRDefault="00FC23BB" w:rsidP="00062C12">
      <w:r w:rsidRPr="00392FC1">
        <w:t xml:space="preserve">2.1. </w:t>
      </w:r>
      <w:r w:rsidR="00BD3CE1" w:rsidRPr="00392FC1">
        <w:t>п</w:t>
      </w:r>
      <w:r w:rsidR="00C431CF" w:rsidRPr="00392FC1">
        <w:t>остановление администрации Тбилисского сельского поселения Тбилисского района от 6 июля 2012 года № 422 «Об утверждении административного регламента предоставления муниципальной услуги по уведомительной регистрации трудового договора с работодателем – физическим лицом, не являющимся индивидуальным предпринимателем»</w:t>
      </w:r>
      <w:r w:rsidR="00BB327E" w:rsidRPr="00392FC1">
        <w:t>;</w:t>
      </w:r>
    </w:p>
    <w:p w:rsidR="00BD3CE1" w:rsidRPr="00392FC1" w:rsidRDefault="00FC23BB" w:rsidP="00062C12">
      <w:r w:rsidRPr="00392FC1">
        <w:t xml:space="preserve">2.2. </w:t>
      </w:r>
      <w:r w:rsidR="00BD3CE1" w:rsidRPr="00392FC1">
        <w:t>постановление администрации Тбилисского сельского поселения Тбилисского района от 14 ноября 2012 года № 773 «О внесении изменений в постановление администрации Тбилисского сельского поселения Тбилисского района от 06 июля 2012 года № 422 «Об утверждении Административного регламента предоставления муниципальной услуги по уведомительной регистрации трудового договора с работодателем – физическим лицом, не являющимся индивидуальным предпринимателем».</w:t>
      </w:r>
    </w:p>
    <w:p w:rsidR="00C431CF" w:rsidRPr="00392FC1" w:rsidRDefault="00FC23BB" w:rsidP="00062C12">
      <w:r w:rsidRPr="00392FC1">
        <w:t xml:space="preserve">3. </w:t>
      </w:r>
      <w:r w:rsidR="00C431CF" w:rsidRPr="00392FC1">
        <w:t>Отделу делопроизводства и организационно-кадровой работы администрации Тбилисского сельского поселения Тбилисского района (</w:t>
      </w:r>
      <w:proofErr w:type="spellStart"/>
      <w:r w:rsidR="00C431CF" w:rsidRPr="00392FC1">
        <w:t>Воронкин</w:t>
      </w:r>
      <w:proofErr w:type="spellEnd"/>
      <w:r w:rsidR="00C431CF" w:rsidRPr="00392FC1">
        <w:t xml:space="preserve">) </w:t>
      </w:r>
      <w:r w:rsidR="00352032" w:rsidRPr="00392FC1">
        <w:t>опубликова</w:t>
      </w:r>
      <w:r w:rsidR="008A294D" w:rsidRPr="00392FC1">
        <w:t>ть</w:t>
      </w:r>
      <w:r w:rsidR="00352032" w:rsidRPr="00392FC1">
        <w:t xml:space="preserve"> настояще</w:t>
      </w:r>
      <w:r w:rsidR="008A294D" w:rsidRPr="00392FC1">
        <w:t>е</w:t>
      </w:r>
      <w:r w:rsidR="00352032" w:rsidRPr="00392FC1">
        <w:t xml:space="preserve"> постановлени</w:t>
      </w:r>
      <w:r w:rsidR="008A294D" w:rsidRPr="00392FC1">
        <w:t>е</w:t>
      </w:r>
      <w:r w:rsidR="00352032" w:rsidRPr="00392FC1">
        <w:t xml:space="preserve"> в сетевом издании «Информационный портал Тбилисского района», а также разместить на официальном сайте </w:t>
      </w:r>
      <w:r w:rsidR="00C82A42" w:rsidRPr="00392FC1">
        <w:t xml:space="preserve">администрации </w:t>
      </w:r>
      <w:r w:rsidR="00C431CF" w:rsidRPr="00392FC1">
        <w:t>Тбилисского</w:t>
      </w:r>
      <w:r w:rsidR="00352032" w:rsidRPr="00392FC1">
        <w:t xml:space="preserve"> сельского поселения Тбилисского района в информационно-телекоммуникационной сети «Интернет».</w:t>
      </w:r>
    </w:p>
    <w:p w:rsidR="00C431CF" w:rsidRPr="00392FC1" w:rsidRDefault="00FC23BB" w:rsidP="00062C12">
      <w:r w:rsidRPr="00392FC1">
        <w:lastRenderedPageBreak/>
        <w:t xml:space="preserve">4. </w:t>
      </w:r>
      <w:r w:rsidR="00352032" w:rsidRPr="00392FC1">
        <w:t>Контроль за выполнением настоящего постановления возложить на</w:t>
      </w:r>
      <w:r w:rsidR="00C431CF" w:rsidRPr="00392FC1">
        <w:t xml:space="preserve"> начальника отдела делопроизводства и организационно-кадровой работы администрации Тбилисского сельского поселения Тбилисского района </w:t>
      </w:r>
      <w:proofErr w:type="spellStart"/>
      <w:r w:rsidR="00C431CF" w:rsidRPr="00392FC1">
        <w:t>Воронкина</w:t>
      </w:r>
      <w:proofErr w:type="spellEnd"/>
      <w:r w:rsidR="00C431CF" w:rsidRPr="00392FC1">
        <w:t xml:space="preserve"> Д.Е</w:t>
      </w:r>
      <w:r w:rsidR="00352032" w:rsidRPr="00392FC1">
        <w:t>.</w:t>
      </w:r>
    </w:p>
    <w:p w:rsidR="0014763E" w:rsidRPr="00392FC1" w:rsidRDefault="00FC23BB" w:rsidP="00062C12">
      <w:r w:rsidRPr="00392FC1">
        <w:t xml:space="preserve">5. </w:t>
      </w:r>
      <w:r w:rsidR="0014763E" w:rsidRPr="00392FC1">
        <w:t>Настоящее постановление вступает в силу со дня его официального опубликования.</w:t>
      </w:r>
    </w:p>
    <w:p w:rsidR="0014763E" w:rsidRPr="00392FC1" w:rsidRDefault="0014763E" w:rsidP="00062C12"/>
    <w:p w:rsidR="001C4547" w:rsidRPr="00392FC1" w:rsidRDefault="001C4547" w:rsidP="00062C12"/>
    <w:p w:rsidR="00FC23BB" w:rsidRPr="00392FC1" w:rsidRDefault="00FC23BB" w:rsidP="00062C12"/>
    <w:p w:rsidR="00FC23BB" w:rsidRPr="00392FC1" w:rsidRDefault="0014763E" w:rsidP="00062C12">
      <w:r w:rsidRPr="00392FC1">
        <w:t xml:space="preserve">Глава </w:t>
      </w:r>
    </w:p>
    <w:p w:rsidR="00FC23BB" w:rsidRPr="00392FC1" w:rsidRDefault="00C431CF" w:rsidP="00062C12">
      <w:r w:rsidRPr="00392FC1">
        <w:t>Тбилисского</w:t>
      </w:r>
      <w:r w:rsidR="001C4547" w:rsidRPr="00392FC1">
        <w:t xml:space="preserve"> сельского</w:t>
      </w:r>
      <w:r w:rsidR="00FC23BB" w:rsidRPr="00392FC1">
        <w:t xml:space="preserve"> </w:t>
      </w:r>
      <w:r w:rsidR="001C4547" w:rsidRPr="00392FC1">
        <w:t xml:space="preserve">поселения </w:t>
      </w:r>
    </w:p>
    <w:p w:rsidR="00FC23BB" w:rsidRPr="00392FC1" w:rsidRDefault="001C4547" w:rsidP="00062C12">
      <w:r w:rsidRPr="00392FC1">
        <w:t>Тбилисского района</w:t>
      </w:r>
    </w:p>
    <w:p w:rsidR="001C4547" w:rsidRPr="00392FC1" w:rsidRDefault="00C431CF" w:rsidP="00062C12">
      <w:r w:rsidRPr="00392FC1">
        <w:t xml:space="preserve">А.Н. </w:t>
      </w:r>
      <w:proofErr w:type="spellStart"/>
      <w:r w:rsidRPr="00392FC1">
        <w:t>Стойкин</w:t>
      </w:r>
      <w:proofErr w:type="spellEnd"/>
    </w:p>
    <w:p w:rsidR="0014763E" w:rsidRPr="00392FC1" w:rsidRDefault="0014763E" w:rsidP="00062C12">
      <w:r w:rsidRPr="00392FC1">
        <w:t xml:space="preserve"> </w:t>
      </w:r>
    </w:p>
    <w:p w:rsidR="00E16D3F" w:rsidRPr="00392FC1" w:rsidRDefault="00E16D3F" w:rsidP="00062C12"/>
    <w:p w:rsidR="00C431CF" w:rsidRPr="00392FC1" w:rsidRDefault="00C431CF" w:rsidP="00062C12"/>
    <w:p w:rsidR="0014763E" w:rsidRPr="00392FC1" w:rsidRDefault="001C4547" w:rsidP="00062C12">
      <w:r w:rsidRPr="00392FC1">
        <w:t>УТВЕРЖДЕН</w:t>
      </w:r>
    </w:p>
    <w:p w:rsidR="0014763E" w:rsidRPr="00392FC1" w:rsidRDefault="0014763E" w:rsidP="00062C12">
      <w:r w:rsidRPr="00392FC1">
        <w:t>постановлением администрации</w:t>
      </w:r>
    </w:p>
    <w:p w:rsidR="00FC23BB" w:rsidRPr="00392FC1" w:rsidRDefault="00C431CF" w:rsidP="00062C12">
      <w:r w:rsidRPr="00392FC1">
        <w:t>Тбилисского</w:t>
      </w:r>
      <w:r w:rsidR="001C4547" w:rsidRPr="00392FC1">
        <w:t xml:space="preserve"> сельского поселения </w:t>
      </w:r>
    </w:p>
    <w:p w:rsidR="0014763E" w:rsidRPr="00392FC1" w:rsidRDefault="001C4547" w:rsidP="00062C12">
      <w:r w:rsidRPr="00392FC1">
        <w:t>Тбилисского района</w:t>
      </w:r>
      <w:r w:rsidR="0014763E" w:rsidRPr="00392FC1">
        <w:t xml:space="preserve"> </w:t>
      </w:r>
    </w:p>
    <w:p w:rsidR="0014763E" w:rsidRPr="00392FC1" w:rsidRDefault="00E4275D" w:rsidP="00062C12">
      <w:r w:rsidRPr="00392FC1">
        <w:t xml:space="preserve">от </w:t>
      </w:r>
      <w:r w:rsidR="00E32BC7">
        <w:t>_____________________</w:t>
      </w:r>
      <w:bookmarkStart w:id="0" w:name="_GoBack"/>
      <w:bookmarkEnd w:id="0"/>
    </w:p>
    <w:p w:rsidR="0014763E" w:rsidRPr="00392FC1" w:rsidRDefault="0014763E" w:rsidP="00062C12"/>
    <w:p w:rsidR="00491955" w:rsidRPr="00392FC1" w:rsidRDefault="00491955" w:rsidP="00062C12"/>
    <w:p w:rsidR="0014763E" w:rsidRPr="00062C12" w:rsidRDefault="001C4547" w:rsidP="00062C12">
      <w:pPr>
        <w:ind w:firstLine="0"/>
        <w:jc w:val="center"/>
        <w:rPr>
          <w:rFonts w:cs="Arial"/>
          <w:b/>
        </w:rPr>
      </w:pPr>
      <w:bookmarkStart w:id="1" w:name="Par41"/>
      <w:bookmarkEnd w:id="1"/>
      <w:r w:rsidRPr="00062C12">
        <w:rPr>
          <w:rFonts w:cs="Arial"/>
          <w:b/>
        </w:rPr>
        <w:t>Административный регламент</w:t>
      </w:r>
      <w:r w:rsidR="00FC23BB" w:rsidRPr="00062C12">
        <w:rPr>
          <w:rFonts w:cs="Arial"/>
          <w:b/>
        </w:rPr>
        <w:t xml:space="preserve"> </w:t>
      </w:r>
      <w:r w:rsidRPr="00062C12">
        <w:rPr>
          <w:rFonts w:cs="Arial"/>
          <w:b/>
        </w:rPr>
        <w:t xml:space="preserve">предоставления администрацией </w:t>
      </w:r>
      <w:r w:rsidR="00C431CF" w:rsidRPr="00062C12">
        <w:rPr>
          <w:rFonts w:cs="Arial"/>
          <w:b/>
        </w:rPr>
        <w:t>Тбилисского</w:t>
      </w:r>
      <w:r w:rsidRPr="00062C12">
        <w:rPr>
          <w:rFonts w:cs="Arial"/>
          <w:b/>
        </w:rPr>
        <w:t xml:space="preserve"> сельского поселения Тбилисского района муниципальной услуги «</w:t>
      </w:r>
      <w:r w:rsidR="00491955" w:rsidRPr="00062C12">
        <w:rPr>
          <w:rFonts w:cs="Arial"/>
          <w:b/>
        </w:rPr>
        <w:t>Уведомительная регистрация трудового договора с работодателем - физическим лицом, не являющимся индивидуальным предпринимателем</w:t>
      </w:r>
      <w:r w:rsidRPr="00062C12">
        <w:rPr>
          <w:rFonts w:cs="Arial"/>
          <w:b/>
        </w:rPr>
        <w:t>»</w:t>
      </w:r>
    </w:p>
    <w:p w:rsidR="00E16D3F" w:rsidRPr="00392FC1" w:rsidRDefault="00E16D3F" w:rsidP="00062C12"/>
    <w:p w:rsidR="0014763E" w:rsidRPr="00392FC1" w:rsidRDefault="00FC23BB" w:rsidP="00062C12">
      <w:r w:rsidRPr="00392FC1">
        <w:t xml:space="preserve">1. </w:t>
      </w:r>
      <w:r w:rsidR="00641269" w:rsidRPr="00392FC1">
        <w:t>Общие положения</w:t>
      </w:r>
    </w:p>
    <w:p w:rsidR="0014763E" w:rsidRPr="00392FC1" w:rsidRDefault="0014763E" w:rsidP="00062C12"/>
    <w:p w:rsidR="0014763E" w:rsidRPr="00392FC1" w:rsidRDefault="00641269" w:rsidP="00062C12">
      <w:r w:rsidRPr="00392FC1">
        <w:t>1.1. Предмет регулирования</w:t>
      </w:r>
      <w:r w:rsidR="00FC23BB" w:rsidRPr="00392FC1">
        <w:t xml:space="preserve"> </w:t>
      </w:r>
      <w:r w:rsidRPr="00392FC1">
        <w:t>административного регламента</w:t>
      </w:r>
    </w:p>
    <w:p w:rsidR="0014763E" w:rsidRPr="00392FC1" w:rsidRDefault="0014763E" w:rsidP="00062C12"/>
    <w:p w:rsidR="007600F0" w:rsidRPr="00392FC1" w:rsidRDefault="0014763E" w:rsidP="00062C12">
      <w:r w:rsidRPr="00392FC1">
        <w:t xml:space="preserve">Административный регламент предоставления администрацией </w:t>
      </w:r>
      <w:r w:rsidR="00C431CF" w:rsidRPr="00392FC1">
        <w:t xml:space="preserve">Тбилисского </w:t>
      </w:r>
      <w:r w:rsidR="001C4547" w:rsidRPr="00392FC1">
        <w:t>сельского поселения Тбилисского района муниципальной услуги «</w:t>
      </w:r>
      <w:r w:rsidR="00491955" w:rsidRPr="00392FC1">
        <w:t>Уведомительная регистрация трудового договора с работодателем - физическим лицом, не являющимся индивидуальным предпринимателем</w:t>
      </w:r>
      <w:r w:rsidR="001C4547" w:rsidRPr="00392FC1">
        <w:t>»</w:t>
      </w:r>
      <w:r w:rsidRPr="00392FC1">
        <w:t xml:space="preserve"> (далее </w:t>
      </w:r>
      <w:r w:rsidR="001C4547" w:rsidRPr="00392FC1">
        <w:t>–</w:t>
      </w:r>
      <w:r w:rsidRPr="00392FC1">
        <w:t xml:space="preserve"> Регламент)</w:t>
      </w:r>
      <w:r w:rsidR="00C82A42" w:rsidRPr="00392FC1">
        <w:t xml:space="preserve"> разработан в целях повышения качества и доступности предоставления муниципальной услуги и</w:t>
      </w:r>
      <w:r w:rsidRPr="00392FC1">
        <w:t xml:space="preserve"> определяет </w:t>
      </w:r>
      <w:r w:rsidR="00C82A42" w:rsidRPr="00392FC1">
        <w:t xml:space="preserve">состав, последовательность, сроки </w:t>
      </w:r>
      <w:r w:rsidRPr="00392FC1">
        <w:t xml:space="preserve">и </w:t>
      </w:r>
      <w:r w:rsidR="00C82A42" w:rsidRPr="00392FC1">
        <w:t>особенности</w:t>
      </w:r>
      <w:r w:rsidRPr="00392FC1">
        <w:t xml:space="preserve"> выполнения административных процедур (действий) по предоставлению администрацией </w:t>
      </w:r>
      <w:r w:rsidR="00C431CF" w:rsidRPr="00392FC1">
        <w:t>Тбилисского</w:t>
      </w:r>
      <w:r w:rsidR="001C4547" w:rsidRPr="00392FC1">
        <w:t xml:space="preserve"> сельского поселения Тбилисского района муниципальной услуги «</w:t>
      </w:r>
      <w:r w:rsidR="00491955" w:rsidRPr="00392FC1">
        <w:t>Уведомительная регистрация тру</w:t>
      </w:r>
      <w:r w:rsidR="00373176" w:rsidRPr="00392FC1">
        <w:t>дового договора с работодателем</w:t>
      </w:r>
      <w:r w:rsidR="00491955" w:rsidRPr="00392FC1">
        <w:t xml:space="preserve"> - физическим лицом, не являющимся индивидуальным предпринимателем</w:t>
      </w:r>
      <w:r w:rsidR="001C4547" w:rsidRPr="00392FC1">
        <w:t>»</w:t>
      </w:r>
      <w:r w:rsidRPr="00392FC1">
        <w:t xml:space="preserve"> (далее </w:t>
      </w:r>
      <w:r w:rsidR="001C4547" w:rsidRPr="00392FC1">
        <w:t>–</w:t>
      </w:r>
      <w:r w:rsidRPr="00392FC1">
        <w:t xml:space="preserve"> муниципальная услуга)</w:t>
      </w:r>
      <w:r w:rsidR="00C82A42" w:rsidRPr="00392FC1">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r w:rsidR="00C431CF" w:rsidRPr="00392FC1">
        <w:t>Тбилисского</w:t>
      </w:r>
      <w:r w:rsidR="00C82A42" w:rsidRPr="00392FC1">
        <w:t xml:space="preserve"> сельского поселения Тбилисского района, </w:t>
      </w:r>
      <w:r w:rsidR="00491955" w:rsidRPr="00392FC1">
        <w:t>государственного автономного учреждения</w:t>
      </w:r>
      <w:r w:rsidR="0038701B" w:rsidRPr="00392FC1">
        <w:t xml:space="preserve"> Краснодарского края «Многофункциональный центр предоставления государственных и муниципальных услуг Краснодарского края» </w:t>
      </w:r>
      <w:r w:rsidR="00C82A42" w:rsidRPr="00392FC1">
        <w:t xml:space="preserve">(далее – МФЦ), </w:t>
      </w:r>
      <w:r w:rsidR="00097DBA" w:rsidRPr="00392FC1">
        <w:t>работников МФЦ, предоставляющих муниципальную услугу</w:t>
      </w:r>
      <w:r w:rsidRPr="00392FC1">
        <w:t>.</w:t>
      </w:r>
    </w:p>
    <w:p w:rsidR="00491955" w:rsidRPr="00392FC1" w:rsidRDefault="00491955" w:rsidP="00062C12"/>
    <w:p w:rsidR="0014763E" w:rsidRPr="00392FC1" w:rsidRDefault="00641269" w:rsidP="00062C12">
      <w:r w:rsidRPr="00392FC1">
        <w:t>1.2. Круг заявителей</w:t>
      </w:r>
    </w:p>
    <w:p w:rsidR="0014763E" w:rsidRPr="00392FC1" w:rsidRDefault="0014763E" w:rsidP="00062C12"/>
    <w:p w:rsidR="00E638CB" w:rsidRPr="00392FC1" w:rsidRDefault="0038701B" w:rsidP="00062C12">
      <w:r w:rsidRPr="00392FC1">
        <w:t xml:space="preserve">1.2.1. </w:t>
      </w:r>
      <w:r w:rsidR="00A855BC" w:rsidRPr="00392FC1">
        <w:t>Заявителями на получение муниципальной услуги (далее - заявители) являются:</w:t>
      </w:r>
    </w:p>
    <w:p w:rsidR="00E638CB" w:rsidRPr="00392FC1" w:rsidRDefault="00B23447" w:rsidP="00062C12">
      <w:r w:rsidRPr="00392FC1">
        <w:t>физические лица, не являющиеся индивидуальными предпринимателями</w:t>
      </w:r>
      <w:r w:rsidR="00A855BC" w:rsidRPr="00392FC1">
        <w:t xml:space="preserve">, </w:t>
      </w:r>
      <w:r w:rsidRPr="00392FC1">
        <w:t xml:space="preserve">выступающие в качестве работодателя и </w:t>
      </w:r>
      <w:r w:rsidR="00A855BC" w:rsidRPr="00392FC1">
        <w:t xml:space="preserve">проживающие на территории </w:t>
      </w:r>
      <w:r w:rsidR="00C431CF" w:rsidRPr="00392FC1">
        <w:t>Тбилисского</w:t>
      </w:r>
      <w:r w:rsidR="00E638CB" w:rsidRPr="00392FC1">
        <w:t xml:space="preserve"> сельского поселения Тбилисского района</w:t>
      </w:r>
      <w:r w:rsidR="00A855BC" w:rsidRPr="00392FC1">
        <w:t>;</w:t>
      </w:r>
    </w:p>
    <w:p w:rsidR="00A855BC" w:rsidRPr="00392FC1" w:rsidRDefault="00A855BC" w:rsidP="00062C12">
      <w:r w:rsidRPr="00392FC1">
        <w:t>работники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Российской Федерации.</w:t>
      </w:r>
    </w:p>
    <w:p w:rsidR="00B23447" w:rsidRPr="00392FC1" w:rsidRDefault="00B667C4" w:rsidP="00062C12">
      <w:r w:rsidRPr="00392FC1">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392FC1" w:rsidRDefault="00E638CB" w:rsidP="00062C12">
      <w:pPr>
        <w:rPr>
          <w:rFonts w:eastAsia="Calibri"/>
        </w:rPr>
      </w:pPr>
      <w:r w:rsidRPr="00392FC1">
        <w:t>1.2.2</w:t>
      </w:r>
      <w:r w:rsidR="005109E5" w:rsidRPr="00392FC1">
        <w:t xml:space="preserve">. </w:t>
      </w:r>
      <w:r w:rsidR="0038701B" w:rsidRPr="00392FC1">
        <w:rPr>
          <w:rFonts w:eastAsia="Calibri"/>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4763E" w:rsidRPr="00392FC1" w:rsidRDefault="0014763E" w:rsidP="00062C12"/>
    <w:p w:rsidR="0014763E" w:rsidRPr="00392FC1" w:rsidRDefault="00641269" w:rsidP="00062C12">
      <w:r w:rsidRPr="00392FC1">
        <w:t>1.3. Требования к порядку</w:t>
      </w:r>
      <w:r w:rsidR="00FC23BB" w:rsidRPr="00392FC1">
        <w:t xml:space="preserve"> </w:t>
      </w:r>
      <w:r w:rsidRPr="00392FC1">
        <w:t>информирования о предоставлении муниципальной услуги</w:t>
      </w:r>
    </w:p>
    <w:p w:rsidR="0014763E" w:rsidRPr="00392FC1" w:rsidRDefault="0014763E" w:rsidP="00062C12"/>
    <w:p w:rsidR="0038701B" w:rsidRPr="00392FC1" w:rsidRDefault="0038701B" w:rsidP="00062C12">
      <w:r w:rsidRPr="00392FC1">
        <w:t>1.</w:t>
      </w:r>
      <w:r w:rsidR="0014763E" w:rsidRPr="00392FC1">
        <w:t>3</w:t>
      </w:r>
      <w:r w:rsidR="00BB7A57" w:rsidRPr="00392FC1">
        <w:t>.</w:t>
      </w:r>
      <w:r w:rsidRPr="00392FC1">
        <w:t xml:space="preserve">1. Предоставление муниципальной услуги осуществляется администрацией </w:t>
      </w:r>
      <w:r w:rsidR="00C431CF" w:rsidRPr="00392FC1">
        <w:t>Тбилисского</w:t>
      </w:r>
      <w:r w:rsidRPr="00392FC1">
        <w:t xml:space="preserve"> сельского поселения Тбилисского района (далее – Администрация, Уполномоченный орган).</w:t>
      </w:r>
      <w:r w:rsidR="0014763E" w:rsidRPr="00392FC1">
        <w:t xml:space="preserve"> </w:t>
      </w:r>
    </w:p>
    <w:p w:rsidR="00BB7A57" w:rsidRPr="00392FC1" w:rsidRDefault="0038701B" w:rsidP="00062C12">
      <w:r w:rsidRPr="00392FC1">
        <w:t xml:space="preserve">1.3.2. </w:t>
      </w:r>
      <w:r w:rsidR="0014763E" w:rsidRPr="00392FC1">
        <w:t>Информирование о предоставлении муниц</w:t>
      </w:r>
      <w:r w:rsidRPr="00392FC1">
        <w:t>ипальной услуги осуществляется в А</w:t>
      </w:r>
      <w:r w:rsidR="00BB7A57" w:rsidRPr="00392FC1">
        <w:t>дминистрации:</w:t>
      </w:r>
    </w:p>
    <w:p w:rsidR="0014763E" w:rsidRPr="00392FC1" w:rsidRDefault="0014763E" w:rsidP="00062C12">
      <w:r w:rsidRPr="00392FC1">
        <w:t>в устной форме при личном обращении;</w:t>
      </w:r>
    </w:p>
    <w:p w:rsidR="0014763E" w:rsidRPr="00392FC1" w:rsidRDefault="00BB7A57" w:rsidP="00062C12">
      <w:r w:rsidRPr="00392FC1">
        <w:t xml:space="preserve">с </w:t>
      </w:r>
      <w:r w:rsidR="0014763E" w:rsidRPr="00392FC1">
        <w:t>использованием телефонной связи;</w:t>
      </w:r>
    </w:p>
    <w:p w:rsidR="0014763E" w:rsidRPr="00392FC1" w:rsidRDefault="00BB7A57" w:rsidP="00062C12">
      <w:r w:rsidRPr="00392FC1">
        <w:t xml:space="preserve">в </w:t>
      </w:r>
      <w:r w:rsidR="0014763E" w:rsidRPr="00392FC1">
        <w:t>форме электронного документа посредством направления на адрес электронной почты;</w:t>
      </w:r>
    </w:p>
    <w:p w:rsidR="0014763E" w:rsidRPr="00392FC1" w:rsidRDefault="0014763E" w:rsidP="00062C12">
      <w:r w:rsidRPr="00392FC1">
        <w:t>по письменным обращениям.</w:t>
      </w:r>
    </w:p>
    <w:p w:rsidR="0014763E" w:rsidRPr="00392FC1" w:rsidRDefault="006E1583" w:rsidP="00062C12">
      <w:r w:rsidRPr="00392FC1">
        <w:t>1.3.2</w:t>
      </w:r>
      <w:r w:rsidR="0014763E" w:rsidRPr="00392FC1">
        <w:t>.</w:t>
      </w:r>
      <w:r w:rsidRPr="00392FC1">
        <w:t>1.</w:t>
      </w:r>
      <w:r w:rsidR="0014763E" w:rsidRPr="00392FC1">
        <w:t xml:space="preserve"> В </w:t>
      </w:r>
      <w:r w:rsidR="003B49E4" w:rsidRPr="00392FC1">
        <w:t>МФЦ</w:t>
      </w:r>
      <w:r w:rsidR="0038701B" w:rsidRPr="00392FC1">
        <w:t>, в том числе в филиале МФЦ по Тбилисскому району Краснодарского края</w:t>
      </w:r>
      <w:r w:rsidR="0014763E" w:rsidRPr="00392FC1">
        <w:t>:</w:t>
      </w:r>
    </w:p>
    <w:p w:rsidR="0014763E" w:rsidRPr="00392FC1" w:rsidRDefault="0014763E" w:rsidP="00062C12">
      <w:r w:rsidRPr="00392FC1">
        <w:t>при личном обращении;</w:t>
      </w:r>
    </w:p>
    <w:p w:rsidR="0014763E" w:rsidRPr="00392FC1" w:rsidRDefault="0014763E" w:rsidP="00062C12">
      <w:r w:rsidRPr="00392FC1">
        <w:t xml:space="preserve">посредством </w:t>
      </w:r>
      <w:r w:rsidR="00BB7A57" w:rsidRPr="00392FC1">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392FC1">
        <w:t xml:space="preserve"> - http://</w:t>
      </w:r>
      <w:r w:rsidR="00BB7A57" w:rsidRPr="00392FC1">
        <w:t>www.</w:t>
      </w:r>
      <w:r w:rsidRPr="00392FC1">
        <w:t>e-mfc.ru.</w:t>
      </w:r>
    </w:p>
    <w:p w:rsidR="0014763E" w:rsidRPr="00392FC1" w:rsidRDefault="006E1583" w:rsidP="00062C12">
      <w:r w:rsidRPr="00392FC1">
        <w:t>1.3.2</w:t>
      </w:r>
      <w:r w:rsidR="0014763E" w:rsidRPr="00392FC1">
        <w:t>.</w:t>
      </w:r>
      <w:r w:rsidRPr="00392FC1">
        <w:t>2.</w:t>
      </w:r>
      <w:r w:rsidR="0014763E" w:rsidRPr="00392FC1">
        <w:t xml:space="preserve"> Посредством размещения информации на официальном </w:t>
      </w:r>
      <w:r w:rsidR="00BB7A57" w:rsidRPr="00392FC1">
        <w:t>сайте У</w:t>
      </w:r>
      <w:r w:rsidR="0014763E" w:rsidRPr="00392FC1">
        <w:t>по</w:t>
      </w:r>
      <w:r w:rsidR="00BB7A57" w:rsidRPr="00392FC1">
        <w:t xml:space="preserve">лномоченного органа </w:t>
      </w:r>
      <w:r w:rsidR="00044382" w:rsidRPr="00392FC1">
        <w:t xml:space="preserve">в информационно-телекоммуникационной сети «Интернет» </w:t>
      </w:r>
      <w:r w:rsidR="002B31C3" w:rsidRPr="00392FC1">
        <w:t>https://tbilisskoe-sp.ru/regulatory/</w:t>
      </w:r>
      <w:r w:rsidR="00044382" w:rsidRPr="00392FC1">
        <w:t xml:space="preserve"> (далее – официальный сайт)</w:t>
      </w:r>
      <w:r w:rsidR="0014763E" w:rsidRPr="00392FC1">
        <w:t>.</w:t>
      </w:r>
    </w:p>
    <w:p w:rsidR="0014763E" w:rsidRPr="00392FC1" w:rsidRDefault="006E1583" w:rsidP="00062C12">
      <w:r w:rsidRPr="00392FC1">
        <w:lastRenderedPageBreak/>
        <w:t>1.3.2</w:t>
      </w:r>
      <w:r w:rsidR="0014763E" w:rsidRPr="00392FC1">
        <w:t>.</w:t>
      </w:r>
      <w:r w:rsidRPr="00392FC1">
        <w:t>3.</w:t>
      </w:r>
      <w:r w:rsidR="0014763E" w:rsidRPr="00392FC1">
        <w:t xml:space="preserve"> Поср</w:t>
      </w:r>
      <w:r w:rsidR="00BB7A57" w:rsidRPr="00392FC1">
        <w:t>едством размещения информации в</w:t>
      </w:r>
      <w:r w:rsidR="0014763E" w:rsidRPr="00392FC1">
        <w:t xml:space="preserve"> </w:t>
      </w:r>
      <w:r w:rsidR="00BB7A57" w:rsidRPr="00392FC1">
        <w:t>федеральной государственной информационной системе «Единый портал</w:t>
      </w:r>
      <w:r w:rsidR="0014763E" w:rsidRPr="00392FC1">
        <w:t xml:space="preserve"> государственных и муниципальных услуг </w:t>
      </w:r>
      <w:r w:rsidR="00BB7A57" w:rsidRPr="00392FC1">
        <w:t>(функций)» (www.gosuslugi.ru)</w:t>
      </w:r>
      <w:r w:rsidR="00044382" w:rsidRPr="00392FC1">
        <w:t xml:space="preserve"> (далее – Единый портал)</w:t>
      </w:r>
      <w:r w:rsidR="00BB7A57" w:rsidRPr="00392FC1">
        <w:t>, на Портале</w:t>
      </w:r>
      <w:r w:rsidR="00044382" w:rsidRPr="00392FC1">
        <w:t xml:space="preserve"> государственных и муниципальных услуг (функций) Краснодарского края (www.pgu.krasnodar.ru) </w:t>
      </w:r>
      <w:r w:rsidR="0014763E" w:rsidRPr="00392FC1">
        <w:t xml:space="preserve">(далее </w:t>
      </w:r>
      <w:r w:rsidR="00044382" w:rsidRPr="00392FC1">
        <w:t>–</w:t>
      </w:r>
      <w:r w:rsidR="0014763E" w:rsidRPr="00392FC1">
        <w:t xml:space="preserve"> </w:t>
      </w:r>
      <w:r w:rsidR="00044382" w:rsidRPr="00392FC1">
        <w:t>Региональный п</w:t>
      </w:r>
      <w:r w:rsidR="0014763E" w:rsidRPr="00392FC1">
        <w:t>ортал).</w:t>
      </w:r>
    </w:p>
    <w:p w:rsidR="0014763E" w:rsidRPr="00392FC1" w:rsidRDefault="0014763E" w:rsidP="00062C12">
      <w:r w:rsidRPr="00392FC1">
        <w:t xml:space="preserve">На </w:t>
      </w:r>
      <w:r w:rsidR="00044382" w:rsidRPr="00392FC1">
        <w:t>Едином п</w:t>
      </w:r>
      <w:r w:rsidRPr="00392FC1">
        <w:t>ортале</w:t>
      </w:r>
      <w:r w:rsidR="00044382" w:rsidRPr="00392FC1">
        <w:t>, Региональном портале и официальном сайте</w:t>
      </w:r>
      <w:r w:rsidRPr="00392FC1">
        <w:t xml:space="preserve"> размещается следующая информация:</w:t>
      </w:r>
    </w:p>
    <w:p w:rsidR="0014763E" w:rsidRPr="00392FC1" w:rsidRDefault="0014763E" w:rsidP="00062C12">
      <w:r w:rsidRPr="00392FC1">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392FC1" w:rsidRDefault="0014763E" w:rsidP="00062C12">
      <w:r w:rsidRPr="00392FC1">
        <w:t>круг заявителей;</w:t>
      </w:r>
    </w:p>
    <w:p w:rsidR="0014763E" w:rsidRPr="00392FC1" w:rsidRDefault="0014763E" w:rsidP="00062C12">
      <w:r w:rsidRPr="00392FC1">
        <w:t>срок предоставления муниципальной услуги;</w:t>
      </w:r>
    </w:p>
    <w:p w:rsidR="0014763E" w:rsidRPr="00392FC1" w:rsidRDefault="0014763E" w:rsidP="00062C12">
      <w:r w:rsidRPr="00392FC1">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392FC1" w:rsidRDefault="0014763E" w:rsidP="00062C12">
      <w:r w:rsidRPr="00392FC1">
        <w:t>размер государственной пошлины, взимаемой за предоставление муниципальной услуги;</w:t>
      </w:r>
    </w:p>
    <w:p w:rsidR="0014763E" w:rsidRPr="00392FC1" w:rsidRDefault="0014763E" w:rsidP="00062C12">
      <w:r w:rsidRPr="00392FC1">
        <w:t>исчерпывающий перечень оснований для приостановления или отказа в предоставлении муниципальной услуги;</w:t>
      </w:r>
    </w:p>
    <w:p w:rsidR="0014763E" w:rsidRPr="00392FC1" w:rsidRDefault="0014763E" w:rsidP="00062C12">
      <w:r w:rsidRPr="00392FC1">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392FC1" w:rsidRDefault="00282706" w:rsidP="00062C12">
      <w:r w:rsidRPr="00392FC1">
        <w:t>формы заявлений (</w:t>
      </w:r>
      <w:r w:rsidR="0014763E" w:rsidRPr="00392FC1">
        <w:t>уведомлений, сообщений), используемые при предоставлении муниципальной услуги.</w:t>
      </w:r>
    </w:p>
    <w:p w:rsidR="0014763E" w:rsidRPr="00392FC1" w:rsidRDefault="0014763E" w:rsidP="00062C12">
      <w:r w:rsidRPr="00392FC1">
        <w:t xml:space="preserve">Информация на </w:t>
      </w:r>
      <w:r w:rsidR="00044382" w:rsidRPr="00392FC1">
        <w:t>Едином портале, Региональном п</w:t>
      </w:r>
      <w:r w:rsidRPr="00392FC1">
        <w:t>ортале</w:t>
      </w:r>
      <w:r w:rsidR="00044382" w:rsidRPr="00392FC1">
        <w:t>, официальном сайте</w:t>
      </w:r>
      <w:r w:rsidRPr="00392FC1">
        <w:t xml:space="preserve"> о порядке и сроках предоставления муниципальной услуги на основании сведений, содержащихся </w:t>
      </w:r>
      <w:r w:rsidR="006E1583" w:rsidRPr="00392FC1">
        <w:t>на Едином портале</w:t>
      </w:r>
      <w:r w:rsidRPr="00392FC1">
        <w:t xml:space="preserve">, </w:t>
      </w:r>
      <w:r w:rsidR="006E1583" w:rsidRPr="00392FC1">
        <w:t>Региональном портале</w:t>
      </w:r>
      <w:r w:rsidRPr="00392FC1">
        <w:t>, предоставляется заявителю бесплатно.</w:t>
      </w:r>
    </w:p>
    <w:p w:rsidR="0014763E" w:rsidRPr="00392FC1" w:rsidRDefault="0014763E" w:rsidP="00062C12">
      <w:r w:rsidRPr="00392FC1">
        <w:t>Доступ к информации о сроках и порядке предоставления</w:t>
      </w:r>
      <w:r w:rsidR="006E1583" w:rsidRPr="00392FC1">
        <w:t xml:space="preserve"> муниципальной</w:t>
      </w:r>
      <w:r w:rsidRPr="00392FC1">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4763E" w:rsidRPr="00392FC1" w:rsidRDefault="006E1583" w:rsidP="00062C12">
      <w:r w:rsidRPr="00392FC1">
        <w:t>1.</w:t>
      </w:r>
      <w:r w:rsidR="0014763E" w:rsidRPr="00392FC1">
        <w:t>3.</w:t>
      </w:r>
      <w:r w:rsidRPr="00392FC1">
        <w:t>2.4</w:t>
      </w:r>
      <w:r w:rsidR="0014763E" w:rsidRPr="00392FC1">
        <w:t xml:space="preserve">. Посредством размещения информационных стендов </w:t>
      </w:r>
      <w:r w:rsidRPr="00392FC1">
        <w:t>в МФЦ и У</w:t>
      </w:r>
      <w:r w:rsidR="0014763E" w:rsidRPr="00392FC1">
        <w:t>полномоченном органе.</w:t>
      </w:r>
    </w:p>
    <w:p w:rsidR="00044382" w:rsidRPr="00392FC1" w:rsidRDefault="006E1583" w:rsidP="00062C12">
      <w:r w:rsidRPr="00392FC1">
        <w:t>1.3.2</w:t>
      </w:r>
      <w:r w:rsidR="00044382" w:rsidRPr="00392FC1">
        <w:t>.</w:t>
      </w:r>
      <w:r w:rsidRPr="00392FC1">
        <w:t>5.</w:t>
      </w:r>
      <w:r w:rsidR="00044382" w:rsidRPr="00392FC1">
        <w:t xml:space="preserve"> Посредством телефонной связи:</w:t>
      </w:r>
    </w:p>
    <w:p w:rsidR="0014763E" w:rsidRPr="00392FC1" w:rsidRDefault="00044382" w:rsidP="00062C12">
      <w:r w:rsidRPr="00392FC1">
        <w:t>«горячая линия» МФЦ</w:t>
      </w:r>
      <w:r w:rsidR="0014763E" w:rsidRPr="00392FC1">
        <w:t>: 8 (800</w:t>
      </w:r>
      <w:r w:rsidRPr="00392FC1">
        <w:t>) 2500549;</w:t>
      </w:r>
    </w:p>
    <w:p w:rsidR="00044382" w:rsidRPr="00392FC1" w:rsidRDefault="00044382" w:rsidP="00062C12">
      <w:r w:rsidRPr="00392FC1">
        <w:t xml:space="preserve">Уполномоченный орган: </w:t>
      </w:r>
      <w:r w:rsidR="002B31C3" w:rsidRPr="00392FC1">
        <w:t>886158-2-31-79</w:t>
      </w:r>
      <w:r w:rsidRPr="00392FC1">
        <w:t>.</w:t>
      </w:r>
    </w:p>
    <w:p w:rsidR="0014763E" w:rsidRPr="00392FC1" w:rsidRDefault="007A7FC1" w:rsidP="00062C12">
      <w:r w:rsidRPr="00392FC1">
        <w:t>1.3.3</w:t>
      </w:r>
      <w:r w:rsidR="0014763E" w:rsidRPr="00392FC1">
        <w:t>. Консультирование по вопросам предоставления муниципальной услуги осуществляется бесплатно.</w:t>
      </w:r>
    </w:p>
    <w:p w:rsidR="0014763E" w:rsidRPr="00392FC1" w:rsidRDefault="0014763E" w:rsidP="00062C12">
      <w:r w:rsidRPr="00392FC1">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392FC1" w:rsidRDefault="0014763E" w:rsidP="00062C12">
      <w:r w:rsidRPr="00392FC1">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4763E" w:rsidRPr="00392FC1" w:rsidRDefault="0014763E" w:rsidP="00062C12">
      <w:r w:rsidRPr="00392FC1">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392FC1" w:rsidRDefault="0014763E" w:rsidP="00062C12">
      <w:r w:rsidRPr="00392FC1">
        <w:lastRenderedPageBreak/>
        <w:t xml:space="preserve">Рекомендуемое время для телефонного разговора </w:t>
      </w:r>
      <w:r w:rsidR="007A7FC1" w:rsidRPr="00392FC1">
        <w:t xml:space="preserve">- </w:t>
      </w:r>
      <w:r w:rsidRPr="00392FC1">
        <w:t>не более 10 минут, личного устного информирования - не более 20 минут.</w:t>
      </w:r>
    </w:p>
    <w:p w:rsidR="0014763E" w:rsidRPr="00392FC1" w:rsidRDefault="007A7FC1" w:rsidP="00062C12">
      <w:r w:rsidRPr="00392FC1">
        <w:t>П</w:t>
      </w:r>
      <w:r w:rsidR="0014763E" w:rsidRPr="00392FC1">
        <w:t xml:space="preserve">исьменное информирование </w:t>
      </w:r>
      <w:r w:rsidR="003E5BE8" w:rsidRPr="00392FC1">
        <w:t xml:space="preserve">заявителя </w:t>
      </w:r>
      <w:r w:rsidR="0014763E" w:rsidRPr="00392FC1">
        <w:t xml:space="preserve">по </w:t>
      </w:r>
      <w:r w:rsidR="003E5BE8" w:rsidRPr="00392FC1">
        <w:t>электронной почте</w:t>
      </w:r>
      <w:r w:rsidR="0014763E" w:rsidRPr="00392FC1">
        <w:t xml:space="preserve"> осуществляется путем направления на адрес электронной почты заявителя</w:t>
      </w:r>
      <w:r w:rsidR="003E5BE8" w:rsidRPr="00392FC1">
        <w:t xml:space="preserve"> электронного письма,</w:t>
      </w:r>
      <w:r w:rsidR="00863DF9" w:rsidRPr="00392FC1">
        <w:t xml:space="preserve"> </w:t>
      </w:r>
      <w:r w:rsidR="003E5BE8" w:rsidRPr="00392FC1">
        <w:t>содержащего полный и мотивированный ответ на поставленный вопрос</w:t>
      </w:r>
      <w:r w:rsidR="0014763E" w:rsidRPr="00392FC1">
        <w:t>.</w:t>
      </w:r>
    </w:p>
    <w:p w:rsidR="003E5BE8" w:rsidRPr="00392FC1" w:rsidRDefault="007A7FC1" w:rsidP="00062C12">
      <w:r w:rsidRPr="00392FC1">
        <w:t>П</w:t>
      </w:r>
      <w:r w:rsidR="003E5BE8" w:rsidRPr="00392FC1">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392FC1" w:rsidRDefault="007A7FC1" w:rsidP="00062C12">
      <w:bookmarkStart w:id="2" w:name="Par101"/>
      <w:bookmarkEnd w:id="2"/>
      <w:r w:rsidRPr="00392FC1">
        <w:t>1.3.4</w:t>
      </w:r>
      <w:r w:rsidR="0014763E" w:rsidRPr="00392FC1">
        <w:t xml:space="preserve">. </w:t>
      </w:r>
      <w:r w:rsidRPr="00392FC1">
        <w:t>На и</w:t>
      </w:r>
      <w:r w:rsidR="0014763E" w:rsidRPr="00392FC1">
        <w:t>нформационн</w:t>
      </w:r>
      <w:r w:rsidRPr="00392FC1">
        <w:t>ых стендах, размещенных</w:t>
      </w:r>
      <w:r w:rsidR="003E5BE8" w:rsidRPr="00392FC1">
        <w:t xml:space="preserve"> в МФЦ и У</w:t>
      </w:r>
      <w:r w:rsidR="0014763E" w:rsidRPr="00392FC1">
        <w:t xml:space="preserve">полномоченном органе, </w:t>
      </w:r>
      <w:r w:rsidRPr="00392FC1">
        <w:t>указываются следующие сведения</w:t>
      </w:r>
      <w:r w:rsidR="0014763E" w:rsidRPr="00392FC1">
        <w:t>:</w:t>
      </w:r>
    </w:p>
    <w:p w:rsidR="0014763E" w:rsidRPr="00392FC1" w:rsidRDefault="003E5BE8" w:rsidP="00062C12">
      <w:r w:rsidRPr="00392FC1">
        <w:t>режим работы, адрес</w:t>
      </w:r>
      <w:r w:rsidR="0014763E" w:rsidRPr="00392FC1">
        <w:t xml:space="preserve"> </w:t>
      </w:r>
      <w:r w:rsidRPr="00392FC1">
        <w:t>У</w:t>
      </w:r>
      <w:r w:rsidR="0014763E" w:rsidRPr="00392FC1">
        <w:t>полномоченного органа и МФЦ;</w:t>
      </w:r>
    </w:p>
    <w:p w:rsidR="0014763E" w:rsidRPr="00392FC1" w:rsidRDefault="0014763E" w:rsidP="00062C12">
      <w:r w:rsidRPr="00392FC1">
        <w:t xml:space="preserve">адрес официального </w:t>
      </w:r>
      <w:r w:rsidR="003E5BE8" w:rsidRPr="00392FC1">
        <w:t>сайта, электронной почты У</w:t>
      </w:r>
      <w:r w:rsidRPr="00392FC1">
        <w:t>полномоченного органа;</w:t>
      </w:r>
    </w:p>
    <w:p w:rsidR="0014763E" w:rsidRPr="00392FC1" w:rsidRDefault="0014763E" w:rsidP="00062C12">
      <w:r w:rsidRPr="00392FC1">
        <w:t xml:space="preserve">почтовые адреса, телефоны, </w:t>
      </w:r>
      <w:r w:rsidR="003E5BE8" w:rsidRPr="00392FC1">
        <w:t>Ф.И.О.</w:t>
      </w:r>
      <w:r w:rsidRPr="00392FC1">
        <w:t xml:space="preserve"> </w:t>
      </w:r>
      <w:r w:rsidR="003E5BE8" w:rsidRPr="00392FC1">
        <w:t>должностных лиц Уполномоченного органа, МФЦ</w:t>
      </w:r>
      <w:r w:rsidRPr="00392FC1">
        <w:t>;</w:t>
      </w:r>
    </w:p>
    <w:p w:rsidR="0014763E" w:rsidRPr="00392FC1" w:rsidRDefault="0014763E" w:rsidP="00062C12">
      <w:r w:rsidRPr="00392FC1">
        <w:t xml:space="preserve">порядок </w:t>
      </w:r>
      <w:r w:rsidR="003E5BE8" w:rsidRPr="00392FC1">
        <w:t>информирования заявителей</w:t>
      </w:r>
      <w:r w:rsidRPr="00392FC1">
        <w:t xml:space="preserve"> о предоставлении муниципальной услуги;</w:t>
      </w:r>
    </w:p>
    <w:p w:rsidR="0014763E" w:rsidRPr="00392FC1" w:rsidRDefault="0014763E" w:rsidP="00062C12">
      <w:r w:rsidRPr="00392FC1">
        <w:t>порядок и сроки предоставления муниципальной услуги;</w:t>
      </w:r>
    </w:p>
    <w:p w:rsidR="0014763E" w:rsidRPr="00392FC1" w:rsidRDefault="007A7FC1" w:rsidP="00062C12">
      <w:r w:rsidRPr="00392FC1">
        <w:t>форма заявления</w:t>
      </w:r>
      <w:r w:rsidR="008C6073" w:rsidRPr="00392FC1">
        <w:t xml:space="preserve"> </w:t>
      </w:r>
      <w:r w:rsidR="0014763E" w:rsidRPr="00392FC1">
        <w:t>о предоставлении муниципальной услуги и образ</w:t>
      </w:r>
      <w:r w:rsidRPr="00392FC1">
        <w:t>ец заполнения такого заявления</w:t>
      </w:r>
      <w:r w:rsidR="0014763E" w:rsidRPr="00392FC1">
        <w:t>;</w:t>
      </w:r>
    </w:p>
    <w:p w:rsidR="0014763E" w:rsidRPr="00392FC1" w:rsidRDefault="003E5BE8" w:rsidP="00062C12">
      <w:r w:rsidRPr="00392FC1">
        <w:t xml:space="preserve">исчерпывающий </w:t>
      </w:r>
      <w:r w:rsidR="0014763E" w:rsidRPr="00392FC1">
        <w:t>перечень документов, необходимых для предоставления муниципальной услуги;</w:t>
      </w:r>
    </w:p>
    <w:p w:rsidR="0014763E" w:rsidRPr="00392FC1" w:rsidRDefault="003E5BE8" w:rsidP="00062C12">
      <w:r w:rsidRPr="00392FC1">
        <w:t xml:space="preserve">исчерпывающий перечень </w:t>
      </w:r>
      <w:r w:rsidR="007A7FC1" w:rsidRPr="00392FC1">
        <w:t>оснований</w:t>
      </w:r>
      <w:r w:rsidR="0014763E" w:rsidRPr="00392FC1">
        <w:t xml:space="preserve"> для отказа в приеме документов</w:t>
      </w:r>
      <w:r w:rsidRPr="00392FC1">
        <w:t>, необходимых для предоставления</w:t>
      </w:r>
      <w:r w:rsidR="0014763E" w:rsidRPr="00392FC1">
        <w:t xml:space="preserve"> муниципальной услуги;</w:t>
      </w:r>
    </w:p>
    <w:p w:rsidR="0014763E" w:rsidRPr="00392FC1" w:rsidRDefault="003E5BE8" w:rsidP="00062C12">
      <w:r w:rsidRPr="00392FC1">
        <w:t>исчерпывающий перечень оснований</w:t>
      </w:r>
      <w:r w:rsidR="0014763E" w:rsidRPr="00392FC1">
        <w:t xml:space="preserve"> для отказа в предоставлении муниципальной услуги;</w:t>
      </w:r>
    </w:p>
    <w:p w:rsidR="0014763E" w:rsidRPr="00392FC1" w:rsidRDefault="0014763E" w:rsidP="00062C12">
      <w:r w:rsidRPr="00392FC1">
        <w:t>досудебный (внесудебный) порядок обжалования решений и действий (безд</w:t>
      </w:r>
      <w:r w:rsidR="003E5BE8" w:rsidRPr="00392FC1">
        <w:t>ействия) А</w:t>
      </w:r>
      <w:r w:rsidRPr="00392FC1">
        <w:t xml:space="preserve">дминистрации, </w:t>
      </w:r>
      <w:r w:rsidR="00361964" w:rsidRPr="00392FC1">
        <w:t>а также должностных лиц, муниципальных служащих, МФЦ</w:t>
      </w:r>
      <w:r w:rsidRPr="00392FC1">
        <w:t xml:space="preserve"> </w:t>
      </w:r>
      <w:r w:rsidR="00361964" w:rsidRPr="00392FC1">
        <w:t>и работников МФЦ</w:t>
      </w:r>
      <w:r w:rsidRPr="00392FC1">
        <w:t>.</w:t>
      </w:r>
    </w:p>
    <w:p w:rsidR="0014763E" w:rsidRPr="00392FC1" w:rsidRDefault="00361964" w:rsidP="00062C12">
      <w:r w:rsidRPr="00392FC1">
        <w:t>Указанная</w:t>
      </w:r>
      <w:r w:rsidR="0014763E" w:rsidRPr="00392FC1">
        <w:t xml:space="preserve"> информация размещается на официальном </w:t>
      </w:r>
      <w:r w:rsidR="00925113" w:rsidRPr="00392FC1">
        <w:t>сайте Уполномоченного органа</w:t>
      </w:r>
      <w:r w:rsidR="0014763E" w:rsidRPr="00392FC1">
        <w:t>, сайте МФЦ.</w:t>
      </w:r>
    </w:p>
    <w:p w:rsidR="0014763E" w:rsidRPr="00392FC1" w:rsidRDefault="00361964" w:rsidP="00062C12">
      <w:r w:rsidRPr="00392FC1">
        <w:t>1.3.5</w:t>
      </w:r>
      <w:r w:rsidR="0014763E" w:rsidRPr="00392FC1">
        <w:t xml:space="preserve">. </w:t>
      </w:r>
      <w:r w:rsidRPr="00392FC1">
        <w:t xml:space="preserve">Справочная информация об Уполномоченном органе размещена на официальном сайте Уполномоченного органа: </w:t>
      </w:r>
      <w:r w:rsidR="002B31C3" w:rsidRPr="00392FC1">
        <w:t>https://tbilisskoe-sp.ru/regulatory/</w:t>
      </w:r>
      <w:r w:rsidRPr="00392FC1">
        <w:t>.</w:t>
      </w:r>
    </w:p>
    <w:p w:rsidR="00361964" w:rsidRPr="00392FC1" w:rsidRDefault="00361964" w:rsidP="00062C12">
      <w:r w:rsidRPr="00392FC1">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14763E" w:rsidRPr="00392FC1" w:rsidRDefault="00361964" w:rsidP="00062C12">
      <w:r w:rsidRPr="00392FC1">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392FC1" w:rsidRDefault="0014763E" w:rsidP="00062C12"/>
    <w:p w:rsidR="0014763E" w:rsidRPr="00392FC1" w:rsidRDefault="00FC23BB" w:rsidP="00062C12">
      <w:r w:rsidRPr="00392FC1">
        <w:t xml:space="preserve">2. </w:t>
      </w:r>
      <w:r w:rsidR="00641269" w:rsidRPr="00392FC1">
        <w:t>Стандарт предоставления муниципальной услуги</w:t>
      </w:r>
    </w:p>
    <w:p w:rsidR="0014763E" w:rsidRPr="00392FC1" w:rsidRDefault="0014763E" w:rsidP="00062C12"/>
    <w:p w:rsidR="0014763E" w:rsidRPr="00392FC1" w:rsidRDefault="00641269" w:rsidP="00062C12">
      <w:r w:rsidRPr="00392FC1">
        <w:t>2.1. Наименование муниципальной услуги</w:t>
      </w:r>
    </w:p>
    <w:p w:rsidR="0014763E" w:rsidRPr="00392FC1" w:rsidRDefault="0014763E" w:rsidP="00062C12"/>
    <w:p w:rsidR="0014763E" w:rsidRPr="00392FC1" w:rsidRDefault="0014763E" w:rsidP="00062C12">
      <w:r w:rsidRPr="00392FC1">
        <w:t>Наиме</w:t>
      </w:r>
      <w:r w:rsidR="00925113" w:rsidRPr="00392FC1">
        <w:t>нование муниципальной услуги – «</w:t>
      </w:r>
      <w:r w:rsidR="00580F63" w:rsidRPr="00392FC1">
        <w:t>Уведомительная регистрация трудового договора с работодателем - физическим лицом, не являющимся индивидуальным предпринимателем</w:t>
      </w:r>
      <w:r w:rsidR="00925113" w:rsidRPr="00392FC1">
        <w:t>»</w:t>
      </w:r>
      <w:r w:rsidRPr="00392FC1">
        <w:t>.</w:t>
      </w:r>
    </w:p>
    <w:p w:rsidR="0014763E" w:rsidRPr="00392FC1" w:rsidRDefault="0014763E" w:rsidP="00062C12"/>
    <w:p w:rsidR="0014763E" w:rsidRPr="00392FC1" w:rsidRDefault="00641269" w:rsidP="00062C12">
      <w:bookmarkStart w:id="3" w:name="Par131"/>
      <w:bookmarkEnd w:id="3"/>
      <w:r w:rsidRPr="00392FC1">
        <w:t>2.2. Наименование органа,</w:t>
      </w:r>
      <w:r w:rsidR="00FC23BB" w:rsidRPr="00392FC1">
        <w:t xml:space="preserve"> </w:t>
      </w:r>
      <w:r w:rsidRPr="00392FC1">
        <w:t>предоставляющего муниципальную услугу</w:t>
      </w:r>
    </w:p>
    <w:p w:rsidR="0014763E" w:rsidRPr="00392FC1" w:rsidRDefault="0014763E" w:rsidP="00062C12"/>
    <w:p w:rsidR="0014763E" w:rsidRPr="00392FC1" w:rsidRDefault="00925113" w:rsidP="00062C12">
      <w:r w:rsidRPr="00392FC1">
        <w:t xml:space="preserve">2.2.1. </w:t>
      </w:r>
      <w:r w:rsidR="0014763E" w:rsidRPr="00392FC1">
        <w:t xml:space="preserve">Предоставление муниципальной услуги осуществляется </w:t>
      </w:r>
      <w:r w:rsidRPr="00392FC1">
        <w:t xml:space="preserve">администрацией </w:t>
      </w:r>
      <w:r w:rsidR="002B31C3" w:rsidRPr="00392FC1">
        <w:t>Тбилисского</w:t>
      </w:r>
      <w:r w:rsidRPr="00392FC1">
        <w:t xml:space="preserve"> сельского поселения Тбилисского района</w:t>
      </w:r>
      <w:r w:rsidR="0014763E" w:rsidRPr="00392FC1">
        <w:t>.</w:t>
      </w:r>
    </w:p>
    <w:p w:rsidR="0014763E" w:rsidRPr="00392FC1" w:rsidRDefault="00490032" w:rsidP="00062C12">
      <w:r w:rsidRPr="00392FC1">
        <w:lastRenderedPageBreak/>
        <w:t>2.2.2</w:t>
      </w:r>
      <w:r w:rsidR="0014763E" w:rsidRPr="00392FC1">
        <w:t>. В предоставлении м</w:t>
      </w:r>
      <w:r w:rsidR="00925113" w:rsidRPr="00392FC1">
        <w:t>униципальной услуги участвует</w:t>
      </w:r>
      <w:r w:rsidR="0014763E" w:rsidRPr="00392FC1">
        <w:t xml:space="preserve"> МФЦ</w:t>
      </w:r>
      <w:r w:rsidR="00925113" w:rsidRPr="00392FC1">
        <w:t>, на основании заключенного между ГАУ КК «МФЦ КК» и Администрацией соглашения и дополнительных соглашений к нему</w:t>
      </w:r>
      <w:r w:rsidR="0014763E" w:rsidRPr="00392FC1">
        <w:t>.</w:t>
      </w:r>
    </w:p>
    <w:p w:rsidR="0014763E" w:rsidRPr="00392FC1" w:rsidRDefault="0014763E" w:rsidP="00062C12">
      <w:r w:rsidRPr="00392FC1">
        <w:t xml:space="preserve">Заявитель (представитель заявителя) </w:t>
      </w:r>
      <w:r w:rsidR="0011385F" w:rsidRPr="00392FC1">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392FC1">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392FC1" w:rsidRDefault="0014763E" w:rsidP="00062C12">
      <w:r w:rsidRPr="00392FC1">
        <w:t xml:space="preserve">Предоставление муниципальной услуги в </w:t>
      </w:r>
      <w:r w:rsidR="0011385F" w:rsidRPr="00392FC1">
        <w:t>МФЦ</w:t>
      </w:r>
      <w:r w:rsidRPr="00392FC1">
        <w:t xml:space="preserve"> по экстерриториальному принципу осуществляется на основании соглашений о взаимодействии, заключенных уполномоченным </w:t>
      </w:r>
      <w:r w:rsidR="00490032" w:rsidRPr="00392FC1">
        <w:t>МФЦ</w:t>
      </w:r>
      <w:r w:rsidRPr="00392FC1">
        <w:t xml:space="preserve"> с </w:t>
      </w:r>
      <w:r w:rsidR="00490032" w:rsidRPr="00392FC1">
        <w:t xml:space="preserve">федеральными органами исполнительной власти, органами внебюджетных фондов, </w:t>
      </w:r>
      <w:r w:rsidRPr="00392FC1">
        <w:t>органами местного самоуправления в Краснодарском крае.</w:t>
      </w:r>
    </w:p>
    <w:p w:rsidR="0014763E" w:rsidRPr="00392FC1" w:rsidRDefault="00490032" w:rsidP="00062C12">
      <w:r w:rsidRPr="00392FC1">
        <w:t>2.2.3</w:t>
      </w:r>
      <w:r w:rsidR="0014763E" w:rsidRPr="00392FC1">
        <w:t xml:space="preserve">. В соответствии с пунктом 3 части 1 статьи 7 </w:t>
      </w:r>
      <w:r w:rsidR="0011385F" w:rsidRPr="00392FC1">
        <w:t>Федерального закона</w:t>
      </w:r>
      <w:r w:rsidR="00863DF9" w:rsidRPr="00392FC1">
        <w:t xml:space="preserve"> </w:t>
      </w:r>
      <w:r w:rsidR="0011385F" w:rsidRPr="00392FC1">
        <w:t xml:space="preserve">от 27 июля </w:t>
      </w:r>
      <w:r w:rsidR="0014763E" w:rsidRPr="00392FC1">
        <w:t>2010</w:t>
      </w:r>
      <w:r w:rsidR="0011385F" w:rsidRPr="00392FC1">
        <w:t xml:space="preserve"> года № 210-ФЗ «</w:t>
      </w:r>
      <w:r w:rsidR="0014763E" w:rsidRPr="00392FC1">
        <w:t>Об организации предоставления государс</w:t>
      </w:r>
      <w:r w:rsidR="0011385F" w:rsidRPr="00392FC1">
        <w:t>твенных и муниципальных услуг»</w:t>
      </w:r>
      <w:r w:rsidR="0014763E" w:rsidRPr="00392FC1">
        <w:t>, орган</w:t>
      </w:r>
      <w:r w:rsidR="0011385F" w:rsidRPr="00392FC1">
        <w:t>ам</w:t>
      </w:r>
      <w:r w:rsidR="0014763E" w:rsidRPr="00392FC1">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392FC1">
        <w:t xml:space="preserve"> органы,</w:t>
      </w:r>
      <w:r w:rsidR="0014763E" w:rsidRPr="00392FC1">
        <w:t xml:space="preserve">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392FC1" w:rsidRDefault="0014763E" w:rsidP="00062C12"/>
    <w:p w:rsidR="0014763E" w:rsidRPr="00392FC1" w:rsidRDefault="00641269" w:rsidP="00062C12">
      <w:r w:rsidRPr="00392FC1">
        <w:t>2.3. Описание</w:t>
      </w:r>
      <w:r w:rsidR="00FC23BB" w:rsidRPr="00392FC1">
        <w:t xml:space="preserve"> </w:t>
      </w:r>
      <w:r w:rsidRPr="00392FC1">
        <w:t>результата предоставления муниципальной услуги</w:t>
      </w:r>
    </w:p>
    <w:p w:rsidR="0014763E" w:rsidRPr="00392FC1" w:rsidRDefault="0014763E" w:rsidP="00062C12"/>
    <w:p w:rsidR="0014763E" w:rsidRPr="00392FC1" w:rsidRDefault="00490032" w:rsidP="00062C12">
      <w:r w:rsidRPr="00392FC1">
        <w:t>2.3.1</w:t>
      </w:r>
      <w:r w:rsidR="0011385F" w:rsidRPr="00392FC1">
        <w:t>. Результатом</w:t>
      </w:r>
      <w:r w:rsidR="0014763E" w:rsidRPr="00392FC1">
        <w:t xml:space="preserve"> предостав</w:t>
      </w:r>
      <w:r w:rsidR="0011385F" w:rsidRPr="00392FC1">
        <w:t>ления муниципальной услуги являе</w:t>
      </w:r>
      <w:r w:rsidR="0014763E" w:rsidRPr="00392FC1">
        <w:t>тся</w:t>
      </w:r>
      <w:r w:rsidR="009321CD" w:rsidRPr="00392FC1">
        <w:t xml:space="preserve"> выдача заявителю</w:t>
      </w:r>
      <w:r w:rsidR="0014763E" w:rsidRPr="00392FC1">
        <w:t>:</w:t>
      </w:r>
    </w:p>
    <w:p w:rsidR="00F5028C" w:rsidRPr="00392FC1" w:rsidRDefault="00F5028C" w:rsidP="00062C12">
      <w:r w:rsidRPr="00392FC1">
        <w:t>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F5028C" w:rsidRPr="00392FC1" w:rsidRDefault="00F5028C" w:rsidP="00062C12">
      <w:r w:rsidRPr="00392FC1">
        <w:t>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Российской Федерации, - одного экземпляра с отметкой о регистрации факта прекращения трудового договора;</w:t>
      </w:r>
    </w:p>
    <w:p w:rsidR="0014763E" w:rsidRPr="00392FC1" w:rsidRDefault="009321CD" w:rsidP="00062C12">
      <w:r w:rsidRPr="00392FC1">
        <w:t>письма-отказа</w:t>
      </w:r>
      <w:r w:rsidR="00F5028C" w:rsidRPr="00392FC1">
        <w:t xml:space="preserve"> в предоставлении муниципальной услуги.</w:t>
      </w:r>
    </w:p>
    <w:p w:rsidR="0011385F" w:rsidRPr="00392FC1" w:rsidRDefault="00490032" w:rsidP="00062C12">
      <w:r w:rsidRPr="00392FC1">
        <w:t xml:space="preserve">2.3.2. </w:t>
      </w:r>
      <w:r w:rsidR="0011385F" w:rsidRPr="00392FC1">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392FC1" w:rsidRDefault="0014763E" w:rsidP="00062C12">
      <w:r w:rsidRPr="00392FC1">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392FC1" w:rsidRDefault="0014763E" w:rsidP="00062C12">
      <w:r w:rsidRPr="00392FC1">
        <w:lastRenderedPageBreak/>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392FC1">
        <w:t>епосредственно в У</w:t>
      </w:r>
      <w:r w:rsidRPr="00392FC1">
        <w:t>полномоченный орган.</w:t>
      </w:r>
    </w:p>
    <w:p w:rsidR="0014763E" w:rsidRPr="00392FC1" w:rsidRDefault="0014763E" w:rsidP="00062C12"/>
    <w:p w:rsidR="0014763E" w:rsidRPr="00392FC1" w:rsidRDefault="00641269" w:rsidP="00062C12">
      <w:r w:rsidRPr="00392FC1">
        <w:t>2.4. Срок предоставления</w:t>
      </w:r>
      <w:r w:rsidR="00FC23BB" w:rsidRPr="00392FC1">
        <w:t xml:space="preserve"> </w:t>
      </w:r>
      <w:r w:rsidRPr="00392FC1">
        <w:t>муниципальной услуги, в том числе с учетом</w:t>
      </w:r>
      <w:r w:rsidR="00FC23BB" w:rsidRPr="00392FC1">
        <w:t xml:space="preserve"> </w:t>
      </w:r>
      <w:r w:rsidRPr="00392FC1">
        <w:t>необходимости обращения в организации, участвующие</w:t>
      </w:r>
      <w:r w:rsidR="00FC23BB" w:rsidRPr="00392FC1">
        <w:t xml:space="preserve"> </w:t>
      </w:r>
      <w:r w:rsidRPr="00392FC1">
        <w:t>в предоставлении муниципальной услуги, срок приостановления</w:t>
      </w:r>
      <w:r w:rsidR="00FC23BB" w:rsidRPr="00392FC1">
        <w:t xml:space="preserve"> </w:t>
      </w:r>
      <w:r w:rsidRPr="00392FC1">
        <w:t>предоставления муниципальной услуги, если возможность</w:t>
      </w:r>
      <w:r w:rsidR="00863DF9" w:rsidRPr="00392FC1">
        <w:t xml:space="preserve"> </w:t>
      </w:r>
      <w:r w:rsidRPr="00392FC1">
        <w:t>приостановления п</w:t>
      </w:r>
      <w:r w:rsidR="00F5028C" w:rsidRPr="00392FC1">
        <w:t>редусмотрена законодательством</w:t>
      </w:r>
      <w:r w:rsidR="00863DF9" w:rsidRPr="00392FC1">
        <w:t xml:space="preserve"> </w:t>
      </w:r>
      <w:r w:rsidR="00F5028C" w:rsidRPr="00392FC1">
        <w:t>Российской Ф</w:t>
      </w:r>
      <w:r w:rsidRPr="00392FC1">
        <w:t>едерации, срок выдачи (направления)</w:t>
      </w:r>
      <w:r w:rsidR="00863DF9" w:rsidRPr="00392FC1">
        <w:t xml:space="preserve"> </w:t>
      </w:r>
      <w:r w:rsidRPr="00392FC1">
        <w:t>документов,</w:t>
      </w:r>
      <w:r w:rsidR="00F5028C" w:rsidRPr="00392FC1">
        <w:t xml:space="preserve"> </w:t>
      </w:r>
      <w:r w:rsidRPr="00392FC1">
        <w:t>являющихся результатом предоставления</w:t>
      </w:r>
      <w:r w:rsidR="00863DF9" w:rsidRPr="00392FC1">
        <w:t xml:space="preserve"> </w:t>
      </w:r>
      <w:r w:rsidRPr="00392FC1">
        <w:t>муниципальной услуги</w:t>
      </w:r>
    </w:p>
    <w:p w:rsidR="0014763E" w:rsidRPr="00392FC1" w:rsidRDefault="0014763E" w:rsidP="00062C12"/>
    <w:p w:rsidR="0014763E" w:rsidRPr="00392FC1" w:rsidRDefault="00844E24" w:rsidP="00062C12">
      <w:r w:rsidRPr="00392FC1">
        <w:t xml:space="preserve">2.4.1. </w:t>
      </w:r>
      <w:r w:rsidR="0014763E" w:rsidRPr="00392FC1">
        <w:t>Срок пред</w:t>
      </w:r>
      <w:r w:rsidR="0011385F" w:rsidRPr="00392FC1">
        <w:t>оставления муниципальной услуги</w:t>
      </w:r>
      <w:r w:rsidR="00F5028C" w:rsidRPr="00392FC1">
        <w:t xml:space="preserve"> не должен превышать 10</w:t>
      </w:r>
      <w:r w:rsidR="0014763E" w:rsidRPr="00392FC1">
        <w:t xml:space="preserve"> </w:t>
      </w:r>
      <w:r w:rsidR="00641269" w:rsidRPr="00392FC1">
        <w:t xml:space="preserve">рабочих </w:t>
      </w:r>
      <w:r w:rsidR="0014763E" w:rsidRPr="00392FC1">
        <w:t xml:space="preserve">дней со дня </w:t>
      </w:r>
      <w:r w:rsidR="0011385F" w:rsidRPr="00392FC1">
        <w:t>регистрации</w:t>
      </w:r>
      <w:r w:rsidR="0014763E" w:rsidRPr="00392FC1">
        <w:t xml:space="preserve"> заявления</w:t>
      </w:r>
      <w:r w:rsidR="00282706" w:rsidRPr="00392FC1">
        <w:t xml:space="preserve"> </w:t>
      </w:r>
      <w:r w:rsidR="0014763E" w:rsidRPr="00392FC1">
        <w:t xml:space="preserve">и прилагаемых к нему документов </w:t>
      </w:r>
      <w:r w:rsidR="0011385F" w:rsidRPr="00392FC1">
        <w:t>в Уполномоченном органе</w:t>
      </w:r>
      <w:r w:rsidR="0014763E" w:rsidRPr="00392FC1">
        <w:t>.</w:t>
      </w:r>
    </w:p>
    <w:p w:rsidR="00844E24" w:rsidRPr="00392FC1" w:rsidRDefault="00844E24" w:rsidP="00062C12">
      <w:r w:rsidRPr="00392FC1">
        <w:t>2.4.2. В случае подачи заявителем заявления</w:t>
      </w:r>
      <w:r w:rsidR="00863DF9" w:rsidRPr="00392FC1">
        <w:t xml:space="preserve"> </w:t>
      </w:r>
      <w:r w:rsidRPr="00392FC1">
        <w:t>на получение муниципальной услуги через Единый портал, Региональный портал срок предоставления муниципальной услуги не превышает 1</w:t>
      </w:r>
      <w:r w:rsidR="00F5028C" w:rsidRPr="00392FC1">
        <w:t>0</w:t>
      </w:r>
      <w:r w:rsidR="00641269" w:rsidRPr="00392FC1">
        <w:t xml:space="preserve"> рабочих</w:t>
      </w:r>
      <w:r w:rsidRPr="00392FC1">
        <w:t xml:space="preserve"> дней.</w:t>
      </w:r>
    </w:p>
    <w:p w:rsidR="0014763E" w:rsidRPr="00392FC1" w:rsidRDefault="00844E24" w:rsidP="00062C12">
      <w:r w:rsidRPr="00392FC1">
        <w:t xml:space="preserve">2.4.3. </w:t>
      </w:r>
      <w:r w:rsidR="0014763E" w:rsidRPr="00392FC1">
        <w:t>Срок приостановления предоставления муниципальной услуги законодательством не предусмотрен.</w:t>
      </w:r>
    </w:p>
    <w:p w:rsidR="0014763E" w:rsidRPr="00392FC1" w:rsidRDefault="0014763E" w:rsidP="00062C12"/>
    <w:p w:rsidR="0014763E" w:rsidRPr="00392FC1" w:rsidRDefault="00641269" w:rsidP="00062C12">
      <w:r w:rsidRPr="00392FC1">
        <w:t>2.5. Перечень</w:t>
      </w:r>
      <w:r w:rsidR="00FC23BB" w:rsidRPr="00392FC1">
        <w:t xml:space="preserve"> </w:t>
      </w:r>
      <w:r w:rsidRPr="00392FC1">
        <w:t>нормативных правовых актов, регулирующих</w:t>
      </w:r>
      <w:r w:rsidR="00863DF9" w:rsidRPr="00392FC1">
        <w:t xml:space="preserve"> </w:t>
      </w:r>
      <w:r w:rsidRPr="00392FC1">
        <w:t>предоставление муниципальной услуги</w:t>
      </w:r>
    </w:p>
    <w:p w:rsidR="0014763E" w:rsidRPr="00392FC1" w:rsidRDefault="0014763E" w:rsidP="00062C12"/>
    <w:p w:rsidR="0014763E" w:rsidRPr="00392FC1" w:rsidRDefault="00844E24" w:rsidP="00062C12">
      <w:r w:rsidRPr="00392FC1">
        <w:t xml:space="preserve">2.5.1. </w:t>
      </w:r>
      <w:r w:rsidR="00141800" w:rsidRPr="00392FC1">
        <w:t>П</w:t>
      </w:r>
      <w:r w:rsidR="0014763E" w:rsidRPr="00392FC1">
        <w:t xml:space="preserve">еречень нормативных правовых актов, регулирующих предоставление муниципальной услуги, размещен на официальном </w:t>
      </w:r>
      <w:r w:rsidR="00141800" w:rsidRPr="00392FC1">
        <w:t>сайте Уполномоченного органа</w:t>
      </w:r>
      <w:r w:rsidRPr="00392FC1">
        <w:t xml:space="preserve"> в информационно-телекоммуникационной сети «Интернет», на Едином портале,</w:t>
      </w:r>
      <w:r w:rsidR="00863DF9" w:rsidRPr="00392FC1">
        <w:t xml:space="preserve"> </w:t>
      </w:r>
      <w:r w:rsidR="00141800" w:rsidRPr="00392FC1">
        <w:t>Региональном портале.</w:t>
      </w:r>
    </w:p>
    <w:p w:rsidR="00141800" w:rsidRPr="00392FC1" w:rsidRDefault="00844E24" w:rsidP="00062C12">
      <w:r w:rsidRPr="00392FC1">
        <w:t xml:space="preserve">2.5.2. </w:t>
      </w:r>
      <w:r w:rsidR="00141800" w:rsidRPr="00392FC1">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392FC1" w:rsidRDefault="0014763E" w:rsidP="00062C12"/>
    <w:p w:rsidR="0014763E" w:rsidRPr="00392FC1" w:rsidRDefault="00641269" w:rsidP="00062C12">
      <w:bookmarkStart w:id="4" w:name="Par190"/>
      <w:bookmarkEnd w:id="4"/>
      <w:r w:rsidRPr="00392FC1">
        <w:t>2.6. Исчерпывающий перечень</w:t>
      </w:r>
      <w:r w:rsidR="00FC23BB" w:rsidRPr="00392FC1">
        <w:t xml:space="preserve"> </w:t>
      </w:r>
      <w:r w:rsidRPr="00392FC1">
        <w:t>документов, необходимых в соответствии с нормативными</w:t>
      </w:r>
      <w:r w:rsidR="00FC23BB" w:rsidRPr="00392FC1">
        <w:t xml:space="preserve"> </w:t>
      </w:r>
      <w:r w:rsidRPr="00392FC1">
        <w:t>правовыми актами для предоставления муниципальной услуги</w:t>
      </w:r>
      <w:r w:rsidR="00FC23BB" w:rsidRPr="00392FC1">
        <w:t xml:space="preserve"> </w:t>
      </w:r>
      <w:r w:rsidRPr="00392FC1">
        <w:t>и услуг, которые являются необходимыми и обязательными для</w:t>
      </w:r>
      <w:r w:rsidR="00FC23BB" w:rsidRPr="00392FC1">
        <w:t xml:space="preserve"> </w:t>
      </w:r>
      <w:r w:rsidRPr="00392FC1">
        <w:t>предоставления муниципальной услуги, подлежащих</w:t>
      </w:r>
      <w:r w:rsidR="00FC23BB" w:rsidRPr="00392FC1">
        <w:t xml:space="preserve"> </w:t>
      </w:r>
      <w:r w:rsidRPr="00392FC1">
        <w:t>представлению заявителем, способы их получения</w:t>
      </w:r>
      <w:r w:rsidR="00FC23BB" w:rsidRPr="00392FC1">
        <w:t xml:space="preserve"> </w:t>
      </w:r>
      <w:r w:rsidRPr="00392FC1">
        <w:t>заявителем, в том числе в электронной</w:t>
      </w:r>
      <w:r w:rsidR="00FC23BB" w:rsidRPr="00392FC1">
        <w:t xml:space="preserve"> </w:t>
      </w:r>
      <w:r w:rsidRPr="00392FC1">
        <w:t>форме, порядок их представления</w:t>
      </w:r>
    </w:p>
    <w:p w:rsidR="0014763E" w:rsidRPr="00392FC1" w:rsidRDefault="0014763E" w:rsidP="00062C12"/>
    <w:p w:rsidR="002156EB" w:rsidRPr="00392FC1" w:rsidRDefault="0096320B" w:rsidP="00062C12">
      <w:bookmarkStart w:id="5" w:name="Par199"/>
      <w:bookmarkEnd w:id="5"/>
      <w:r w:rsidRPr="00392FC1">
        <w:t xml:space="preserve">2.6.1. </w:t>
      </w:r>
      <w:r w:rsidR="0091154F" w:rsidRPr="00392FC1">
        <w:t xml:space="preserve">Документами, необходимыми для предоставления муниципальной </w:t>
      </w:r>
      <w:r w:rsidR="002156EB" w:rsidRPr="00392FC1">
        <w:t>услуги, являются:</w:t>
      </w:r>
    </w:p>
    <w:p w:rsidR="00770203" w:rsidRPr="00392FC1" w:rsidRDefault="0091154F" w:rsidP="00062C12">
      <w:r w:rsidRPr="00392FC1">
        <w:t>1) при регистрации факта заключения трудового договора:</w:t>
      </w:r>
    </w:p>
    <w:p w:rsidR="00770203" w:rsidRPr="00392FC1" w:rsidRDefault="008C6073" w:rsidP="00062C12">
      <w:r w:rsidRPr="00392FC1">
        <w:t>заявление</w:t>
      </w:r>
      <w:r w:rsidR="0091154F" w:rsidRPr="00392FC1">
        <w:t xml:space="preserve"> заявителя об уведомительной регистрации трудового договора, заключенного между работником и работодателем - физическим лицом, не являющимся индивиду</w:t>
      </w:r>
      <w:r w:rsidR="00495B63" w:rsidRPr="00392FC1">
        <w:t>альным предпринимателем, которое</w:t>
      </w:r>
      <w:r w:rsidR="0091154F" w:rsidRPr="00392FC1">
        <w:t xml:space="preserve"> оформляется по форме согласно при</w:t>
      </w:r>
      <w:r w:rsidR="00770203" w:rsidRPr="00392FC1">
        <w:t>ложению № 1 к настоящему Р</w:t>
      </w:r>
      <w:r w:rsidR="0091154F" w:rsidRPr="00392FC1">
        <w:t>егламенту (образец запо</w:t>
      </w:r>
      <w:r w:rsidR="00770203" w:rsidRPr="00392FC1">
        <w:t>лнения приводится в приложении №</w:t>
      </w:r>
      <w:r w:rsidR="0091154F" w:rsidRPr="00392FC1">
        <w:t xml:space="preserve"> 2 </w:t>
      </w:r>
      <w:r w:rsidR="00770203" w:rsidRPr="00392FC1">
        <w:t>к настоящему Р</w:t>
      </w:r>
      <w:r w:rsidR="0091154F" w:rsidRPr="00392FC1">
        <w:t>егламенту);</w:t>
      </w:r>
    </w:p>
    <w:p w:rsidR="00770203" w:rsidRPr="00392FC1" w:rsidRDefault="009379DA" w:rsidP="00062C12">
      <w:r w:rsidRPr="00392FC1">
        <w:t>копию</w:t>
      </w:r>
      <w:r w:rsidR="0091154F" w:rsidRPr="00392FC1">
        <w:t xml:space="preserve"> документ</w:t>
      </w:r>
      <w:r w:rsidRPr="00392FC1">
        <w:t>а, удостоверяющего</w:t>
      </w:r>
      <w:r w:rsidR="0091154F" w:rsidRPr="00392FC1">
        <w:t xml:space="preserve"> личность </w:t>
      </w:r>
      <w:r w:rsidRPr="00392FC1">
        <w:t>заявителя (его представителя)</w:t>
      </w:r>
      <w:r w:rsidR="0091154F" w:rsidRPr="00392FC1">
        <w:t>;</w:t>
      </w:r>
    </w:p>
    <w:p w:rsidR="00770203" w:rsidRPr="00392FC1" w:rsidRDefault="009379DA" w:rsidP="00062C12">
      <w:r w:rsidRPr="00392FC1">
        <w:t>копию документа, подтверждающего полномочия представителя заявителя на предоставление документов</w:t>
      </w:r>
      <w:r w:rsidR="0091154F" w:rsidRPr="00392FC1">
        <w:t>;</w:t>
      </w:r>
    </w:p>
    <w:p w:rsidR="00770203" w:rsidRPr="00392FC1" w:rsidRDefault="009379DA" w:rsidP="00062C12">
      <w:r w:rsidRPr="00392FC1">
        <w:t>копию</w:t>
      </w:r>
      <w:r w:rsidR="00BA5722" w:rsidRPr="00392FC1">
        <w:t xml:space="preserve"> </w:t>
      </w:r>
      <w:r w:rsidR="0091154F" w:rsidRPr="00392FC1">
        <w:t>документа, удостоверяющего личность работника;</w:t>
      </w:r>
    </w:p>
    <w:p w:rsidR="00770203" w:rsidRPr="00392FC1" w:rsidRDefault="00770203" w:rsidP="00062C12">
      <w:r w:rsidRPr="00392FC1">
        <w:lastRenderedPageBreak/>
        <w:t>т</w:t>
      </w:r>
      <w:r w:rsidR="0091154F" w:rsidRPr="00392FC1">
        <w:t>ри подлинных (подписанных обеими сторонами) экземпляра трудового договора работника с работодателем - физическим лицом, не являющимся индивидуальным предпринимателем;</w:t>
      </w:r>
    </w:p>
    <w:p w:rsidR="00770203" w:rsidRPr="00392FC1" w:rsidRDefault="0091154F" w:rsidP="00062C12">
      <w:r w:rsidRPr="00392FC1">
        <w:t xml:space="preserve">согласие одного из родителей (попечителя) и органа опеки и попечительства в случае заключения трудового договора с работником в возрасте от </w:t>
      </w:r>
      <w:r w:rsidR="00495B63" w:rsidRPr="00392FC1">
        <w:t>четырнадцати до шестнадцати лет.</w:t>
      </w:r>
    </w:p>
    <w:p w:rsidR="0091154F" w:rsidRPr="00392FC1" w:rsidRDefault="00770203" w:rsidP="00062C12">
      <w:r w:rsidRPr="00392FC1">
        <w:t xml:space="preserve">2) </w:t>
      </w:r>
      <w:r w:rsidR="0091154F" w:rsidRPr="00392FC1">
        <w:t>при регистрации факта прекращения трудового договора:</w:t>
      </w:r>
    </w:p>
    <w:p w:rsidR="0091154F" w:rsidRPr="00392FC1" w:rsidRDefault="008C6073" w:rsidP="00062C12">
      <w:r w:rsidRPr="00392FC1">
        <w:t>заявление</w:t>
      </w:r>
      <w:r w:rsidR="0091154F" w:rsidRPr="00392FC1">
        <w:t xml:space="preserve"> заявителя 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 который оформляетс</w:t>
      </w:r>
      <w:r w:rsidR="00770203" w:rsidRPr="00392FC1">
        <w:t>я по форме согласно приложению № 3 к настоящему Р</w:t>
      </w:r>
      <w:r w:rsidR="0091154F" w:rsidRPr="00392FC1">
        <w:t>егламенту (образец запо</w:t>
      </w:r>
      <w:r w:rsidR="00770203" w:rsidRPr="00392FC1">
        <w:t>лнения приводится в приложении №</w:t>
      </w:r>
      <w:r w:rsidR="0091154F" w:rsidRPr="00392FC1">
        <w:t xml:space="preserve"> 4 </w:t>
      </w:r>
      <w:r w:rsidR="00770203" w:rsidRPr="00392FC1">
        <w:t>к настоящему Р</w:t>
      </w:r>
      <w:r w:rsidR="0091154F" w:rsidRPr="00392FC1">
        <w:t>егламенту);</w:t>
      </w:r>
    </w:p>
    <w:p w:rsidR="0091154F" w:rsidRPr="00392FC1" w:rsidRDefault="00BA5722" w:rsidP="00062C12">
      <w:r w:rsidRPr="00392FC1">
        <w:t>копию</w:t>
      </w:r>
      <w:r w:rsidR="0091154F" w:rsidRPr="00392FC1">
        <w:t xml:space="preserve"> документ</w:t>
      </w:r>
      <w:r w:rsidRPr="00392FC1">
        <w:t>а, удостоверяющего</w:t>
      </w:r>
      <w:r w:rsidR="0091154F" w:rsidRPr="00392FC1">
        <w:t xml:space="preserve"> личность </w:t>
      </w:r>
      <w:r w:rsidRPr="00392FC1">
        <w:t>заявителя (его представителя)</w:t>
      </w:r>
      <w:r w:rsidR="0091154F" w:rsidRPr="00392FC1">
        <w:t>;</w:t>
      </w:r>
    </w:p>
    <w:p w:rsidR="00770203" w:rsidRPr="00392FC1" w:rsidRDefault="00BA5722" w:rsidP="00062C12">
      <w:r w:rsidRPr="00392FC1">
        <w:t>копию док</w:t>
      </w:r>
      <w:r w:rsidR="003B323F" w:rsidRPr="00392FC1">
        <w:t>умента, подтверждающего полномочия представителя заявителя на предоставление документов</w:t>
      </w:r>
      <w:r w:rsidR="0091154F" w:rsidRPr="00392FC1">
        <w:t>;</w:t>
      </w:r>
    </w:p>
    <w:p w:rsidR="00770203" w:rsidRPr="00392FC1" w:rsidRDefault="00A730EA" w:rsidP="00062C12">
      <w:r w:rsidRPr="00392FC1">
        <w:t>копию</w:t>
      </w:r>
      <w:r w:rsidR="0091154F" w:rsidRPr="00392FC1">
        <w:t xml:space="preserve"> документа, удостоверяющего личность работника;</w:t>
      </w:r>
    </w:p>
    <w:p w:rsidR="00770203" w:rsidRPr="00392FC1" w:rsidRDefault="0091154F" w:rsidP="00062C12">
      <w:r w:rsidRPr="00392FC1">
        <w:t>два подлинных (подписанных обеими сторонами) экземпляра трудового договора работника с работодателем - физическим лицом, не являющимся индивидуальным пр</w:t>
      </w:r>
      <w:r w:rsidR="00A730EA" w:rsidRPr="00392FC1">
        <w:t>едпринимателем, с отметкой У</w:t>
      </w:r>
      <w:r w:rsidRPr="00392FC1">
        <w:t>полномоченного органа, об уведомительной регистрации этого трудового договора и отметкой об основании прекращения трудового договора в соответствии с трудовым законодательством;</w:t>
      </w:r>
    </w:p>
    <w:p w:rsidR="00770203" w:rsidRPr="00392FC1" w:rsidRDefault="0091154F" w:rsidP="00062C12">
      <w:r w:rsidRPr="00392FC1">
        <w:t>3) при регистрации факта прекращения трудового договора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Российской Федерации:</w:t>
      </w:r>
    </w:p>
    <w:p w:rsidR="00770203" w:rsidRPr="00392FC1" w:rsidRDefault="008C6073" w:rsidP="00062C12">
      <w:r w:rsidRPr="00392FC1">
        <w:t>заявление</w:t>
      </w:r>
      <w:r w:rsidR="0091154F" w:rsidRPr="00392FC1">
        <w:t xml:space="preserve"> заявителя 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 который оформляетс</w:t>
      </w:r>
      <w:r w:rsidR="00770203" w:rsidRPr="00392FC1">
        <w:t>я по форме согласно приложению №</w:t>
      </w:r>
      <w:r w:rsidR="0091154F" w:rsidRPr="00392FC1">
        <w:t xml:space="preserve"> 5 </w:t>
      </w:r>
      <w:r w:rsidR="00770203" w:rsidRPr="00392FC1">
        <w:t>к настоящему Р</w:t>
      </w:r>
      <w:r w:rsidR="0091154F" w:rsidRPr="00392FC1">
        <w:t>егламенту (образец запо</w:t>
      </w:r>
      <w:r w:rsidR="00770203" w:rsidRPr="00392FC1">
        <w:t>лнения приводится в приложении №</w:t>
      </w:r>
      <w:r w:rsidR="0091154F" w:rsidRPr="00392FC1">
        <w:t xml:space="preserve"> 6 </w:t>
      </w:r>
      <w:r w:rsidR="00770203" w:rsidRPr="00392FC1">
        <w:t>к настоящему Р</w:t>
      </w:r>
      <w:r w:rsidR="0091154F" w:rsidRPr="00392FC1">
        <w:t>егламенту);</w:t>
      </w:r>
    </w:p>
    <w:p w:rsidR="00770203" w:rsidRPr="00392FC1" w:rsidRDefault="00A730EA" w:rsidP="00062C12">
      <w:r w:rsidRPr="00392FC1">
        <w:t>копию</w:t>
      </w:r>
      <w:r w:rsidR="0091154F" w:rsidRPr="00392FC1">
        <w:t xml:space="preserve"> документ</w:t>
      </w:r>
      <w:r w:rsidRPr="00392FC1">
        <w:t>а, удостоверяющего личность работника (</w:t>
      </w:r>
      <w:r w:rsidR="0091154F" w:rsidRPr="00392FC1">
        <w:t>его представителя</w:t>
      </w:r>
      <w:r w:rsidRPr="00392FC1">
        <w:t>)</w:t>
      </w:r>
      <w:r w:rsidR="0091154F" w:rsidRPr="00392FC1">
        <w:t>;</w:t>
      </w:r>
    </w:p>
    <w:p w:rsidR="0091154F" w:rsidRPr="00392FC1" w:rsidRDefault="00A730EA" w:rsidP="00062C12">
      <w:r w:rsidRPr="00392FC1">
        <w:t xml:space="preserve">копию </w:t>
      </w:r>
      <w:r w:rsidR="0091154F" w:rsidRPr="00392FC1">
        <w:t>документ</w:t>
      </w:r>
      <w:r w:rsidRPr="00392FC1">
        <w:t>а, подтверждающего полномочия</w:t>
      </w:r>
      <w:r w:rsidR="0091154F" w:rsidRPr="00392FC1">
        <w:t xml:space="preserve"> представителя работника;</w:t>
      </w:r>
    </w:p>
    <w:p w:rsidR="00770203" w:rsidRPr="00392FC1" w:rsidRDefault="0091154F" w:rsidP="00062C12">
      <w:r w:rsidRPr="00392FC1">
        <w:t>подлинный экземпляр трудового договора между работником и работодателем - физическим лицом, не являющимся индивидуальны</w:t>
      </w:r>
      <w:r w:rsidR="00A730EA" w:rsidRPr="00392FC1">
        <w:t>м предпринимателем, с отметкой У</w:t>
      </w:r>
      <w:r w:rsidRPr="00392FC1">
        <w:t>полномоченного органа об уведомительной регистрации этого трудового договора;</w:t>
      </w:r>
    </w:p>
    <w:p w:rsidR="00770203" w:rsidRPr="00392FC1" w:rsidRDefault="0091154F" w:rsidP="00062C12">
      <w:r w:rsidRPr="00392FC1">
        <w:t>документы (надлежаще заверенные копии документов), подтверждающие факт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иные факты, не позволяющие продолжать трудовые отношения.</w:t>
      </w:r>
    </w:p>
    <w:p w:rsidR="00A03919" w:rsidRPr="00392FC1" w:rsidRDefault="00A03919" w:rsidP="00062C12">
      <w:r w:rsidRPr="00392FC1">
        <w:t xml:space="preserve">2.6.2. Копии документов, указанные в подразделе 2.6 настоящего Регламента представляются вместе с подлинниками </w:t>
      </w:r>
      <w:r w:rsidR="003C70F3" w:rsidRPr="00392FC1">
        <w:t>(при обращении заявителя непосредственно в Уполномоченный орган либо через МФЦ), которые после сверки возвращаются заявителю.</w:t>
      </w:r>
    </w:p>
    <w:p w:rsidR="003C70F3" w:rsidRPr="00392FC1" w:rsidRDefault="003C70F3" w:rsidP="00062C12">
      <w:r w:rsidRPr="00392FC1">
        <w:t>2.6.3. В случае невозможности предоставления подлинников, предоставляются нотариально заверенные копии.</w:t>
      </w:r>
    </w:p>
    <w:p w:rsidR="003C70F3" w:rsidRPr="00392FC1" w:rsidRDefault="003C70F3" w:rsidP="00062C12">
      <w:r w:rsidRPr="00392FC1">
        <w:t xml:space="preserve">2.6.4. Заявление и прилагаемые к нему документы могут быть поданы заявителем в Уполномоченный орган непосредственно или через МФЦ, а также </w:t>
      </w:r>
      <w:r w:rsidRPr="00392FC1">
        <w:lastRenderedPageBreak/>
        <w:t>могут быть направлены в электронной форме с использованием Единого портала, Регионального портала.</w:t>
      </w:r>
    </w:p>
    <w:p w:rsidR="00A03919" w:rsidRPr="00392FC1" w:rsidRDefault="003C70F3" w:rsidP="00062C12">
      <w:r w:rsidRPr="00392FC1">
        <w:t>2.6.5</w:t>
      </w:r>
      <w:r w:rsidR="00A03919" w:rsidRPr="00392FC1">
        <w:t>. Перечень документов, необходимых для предоставления муниципальной услуги, является исчерпывающим.</w:t>
      </w:r>
    </w:p>
    <w:p w:rsidR="00A03919" w:rsidRPr="00392FC1" w:rsidRDefault="003C70F3" w:rsidP="00062C12">
      <w:r w:rsidRPr="00392FC1">
        <w:t>2.6.6</w:t>
      </w:r>
      <w:r w:rsidR="00A03919" w:rsidRPr="00392FC1">
        <w:t>.</w:t>
      </w:r>
      <w:r w:rsidR="00863DF9" w:rsidRPr="00392FC1">
        <w:t xml:space="preserve"> </w:t>
      </w:r>
      <w:r w:rsidRPr="00392FC1">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392FC1" w:rsidRDefault="003C70F3" w:rsidP="00062C12">
      <w:r w:rsidRPr="00392FC1">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392FC1" w:rsidRDefault="003C70F3" w:rsidP="00062C12">
      <w:r w:rsidRPr="00392FC1">
        <w:t>2.6.8. В бумажном виде форма заявления может быть получена заявителем непосредственно в Уполномоченном органе или МФЦ.</w:t>
      </w:r>
    </w:p>
    <w:p w:rsidR="00AC1A29" w:rsidRPr="00392FC1" w:rsidRDefault="003C70F3" w:rsidP="00062C12">
      <w:r w:rsidRPr="00392FC1">
        <w:t xml:space="preserve">2.6.9. </w:t>
      </w:r>
      <w:r w:rsidR="00AC1A29" w:rsidRPr="00392FC1">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392FC1" w:rsidRDefault="00AC1A29" w:rsidP="00062C12">
      <w:r w:rsidRPr="00392FC1">
        <w:t>2.6.10.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AC1A29" w:rsidRPr="00392FC1" w:rsidRDefault="00AC1A29" w:rsidP="00062C12">
      <w:r w:rsidRPr="00392FC1">
        <w:t xml:space="preserve">Предоставление услуги начинается с момента приема и регистрации </w:t>
      </w:r>
      <w:r w:rsidR="004134B8" w:rsidRPr="00392FC1">
        <w:t>У</w:t>
      </w:r>
      <w:r w:rsidRPr="00392FC1">
        <w:t>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87D37" w:rsidRPr="00392FC1" w:rsidRDefault="00AC1A29" w:rsidP="00062C12">
      <w:r w:rsidRPr="00392FC1">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392FC1" w:rsidRDefault="0014763E" w:rsidP="00062C12"/>
    <w:p w:rsidR="0014763E" w:rsidRPr="00392FC1" w:rsidRDefault="00641269" w:rsidP="00062C12">
      <w:r w:rsidRPr="00392FC1">
        <w:t>2.7. Исчерпывающий перечень</w:t>
      </w:r>
      <w:r w:rsidR="00FC23BB" w:rsidRPr="00392FC1">
        <w:t xml:space="preserve"> </w:t>
      </w:r>
      <w:r w:rsidRPr="00392FC1">
        <w:t>документов, необходимых в соответствии с нормативными</w:t>
      </w:r>
      <w:r w:rsidR="00FC23BB" w:rsidRPr="00392FC1">
        <w:t xml:space="preserve"> </w:t>
      </w:r>
      <w:r w:rsidRPr="00392FC1">
        <w:t>правовыми актами для предоставления муниципальной услуги,</w:t>
      </w:r>
      <w:r w:rsidR="00FC23BB" w:rsidRPr="00392FC1">
        <w:t xml:space="preserve"> </w:t>
      </w:r>
      <w:r w:rsidRPr="00392FC1">
        <w:t>которые находятся в распоряжении государственных органов,</w:t>
      </w:r>
      <w:r w:rsidR="00FC23BB" w:rsidRPr="00392FC1">
        <w:t xml:space="preserve"> </w:t>
      </w:r>
      <w:r w:rsidRPr="00392FC1">
        <w:t>органов местного самоуправления и иных органов, участвующих</w:t>
      </w:r>
      <w:r w:rsidR="00FC23BB" w:rsidRPr="00392FC1">
        <w:t xml:space="preserve"> </w:t>
      </w:r>
      <w:r w:rsidRPr="00392FC1">
        <w:t>в предоставлении муниципальных услуг,</w:t>
      </w:r>
      <w:r w:rsidR="00AF561E" w:rsidRPr="00392FC1">
        <w:t xml:space="preserve"> </w:t>
      </w:r>
      <w:r w:rsidRPr="00392FC1">
        <w:t>и которые</w:t>
      </w:r>
      <w:r w:rsidR="00863DF9" w:rsidRPr="00392FC1">
        <w:t xml:space="preserve"> </w:t>
      </w:r>
      <w:r w:rsidRPr="00392FC1">
        <w:t>заявитель вправе представить, а также</w:t>
      </w:r>
      <w:r w:rsidR="00AF561E" w:rsidRPr="00392FC1">
        <w:t xml:space="preserve"> </w:t>
      </w:r>
      <w:r w:rsidRPr="00392FC1">
        <w:t>способы</w:t>
      </w:r>
      <w:r w:rsidR="00863DF9" w:rsidRPr="00392FC1">
        <w:t xml:space="preserve"> </w:t>
      </w:r>
      <w:r w:rsidRPr="00392FC1">
        <w:t>их получения заявителями, в том числе</w:t>
      </w:r>
      <w:r w:rsidR="00FC23BB" w:rsidRPr="00392FC1">
        <w:t xml:space="preserve"> </w:t>
      </w:r>
      <w:r w:rsidRPr="00392FC1">
        <w:t>в электронной форме, порядок их представления</w:t>
      </w:r>
    </w:p>
    <w:p w:rsidR="0014763E" w:rsidRPr="00392FC1" w:rsidRDefault="0014763E" w:rsidP="00062C12"/>
    <w:p w:rsidR="0014763E" w:rsidRPr="00392FC1" w:rsidRDefault="00AF561E" w:rsidP="00062C12">
      <w:r w:rsidRPr="00392FC1">
        <w:t xml:space="preserve">2.7.1. </w:t>
      </w:r>
      <w:r w:rsidR="0014763E" w:rsidRPr="00392FC1">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392FC1" w:rsidRDefault="0014763E" w:rsidP="00062C12"/>
    <w:p w:rsidR="0014763E" w:rsidRPr="00392FC1" w:rsidRDefault="00641269" w:rsidP="00062C12">
      <w:r w:rsidRPr="00392FC1">
        <w:t>2.8. Указание на запрет требовать от заявителя представления документов, информации или осуществления действий</w:t>
      </w:r>
    </w:p>
    <w:p w:rsidR="0014763E" w:rsidRPr="00392FC1" w:rsidRDefault="0014763E" w:rsidP="00062C12"/>
    <w:p w:rsidR="00660826" w:rsidRPr="00392FC1" w:rsidRDefault="00660826" w:rsidP="00062C12">
      <w:pPr>
        <w:rPr>
          <w:rFonts w:eastAsia="DejaVu Sans"/>
        </w:rPr>
      </w:pPr>
      <w:r w:rsidRPr="00392FC1">
        <w:t xml:space="preserve">2.8.1. </w:t>
      </w:r>
      <w:r w:rsidRPr="00392FC1">
        <w:rPr>
          <w:rFonts w:eastAsia="DejaVu Sans"/>
        </w:rPr>
        <w:t xml:space="preserve">Запрещено требовать от заявителя предоставления документов и информации, а также осуществления действий, указанных в части 1 статьи 7 </w:t>
      </w:r>
      <w:r w:rsidRPr="00392FC1">
        <w:rPr>
          <w:rFonts w:eastAsia="DejaVu Sans"/>
        </w:rPr>
        <w:lastRenderedPageBreak/>
        <w:t>Федерального закона от 27 июля 2010 года № 210-ФЗ «Об организации предоставления государственных и муниципальных услуг».</w:t>
      </w:r>
    </w:p>
    <w:p w:rsidR="00660826" w:rsidRPr="00392FC1" w:rsidRDefault="00660826" w:rsidP="00062C12">
      <w:pPr>
        <w:rPr>
          <w:rFonts w:eastAsia="DejaVu Sans"/>
        </w:rPr>
      </w:pPr>
      <w:r w:rsidRPr="00392FC1">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392FC1" w:rsidRDefault="00660826" w:rsidP="00062C12">
      <w:pPr>
        <w:rPr>
          <w:rFonts w:eastAsia="DejaVu Sans"/>
        </w:rPr>
      </w:pPr>
      <w:r w:rsidRPr="00392FC1">
        <w:rPr>
          <w:rFonts w:eastAsia="DejaVu Sans"/>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392FC1" w:rsidRDefault="00660826" w:rsidP="00062C12">
      <w:pPr>
        <w:rPr>
          <w:rFonts w:eastAsia="DejaVu Sans"/>
        </w:rPr>
      </w:pPr>
      <w:r w:rsidRPr="00392FC1">
        <w:rPr>
          <w:rFonts w:eastAsia="DejaVu Sans"/>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392FC1" w:rsidRDefault="00660826" w:rsidP="00062C12">
      <w:pPr>
        <w:rPr>
          <w:rFonts w:eastAsia="DejaVu Sans"/>
        </w:rPr>
      </w:pPr>
      <w:r w:rsidRPr="00392FC1">
        <w:rPr>
          <w:rFonts w:eastAsia="DejaVu Sans"/>
        </w:rPr>
        <w:t xml:space="preserve">2.8.5. </w:t>
      </w:r>
      <w:r w:rsidRPr="00392FC1">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14763E" w:rsidRPr="00392FC1" w:rsidRDefault="0014763E" w:rsidP="00062C12"/>
    <w:p w:rsidR="0014763E" w:rsidRPr="00392FC1" w:rsidRDefault="00641269" w:rsidP="00062C12">
      <w:r w:rsidRPr="00392FC1">
        <w:t>2.9. Исчерпывающий перечень</w:t>
      </w:r>
      <w:r w:rsidR="00FC23BB" w:rsidRPr="00392FC1">
        <w:t xml:space="preserve"> </w:t>
      </w:r>
      <w:r w:rsidRPr="00392FC1">
        <w:t>оснований для отказа в приеме документов, необходимых</w:t>
      </w:r>
      <w:r w:rsidR="00FC23BB" w:rsidRPr="00392FC1">
        <w:t xml:space="preserve"> </w:t>
      </w:r>
      <w:r w:rsidRPr="00392FC1">
        <w:t>для предоставления муниципальной услуги</w:t>
      </w:r>
    </w:p>
    <w:p w:rsidR="0014763E" w:rsidRPr="00392FC1" w:rsidRDefault="0014763E" w:rsidP="00062C12"/>
    <w:p w:rsidR="00587D37" w:rsidRPr="00392FC1" w:rsidRDefault="00B810B7" w:rsidP="00062C12">
      <w:r w:rsidRPr="00392FC1">
        <w:t>2.9.1</w:t>
      </w:r>
      <w:r w:rsidR="0014763E" w:rsidRPr="00392FC1">
        <w:t>. Основаниями для отказа в приеме документов, необходимых для предоставления муниципальной услуги, являются:</w:t>
      </w:r>
    </w:p>
    <w:p w:rsidR="00587D37" w:rsidRPr="00392FC1" w:rsidRDefault="00587D37" w:rsidP="00062C12">
      <w:r w:rsidRPr="00392FC1">
        <w:t xml:space="preserve"> представление не в полном объеме документов, указанных в пункте 2.6.1 </w:t>
      </w:r>
      <w:r w:rsidR="00A17928" w:rsidRPr="00392FC1">
        <w:t xml:space="preserve">подраздела </w:t>
      </w:r>
      <w:r w:rsidRPr="00392FC1">
        <w:t>2.6 настоящего Регламента;</w:t>
      </w:r>
    </w:p>
    <w:p w:rsidR="00B810B7" w:rsidRPr="00392FC1" w:rsidRDefault="00B810B7" w:rsidP="00062C12">
      <w:r w:rsidRPr="00392FC1">
        <w:t>поданное заявление не соответствует по форме и содержанию требованиям, предъявляемым к заявлению, согласно Приложениям № 1, 2, 3, 4</w:t>
      </w:r>
      <w:r w:rsidR="00A17928" w:rsidRPr="00392FC1">
        <w:t>, 5, 6</w:t>
      </w:r>
      <w:r w:rsidRPr="00392FC1">
        <w:t xml:space="preserve"> к настоящему Регламенту;</w:t>
      </w:r>
    </w:p>
    <w:p w:rsidR="0014763E" w:rsidRPr="00392FC1" w:rsidRDefault="0014763E" w:rsidP="00062C12">
      <w:r w:rsidRPr="00392FC1">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392FC1" w:rsidRDefault="0014763E" w:rsidP="00062C12">
      <w:r w:rsidRPr="00392FC1">
        <w:t xml:space="preserve">несоблюдение установленных </w:t>
      </w:r>
      <w:r w:rsidR="00B810B7" w:rsidRPr="00392FC1">
        <w:t>нормативными правовыми актами требований, предъявляемых к</w:t>
      </w:r>
      <w:r w:rsidRPr="00392FC1">
        <w:t xml:space="preserve"> электронной подписи.</w:t>
      </w:r>
    </w:p>
    <w:p w:rsidR="0014763E" w:rsidRPr="00392FC1" w:rsidRDefault="00B810B7" w:rsidP="00062C12">
      <w:r w:rsidRPr="00392FC1">
        <w:t>2.9.2</w:t>
      </w:r>
      <w:r w:rsidR="0014763E" w:rsidRPr="00392FC1">
        <w:t xml:space="preserve">. О наличии основания для отказа в приеме документов заявителя информирует </w:t>
      </w:r>
      <w:r w:rsidR="00A8322A" w:rsidRPr="00392FC1">
        <w:t>специалист У</w:t>
      </w:r>
      <w:r w:rsidR="0014763E" w:rsidRPr="00392FC1">
        <w:t xml:space="preserve">полномоченного органа либо </w:t>
      </w:r>
      <w:r w:rsidR="00A8322A" w:rsidRPr="00392FC1">
        <w:t xml:space="preserve">работник </w:t>
      </w:r>
      <w:r w:rsidR="0014763E" w:rsidRPr="00392FC1">
        <w:t>МФЦ</w:t>
      </w:r>
      <w:r w:rsidR="00A8322A" w:rsidRPr="00392FC1">
        <w:t xml:space="preserve"> (при обращении за услугой через МФЦ)</w:t>
      </w:r>
      <w:r w:rsidR="0014763E" w:rsidRPr="00392FC1">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392FC1" w:rsidRDefault="0014763E" w:rsidP="00062C12">
      <w:r w:rsidRPr="00392FC1">
        <w:t>Уведомление об отказе в приеме документов, необходимых для пред</w:t>
      </w:r>
      <w:r w:rsidR="00A8322A" w:rsidRPr="00392FC1">
        <w:t>оставления муниципальной услуги</w:t>
      </w:r>
      <w:r w:rsidRPr="00392FC1">
        <w:t xml:space="preserve"> подписывается работником МФЦ</w:t>
      </w:r>
      <w:r w:rsidR="001A609A" w:rsidRPr="00392FC1">
        <w:t xml:space="preserve"> (при обращении за услугой через МФЦ) либо должностным лицом У</w:t>
      </w:r>
      <w:r w:rsidRPr="00392FC1">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392FC1" w:rsidRDefault="0014763E" w:rsidP="00062C12">
      <w:r w:rsidRPr="00392FC1">
        <w:t>Не может быть отказано заявителю в приеме дополнительных документов при наличии намерения их сдать.</w:t>
      </w:r>
    </w:p>
    <w:p w:rsidR="00214A6A" w:rsidRPr="00392FC1" w:rsidRDefault="00214A6A" w:rsidP="00062C12">
      <w:r w:rsidRPr="00392FC1">
        <w:lastRenderedPageBreak/>
        <w:t>2.9.3.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МФЦ.</w:t>
      </w:r>
    </w:p>
    <w:p w:rsidR="0014763E" w:rsidRPr="00392FC1" w:rsidRDefault="00214A6A" w:rsidP="00062C12">
      <w:r w:rsidRPr="00392FC1">
        <w:t>2.9.4</w:t>
      </w:r>
      <w:r w:rsidR="0014763E" w:rsidRPr="00392FC1">
        <w:t xml:space="preserve">. Не допускается отказ в приеме заявления и иных </w:t>
      </w:r>
      <w:r w:rsidR="001A609A" w:rsidRPr="00392FC1">
        <w:t>документов</w:t>
      </w:r>
      <w:r w:rsidR="0014763E" w:rsidRPr="00392FC1">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A609A" w:rsidRPr="00392FC1">
        <w:t>Едином п</w:t>
      </w:r>
      <w:r w:rsidR="0014763E" w:rsidRPr="00392FC1">
        <w:t>ортале</w:t>
      </w:r>
      <w:r w:rsidR="001A609A" w:rsidRPr="00392FC1">
        <w:t>, Региональном портале услуг и официальном сайте Уполномоченного органа</w:t>
      </w:r>
      <w:r w:rsidR="0014763E" w:rsidRPr="00392FC1">
        <w:t>.</w:t>
      </w:r>
    </w:p>
    <w:p w:rsidR="0014763E" w:rsidRPr="00392FC1" w:rsidRDefault="00214A6A" w:rsidP="00062C12">
      <w:r w:rsidRPr="00392FC1">
        <w:t>2.9.5</w:t>
      </w:r>
      <w:r w:rsidR="0014763E" w:rsidRPr="00392FC1">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392FC1" w:rsidRDefault="0014763E" w:rsidP="00062C12"/>
    <w:p w:rsidR="0014763E" w:rsidRPr="00392FC1" w:rsidRDefault="00641269" w:rsidP="00062C12">
      <w:r w:rsidRPr="00392FC1">
        <w:t>2.10. Исчерпывающий перечень</w:t>
      </w:r>
      <w:r w:rsidR="00FC23BB" w:rsidRPr="00392FC1">
        <w:t xml:space="preserve"> </w:t>
      </w:r>
      <w:r w:rsidRPr="00392FC1">
        <w:t>оснований для приостановления или отказа в</w:t>
      </w:r>
      <w:r w:rsidR="00FC23BB" w:rsidRPr="00392FC1">
        <w:t xml:space="preserve"> </w:t>
      </w:r>
      <w:r w:rsidRPr="00392FC1">
        <w:t>предоставлении муниципальной услуги</w:t>
      </w:r>
    </w:p>
    <w:p w:rsidR="0014763E" w:rsidRPr="00392FC1" w:rsidRDefault="0014763E" w:rsidP="00062C12"/>
    <w:p w:rsidR="0014763E" w:rsidRPr="00392FC1" w:rsidRDefault="00F0229F" w:rsidP="00062C12">
      <w:r w:rsidRPr="00392FC1">
        <w:t>2.10.1</w:t>
      </w:r>
      <w:r w:rsidR="0014763E" w:rsidRPr="00392FC1">
        <w:t>. Оснований для приостановления предоставления муниципальной услуги законодательством Российской Федерации не предусмотрено.</w:t>
      </w:r>
    </w:p>
    <w:p w:rsidR="009F3CAC" w:rsidRPr="00392FC1" w:rsidRDefault="00F0229F" w:rsidP="00062C12">
      <w:r w:rsidRPr="00392FC1">
        <w:t>2.10.2</w:t>
      </w:r>
      <w:r w:rsidR="0014763E" w:rsidRPr="00392FC1">
        <w:t xml:space="preserve">. </w:t>
      </w:r>
      <w:r w:rsidRPr="00392FC1">
        <w:t xml:space="preserve">Заявителю отказывается в предоставлении муниципальной услуги </w:t>
      </w:r>
      <w:bookmarkStart w:id="6" w:name="OLE_LINK1"/>
      <w:bookmarkStart w:id="7" w:name="OLE_LINK2"/>
      <w:r w:rsidRPr="00392FC1">
        <w:t>при наличии хотя бы одного из следующих оснований</w:t>
      </w:r>
      <w:bookmarkEnd w:id="6"/>
      <w:bookmarkEnd w:id="7"/>
      <w:r w:rsidR="0014763E" w:rsidRPr="00392FC1">
        <w:t>:</w:t>
      </w:r>
    </w:p>
    <w:p w:rsidR="00A4127A" w:rsidRPr="00392FC1" w:rsidRDefault="00A4127A" w:rsidP="00062C12">
      <w:r w:rsidRPr="00392FC1">
        <w:t>отсутствие у заявителя права на получение муниципальной услуги;</w:t>
      </w:r>
    </w:p>
    <w:p w:rsidR="00A4127A" w:rsidRPr="00392FC1" w:rsidRDefault="00A4127A" w:rsidP="00062C12">
      <w:r w:rsidRPr="00392FC1">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A4127A" w:rsidRPr="00392FC1" w:rsidRDefault="00A4127A" w:rsidP="00062C12">
      <w:r w:rsidRPr="00392FC1">
        <w:t>обращение заявителя об оказании муниципальной услуги, предоставление которой не осуществляется органом, указанным в подразделе 2.2 настоящего Регламента;</w:t>
      </w:r>
    </w:p>
    <w:p w:rsidR="00A4127A" w:rsidRPr="00392FC1" w:rsidRDefault="00A4127A" w:rsidP="00062C12">
      <w:r w:rsidRPr="00392FC1">
        <w:t>обращение (в письменном виде) заявителя с просьбой о прекращении предоставления муниципальной услуги;</w:t>
      </w:r>
    </w:p>
    <w:p w:rsidR="00A4127A" w:rsidRPr="00392FC1" w:rsidRDefault="00A4127A" w:rsidP="00062C12">
      <w:r w:rsidRPr="00392FC1">
        <w:t>отсутствие одного или нескольких документов, необходимых для получения муниципальной услуги, наличие которых предусмотрено подразделом 2.6 Регламента;</w:t>
      </w:r>
    </w:p>
    <w:p w:rsidR="00A4127A" w:rsidRPr="00392FC1" w:rsidRDefault="00A4127A" w:rsidP="00062C12">
      <w:r w:rsidRPr="00392FC1">
        <w:t>несоответствие документов, в том числе представленным посредством использования Единого портала, Регионального портала требованиям, установленным настоящим Регламента, необходимых в соответствии с нормативными правовыми актами для предоставления муниципальной услуги.</w:t>
      </w:r>
    </w:p>
    <w:p w:rsidR="0014763E" w:rsidRPr="00392FC1" w:rsidRDefault="00417956" w:rsidP="00062C12">
      <w:r w:rsidRPr="00392FC1">
        <w:t>2.10.3</w:t>
      </w:r>
      <w:r w:rsidR="0014763E" w:rsidRPr="00392FC1">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392FC1">
        <w:t>Едином п</w:t>
      </w:r>
      <w:r w:rsidR="0014763E" w:rsidRPr="00392FC1">
        <w:t>ортале</w:t>
      </w:r>
      <w:r w:rsidRPr="00392FC1">
        <w:t>, Региональном портале и официальном сайте Уполномоченного органа</w:t>
      </w:r>
      <w:r w:rsidR="0014763E" w:rsidRPr="00392FC1">
        <w:t>.</w:t>
      </w:r>
    </w:p>
    <w:p w:rsidR="0014763E" w:rsidRPr="00392FC1" w:rsidRDefault="00417956" w:rsidP="00062C12">
      <w:r w:rsidRPr="00392FC1">
        <w:t>2.10.4</w:t>
      </w:r>
      <w:r w:rsidR="0014763E" w:rsidRPr="00392FC1">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392FC1" w:rsidRDefault="00417956" w:rsidP="00062C12">
      <w:r w:rsidRPr="00392FC1">
        <w:t>2.10.5. Отказ в предоставлении муниципальной услуги может быть оспорен в судебном порядке.</w:t>
      </w:r>
    </w:p>
    <w:p w:rsidR="0014763E" w:rsidRPr="00392FC1" w:rsidRDefault="0014763E" w:rsidP="00062C12"/>
    <w:p w:rsidR="0014763E" w:rsidRPr="00392FC1" w:rsidRDefault="0014763E" w:rsidP="00062C12">
      <w:r w:rsidRPr="00392FC1">
        <w:t xml:space="preserve">Подраздел </w:t>
      </w:r>
      <w:r w:rsidR="00A67C5B" w:rsidRPr="00392FC1">
        <w:t>2.11</w:t>
      </w:r>
      <w:r w:rsidRPr="00392FC1">
        <w:t xml:space="preserve">. </w:t>
      </w:r>
      <w:r w:rsidR="00A67C5B" w:rsidRPr="00392FC1">
        <w:t>Перечень услуг,</w:t>
      </w:r>
      <w:r w:rsidR="00FC23BB" w:rsidRPr="00392FC1">
        <w:t xml:space="preserve"> </w:t>
      </w:r>
      <w:r w:rsidR="00A67C5B" w:rsidRPr="00392FC1">
        <w:t>которые являются необходимыми и обязательными для</w:t>
      </w:r>
      <w:r w:rsidR="00FC23BB" w:rsidRPr="00392FC1">
        <w:t xml:space="preserve"> </w:t>
      </w:r>
      <w:r w:rsidR="00A67C5B" w:rsidRPr="00392FC1">
        <w:t>предоставления муниципальной услуги, в том числе сведения</w:t>
      </w:r>
      <w:r w:rsidR="00FC23BB" w:rsidRPr="00392FC1">
        <w:t xml:space="preserve"> </w:t>
      </w:r>
      <w:r w:rsidR="00A67C5B" w:rsidRPr="00392FC1">
        <w:t>о документе (документах), выдаваемом (выдаваемых)</w:t>
      </w:r>
      <w:r w:rsidR="00FC23BB" w:rsidRPr="00392FC1">
        <w:t xml:space="preserve"> </w:t>
      </w:r>
      <w:r w:rsidR="00A67C5B" w:rsidRPr="00392FC1">
        <w:t>организациями, участвующими в предоставлении</w:t>
      </w:r>
      <w:r w:rsidR="00FC23BB" w:rsidRPr="00392FC1">
        <w:t xml:space="preserve"> </w:t>
      </w:r>
      <w:r w:rsidR="00A67C5B" w:rsidRPr="00392FC1">
        <w:t>муниципальной услуги</w:t>
      </w:r>
    </w:p>
    <w:p w:rsidR="0014763E" w:rsidRPr="00392FC1" w:rsidRDefault="0014763E" w:rsidP="00062C12"/>
    <w:p w:rsidR="0014763E" w:rsidRPr="00392FC1" w:rsidRDefault="00A67C5B" w:rsidP="00062C12">
      <w:r w:rsidRPr="00392FC1">
        <w:t>Услуги, которые являются необходимыми и обязательными для представления муниципальной услуги отсутствуют.</w:t>
      </w:r>
    </w:p>
    <w:p w:rsidR="0014763E" w:rsidRPr="00392FC1" w:rsidRDefault="0014763E" w:rsidP="00062C12"/>
    <w:p w:rsidR="0014763E" w:rsidRPr="00392FC1" w:rsidRDefault="00BE5223" w:rsidP="00062C12">
      <w:r w:rsidRPr="00392FC1">
        <w:t>2.12</w:t>
      </w:r>
      <w:r w:rsidR="0014763E" w:rsidRPr="00392FC1">
        <w:t xml:space="preserve">. </w:t>
      </w:r>
      <w:r w:rsidRPr="00392FC1">
        <w:t>Порядок,</w:t>
      </w:r>
      <w:r w:rsidR="00FC23BB" w:rsidRPr="00392FC1">
        <w:t xml:space="preserve"> </w:t>
      </w:r>
      <w:r w:rsidRPr="00392FC1">
        <w:t>размер и основания взимания государственной пошлины</w:t>
      </w:r>
      <w:r w:rsidR="00FC23BB" w:rsidRPr="00392FC1">
        <w:t xml:space="preserve"> </w:t>
      </w:r>
      <w:r w:rsidRPr="00392FC1">
        <w:t>или иной платы, взимаемой за предоставление</w:t>
      </w:r>
      <w:r w:rsidR="00FC23BB" w:rsidRPr="00392FC1">
        <w:t xml:space="preserve"> </w:t>
      </w:r>
      <w:r w:rsidRPr="00392FC1">
        <w:t>муниципальной услуги</w:t>
      </w:r>
    </w:p>
    <w:p w:rsidR="0014763E" w:rsidRPr="00392FC1" w:rsidRDefault="0014763E" w:rsidP="00062C12"/>
    <w:p w:rsidR="0014763E" w:rsidRPr="00392FC1" w:rsidRDefault="0014763E" w:rsidP="00062C12">
      <w:r w:rsidRPr="00392FC1">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392FC1" w:rsidRDefault="0014763E" w:rsidP="00062C12"/>
    <w:p w:rsidR="0014763E" w:rsidRPr="00392FC1" w:rsidRDefault="00396126" w:rsidP="00062C12">
      <w:r w:rsidRPr="00392FC1">
        <w:t>2.13</w:t>
      </w:r>
      <w:r w:rsidR="0014763E" w:rsidRPr="00392FC1">
        <w:t xml:space="preserve">. </w:t>
      </w:r>
      <w:r w:rsidRPr="00392FC1">
        <w:t>Порядок,</w:t>
      </w:r>
      <w:r w:rsidR="00FC23BB" w:rsidRPr="00392FC1">
        <w:t xml:space="preserve"> </w:t>
      </w:r>
      <w:r w:rsidRPr="00392FC1">
        <w:t>размер и основания взимания платы за предоставление</w:t>
      </w:r>
      <w:r w:rsidR="00FC23BB" w:rsidRPr="00392FC1">
        <w:t xml:space="preserve"> </w:t>
      </w:r>
      <w:r w:rsidRPr="00392FC1">
        <w:t>услуг, которые являются необходимыми и обязательными для</w:t>
      </w:r>
      <w:r w:rsidR="00FC23BB" w:rsidRPr="00392FC1">
        <w:t xml:space="preserve"> </w:t>
      </w:r>
      <w:r w:rsidRPr="00392FC1">
        <w:t>предоставления муниципальной услуги, включая информацию</w:t>
      </w:r>
      <w:r w:rsidR="00FC23BB" w:rsidRPr="00392FC1">
        <w:t xml:space="preserve"> </w:t>
      </w:r>
      <w:r w:rsidRPr="00392FC1">
        <w:t>о методике расчета размера такой платы</w:t>
      </w:r>
    </w:p>
    <w:p w:rsidR="0014763E" w:rsidRPr="00392FC1" w:rsidRDefault="0014763E" w:rsidP="00062C12"/>
    <w:p w:rsidR="0014763E" w:rsidRPr="00392FC1" w:rsidRDefault="0014763E" w:rsidP="00062C12">
      <w:r w:rsidRPr="00392FC1">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392FC1" w:rsidRDefault="0014763E" w:rsidP="00062C12"/>
    <w:p w:rsidR="0014763E" w:rsidRPr="00392FC1" w:rsidRDefault="009322E9" w:rsidP="00062C12">
      <w:r w:rsidRPr="00392FC1">
        <w:t>2.14</w:t>
      </w:r>
      <w:r w:rsidR="0014763E" w:rsidRPr="00392FC1">
        <w:t xml:space="preserve">. </w:t>
      </w:r>
      <w:r w:rsidRPr="00392FC1">
        <w:t>Максимальный срок ожидания</w:t>
      </w:r>
      <w:r w:rsidR="00FC23BB" w:rsidRPr="00392FC1">
        <w:t xml:space="preserve"> </w:t>
      </w:r>
      <w:r w:rsidRPr="00392FC1">
        <w:t>в очереди при подаче запроса о предоставлении муниципальной</w:t>
      </w:r>
      <w:r w:rsidR="00FC23BB" w:rsidRPr="00392FC1">
        <w:t xml:space="preserve"> </w:t>
      </w:r>
      <w:r w:rsidRPr="00392FC1">
        <w:t>услуги, услуги, предоставляемой организацией, участвующей</w:t>
      </w:r>
      <w:r w:rsidR="00FC23BB" w:rsidRPr="00392FC1">
        <w:t xml:space="preserve"> </w:t>
      </w:r>
      <w:r w:rsidRPr="00392FC1">
        <w:t>в предоставлении муниципальной услуги, и при получении</w:t>
      </w:r>
      <w:r w:rsidR="00FC23BB" w:rsidRPr="00392FC1">
        <w:t xml:space="preserve"> </w:t>
      </w:r>
      <w:r w:rsidRPr="00392FC1">
        <w:t>результата предоставления таких услуг</w:t>
      </w:r>
    </w:p>
    <w:p w:rsidR="0014763E" w:rsidRPr="00392FC1" w:rsidRDefault="0014763E" w:rsidP="00062C12"/>
    <w:p w:rsidR="0014763E" w:rsidRPr="00392FC1" w:rsidRDefault="0014763E" w:rsidP="00062C12">
      <w:r w:rsidRPr="00392FC1">
        <w:t xml:space="preserve">Срок ожидания в очереди при подаче заявления о предоставлении муниципальной услуги и документов, указанных в </w:t>
      </w:r>
      <w:r w:rsidR="004502AC" w:rsidRPr="00392FC1">
        <w:t>подразделе 2.6 раздела 2</w:t>
      </w:r>
      <w:r w:rsidRPr="00392FC1">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392FC1" w:rsidRDefault="0014763E" w:rsidP="00062C12"/>
    <w:p w:rsidR="0014763E" w:rsidRPr="00392FC1" w:rsidRDefault="005A5AC7" w:rsidP="00062C12">
      <w:r w:rsidRPr="00392FC1">
        <w:t>2.15</w:t>
      </w:r>
      <w:r w:rsidR="0014763E" w:rsidRPr="00392FC1">
        <w:t xml:space="preserve">. </w:t>
      </w:r>
      <w:r w:rsidRPr="00392FC1">
        <w:t>Срок и порядок регистрации</w:t>
      </w:r>
      <w:r w:rsidR="00FC23BB" w:rsidRPr="00392FC1">
        <w:t xml:space="preserve"> </w:t>
      </w:r>
      <w:r w:rsidRPr="00392FC1">
        <w:t>запроса заявителя о предоставлении муниципальной услуги</w:t>
      </w:r>
      <w:r w:rsidR="00FC23BB" w:rsidRPr="00392FC1">
        <w:t xml:space="preserve"> </w:t>
      </w:r>
      <w:r w:rsidRPr="00392FC1">
        <w:t>и услуги, предоставляемой организацией, участвующей</w:t>
      </w:r>
      <w:r w:rsidR="00FC23BB" w:rsidRPr="00392FC1">
        <w:t xml:space="preserve"> </w:t>
      </w:r>
      <w:r w:rsidRPr="00392FC1">
        <w:t>в предоставлении муниципальной услуги, в том числе</w:t>
      </w:r>
      <w:r w:rsidR="00FC23BB" w:rsidRPr="00392FC1">
        <w:t xml:space="preserve"> </w:t>
      </w:r>
      <w:r w:rsidRPr="00392FC1">
        <w:t>в электронной форме</w:t>
      </w:r>
    </w:p>
    <w:p w:rsidR="0014763E" w:rsidRPr="00392FC1" w:rsidRDefault="0014763E" w:rsidP="00062C12"/>
    <w:p w:rsidR="0014763E" w:rsidRPr="00392FC1" w:rsidRDefault="005A5AC7" w:rsidP="00062C12">
      <w:r w:rsidRPr="00392FC1">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392FC1" w:rsidRDefault="0014763E" w:rsidP="00062C12">
      <w:r w:rsidRPr="00392FC1">
        <w:t xml:space="preserve">Регистрация заявления о предоставлении муниципальной услуги с документами, указанными в </w:t>
      </w:r>
      <w:r w:rsidR="005A5AC7" w:rsidRPr="00392FC1">
        <w:t>подразделе 2.6 раздела 2</w:t>
      </w:r>
      <w:r w:rsidRPr="00392FC1">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392FC1" w:rsidRDefault="007778EC" w:rsidP="00062C12">
      <w:r w:rsidRPr="00392FC1">
        <w:t>Время</w:t>
      </w:r>
      <w:r w:rsidR="0014763E" w:rsidRPr="00392FC1">
        <w:t xml:space="preserve">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392FC1" w:rsidRDefault="0014763E" w:rsidP="00062C12"/>
    <w:p w:rsidR="00183DCF" w:rsidRPr="00392FC1" w:rsidRDefault="00183DCF" w:rsidP="00062C12">
      <w:r w:rsidRPr="00392FC1">
        <w:t>2.16</w:t>
      </w:r>
      <w:r w:rsidR="0014763E" w:rsidRPr="00392FC1">
        <w:t xml:space="preserve">. </w:t>
      </w:r>
      <w:r w:rsidRPr="00392FC1">
        <w:t>Требования к помещениям, в которых предоставляются</w:t>
      </w:r>
      <w:r w:rsidR="00863DF9" w:rsidRPr="00392FC1">
        <w:t xml:space="preserve"> </w:t>
      </w:r>
      <w:r w:rsidRPr="00392FC1">
        <w:t>муниципальные услуги, к залу ожидания, местам</w:t>
      </w:r>
      <w:r w:rsidR="00863DF9" w:rsidRPr="00392FC1">
        <w:t xml:space="preserve"> </w:t>
      </w:r>
      <w:r w:rsidRPr="00392FC1">
        <w:t>для заполнения запросов о предоставлении муниципальной</w:t>
      </w:r>
      <w:r w:rsidR="00863DF9" w:rsidRPr="00392FC1">
        <w:t xml:space="preserve"> </w:t>
      </w:r>
      <w:r w:rsidRPr="00392FC1">
        <w:t>услуги, информационным стендам с образцами их заполнения</w:t>
      </w:r>
      <w:r w:rsidR="00863DF9" w:rsidRPr="00392FC1">
        <w:t xml:space="preserve"> </w:t>
      </w:r>
      <w:r w:rsidRPr="00392FC1">
        <w:t>и перечнем документов, необходимых для</w:t>
      </w:r>
      <w:r w:rsidR="00FC23BB" w:rsidRPr="00392FC1">
        <w:t xml:space="preserve"> </w:t>
      </w:r>
      <w:r w:rsidRPr="00392FC1">
        <w:t>предоставления каждой муниципальной услуги,</w:t>
      </w:r>
      <w:r w:rsidR="00863DF9" w:rsidRPr="00392FC1">
        <w:t xml:space="preserve"> </w:t>
      </w:r>
      <w:r w:rsidRPr="00392FC1">
        <w:t>в том числе к обеспечению доступности для инвалидов</w:t>
      </w:r>
      <w:r w:rsidR="00863DF9" w:rsidRPr="00392FC1">
        <w:t xml:space="preserve"> </w:t>
      </w:r>
      <w:r w:rsidRPr="00392FC1">
        <w:t xml:space="preserve">указанных объектов в </w:t>
      </w:r>
      <w:r w:rsidRPr="00392FC1">
        <w:lastRenderedPageBreak/>
        <w:t>соответствии с законодательством</w:t>
      </w:r>
      <w:r w:rsidR="00863DF9" w:rsidRPr="00392FC1">
        <w:t xml:space="preserve"> </w:t>
      </w:r>
      <w:r w:rsidRPr="00392FC1">
        <w:t>Российской Федерации о социальной защите инвалидов</w:t>
      </w:r>
    </w:p>
    <w:p w:rsidR="0014763E" w:rsidRPr="00392FC1" w:rsidRDefault="0014763E" w:rsidP="00062C12"/>
    <w:p w:rsidR="0014763E" w:rsidRPr="00392FC1" w:rsidRDefault="006F3E84" w:rsidP="00062C12">
      <w:r w:rsidRPr="00392FC1">
        <w:t>2.16.1</w:t>
      </w:r>
      <w:r w:rsidR="0014763E" w:rsidRPr="00392FC1">
        <w:t>. Информ</w:t>
      </w:r>
      <w:r w:rsidRPr="00392FC1">
        <w:t>ация о графике (режиме) работы У</w:t>
      </w:r>
      <w:r w:rsidR="0014763E" w:rsidRPr="00392FC1">
        <w:t>полномоченного органа</w:t>
      </w:r>
      <w:r w:rsidRPr="00392FC1">
        <w:t>, МФЦ</w:t>
      </w:r>
      <w:r w:rsidR="0014763E" w:rsidRPr="00392FC1">
        <w:t xml:space="preserve"> размещается при входе в здание, в котором оно осуществляет свою деятельность, на видном месте.</w:t>
      </w:r>
    </w:p>
    <w:p w:rsidR="0014763E" w:rsidRPr="00392FC1" w:rsidRDefault="0014763E" w:rsidP="00062C12">
      <w:r w:rsidRPr="00392FC1">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392FC1" w:rsidRDefault="0014763E" w:rsidP="00062C12">
      <w:r w:rsidRPr="00392FC1">
        <w:t>Вход в здание должен быть оборудован информационной табличкой (вывес</w:t>
      </w:r>
      <w:r w:rsidR="00710509" w:rsidRPr="00392FC1">
        <w:t>кой), содержащей информацию об У</w:t>
      </w:r>
      <w:r w:rsidRPr="00392FC1">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392FC1" w:rsidRDefault="00497E8E" w:rsidP="00062C12">
      <w:r w:rsidRPr="00392FC1">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392FC1">
        <w:t>:</w:t>
      </w:r>
    </w:p>
    <w:p w:rsidR="0014763E" w:rsidRPr="00392FC1" w:rsidRDefault="0014763E" w:rsidP="00062C12">
      <w:r w:rsidRPr="00392FC1">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392FC1" w:rsidRDefault="0014763E" w:rsidP="00062C12">
      <w:r w:rsidRPr="00392FC1">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392FC1" w:rsidRDefault="0014763E" w:rsidP="00062C12">
      <w:r w:rsidRPr="00392FC1">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392FC1" w:rsidRDefault="0014763E" w:rsidP="00062C12">
      <w:r w:rsidRPr="00392FC1">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392FC1" w:rsidRDefault="0014763E" w:rsidP="00062C12">
      <w:r w:rsidRPr="00392FC1">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92FC1">
        <w:t>сурдопереводчика</w:t>
      </w:r>
      <w:proofErr w:type="spellEnd"/>
      <w:r w:rsidRPr="00392FC1">
        <w:t xml:space="preserve"> и </w:t>
      </w:r>
      <w:proofErr w:type="spellStart"/>
      <w:r w:rsidRPr="00392FC1">
        <w:t>тифлосурдопереводчика</w:t>
      </w:r>
      <w:proofErr w:type="spellEnd"/>
      <w:r w:rsidRPr="00392FC1">
        <w:t>;</w:t>
      </w:r>
    </w:p>
    <w:p w:rsidR="0014763E" w:rsidRPr="00392FC1" w:rsidRDefault="0014763E" w:rsidP="00062C12">
      <w:r w:rsidRPr="00392FC1">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392FC1" w:rsidRDefault="0014763E" w:rsidP="00062C12">
      <w:r w:rsidRPr="00392FC1">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392FC1">
        <w:t xml:space="preserve">и услуг наравне с другими </w:t>
      </w:r>
      <w:r w:rsidR="007778EC" w:rsidRPr="00392FC1">
        <w:t>лицами (</w:t>
      </w:r>
      <w:r w:rsidR="007C5B75" w:rsidRPr="00392FC1">
        <w:t>органами</w:t>
      </w:r>
      <w:r w:rsidR="007778EC" w:rsidRPr="00392FC1">
        <w:t>)</w:t>
      </w:r>
      <w:r w:rsidRPr="00392FC1">
        <w:t>.</w:t>
      </w:r>
    </w:p>
    <w:p w:rsidR="007C5B75" w:rsidRPr="00392FC1" w:rsidRDefault="007C5B75" w:rsidP="00062C12">
      <w:r w:rsidRPr="00392FC1">
        <w:t>2.16.2. Прием заявителей в МФЦ осуществляется в специально оборудованных помещениях; в Уполномоченном органе – в отведенных для этого кабинетах.</w:t>
      </w:r>
      <w:r w:rsidR="00863DF9" w:rsidRPr="00392FC1">
        <w:t xml:space="preserve"> </w:t>
      </w:r>
    </w:p>
    <w:p w:rsidR="0014763E" w:rsidRPr="00392FC1" w:rsidRDefault="0014763E" w:rsidP="00062C12">
      <w:r w:rsidRPr="00392FC1">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392FC1" w:rsidRDefault="0014763E" w:rsidP="00062C12">
      <w:r w:rsidRPr="00392FC1">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392FC1" w:rsidRDefault="007C5B75" w:rsidP="00062C12">
      <w:r w:rsidRPr="00392FC1">
        <w:lastRenderedPageBreak/>
        <w:t>2.16.3.</w:t>
      </w:r>
      <w:r w:rsidR="0014763E" w:rsidRPr="00392FC1">
        <w:t xml:space="preserve"> Помещения, предназначенные для приема заявителей, оборудуются информационными стендами, содержания сведения, указанные в</w:t>
      </w:r>
      <w:r w:rsidRPr="00392FC1">
        <w:t xml:space="preserve"> пункте 1.3.4 подраздела 1.3 раздела 1</w:t>
      </w:r>
      <w:r w:rsidR="0014763E" w:rsidRPr="00392FC1">
        <w:t xml:space="preserve"> настоящего Регламента.</w:t>
      </w:r>
    </w:p>
    <w:p w:rsidR="0014763E" w:rsidRPr="00392FC1" w:rsidRDefault="0014763E" w:rsidP="00062C12">
      <w:r w:rsidRPr="00392FC1">
        <w:t>Информационные стенды размещаются на видном, доступном месте.</w:t>
      </w:r>
    </w:p>
    <w:p w:rsidR="0014763E" w:rsidRPr="00392FC1" w:rsidRDefault="0014763E" w:rsidP="00062C12">
      <w:r w:rsidRPr="00392FC1">
        <w:t xml:space="preserve">Оформление информационных листов осуществляется удобным для чтения шрифтом - </w:t>
      </w:r>
      <w:proofErr w:type="spellStart"/>
      <w:r w:rsidRPr="00392FC1">
        <w:t>Times</w:t>
      </w:r>
      <w:proofErr w:type="spellEnd"/>
      <w:r w:rsidRPr="00392FC1">
        <w:t xml:space="preserve"> </w:t>
      </w:r>
      <w:proofErr w:type="spellStart"/>
      <w:r w:rsidRPr="00392FC1">
        <w:t>New</w:t>
      </w:r>
      <w:proofErr w:type="spellEnd"/>
      <w:r w:rsidRPr="00392FC1">
        <w:t xml:space="preserve"> </w:t>
      </w:r>
      <w:proofErr w:type="spellStart"/>
      <w:r w:rsidRPr="00392FC1">
        <w:t>Roman</w:t>
      </w:r>
      <w:proofErr w:type="spellEnd"/>
      <w:r w:rsidRPr="00392FC1">
        <w:t>, формат листа A-4; текст - пр</w:t>
      </w:r>
      <w:r w:rsidR="007C5B75" w:rsidRPr="00392FC1">
        <w:t>описные буквы, размером шрифта №</w:t>
      </w:r>
      <w:r w:rsidRPr="00392FC1">
        <w:t xml:space="preserve"> 16 - обычный, наименование - за</w:t>
      </w:r>
      <w:r w:rsidR="007C5B75" w:rsidRPr="00392FC1">
        <w:t>главные буквы, размером шрифта №</w:t>
      </w:r>
      <w:r w:rsidRPr="00392FC1">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392FC1" w:rsidRDefault="008C0367" w:rsidP="00062C12">
      <w:r w:rsidRPr="00392FC1">
        <w:t>2.16.4</w:t>
      </w:r>
      <w:r w:rsidR="0014763E" w:rsidRPr="00392FC1">
        <w:t>. Помещения для приема заявителей должны соответствовать комфортным для граждан условиям и оптимальным у</w:t>
      </w:r>
      <w:r w:rsidR="000D4CEC" w:rsidRPr="00392FC1">
        <w:t>словиям работы специалистов У</w:t>
      </w:r>
      <w:r w:rsidR="0014763E" w:rsidRPr="00392FC1">
        <w:t>полномоченного органа</w:t>
      </w:r>
      <w:r w:rsidR="000D4CEC" w:rsidRPr="00392FC1">
        <w:t>, работников МФЦ</w:t>
      </w:r>
      <w:r w:rsidR="0014763E" w:rsidRPr="00392FC1">
        <w:t xml:space="preserve"> и должны обеспечивать:</w:t>
      </w:r>
    </w:p>
    <w:p w:rsidR="0014763E" w:rsidRPr="00392FC1" w:rsidRDefault="0014763E" w:rsidP="00062C12">
      <w:r w:rsidRPr="00392FC1">
        <w:t xml:space="preserve">комфортное расположение заявителя и </w:t>
      </w:r>
      <w:r w:rsidR="000D4CEC" w:rsidRPr="00392FC1">
        <w:t>специалиста У</w:t>
      </w:r>
      <w:r w:rsidRPr="00392FC1">
        <w:t>полномоченного органа;</w:t>
      </w:r>
    </w:p>
    <w:p w:rsidR="0014763E" w:rsidRPr="00392FC1" w:rsidRDefault="0014763E" w:rsidP="00062C12">
      <w:r w:rsidRPr="00392FC1">
        <w:t>возможность и удобство оформления заявителем письменного обращения;</w:t>
      </w:r>
    </w:p>
    <w:p w:rsidR="0014763E" w:rsidRPr="00392FC1" w:rsidRDefault="0014763E" w:rsidP="00062C12">
      <w:r w:rsidRPr="00392FC1">
        <w:t>телефонную связь;</w:t>
      </w:r>
    </w:p>
    <w:p w:rsidR="0014763E" w:rsidRPr="00392FC1" w:rsidRDefault="0014763E" w:rsidP="00062C12">
      <w:r w:rsidRPr="00392FC1">
        <w:t>возможность копирования документов;</w:t>
      </w:r>
    </w:p>
    <w:p w:rsidR="0014763E" w:rsidRPr="00392FC1" w:rsidRDefault="0014763E" w:rsidP="00062C12">
      <w:r w:rsidRPr="00392FC1">
        <w:t>доступ к нормативным правовым актам, регулирующим предоставление муниципальной услуги;</w:t>
      </w:r>
    </w:p>
    <w:p w:rsidR="0014763E" w:rsidRPr="00392FC1" w:rsidRDefault="0014763E" w:rsidP="00062C12">
      <w:r w:rsidRPr="00392FC1">
        <w:t>наличие письменных принадлежностей и бумаги формата A4.</w:t>
      </w:r>
    </w:p>
    <w:p w:rsidR="0014763E" w:rsidRPr="00392FC1" w:rsidRDefault="000D4CEC" w:rsidP="00062C12">
      <w:r w:rsidRPr="00392FC1">
        <w:t>2.16.5</w:t>
      </w:r>
      <w:r w:rsidR="0014763E" w:rsidRPr="00392FC1">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392FC1">
        <w:t>. Д</w:t>
      </w:r>
      <w:r w:rsidR="0014763E" w:rsidRPr="00392FC1">
        <w:t>ля возможности оформления документов,</w:t>
      </w:r>
      <w:r w:rsidRPr="00392FC1">
        <w:t xml:space="preserve"> заявители</w:t>
      </w:r>
      <w:r w:rsidR="0014763E" w:rsidRPr="00392FC1">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392FC1">
        <w:t xml:space="preserve"> </w:t>
      </w:r>
    </w:p>
    <w:p w:rsidR="0014763E" w:rsidRPr="00392FC1" w:rsidRDefault="000D4CEC" w:rsidP="00062C12">
      <w:r w:rsidRPr="00392FC1">
        <w:t>2.16.6</w:t>
      </w:r>
      <w:r w:rsidR="0014763E" w:rsidRPr="00392FC1">
        <w:t>. Прием заявителей при предост</w:t>
      </w:r>
      <w:r w:rsidRPr="00392FC1">
        <w:t>авлении муниципальной услуги в У</w:t>
      </w:r>
      <w:r w:rsidR="0014763E" w:rsidRPr="00392FC1">
        <w:t xml:space="preserve">полномоченном органе осуществляется </w:t>
      </w:r>
      <w:r w:rsidRPr="00392FC1">
        <w:t xml:space="preserve">согласно графику (режиму) работы Уполномоченного органа, МФЦ. </w:t>
      </w:r>
    </w:p>
    <w:p w:rsidR="0014763E" w:rsidRPr="00392FC1" w:rsidRDefault="000D4CEC" w:rsidP="00062C12">
      <w:r w:rsidRPr="00392FC1">
        <w:t>2.16.7</w:t>
      </w:r>
      <w:r w:rsidR="0014763E" w:rsidRPr="00392FC1">
        <w:t xml:space="preserve">. </w:t>
      </w:r>
      <w:r w:rsidR="00C401BA" w:rsidRPr="00392FC1">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392FC1" w:rsidRDefault="0014763E" w:rsidP="00062C12"/>
    <w:p w:rsidR="0014763E" w:rsidRPr="00392FC1" w:rsidRDefault="00DF4766" w:rsidP="00062C12">
      <w:r w:rsidRPr="00392FC1">
        <w:t>2.17</w:t>
      </w:r>
      <w:r w:rsidR="0014763E" w:rsidRPr="00392FC1">
        <w:t xml:space="preserve">. </w:t>
      </w:r>
      <w:r w:rsidRPr="00392FC1">
        <w:t>Показатели</w:t>
      </w:r>
      <w:r w:rsidR="00FC23BB" w:rsidRPr="00392FC1">
        <w:t xml:space="preserve"> </w:t>
      </w:r>
      <w:r w:rsidRPr="00392FC1">
        <w:t>доступности и качества муниципальной услуги,</w:t>
      </w:r>
      <w:r w:rsidR="00FC23BB" w:rsidRPr="00392FC1">
        <w:t xml:space="preserve"> </w:t>
      </w:r>
      <w:r w:rsidRPr="00392FC1">
        <w:t>в том числе количество взаимодействий заявителя</w:t>
      </w:r>
      <w:r w:rsidR="00FC23BB" w:rsidRPr="00392FC1">
        <w:t xml:space="preserve"> </w:t>
      </w:r>
      <w:r w:rsidRPr="00392FC1">
        <w:t>с должностными лицами при предоставлении муниципальной</w:t>
      </w:r>
      <w:r w:rsidR="00FC23BB" w:rsidRPr="00392FC1">
        <w:t xml:space="preserve"> </w:t>
      </w:r>
      <w:r w:rsidRPr="00392FC1">
        <w:t>услуги и их продолжительность, возможность получения</w:t>
      </w:r>
      <w:r w:rsidR="00FC23BB" w:rsidRPr="00392FC1">
        <w:t xml:space="preserve"> </w:t>
      </w:r>
      <w:r w:rsidRPr="00392FC1">
        <w:t>муниципальной услуги в многофункциональном центре</w:t>
      </w:r>
      <w:r w:rsidR="00FC23BB" w:rsidRPr="00392FC1">
        <w:t xml:space="preserve"> </w:t>
      </w:r>
      <w:r w:rsidRPr="00392FC1">
        <w:t>предоставления государственных и муниципальных услуг,</w:t>
      </w:r>
      <w:r w:rsidR="00863DF9" w:rsidRPr="00392FC1">
        <w:t xml:space="preserve"> </w:t>
      </w:r>
      <w:r w:rsidRPr="00392FC1">
        <w:t>возможность либо невозможность получения муниципальной</w:t>
      </w:r>
      <w:r w:rsidR="00863DF9" w:rsidRPr="00392FC1">
        <w:t xml:space="preserve"> </w:t>
      </w:r>
      <w:r w:rsidRPr="00392FC1">
        <w:t>услуги в любом территориальном подразделении органа,</w:t>
      </w:r>
      <w:r w:rsidR="00863DF9" w:rsidRPr="00392FC1">
        <w:t xml:space="preserve"> </w:t>
      </w:r>
      <w:r w:rsidRPr="00392FC1">
        <w:t>предоставляющего муниципальную услугу,</w:t>
      </w:r>
      <w:r w:rsidR="003503A4" w:rsidRPr="00392FC1">
        <w:t xml:space="preserve"> по выбору</w:t>
      </w:r>
      <w:r w:rsidR="00863DF9" w:rsidRPr="00392FC1">
        <w:t xml:space="preserve"> </w:t>
      </w:r>
      <w:r w:rsidR="003503A4" w:rsidRPr="00392FC1">
        <w:t>заявителя (экстерриториальный принцип),</w:t>
      </w:r>
      <w:r w:rsidR="00FD0813" w:rsidRPr="00392FC1">
        <w:t xml:space="preserve"> </w:t>
      </w:r>
      <w:r w:rsidRPr="00392FC1">
        <w:t>возможность</w:t>
      </w:r>
      <w:r w:rsidR="00863DF9" w:rsidRPr="00392FC1">
        <w:t xml:space="preserve"> </w:t>
      </w:r>
      <w:r w:rsidRPr="00392FC1">
        <w:t>получения информации о ходе</w:t>
      </w:r>
      <w:r w:rsidR="00FD0813" w:rsidRPr="00392FC1">
        <w:t xml:space="preserve"> </w:t>
      </w:r>
      <w:r w:rsidRPr="00392FC1">
        <w:t>предоставления</w:t>
      </w:r>
      <w:r w:rsidR="00863DF9" w:rsidRPr="00392FC1">
        <w:t xml:space="preserve"> </w:t>
      </w:r>
      <w:r w:rsidRPr="00392FC1">
        <w:t>муниципальной услуги,</w:t>
      </w:r>
      <w:r w:rsidR="00FD0813" w:rsidRPr="00392FC1">
        <w:t xml:space="preserve"> </w:t>
      </w:r>
      <w:r w:rsidRPr="00392FC1">
        <w:t>в том числе с использованием</w:t>
      </w:r>
      <w:r w:rsidR="00FC23BB" w:rsidRPr="00392FC1">
        <w:t xml:space="preserve"> </w:t>
      </w:r>
      <w:r w:rsidRPr="00392FC1">
        <w:t>информационно-коммуникационных</w:t>
      </w:r>
      <w:r w:rsidR="00FD0813" w:rsidRPr="00392FC1">
        <w:t xml:space="preserve"> </w:t>
      </w:r>
      <w:r w:rsidRPr="00392FC1">
        <w:t>технологий</w:t>
      </w:r>
    </w:p>
    <w:p w:rsidR="0014763E" w:rsidRPr="00392FC1" w:rsidRDefault="0014763E" w:rsidP="00062C12"/>
    <w:p w:rsidR="0014763E" w:rsidRPr="00392FC1" w:rsidRDefault="00C3211D" w:rsidP="00062C12">
      <w:r w:rsidRPr="00392FC1">
        <w:t>2.17.1</w:t>
      </w:r>
      <w:r w:rsidR="0014763E" w:rsidRPr="00392FC1">
        <w:t>. Основными показателями доступности и качества муниципальной услуги являются:</w:t>
      </w:r>
    </w:p>
    <w:p w:rsidR="00C3211D" w:rsidRPr="00392FC1" w:rsidRDefault="00C3211D" w:rsidP="00062C12">
      <w:r w:rsidRPr="00392FC1">
        <w:t>получение заявителем полной, актуальной и достоверной информации о порядке и ходе предоставления муниципальной услуги;</w:t>
      </w:r>
    </w:p>
    <w:p w:rsidR="00C3211D" w:rsidRPr="00392FC1" w:rsidRDefault="00C3211D" w:rsidP="00062C12">
      <w:r w:rsidRPr="00392FC1">
        <w:lastRenderedPageBreak/>
        <w:t>доступность обращения за предоставлением муниципальной услуги, в том числе для лиц с ограниченными возможностями;</w:t>
      </w:r>
    </w:p>
    <w:p w:rsidR="0014763E" w:rsidRPr="00392FC1" w:rsidRDefault="0014763E" w:rsidP="00062C12">
      <w:r w:rsidRPr="00392FC1">
        <w:t>количество взаимодействий заявителя с должностными лицами при предоставлении муниципально</w:t>
      </w:r>
      <w:r w:rsidR="00C3211D" w:rsidRPr="00392FC1">
        <w:t>й услуги и их продолжительность</w:t>
      </w:r>
      <w:r w:rsidRPr="00392FC1">
        <w:t>;</w:t>
      </w:r>
    </w:p>
    <w:p w:rsidR="0014763E" w:rsidRPr="00392FC1" w:rsidRDefault="0014763E" w:rsidP="00062C12">
      <w:r w:rsidRPr="00392FC1">
        <w:t xml:space="preserve">возможность подачи </w:t>
      </w:r>
      <w:r w:rsidR="00C3211D" w:rsidRPr="00392FC1">
        <w:t>заявления</w:t>
      </w:r>
      <w:r w:rsidRPr="00392FC1">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392FC1" w:rsidRDefault="0014763E" w:rsidP="00062C12">
      <w:r w:rsidRPr="00392FC1">
        <w:t xml:space="preserve">возможность получения информации о ходе предоставления муниципальной услуги, в том числе с использованием </w:t>
      </w:r>
      <w:r w:rsidR="00C3211D" w:rsidRPr="00392FC1">
        <w:t>Единого портала, Регионального портала</w:t>
      </w:r>
      <w:r w:rsidRPr="00392FC1">
        <w:t>;</w:t>
      </w:r>
    </w:p>
    <w:p w:rsidR="0014763E" w:rsidRPr="00392FC1" w:rsidRDefault="0014763E" w:rsidP="00062C12">
      <w:r w:rsidRPr="00392FC1">
        <w:t>установление и соблюдение требований к помещениям, в которых предоставляется услуга;</w:t>
      </w:r>
    </w:p>
    <w:p w:rsidR="0014763E" w:rsidRPr="00392FC1" w:rsidRDefault="0014763E" w:rsidP="00062C12">
      <w:r w:rsidRPr="00392FC1">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392FC1" w:rsidRDefault="0014763E" w:rsidP="00062C12">
      <w:r w:rsidRPr="00392FC1">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392FC1">
        <w:t>Единого п</w:t>
      </w:r>
      <w:r w:rsidRPr="00392FC1">
        <w:t>ортала</w:t>
      </w:r>
      <w:r w:rsidR="00C3211D" w:rsidRPr="00392FC1">
        <w:t>, Регионального портала;</w:t>
      </w:r>
    </w:p>
    <w:p w:rsidR="00C3211D" w:rsidRPr="00392FC1" w:rsidRDefault="00C3211D" w:rsidP="00062C12">
      <w:r w:rsidRPr="00392FC1">
        <w:t>обоснованность отказов в предоставлении муниципальной услуги;</w:t>
      </w:r>
    </w:p>
    <w:p w:rsidR="00C3211D" w:rsidRPr="00392FC1" w:rsidRDefault="00C3211D" w:rsidP="00062C12">
      <w:r w:rsidRPr="00392FC1">
        <w:t>выполнение требований, установленных законодательством, в том числе отсутствие избыточных административных действий;</w:t>
      </w:r>
    </w:p>
    <w:p w:rsidR="00C3211D" w:rsidRPr="00392FC1" w:rsidRDefault="00C3211D" w:rsidP="00062C12">
      <w:r w:rsidRPr="00392FC1">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392FC1" w:rsidRDefault="00C3211D" w:rsidP="00062C12">
      <w:r w:rsidRPr="00392FC1">
        <w:t>оперативность и достоверность предоставляемой информации;</w:t>
      </w:r>
    </w:p>
    <w:p w:rsidR="00C3211D" w:rsidRPr="00392FC1" w:rsidRDefault="00C3211D" w:rsidP="00062C12">
      <w:r w:rsidRPr="00392FC1">
        <w:t>отсутствие обоснованных жалоб;</w:t>
      </w:r>
    </w:p>
    <w:p w:rsidR="00C3211D" w:rsidRPr="00392FC1" w:rsidRDefault="00C3211D" w:rsidP="00062C12">
      <w:r w:rsidRPr="00392FC1">
        <w:t>доступность информационных материалов.</w:t>
      </w:r>
    </w:p>
    <w:p w:rsidR="0014763E" w:rsidRPr="00392FC1" w:rsidRDefault="00D75444" w:rsidP="00062C12">
      <w:r w:rsidRPr="00392FC1">
        <w:t xml:space="preserve">2.17.2. </w:t>
      </w:r>
      <w:r w:rsidR="0014763E" w:rsidRPr="00392FC1">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4763E" w:rsidRPr="00392FC1" w:rsidRDefault="0014763E" w:rsidP="00062C12">
      <w:r w:rsidRPr="00392FC1">
        <w:t xml:space="preserve">Предоставление муниципальной услуги в </w:t>
      </w:r>
      <w:r w:rsidR="00D75444" w:rsidRPr="00392FC1">
        <w:t>МФЦ</w:t>
      </w:r>
      <w:r w:rsidRPr="00392FC1">
        <w:t xml:space="preserve"> по экстерриториальному принципу осуществляется на основании соглашений о взаимодействии, заключенных уполномоченным </w:t>
      </w:r>
      <w:r w:rsidR="00D75444" w:rsidRPr="00392FC1">
        <w:t>МФЦ</w:t>
      </w:r>
      <w:r w:rsidRPr="00392FC1">
        <w:t xml:space="preserve"> с </w:t>
      </w:r>
      <w:r w:rsidR="00D75444" w:rsidRPr="00392FC1">
        <w:t xml:space="preserve">федеральными органами исполнительной власти, органами внебюджетных фондов, </w:t>
      </w:r>
      <w:r w:rsidRPr="00392FC1">
        <w:t>органами местного самоуправления в Краснодарском крае.</w:t>
      </w:r>
    </w:p>
    <w:p w:rsidR="0014763E" w:rsidRPr="00392FC1" w:rsidRDefault="0014763E" w:rsidP="00062C12"/>
    <w:p w:rsidR="0014763E" w:rsidRPr="00392FC1" w:rsidRDefault="006E0435" w:rsidP="00062C12">
      <w:r w:rsidRPr="00392FC1">
        <w:t>2.18</w:t>
      </w:r>
      <w:r w:rsidR="0014763E" w:rsidRPr="00392FC1">
        <w:t xml:space="preserve">. </w:t>
      </w:r>
      <w:r w:rsidRPr="00392FC1">
        <w:t>Иные требования,</w:t>
      </w:r>
      <w:r w:rsidR="00FC23BB" w:rsidRPr="00392FC1">
        <w:t xml:space="preserve"> </w:t>
      </w:r>
      <w:r w:rsidRPr="00392FC1">
        <w:t>в том числе учитывающие особенности предоставления</w:t>
      </w:r>
      <w:r w:rsidR="00FC23BB" w:rsidRPr="00392FC1">
        <w:t xml:space="preserve"> </w:t>
      </w:r>
      <w:r w:rsidRPr="00392FC1">
        <w:t>муниципальной услуги в многофункциональных центрах</w:t>
      </w:r>
      <w:r w:rsidR="00FC23BB" w:rsidRPr="00392FC1">
        <w:t xml:space="preserve"> </w:t>
      </w:r>
      <w:r w:rsidRPr="00392FC1">
        <w:t>предоставления государственных и муниципальных услуг,</w:t>
      </w:r>
      <w:r w:rsidR="00863DF9" w:rsidRPr="00392FC1">
        <w:t xml:space="preserve"> </w:t>
      </w:r>
      <w:r w:rsidRPr="00392FC1">
        <w:t>особенности предоставления муниципальной услуги</w:t>
      </w:r>
      <w:r w:rsidR="00863DF9" w:rsidRPr="00392FC1">
        <w:t xml:space="preserve"> </w:t>
      </w:r>
      <w:r w:rsidRPr="00392FC1">
        <w:t>по экстерриториальному принципу</w:t>
      </w:r>
      <w:r w:rsidR="00FB590A" w:rsidRPr="00392FC1">
        <w:t xml:space="preserve"> </w:t>
      </w:r>
      <w:r w:rsidRPr="00392FC1">
        <w:t>и особенности</w:t>
      </w:r>
      <w:r w:rsidR="00863DF9" w:rsidRPr="00392FC1">
        <w:t xml:space="preserve"> </w:t>
      </w:r>
      <w:r w:rsidRPr="00392FC1">
        <w:t>предоставления муниципальной</w:t>
      </w:r>
      <w:r w:rsidR="00FB590A" w:rsidRPr="00392FC1">
        <w:t xml:space="preserve"> </w:t>
      </w:r>
      <w:r w:rsidRPr="00392FC1">
        <w:t>услуги</w:t>
      </w:r>
      <w:r w:rsidR="00863DF9" w:rsidRPr="00392FC1">
        <w:t xml:space="preserve"> </w:t>
      </w:r>
      <w:r w:rsidRPr="00392FC1">
        <w:t>в электронной форме</w:t>
      </w:r>
    </w:p>
    <w:p w:rsidR="0014763E" w:rsidRPr="00392FC1" w:rsidRDefault="0014763E" w:rsidP="00062C12"/>
    <w:p w:rsidR="0014763E" w:rsidRPr="00392FC1" w:rsidRDefault="00A30B76" w:rsidP="00062C12">
      <w:bookmarkStart w:id="8" w:name="Par390"/>
      <w:bookmarkEnd w:id="8"/>
      <w:r w:rsidRPr="00392FC1">
        <w:t xml:space="preserve">2.18.1. </w:t>
      </w:r>
      <w:r w:rsidR="0014763E" w:rsidRPr="00392FC1">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392FC1" w:rsidRDefault="00A30B76" w:rsidP="00062C12">
      <w:r w:rsidRPr="00392FC1">
        <w:t>в У</w:t>
      </w:r>
      <w:r w:rsidR="0014763E" w:rsidRPr="00392FC1">
        <w:t>полномоченный орган;</w:t>
      </w:r>
    </w:p>
    <w:p w:rsidR="0014763E" w:rsidRPr="00392FC1" w:rsidRDefault="00A30B76" w:rsidP="00062C12">
      <w:r w:rsidRPr="00392FC1">
        <w:t>через МФЦ в У</w:t>
      </w:r>
      <w:r w:rsidR="0014763E" w:rsidRPr="00392FC1">
        <w:t>полномоченный орган;</w:t>
      </w:r>
    </w:p>
    <w:p w:rsidR="0014763E" w:rsidRPr="00392FC1" w:rsidRDefault="0009713E" w:rsidP="00062C12">
      <w:r w:rsidRPr="00392FC1">
        <w:lastRenderedPageBreak/>
        <w:t>в форме электронных документов посредством использования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72756" w:rsidRPr="00392FC1" w:rsidRDefault="0009713E" w:rsidP="00062C12">
      <w:r w:rsidRPr="00392FC1">
        <w:t>2.18.2. Д</w:t>
      </w:r>
      <w:r w:rsidR="00D72756" w:rsidRPr="00392FC1">
        <w:t xml:space="preserve">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статей 21.1 и 21.2 Федерального закона от 27 июля 2010 года </w:t>
      </w:r>
      <w:r w:rsidRPr="00392FC1">
        <w:br/>
      </w:r>
      <w:r w:rsidR="00D72756" w:rsidRPr="00392FC1">
        <w:t>№ 210-ФЗ «Об организации предоставления государственных и муниципальных услуг» и Федерального закона от 06 апреля 2011года № 63-ФЗ «Об электронной подписи».</w:t>
      </w:r>
    </w:p>
    <w:p w:rsidR="00AC0BE3" w:rsidRPr="00392FC1" w:rsidRDefault="00AC0BE3" w:rsidP="00062C12">
      <w:r w:rsidRPr="00392FC1">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AC0BE3" w:rsidRPr="00392FC1" w:rsidRDefault="00AC0BE3" w:rsidP="00062C12">
      <w:r w:rsidRPr="00392FC1">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B2A91" w:rsidRPr="00392FC1" w:rsidRDefault="00AC0BE3" w:rsidP="00062C12">
      <w:r w:rsidRPr="00392FC1">
        <w:t>2.18.3</w:t>
      </w:r>
      <w:r w:rsidR="00A30B76" w:rsidRPr="00392FC1">
        <w:t xml:space="preserve">. </w:t>
      </w:r>
      <w:r w:rsidR="0014763E" w:rsidRPr="00392FC1">
        <w:t xml:space="preserve">Для получения доступа к </w:t>
      </w:r>
      <w:r w:rsidR="00EB2A91" w:rsidRPr="00392FC1">
        <w:t xml:space="preserve">муниципальным услугами администрации </w:t>
      </w:r>
      <w:r w:rsidR="002B31C3" w:rsidRPr="00392FC1">
        <w:t>Тбилисского</w:t>
      </w:r>
      <w:r w:rsidR="00EB2A91" w:rsidRPr="00392FC1">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 и выбрать администрацию </w:t>
      </w:r>
      <w:r w:rsidR="002B31C3" w:rsidRPr="00392FC1">
        <w:t>Тбилисского</w:t>
      </w:r>
      <w:r w:rsidR="00EB2A91" w:rsidRPr="00392FC1">
        <w:t xml:space="preserve"> сельского поселения Тбилисского района с перечнем оказываемых муниципальных услуг и информацией по каждой муниципальной услуге. </w:t>
      </w:r>
    </w:p>
    <w:p w:rsidR="0014763E" w:rsidRPr="00392FC1" w:rsidRDefault="0014763E" w:rsidP="00062C12">
      <w:r w:rsidRPr="00392FC1">
        <w:t xml:space="preserve">В карточке каждой услуги содержится описание </w:t>
      </w:r>
      <w:r w:rsidR="00EB2A91" w:rsidRPr="00392FC1">
        <w:t xml:space="preserve">муниципальной </w:t>
      </w:r>
      <w:r w:rsidRPr="00392FC1">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392FC1" w:rsidRDefault="0014763E" w:rsidP="00062C12">
      <w:r w:rsidRPr="00392FC1">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392FC1" w:rsidRDefault="0014763E" w:rsidP="00062C12">
      <w:r w:rsidRPr="00392FC1">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392FC1">
        <w:t>Едином п</w:t>
      </w:r>
      <w:r w:rsidRPr="00392FC1">
        <w:t>ортале</w:t>
      </w:r>
      <w:r w:rsidR="00EB2A91" w:rsidRPr="00392FC1">
        <w:t>, Региональном портале</w:t>
      </w:r>
      <w:r w:rsidRPr="00392FC1">
        <w:t>;</w:t>
      </w:r>
    </w:p>
    <w:p w:rsidR="0014763E" w:rsidRPr="00392FC1" w:rsidRDefault="0014763E" w:rsidP="00062C12">
      <w:r w:rsidRPr="00392FC1">
        <w:t xml:space="preserve">для оформления документов посредством сети </w:t>
      </w:r>
      <w:r w:rsidR="00EB2A91" w:rsidRPr="00392FC1">
        <w:t>«</w:t>
      </w:r>
      <w:r w:rsidRPr="00392FC1">
        <w:t>Интернет</w:t>
      </w:r>
      <w:r w:rsidR="00EB2A91" w:rsidRPr="00392FC1">
        <w:t>»</w:t>
      </w:r>
      <w:r w:rsidRPr="00392FC1">
        <w:t xml:space="preserve"> заявителю необходимо пройти процедуру авторизации на </w:t>
      </w:r>
      <w:r w:rsidR="00EB2A91" w:rsidRPr="00392FC1">
        <w:t>Едином п</w:t>
      </w:r>
      <w:r w:rsidRPr="00392FC1">
        <w:t>ортале</w:t>
      </w:r>
      <w:r w:rsidR="00EB2A91" w:rsidRPr="00392FC1">
        <w:t>, Региональном портале</w:t>
      </w:r>
      <w:r w:rsidRPr="00392FC1">
        <w:t>;</w:t>
      </w:r>
    </w:p>
    <w:p w:rsidR="0014763E" w:rsidRPr="00392FC1" w:rsidRDefault="0014763E" w:rsidP="00062C12">
      <w:r w:rsidRPr="00392FC1">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392FC1" w:rsidRDefault="0014763E" w:rsidP="00062C12">
      <w:r w:rsidRPr="00392FC1">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392FC1">
        <w:t>Едином п</w:t>
      </w:r>
      <w:r w:rsidRPr="00392FC1">
        <w:t>ортале</w:t>
      </w:r>
      <w:r w:rsidR="000E124C" w:rsidRPr="00392FC1">
        <w:t>, Региональном портале</w:t>
      </w:r>
      <w:r w:rsidRPr="00392FC1">
        <w:t>;</w:t>
      </w:r>
    </w:p>
    <w:p w:rsidR="0014763E" w:rsidRPr="00392FC1" w:rsidRDefault="0014763E" w:rsidP="00062C12">
      <w:r w:rsidRPr="00392FC1">
        <w:lastRenderedPageBreak/>
        <w:t>заявление вместе с электронными копиями документов поп</w:t>
      </w:r>
      <w:r w:rsidR="0031268F" w:rsidRPr="00392FC1">
        <w:t>адает в информационную систему У</w:t>
      </w:r>
      <w:r w:rsidRPr="00392FC1">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392FC1">
        <w:t>Единого п</w:t>
      </w:r>
      <w:r w:rsidRPr="00392FC1">
        <w:t>ортала</w:t>
      </w:r>
      <w:r w:rsidR="0031268F" w:rsidRPr="00392FC1">
        <w:t>, Регионального портала.</w:t>
      </w:r>
      <w:r w:rsidRPr="00392FC1">
        <w:t xml:space="preserve"> </w:t>
      </w:r>
    </w:p>
    <w:p w:rsidR="0014763E" w:rsidRPr="00392FC1" w:rsidRDefault="002369A9" w:rsidP="00062C12">
      <w:r w:rsidRPr="00392FC1">
        <w:t>2.18.4</w:t>
      </w:r>
      <w:r w:rsidR="0014763E" w:rsidRPr="00392FC1">
        <w:t xml:space="preserve">. Для заявителей обеспечивается возможность осуществлять с использованием </w:t>
      </w:r>
      <w:r w:rsidR="0031268F" w:rsidRPr="00392FC1">
        <w:t>Единого п</w:t>
      </w:r>
      <w:r w:rsidR="0014763E" w:rsidRPr="00392FC1">
        <w:t>ортала</w:t>
      </w:r>
      <w:r w:rsidR="0031268F" w:rsidRPr="00392FC1">
        <w:t xml:space="preserve">, Регионального </w:t>
      </w:r>
      <w:r w:rsidR="00AF3B9D" w:rsidRPr="00392FC1">
        <w:t>портала</w:t>
      </w:r>
      <w:r w:rsidR="0014763E" w:rsidRPr="00392FC1">
        <w:t xml:space="preserve"> получение сведений о ходе выполнения запроса о предоставлении муниципальной услуги.</w:t>
      </w:r>
    </w:p>
    <w:p w:rsidR="0014763E" w:rsidRPr="00392FC1" w:rsidRDefault="0014763E" w:rsidP="00062C12">
      <w:r w:rsidRPr="00392FC1">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392FC1">
        <w:t>Едином п</w:t>
      </w:r>
      <w:r w:rsidRPr="00392FC1">
        <w:t>ортале</w:t>
      </w:r>
      <w:r w:rsidR="0031268F" w:rsidRPr="00392FC1">
        <w:t>, Региональном портале</w:t>
      </w:r>
      <w:r w:rsidRPr="00392FC1">
        <w:t>.</w:t>
      </w:r>
    </w:p>
    <w:p w:rsidR="002369A9" w:rsidRPr="00392FC1" w:rsidRDefault="002369A9" w:rsidP="00062C12">
      <w:r w:rsidRPr="00392FC1">
        <w:t>2.18.5</w:t>
      </w:r>
      <w:r w:rsidR="0014763E" w:rsidRPr="00392FC1">
        <w:t xml:space="preserve">. </w:t>
      </w:r>
      <w:r w:rsidRPr="00392FC1">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C37549" w:rsidRPr="00392FC1" w:rsidRDefault="002369A9" w:rsidP="00062C12">
      <w:r w:rsidRPr="00392FC1">
        <w:tab/>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AF3B9D" w:rsidRPr="00392FC1" w:rsidRDefault="00AF3B9D" w:rsidP="00062C12"/>
    <w:p w:rsidR="0014763E" w:rsidRPr="00392FC1" w:rsidRDefault="00FC23BB" w:rsidP="00062C12">
      <w:r w:rsidRPr="00392FC1">
        <w:t xml:space="preserve">3. </w:t>
      </w:r>
      <w:r w:rsidR="00D30259" w:rsidRPr="00392FC1">
        <w:t>Состав,</w:t>
      </w:r>
      <w:r w:rsidR="00055950" w:rsidRPr="00392FC1">
        <w:t xml:space="preserve"> </w:t>
      </w:r>
      <w:r w:rsidR="00D30259" w:rsidRPr="00392FC1">
        <w:t>последовательность и сроки выполнения</w:t>
      </w:r>
      <w:r w:rsidRPr="00392FC1">
        <w:t xml:space="preserve"> </w:t>
      </w:r>
      <w:r w:rsidR="00D30259" w:rsidRPr="00392FC1">
        <w:t>административных процедур, требования к порядку</w:t>
      </w:r>
      <w:r w:rsidRPr="00392FC1">
        <w:t xml:space="preserve"> </w:t>
      </w:r>
      <w:r w:rsidR="00D30259" w:rsidRPr="00392FC1">
        <w:t>их выполнения, в том числе особенности выполнения</w:t>
      </w:r>
      <w:r w:rsidRPr="00392FC1">
        <w:t xml:space="preserve"> </w:t>
      </w:r>
      <w:r w:rsidR="00D30259" w:rsidRPr="00392FC1">
        <w:t>административных процедур в электронной форме, а также</w:t>
      </w:r>
      <w:r w:rsidRPr="00392FC1">
        <w:t xml:space="preserve"> </w:t>
      </w:r>
      <w:r w:rsidR="00D30259" w:rsidRPr="00392FC1">
        <w:t>особенности выполнения административных процедур</w:t>
      </w:r>
      <w:r w:rsidRPr="00392FC1">
        <w:t xml:space="preserve"> </w:t>
      </w:r>
      <w:r w:rsidR="00D30259" w:rsidRPr="00392FC1">
        <w:t xml:space="preserve">в многофункциональных центрах </w:t>
      </w:r>
    </w:p>
    <w:p w:rsidR="0014763E" w:rsidRPr="00392FC1" w:rsidRDefault="0014763E" w:rsidP="00062C12"/>
    <w:p w:rsidR="0014763E" w:rsidRPr="00392FC1" w:rsidRDefault="00D30259" w:rsidP="00062C12">
      <w:r w:rsidRPr="00392FC1">
        <w:t>3.1</w:t>
      </w:r>
      <w:r w:rsidR="0014763E" w:rsidRPr="00392FC1">
        <w:t xml:space="preserve">. </w:t>
      </w:r>
      <w:r w:rsidRPr="00392FC1">
        <w:t>Состав, последовательность и сроки выполнения административных процедур, требования к порядку их выполнения</w:t>
      </w:r>
    </w:p>
    <w:p w:rsidR="0014763E" w:rsidRPr="00392FC1" w:rsidRDefault="0014763E" w:rsidP="00062C12"/>
    <w:p w:rsidR="0014763E" w:rsidRPr="00392FC1" w:rsidRDefault="00D30259" w:rsidP="00062C12">
      <w:r w:rsidRPr="00392FC1">
        <w:t>3.1.1</w:t>
      </w:r>
      <w:r w:rsidR="0014763E" w:rsidRPr="00392FC1">
        <w:t>. Предоставление муниципальной услуги включает в себя следующие административные процедуры</w:t>
      </w:r>
      <w:r w:rsidRPr="00392FC1">
        <w:t xml:space="preserve"> (действия)</w:t>
      </w:r>
      <w:r w:rsidR="0014763E" w:rsidRPr="00392FC1">
        <w:t>:</w:t>
      </w:r>
    </w:p>
    <w:p w:rsidR="0014763E" w:rsidRPr="00392FC1" w:rsidRDefault="0014763E" w:rsidP="00062C12">
      <w:r w:rsidRPr="00392FC1">
        <w:t>прием заявления и прилагаемых к нему документов, регистрация заявления и выдача заявителю расписки в получении заявления и документов;</w:t>
      </w:r>
    </w:p>
    <w:p w:rsidR="002D2894" w:rsidRPr="00392FC1" w:rsidRDefault="002D2894" w:rsidP="00062C12">
      <w:r w:rsidRPr="00392FC1">
        <w:t>рассмотрение заявления и документов Уполномоченным органом и формирование результата предоставления муниципальной услуги;</w:t>
      </w:r>
    </w:p>
    <w:p w:rsidR="002D2894" w:rsidRPr="00392FC1" w:rsidRDefault="002D2894" w:rsidP="00062C12">
      <w:r w:rsidRPr="00392FC1">
        <w:t>выдача заявителю результата предоставления муниципальной услуги.</w:t>
      </w:r>
    </w:p>
    <w:p w:rsidR="0014763E" w:rsidRPr="00392FC1" w:rsidRDefault="00800482" w:rsidP="00062C12">
      <w:r w:rsidRPr="00392FC1">
        <w:t>3.1.2</w:t>
      </w:r>
      <w:r w:rsidR="0014763E" w:rsidRPr="00392FC1">
        <w:t xml:space="preserve">. </w:t>
      </w:r>
      <w:r w:rsidR="00965106" w:rsidRPr="00392FC1">
        <w:t>Прием заявления и прилагаемых к нему документов в Уполномоченном органе, регистрация заявления и выдача заявителю расписки в получении заявления и документов</w:t>
      </w:r>
      <w:r w:rsidR="0014763E" w:rsidRPr="00392FC1">
        <w:t>.</w:t>
      </w:r>
    </w:p>
    <w:p w:rsidR="0014763E" w:rsidRPr="00392FC1" w:rsidRDefault="00800482" w:rsidP="00062C12">
      <w:r w:rsidRPr="00392FC1">
        <w:t>3.1.2.1.</w:t>
      </w:r>
      <w:r w:rsidR="0014763E" w:rsidRPr="00392FC1">
        <w:t xml:space="preserve"> Основанием для начала административной процедуры </w:t>
      </w:r>
      <w:r w:rsidRPr="00392FC1">
        <w:t>является обращение заявителя в У</w:t>
      </w:r>
      <w:r w:rsidR="0014763E" w:rsidRPr="00392FC1">
        <w:t>полномоченный орган</w:t>
      </w:r>
      <w:r w:rsidRPr="00392FC1">
        <w:t xml:space="preserve"> </w:t>
      </w:r>
      <w:r w:rsidR="0014763E" w:rsidRPr="00392FC1">
        <w:t xml:space="preserve">с заявлением и документами, указанными в </w:t>
      </w:r>
      <w:r w:rsidRPr="00392FC1">
        <w:t>подразделе 2.6 раздела 2</w:t>
      </w:r>
      <w:r w:rsidR="0014763E" w:rsidRPr="00392FC1">
        <w:t xml:space="preserve"> настоящего Регламента.</w:t>
      </w:r>
    </w:p>
    <w:p w:rsidR="00800482" w:rsidRPr="00392FC1" w:rsidRDefault="00800482" w:rsidP="00062C12">
      <w:r w:rsidRPr="00392FC1">
        <w:t>3.1.2.2. При обращении заявителя в Уполномоченный орган специалист, при приеме заявления:</w:t>
      </w:r>
    </w:p>
    <w:p w:rsidR="0014763E" w:rsidRPr="00392FC1" w:rsidRDefault="0014763E" w:rsidP="00062C12">
      <w:r w:rsidRPr="00392FC1">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392FC1" w:rsidRDefault="0014763E" w:rsidP="00062C12">
      <w:r w:rsidRPr="00392FC1">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392FC1" w:rsidRDefault="0014763E" w:rsidP="00062C12">
      <w:r w:rsidRPr="00392FC1">
        <w:t>проверяет соответствие представленных документов установленным требованиям, удостоверяясь, что:</w:t>
      </w:r>
    </w:p>
    <w:p w:rsidR="0014763E" w:rsidRPr="00392FC1" w:rsidRDefault="0014763E" w:rsidP="00062C12">
      <w:r w:rsidRPr="00392FC1">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392FC1" w:rsidRDefault="0014763E" w:rsidP="00062C12">
      <w:r w:rsidRPr="00392FC1">
        <w:t>тексты документов написаны разборчиво;</w:t>
      </w:r>
    </w:p>
    <w:p w:rsidR="0014763E" w:rsidRPr="00392FC1" w:rsidRDefault="0014763E" w:rsidP="00062C12">
      <w:r w:rsidRPr="00392FC1">
        <w:t>фамилии, имена и отчества физических лиц, адреса их мест жительства написаны полностью;</w:t>
      </w:r>
    </w:p>
    <w:p w:rsidR="0014763E" w:rsidRPr="00392FC1" w:rsidRDefault="0014763E" w:rsidP="00062C12">
      <w:r w:rsidRPr="00392FC1">
        <w:t>в документах нет подчисток, приписок, зачеркнутых слов и иных не оговоренных в них исправлений;</w:t>
      </w:r>
    </w:p>
    <w:p w:rsidR="0014763E" w:rsidRPr="00392FC1" w:rsidRDefault="0014763E" w:rsidP="00062C12">
      <w:r w:rsidRPr="00392FC1">
        <w:t>документы не исполнены карандашом;</w:t>
      </w:r>
    </w:p>
    <w:p w:rsidR="0014763E" w:rsidRPr="00392FC1" w:rsidRDefault="0014763E" w:rsidP="00062C12">
      <w:r w:rsidRPr="00392FC1">
        <w:t>документы не имеют серьезных повреждений, наличие которых не позволяет однозначно истолковать их содержание;</w:t>
      </w:r>
    </w:p>
    <w:p w:rsidR="0014763E" w:rsidRPr="00392FC1" w:rsidRDefault="0014763E" w:rsidP="00062C12">
      <w:r w:rsidRPr="00392FC1">
        <w:t>срок действия документов не истек;</w:t>
      </w:r>
    </w:p>
    <w:p w:rsidR="0014763E" w:rsidRPr="00392FC1" w:rsidRDefault="0014763E" w:rsidP="00062C12">
      <w:r w:rsidRPr="00392FC1">
        <w:t>документы содержат информацию, необходимую для предоставления муниципальной услуги, указанной в заявлении;</w:t>
      </w:r>
    </w:p>
    <w:p w:rsidR="0014763E" w:rsidRPr="00392FC1" w:rsidRDefault="0014763E" w:rsidP="00062C12">
      <w:r w:rsidRPr="00392FC1">
        <w:t>документы представлены в полном объеме;</w:t>
      </w:r>
    </w:p>
    <w:p w:rsidR="0014763E" w:rsidRPr="00392FC1" w:rsidRDefault="0014763E" w:rsidP="00062C12">
      <w:r w:rsidRPr="00392FC1">
        <w:t>в случае представления заявителем документов, предусмотренных пунктами</w:t>
      </w:r>
      <w:r w:rsidR="00863DF9" w:rsidRPr="00392FC1">
        <w:t xml:space="preserve"> </w:t>
      </w:r>
      <w:r w:rsidRPr="00392FC1">
        <w:t>1 - 7, 9, 10, 14, 17 и 18 части 6 статьи 7</w:t>
      </w:r>
      <w:r w:rsidR="00800482" w:rsidRPr="00392FC1">
        <w:t xml:space="preserve"> Федерального закона от 27 июля </w:t>
      </w:r>
      <w:r w:rsidRPr="00392FC1">
        <w:t>2010</w:t>
      </w:r>
      <w:r w:rsidR="00800482" w:rsidRPr="00392FC1">
        <w:t xml:space="preserve"> года</w:t>
      </w:r>
      <w:r w:rsidR="00863DF9" w:rsidRPr="00392FC1">
        <w:t xml:space="preserve"> </w:t>
      </w:r>
      <w:r w:rsidR="00800482" w:rsidRPr="00392FC1">
        <w:t>№ 210-ФЗ «</w:t>
      </w:r>
      <w:r w:rsidRPr="00392FC1">
        <w:t>Об организации предоставления госуда</w:t>
      </w:r>
      <w:r w:rsidR="00800482" w:rsidRPr="00392FC1">
        <w:t>рственных и муниципальных услуг»</w:t>
      </w:r>
      <w:r w:rsidRPr="00392FC1">
        <w:t>, осуществляет их бесплатное копирование</w:t>
      </w:r>
      <w:r w:rsidR="00800482" w:rsidRPr="00392FC1">
        <w:t xml:space="preserve"> (сканирование)</w:t>
      </w:r>
      <w:r w:rsidRPr="00392FC1">
        <w:t>, сличает представленные заявителем экземпляры оригиналов и копий документов (в том числе нотариальн</w:t>
      </w:r>
      <w:r w:rsidR="0014365C" w:rsidRPr="00392FC1">
        <w:t>о удостоверенные) друг с другом</w:t>
      </w:r>
      <w:r w:rsidRPr="00392FC1">
        <w:t>;</w:t>
      </w:r>
    </w:p>
    <w:p w:rsidR="0014365C" w:rsidRPr="00392FC1" w:rsidRDefault="00C71FA6" w:rsidP="00062C12">
      <w:r w:rsidRPr="00392FC1">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392FC1">
        <w:t xml:space="preserve"> (представителя заявителя)</w:t>
      </w:r>
      <w:r w:rsidRPr="00392FC1">
        <w:t>,</w:t>
      </w:r>
      <w:r w:rsidR="0014365C" w:rsidRPr="00392FC1">
        <w:t xml:space="preserve"> обеспечивая их заверение электронной подписью в установленном порядке;</w:t>
      </w:r>
    </w:p>
    <w:p w:rsidR="00BF51A7" w:rsidRPr="00392FC1" w:rsidRDefault="0014365C" w:rsidP="00062C12">
      <w:r w:rsidRPr="00392FC1">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392FC1">
        <w:t>заверительную</w:t>
      </w:r>
      <w:proofErr w:type="spellEnd"/>
      <w:r w:rsidRPr="00392FC1">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392FC1">
        <w:t>заверительную</w:t>
      </w:r>
      <w:proofErr w:type="spellEnd"/>
      <w:r w:rsidRPr="00392FC1">
        <w:t xml:space="preserve"> надпись, на оборотной стороне последнего листа копии прошитого, пронумерованного документа, причем </w:t>
      </w:r>
      <w:proofErr w:type="spellStart"/>
      <w:r w:rsidRPr="00392FC1">
        <w:t>заверительная</w:t>
      </w:r>
      <w:proofErr w:type="spellEnd"/>
      <w:r w:rsidRPr="00392FC1">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392FC1" w:rsidRDefault="0014365C" w:rsidP="00062C12">
      <w:r w:rsidRPr="00392FC1">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392FC1">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392FC1" w:rsidRDefault="005210FB" w:rsidP="00062C12">
      <w:r w:rsidRPr="00392FC1">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863DF9" w:rsidRPr="00392FC1">
        <w:t xml:space="preserve"> </w:t>
      </w:r>
    </w:p>
    <w:p w:rsidR="00BF51A7" w:rsidRPr="00392FC1" w:rsidRDefault="0014763E" w:rsidP="00062C12">
      <w:r w:rsidRPr="00392FC1">
        <w:t xml:space="preserve">при отсутствии оснований для отказа в приеме документов </w:t>
      </w:r>
      <w:r w:rsidR="00130D88" w:rsidRPr="00392FC1">
        <w:t xml:space="preserve">регистрирует заявление и выдает заявителю </w:t>
      </w:r>
      <w:r w:rsidR="00641269" w:rsidRPr="00392FC1">
        <w:t>расписку</w:t>
      </w:r>
      <w:r w:rsidR="0017137B" w:rsidRPr="00392FC1">
        <w:t xml:space="preserve"> в получении заявления</w:t>
      </w:r>
      <w:r w:rsidR="003911C0" w:rsidRPr="00392FC1">
        <w:t xml:space="preserve"> и документов (приложение № 7</w:t>
      </w:r>
      <w:r w:rsidR="0017137B" w:rsidRPr="00392FC1">
        <w:t xml:space="preserve"> к Регламенту)</w:t>
      </w:r>
      <w:r w:rsidR="00BF51A7" w:rsidRPr="00392FC1">
        <w:t>;</w:t>
      </w:r>
    </w:p>
    <w:p w:rsidR="0017137B" w:rsidRPr="00392FC1" w:rsidRDefault="0017137B" w:rsidP="00062C12">
      <w:r w:rsidRPr="00392FC1">
        <w:lastRenderedPageBreak/>
        <w:t>При наличии оснований для отказа в приеме документов специалистом Уполномоченного органа подготавливается расписка об отказе в приеме документов (</w:t>
      </w:r>
      <w:r w:rsidR="003911C0" w:rsidRPr="00392FC1">
        <w:t>приложение № 8</w:t>
      </w:r>
      <w:r w:rsidRPr="00392FC1">
        <w:t xml:space="preserve"> к Регламенту).</w:t>
      </w:r>
    </w:p>
    <w:p w:rsidR="00FB0350" w:rsidRPr="00392FC1" w:rsidRDefault="00FB0350" w:rsidP="00062C12">
      <w:r w:rsidRPr="00392FC1">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392FC1" w:rsidRDefault="00FB0350" w:rsidP="00062C12">
      <w:r w:rsidRPr="00392FC1">
        <w:t>3.1.2.4. Результатом административной процедуры является:</w:t>
      </w:r>
    </w:p>
    <w:p w:rsidR="00FB0350" w:rsidRPr="00392FC1" w:rsidRDefault="00FB0350" w:rsidP="00062C12">
      <w:r w:rsidRPr="00392FC1">
        <w:t xml:space="preserve">прием и регистрация заявления и прилагаемых к нему документов, выдача заявителю </w:t>
      </w:r>
      <w:r w:rsidR="00641269" w:rsidRPr="00392FC1">
        <w:t>расписки</w:t>
      </w:r>
      <w:r w:rsidRPr="00392FC1">
        <w:t xml:space="preserve"> о получении документов;</w:t>
      </w:r>
    </w:p>
    <w:p w:rsidR="00651BDA" w:rsidRPr="00392FC1" w:rsidRDefault="00FB0350" w:rsidP="00062C12">
      <w:r w:rsidRPr="00392FC1">
        <w:t xml:space="preserve">отказ в приеме документов, при установлении фактов, препятствующих принятию документов (по желанию заявителя выдается </w:t>
      </w:r>
      <w:r w:rsidR="00651BDA" w:rsidRPr="00392FC1">
        <w:t>в письменном виде с указанием причин отказа).</w:t>
      </w:r>
    </w:p>
    <w:p w:rsidR="007C5FBA" w:rsidRPr="00392FC1" w:rsidRDefault="007C5FBA" w:rsidP="00062C12">
      <w:r w:rsidRPr="00392FC1">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392FC1" w:rsidRDefault="007C5FBA" w:rsidP="00062C12">
      <w:r w:rsidRPr="00392FC1">
        <w:t>3.1.2.6. Исполнение данной административной процедуры возложено на специалиста Уполномоченного органа.</w:t>
      </w:r>
    </w:p>
    <w:p w:rsidR="007C5FBA" w:rsidRPr="00392FC1" w:rsidRDefault="007C5FBA" w:rsidP="00062C12">
      <w:r w:rsidRPr="00392FC1">
        <w:t>3.1.3. Рассмотрение заявления и прилагаемых к нему документов Уполномоченным органом и формирование результата предоставления муниципальной услуги.</w:t>
      </w:r>
    </w:p>
    <w:p w:rsidR="007C5FBA" w:rsidRPr="00392FC1" w:rsidRDefault="007C5FBA" w:rsidP="00062C12">
      <w:r w:rsidRPr="00392FC1">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5C4F31" w:rsidRPr="00392FC1" w:rsidRDefault="00B71CC6" w:rsidP="00062C12">
      <w:r w:rsidRPr="00392FC1">
        <w:t xml:space="preserve">3.1.3.2. </w:t>
      </w:r>
      <w:r w:rsidR="006B508E" w:rsidRPr="00392FC1">
        <w:t>Специалист</w:t>
      </w:r>
      <w:r w:rsidRPr="00392FC1">
        <w:t xml:space="preserve"> У</w:t>
      </w:r>
      <w:r w:rsidR="0014763E" w:rsidRPr="00392FC1">
        <w:t>п</w:t>
      </w:r>
      <w:r w:rsidR="00563F8B" w:rsidRPr="00392FC1">
        <w:t xml:space="preserve">олномоченного органа </w:t>
      </w:r>
      <w:r w:rsidR="0014763E" w:rsidRPr="00392FC1">
        <w:t>рассматривает и осуществляет проверку полноты и достоверности документов</w:t>
      </w:r>
      <w:r w:rsidR="00DB429E" w:rsidRPr="00392FC1">
        <w:t xml:space="preserve">, </w:t>
      </w:r>
      <w:r w:rsidR="000603C4" w:rsidRPr="00392FC1">
        <w:t>а</w:t>
      </w:r>
      <w:r w:rsidR="00863DF9" w:rsidRPr="00392FC1">
        <w:t xml:space="preserve"> </w:t>
      </w:r>
      <w:r w:rsidR="000603C4" w:rsidRPr="00392FC1">
        <w:t xml:space="preserve">так же соответствие требованиям, изложенным в пункте 2.6.13 подраздела 2.6 раздела 2 Регламента </w:t>
      </w:r>
      <w:r w:rsidR="0014763E" w:rsidRPr="00392FC1">
        <w:t>для принятия решения о предоставлении (об отказе в предоставлении) муниципальной услуги.</w:t>
      </w:r>
    </w:p>
    <w:p w:rsidR="000603C4" w:rsidRPr="00392FC1" w:rsidRDefault="000603C4" w:rsidP="00062C12">
      <w:r w:rsidRPr="00392FC1">
        <w:t xml:space="preserve">В случае отказа в предоставлении муниципальной услуги в соответствии с подразделом 2.10 раздела 2 настоящего Регламента, должностное лицо, уполномоченное на предоставление муниципальной услуги, осуществляет подготовку </w:t>
      </w:r>
      <w:r w:rsidR="00D25D72" w:rsidRPr="00392FC1">
        <w:t>письма-отказа</w:t>
      </w:r>
      <w:r w:rsidRPr="00392FC1">
        <w:t xml:space="preserve"> в предоставлении муниципальной услуги</w:t>
      </w:r>
      <w:r w:rsidR="00736F01" w:rsidRPr="00392FC1">
        <w:t xml:space="preserve"> </w:t>
      </w:r>
      <w:r w:rsidRPr="00392FC1">
        <w:t>с указанием основания отказа.</w:t>
      </w:r>
    </w:p>
    <w:p w:rsidR="000603C4" w:rsidRPr="00392FC1" w:rsidRDefault="00D25D72" w:rsidP="00062C12">
      <w:r w:rsidRPr="00392FC1">
        <w:t>Письмо-отказ в предоставлении муниципальной услуги подписывается главой</w:t>
      </w:r>
      <w:r w:rsidR="000603C4" w:rsidRPr="00392FC1">
        <w:t xml:space="preserve"> </w:t>
      </w:r>
      <w:r w:rsidR="002B31C3" w:rsidRPr="00392FC1">
        <w:t>Тбилисского</w:t>
      </w:r>
      <w:r w:rsidR="000603C4" w:rsidRPr="00392FC1">
        <w:t xml:space="preserve"> сельского поселения Тбилисского района.</w:t>
      </w:r>
    </w:p>
    <w:p w:rsidR="000603C4" w:rsidRPr="00392FC1" w:rsidRDefault="000603C4" w:rsidP="00062C12">
      <w:r w:rsidRPr="00392FC1">
        <w:t>Специалист Администрации</w:t>
      </w:r>
      <w:r w:rsidR="00863DF9" w:rsidRPr="00392FC1">
        <w:t xml:space="preserve"> </w:t>
      </w:r>
      <w:r w:rsidR="00C73C52" w:rsidRPr="00392FC1">
        <w:t>регистрирует письмо-отказ</w:t>
      </w:r>
      <w:r w:rsidRPr="00392FC1">
        <w:t xml:space="preserve"> в предоставлении муниципальной услуги в установленном порядке.</w:t>
      </w:r>
    </w:p>
    <w:p w:rsidR="00563F8B" w:rsidRPr="00392FC1" w:rsidRDefault="00563F8B" w:rsidP="00062C12">
      <w:r w:rsidRPr="00392FC1">
        <w:t>В случае принятия решения о предоставлении муниципальной услуги, специалист Уполномоченного органа регистрирует трудовой договор в журнале уведомительной регистрации трудовых договоров путем присвоения трудовому договору регистрационного номера, соответствующего порядковому номеру в журнале уведомительной регистрации на момент представления трудового договора. На всех представленных экземплярах трудового договора (на обороте последнего листа трудового договора) проставляет штамп о проведении уведомительной регистрации факта заключения либо факта прекращения трудового договора).</w:t>
      </w:r>
      <w:r w:rsidR="00A84E20" w:rsidRPr="00392FC1">
        <w:t xml:space="preserve"> Один экземпляр </w:t>
      </w:r>
      <w:r w:rsidR="00070780" w:rsidRPr="00392FC1">
        <w:t xml:space="preserve">зарегистрированного </w:t>
      </w:r>
      <w:r w:rsidR="00A84E20" w:rsidRPr="00392FC1">
        <w:t>трудового договора остается на хранении в Администрации.</w:t>
      </w:r>
    </w:p>
    <w:p w:rsidR="00736F01" w:rsidRPr="00392FC1" w:rsidRDefault="00070780" w:rsidP="00062C12">
      <w:r w:rsidRPr="00392FC1">
        <w:t>3.1.3.3</w:t>
      </w:r>
      <w:r w:rsidR="00C53563" w:rsidRPr="00392FC1">
        <w:t>.</w:t>
      </w:r>
      <w:r w:rsidR="0014763E" w:rsidRPr="00392FC1">
        <w:t xml:space="preserve"> Результатом административной процедуры является</w:t>
      </w:r>
      <w:r w:rsidR="00736F01" w:rsidRPr="00392FC1">
        <w:t xml:space="preserve"> принятие решения о предоставлении либо об отказе в предоставлении муниципальной услуги.</w:t>
      </w:r>
    </w:p>
    <w:p w:rsidR="00736F01" w:rsidRPr="00392FC1" w:rsidRDefault="00070780" w:rsidP="00062C12">
      <w:r w:rsidRPr="00392FC1">
        <w:t>3.1.3.4</w:t>
      </w:r>
      <w:r w:rsidR="00736F01" w:rsidRPr="00392FC1">
        <w:t>. Срок выполнения админис</w:t>
      </w:r>
      <w:r w:rsidR="005C4F31" w:rsidRPr="00392FC1">
        <w:t>тративной процедуры составляет 5</w:t>
      </w:r>
      <w:r w:rsidR="00736F01" w:rsidRPr="00392FC1">
        <w:t xml:space="preserve"> рабочих</w:t>
      </w:r>
      <w:r w:rsidR="005C4F31" w:rsidRPr="00392FC1">
        <w:t xml:space="preserve"> дней</w:t>
      </w:r>
      <w:r w:rsidR="00736F01" w:rsidRPr="00392FC1">
        <w:t>.</w:t>
      </w:r>
    </w:p>
    <w:p w:rsidR="00070780" w:rsidRPr="00392FC1" w:rsidRDefault="00070780" w:rsidP="00062C12">
      <w:r w:rsidRPr="00392FC1">
        <w:lastRenderedPageBreak/>
        <w:t>3.1.3.5. Исполнение данной административной процедуры возложено на специалиста Администрации, ответственного за предоставление муниципальной услуги.</w:t>
      </w:r>
    </w:p>
    <w:p w:rsidR="00736F01" w:rsidRPr="00392FC1" w:rsidRDefault="00736F01" w:rsidP="00062C12">
      <w:r w:rsidRPr="00392FC1">
        <w:t xml:space="preserve">3.1.4. </w:t>
      </w:r>
      <w:r w:rsidR="00B451C9" w:rsidRPr="00392FC1">
        <w:t>Выдача заявителю результата предоставления муниципальной услуги.</w:t>
      </w:r>
    </w:p>
    <w:p w:rsidR="009C134A" w:rsidRPr="00392FC1" w:rsidRDefault="009C134A" w:rsidP="00062C12">
      <w:r w:rsidRPr="00392FC1">
        <w:t>3.1.4.1. 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9C134A" w:rsidRPr="00392FC1" w:rsidRDefault="009C134A" w:rsidP="00062C12">
      <w:r w:rsidRPr="00392FC1">
        <w:t>3.1.4.2. Результат предоставления муниципальной услуги заявитель по его выбору вправе получить:</w:t>
      </w:r>
    </w:p>
    <w:p w:rsidR="009C134A" w:rsidRPr="00392FC1" w:rsidRDefault="009C134A" w:rsidP="00062C12">
      <w:r w:rsidRPr="00392FC1">
        <w:t>в форме электронного документа, подписанного уполномоченным должностным лицом с использованием усиленной квалифицированной подписи;</w:t>
      </w:r>
    </w:p>
    <w:p w:rsidR="009C134A" w:rsidRPr="00392FC1" w:rsidRDefault="009C134A" w:rsidP="00062C12">
      <w:r w:rsidRPr="00392FC1">
        <w:t xml:space="preserve">на бумажном носителе. </w:t>
      </w:r>
    </w:p>
    <w:p w:rsidR="009C134A" w:rsidRPr="00392FC1" w:rsidRDefault="009C134A" w:rsidP="00062C12">
      <w:r w:rsidRPr="00392FC1">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41FA9" w:rsidRPr="00392FC1" w:rsidRDefault="00657D7D" w:rsidP="00062C12">
      <w:r w:rsidRPr="00392FC1">
        <w:t>3.1.4</w:t>
      </w:r>
      <w:r w:rsidR="00EC1222" w:rsidRPr="00392FC1">
        <w:t>.3. Специалист Администрации в течение 1 (одного) рабочего дня со дня регистрации результата предоставления муниципальной услуги:</w:t>
      </w:r>
    </w:p>
    <w:p w:rsidR="00EC1222" w:rsidRPr="00392FC1" w:rsidRDefault="00EC1222" w:rsidP="00062C12">
      <w:r w:rsidRPr="00392FC1">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392FC1" w:rsidRDefault="00EC1222" w:rsidP="00062C12">
      <w:r w:rsidRPr="00392FC1">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392FC1" w:rsidRDefault="00657D7D" w:rsidP="00062C12">
      <w:r w:rsidRPr="00392FC1">
        <w:t>3.1.4</w:t>
      </w:r>
      <w:r w:rsidR="004835E4" w:rsidRPr="00392FC1">
        <w:t>.4.</w:t>
      </w:r>
      <w:r w:rsidR="00863DF9" w:rsidRPr="00392FC1">
        <w:t xml:space="preserve"> </w:t>
      </w:r>
      <w:r w:rsidR="004835E4" w:rsidRPr="00392FC1">
        <w:t>При выдаче результата предоставления муниципальной услуги нарочно специалист У</w:t>
      </w:r>
      <w:r w:rsidR="0014763E" w:rsidRPr="00392FC1">
        <w:t>полномоченного органа</w:t>
      </w:r>
      <w:r w:rsidR="004835E4" w:rsidRPr="00392FC1">
        <w:t xml:space="preserve"> при предоставлении заявителем </w:t>
      </w:r>
      <w:r w:rsidRPr="00392FC1">
        <w:t>расписки</w:t>
      </w:r>
      <w:r w:rsidR="004835E4" w:rsidRPr="00392FC1">
        <w:t xml:space="preserve"> в получении документов</w:t>
      </w:r>
      <w:r w:rsidR="0014763E" w:rsidRPr="00392FC1">
        <w:t>:</w:t>
      </w:r>
    </w:p>
    <w:p w:rsidR="004835E4" w:rsidRPr="00392FC1" w:rsidRDefault="004835E4" w:rsidP="00062C12">
      <w:r w:rsidRPr="00392FC1">
        <w:t>проверяет документ, удостоверяющий личность заявителя или его представителя;</w:t>
      </w:r>
    </w:p>
    <w:p w:rsidR="004835E4" w:rsidRPr="00392FC1" w:rsidRDefault="004835E4" w:rsidP="00062C12">
      <w:r w:rsidRPr="00392FC1">
        <w:t xml:space="preserve">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w:t>
      </w:r>
      <w:r w:rsidR="00657D7D" w:rsidRPr="00392FC1">
        <w:t>заявителя</w:t>
      </w:r>
      <w:r w:rsidRPr="00392FC1">
        <w:t>;</w:t>
      </w:r>
    </w:p>
    <w:p w:rsidR="0014763E" w:rsidRPr="00392FC1" w:rsidRDefault="0014763E" w:rsidP="00062C12">
      <w:r w:rsidRPr="00392FC1">
        <w:t xml:space="preserve">знакомит </w:t>
      </w:r>
      <w:r w:rsidR="004835E4" w:rsidRPr="00392FC1">
        <w:t xml:space="preserve">заявителя </w:t>
      </w:r>
      <w:r w:rsidRPr="00392FC1">
        <w:t>с содержанием документов и выдает их.</w:t>
      </w:r>
    </w:p>
    <w:p w:rsidR="0014763E" w:rsidRPr="00392FC1" w:rsidRDefault="0014763E" w:rsidP="00062C12">
      <w:r w:rsidRPr="00392FC1">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392FC1">
        <w:t>журнала регистрации, который хранится в У</w:t>
      </w:r>
      <w:r w:rsidRPr="00392FC1">
        <w:t>полномоченном органе.</w:t>
      </w:r>
    </w:p>
    <w:p w:rsidR="0014763E" w:rsidRPr="00392FC1" w:rsidRDefault="00657D7D" w:rsidP="00062C12">
      <w:r w:rsidRPr="00392FC1">
        <w:t>3.1.4</w:t>
      </w:r>
      <w:r w:rsidR="00262450" w:rsidRPr="00392FC1">
        <w:t>.5.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392FC1" w:rsidRDefault="00BA2A27" w:rsidP="00062C12">
      <w:r w:rsidRPr="00392FC1">
        <w:t>3.1.4</w:t>
      </w:r>
      <w:r w:rsidR="00044EEE" w:rsidRPr="00392FC1">
        <w:t>.6. Срок исполнения административной процедуры по выдаче заявителю результата предоставления муниципальной услуги - 1 (один) рабочий день.</w:t>
      </w:r>
    </w:p>
    <w:p w:rsidR="008D57A9" w:rsidRPr="00392FC1" w:rsidRDefault="00BA2A27" w:rsidP="00062C12">
      <w:r w:rsidRPr="00392FC1">
        <w:t>3.1.4</w:t>
      </w:r>
      <w:r w:rsidR="00044EEE" w:rsidRPr="00392FC1">
        <w:t>.7. Результатом административной процедуры является выдача (направление) заявителю</w:t>
      </w:r>
      <w:r w:rsidR="008D57A9" w:rsidRPr="00392FC1">
        <w:t>:</w:t>
      </w:r>
    </w:p>
    <w:p w:rsidR="00795D7D" w:rsidRPr="00392FC1" w:rsidRDefault="00B1068D" w:rsidP="00062C12">
      <w:r w:rsidRPr="00392FC1">
        <w:t xml:space="preserve"> </w:t>
      </w:r>
      <w:r w:rsidR="00795D7D" w:rsidRPr="00392FC1">
        <w:t>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795D7D" w:rsidRPr="00392FC1" w:rsidRDefault="00795D7D" w:rsidP="00062C12">
      <w:r w:rsidRPr="00392FC1">
        <w:t xml:space="preserve">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w:t>
      </w:r>
      <w:r w:rsidRPr="00392FC1">
        <w:lastRenderedPageBreak/>
        <w:t>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Российской Федерации, - одного экземпляра с отметкой о регистрации факта прекращения трудового договора;</w:t>
      </w:r>
    </w:p>
    <w:p w:rsidR="00657D7D" w:rsidRPr="00392FC1" w:rsidRDefault="00795D7D" w:rsidP="00062C12">
      <w:r w:rsidRPr="00392FC1">
        <w:t>письма-отказа в предоставлении муниципальной услуги</w:t>
      </w:r>
      <w:r w:rsidR="00657D7D" w:rsidRPr="00392FC1">
        <w:t>.</w:t>
      </w:r>
    </w:p>
    <w:p w:rsidR="000D7DCD" w:rsidRPr="00392FC1" w:rsidRDefault="00BA2A27" w:rsidP="00062C12">
      <w:r w:rsidRPr="00392FC1">
        <w:t>3.1.4</w:t>
      </w:r>
      <w:r w:rsidR="000D7DCD" w:rsidRPr="00392FC1">
        <w:t>.8. Исполнение данной административной процедуры возложено на специалиста Администрации.</w:t>
      </w:r>
    </w:p>
    <w:p w:rsidR="000D7DCD" w:rsidRPr="00392FC1" w:rsidRDefault="00BA2A27" w:rsidP="00062C12">
      <w:r w:rsidRPr="00392FC1">
        <w:t>3.1.4</w:t>
      </w:r>
      <w:r w:rsidR="000D7DCD" w:rsidRPr="00392FC1">
        <w:t>.9.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392FC1" w:rsidRDefault="00795D7D" w:rsidP="00062C12">
      <w:r w:rsidRPr="00392FC1">
        <w:t>3.1.4</w:t>
      </w:r>
      <w:r w:rsidR="000D7DCD" w:rsidRPr="00392FC1">
        <w:t>.10.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392FC1" w:rsidRDefault="00B139BD" w:rsidP="00062C12"/>
    <w:p w:rsidR="0094764C" w:rsidRPr="00392FC1" w:rsidRDefault="0094764C" w:rsidP="00062C12">
      <w:r w:rsidRPr="00392FC1">
        <w:t>3.2. Особенности осуществления административных</w:t>
      </w:r>
      <w:r w:rsidR="00FC23BB" w:rsidRPr="00392FC1">
        <w:t xml:space="preserve"> </w:t>
      </w:r>
      <w:r w:rsidRPr="00392FC1">
        <w:t>процедур (действий) в электронной форме, в том числе</w:t>
      </w:r>
      <w:r w:rsidR="00FC23BB" w:rsidRPr="00392FC1">
        <w:t xml:space="preserve"> </w:t>
      </w:r>
      <w:r w:rsidRPr="00392FC1">
        <w:t>с использованием Единого портала государственных и</w:t>
      </w:r>
      <w:r w:rsidR="00FC23BB" w:rsidRPr="00392FC1">
        <w:t xml:space="preserve"> </w:t>
      </w:r>
      <w:r w:rsidRPr="00392FC1">
        <w:t>муниципальных услуг (функций), в соответствии с</w:t>
      </w:r>
      <w:r w:rsidR="00FC23BB" w:rsidRPr="00392FC1">
        <w:t xml:space="preserve"> </w:t>
      </w:r>
      <w:r w:rsidRPr="00392FC1">
        <w:t>положениями статьи 10 Федерального закона</w:t>
      </w:r>
      <w:r w:rsidR="00FC23BB" w:rsidRPr="00392FC1">
        <w:t xml:space="preserve"> </w:t>
      </w:r>
      <w:r w:rsidRPr="00392FC1">
        <w:t>от 27 июля 2010 года № 210-ФЗ «Об организации</w:t>
      </w:r>
      <w:r w:rsidR="00FC23BB" w:rsidRPr="00392FC1">
        <w:t xml:space="preserve"> </w:t>
      </w:r>
      <w:r w:rsidRPr="00392FC1">
        <w:t>предоставления государственных и</w:t>
      </w:r>
      <w:r w:rsidR="00FC23BB" w:rsidRPr="00392FC1">
        <w:t xml:space="preserve"> </w:t>
      </w:r>
      <w:r w:rsidRPr="00392FC1">
        <w:t>муниципальных услуг»</w:t>
      </w:r>
    </w:p>
    <w:p w:rsidR="0094764C" w:rsidRPr="00392FC1" w:rsidRDefault="0094764C" w:rsidP="00062C12"/>
    <w:p w:rsidR="0094764C" w:rsidRPr="00392FC1" w:rsidRDefault="0094764C" w:rsidP="00062C12">
      <w:r w:rsidRPr="00392FC1">
        <w:t>3.2.1. Предоставление муниципальной услуги в электронной форме включает в себя следующие административные процедуры (действия):</w:t>
      </w:r>
    </w:p>
    <w:p w:rsidR="0094764C" w:rsidRPr="00392FC1" w:rsidRDefault="0094764C" w:rsidP="00062C12">
      <w:r w:rsidRPr="00392FC1">
        <w:t>получение информации о порядке и сроках предоставления муниципальной услуги;</w:t>
      </w:r>
    </w:p>
    <w:p w:rsidR="0094764C" w:rsidRPr="00392FC1" w:rsidRDefault="0094764C" w:rsidP="00062C12">
      <w:r w:rsidRPr="00392FC1">
        <w:t>запись на прием в Уполномоченный орган, МФЦ для подачи запроса о предоставлении муниципальной услуги;</w:t>
      </w:r>
    </w:p>
    <w:p w:rsidR="0094764C" w:rsidRPr="00392FC1" w:rsidRDefault="0094764C" w:rsidP="00062C12">
      <w:r w:rsidRPr="00392FC1">
        <w:t>формирование запроса;</w:t>
      </w:r>
    </w:p>
    <w:p w:rsidR="0094764C" w:rsidRPr="00392FC1" w:rsidRDefault="0094764C" w:rsidP="00062C12">
      <w:r w:rsidRPr="00392FC1">
        <w:t>прием и регистрация Уполномоченным органом запроса и иных документов, необходимых для предоставления муниципальной услуги;</w:t>
      </w:r>
    </w:p>
    <w:p w:rsidR="0094764C" w:rsidRPr="00392FC1" w:rsidRDefault="0094764C" w:rsidP="00062C12">
      <w:r w:rsidRPr="00392FC1">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392FC1" w:rsidRDefault="0094764C" w:rsidP="00062C12">
      <w:r w:rsidRPr="00392FC1">
        <w:t>выдача результата предоставления муниципальной услуги.</w:t>
      </w:r>
    </w:p>
    <w:p w:rsidR="0094764C" w:rsidRPr="00392FC1" w:rsidRDefault="0094764C" w:rsidP="00062C12">
      <w:r w:rsidRPr="00392FC1">
        <w:t>3.2.2. Получение информации о порядке и сроках предоставления муниципальной услуги.</w:t>
      </w:r>
    </w:p>
    <w:p w:rsidR="0094764C" w:rsidRPr="00392FC1" w:rsidRDefault="0094764C" w:rsidP="00062C12">
      <w:r w:rsidRPr="00392FC1">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392FC1" w:rsidRDefault="0094764C" w:rsidP="00062C12">
      <w:r w:rsidRPr="00392FC1">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2B31C3" w:rsidRPr="00392FC1">
        <w:t>Тбилисского</w:t>
      </w:r>
      <w:r w:rsidR="00755CC0" w:rsidRPr="00392FC1">
        <w:t xml:space="preserve"> сельского поселения Тбилисского</w:t>
      </w:r>
      <w:r w:rsidRPr="00392FC1">
        <w:t xml:space="preserve"> район</w:t>
      </w:r>
      <w:r w:rsidR="00755CC0" w:rsidRPr="00392FC1">
        <w:t>а</w:t>
      </w:r>
      <w:r w:rsidRPr="00392FC1">
        <w:t xml:space="preserve"> с перечнем предоставляемых ею муниципальных услуг и информацией по каждой услуге.</w:t>
      </w:r>
    </w:p>
    <w:p w:rsidR="00755CC0" w:rsidRPr="00392FC1" w:rsidRDefault="0094764C" w:rsidP="00062C12">
      <w:r w:rsidRPr="00392FC1">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392FC1">
        <w:t>лнить для обращения за услугой.</w:t>
      </w:r>
    </w:p>
    <w:p w:rsidR="00755CC0" w:rsidRPr="00392FC1" w:rsidRDefault="0094764C" w:rsidP="00062C12">
      <w:r w:rsidRPr="00392FC1">
        <w:lastRenderedPageBreak/>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392FC1">
        <w:t>ставляется заявителю бесплатно.</w:t>
      </w:r>
    </w:p>
    <w:p w:rsidR="00755CC0" w:rsidRPr="00392FC1" w:rsidRDefault="0094764C" w:rsidP="00062C12">
      <w:r w:rsidRPr="00392FC1">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sidRPr="00392FC1">
        <w:t>им персональных данных.</w:t>
      </w:r>
    </w:p>
    <w:p w:rsidR="00755CC0" w:rsidRPr="00392FC1" w:rsidRDefault="0094764C" w:rsidP="00062C12">
      <w:r w:rsidRPr="00392FC1">
        <w:t>3.2.3. Запись на прием в Уполномоченный орган, МФЦ для подачи запроса о предо</w:t>
      </w:r>
      <w:r w:rsidR="00755CC0" w:rsidRPr="00392FC1">
        <w:t>ставлении муниципальной услуги.</w:t>
      </w:r>
    </w:p>
    <w:p w:rsidR="00755CC0" w:rsidRPr="00392FC1" w:rsidRDefault="0094764C" w:rsidP="00062C12">
      <w:r w:rsidRPr="00392FC1">
        <w:t>В целях предоставления муниципальной услуги, в том числе осуществляется прием заявит</w:t>
      </w:r>
      <w:r w:rsidR="00755CC0" w:rsidRPr="00392FC1">
        <w:t>елей по предварительной записи.</w:t>
      </w:r>
    </w:p>
    <w:p w:rsidR="00755CC0" w:rsidRPr="00392FC1" w:rsidRDefault="0094764C" w:rsidP="00062C12">
      <w:r w:rsidRPr="00392FC1">
        <w:t xml:space="preserve">Запись на прием проводится посредством Единого </w:t>
      </w:r>
      <w:r w:rsidR="00755CC0" w:rsidRPr="00392FC1">
        <w:t>портала, Регионального портала.</w:t>
      </w:r>
    </w:p>
    <w:p w:rsidR="00755CC0" w:rsidRPr="00392FC1" w:rsidRDefault="0094764C" w:rsidP="00062C12">
      <w:r w:rsidRPr="00392FC1">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392FC1">
        <w:t xml:space="preserve"> МФЦ графика приема заявителей.</w:t>
      </w:r>
    </w:p>
    <w:p w:rsidR="00755CC0" w:rsidRPr="00392FC1" w:rsidRDefault="0094764C" w:rsidP="00062C12">
      <w:r w:rsidRPr="00392FC1">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392FC1">
        <w:t>одимо забронировать для приема.</w:t>
      </w:r>
    </w:p>
    <w:p w:rsidR="00755CC0" w:rsidRPr="00392FC1" w:rsidRDefault="00755CC0" w:rsidP="00062C12">
      <w:r w:rsidRPr="00392FC1">
        <w:t>3.2.4. Формирование запроса.</w:t>
      </w:r>
    </w:p>
    <w:p w:rsidR="00755CC0" w:rsidRPr="00392FC1" w:rsidRDefault="00755CC0" w:rsidP="00062C12">
      <w:r w:rsidRPr="00392FC1">
        <w:t xml:space="preserve">3.2.4.1. </w:t>
      </w:r>
      <w:r w:rsidR="0094764C" w:rsidRPr="00392FC1">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392FC1">
        <w:t>апроса в какой-либо иной форме.</w:t>
      </w:r>
    </w:p>
    <w:p w:rsidR="00755CC0" w:rsidRPr="00392FC1" w:rsidRDefault="0094764C" w:rsidP="00062C12">
      <w:pPr>
        <w:rPr>
          <w:highlight w:val="yellow"/>
        </w:rPr>
      </w:pPr>
      <w:r w:rsidRPr="00392FC1">
        <w:t>На Едином портале, Региональном портале размещаются образцы заполн</w:t>
      </w:r>
      <w:r w:rsidR="00755CC0" w:rsidRPr="00392FC1">
        <w:t>ения электронной формы запроса.</w:t>
      </w:r>
    </w:p>
    <w:p w:rsidR="00755CC0" w:rsidRPr="00392FC1" w:rsidRDefault="0094764C" w:rsidP="00062C12">
      <w:r w:rsidRPr="00392FC1">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392FC1">
        <w:t>авления государственных услуг».</w:t>
      </w:r>
    </w:p>
    <w:p w:rsidR="00755CC0" w:rsidRPr="00392FC1" w:rsidRDefault="00755CC0" w:rsidP="00062C12">
      <w:r w:rsidRPr="00392FC1">
        <w:t xml:space="preserve">3.2.4.2. </w:t>
      </w:r>
      <w:r w:rsidR="0094764C" w:rsidRPr="00392FC1">
        <w:t>Подача заявления и документов,</w:t>
      </w:r>
      <w:r w:rsidRPr="00392FC1">
        <w:t xml:space="preserve"> необходимых для предоставления </w:t>
      </w:r>
      <w:r w:rsidR="0094764C" w:rsidRPr="00392FC1">
        <w:t>муниципальной услуги, прием заявления и документов осущ</w:t>
      </w:r>
      <w:r w:rsidRPr="00392FC1">
        <w:t>ествляется в следующем порядке:</w:t>
      </w:r>
    </w:p>
    <w:p w:rsidR="00755CC0" w:rsidRPr="00392FC1" w:rsidRDefault="0094764C" w:rsidP="00062C12">
      <w:r w:rsidRPr="00392FC1">
        <w:t xml:space="preserve">подача заявления о предоставлении муниципальной услуги в электронном виде осуществляется через личный кабинет на Едином </w:t>
      </w:r>
      <w:r w:rsidR="00755CC0" w:rsidRPr="00392FC1">
        <w:t>портале и Региональном портале;</w:t>
      </w:r>
    </w:p>
    <w:p w:rsidR="00755CC0" w:rsidRPr="00392FC1" w:rsidRDefault="0094764C" w:rsidP="00062C12">
      <w:r w:rsidRPr="00392FC1">
        <w:t xml:space="preserve">для оформления документов посредством сети «Интернет» заявителю необходимо пройти процедуру авторизации на Едином </w:t>
      </w:r>
      <w:r w:rsidR="00755CC0" w:rsidRPr="00392FC1">
        <w:t>портале и Региональном портале;</w:t>
      </w:r>
    </w:p>
    <w:p w:rsidR="00755CC0" w:rsidRPr="00392FC1" w:rsidRDefault="0094764C" w:rsidP="00062C12">
      <w:r w:rsidRPr="00392FC1">
        <w:lastRenderedPageBreak/>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392FC1">
        <w:t>портале и Региональном портале;</w:t>
      </w:r>
    </w:p>
    <w:p w:rsidR="00755CC0" w:rsidRPr="00392FC1" w:rsidRDefault="0094764C" w:rsidP="00062C12">
      <w:r w:rsidRPr="00392FC1">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392FC1">
        <w:t>портале и Региональном портале;</w:t>
      </w:r>
    </w:p>
    <w:p w:rsidR="00755CC0" w:rsidRPr="00392FC1" w:rsidRDefault="0094764C" w:rsidP="00062C12">
      <w:r w:rsidRPr="00392FC1">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392FC1">
        <w:t>го электронного взаимодействия.</w:t>
      </w:r>
    </w:p>
    <w:p w:rsidR="00755CC0" w:rsidRPr="00392FC1" w:rsidRDefault="003A757C" w:rsidP="00062C12">
      <w:r w:rsidRPr="00392FC1">
        <w:t>3.2.4.3.</w:t>
      </w:r>
      <w:r w:rsidR="00755CC0" w:rsidRPr="00392FC1">
        <w:t xml:space="preserve"> </w:t>
      </w:r>
      <w:r w:rsidR="0094764C" w:rsidRPr="00392FC1">
        <w:t>При формировании за</w:t>
      </w:r>
      <w:r w:rsidR="00755CC0" w:rsidRPr="00392FC1">
        <w:t>проса заявителю обеспечивается:</w:t>
      </w:r>
    </w:p>
    <w:p w:rsidR="00755CC0" w:rsidRPr="00392FC1" w:rsidRDefault="0094764C" w:rsidP="00062C12">
      <w:r w:rsidRPr="00392FC1">
        <w:t>возможность копирования и сохранения запроса и иных док</w:t>
      </w:r>
      <w:r w:rsidR="00755CC0" w:rsidRPr="00392FC1">
        <w:t>ументов, указанных в подразделе</w:t>
      </w:r>
      <w:r w:rsidRPr="00392FC1">
        <w:t xml:space="preserve"> 2.6 раздела 2 настоящего Регламента, необходимых для предо</w:t>
      </w:r>
      <w:r w:rsidR="00755CC0" w:rsidRPr="00392FC1">
        <w:t>ставления муниципальной услуги;</w:t>
      </w:r>
    </w:p>
    <w:p w:rsidR="00755CC0" w:rsidRPr="00392FC1" w:rsidRDefault="0094764C" w:rsidP="00062C12">
      <w:r w:rsidRPr="00392FC1">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392FC1">
        <w:t>ми заявителями;</w:t>
      </w:r>
    </w:p>
    <w:p w:rsidR="00755CC0" w:rsidRPr="00392FC1" w:rsidRDefault="0094764C" w:rsidP="00062C12">
      <w:r w:rsidRPr="00392FC1">
        <w:t>возможность печати на бумажном носителе к</w:t>
      </w:r>
      <w:r w:rsidR="00755CC0" w:rsidRPr="00392FC1">
        <w:t>опии электронной формы запроса;</w:t>
      </w:r>
    </w:p>
    <w:p w:rsidR="00755CC0" w:rsidRPr="00392FC1" w:rsidRDefault="0094764C" w:rsidP="00062C12">
      <w:r w:rsidRPr="00392FC1">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392FC1">
        <w:t>ий в электронную форму запроса;</w:t>
      </w:r>
    </w:p>
    <w:p w:rsidR="00755CC0" w:rsidRPr="00392FC1" w:rsidRDefault="0094764C" w:rsidP="00062C12">
      <w:r w:rsidRPr="00392FC1">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w:t>
      </w:r>
      <w:r w:rsidR="00755CC0" w:rsidRPr="00392FC1">
        <w:t>идентификации и аутентификации;</w:t>
      </w:r>
    </w:p>
    <w:p w:rsidR="00755CC0" w:rsidRPr="00392FC1" w:rsidRDefault="0094764C" w:rsidP="00062C12">
      <w:r w:rsidRPr="00392FC1">
        <w:t>возможность вернуться на любой из этапов заполнения электронной формы запроса без пот</w:t>
      </w:r>
      <w:r w:rsidR="00755CC0" w:rsidRPr="00392FC1">
        <w:t>ери ранее введенной информации;</w:t>
      </w:r>
    </w:p>
    <w:p w:rsidR="00755CC0" w:rsidRPr="00392FC1" w:rsidRDefault="0094764C" w:rsidP="00062C12">
      <w:r w:rsidRPr="00392FC1">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3A757C" w:rsidRPr="00392FC1" w:rsidRDefault="003A757C" w:rsidP="00062C12">
      <w:r w:rsidRPr="00392FC1">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392FC1" w:rsidRDefault="003A757C" w:rsidP="00062C12">
      <w:r w:rsidRPr="00392FC1">
        <w:t>3.2.4.4</w:t>
      </w:r>
      <w:r w:rsidR="00755CC0" w:rsidRPr="00392FC1">
        <w:t xml:space="preserve">. </w:t>
      </w:r>
      <w:r w:rsidR="0094764C" w:rsidRPr="00392FC1">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00755CC0" w:rsidRPr="00392FC1">
        <w:t>Регионального портала.</w:t>
      </w:r>
    </w:p>
    <w:p w:rsidR="0094764C" w:rsidRPr="00392FC1" w:rsidRDefault="003A757C" w:rsidP="00062C12">
      <w:r w:rsidRPr="00392FC1">
        <w:t>3.2.4.5</w:t>
      </w:r>
      <w:r w:rsidR="00755CC0" w:rsidRPr="00392FC1">
        <w:t xml:space="preserve">. </w:t>
      </w:r>
      <w:r w:rsidR="0094764C" w:rsidRPr="00392FC1">
        <w:t xml:space="preserve">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w:t>
      </w:r>
      <w:r w:rsidR="0094764C" w:rsidRPr="00392FC1">
        <w:lastRenderedPageBreak/>
        <w:t>электронном виде, подтверждающего их прием и регис</w:t>
      </w:r>
      <w:r w:rsidR="00755CC0" w:rsidRPr="00392FC1">
        <w:t>трацию в установленном порядке.</w:t>
      </w:r>
    </w:p>
    <w:p w:rsidR="0094764C" w:rsidRPr="00392FC1" w:rsidRDefault="00755CC0" w:rsidP="00062C12">
      <w:r w:rsidRPr="00392FC1">
        <w:t>3.2.5. Прием и регистрация У</w:t>
      </w:r>
      <w:r w:rsidR="0094764C" w:rsidRPr="00392FC1">
        <w:t>полномоченным органом запроса и иных документов, необходимых для предоставления муниципальной услуги.</w:t>
      </w:r>
    </w:p>
    <w:p w:rsidR="00EE3680" w:rsidRPr="00392FC1" w:rsidRDefault="0094764C" w:rsidP="00062C12">
      <w:r w:rsidRPr="00392FC1">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392FC1" w:rsidRDefault="0094764C" w:rsidP="00062C12">
      <w:r w:rsidRPr="00392FC1">
        <w:t>Срок регистрации з</w:t>
      </w:r>
      <w:r w:rsidR="00EE3680" w:rsidRPr="00392FC1">
        <w:t>апроса – 1 (один) рабочий день.</w:t>
      </w:r>
    </w:p>
    <w:p w:rsidR="00EE3680" w:rsidRPr="00392FC1" w:rsidRDefault="0094764C" w:rsidP="00062C12">
      <w:r w:rsidRPr="00392FC1">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392FC1">
        <w:t>ставления муниципальной услуги.</w:t>
      </w:r>
    </w:p>
    <w:p w:rsidR="00EE3680" w:rsidRPr="00392FC1" w:rsidRDefault="0094764C" w:rsidP="00062C12">
      <w:r w:rsidRPr="00392FC1">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392FC1">
        <w:t>ществляются следующие действия:</w:t>
      </w:r>
    </w:p>
    <w:p w:rsidR="00EE3680" w:rsidRPr="00392FC1" w:rsidRDefault="0094764C" w:rsidP="00062C12">
      <w:r w:rsidRPr="00392FC1">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392FC1">
        <w:t>ения проведения такой проверки:</w:t>
      </w:r>
    </w:p>
    <w:p w:rsidR="00EE3680" w:rsidRPr="00392FC1" w:rsidRDefault="0094764C" w:rsidP="00062C12">
      <w:r w:rsidRPr="00392FC1">
        <w:t>принимает решение об отказе в приеме к рассмотрению запроса, в соответствии с пунктом 2.9.1 подраздела 2.9 р</w:t>
      </w:r>
      <w:r w:rsidR="00EE3680" w:rsidRPr="00392FC1">
        <w:t>аздела 2 настоящего Регламента;</w:t>
      </w:r>
    </w:p>
    <w:p w:rsidR="00EE3680" w:rsidRPr="00392FC1" w:rsidRDefault="0094764C" w:rsidP="00062C12">
      <w:r w:rsidRPr="00392FC1">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w:t>
      </w:r>
      <w:r w:rsidR="00863DF9" w:rsidRPr="00392FC1">
        <w:t xml:space="preserve"> </w:t>
      </w:r>
      <w:r w:rsidRPr="00392FC1">
        <w:t>от 6 апреля 2011 года № 63-ФЗ «Об электронной подписи», которые послужили основанием д</w:t>
      </w:r>
      <w:r w:rsidR="00EE3680" w:rsidRPr="00392FC1">
        <w:t xml:space="preserve">ля принятия указанного решения. </w:t>
      </w:r>
      <w:r w:rsidRPr="00392FC1">
        <w:t>Данное уведомление подписывается квалифицированной подписью должностного лица, ответственного за предо</w:t>
      </w:r>
      <w:r w:rsidR="00EE3680" w:rsidRPr="00392FC1">
        <w:t xml:space="preserve">ставление муниципальной услуги; </w:t>
      </w:r>
    </w:p>
    <w:p w:rsidR="00EE3680" w:rsidRPr="00392FC1" w:rsidRDefault="0094764C" w:rsidP="00062C12">
      <w:r w:rsidRPr="00392FC1">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392FC1" w:rsidRDefault="00EE3680" w:rsidP="00062C12">
      <w:r w:rsidRPr="00392FC1">
        <w:t>П</w:t>
      </w:r>
      <w:r w:rsidR="0094764C" w:rsidRPr="00392FC1">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392FC1">
        <w:t xml:space="preserve"> выполнения указанного запроса.</w:t>
      </w:r>
    </w:p>
    <w:p w:rsidR="00EE3680" w:rsidRPr="00392FC1" w:rsidRDefault="0094764C" w:rsidP="00062C12">
      <w:r w:rsidRPr="00392FC1">
        <w:t>Прием и регистрация запроса осуществляю</w:t>
      </w:r>
      <w:r w:rsidR="00EE3680" w:rsidRPr="00392FC1">
        <w:t>тся ответственным специалистом.</w:t>
      </w:r>
    </w:p>
    <w:p w:rsidR="00EE3680" w:rsidRPr="00392FC1" w:rsidRDefault="0094764C" w:rsidP="00062C12">
      <w:r w:rsidRPr="00392FC1">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392FC1">
        <w:t>новляется до статуса «принято».</w:t>
      </w:r>
    </w:p>
    <w:p w:rsidR="00EE3680" w:rsidRPr="00392FC1" w:rsidRDefault="0094764C" w:rsidP="00062C12">
      <w:r w:rsidRPr="00392FC1">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392FC1">
        <w:t>ги:</w:t>
      </w:r>
    </w:p>
    <w:p w:rsidR="00EE3680" w:rsidRPr="00392FC1" w:rsidRDefault="0094764C" w:rsidP="00062C12">
      <w:r w:rsidRPr="00392FC1">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392FC1">
        <w:t>уемых для предоставления услуг.</w:t>
      </w:r>
    </w:p>
    <w:p w:rsidR="00EE3680" w:rsidRPr="00392FC1" w:rsidRDefault="0094764C" w:rsidP="00062C12">
      <w:r w:rsidRPr="00392FC1">
        <w:lastRenderedPageBreak/>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392FC1">
        <w:t>дписью в установленном порядке.</w:t>
      </w:r>
    </w:p>
    <w:p w:rsidR="00EE3680" w:rsidRPr="00392FC1" w:rsidRDefault="0094764C" w:rsidP="00062C12">
      <w:r w:rsidRPr="00392FC1">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392FC1">
        <w:t xml:space="preserve"> прилагаемых к нему документов.</w:t>
      </w:r>
    </w:p>
    <w:p w:rsidR="00EE3680" w:rsidRPr="00392FC1" w:rsidRDefault="0094764C" w:rsidP="00062C12">
      <w:r w:rsidRPr="00392FC1">
        <w:t>3.2.6. Получение результата предо</w:t>
      </w:r>
      <w:r w:rsidR="00EE3680" w:rsidRPr="00392FC1">
        <w:t>ставления муниципальной услуги.</w:t>
      </w:r>
    </w:p>
    <w:p w:rsidR="00EE3680" w:rsidRPr="00392FC1" w:rsidRDefault="0094764C" w:rsidP="00062C12">
      <w:r w:rsidRPr="00392FC1">
        <w:t>В качестве результата предоставления муниципальной услуги заявитель</w:t>
      </w:r>
      <w:r w:rsidR="00EE3680" w:rsidRPr="00392FC1">
        <w:t xml:space="preserve"> по его выбору вправе получить:</w:t>
      </w:r>
    </w:p>
    <w:p w:rsidR="00EE3680" w:rsidRPr="00392FC1" w:rsidRDefault="0094764C" w:rsidP="00062C12">
      <w:r w:rsidRPr="00392FC1">
        <w:t>в форме электронного документа, подписанного уполномоченным должностным лицом с использованием усиленной квалифи</w:t>
      </w:r>
      <w:r w:rsidR="00EE3680" w:rsidRPr="00392FC1">
        <w:t>цированной электронной подписи;</w:t>
      </w:r>
    </w:p>
    <w:p w:rsidR="00EE3680" w:rsidRPr="00392FC1" w:rsidRDefault="00EE3680" w:rsidP="00062C12">
      <w:r w:rsidRPr="00392FC1">
        <w:t>на бумажном носителе.</w:t>
      </w:r>
    </w:p>
    <w:p w:rsidR="00EE3680" w:rsidRPr="00392FC1" w:rsidRDefault="0094764C" w:rsidP="00062C12">
      <w:r w:rsidRPr="00392FC1">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w:t>
      </w:r>
      <w:r w:rsidR="00EE3680" w:rsidRPr="00392FC1">
        <w:t>ставления муниципальной услуги.</w:t>
      </w:r>
    </w:p>
    <w:p w:rsidR="00EE3680" w:rsidRPr="00392FC1" w:rsidRDefault="0094764C" w:rsidP="00062C12">
      <w:r w:rsidRPr="00392FC1">
        <w:t>При подаче заявления в электронном виде для получения подлинника результата предоставления муниципально</w:t>
      </w:r>
      <w:r w:rsidR="00A92C62" w:rsidRPr="00392FC1">
        <w:t>й услуги заявитель прибывает в У</w:t>
      </w:r>
      <w:r w:rsidRPr="00392FC1">
        <w:t>полномоченный орган лично с докум</w:t>
      </w:r>
      <w:r w:rsidR="00EE3680" w:rsidRPr="00392FC1">
        <w:t>ентом, удостоверяющим личность.</w:t>
      </w:r>
    </w:p>
    <w:p w:rsidR="00EE3680" w:rsidRPr="00392FC1" w:rsidRDefault="0094764C" w:rsidP="00062C12">
      <w:r w:rsidRPr="00392FC1">
        <w:t>3.2.7. Получение свед</w:t>
      </w:r>
      <w:r w:rsidR="00EE3680" w:rsidRPr="00392FC1">
        <w:t>ений о ходе выполнения запроса.</w:t>
      </w:r>
    </w:p>
    <w:p w:rsidR="00EE3680" w:rsidRPr="00392FC1" w:rsidRDefault="0094764C" w:rsidP="00062C12">
      <w:r w:rsidRPr="00392FC1">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392FC1">
        <w:t>ортала и Регионального портала.</w:t>
      </w:r>
    </w:p>
    <w:p w:rsidR="00EE3680" w:rsidRPr="00392FC1" w:rsidRDefault="0094764C" w:rsidP="00062C12">
      <w:r w:rsidRPr="00392FC1">
        <w:t>Информация о ходе предоставления муниципальной</w:t>
      </w:r>
      <w:r w:rsidR="00A92C62" w:rsidRPr="00392FC1">
        <w:t xml:space="preserve"> услуги направляется заявителю У</w:t>
      </w:r>
      <w:r w:rsidRPr="00392FC1">
        <w:t>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392FC1">
        <w:t>ла по выбору заявителя.</w:t>
      </w:r>
    </w:p>
    <w:p w:rsidR="00EE3680" w:rsidRPr="00392FC1" w:rsidRDefault="0094764C" w:rsidP="00062C12">
      <w:r w:rsidRPr="00392FC1">
        <w:t>При предоставлении муниципальной услуги в электронно</w:t>
      </w:r>
      <w:r w:rsidR="00EE3680" w:rsidRPr="00392FC1">
        <w:t>й форме заявителю направляется:</w:t>
      </w:r>
    </w:p>
    <w:p w:rsidR="00EE3680" w:rsidRPr="00392FC1" w:rsidRDefault="0094764C" w:rsidP="00062C12">
      <w:r w:rsidRPr="00392FC1">
        <w:t>у</w:t>
      </w:r>
      <w:r w:rsidR="00A92C62" w:rsidRPr="00392FC1">
        <w:t>ведомление о записи на прием в У</w:t>
      </w:r>
      <w:r w:rsidRPr="00392FC1">
        <w:t>полномоченный орган</w:t>
      </w:r>
      <w:r w:rsidR="00EE3680" w:rsidRPr="00392FC1">
        <w:t xml:space="preserve"> или </w:t>
      </w:r>
      <w:r w:rsidR="00A92C62" w:rsidRPr="00392FC1">
        <w:t>МФЦ</w:t>
      </w:r>
      <w:r w:rsidR="00EE3680" w:rsidRPr="00392FC1">
        <w:t>;</w:t>
      </w:r>
    </w:p>
    <w:p w:rsidR="00EE3680" w:rsidRPr="00392FC1" w:rsidRDefault="0094764C" w:rsidP="00062C12">
      <w:r w:rsidRPr="00392FC1">
        <w:t>уведомление о приеме и регистрации запроса и иных документов, необходимых для предо</w:t>
      </w:r>
      <w:r w:rsidR="00EE3680" w:rsidRPr="00392FC1">
        <w:t>ставления муниципальной услуги;</w:t>
      </w:r>
    </w:p>
    <w:p w:rsidR="00EE3680" w:rsidRPr="00392FC1" w:rsidRDefault="0094764C" w:rsidP="00062C12">
      <w:r w:rsidRPr="00392FC1">
        <w:t>уведомление о начале процедуры предо</w:t>
      </w:r>
      <w:r w:rsidR="00EE3680" w:rsidRPr="00392FC1">
        <w:t>ставления муниципальной услуги;</w:t>
      </w:r>
    </w:p>
    <w:p w:rsidR="00EE3680" w:rsidRPr="00392FC1" w:rsidRDefault="0094764C" w:rsidP="00062C12">
      <w:r w:rsidRPr="00392FC1">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392FC1">
        <w:t>ставления муниципальной услуги;</w:t>
      </w:r>
    </w:p>
    <w:p w:rsidR="00EE3680" w:rsidRPr="00392FC1" w:rsidRDefault="0094764C" w:rsidP="00062C12">
      <w:r w:rsidRPr="00392FC1">
        <w:t>уведомление о результатах рассмотрения документов, необходимых для предо</w:t>
      </w:r>
      <w:r w:rsidR="00EE3680" w:rsidRPr="00392FC1">
        <w:t>ставления муниципальной услуги;</w:t>
      </w:r>
    </w:p>
    <w:p w:rsidR="00EE3680" w:rsidRPr="00392FC1" w:rsidRDefault="0094764C" w:rsidP="00062C12">
      <w:r w:rsidRPr="00392FC1">
        <w:t>уведомление о возможности получить результат предоставления муниципальной услуги либо мотивированный отказ в предо</w:t>
      </w:r>
      <w:r w:rsidR="00EE3680" w:rsidRPr="00392FC1">
        <w:t>ставлении муниципальной услуги;</w:t>
      </w:r>
    </w:p>
    <w:p w:rsidR="00EE3680" w:rsidRPr="00392FC1" w:rsidRDefault="0094764C" w:rsidP="00062C12">
      <w:r w:rsidRPr="00392FC1">
        <w:t>уведомление о мотивированном отказе в предо</w:t>
      </w:r>
      <w:r w:rsidR="00EE3680" w:rsidRPr="00392FC1">
        <w:t>ставлении муниципальной услуги.</w:t>
      </w:r>
    </w:p>
    <w:p w:rsidR="00EE3680" w:rsidRPr="00392FC1" w:rsidRDefault="0094764C" w:rsidP="00062C12">
      <w:r w:rsidRPr="00392FC1">
        <w:t>3.2.8. Осуществление оценки качества предо</w:t>
      </w:r>
      <w:r w:rsidR="00EE3680" w:rsidRPr="00392FC1">
        <w:t>ставления муниципальной услуги.</w:t>
      </w:r>
    </w:p>
    <w:p w:rsidR="00EE3680" w:rsidRPr="00392FC1" w:rsidRDefault="0094764C" w:rsidP="00062C12">
      <w:r w:rsidRPr="00392FC1">
        <w:t>Заявителям обеспечивается возможность оценить доступность и качество муниципал</w:t>
      </w:r>
      <w:r w:rsidR="00A92C62" w:rsidRPr="00392FC1">
        <w:t>ьной</w:t>
      </w:r>
      <w:r w:rsidR="00EE3680" w:rsidRPr="00392FC1">
        <w:t xml:space="preserve"> услуги на Едином портале.</w:t>
      </w:r>
    </w:p>
    <w:p w:rsidR="00EE3680" w:rsidRPr="00392FC1" w:rsidRDefault="0094764C" w:rsidP="00062C12">
      <w:r w:rsidRPr="00392FC1">
        <w:t>3.2.9. Административные процедуры «Рассмотрение заявления и</w:t>
      </w:r>
      <w:r w:rsidR="00A92C62" w:rsidRPr="00392FC1">
        <w:t xml:space="preserve"> прилагаемых к нему документов У</w:t>
      </w:r>
      <w:r w:rsidRPr="00392FC1">
        <w:t xml:space="preserve">полномоченным органом и формирование результата </w:t>
      </w:r>
      <w:r w:rsidRPr="00392FC1">
        <w:lastRenderedPageBreak/>
        <w:t>предоставления муниципальной услуги</w:t>
      </w:r>
      <w:r w:rsidR="008830CE" w:rsidRPr="00392FC1">
        <w:t>» осуществляе</w:t>
      </w:r>
      <w:r w:rsidRPr="00392FC1">
        <w:t>тся в порядке и сроки, установ</w:t>
      </w:r>
      <w:r w:rsidR="00A92C62" w:rsidRPr="00392FC1">
        <w:t xml:space="preserve">ленные подпунктами 3.1.3 </w:t>
      </w:r>
      <w:r w:rsidRPr="00392FC1">
        <w:t>подра</w:t>
      </w:r>
      <w:r w:rsidR="00EE3680" w:rsidRPr="00392FC1">
        <w:t>здела 3.1 раздела 3 Регламента.</w:t>
      </w:r>
    </w:p>
    <w:p w:rsidR="00EE3680" w:rsidRPr="00392FC1" w:rsidRDefault="0094764C" w:rsidP="00062C12">
      <w:r w:rsidRPr="00392FC1">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392FC1">
        <w:t>овленном разделом 5 Регламента.</w:t>
      </w:r>
    </w:p>
    <w:p w:rsidR="00EE3680" w:rsidRPr="00392FC1" w:rsidRDefault="00EE3680" w:rsidP="00062C12"/>
    <w:p w:rsidR="00EE3680" w:rsidRPr="00392FC1" w:rsidRDefault="0094764C" w:rsidP="00062C12">
      <w:r w:rsidRPr="00392FC1">
        <w:t>3.3. Особенности выполнения административных процеду</w:t>
      </w:r>
      <w:r w:rsidR="00EE3680" w:rsidRPr="00392FC1">
        <w:t xml:space="preserve">р </w:t>
      </w:r>
    </w:p>
    <w:p w:rsidR="00EE3680" w:rsidRPr="00392FC1" w:rsidRDefault="00EE3680" w:rsidP="00062C12">
      <w:r w:rsidRPr="00392FC1">
        <w:t>в многофункциональных центрах</w:t>
      </w:r>
    </w:p>
    <w:p w:rsidR="00EE3680" w:rsidRPr="00392FC1" w:rsidRDefault="00EE3680" w:rsidP="00062C12"/>
    <w:p w:rsidR="00EE3680" w:rsidRPr="00392FC1" w:rsidRDefault="0094764C" w:rsidP="00062C12">
      <w:r w:rsidRPr="00392FC1">
        <w:t>3.3.1. Предоставление муниципальной услуги в МФЦ включает в себя следующие административны</w:t>
      </w:r>
      <w:r w:rsidR="00EE3680" w:rsidRPr="00392FC1">
        <w:t>е процедуры (действия):</w:t>
      </w:r>
    </w:p>
    <w:p w:rsidR="00EE3680" w:rsidRPr="00392FC1" w:rsidRDefault="0094764C" w:rsidP="00062C12">
      <w:r w:rsidRPr="00392FC1">
        <w:t>прием заявления и прилагаемых к нему документов в МФЦ, регистрация заявления и выдача заявителю расписки в по</w:t>
      </w:r>
      <w:r w:rsidR="00EE3680" w:rsidRPr="00392FC1">
        <w:t>лучении заявления и документов.</w:t>
      </w:r>
    </w:p>
    <w:p w:rsidR="00EE3680" w:rsidRPr="00392FC1" w:rsidRDefault="0094764C" w:rsidP="00062C12">
      <w:r w:rsidRPr="00392FC1">
        <w:t>передача курьером пакета документов из МФЦ в Уполномоченный орган (если заявление было подано через МФЦ);</w:t>
      </w:r>
    </w:p>
    <w:p w:rsidR="00EE3680" w:rsidRPr="00392FC1" w:rsidRDefault="0094764C" w:rsidP="00062C12">
      <w:r w:rsidRPr="00392FC1">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392FC1" w:rsidRDefault="0094764C" w:rsidP="00062C12">
      <w:r w:rsidRPr="00392FC1">
        <w:t>передача Уполномоченным органом результата предоставле</w:t>
      </w:r>
      <w:r w:rsidR="00EE3680" w:rsidRPr="00392FC1">
        <w:t>ния муниципальной услуги в МФЦ;</w:t>
      </w:r>
    </w:p>
    <w:p w:rsidR="00EE3680" w:rsidRPr="00392FC1" w:rsidRDefault="0094764C" w:rsidP="00062C12">
      <w:r w:rsidRPr="00392FC1">
        <w:t xml:space="preserve">выдача результата предоставления </w:t>
      </w:r>
      <w:r w:rsidR="00EE3680" w:rsidRPr="00392FC1">
        <w:t>муниципальной услуги заявителю.</w:t>
      </w:r>
    </w:p>
    <w:p w:rsidR="00EE3680" w:rsidRPr="00392FC1" w:rsidRDefault="0094764C" w:rsidP="00062C12">
      <w:r w:rsidRPr="00392FC1">
        <w:t>3.3.2. Прием заявления и прилагаемых к нему документов, регистрация заявления и выдача заявителю расписки в получени</w:t>
      </w:r>
      <w:r w:rsidR="00EE3680" w:rsidRPr="00392FC1">
        <w:t>и заявления и документов в МФЦ.</w:t>
      </w:r>
    </w:p>
    <w:p w:rsidR="00EE3680" w:rsidRPr="00392FC1" w:rsidRDefault="0094764C" w:rsidP="00062C12">
      <w:r w:rsidRPr="00392FC1">
        <w:t>3.3.2.1. Основанием для начала административной процедуры я</w:t>
      </w:r>
      <w:r w:rsidR="00EE3680" w:rsidRPr="00392FC1">
        <w:t>вляется обращение заявителя в У</w:t>
      </w:r>
      <w:r w:rsidRPr="00392FC1">
        <w:t>полномоченный орган через МФЦ с заявлением и документами, указанными в подразделе 2.6 разд</w:t>
      </w:r>
      <w:r w:rsidR="00EE3680" w:rsidRPr="00392FC1">
        <w:t>ела 2 Регламента.</w:t>
      </w:r>
    </w:p>
    <w:p w:rsidR="00EE3680" w:rsidRPr="00392FC1" w:rsidRDefault="0094764C" w:rsidP="00062C12">
      <w:r w:rsidRPr="00392FC1">
        <w:t>В целях предоставления муниципальной услуги, в том числе осуществляется прием заявит</w:t>
      </w:r>
      <w:r w:rsidR="00EE3680" w:rsidRPr="00392FC1">
        <w:t>елей по предварительной записи.</w:t>
      </w:r>
    </w:p>
    <w:p w:rsidR="00EE3680" w:rsidRPr="00392FC1" w:rsidRDefault="0094764C" w:rsidP="00062C12">
      <w:r w:rsidRPr="00392FC1">
        <w:t xml:space="preserve">Запись на прием проводится посредством Единого </w:t>
      </w:r>
      <w:r w:rsidR="00EE3680" w:rsidRPr="00392FC1">
        <w:t>портала, Регионального портала.</w:t>
      </w:r>
    </w:p>
    <w:p w:rsidR="00EE3680" w:rsidRPr="00392FC1" w:rsidRDefault="0094764C" w:rsidP="00062C12">
      <w:r w:rsidRPr="00392FC1">
        <w:t>Заявителю предоставляется возможность записи в любые свободные для приема дату и время в пределах установленного в</w:t>
      </w:r>
      <w:r w:rsidR="00EE3680" w:rsidRPr="00392FC1">
        <w:t xml:space="preserve"> МФЦ графика приема заявителей.</w:t>
      </w:r>
    </w:p>
    <w:p w:rsidR="00EE3680" w:rsidRPr="00392FC1" w:rsidRDefault="0094764C" w:rsidP="00062C12">
      <w:r w:rsidRPr="00392FC1">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392FC1">
        <w:t>одимо забронировать для приема.</w:t>
      </w:r>
    </w:p>
    <w:p w:rsidR="00EE3680" w:rsidRPr="00392FC1" w:rsidRDefault="0094764C" w:rsidP="00062C12">
      <w:r w:rsidRPr="00392FC1">
        <w:t>3.3.2.2. П</w:t>
      </w:r>
      <w:r w:rsidR="00EE3680" w:rsidRPr="00392FC1">
        <w:t>орядок приема документов в МФЦ.</w:t>
      </w:r>
    </w:p>
    <w:p w:rsidR="00EE3680" w:rsidRPr="00392FC1" w:rsidRDefault="0094764C" w:rsidP="00062C12">
      <w:r w:rsidRPr="00392FC1">
        <w:t xml:space="preserve">При приеме заявления и прилагаемых </w:t>
      </w:r>
      <w:r w:rsidR="00EE3680" w:rsidRPr="00392FC1">
        <w:t>к нему документов работник МФЦ:</w:t>
      </w:r>
    </w:p>
    <w:p w:rsidR="00EE3680" w:rsidRPr="00392FC1" w:rsidRDefault="0094764C" w:rsidP="00062C12">
      <w:r w:rsidRPr="00392FC1">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392FC1">
        <w:t>ителя действовать от его имени;</w:t>
      </w:r>
    </w:p>
    <w:p w:rsidR="00EE3680" w:rsidRPr="00392FC1" w:rsidRDefault="0094764C" w:rsidP="00062C12">
      <w:r w:rsidRPr="00392FC1">
        <w:t>у</w:t>
      </w:r>
      <w:r w:rsidR="00EE3680" w:rsidRPr="00392FC1">
        <w:t>станавливает предмет обращения;</w:t>
      </w:r>
    </w:p>
    <w:p w:rsidR="00EE3680" w:rsidRPr="00392FC1" w:rsidRDefault="0094764C" w:rsidP="00062C12">
      <w:r w:rsidRPr="00392FC1">
        <w:t>проверяет соответствие представленных документов установленным требованиям, удостоверяясь, что:</w:t>
      </w:r>
    </w:p>
    <w:p w:rsidR="00EE3680" w:rsidRPr="00392FC1" w:rsidRDefault="0094764C" w:rsidP="00062C12">
      <w:r w:rsidRPr="00392FC1">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392FC1">
        <w:t>онодательством должностных лиц;</w:t>
      </w:r>
    </w:p>
    <w:p w:rsidR="00EE3680" w:rsidRPr="00392FC1" w:rsidRDefault="0094764C" w:rsidP="00062C12">
      <w:r w:rsidRPr="00392FC1">
        <w:t xml:space="preserve">тексты </w:t>
      </w:r>
      <w:r w:rsidR="00EE3680" w:rsidRPr="00392FC1">
        <w:t>документов написаны разборчиво;</w:t>
      </w:r>
    </w:p>
    <w:p w:rsidR="00EE3680" w:rsidRPr="00392FC1" w:rsidRDefault="0094764C" w:rsidP="00062C12">
      <w:r w:rsidRPr="00392FC1">
        <w:lastRenderedPageBreak/>
        <w:t>фамилии, имена и отчества физических лиц, адреса их мест</w:t>
      </w:r>
      <w:r w:rsidR="00EE3680" w:rsidRPr="00392FC1">
        <w:t xml:space="preserve"> жительства написаны полностью;</w:t>
      </w:r>
    </w:p>
    <w:p w:rsidR="00EE3680" w:rsidRPr="00392FC1" w:rsidRDefault="0094764C" w:rsidP="00062C12">
      <w:r w:rsidRPr="00392FC1">
        <w:t>в документах нет подчисток, приписок, зачеркнутых слов и иных не</w:t>
      </w:r>
      <w:r w:rsidR="00EE3680" w:rsidRPr="00392FC1">
        <w:t xml:space="preserve"> оговоренных в них исправлений;</w:t>
      </w:r>
    </w:p>
    <w:p w:rsidR="00EE3680" w:rsidRPr="00392FC1" w:rsidRDefault="0094764C" w:rsidP="00062C12">
      <w:r w:rsidRPr="00392FC1">
        <w:t>док</w:t>
      </w:r>
      <w:r w:rsidR="00EE3680" w:rsidRPr="00392FC1">
        <w:t>ументы не исполнены карандашом;</w:t>
      </w:r>
    </w:p>
    <w:p w:rsidR="00EE3680" w:rsidRPr="00392FC1" w:rsidRDefault="0094764C" w:rsidP="00062C12">
      <w:r w:rsidRPr="00392FC1">
        <w:t>документы не имеют серьезных повреждений, наличие которых не позволяет однозн</w:t>
      </w:r>
      <w:r w:rsidR="00EE3680" w:rsidRPr="00392FC1">
        <w:t>ачно истолковать их содержание;</w:t>
      </w:r>
    </w:p>
    <w:p w:rsidR="00EE3680" w:rsidRPr="00392FC1" w:rsidRDefault="0094764C" w:rsidP="00062C12">
      <w:r w:rsidRPr="00392FC1">
        <w:t>сро</w:t>
      </w:r>
      <w:r w:rsidR="00EE3680" w:rsidRPr="00392FC1">
        <w:t>к действия документов не истек;</w:t>
      </w:r>
    </w:p>
    <w:p w:rsidR="00EE3680" w:rsidRPr="00392FC1" w:rsidRDefault="0094764C" w:rsidP="00062C12">
      <w:r w:rsidRPr="00392FC1">
        <w:t>документы содержат информацию, необходимую для предоставления муниципальной</w:t>
      </w:r>
      <w:r w:rsidR="00EE3680" w:rsidRPr="00392FC1">
        <w:t xml:space="preserve"> услуги, указанной в заявлении;</w:t>
      </w:r>
    </w:p>
    <w:p w:rsidR="00EE3680" w:rsidRPr="00392FC1" w:rsidRDefault="0094764C" w:rsidP="00062C12">
      <w:r w:rsidRPr="00392FC1">
        <w:t>документ</w:t>
      </w:r>
      <w:r w:rsidR="00EE3680" w:rsidRPr="00392FC1">
        <w:t>ы представлены в полном объеме;</w:t>
      </w:r>
    </w:p>
    <w:p w:rsidR="0027088A" w:rsidRPr="00392FC1" w:rsidRDefault="0094764C" w:rsidP="00062C12">
      <w:r w:rsidRPr="00392FC1">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w:t>
      </w:r>
      <w:r w:rsidR="0027088A" w:rsidRPr="00392FC1">
        <w:t>ия;</w:t>
      </w:r>
    </w:p>
    <w:p w:rsidR="0027088A" w:rsidRPr="00392FC1" w:rsidRDefault="0094764C" w:rsidP="00062C12">
      <w:r w:rsidRPr="00392FC1">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392FC1">
        <w:t>заверительную</w:t>
      </w:r>
      <w:proofErr w:type="spellEnd"/>
      <w:r w:rsidRPr="00392FC1">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392FC1">
        <w:t>заверительную</w:t>
      </w:r>
      <w:proofErr w:type="spellEnd"/>
      <w:r w:rsidRPr="00392FC1">
        <w:t xml:space="preserve"> надпись, на оборотной стороне последнего листа копии прошитого и пронумерованного документа, причем </w:t>
      </w:r>
      <w:proofErr w:type="spellStart"/>
      <w:r w:rsidRPr="00392FC1">
        <w:t>заверительная</w:t>
      </w:r>
      <w:proofErr w:type="spellEnd"/>
      <w:r w:rsidRPr="00392FC1">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392FC1">
        <w:t>веренных документов);</w:t>
      </w:r>
    </w:p>
    <w:p w:rsidR="0027088A" w:rsidRPr="00392FC1" w:rsidRDefault="0094764C" w:rsidP="00062C12">
      <w:r w:rsidRPr="00392FC1">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392FC1">
        <w:t xml:space="preserve">ной услуги, объясняет заявителю </w:t>
      </w:r>
      <w:r w:rsidRPr="00392FC1">
        <w:t>содержание выявленных недостатков в представленных документах и предлагает принять меры по их устранению;</w:t>
      </w:r>
    </w:p>
    <w:p w:rsidR="0027088A" w:rsidRPr="00392FC1" w:rsidRDefault="0094764C" w:rsidP="00062C12">
      <w:r w:rsidRPr="00392FC1">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392FC1">
        <w:t xml:space="preserve"> об отказе в приеме документов.</w:t>
      </w:r>
    </w:p>
    <w:p w:rsidR="0027088A" w:rsidRPr="00392FC1" w:rsidRDefault="0094764C" w:rsidP="00062C12">
      <w:r w:rsidRPr="00392FC1">
        <w:t>Заявитель, представивший документы для получения муниципальной услуги, в обязательном порядк</w:t>
      </w:r>
      <w:r w:rsidR="0027088A" w:rsidRPr="00392FC1">
        <w:t>е информируется работником МФЦ:</w:t>
      </w:r>
    </w:p>
    <w:p w:rsidR="0027088A" w:rsidRPr="00392FC1" w:rsidRDefault="0094764C" w:rsidP="00062C12">
      <w:r w:rsidRPr="00392FC1">
        <w:t>о сроке предоставления муниципальной</w:t>
      </w:r>
      <w:r w:rsidR="0027088A" w:rsidRPr="00392FC1">
        <w:t xml:space="preserve"> услуги;</w:t>
      </w:r>
    </w:p>
    <w:p w:rsidR="0027088A" w:rsidRPr="00392FC1" w:rsidRDefault="0094764C" w:rsidP="00062C12">
      <w:r w:rsidRPr="00392FC1">
        <w:t>о возможности отказа в предо</w:t>
      </w:r>
      <w:r w:rsidR="0027088A" w:rsidRPr="00392FC1">
        <w:t>ставлении муниципальной услуги.</w:t>
      </w:r>
    </w:p>
    <w:p w:rsidR="0027088A" w:rsidRPr="00392FC1" w:rsidRDefault="0094764C" w:rsidP="00062C12">
      <w:r w:rsidRPr="00392FC1">
        <w:t>В случае обращения заявителя за предоставлением муниципальной услуги по эк</w:t>
      </w:r>
      <w:r w:rsidR="0027088A" w:rsidRPr="00392FC1">
        <w:t>стерриториальному принципу МФЦ:</w:t>
      </w:r>
    </w:p>
    <w:p w:rsidR="0027088A" w:rsidRPr="00392FC1" w:rsidRDefault="0094764C" w:rsidP="00062C12">
      <w:r w:rsidRPr="00392FC1">
        <w:t>принимает от заявителя (представителя заявителя) заявление и документы, представленные заявите</w:t>
      </w:r>
      <w:r w:rsidR="0027088A" w:rsidRPr="00392FC1">
        <w:t>лем (представителем заявителя);</w:t>
      </w:r>
    </w:p>
    <w:p w:rsidR="0027088A" w:rsidRPr="00392FC1" w:rsidRDefault="0094764C" w:rsidP="00062C12">
      <w:r w:rsidRPr="00392FC1">
        <w:t xml:space="preserve">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w:t>
      </w:r>
      <w:r w:rsidRPr="00392FC1">
        <w:lastRenderedPageBreak/>
        <w:t>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392FC1">
        <w:t>ии документа личного хранения);</w:t>
      </w:r>
    </w:p>
    <w:p w:rsidR="0027088A" w:rsidRPr="00392FC1" w:rsidRDefault="0094764C" w:rsidP="00062C12">
      <w:r w:rsidRPr="00392FC1">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392FC1" w:rsidRDefault="0094764C" w:rsidP="00062C12">
      <w:r w:rsidRPr="00392FC1">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392FC1">
        <w:t>ностным лицом МФЦ, в Администрацию.</w:t>
      </w:r>
    </w:p>
    <w:p w:rsidR="0027088A" w:rsidRPr="00392FC1" w:rsidRDefault="0094764C" w:rsidP="00062C12">
      <w:r w:rsidRPr="00392FC1">
        <w:t>3.3.3. Передача курье</w:t>
      </w:r>
      <w:r w:rsidR="0027088A" w:rsidRPr="00392FC1">
        <w:t>ром пакета документов из МФЦ в Уполномоченный орган.</w:t>
      </w:r>
    </w:p>
    <w:p w:rsidR="0027088A" w:rsidRPr="00392FC1" w:rsidRDefault="0094764C" w:rsidP="00062C12">
      <w:r w:rsidRPr="00392FC1">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392FC1">
        <w:t>лучении заявления и документов.</w:t>
      </w:r>
    </w:p>
    <w:p w:rsidR="0027088A" w:rsidRPr="00392FC1" w:rsidRDefault="0094764C" w:rsidP="00062C12">
      <w:r w:rsidRPr="00392FC1">
        <w:t>3.3.3.2</w:t>
      </w:r>
      <w:r w:rsidR="002B3BEF" w:rsidRPr="00392FC1">
        <w:t>. Передача документов из МФЦ в А</w:t>
      </w:r>
      <w:r w:rsidRPr="00392FC1">
        <w:t>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392FC1">
        <w:t xml:space="preserve">а документов и выдачи заявителю </w:t>
      </w:r>
      <w:r w:rsidRPr="00392FC1">
        <w:t>расписки в получении документов в субботу, передача заявления и прилагаемых к нем</w:t>
      </w:r>
      <w:r w:rsidR="0027088A" w:rsidRPr="00392FC1">
        <w:t>у документов курьером из МФЦ в У</w:t>
      </w:r>
      <w:r w:rsidRPr="00392FC1">
        <w:t>полномоченный орган осуществляется в первый, след</w:t>
      </w:r>
      <w:r w:rsidR="0027088A" w:rsidRPr="00392FC1">
        <w:t>ующий за субботой рабочий день.</w:t>
      </w:r>
    </w:p>
    <w:p w:rsidR="0027088A" w:rsidRPr="00392FC1" w:rsidRDefault="0094764C" w:rsidP="00062C12">
      <w:r w:rsidRPr="00392FC1">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392FC1">
        <w:t>в заносится в электронную базу.</w:t>
      </w:r>
    </w:p>
    <w:p w:rsidR="0027088A" w:rsidRPr="00392FC1" w:rsidRDefault="0094764C" w:rsidP="00062C12">
      <w:r w:rsidRPr="00392FC1">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392FC1">
        <w:t>ном правилами делопроизводства Администрации.</w:t>
      </w:r>
    </w:p>
    <w:p w:rsidR="0027088A" w:rsidRPr="00392FC1" w:rsidRDefault="0094764C" w:rsidP="00062C12">
      <w:r w:rsidRPr="00392FC1">
        <w:t>3.3.3.4. Срок регистрации зая</w:t>
      </w:r>
      <w:r w:rsidR="0027088A" w:rsidRPr="00392FC1">
        <w:t>вления – 1 (один) рабочий день.</w:t>
      </w:r>
    </w:p>
    <w:p w:rsidR="0027088A" w:rsidRPr="00392FC1" w:rsidRDefault="0094764C" w:rsidP="00062C12">
      <w:r w:rsidRPr="00392FC1">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392FC1">
        <w:t>му документов Уполномоченным органом.</w:t>
      </w:r>
    </w:p>
    <w:p w:rsidR="0027088A" w:rsidRPr="00392FC1" w:rsidRDefault="0094764C" w:rsidP="00062C12">
      <w:r w:rsidRPr="00392FC1">
        <w:t xml:space="preserve">3.3.3.6. Исполнение данной административной процедуры возложено на ответственного специалиста </w:t>
      </w:r>
      <w:r w:rsidR="0027088A" w:rsidRPr="00392FC1">
        <w:t>Администрации.</w:t>
      </w:r>
    </w:p>
    <w:p w:rsidR="00D031FC" w:rsidRPr="00392FC1" w:rsidRDefault="00D031FC" w:rsidP="00062C12">
      <w:r w:rsidRPr="00392FC1">
        <w:t xml:space="preserve">3.3.4. </w:t>
      </w:r>
      <w:r w:rsidR="008247E9" w:rsidRPr="00392FC1">
        <w:t>Административные процедуры «Рассмотрение заявления и</w:t>
      </w:r>
      <w:r w:rsidR="002B3BEF" w:rsidRPr="00392FC1">
        <w:t xml:space="preserve"> прилагаемых к нему документов У</w:t>
      </w:r>
      <w:r w:rsidR="008247E9" w:rsidRPr="00392FC1">
        <w:t xml:space="preserve">полномоченным органом и формирование результата предоставления муниципальной услуги» осуществляются в порядке и сроки, </w:t>
      </w:r>
      <w:r w:rsidR="002B3BEF" w:rsidRPr="00392FC1">
        <w:t>установленные подпунктами 3.1.3</w:t>
      </w:r>
      <w:r w:rsidR="008247E9" w:rsidRPr="00392FC1">
        <w:t xml:space="preserve"> подраздела 3.1 раздела 3 Регламента.</w:t>
      </w:r>
    </w:p>
    <w:p w:rsidR="0027088A" w:rsidRPr="00392FC1" w:rsidRDefault="008247E9" w:rsidP="00062C12">
      <w:r w:rsidRPr="00392FC1">
        <w:t>3.3.5</w:t>
      </w:r>
      <w:r w:rsidR="0027088A" w:rsidRPr="00392FC1">
        <w:t>. Передача У</w:t>
      </w:r>
      <w:r w:rsidR="0094764C" w:rsidRPr="00392FC1">
        <w:t>полномоченным органом результата предоставле</w:t>
      </w:r>
      <w:r w:rsidR="0027088A" w:rsidRPr="00392FC1">
        <w:t>ния муниципальной услуги в МФЦ.</w:t>
      </w:r>
    </w:p>
    <w:p w:rsidR="0027088A" w:rsidRPr="00392FC1" w:rsidRDefault="00286132" w:rsidP="00062C12">
      <w:r w:rsidRPr="00392FC1">
        <w:t>3.3.5</w:t>
      </w:r>
      <w:r w:rsidR="0094764C" w:rsidRPr="00392FC1">
        <w:t>.1. Основанием для начала административной процедуры явля</w:t>
      </w:r>
      <w:r w:rsidR="0027088A" w:rsidRPr="00392FC1">
        <w:t>ется подготовленный для выдачи У</w:t>
      </w:r>
      <w:r w:rsidR="0094764C" w:rsidRPr="00392FC1">
        <w:t>полномоченным органом результат предоставления муниципальной услуги, если з</w:t>
      </w:r>
      <w:r w:rsidR="0027088A" w:rsidRPr="00392FC1">
        <w:t>аявление было подано через МФЦ.</w:t>
      </w:r>
    </w:p>
    <w:p w:rsidR="0027088A" w:rsidRPr="00392FC1" w:rsidRDefault="00286132" w:rsidP="00062C12">
      <w:r w:rsidRPr="00392FC1">
        <w:t>3.3.5</w:t>
      </w:r>
      <w:r w:rsidR="0094764C" w:rsidRPr="00392FC1">
        <w:t>.2. Порядок передачи</w:t>
      </w:r>
      <w:r w:rsidR="0027088A" w:rsidRPr="00392FC1">
        <w:t xml:space="preserve"> курьером пакета докум</w:t>
      </w:r>
      <w:r w:rsidR="003C11C8" w:rsidRPr="00392FC1">
        <w:t>ентов из Уполномоченного органа.</w:t>
      </w:r>
    </w:p>
    <w:p w:rsidR="0027088A" w:rsidRPr="00392FC1" w:rsidRDefault="003C11C8" w:rsidP="00062C12">
      <w:r w:rsidRPr="00392FC1">
        <w:t>П</w:t>
      </w:r>
      <w:r w:rsidR="0027088A" w:rsidRPr="00392FC1">
        <w:t>ередача документов из У</w:t>
      </w:r>
      <w:r w:rsidR="0094764C" w:rsidRPr="00392FC1">
        <w:t xml:space="preserve">полномоченного органа в МФЦ осуществляется в течение 2 (двух) рабочих дней после регистрации </w:t>
      </w:r>
      <w:r w:rsidR="0027088A" w:rsidRPr="00392FC1">
        <w:t>результата предоставления</w:t>
      </w:r>
      <w:r w:rsidR="0094764C" w:rsidRPr="00392FC1">
        <w:t xml:space="preserve"> </w:t>
      </w:r>
      <w:r w:rsidR="0094764C" w:rsidRPr="00392FC1">
        <w:lastRenderedPageBreak/>
        <w:t xml:space="preserve">муниципальной услуги на основании реестра, который составляется в 2 (двух) экземплярах и </w:t>
      </w:r>
      <w:r w:rsidR="0027088A" w:rsidRPr="00392FC1">
        <w:t>содержит дату и время передачи.</w:t>
      </w:r>
    </w:p>
    <w:p w:rsidR="0027088A" w:rsidRPr="00392FC1" w:rsidRDefault="0094764C" w:rsidP="00062C12">
      <w:r w:rsidRPr="00392FC1">
        <w:t>График</w:t>
      </w:r>
      <w:r w:rsidR="0027088A" w:rsidRPr="00392FC1">
        <w:t xml:space="preserve"> приема-передачи документов из У</w:t>
      </w:r>
      <w:r w:rsidRPr="00392FC1">
        <w:t>полномоченного органа в МФЦ согла</w:t>
      </w:r>
      <w:r w:rsidR="0027088A" w:rsidRPr="00392FC1">
        <w:t>совывается с руководителем МФЦ.</w:t>
      </w:r>
    </w:p>
    <w:p w:rsidR="0027088A" w:rsidRPr="00392FC1" w:rsidRDefault="0094764C" w:rsidP="00062C12">
      <w:r w:rsidRPr="00392FC1">
        <w:t>При передаче пакета документов работник МФЦ, принимающий их,</w:t>
      </w:r>
      <w:r w:rsidR="0027088A" w:rsidRPr="00392FC1">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392FC1" w:rsidRDefault="00286132" w:rsidP="00062C12">
      <w:r w:rsidRPr="00392FC1">
        <w:t>3.3.5</w:t>
      </w:r>
      <w:r w:rsidR="0027088A" w:rsidRPr="00392FC1">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392FC1" w:rsidRDefault="00286132" w:rsidP="00062C12">
      <w:r w:rsidRPr="00392FC1">
        <w:t>3.3.5</w:t>
      </w:r>
      <w:r w:rsidR="0027088A" w:rsidRPr="00392FC1">
        <w:t>.4. Исполнение данной административной процедуры возложено на ответственного специалиста Администрации.</w:t>
      </w:r>
    </w:p>
    <w:p w:rsidR="0027088A" w:rsidRPr="00392FC1" w:rsidRDefault="00286132" w:rsidP="00062C12">
      <w:r w:rsidRPr="00392FC1">
        <w:t>3.3.6</w:t>
      </w:r>
      <w:r w:rsidR="0027088A" w:rsidRPr="00392FC1">
        <w:t>. Выдача заявителю результата предоставления муниципальной услуги.</w:t>
      </w:r>
    </w:p>
    <w:p w:rsidR="0027088A" w:rsidRPr="00392FC1" w:rsidRDefault="00286132" w:rsidP="00062C12">
      <w:r w:rsidRPr="00392FC1">
        <w:t>3.3.6</w:t>
      </w:r>
      <w:r w:rsidR="0027088A" w:rsidRPr="00392FC1">
        <w:t>.1. В качестве результата предоставления муниципальной услуги заявитель по его выбору вправе получить:</w:t>
      </w:r>
    </w:p>
    <w:p w:rsidR="0027088A" w:rsidRPr="00392FC1" w:rsidRDefault="0027088A" w:rsidP="00062C12">
      <w:r w:rsidRPr="00392FC1">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392FC1" w:rsidRDefault="0027088A" w:rsidP="00062C12">
      <w:r w:rsidRPr="00392FC1">
        <w:t>на бумажном носителе.</w:t>
      </w:r>
    </w:p>
    <w:p w:rsidR="0027088A" w:rsidRPr="00392FC1" w:rsidRDefault="0027088A" w:rsidP="00062C12">
      <w:r w:rsidRPr="00392FC1">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7088A" w:rsidRPr="00392FC1" w:rsidRDefault="00286132" w:rsidP="00062C12">
      <w:r w:rsidRPr="00392FC1">
        <w:t>3.3.6</w:t>
      </w:r>
      <w:r w:rsidR="0027088A" w:rsidRPr="00392FC1">
        <w:t>.2. Основанием для начала административной процедуры является получение МФЦ результата предоставления муниципальной услуги.</w:t>
      </w:r>
    </w:p>
    <w:p w:rsidR="0027088A" w:rsidRPr="00392FC1" w:rsidRDefault="0027088A" w:rsidP="00062C12">
      <w:r w:rsidRPr="00392FC1">
        <w:t>Для получения документов заявитель обращается в МФЦ лично с документом, удостоверяющим личность.</w:t>
      </w:r>
    </w:p>
    <w:p w:rsidR="0027088A" w:rsidRPr="00392FC1" w:rsidRDefault="0027088A" w:rsidP="00062C12">
      <w:r w:rsidRPr="00392FC1">
        <w:t>При выдаче документов должностное лицо МФЦ:</w:t>
      </w:r>
    </w:p>
    <w:p w:rsidR="0027088A" w:rsidRPr="00392FC1" w:rsidRDefault="0027088A" w:rsidP="00062C12">
      <w:r w:rsidRPr="00392FC1">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392FC1" w:rsidRDefault="0027088A" w:rsidP="00062C12">
      <w:r w:rsidRPr="00392FC1">
        <w:t>знакомит с содержанием документов и выдает их.</w:t>
      </w:r>
    </w:p>
    <w:p w:rsidR="0027088A" w:rsidRPr="00392FC1" w:rsidRDefault="0027088A" w:rsidP="00062C12">
      <w:r w:rsidRPr="00392FC1">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392FC1" w:rsidRDefault="00286132" w:rsidP="00062C12">
      <w:r w:rsidRPr="00392FC1">
        <w:t>3.3.6</w:t>
      </w:r>
      <w:r w:rsidR="0027088A" w:rsidRPr="00392FC1">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392FC1" w:rsidRDefault="00286132" w:rsidP="00062C12">
      <w:r w:rsidRPr="00392FC1">
        <w:t>3.3.6</w:t>
      </w:r>
      <w:r w:rsidR="0027088A" w:rsidRPr="00392FC1">
        <w:t>.4. Результатом административной процедуры является выдача (направление) заявителю результата предоставления муниципальной услуги.</w:t>
      </w:r>
    </w:p>
    <w:p w:rsidR="0027088A" w:rsidRPr="00392FC1" w:rsidRDefault="00286132" w:rsidP="00062C12">
      <w:r w:rsidRPr="00392FC1">
        <w:t>3.3.6</w:t>
      </w:r>
      <w:r w:rsidR="0027088A" w:rsidRPr="00392FC1">
        <w:t>.5. Исполнение данной административной процедуры возложено на работника МФЦ, ответственного за выдачу документов.</w:t>
      </w:r>
    </w:p>
    <w:p w:rsidR="0027088A" w:rsidRPr="00392FC1" w:rsidRDefault="00286132" w:rsidP="00062C12">
      <w:r w:rsidRPr="00392FC1">
        <w:t>3.3.7</w:t>
      </w:r>
      <w:r w:rsidR="0027088A" w:rsidRPr="00392FC1">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392FC1" w:rsidRDefault="00286132" w:rsidP="00062C12">
      <w:r w:rsidRPr="00392FC1">
        <w:t>3.3.8</w:t>
      </w:r>
      <w:r w:rsidR="0027088A" w:rsidRPr="00392FC1">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392FC1" w:rsidRDefault="0027088A" w:rsidP="00062C12"/>
    <w:p w:rsidR="0027088A" w:rsidRPr="00392FC1" w:rsidRDefault="0027088A" w:rsidP="00062C12">
      <w:r w:rsidRPr="00392FC1">
        <w:lastRenderedPageBreak/>
        <w:t>3.4. Порядок исправления допущенных опечаток и (или)</w:t>
      </w:r>
      <w:r w:rsidR="00FC23BB" w:rsidRPr="00392FC1">
        <w:t xml:space="preserve"> </w:t>
      </w:r>
      <w:r w:rsidRPr="00392FC1">
        <w:t>ошибок в выданных в результате предоставления</w:t>
      </w:r>
    </w:p>
    <w:p w:rsidR="0027088A" w:rsidRPr="00392FC1" w:rsidRDefault="0027088A" w:rsidP="00062C12">
      <w:r w:rsidRPr="00392FC1">
        <w:t>муниципальной услуги документах</w:t>
      </w:r>
    </w:p>
    <w:p w:rsidR="0027088A" w:rsidRPr="00392FC1" w:rsidRDefault="0027088A" w:rsidP="00062C12"/>
    <w:p w:rsidR="0027088A" w:rsidRPr="00392FC1" w:rsidRDefault="0027088A" w:rsidP="00062C12">
      <w:r w:rsidRPr="00392FC1">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27088A" w:rsidRPr="00392FC1" w:rsidRDefault="0027088A" w:rsidP="00062C12">
      <w:r w:rsidRPr="00392FC1">
        <w:t>Заявление должно содержать:</w:t>
      </w:r>
    </w:p>
    <w:p w:rsidR="0027088A" w:rsidRPr="00392FC1" w:rsidRDefault="0027088A" w:rsidP="00062C12">
      <w:r w:rsidRPr="00392FC1">
        <w:t>фамилию, имя, отчество (последнее – при наличии), контактная информация заявителя;</w:t>
      </w:r>
    </w:p>
    <w:p w:rsidR="0027088A" w:rsidRPr="00392FC1" w:rsidRDefault="0027088A" w:rsidP="00062C12">
      <w:r w:rsidRPr="00392FC1">
        <w:t>наименование Уполномоченного органа, выдавшего документы, в которых заявитель выявил опечатки и (или) ошибки;</w:t>
      </w:r>
    </w:p>
    <w:p w:rsidR="0027088A" w:rsidRPr="00392FC1" w:rsidRDefault="0027088A" w:rsidP="00062C12">
      <w:r w:rsidRPr="00392FC1">
        <w:t>реквизиты документов, в которых заявитель выявил опечатки и (или) ошибки;</w:t>
      </w:r>
    </w:p>
    <w:p w:rsidR="0027088A" w:rsidRPr="00392FC1" w:rsidRDefault="0027088A" w:rsidP="00062C12">
      <w:r w:rsidRPr="00392FC1">
        <w:t>описание опечаток и (или) ошибок, выявленных заявителем;</w:t>
      </w:r>
    </w:p>
    <w:p w:rsidR="0027088A" w:rsidRPr="00392FC1" w:rsidRDefault="0027088A" w:rsidP="00062C12">
      <w:r w:rsidRPr="00392FC1">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7088A" w:rsidRPr="00392FC1" w:rsidRDefault="0027088A" w:rsidP="00062C12">
      <w:r w:rsidRPr="00392FC1">
        <w:t>Заявитель прилагает к заявлению копии документов, требующих исправления и замены.</w:t>
      </w:r>
    </w:p>
    <w:p w:rsidR="0027088A" w:rsidRPr="00392FC1" w:rsidRDefault="0027088A" w:rsidP="00062C12">
      <w:r w:rsidRPr="00392FC1">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27088A" w:rsidRPr="00392FC1" w:rsidRDefault="0027088A" w:rsidP="00062C12">
      <w:r w:rsidRPr="00392FC1">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392FC1" w:rsidRDefault="0027088A" w:rsidP="00062C12">
      <w:r w:rsidRPr="00392FC1">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392FC1" w:rsidRDefault="0027088A" w:rsidP="00062C12">
      <w:r w:rsidRPr="00392FC1">
        <w:t>В случае не</w:t>
      </w:r>
      <w:r w:rsidR="00C93A8E" w:rsidRPr="00392FC1">
        <w:t xml:space="preserve"> </w:t>
      </w:r>
      <w:r w:rsidRPr="00392FC1">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r w:rsidR="002B31C3" w:rsidRPr="00392FC1">
        <w:t>Тбилисского</w:t>
      </w:r>
      <w:r w:rsidRPr="00392FC1">
        <w:t xml:space="preserve"> сельского поселения Тбилисского района направляет заявителю в срок, не превышающий 2 (двух) рабочих дней со дня подписания и регистрации уведомления.</w:t>
      </w:r>
    </w:p>
    <w:p w:rsidR="0027088A" w:rsidRPr="00392FC1" w:rsidRDefault="0027088A" w:rsidP="00062C12">
      <w:r w:rsidRPr="00392FC1">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392FC1" w:rsidRDefault="0027088A" w:rsidP="00062C12">
      <w:r w:rsidRPr="00392FC1">
        <w:t xml:space="preserve">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w:t>
      </w:r>
      <w:r w:rsidRPr="00392FC1">
        <w:lastRenderedPageBreak/>
        <w:t>установленного срока таких исправлений в порядке, установленном разделом 5 Регламента.</w:t>
      </w:r>
    </w:p>
    <w:p w:rsidR="0027088A" w:rsidRPr="00392FC1" w:rsidRDefault="0027088A" w:rsidP="00062C12"/>
    <w:p w:rsidR="0027088A" w:rsidRPr="00392FC1" w:rsidRDefault="0027088A" w:rsidP="00062C12">
      <w:r w:rsidRPr="00392FC1">
        <w:t>3.5. Особенности предоставления двух и более</w:t>
      </w:r>
      <w:r w:rsidR="00FC23BB" w:rsidRPr="00392FC1">
        <w:t xml:space="preserve"> </w:t>
      </w:r>
      <w:r w:rsidRPr="00392FC1">
        <w:t>муниципаль</w:t>
      </w:r>
      <w:r w:rsidR="0027335A" w:rsidRPr="00392FC1">
        <w:t>ных услуг в многофункциональных</w:t>
      </w:r>
      <w:r w:rsidR="00FC23BB" w:rsidRPr="00392FC1">
        <w:t xml:space="preserve"> </w:t>
      </w:r>
      <w:r w:rsidRPr="00392FC1">
        <w:t>центрах при однократном обращении заявителя</w:t>
      </w:r>
    </w:p>
    <w:p w:rsidR="0027088A" w:rsidRPr="00392FC1" w:rsidRDefault="0027088A" w:rsidP="00062C12"/>
    <w:p w:rsidR="0027088A" w:rsidRPr="00392FC1" w:rsidRDefault="0027088A" w:rsidP="00062C12">
      <w:r w:rsidRPr="00392FC1">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392FC1">
        <w:t>г (далее - комплексный запрос).</w:t>
      </w:r>
    </w:p>
    <w:p w:rsidR="0027088A" w:rsidRPr="00392FC1" w:rsidRDefault="0027088A" w:rsidP="00062C12">
      <w:r w:rsidRPr="00392FC1">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44EEE" w:rsidRPr="00392FC1" w:rsidRDefault="00044EEE" w:rsidP="00062C12"/>
    <w:p w:rsidR="0014763E" w:rsidRPr="00392FC1" w:rsidRDefault="0014763E" w:rsidP="00062C12"/>
    <w:p w:rsidR="00556C5F" w:rsidRPr="00392FC1" w:rsidRDefault="00556C5F" w:rsidP="00062C12">
      <w:r w:rsidRPr="00392FC1">
        <w:t>4. Формы контроля за предоставлением муниципальной услуги</w:t>
      </w:r>
    </w:p>
    <w:p w:rsidR="00556C5F" w:rsidRPr="00392FC1" w:rsidRDefault="00556C5F" w:rsidP="00062C12"/>
    <w:p w:rsidR="00556C5F" w:rsidRPr="00392FC1" w:rsidRDefault="00556C5F" w:rsidP="00062C12">
      <w:r w:rsidRPr="00392FC1">
        <w:t>4.1. Порядок осуществления текущего контроля за соблюдением</w:t>
      </w:r>
      <w:r w:rsidR="00FC23BB" w:rsidRPr="00392FC1">
        <w:t xml:space="preserve"> </w:t>
      </w:r>
      <w:r w:rsidRPr="00392FC1">
        <w:t>и исполнением ответственными должностными лицами</w:t>
      </w:r>
      <w:r w:rsidR="00FC23BB" w:rsidRPr="00392FC1">
        <w:t xml:space="preserve"> </w:t>
      </w:r>
      <w:r w:rsidRPr="00392FC1">
        <w:t>положений регламента и иных нормативных правовых актов,</w:t>
      </w:r>
      <w:r w:rsidR="00FC23BB" w:rsidRPr="00392FC1">
        <w:t xml:space="preserve"> </w:t>
      </w:r>
      <w:r w:rsidRPr="00392FC1">
        <w:t>устанавливающих требования к предоставлению</w:t>
      </w:r>
      <w:r w:rsidR="00FC23BB" w:rsidRPr="00392FC1">
        <w:t xml:space="preserve"> </w:t>
      </w:r>
      <w:r w:rsidRPr="00392FC1">
        <w:t>муниципальной услуги, а также принятием</w:t>
      </w:r>
      <w:r w:rsidR="00FC23BB" w:rsidRPr="00392FC1">
        <w:t xml:space="preserve"> </w:t>
      </w:r>
      <w:r w:rsidRPr="00392FC1">
        <w:t>ими решений</w:t>
      </w:r>
    </w:p>
    <w:p w:rsidR="00556C5F" w:rsidRPr="00392FC1" w:rsidRDefault="00556C5F" w:rsidP="00062C12"/>
    <w:p w:rsidR="00556C5F" w:rsidRPr="00392FC1" w:rsidRDefault="00556C5F" w:rsidP="00062C12">
      <w:r w:rsidRPr="00392FC1">
        <w:t>4.1.1.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Уполномоченного органа, ответственных за предоставление муниципальной услуги.</w:t>
      </w:r>
    </w:p>
    <w:p w:rsidR="00556C5F" w:rsidRPr="00392FC1" w:rsidRDefault="00556C5F" w:rsidP="00062C12">
      <w:r w:rsidRPr="00392FC1">
        <w:t>4.1.2. Ответственные специалисты Уполномоченного органа,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556C5F" w:rsidRPr="00392FC1" w:rsidRDefault="00556C5F" w:rsidP="00062C12">
      <w:r w:rsidRPr="00392FC1">
        <w:t>При предоставлении муниципальной услуги заявителю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w:t>
      </w:r>
    </w:p>
    <w:p w:rsidR="00556C5F" w:rsidRPr="00392FC1" w:rsidRDefault="00556C5F" w:rsidP="00062C12">
      <w:r w:rsidRPr="00392FC1">
        <w:t xml:space="preserve">4.1.3. Текущий контроль за соблюдением и исполнением ответственными специалистами Уполномоченного органа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администрации </w:t>
      </w:r>
      <w:r w:rsidR="002B31C3" w:rsidRPr="00392FC1">
        <w:t>Тбилисского</w:t>
      </w:r>
      <w:r w:rsidRPr="00392FC1">
        <w:t xml:space="preserve"> сельского поселения Тбилисского района путем проведения проверок.</w:t>
      </w:r>
    </w:p>
    <w:p w:rsidR="00556C5F" w:rsidRPr="00392FC1" w:rsidRDefault="00556C5F" w:rsidP="00062C12"/>
    <w:p w:rsidR="00556C5F" w:rsidRPr="00392FC1" w:rsidRDefault="00556C5F" w:rsidP="00062C12">
      <w:r w:rsidRPr="00392FC1">
        <w:t>4.2. Порядок и периодичность осуществления плановых</w:t>
      </w:r>
      <w:r w:rsidR="00FC23BB" w:rsidRPr="00392FC1">
        <w:t xml:space="preserve"> </w:t>
      </w:r>
      <w:r w:rsidRPr="00392FC1">
        <w:t>и внеплановых проверок полноты и качества предоставления</w:t>
      </w:r>
      <w:r w:rsidR="00FC23BB" w:rsidRPr="00392FC1">
        <w:t xml:space="preserve"> </w:t>
      </w:r>
      <w:r w:rsidRPr="00392FC1">
        <w:t>муниципальной услуги, в том числе порядок и формы</w:t>
      </w:r>
      <w:r w:rsidR="00FC23BB" w:rsidRPr="00392FC1">
        <w:t xml:space="preserve"> </w:t>
      </w:r>
      <w:r w:rsidRPr="00392FC1">
        <w:t>контроля за полнотой и качеством предоставления</w:t>
      </w:r>
      <w:r w:rsidR="00FC23BB" w:rsidRPr="00392FC1">
        <w:t xml:space="preserve"> </w:t>
      </w:r>
      <w:r w:rsidRPr="00392FC1">
        <w:t>муниципальной услуги</w:t>
      </w:r>
    </w:p>
    <w:p w:rsidR="00556C5F" w:rsidRPr="00392FC1" w:rsidRDefault="00556C5F" w:rsidP="00062C12"/>
    <w:p w:rsidR="00556C5F" w:rsidRPr="00392FC1" w:rsidRDefault="00556C5F" w:rsidP="00062C12">
      <w:r w:rsidRPr="00392FC1">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556C5F" w:rsidRPr="00392FC1" w:rsidRDefault="00556C5F" w:rsidP="00062C12">
      <w:r w:rsidRPr="00392FC1">
        <w:lastRenderedPageBreak/>
        <w:t xml:space="preserve">4.2.2. Плановые и внеплановые проверки могут проводиться главой </w:t>
      </w:r>
      <w:r w:rsidR="002B31C3" w:rsidRPr="00392FC1">
        <w:t>Тбилисского</w:t>
      </w:r>
      <w:r w:rsidRPr="00392FC1">
        <w:t xml:space="preserve"> сельского поселения Тбилисского района.</w:t>
      </w:r>
    </w:p>
    <w:p w:rsidR="00556C5F" w:rsidRPr="00392FC1" w:rsidRDefault="00556C5F" w:rsidP="00062C12">
      <w:r w:rsidRPr="00392FC1">
        <w:t>4.2.3.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556C5F" w:rsidRPr="00392FC1" w:rsidRDefault="00556C5F" w:rsidP="00062C12">
      <w:r w:rsidRPr="00392FC1">
        <w:t>В ходе плановых и внеплановых проверок:</w:t>
      </w:r>
    </w:p>
    <w:p w:rsidR="00556C5F" w:rsidRPr="00392FC1" w:rsidRDefault="00556C5F" w:rsidP="00062C12">
      <w:r w:rsidRPr="00392FC1">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556C5F" w:rsidRPr="00392FC1" w:rsidRDefault="00556C5F" w:rsidP="00062C12">
      <w:r w:rsidRPr="00392FC1">
        <w:t>проверяется соблюдение сроков и последовательности исполнения административных процедур;</w:t>
      </w:r>
    </w:p>
    <w:p w:rsidR="00556C5F" w:rsidRPr="00392FC1" w:rsidRDefault="00556C5F" w:rsidP="00062C12">
      <w:r w:rsidRPr="00392FC1">
        <w:t>выявляются нарушения прав заявителей, недостатки, допущенные в ходе предоставления муниципальной услуги.</w:t>
      </w:r>
    </w:p>
    <w:p w:rsidR="00556C5F" w:rsidRPr="00392FC1" w:rsidRDefault="00556C5F" w:rsidP="00062C12">
      <w:r w:rsidRPr="00392FC1">
        <w:t>4.2.4. Плановые проверки осуществляются 1 (один) раз в год.</w:t>
      </w:r>
    </w:p>
    <w:p w:rsidR="00556C5F" w:rsidRPr="00392FC1" w:rsidRDefault="00556C5F" w:rsidP="00062C12">
      <w:r w:rsidRPr="00392FC1">
        <w:t>4.2.5. 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556C5F" w:rsidRPr="00392FC1" w:rsidRDefault="00556C5F" w:rsidP="00062C12"/>
    <w:p w:rsidR="00556C5F" w:rsidRPr="00392FC1" w:rsidRDefault="00556C5F" w:rsidP="00062C12">
      <w:r w:rsidRPr="00392FC1">
        <w:t>4.3. Ответственность должностных лиц органа местного</w:t>
      </w:r>
      <w:r w:rsidR="00FC23BB" w:rsidRPr="00392FC1">
        <w:t xml:space="preserve"> </w:t>
      </w:r>
      <w:r w:rsidRPr="00392FC1">
        <w:t>самоуправления за решения и действия (бездействие),</w:t>
      </w:r>
      <w:r w:rsidR="00FC23BB" w:rsidRPr="00392FC1">
        <w:t xml:space="preserve"> </w:t>
      </w:r>
      <w:r w:rsidRPr="00392FC1">
        <w:t>принимаемые (осуществляемые)</w:t>
      </w:r>
      <w:r w:rsidR="00FC23BB" w:rsidRPr="00392FC1">
        <w:t xml:space="preserve"> </w:t>
      </w:r>
      <w:r w:rsidRPr="00392FC1">
        <w:t>ими в ходе предоставления муниципальной услуги</w:t>
      </w:r>
    </w:p>
    <w:p w:rsidR="00556C5F" w:rsidRPr="00392FC1" w:rsidRDefault="00556C5F" w:rsidP="00062C12"/>
    <w:p w:rsidR="00556C5F" w:rsidRPr="00392FC1" w:rsidRDefault="00556C5F" w:rsidP="00062C12">
      <w:r w:rsidRPr="00392FC1">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56C5F" w:rsidRPr="00392FC1" w:rsidRDefault="00556C5F" w:rsidP="00062C12">
      <w:r w:rsidRPr="00392FC1">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56C5F" w:rsidRPr="00392FC1" w:rsidRDefault="00556C5F" w:rsidP="00062C12">
      <w:r w:rsidRPr="00392FC1">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556C5F" w:rsidRPr="00392FC1" w:rsidRDefault="00556C5F" w:rsidP="00062C12"/>
    <w:p w:rsidR="00556C5F" w:rsidRPr="00392FC1" w:rsidRDefault="00556C5F" w:rsidP="00062C12">
      <w:r w:rsidRPr="00392FC1">
        <w:t>4.4. Положения, характеризующие требования</w:t>
      </w:r>
      <w:r w:rsidR="00FC23BB" w:rsidRPr="00392FC1">
        <w:t xml:space="preserve"> </w:t>
      </w:r>
      <w:r w:rsidRPr="00392FC1">
        <w:t>к порядку и формам контроля</w:t>
      </w:r>
      <w:r w:rsidR="00FC23BB" w:rsidRPr="00392FC1">
        <w:t xml:space="preserve"> </w:t>
      </w:r>
      <w:r w:rsidRPr="00392FC1">
        <w:t>за предоставлением муниципальной услуги, в том числе</w:t>
      </w:r>
      <w:r w:rsidR="00FC23BB" w:rsidRPr="00392FC1">
        <w:t xml:space="preserve"> </w:t>
      </w:r>
      <w:r w:rsidRPr="00392FC1">
        <w:t>со стороны граждан, их объединений и организаций</w:t>
      </w:r>
    </w:p>
    <w:p w:rsidR="00556C5F" w:rsidRPr="00392FC1" w:rsidRDefault="00556C5F" w:rsidP="00062C12"/>
    <w:p w:rsidR="00556C5F" w:rsidRPr="00392FC1" w:rsidRDefault="00556C5F" w:rsidP="00062C12">
      <w:r w:rsidRPr="00392FC1">
        <w:t>4.4.1. Контроль за предоставлением муниципальной услуги специалистами Уполномоченного органа должен быть постоянным, всесторонним, объективным и эффективным.</w:t>
      </w:r>
    </w:p>
    <w:p w:rsidR="00556C5F" w:rsidRPr="00392FC1" w:rsidRDefault="00556C5F" w:rsidP="00062C12">
      <w:r w:rsidRPr="00392FC1">
        <w:t>4.4.2.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56C5F" w:rsidRPr="00392FC1" w:rsidRDefault="00556C5F" w:rsidP="00062C12">
      <w:r w:rsidRPr="00392FC1">
        <w:t xml:space="preserve">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2B31C3" w:rsidRPr="00392FC1">
        <w:t xml:space="preserve">Тбилисского </w:t>
      </w:r>
      <w:r w:rsidRPr="00392FC1">
        <w:t>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556C5F" w:rsidRPr="00392FC1" w:rsidRDefault="00556C5F" w:rsidP="00062C12"/>
    <w:p w:rsidR="00556C5F" w:rsidRPr="00392FC1" w:rsidRDefault="00556C5F" w:rsidP="00062C12">
      <w:r w:rsidRPr="00392FC1">
        <w:t>5. Досудебный (внесудебный) порядок</w:t>
      </w:r>
      <w:r w:rsidR="00FC23BB" w:rsidRPr="00392FC1">
        <w:t xml:space="preserve"> </w:t>
      </w:r>
      <w:r w:rsidRPr="00392FC1">
        <w:t>обжалования решений и действий (бездействия) органа,</w:t>
      </w:r>
      <w:r w:rsidR="00FC23BB" w:rsidRPr="00392FC1">
        <w:t xml:space="preserve"> </w:t>
      </w:r>
      <w:r w:rsidRPr="00392FC1">
        <w:t>предоставляющего муниципальную услугу, Уполномоченного</w:t>
      </w:r>
      <w:r w:rsidR="00FC23BB" w:rsidRPr="00392FC1">
        <w:t xml:space="preserve"> </w:t>
      </w:r>
      <w:r w:rsidRPr="00392FC1">
        <w:t>органа, МФЦ, а также их должностных лиц, муниципальных</w:t>
      </w:r>
      <w:r w:rsidR="00FC23BB" w:rsidRPr="00392FC1">
        <w:t xml:space="preserve"> </w:t>
      </w:r>
      <w:r w:rsidRPr="00392FC1">
        <w:t>служащих, работников МФЦ</w:t>
      </w:r>
    </w:p>
    <w:p w:rsidR="00556C5F" w:rsidRPr="00392FC1" w:rsidRDefault="00556C5F" w:rsidP="00062C12"/>
    <w:p w:rsidR="00556C5F" w:rsidRPr="00392FC1" w:rsidRDefault="00556C5F" w:rsidP="00062C12">
      <w:r w:rsidRPr="00392FC1">
        <w:t>5.1. Информация для заявителя</w:t>
      </w:r>
      <w:r w:rsidR="00FC23BB" w:rsidRPr="00392FC1">
        <w:t xml:space="preserve"> </w:t>
      </w:r>
      <w:r w:rsidRPr="00392FC1">
        <w:t>о его праве подать жалобу на решения и (или) действия</w:t>
      </w:r>
      <w:r w:rsidR="00FC23BB" w:rsidRPr="00392FC1">
        <w:t xml:space="preserve"> </w:t>
      </w:r>
      <w:r w:rsidRPr="00392FC1">
        <w:t>(бездействие) органа, предоставляющего муниципальную услугу, многофункционального центра, а также их должностных лиц,</w:t>
      </w:r>
      <w:r w:rsidR="00FC23BB" w:rsidRPr="00392FC1">
        <w:t xml:space="preserve"> </w:t>
      </w:r>
      <w:r w:rsidRPr="00392FC1">
        <w:t>муниципальных служащих, работников</w:t>
      </w:r>
      <w:r w:rsidR="00FC23BB" w:rsidRPr="00392FC1">
        <w:t xml:space="preserve"> </w:t>
      </w:r>
      <w:r w:rsidRPr="00392FC1">
        <w:t>при предоставлении муниципальной услуги</w:t>
      </w:r>
    </w:p>
    <w:p w:rsidR="00556C5F" w:rsidRPr="00392FC1" w:rsidRDefault="00556C5F" w:rsidP="00062C12"/>
    <w:p w:rsidR="00556C5F" w:rsidRPr="00392FC1" w:rsidRDefault="00556C5F" w:rsidP="00062C12">
      <w:r w:rsidRPr="00392FC1">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556C5F" w:rsidRPr="00392FC1" w:rsidRDefault="00556C5F" w:rsidP="00062C12"/>
    <w:p w:rsidR="00556C5F" w:rsidRPr="00392FC1" w:rsidRDefault="00556C5F" w:rsidP="00062C12">
      <w:r w:rsidRPr="00392FC1">
        <w:t>5.2. Предмет жалобы</w:t>
      </w:r>
    </w:p>
    <w:p w:rsidR="00556C5F" w:rsidRPr="00392FC1" w:rsidRDefault="00556C5F" w:rsidP="00062C12"/>
    <w:p w:rsidR="00556C5F" w:rsidRPr="00392FC1" w:rsidRDefault="00556C5F" w:rsidP="00062C12">
      <w:r w:rsidRPr="00392FC1">
        <w:t>5.1. Предметом досудебного (внесудебного) обжалования заявителем решений и действий (бездействия)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56C5F" w:rsidRPr="00392FC1" w:rsidRDefault="00556C5F" w:rsidP="00062C12">
      <w:r w:rsidRPr="00392FC1">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556C5F" w:rsidRPr="00392FC1" w:rsidRDefault="00556C5F" w:rsidP="00062C12">
      <w:r w:rsidRPr="00392FC1">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56C5F" w:rsidRPr="00392FC1" w:rsidRDefault="00556C5F" w:rsidP="00062C12">
      <w:r w:rsidRPr="00392FC1">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556C5F" w:rsidRPr="00392FC1" w:rsidRDefault="00556C5F" w:rsidP="00062C12">
      <w:r w:rsidRPr="00392FC1">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556C5F" w:rsidRPr="00392FC1" w:rsidRDefault="00556C5F" w:rsidP="00062C12">
      <w:r w:rsidRPr="00392FC1">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sidRPr="00392FC1">
        <w:lastRenderedPageBreak/>
        <w:t>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56C5F" w:rsidRPr="00392FC1" w:rsidRDefault="00556C5F" w:rsidP="00062C12">
      <w:r w:rsidRPr="00392FC1">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556C5F" w:rsidRPr="00392FC1" w:rsidRDefault="00556C5F" w:rsidP="00062C12">
      <w:r w:rsidRPr="00392FC1">
        <w:t>отказ Уполномоченного органа, должностного лица Уполномоченного органа,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56C5F" w:rsidRPr="00392FC1" w:rsidRDefault="00556C5F" w:rsidP="00062C12">
      <w:r w:rsidRPr="00392FC1">
        <w:t>нарушение срока или порядка выдачи документов по результатам предоставления муниципальной услуги;</w:t>
      </w:r>
    </w:p>
    <w:p w:rsidR="00556C5F" w:rsidRPr="00392FC1" w:rsidRDefault="00556C5F" w:rsidP="00062C12">
      <w:r w:rsidRPr="00392FC1">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56C5F" w:rsidRPr="00392FC1" w:rsidRDefault="00556C5F" w:rsidP="00062C12">
      <w:r w:rsidRPr="00392FC1">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556C5F" w:rsidRPr="00392FC1" w:rsidRDefault="00556C5F" w:rsidP="00062C12"/>
    <w:p w:rsidR="00556C5F" w:rsidRPr="00392FC1" w:rsidRDefault="00556C5F" w:rsidP="00062C12">
      <w:r w:rsidRPr="00392FC1">
        <w:t>5.3. Органы, организации, должностные лица,</w:t>
      </w:r>
      <w:r w:rsidR="00FC23BB" w:rsidRPr="00392FC1">
        <w:t xml:space="preserve"> </w:t>
      </w:r>
      <w:r w:rsidRPr="00392FC1">
        <w:t>которым может быть направлена жалоба</w:t>
      </w:r>
    </w:p>
    <w:p w:rsidR="00556C5F" w:rsidRPr="00392FC1" w:rsidRDefault="00556C5F" w:rsidP="00062C12"/>
    <w:p w:rsidR="00556C5F" w:rsidRPr="00392FC1" w:rsidRDefault="00556C5F" w:rsidP="00062C12">
      <w:r w:rsidRPr="00392FC1">
        <w:t>5.3.1. Жалоба на решения и действия (бездействие) должностных лиц Уполномоченного органа, муниципальных служащих</w:t>
      </w:r>
      <w:r w:rsidR="00863DF9" w:rsidRPr="00392FC1">
        <w:t xml:space="preserve"> </w:t>
      </w:r>
      <w:r w:rsidRPr="00392FC1">
        <w:t xml:space="preserve">подается заявителем в </w:t>
      </w:r>
      <w:r w:rsidRPr="00392FC1">
        <w:lastRenderedPageBreak/>
        <w:t>Администрацию, МФЦ либо в департамент информатизации и связи Краснодарского края, являющийся учредителем МФЦ (далее – учредитель МФЦ).</w:t>
      </w:r>
    </w:p>
    <w:p w:rsidR="00556C5F" w:rsidRPr="00392FC1" w:rsidRDefault="00556C5F" w:rsidP="00062C12">
      <w:r w:rsidRPr="00392FC1">
        <w:t xml:space="preserve">5.3.2. Жалобы на действия (бездействие) Уполномоченного органа подаются главе </w:t>
      </w:r>
      <w:r w:rsidR="002B31C3" w:rsidRPr="00392FC1">
        <w:t>Тбилисского</w:t>
      </w:r>
      <w:r w:rsidRPr="00392FC1">
        <w:t xml:space="preserve"> сельского поселения Тбилисского района.</w:t>
      </w:r>
    </w:p>
    <w:p w:rsidR="00556C5F" w:rsidRPr="00392FC1" w:rsidRDefault="00556C5F" w:rsidP="00062C12">
      <w:r w:rsidRPr="00392FC1">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556C5F" w:rsidRPr="00392FC1" w:rsidRDefault="00556C5F" w:rsidP="00062C12">
      <w:r w:rsidRPr="00392FC1">
        <w:t xml:space="preserve">5.3.4. Особенности подачи и рассмотрения жалоб на решения и действия (бездействие) Уполномоченного органа, должностных лиц, муниципальных служащих </w:t>
      </w:r>
      <w:r w:rsidR="002B31C3" w:rsidRPr="00392FC1">
        <w:t>устанавливаются</w:t>
      </w:r>
      <w:r w:rsidRPr="00392FC1">
        <w:t xml:space="preserve"> правовым актом администрации </w:t>
      </w:r>
      <w:r w:rsidR="002B31C3" w:rsidRPr="00392FC1">
        <w:t>Тбилисского</w:t>
      </w:r>
      <w:r w:rsidRPr="00392FC1">
        <w:t xml:space="preserve"> сельского поселения Тбилисского района, регламентирующим порядок подачи и рассмотрения жалоб на решения и действия (бездействие) администрации </w:t>
      </w:r>
      <w:r w:rsidR="002B31C3" w:rsidRPr="00392FC1">
        <w:t>Тбилисского</w:t>
      </w:r>
      <w:r w:rsidRPr="00392FC1">
        <w:t xml:space="preserve"> сельского поселения Тбилисского района и ее должностных лиц, муниципальных служащих (далее – Порядок).</w:t>
      </w:r>
    </w:p>
    <w:p w:rsidR="00556C5F" w:rsidRPr="00392FC1" w:rsidRDefault="00556C5F" w:rsidP="00062C12">
      <w:r w:rsidRPr="00392FC1">
        <w:t xml:space="preserve">5.3.5.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 главы администрации (губернатора) Краснодарского края от 11 февраля 2013 года № 100 (далее – Порядок № 100). </w:t>
      </w:r>
    </w:p>
    <w:p w:rsidR="00556C5F" w:rsidRPr="00392FC1" w:rsidRDefault="00556C5F" w:rsidP="00062C12"/>
    <w:p w:rsidR="00556C5F" w:rsidRPr="00392FC1" w:rsidRDefault="00556C5F" w:rsidP="00062C12">
      <w:r w:rsidRPr="00392FC1">
        <w:t>5.4. Порядок подачи и рассмотрения жалобы</w:t>
      </w:r>
    </w:p>
    <w:p w:rsidR="00556C5F" w:rsidRPr="00392FC1" w:rsidRDefault="00556C5F" w:rsidP="00062C12"/>
    <w:p w:rsidR="00556C5F" w:rsidRPr="00392FC1" w:rsidRDefault="00556C5F" w:rsidP="00062C12">
      <w:r w:rsidRPr="00392FC1">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556C5F" w:rsidRPr="00392FC1" w:rsidRDefault="00556C5F" w:rsidP="00062C12">
      <w:r w:rsidRPr="00392FC1">
        <w:t>5.4.2. Жалоба на решения и действия (бездействие)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Регионального портала, а также может быть принята при личном приеме заявителя.</w:t>
      </w:r>
    </w:p>
    <w:p w:rsidR="00556C5F" w:rsidRPr="00392FC1" w:rsidRDefault="00556C5F" w:rsidP="00062C12">
      <w:r w:rsidRPr="00392FC1">
        <w:t>5.4.3. Заявителю обеспечивается возможность направления жалобы на решения и действия (бездействие) Уполномоченного органа, должностного лица,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56C5F" w:rsidRPr="00392FC1" w:rsidRDefault="00556C5F" w:rsidP="00062C12">
      <w:r w:rsidRPr="00392FC1">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w:t>
      </w:r>
      <w:r w:rsidRPr="00392FC1">
        <w:lastRenderedPageBreak/>
        <w:t>портала, Регионального портала, а также может быть принята при личном приеме заявителя.</w:t>
      </w:r>
    </w:p>
    <w:p w:rsidR="00556C5F" w:rsidRPr="00392FC1" w:rsidRDefault="00556C5F" w:rsidP="00062C12">
      <w:r w:rsidRPr="00392FC1">
        <w:t xml:space="preserve">5.4.5. Жалоба, поступившая в Администрацию подлежит регистрации не позднее следующего рабочего дня со дня ее поступления. </w:t>
      </w:r>
    </w:p>
    <w:p w:rsidR="00556C5F" w:rsidRPr="00392FC1" w:rsidRDefault="00556C5F" w:rsidP="00062C12">
      <w:r w:rsidRPr="00392FC1">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56C5F" w:rsidRPr="00392FC1" w:rsidRDefault="00556C5F" w:rsidP="00062C12">
      <w:r w:rsidRPr="00392FC1">
        <w:t>5.4.6. Жалоба должна содержать:</w:t>
      </w:r>
    </w:p>
    <w:p w:rsidR="00556C5F" w:rsidRPr="00392FC1" w:rsidRDefault="00556C5F" w:rsidP="00062C12">
      <w:r w:rsidRPr="00392FC1">
        <w:t>1) наименование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556C5F" w:rsidRPr="00392FC1" w:rsidRDefault="00556C5F" w:rsidP="00062C12">
      <w:r w:rsidRPr="00392FC1">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6C5F" w:rsidRPr="00392FC1" w:rsidRDefault="00556C5F" w:rsidP="00062C12">
      <w:r w:rsidRPr="00392FC1">
        <w:t>3) сведения об обжалуемых решениях и действиях (бездействии) Уполномоченного органа, должностного лица, муниципального служащего, МФЦ, работника МФЦ;</w:t>
      </w:r>
    </w:p>
    <w:p w:rsidR="00556C5F" w:rsidRPr="00392FC1" w:rsidRDefault="00556C5F" w:rsidP="00062C12">
      <w:r w:rsidRPr="00392FC1">
        <w:t>4) доводы, на основании которых заявитель не согласен с решением и действием (бездействием)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56C5F" w:rsidRPr="00392FC1" w:rsidRDefault="00556C5F" w:rsidP="00062C12"/>
    <w:p w:rsidR="00556C5F" w:rsidRPr="00392FC1" w:rsidRDefault="00556C5F" w:rsidP="00062C12">
      <w:r w:rsidRPr="00392FC1">
        <w:t>5.5. Сроки рассмотрения жалобы</w:t>
      </w:r>
    </w:p>
    <w:p w:rsidR="00556C5F" w:rsidRPr="00392FC1" w:rsidRDefault="00556C5F" w:rsidP="00062C12"/>
    <w:p w:rsidR="00556C5F" w:rsidRPr="00392FC1" w:rsidRDefault="00556C5F" w:rsidP="00062C12">
      <w:r w:rsidRPr="00392FC1">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556C5F" w:rsidRPr="00392FC1" w:rsidRDefault="00556C5F" w:rsidP="00062C12"/>
    <w:p w:rsidR="00556C5F" w:rsidRPr="00392FC1" w:rsidRDefault="00556C5F" w:rsidP="00062C12">
      <w:r w:rsidRPr="00392FC1">
        <w:t>5.6. Перечень</w:t>
      </w:r>
      <w:r w:rsidR="00FC23BB" w:rsidRPr="00392FC1">
        <w:t xml:space="preserve"> </w:t>
      </w:r>
      <w:r w:rsidRPr="00392FC1">
        <w:t>оснований для приостановления рассмотрения жалобы в случае,</w:t>
      </w:r>
      <w:r w:rsidR="00FC23BB" w:rsidRPr="00392FC1">
        <w:t xml:space="preserve"> </w:t>
      </w:r>
      <w:r w:rsidRPr="00392FC1">
        <w:t>если возможность приостановления предусмотрена</w:t>
      </w:r>
      <w:r w:rsidR="00FC23BB" w:rsidRPr="00392FC1">
        <w:t xml:space="preserve"> </w:t>
      </w:r>
      <w:r w:rsidRPr="00392FC1">
        <w:t>законодательством российской федерации</w:t>
      </w:r>
    </w:p>
    <w:p w:rsidR="00556C5F" w:rsidRPr="00392FC1" w:rsidRDefault="00556C5F" w:rsidP="00062C12"/>
    <w:p w:rsidR="00556C5F" w:rsidRPr="00392FC1" w:rsidRDefault="00556C5F" w:rsidP="00062C12">
      <w:r w:rsidRPr="00392FC1">
        <w:t>Основания для приостановления рассмотрения жалобы отсутствуют.</w:t>
      </w:r>
    </w:p>
    <w:p w:rsidR="00556C5F" w:rsidRPr="00392FC1" w:rsidRDefault="00556C5F" w:rsidP="00062C12"/>
    <w:p w:rsidR="00556C5F" w:rsidRPr="00392FC1" w:rsidRDefault="00556C5F" w:rsidP="00062C12">
      <w:r w:rsidRPr="00392FC1">
        <w:t>5.7. Результат рассмотрения жалобы</w:t>
      </w:r>
    </w:p>
    <w:p w:rsidR="00556C5F" w:rsidRPr="00392FC1" w:rsidRDefault="00556C5F" w:rsidP="00062C12"/>
    <w:p w:rsidR="00556C5F" w:rsidRPr="00392FC1" w:rsidRDefault="00556C5F" w:rsidP="00062C12">
      <w:r w:rsidRPr="00392FC1">
        <w:t>5.7.1. По результатам рассмотрения жалобы принимается одно из следующих решений:</w:t>
      </w:r>
    </w:p>
    <w:p w:rsidR="00556C5F" w:rsidRPr="00392FC1" w:rsidRDefault="00556C5F" w:rsidP="00062C12">
      <w:r w:rsidRPr="00392FC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556C5F" w:rsidRPr="00392FC1" w:rsidRDefault="00556C5F" w:rsidP="00062C12">
      <w:r w:rsidRPr="00392FC1">
        <w:t>2) в удовлетворении жалобы отказывается.</w:t>
      </w:r>
    </w:p>
    <w:p w:rsidR="00556C5F" w:rsidRPr="00392FC1" w:rsidRDefault="00556C5F" w:rsidP="00062C12">
      <w:r w:rsidRPr="00392FC1">
        <w:lastRenderedPageBreak/>
        <w:t>5.7.2. Уполномоченный орган отказывает в удовлетворении жалобы в соответствии с основаниями, предусмотренными Порядком.</w:t>
      </w:r>
    </w:p>
    <w:p w:rsidR="00556C5F" w:rsidRPr="00392FC1" w:rsidRDefault="00556C5F" w:rsidP="00062C12">
      <w:r w:rsidRPr="00392FC1">
        <w:t>5.7.3. МФЦ отказывает в удовлетворении жалобы в соответствии с основаниями, предусмотренными Порядком № 100.</w:t>
      </w:r>
    </w:p>
    <w:p w:rsidR="00556C5F" w:rsidRPr="00392FC1" w:rsidRDefault="00556C5F" w:rsidP="00062C12">
      <w:r w:rsidRPr="00392FC1">
        <w:t>5.7.4. Уполномоченный орган оставляет жалобу без ответа в соответствии с основаниями, предусмотренными Порядком.</w:t>
      </w:r>
    </w:p>
    <w:p w:rsidR="00556C5F" w:rsidRPr="00392FC1" w:rsidRDefault="00556C5F" w:rsidP="00062C12">
      <w:r w:rsidRPr="00392FC1">
        <w:t>5.7.5. МФЦ оставляет жалобу без ответа в соответствии с основаниями, предусмотренными Порядком № 100.</w:t>
      </w:r>
    </w:p>
    <w:p w:rsidR="00556C5F" w:rsidRPr="00392FC1" w:rsidRDefault="00556C5F" w:rsidP="00062C12">
      <w:r w:rsidRPr="00392FC1">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56C5F" w:rsidRPr="00392FC1" w:rsidRDefault="00556C5F" w:rsidP="00062C12">
      <w:r w:rsidRPr="00392FC1">
        <w:t>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56C5F" w:rsidRPr="00392FC1" w:rsidRDefault="00556C5F" w:rsidP="00062C12">
      <w:r w:rsidRPr="00392FC1">
        <w:t>5.7.8.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556C5F" w:rsidRPr="00392FC1" w:rsidRDefault="00556C5F" w:rsidP="00062C12"/>
    <w:p w:rsidR="00556C5F" w:rsidRPr="00392FC1" w:rsidRDefault="00556C5F" w:rsidP="00062C12">
      <w:r w:rsidRPr="00392FC1">
        <w:t>5.8. Порядок</w:t>
      </w:r>
      <w:r w:rsidR="00FC23BB" w:rsidRPr="00392FC1">
        <w:t xml:space="preserve"> </w:t>
      </w:r>
      <w:r w:rsidRPr="00392FC1">
        <w:t>информирования заявителя о результатах</w:t>
      </w:r>
      <w:r w:rsidR="00FC23BB" w:rsidRPr="00392FC1">
        <w:t xml:space="preserve"> </w:t>
      </w:r>
      <w:r w:rsidRPr="00392FC1">
        <w:t>рассмотрения жалобы</w:t>
      </w:r>
    </w:p>
    <w:p w:rsidR="00556C5F" w:rsidRPr="00392FC1" w:rsidRDefault="00556C5F" w:rsidP="00062C12"/>
    <w:p w:rsidR="00556C5F" w:rsidRPr="00392FC1" w:rsidRDefault="00556C5F" w:rsidP="00062C12">
      <w:r w:rsidRPr="00392FC1">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6C5F" w:rsidRPr="00392FC1" w:rsidRDefault="00556C5F" w:rsidP="00062C12">
      <w:r w:rsidRPr="00392FC1">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556C5F" w:rsidRPr="00392FC1" w:rsidRDefault="00556C5F" w:rsidP="00062C12"/>
    <w:p w:rsidR="00556C5F" w:rsidRPr="00392FC1" w:rsidRDefault="00556C5F" w:rsidP="00062C12">
      <w:r w:rsidRPr="00392FC1">
        <w:t>5.9. Порядок обжалования решения по жалобе</w:t>
      </w:r>
    </w:p>
    <w:p w:rsidR="00556C5F" w:rsidRPr="00392FC1" w:rsidRDefault="00556C5F" w:rsidP="00062C12"/>
    <w:p w:rsidR="00556C5F" w:rsidRPr="00392FC1" w:rsidRDefault="00556C5F" w:rsidP="00062C12">
      <w:r w:rsidRPr="00392FC1">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556C5F" w:rsidRPr="00392FC1" w:rsidRDefault="00556C5F" w:rsidP="00062C12"/>
    <w:p w:rsidR="00556C5F" w:rsidRPr="00392FC1" w:rsidRDefault="00556C5F" w:rsidP="00062C12">
      <w:r w:rsidRPr="00392FC1">
        <w:t>5.10. Право заявителя на получение информации и документов,</w:t>
      </w:r>
      <w:r w:rsidR="00FC23BB" w:rsidRPr="00392FC1">
        <w:t xml:space="preserve"> </w:t>
      </w:r>
      <w:r w:rsidRPr="00392FC1">
        <w:t>необходимых для обоснования и рассмотрения жалобы</w:t>
      </w:r>
    </w:p>
    <w:p w:rsidR="00556C5F" w:rsidRPr="00392FC1" w:rsidRDefault="00556C5F" w:rsidP="00062C12"/>
    <w:p w:rsidR="00556C5F" w:rsidRPr="00392FC1" w:rsidRDefault="00556C5F" w:rsidP="00062C12">
      <w:r w:rsidRPr="00392FC1">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556C5F" w:rsidRPr="00392FC1" w:rsidRDefault="00556C5F" w:rsidP="00062C12"/>
    <w:p w:rsidR="00556C5F" w:rsidRPr="00392FC1" w:rsidRDefault="00556C5F" w:rsidP="00062C12">
      <w:r w:rsidRPr="00392FC1">
        <w:lastRenderedPageBreak/>
        <w:t>5.11. Способы информирования заявителей</w:t>
      </w:r>
      <w:r w:rsidR="00FC23BB" w:rsidRPr="00392FC1">
        <w:t xml:space="preserve"> </w:t>
      </w:r>
      <w:r w:rsidRPr="00392FC1">
        <w:t>о порядке подачи и рассмотрения жалобы</w:t>
      </w:r>
    </w:p>
    <w:p w:rsidR="00556C5F" w:rsidRPr="00392FC1" w:rsidRDefault="00556C5F" w:rsidP="00062C12"/>
    <w:p w:rsidR="00556C5F" w:rsidRPr="00392FC1" w:rsidRDefault="00556C5F" w:rsidP="00062C12">
      <w:r w:rsidRPr="00392FC1">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Уполномоченного органа, в МФЦ, на Едином портале, Региональном портале.</w:t>
      </w:r>
    </w:p>
    <w:p w:rsidR="00556C5F" w:rsidRPr="00392FC1" w:rsidRDefault="00556C5F" w:rsidP="00062C12"/>
    <w:p w:rsidR="00556C5F" w:rsidRPr="00392FC1" w:rsidRDefault="00556C5F" w:rsidP="00062C12"/>
    <w:p w:rsidR="00556C5F" w:rsidRPr="00392FC1" w:rsidRDefault="00556C5F" w:rsidP="00062C12"/>
    <w:p w:rsidR="00FC23BB" w:rsidRPr="00392FC1" w:rsidRDefault="00556C5F" w:rsidP="00062C12">
      <w:r w:rsidRPr="00392FC1">
        <w:t xml:space="preserve">Глава </w:t>
      </w:r>
    </w:p>
    <w:p w:rsidR="00FC23BB" w:rsidRPr="00392FC1" w:rsidRDefault="002B31C3" w:rsidP="00062C12">
      <w:r w:rsidRPr="00392FC1">
        <w:t>Тбилисского</w:t>
      </w:r>
      <w:r w:rsidR="00556C5F" w:rsidRPr="00392FC1">
        <w:t xml:space="preserve"> сельского </w:t>
      </w:r>
      <w:r w:rsidRPr="00392FC1">
        <w:t xml:space="preserve">поселения </w:t>
      </w:r>
    </w:p>
    <w:p w:rsidR="00FC23BB" w:rsidRPr="00392FC1" w:rsidRDefault="00FC23BB" w:rsidP="00062C12">
      <w:r w:rsidRPr="00392FC1">
        <w:t>Тбилисского района</w:t>
      </w:r>
    </w:p>
    <w:p w:rsidR="003D3EBF" w:rsidRPr="00392FC1" w:rsidRDefault="002B31C3" w:rsidP="00062C12">
      <w:r w:rsidRPr="00392FC1">
        <w:t xml:space="preserve">А.Н. </w:t>
      </w:r>
      <w:proofErr w:type="spellStart"/>
      <w:r w:rsidRPr="00392FC1">
        <w:t>Стойкин</w:t>
      </w:r>
      <w:proofErr w:type="spellEnd"/>
    </w:p>
    <w:p w:rsidR="003D3EBF" w:rsidRPr="00392FC1" w:rsidRDefault="003D3EBF" w:rsidP="00062C12"/>
    <w:p w:rsidR="002B31C3" w:rsidRPr="00392FC1" w:rsidRDefault="002B31C3" w:rsidP="00062C12"/>
    <w:p w:rsidR="00BB2198" w:rsidRPr="00392FC1" w:rsidRDefault="00BB2198" w:rsidP="00062C12"/>
    <w:p w:rsidR="00A21714" w:rsidRPr="00392FC1" w:rsidRDefault="003D3EBF" w:rsidP="00062C12">
      <w:r w:rsidRPr="00392FC1">
        <w:t>Приложение №</w:t>
      </w:r>
      <w:r w:rsidR="0014763E" w:rsidRPr="00392FC1">
        <w:t xml:space="preserve"> 1</w:t>
      </w:r>
      <w:r w:rsidRPr="00392FC1">
        <w:t xml:space="preserve"> </w:t>
      </w:r>
    </w:p>
    <w:p w:rsidR="00A21714" w:rsidRPr="00392FC1" w:rsidRDefault="0014763E" w:rsidP="00062C12">
      <w:r w:rsidRPr="00392FC1">
        <w:t>к административному регламенту</w:t>
      </w:r>
      <w:r w:rsidR="003D3EBF" w:rsidRPr="00392FC1">
        <w:t xml:space="preserve"> </w:t>
      </w:r>
    </w:p>
    <w:p w:rsidR="00A21714" w:rsidRPr="00392FC1" w:rsidRDefault="0014763E" w:rsidP="00062C12">
      <w:r w:rsidRPr="00392FC1">
        <w:t>предоставления администрацией</w:t>
      </w:r>
      <w:r w:rsidR="003D3EBF" w:rsidRPr="00392FC1">
        <w:t xml:space="preserve"> </w:t>
      </w:r>
    </w:p>
    <w:p w:rsidR="00A21714" w:rsidRPr="00392FC1" w:rsidRDefault="002B31C3" w:rsidP="00062C12">
      <w:r w:rsidRPr="00392FC1">
        <w:t xml:space="preserve">Тбилисского </w:t>
      </w:r>
      <w:r w:rsidR="003D3EBF" w:rsidRPr="00392FC1">
        <w:t xml:space="preserve">сельского поселения </w:t>
      </w:r>
    </w:p>
    <w:p w:rsidR="00A21714" w:rsidRPr="00392FC1" w:rsidRDefault="003D3EBF" w:rsidP="00062C12">
      <w:r w:rsidRPr="00392FC1">
        <w:t>Тбилисского района</w:t>
      </w:r>
      <w:r w:rsidR="0014763E" w:rsidRPr="00392FC1">
        <w:t xml:space="preserve"> </w:t>
      </w:r>
    </w:p>
    <w:p w:rsidR="00A21714" w:rsidRPr="00392FC1" w:rsidRDefault="0014763E" w:rsidP="00062C12">
      <w:r w:rsidRPr="00392FC1">
        <w:t>муниципальной услуги</w:t>
      </w:r>
      <w:r w:rsidR="003D3EBF" w:rsidRPr="00392FC1">
        <w:t xml:space="preserve"> </w:t>
      </w:r>
    </w:p>
    <w:p w:rsidR="00A21714" w:rsidRPr="00392FC1" w:rsidRDefault="003D3EBF" w:rsidP="00062C12">
      <w:r w:rsidRPr="00392FC1">
        <w:t>«</w:t>
      </w:r>
      <w:r w:rsidR="00BB2198" w:rsidRPr="00392FC1">
        <w:t xml:space="preserve">Уведомительная регистрация </w:t>
      </w:r>
    </w:p>
    <w:p w:rsidR="00A21714" w:rsidRPr="00392FC1" w:rsidRDefault="00BB2198" w:rsidP="00062C12">
      <w:r w:rsidRPr="00392FC1">
        <w:t>трудового договора</w:t>
      </w:r>
      <w:r w:rsidR="00104299" w:rsidRPr="00392FC1">
        <w:t xml:space="preserve"> с </w:t>
      </w:r>
      <w:r w:rsidR="00C87E4D" w:rsidRPr="00392FC1">
        <w:t>работодателем</w:t>
      </w:r>
      <w:r w:rsidRPr="00392FC1">
        <w:t xml:space="preserve"> </w:t>
      </w:r>
    </w:p>
    <w:p w:rsidR="00A21714" w:rsidRPr="00392FC1" w:rsidRDefault="00BB2198" w:rsidP="00062C12">
      <w:r w:rsidRPr="00392FC1">
        <w:t xml:space="preserve">- физическим лицом, не являющимся </w:t>
      </w:r>
    </w:p>
    <w:p w:rsidR="0014763E" w:rsidRPr="00392FC1" w:rsidRDefault="00BB2198" w:rsidP="00062C12">
      <w:r w:rsidRPr="00392FC1">
        <w:t>индивидуальным предпринимателем</w:t>
      </w:r>
      <w:r w:rsidR="003D3EBF" w:rsidRPr="00392FC1">
        <w:t>»</w:t>
      </w:r>
    </w:p>
    <w:p w:rsidR="0014763E" w:rsidRDefault="0014763E" w:rsidP="00062C12"/>
    <w:p w:rsidR="00062C12" w:rsidRPr="00392FC1" w:rsidRDefault="00062C12" w:rsidP="00062C12"/>
    <w:p w:rsidR="0014763E" w:rsidRPr="00062C12" w:rsidRDefault="0014763E" w:rsidP="00062C12">
      <w:pPr>
        <w:ind w:firstLine="0"/>
        <w:jc w:val="center"/>
        <w:rPr>
          <w:rFonts w:cs="Arial"/>
          <w:b/>
        </w:rPr>
      </w:pPr>
      <w:r w:rsidRPr="00062C12">
        <w:rPr>
          <w:rFonts w:cs="Arial"/>
          <w:b/>
        </w:rPr>
        <w:t>ФОРМА ЗАЯВЛЕНИЯ</w:t>
      </w:r>
    </w:p>
    <w:p w:rsidR="0014763E" w:rsidRPr="00392FC1" w:rsidRDefault="0014763E" w:rsidP="00062C12">
      <w:pPr>
        <w:ind w:firstLine="0"/>
        <w:jc w:val="right"/>
        <w:rPr>
          <w:rFonts w:cs="Arial"/>
        </w:rPr>
      </w:pPr>
    </w:p>
    <w:p w:rsidR="00062C12" w:rsidRDefault="00CA2BA4" w:rsidP="00062C12">
      <w:pPr>
        <w:ind w:firstLine="0"/>
        <w:jc w:val="right"/>
        <w:rPr>
          <w:rFonts w:cs="Arial"/>
        </w:rPr>
      </w:pPr>
      <w:r w:rsidRPr="00392FC1">
        <w:rPr>
          <w:rFonts w:cs="Arial"/>
        </w:rPr>
        <w:t xml:space="preserve">Главе </w:t>
      </w:r>
      <w:r w:rsidR="002B31C3" w:rsidRPr="00392FC1">
        <w:rPr>
          <w:rFonts w:cs="Arial"/>
        </w:rPr>
        <w:t>Тбилисского</w:t>
      </w:r>
      <w:r w:rsidRPr="00392FC1">
        <w:rPr>
          <w:rFonts w:cs="Arial"/>
        </w:rPr>
        <w:t xml:space="preserve"> сельского поселения </w:t>
      </w:r>
    </w:p>
    <w:p w:rsidR="0014763E" w:rsidRPr="00392FC1" w:rsidRDefault="00CA2BA4" w:rsidP="00062C12">
      <w:pPr>
        <w:ind w:firstLine="0"/>
        <w:jc w:val="right"/>
        <w:rPr>
          <w:rFonts w:cs="Arial"/>
        </w:rPr>
      </w:pPr>
      <w:r w:rsidRPr="00392FC1">
        <w:rPr>
          <w:rFonts w:cs="Arial"/>
        </w:rPr>
        <w:t>Тбилисского района</w:t>
      </w:r>
    </w:p>
    <w:p w:rsidR="0014763E" w:rsidRPr="00392FC1" w:rsidRDefault="00CA2BA4" w:rsidP="00062C12">
      <w:pPr>
        <w:ind w:firstLine="0"/>
        <w:jc w:val="right"/>
        <w:rPr>
          <w:rFonts w:cs="Arial"/>
        </w:rPr>
      </w:pPr>
      <w:r w:rsidRPr="00392FC1">
        <w:rPr>
          <w:rFonts w:cs="Arial"/>
        </w:rPr>
        <w:t>____________________________________</w:t>
      </w:r>
    </w:p>
    <w:p w:rsidR="00062C12" w:rsidRDefault="00863DF9" w:rsidP="00062C12">
      <w:pPr>
        <w:ind w:firstLine="0"/>
        <w:jc w:val="right"/>
        <w:rPr>
          <w:rFonts w:cs="Arial"/>
        </w:rPr>
      </w:pPr>
      <w:r w:rsidRPr="00392FC1">
        <w:rPr>
          <w:rFonts w:cs="Arial"/>
        </w:rPr>
        <w:t xml:space="preserve"> </w:t>
      </w:r>
      <w:r w:rsidR="00CA2BA4" w:rsidRPr="00392FC1">
        <w:rPr>
          <w:rFonts w:cs="Arial"/>
        </w:rPr>
        <w:t>(</w:t>
      </w:r>
      <w:r w:rsidR="0014763E" w:rsidRPr="00392FC1">
        <w:rPr>
          <w:rFonts w:cs="Arial"/>
        </w:rPr>
        <w:t>фамилия, имя, отчество</w:t>
      </w:r>
      <w:r w:rsidR="00CA2BA4" w:rsidRPr="00392FC1">
        <w:rPr>
          <w:rFonts w:cs="Arial"/>
        </w:rPr>
        <w:t xml:space="preserve"> заявителя)</w:t>
      </w:r>
      <w:r w:rsidRPr="00392FC1">
        <w:rPr>
          <w:rFonts w:cs="Arial"/>
        </w:rPr>
        <w:t xml:space="preserve"> </w:t>
      </w:r>
    </w:p>
    <w:p w:rsidR="0014763E" w:rsidRPr="00392FC1" w:rsidRDefault="0014763E" w:rsidP="00062C12">
      <w:pPr>
        <w:ind w:firstLine="0"/>
        <w:jc w:val="right"/>
        <w:rPr>
          <w:rFonts w:cs="Arial"/>
        </w:rPr>
      </w:pPr>
      <w:r w:rsidRPr="00392FC1">
        <w:rPr>
          <w:rFonts w:cs="Arial"/>
        </w:rPr>
        <w:t>__________________________________,</w:t>
      </w:r>
    </w:p>
    <w:p w:rsidR="00104299" w:rsidRPr="00392FC1" w:rsidRDefault="0014763E" w:rsidP="00062C12">
      <w:pPr>
        <w:ind w:firstLine="0"/>
        <w:jc w:val="right"/>
        <w:rPr>
          <w:rFonts w:cs="Arial"/>
        </w:rPr>
      </w:pPr>
      <w:r w:rsidRPr="00392FC1">
        <w:rPr>
          <w:rFonts w:cs="Arial"/>
        </w:rPr>
        <w:t>проживающего(ей) по адресу:</w:t>
      </w:r>
    </w:p>
    <w:p w:rsidR="00CA2BA4" w:rsidRPr="00392FC1" w:rsidRDefault="0014763E" w:rsidP="00062C12">
      <w:pPr>
        <w:ind w:firstLine="0"/>
        <w:jc w:val="right"/>
        <w:rPr>
          <w:rFonts w:cs="Arial"/>
        </w:rPr>
      </w:pPr>
      <w:r w:rsidRPr="00392FC1">
        <w:rPr>
          <w:rFonts w:cs="Arial"/>
        </w:rPr>
        <w:t>_______________________________</w:t>
      </w:r>
      <w:r w:rsidR="00CA2BA4" w:rsidRPr="00392FC1">
        <w:rPr>
          <w:rFonts w:cs="Arial"/>
        </w:rPr>
        <w:t>_____</w:t>
      </w:r>
    </w:p>
    <w:p w:rsidR="0014763E" w:rsidRPr="00392FC1" w:rsidRDefault="0014763E" w:rsidP="00062C12">
      <w:pPr>
        <w:ind w:firstLine="0"/>
        <w:jc w:val="right"/>
        <w:rPr>
          <w:rFonts w:cs="Arial"/>
        </w:rPr>
      </w:pPr>
      <w:r w:rsidRPr="00392FC1">
        <w:rPr>
          <w:rFonts w:cs="Arial"/>
        </w:rPr>
        <w:t>тел. ____________________________</w:t>
      </w:r>
      <w:r w:rsidR="00C86CDE" w:rsidRPr="00392FC1">
        <w:rPr>
          <w:rFonts w:cs="Arial"/>
        </w:rPr>
        <w:t>__</w:t>
      </w:r>
      <w:r w:rsidRPr="00392FC1">
        <w:rPr>
          <w:rFonts w:cs="Arial"/>
        </w:rPr>
        <w:t>__</w:t>
      </w:r>
    </w:p>
    <w:p w:rsidR="0014763E" w:rsidRPr="00392FC1" w:rsidRDefault="0014763E" w:rsidP="00062C12">
      <w:pPr>
        <w:ind w:firstLine="0"/>
        <w:jc w:val="right"/>
        <w:rPr>
          <w:rFonts w:cs="Arial"/>
        </w:rPr>
      </w:pPr>
      <w:r w:rsidRPr="00392FC1">
        <w:rPr>
          <w:rFonts w:cs="Arial"/>
        </w:rPr>
        <w:t>паспорт серия ______ номер _____</w:t>
      </w:r>
      <w:r w:rsidR="00C86CDE" w:rsidRPr="00392FC1">
        <w:rPr>
          <w:rFonts w:cs="Arial"/>
        </w:rPr>
        <w:t>___</w:t>
      </w:r>
      <w:r w:rsidRPr="00392FC1">
        <w:rPr>
          <w:rFonts w:cs="Arial"/>
        </w:rPr>
        <w:t>___</w:t>
      </w:r>
    </w:p>
    <w:p w:rsidR="0014763E" w:rsidRPr="00392FC1" w:rsidRDefault="0014763E" w:rsidP="00062C12">
      <w:pPr>
        <w:ind w:firstLine="0"/>
        <w:jc w:val="right"/>
        <w:rPr>
          <w:rFonts w:cs="Arial"/>
        </w:rPr>
      </w:pPr>
      <w:r w:rsidRPr="00392FC1">
        <w:rPr>
          <w:rFonts w:cs="Arial"/>
        </w:rPr>
        <w:t>кем выдан _____________________</w:t>
      </w:r>
      <w:r w:rsidR="00C86CDE" w:rsidRPr="00392FC1">
        <w:rPr>
          <w:rFonts w:cs="Arial"/>
        </w:rPr>
        <w:t>__</w:t>
      </w:r>
      <w:r w:rsidRPr="00392FC1">
        <w:rPr>
          <w:rFonts w:cs="Arial"/>
        </w:rPr>
        <w:t>____</w:t>
      </w:r>
    </w:p>
    <w:p w:rsidR="0014763E" w:rsidRPr="00392FC1" w:rsidRDefault="0014763E" w:rsidP="00062C12">
      <w:pPr>
        <w:ind w:firstLine="0"/>
        <w:jc w:val="right"/>
        <w:rPr>
          <w:rFonts w:cs="Arial"/>
        </w:rPr>
      </w:pPr>
      <w:r w:rsidRPr="00392FC1">
        <w:rPr>
          <w:rFonts w:cs="Arial"/>
        </w:rPr>
        <w:t>дата выдачи _______________</w:t>
      </w:r>
      <w:r w:rsidR="00C86CDE" w:rsidRPr="00392FC1">
        <w:rPr>
          <w:rFonts w:cs="Arial"/>
        </w:rPr>
        <w:t>__</w:t>
      </w:r>
      <w:r w:rsidRPr="00392FC1">
        <w:rPr>
          <w:rFonts w:cs="Arial"/>
        </w:rPr>
        <w:t>________</w:t>
      </w:r>
    </w:p>
    <w:p w:rsidR="00104299" w:rsidRPr="00392FC1" w:rsidRDefault="00104299" w:rsidP="00062C12">
      <w:pPr>
        <w:ind w:firstLine="0"/>
        <w:jc w:val="right"/>
        <w:rPr>
          <w:rFonts w:cs="Arial"/>
        </w:rPr>
      </w:pPr>
    </w:p>
    <w:p w:rsidR="0014763E" w:rsidRPr="00392FC1" w:rsidRDefault="0014763E" w:rsidP="00062C12">
      <w:pPr>
        <w:ind w:firstLine="0"/>
        <w:jc w:val="center"/>
        <w:rPr>
          <w:rFonts w:cs="Arial"/>
        </w:rPr>
      </w:pPr>
      <w:bookmarkStart w:id="9" w:name="Par833"/>
      <w:bookmarkEnd w:id="9"/>
      <w:r w:rsidRPr="00392FC1">
        <w:rPr>
          <w:rFonts w:cs="Arial"/>
        </w:rPr>
        <w:t>ЗАЯВЛЕНИЕ</w:t>
      </w:r>
    </w:p>
    <w:p w:rsidR="00BB2198" w:rsidRPr="00392FC1" w:rsidRDefault="00BB2198" w:rsidP="00062C12">
      <w:pPr>
        <w:ind w:firstLine="0"/>
        <w:jc w:val="center"/>
        <w:rPr>
          <w:rFonts w:cs="Arial"/>
        </w:rPr>
      </w:pPr>
      <w:r w:rsidRPr="00392FC1">
        <w:rPr>
          <w:rFonts w:cs="Arial"/>
        </w:rPr>
        <w:t>о предоставлении муниципальной услуги</w:t>
      </w:r>
      <w:r w:rsidR="00062C12">
        <w:rPr>
          <w:rFonts w:cs="Arial"/>
        </w:rPr>
        <w:t xml:space="preserve"> </w:t>
      </w:r>
      <w:r w:rsidR="00104299" w:rsidRPr="00392FC1">
        <w:rPr>
          <w:rFonts w:cs="Arial"/>
        </w:rPr>
        <w:t>«</w:t>
      </w:r>
      <w:r w:rsidRPr="00392FC1">
        <w:rPr>
          <w:rFonts w:cs="Arial"/>
        </w:rPr>
        <w:t>Уве</w:t>
      </w:r>
      <w:r w:rsidR="0042721D" w:rsidRPr="00392FC1">
        <w:rPr>
          <w:rFonts w:cs="Arial"/>
        </w:rPr>
        <w:t>домительная регистрация трудового договора</w:t>
      </w:r>
      <w:r w:rsidR="00062C12">
        <w:rPr>
          <w:rFonts w:cs="Arial"/>
        </w:rPr>
        <w:t xml:space="preserve"> </w:t>
      </w:r>
      <w:r w:rsidRPr="00392FC1">
        <w:rPr>
          <w:rFonts w:cs="Arial"/>
        </w:rPr>
        <w:t>с работодателем - физическим лицом,</w:t>
      </w:r>
      <w:r w:rsidR="00062C12">
        <w:rPr>
          <w:rFonts w:cs="Arial"/>
        </w:rPr>
        <w:t xml:space="preserve"> </w:t>
      </w:r>
      <w:r w:rsidRPr="00392FC1">
        <w:rPr>
          <w:rFonts w:cs="Arial"/>
        </w:rPr>
        <w:t xml:space="preserve">не являющимся </w:t>
      </w:r>
      <w:r w:rsidR="00104299" w:rsidRPr="00392FC1">
        <w:rPr>
          <w:rFonts w:cs="Arial"/>
        </w:rPr>
        <w:t>индивидуальным предпринимателем»</w:t>
      </w:r>
    </w:p>
    <w:p w:rsidR="0042721D" w:rsidRPr="00392FC1" w:rsidRDefault="0042721D" w:rsidP="00062C12"/>
    <w:p w:rsidR="00104299" w:rsidRPr="00392FC1" w:rsidRDefault="00104299" w:rsidP="00062C12">
      <w:r w:rsidRPr="00392FC1">
        <w:t>Прошу</w:t>
      </w:r>
      <w:r w:rsidR="00863DF9" w:rsidRPr="00392FC1">
        <w:t xml:space="preserve"> </w:t>
      </w:r>
      <w:r w:rsidRPr="00392FC1">
        <w:t>провести</w:t>
      </w:r>
      <w:r w:rsidR="00863DF9" w:rsidRPr="00392FC1">
        <w:t xml:space="preserve"> </w:t>
      </w:r>
      <w:r w:rsidRPr="00392FC1">
        <w:t xml:space="preserve">в соответствии с </w:t>
      </w:r>
      <w:r w:rsidR="0042721D" w:rsidRPr="00392FC1">
        <w:t>абзацем четвертым</w:t>
      </w:r>
      <w:r w:rsidRPr="00392FC1">
        <w:t xml:space="preserve"> статьи 303 Трудового</w:t>
      </w:r>
    </w:p>
    <w:p w:rsidR="00104299" w:rsidRPr="00392FC1" w:rsidRDefault="00104299" w:rsidP="00062C12">
      <w:r w:rsidRPr="00392FC1">
        <w:t>кодекса</w:t>
      </w:r>
      <w:r w:rsidR="00863DF9" w:rsidRPr="00392FC1">
        <w:t xml:space="preserve"> </w:t>
      </w:r>
      <w:r w:rsidRPr="00392FC1">
        <w:t>Российской</w:t>
      </w:r>
      <w:r w:rsidR="00863DF9" w:rsidRPr="00392FC1">
        <w:t xml:space="preserve"> </w:t>
      </w:r>
      <w:r w:rsidRPr="00392FC1">
        <w:t>Федерации</w:t>
      </w:r>
      <w:r w:rsidR="00863DF9" w:rsidRPr="00392FC1">
        <w:t xml:space="preserve"> </w:t>
      </w:r>
      <w:r w:rsidRPr="00392FC1">
        <w:t>уведомительную регистрацию факта заключения</w:t>
      </w:r>
    </w:p>
    <w:p w:rsidR="00104299" w:rsidRPr="00392FC1" w:rsidRDefault="00104299" w:rsidP="00062C12">
      <w:r w:rsidRPr="00392FC1">
        <w:lastRenderedPageBreak/>
        <w:t>трудового договора между мной, _________________________________________,</w:t>
      </w:r>
    </w:p>
    <w:p w:rsidR="00104299" w:rsidRPr="00392FC1" w:rsidRDefault="00863DF9" w:rsidP="00062C12">
      <w:r w:rsidRPr="00392FC1">
        <w:t xml:space="preserve"> </w:t>
      </w:r>
      <w:r w:rsidR="00104299" w:rsidRPr="00392FC1">
        <w:t>(Ф.И.О.)</w:t>
      </w:r>
    </w:p>
    <w:p w:rsidR="00104299" w:rsidRPr="00392FC1" w:rsidRDefault="00104299" w:rsidP="00062C12">
      <w:r w:rsidRPr="00392FC1">
        <w:t>работодателем</w:t>
      </w:r>
      <w:r w:rsidR="00863DF9" w:rsidRPr="00392FC1">
        <w:t xml:space="preserve"> </w:t>
      </w:r>
      <w:r w:rsidRPr="00392FC1">
        <w:t>-</w:t>
      </w:r>
      <w:r w:rsidR="00863DF9" w:rsidRPr="00392FC1">
        <w:t xml:space="preserve"> </w:t>
      </w:r>
      <w:r w:rsidRPr="00392FC1">
        <w:t>физическим</w:t>
      </w:r>
      <w:r w:rsidR="00863DF9" w:rsidRPr="00392FC1">
        <w:t xml:space="preserve"> </w:t>
      </w:r>
      <w:r w:rsidRPr="00392FC1">
        <w:t>лицом,</w:t>
      </w:r>
      <w:r w:rsidR="00863DF9" w:rsidRPr="00392FC1">
        <w:t xml:space="preserve"> </w:t>
      </w:r>
      <w:r w:rsidRPr="00392FC1">
        <w:t>н</w:t>
      </w:r>
      <w:r w:rsidR="0042721D" w:rsidRPr="00392FC1">
        <w:t>е</w:t>
      </w:r>
      <w:r w:rsidR="00863DF9" w:rsidRPr="00392FC1">
        <w:t xml:space="preserve"> </w:t>
      </w:r>
      <w:r w:rsidR="0042721D" w:rsidRPr="00392FC1">
        <w:t>являющимся</w:t>
      </w:r>
      <w:r w:rsidR="00863DF9" w:rsidRPr="00392FC1">
        <w:t xml:space="preserve"> </w:t>
      </w:r>
      <w:r w:rsidR="0042721D" w:rsidRPr="00392FC1">
        <w:t xml:space="preserve">индивидуальным </w:t>
      </w:r>
      <w:r w:rsidRPr="00392FC1">
        <w:t>предпринимателем, и работником _________________________________________.</w:t>
      </w:r>
    </w:p>
    <w:p w:rsidR="00104299" w:rsidRPr="00392FC1" w:rsidRDefault="00863DF9" w:rsidP="00062C12">
      <w:r w:rsidRPr="00392FC1">
        <w:t xml:space="preserve"> </w:t>
      </w:r>
      <w:r w:rsidR="00104299" w:rsidRPr="00392FC1">
        <w:t>(Ф.И.О.)</w:t>
      </w:r>
    </w:p>
    <w:p w:rsidR="00C8169A" w:rsidRPr="00392FC1" w:rsidRDefault="00863DF9" w:rsidP="00062C12">
      <w:r w:rsidRPr="00392FC1">
        <w:t xml:space="preserve"> </w:t>
      </w:r>
      <w:r w:rsidR="00C8169A" w:rsidRPr="00392FC1">
        <w:t xml:space="preserve">Приложение: 1. </w:t>
      </w:r>
      <w:r w:rsidR="00104299" w:rsidRPr="00392FC1">
        <w:t>Трудовой договор в трех подлинных экземплярах.</w:t>
      </w:r>
    </w:p>
    <w:p w:rsidR="00C8169A" w:rsidRPr="00392FC1" w:rsidRDefault="00C8169A" w:rsidP="00062C12">
      <w:r w:rsidRPr="00392FC1">
        <w:t>2. ________________________________________.</w:t>
      </w:r>
    </w:p>
    <w:p w:rsidR="00104299" w:rsidRPr="00392FC1" w:rsidRDefault="00C8169A" w:rsidP="00062C12">
      <w:r w:rsidRPr="00392FC1">
        <w:t>3. ________________________________________.</w:t>
      </w:r>
      <w:r w:rsidR="00104299" w:rsidRPr="00392FC1">
        <w:br/>
        <w:t>________________</w:t>
      </w:r>
      <w:r w:rsidR="00863DF9" w:rsidRPr="00392FC1">
        <w:t xml:space="preserve"> </w:t>
      </w:r>
      <w:r w:rsidR="00104299" w:rsidRPr="00392FC1">
        <w:t>____________________</w:t>
      </w:r>
      <w:r w:rsidR="00863DF9" w:rsidRPr="00392FC1">
        <w:t xml:space="preserve"> </w:t>
      </w:r>
      <w:r w:rsidR="00104299" w:rsidRPr="00392FC1">
        <w:t>____________________________</w:t>
      </w:r>
    </w:p>
    <w:p w:rsidR="00DA2EA7" w:rsidRPr="00392FC1" w:rsidRDefault="00863DF9" w:rsidP="00062C12">
      <w:r w:rsidRPr="00392FC1">
        <w:t xml:space="preserve"> </w:t>
      </w:r>
      <w:r w:rsidR="00104299" w:rsidRPr="00392FC1">
        <w:t>(дата)</w:t>
      </w:r>
      <w:r w:rsidRPr="00392FC1">
        <w:t xml:space="preserve"> </w:t>
      </w:r>
      <w:r w:rsidR="00104299" w:rsidRPr="00392FC1">
        <w:t>(подпись)</w:t>
      </w:r>
      <w:r w:rsidRPr="00392FC1">
        <w:t xml:space="preserve"> </w:t>
      </w:r>
      <w:r w:rsidR="00104299" w:rsidRPr="00392FC1">
        <w:t>(расшифровка подписи)</w:t>
      </w:r>
    </w:p>
    <w:p w:rsidR="00A21714" w:rsidRPr="00392FC1" w:rsidRDefault="00A21714" w:rsidP="00062C12"/>
    <w:p w:rsidR="00A21714" w:rsidRPr="00392FC1" w:rsidRDefault="00A21714" w:rsidP="00062C12"/>
    <w:p w:rsidR="00A21714" w:rsidRPr="00392FC1" w:rsidRDefault="00A21714" w:rsidP="00062C12"/>
    <w:p w:rsidR="00A21714" w:rsidRPr="00392FC1" w:rsidRDefault="00A21714" w:rsidP="00062C12">
      <w:r w:rsidRPr="00392FC1">
        <w:t xml:space="preserve">Приложение № 2 </w:t>
      </w:r>
    </w:p>
    <w:p w:rsidR="00A21714" w:rsidRPr="00392FC1" w:rsidRDefault="00A21714" w:rsidP="00062C12">
      <w:r w:rsidRPr="00392FC1">
        <w:t xml:space="preserve">к административному регламенту </w:t>
      </w:r>
    </w:p>
    <w:p w:rsidR="00A21714" w:rsidRPr="00392FC1" w:rsidRDefault="00A21714" w:rsidP="00062C12">
      <w:r w:rsidRPr="00392FC1">
        <w:t xml:space="preserve">предоставления администрацией </w:t>
      </w:r>
    </w:p>
    <w:p w:rsidR="00A21714" w:rsidRPr="00392FC1" w:rsidRDefault="00A21714" w:rsidP="00062C12">
      <w:r w:rsidRPr="00392FC1">
        <w:t xml:space="preserve">Тбилисского сельского поселения </w:t>
      </w:r>
    </w:p>
    <w:p w:rsidR="00A21714" w:rsidRPr="00392FC1" w:rsidRDefault="00A21714" w:rsidP="00062C12">
      <w:r w:rsidRPr="00392FC1">
        <w:t xml:space="preserve">Тбилисского района </w:t>
      </w:r>
    </w:p>
    <w:p w:rsidR="00A21714" w:rsidRPr="00392FC1" w:rsidRDefault="00A21714" w:rsidP="00062C12">
      <w:r w:rsidRPr="00392FC1">
        <w:t xml:space="preserve">муниципальной услуги </w:t>
      </w:r>
    </w:p>
    <w:p w:rsidR="00A21714" w:rsidRPr="00392FC1" w:rsidRDefault="00A21714" w:rsidP="00062C12">
      <w:r w:rsidRPr="00392FC1">
        <w:t xml:space="preserve">«Уведомительная регистрация </w:t>
      </w:r>
    </w:p>
    <w:p w:rsidR="00A21714" w:rsidRPr="00392FC1" w:rsidRDefault="00A21714" w:rsidP="00062C12">
      <w:r w:rsidRPr="00392FC1">
        <w:t xml:space="preserve">трудового договора с работодателем </w:t>
      </w:r>
    </w:p>
    <w:p w:rsidR="00A21714" w:rsidRPr="00392FC1" w:rsidRDefault="00A21714" w:rsidP="00062C12">
      <w:r w:rsidRPr="00392FC1">
        <w:t xml:space="preserve">- физическим лицом, не являющимся </w:t>
      </w:r>
    </w:p>
    <w:p w:rsidR="00A21714" w:rsidRPr="00392FC1" w:rsidRDefault="00A21714" w:rsidP="00062C12">
      <w:r w:rsidRPr="00392FC1">
        <w:t>индивидуальным предпринимателем»</w:t>
      </w:r>
    </w:p>
    <w:p w:rsidR="00A21714" w:rsidRPr="00392FC1" w:rsidRDefault="00A21714" w:rsidP="00062C12"/>
    <w:p w:rsidR="0014763E" w:rsidRPr="00392FC1" w:rsidRDefault="0014763E" w:rsidP="00062C12"/>
    <w:p w:rsidR="00DA2EA7" w:rsidRPr="00062C12" w:rsidRDefault="00DA2EA7" w:rsidP="00062C12">
      <w:pPr>
        <w:ind w:firstLine="0"/>
        <w:jc w:val="center"/>
        <w:rPr>
          <w:rFonts w:cs="Arial"/>
          <w:b/>
        </w:rPr>
      </w:pPr>
      <w:r w:rsidRPr="00062C12">
        <w:rPr>
          <w:rFonts w:cs="Arial"/>
          <w:b/>
        </w:rPr>
        <w:t>ОБРАЗЕЦ ЗАПОЛНЕНИЯ ЗАЯВЛЕНИЯ</w:t>
      </w:r>
    </w:p>
    <w:p w:rsidR="00062C12" w:rsidRDefault="00062C12" w:rsidP="00062C12">
      <w:pPr>
        <w:ind w:firstLine="0"/>
        <w:jc w:val="right"/>
        <w:rPr>
          <w:rFonts w:cs="Arial"/>
        </w:rPr>
      </w:pPr>
    </w:p>
    <w:p w:rsidR="00062C12" w:rsidRDefault="00DA2EA7" w:rsidP="00062C12">
      <w:pPr>
        <w:ind w:firstLine="0"/>
        <w:jc w:val="right"/>
        <w:rPr>
          <w:rFonts w:cs="Arial"/>
        </w:rPr>
      </w:pPr>
      <w:r w:rsidRPr="00392FC1">
        <w:rPr>
          <w:rFonts w:cs="Arial"/>
        </w:rPr>
        <w:t xml:space="preserve">Главе </w:t>
      </w:r>
      <w:r w:rsidR="002B31C3" w:rsidRPr="00392FC1">
        <w:rPr>
          <w:rFonts w:cs="Arial"/>
        </w:rPr>
        <w:t>Тбилисского</w:t>
      </w:r>
      <w:r w:rsidRPr="00392FC1">
        <w:rPr>
          <w:rFonts w:cs="Arial"/>
        </w:rPr>
        <w:t xml:space="preserve"> сельского поселения </w:t>
      </w:r>
    </w:p>
    <w:p w:rsidR="00104299" w:rsidRPr="00392FC1" w:rsidRDefault="00DA2EA7" w:rsidP="00062C12">
      <w:pPr>
        <w:ind w:firstLine="0"/>
        <w:jc w:val="right"/>
        <w:rPr>
          <w:rFonts w:cs="Arial"/>
        </w:rPr>
      </w:pPr>
      <w:r w:rsidRPr="00392FC1">
        <w:rPr>
          <w:rFonts w:cs="Arial"/>
        </w:rPr>
        <w:t>Тбилисского района</w:t>
      </w:r>
    </w:p>
    <w:p w:rsidR="00DA2EA7" w:rsidRPr="00392FC1" w:rsidRDefault="00DA2EA7" w:rsidP="00062C12">
      <w:pPr>
        <w:ind w:firstLine="0"/>
        <w:jc w:val="right"/>
        <w:rPr>
          <w:rFonts w:cs="Arial"/>
        </w:rPr>
      </w:pPr>
      <w:r w:rsidRPr="00392FC1">
        <w:rPr>
          <w:rFonts w:cs="Arial"/>
        </w:rPr>
        <w:t>________________________________</w:t>
      </w:r>
    </w:p>
    <w:p w:rsidR="0014763E" w:rsidRPr="00392FC1" w:rsidRDefault="0014763E" w:rsidP="00062C12">
      <w:pPr>
        <w:ind w:firstLine="0"/>
        <w:jc w:val="right"/>
        <w:rPr>
          <w:rFonts w:cs="Arial"/>
        </w:rPr>
      </w:pPr>
      <w:r w:rsidRPr="00392FC1">
        <w:rPr>
          <w:rFonts w:cs="Arial"/>
        </w:rPr>
        <w:t>Ивановой Ирины Васильевны</w:t>
      </w:r>
      <w:r w:rsidR="00DA2EA7" w:rsidRPr="00392FC1">
        <w:rPr>
          <w:rFonts w:cs="Arial"/>
        </w:rPr>
        <w:t>__________</w:t>
      </w:r>
    </w:p>
    <w:p w:rsidR="0014763E" w:rsidRPr="00392FC1" w:rsidRDefault="00863DF9" w:rsidP="00062C12">
      <w:pPr>
        <w:ind w:firstLine="0"/>
        <w:jc w:val="right"/>
        <w:rPr>
          <w:rFonts w:cs="Arial"/>
        </w:rPr>
      </w:pPr>
      <w:r w:rsidRPr="00392FC1">
        <w:rPr>
          <w:rFonts w:cs="Arial"/>
        </w:rPr>
        <w:t xml:space="preserve"> </w:t>
      </w:r>
      <w:r w:rsidR="0014763E" w:rsidRPr="00392FC1">
        <w:rPr>
          <w:rFonts w:cs="Arial"/>
        </w:rPr>
        <w:t>(Ф.И.О. заявителя)</w:t>
      </w:r>
    </w:p>
    <w:p w:rsidR="00062C12" w:rsidRDefault="0014763E" w:rsidP="00062C12">
      <w:pPr>
        <w:ind w:firstLine="0"/>
        <w:jc w:val="right"/>
        <w:rPr>
          <w:rFonts w:cs="Arial"/>
        </w:rPr>
      </w:pPr>
      <w:r w:rsidRPr="00392FC1">
        <w:rPr>
          <w:rFonts w:cs="Arial"/>
        </w:rPr>
        <w:t>про</w:t>
      </w:r>
      <w:r w:rsidR="00DA2EA7" w:rsidRPr="00392FC1">
        <w:rPr>
          <w:rFonts w:cs="Arial"/>
        </w:rPr>
        <w:t xml:space="preserve">живающего(ей) по адресу: </w:t>
      </w:r>
    </w:p>
    <w:p w:rsidR="00062C12" w:rsidRDefault="00DA2EA7" w:rsidP="00062C12">
      <w:pPr>
        <w:ind w:firstLine="0"/>
        <w:jc w:val="right"/>
        <w:rPr>
          <w:rFonts w:cs="Arial"/>
        </w:rPr>
      </w:pPr>
      <w:r w:rsidRPr="00392FC1">
        <w:rPr>
          <w:rFonts w:cs="Arial"/>
        </w:rPr>
        <w:t xml:space="preserve">352360, Краснодарский край, Тбилисский район, </w:t>
      </w:r>
    </w:p>
    <w:p w:rsidR="0014763E" w:rsidRPr="00392FC1" w:rsidRDefault="00DA2EA7" w:rsidP="00062C12">
      <w:pPr>
        <w:ind w:firstLine="0"/>
        <w:jc w:val="right"/>
        <w:rPr>
          <w:rFonts w:cs="Arial"/>
        </w:rPr>
      </w:pPr>
      <w:proofErr w:type="spellStart"/>
      <w:r w:rsidRPr="00392FC1">
        <w:rPr>
          <w:rFonts w:cs="Arial"/>
        </w:rPr>
        <w:t>ст-ца</w:t>
      </w:r>
      <w:proofErr w:type="spellEnd"/>
      <w:r w:rsidRPr="00392FC1">
        <w:rPr>
          <w:rFonts w:cs="Arial"/>
        </w:rPr>
        <w:t xml:space="preserve"> Тбилисская, ул. </w:t>
      </w:r>
      <w:r w:rsidR="003601B1" w:rsidRPr="00392FC1">
        <w:rPr>
          <w:rFonts w:cs="Arial"/>
        </w:rPr>
        <w:t>Зеленая, 1</w:t>
      </w:r>
    </w:p>
    <w:p w:rsidR="003601B1" w:rsidRPr="00392FC1" w:rsidRDefault="003601B1" w:rsidP="00062C12">
      <w:pPr>
        <w:ind w:firstLine="0"/>
        <w:jc w:val="right"/>
        <w:rPr>
          <w:rFonts w:cs="Arial"/>
        </w:rPr>
      </w:pPr>
      <w:r w:rsidRPr="00392FC1">
        <w:rPr>
          <w:rFonts w:cs="Arial"/>
        </w:rPr>
        <w:t>Паспорт номер 03 19</w:t>
      </w:r>
      <w:r w:rsidR="0014763E" w:rsidRPr="00392FC1">
        <w:rPr>
          <w:rFonts w:cs="Arial"/>
        </w:rPr>
        <w:t xml:space="preserve"> </w:t>
      </w:r>
      <w:r w:rsidRPr="00392FC1">
        <w:rPr>
          <w:rFonts w:cs="Arial"/>
        </w:rPr>
        <w:t xml:space="preserve">№ </w:t>
      </w:r>
      <w:r w:rsidR="0014763E" w:rsidRPr="00392FC1">
        <w:rPr>
          <w:rFonts w:cs="Arial"/>
        </w:rPr>
        <w:t xml:space="preserve">111111 </w:t>
      </w:r>
    </w:p>
    <w:p w:rsidR="003601B1" w:rsidRPr="00392FC1" w:rsidRDefault="003601B1" w:rsidP="00062C12">
      <w:pPr>
        <w:ind w:firstLine="0"/>
        <w:jc w:val="right"/>
        <w:rPr>
          <w:rFonts w:cs="Arial"/>
        </w:rPr>
      </w:pPr>
      <w:r w:rsidRPr="00392FC1">
        <w:rPr>
          <w:rFonts w:cs="Arial"/>
        </w:rPr>
        <w:t xml:space="preserve">выдан ГУ МВД России </w:t>
      </w:r>
    </w:p>
    <w:p w:rsidR="0014763E" w:rsidRPr="00392FC1" w:rsidRDefault="003601B1" w:rsidP="00062C12">
      <w:pPr>
        <w:ind w:firstLine="0"/>
        <w:jc w:val="right"/>
        <w:rPr>
          <w:rFonts w:cs="Arial"/>
        </w:rPr>
      </w:pPr>
      <w:r w:rsidRPr="00392FC1">
        <w:rPr>
          <w:rFonts w:cs="Arial"/>
        </w:rPr>
        <w:t>по Краснодарскому краю</w:t>
      </w:r>
    </w:p>
    <w:p w:rsidR="003601B1" w:rsidRPr="00392FC1" w:rsidRDefault="003601B1" w:rsidP="00062C12">
      <w:pPr>
        <w:ind w:firstLine="0"/>
        <w:jc w:val="right"/>
        <w:rPr>
          <w:rFonts w:cs="Arial"/>
        </w:rPr>
      </w:pPr>
      <w:r w:rsidRPr="00392FC1">
        <w:rPr>
          <w:rFonts w:cs="Arial"/>
        </w:rPr>
        <w:t>21.01.2016</w:t>
      </w:r>
    </w:p>
    <w:p w:rsidR="0014763E" w:rsidRPr="00392FC1" w:rsidRDefault="0014763E" w:rsidP="00062C12">
      <w:pPr>
        <w:ind w:firstLine="0"/>
        <w:jc w:val="right"/>
        <w:rPr>
          <w:rFonts w:cs="Arial"/>
        </w:rPr>
      </w:pPr>
      <w:r w:rsidRPr="00392FC1">
        <w:rPr>
          <w:rFonts w:cs="Arial"/>
        </w:rPr>
        <w:t>Т</w:t>
      </w:r>
      <w:r w:rsidR="003601B1" w:rsidRPr="00392FC1">
        <w:rPr>
          <w:rFonts w:cs="Arial"/>
        </w:rPr>
        <w:t>елефон: 86158</w:t>
      </w:r>
      <w:r w:rsidRPr="00392FC1">
        <w:rPr>
          <w:rFonts w:cs="Arial"/>
        </w:rPr>
        <w:t>-</w:t>
      </w:r>
      <w:r w:rsidR="003601B1" w:rsidRPr="00392FC1">
        <w:rPr>
          <w:rFonts w:cs="Arial"/>
        </w:rPr>
        <w:t>0-</w:t>
      </w:r>
      <w:r w:rsidRPr="00392FC1">
        <w:rPr>
          <w:rFonts w:cs="Arial"/>
        </w:rPr>
        <w:t>00-00, 8-918-000-00-00</w:t>
      </w:r>
    </w:p>
    <w:p w:rsidR="0014763E" w:rsidRPr="00392FC1" w:rsidRDefault="0014763E" w:rsidP="00062C12">
      <w:pPr>
        <w:ind w:firstLine="0"/>
        <w:jc w:val="right"/>
        <w:rPr>
          <w:rFonts w:cs="Arial"/>
        </w:rPr>
      </w:pPr>
    </w:p>
    <w:p w:rsidR="0014763E" w:rsidRPr="00392FC1" w:rsidRDefault="0014763E" w:rsidP="00062C12">
      <w:pPr>
        <w:ind w:firstLine="0"/>
        <w:jc w:val="center"/>
        <w:rPr>
          <w:rFonts w:cs="Arial"/>
        </w:rPr>
      </w:pPr>
      <w:bookmarkStart w:id="10" w:name="Par885"/>
      <w:bookmarkEnd w:id="10"/>
      <w:r w:rsidRPr="00392FC1">
        <w:rPr>
          <w:rFonts w:cs="Arial"/>
        </w:rPr>
        <w:t>ЗАЯВЛЕНИЕ</w:t>
      </w:r>
    </w:p>
    <w:p w:rsidR="00104299" w:rsidRPr="00392FC1" w:rsidRDefault="00104299" w:rsidP="00062C12">
      <w:pPr>
        <w:ind w:firstLine="0"/>
        <w:jc w:val="center"/>
        <w:rPr>
          <w:rFonts w:cs="Arial"/>
        </w:rPr>
      </w:pPr>
      <w:r w:rsidRPr="00392FC1">
        <w:rPr>
          <w:rFonts w:cs="Arial"/>
        </w:rPr>
        <w:t>о предоставлении муниципальной услуги</w:t>
      </w:r>
      <w:r w:rsidR="00062C12">
        <w:rPr>
          <w:rFonts w:cs="Arial"/>
        </w:rPr>
        <w:t xml:space="preserve"> </w:t>
      </w:r>
      <w:r w:rsidRPr="00392FC1">
        <w:rPr>
          <w:rFonts w:cs="Arial"/>
        </w:rPr>
        <w:t>«Уве</w:t>
      </w:r>
      <w:r w:rsidR="0042721D" w:rsidRPr="00392FC1">
        <w:rPr>
          <w:rFonts w:cs="Arial"/>
        </w:rPr>
        <w:t>домительная регистрация трудового договора</w:t>
      </w:r>
      <w:r w:rsidR="00062C12">
        <w:rPr>
          <w:rFonts w:cs="Arial"/>
        </w:rPr>
        <w:t xml:space="preserve"> </w:t>
      </w:r>
      <w:r w:rsidRPr="00392FC1">
        <w:rPr>
          <w:rFonts w:cs="Arial"/>
        </w:rPr>
        <w:t>с работодателем - физическим лицом,</w:t>
      </w:r>
      <w:r w:rsidR="00062C12">
        <w:rPr>
          <w:rFonts w:cs="Arial"/>
        </w:rPr>
        <w:t xml:space="preserve"> </w:t>
      </w:r>
      <w:r w:rsidRPr="00392FC1">
        <w:rPr>
          <w:rFonts w:cs="Arial"/>
        </w:rPr>
        <w:t>не являющимся индивидуальным предпринимателем»</w:t>
      </w:r>
    </w:p>
    <w:p w:rsidR="00104299" w:rsidRPr="00392FC1" w:rsidRDefault="00104299" w:rsidP="00062C12"/>
    <w:p w:rsidR="00104299" w:rsidRPr="00392FC1" w:rsidRDefault="00104299" w:rsidP="00062C12">
      <w:r w:rsidRPr="00392FC1">
        <w:t>Прошу</w:t>
      </w:r>
      <w:r w:rsidR="00863DF9" w:rsidRPr="00392FC1">
        <w:t xml:space="preserve"> </w:t>
      </w:r>
      <w:r w:rsidRPr="00392FC1">
        <w:t>п</w:t>
      </w:r>
      <w:r w:rsidR="0042721D" w:rsidRPr="00392FC1">
        <w:t>ровести</w:t>
      </w:r>
      <w:r w:rsidR="00863DF9" w:rsidRPr="00392FC1">
        <w:t xml:space="preserve"> </w:t>
      </w:r>
      <w:r w:rsidR="0042721D" w:rsidRPr="00392FC1">
        <w:t>в соответствии с абзацем четвертым</w:t>
      </w:r>
      <w:r w:rsidRPr="00392FC1">
        <w:t xml:space="preserve"> статьи 303 Трудового</w:t>
      </w:r>
    </w:p>
    <w:p w:rsidR="00104299" w:rsidRPr="00392FC1" w:rsidRDefault="00104299" w:rsidP="00062C12">
      <w:r w:rsidRPr="00392FC1">
        <w:t>кодекса</w:t>
      </w:r>
      <w:r w:rsidR="00863DF9" w:rsidRPr="00392FC1">
        <w:t xml:space="preserve"> </w:t>
      </w:r>
      <w:r w:rsidRPr="00392FC1">
        <w:t>Российской</w:t>
      </w:r>
      <w:r w:rsidR="00863DF9" w:rsidRPr="00392FC1">
        <w:t xml:space="preserve"> </w:t>
      </w:r>
      <w:r w:rsidRPr="00392FC1">
        <w:t>Федерации</w:t>
      </w:r>
      <w:r w:rsidR="00863DF9" w:rsidRPr="00392FC1">
        <w:t xml:space="preserve"> </w:t>
      </w:r>
      <w:r w:rsidRPr="00392FC1">
        <w:t>уведомительную регистрацию факта заключения</w:t>
      </w:r>
    </w:p>
    <w:p w:rsidR="00104299" w:rsidRPr="00392FC1" w:rsidRDefault="00104299" w:rsidP="00062C12">
      <w:r w:rsidRPr="00392FC1">
        <w:lastRenderedPageBreak/>
        <w:t>трудового дого</w:t>
      </w:r>
      <w:r w:rsidR="00F973F1" w:rsidRPr="00392FC1">
        <w:t>вора между мной, Ивановой Ириной Васильевной</w:t>
      </w:r>
      <w:r w:rsidRPr="00392FC1">
        <w:t>,</w:t>
      </w:r>
      <w:r w:rsidR="00F973F1" w:rsidRPr="00392FC1">
        <w:t xml:space="preserve"> </w:t>
      </w:r>
      <w:r w:rsidRPr="00392FC1">
        <w:t>ра</w:t>
      </w:r>
      <w:r w:rsidR="00F973F1" w:rsidRPr="00392FC1">
        <w:t>ботодателем</w:t>
      </w:r>
      <w:r w:rsidR="00863DF9" w:rsidRPr="00392FC1">
        <w:t xml:space="preserve"> </w:t>
      </w:r>
      <w:r w:rsidR="00F973F1" w:rsidRPr="00392FC1">
        <w:t>-</w:t>
      </w:r>
      <w:r w:rsidR="00863DF9" w:rsidRPr="00392FC1">
        <w:t xml:space="preserve"> </w:t>
      </w:r>
      <w:r w:rsidR="00F973F1" w:rsidRPr="00392FC1">
        <w:t xml:space="preserve">физическим </w:t>
      </w:r>
      <w:r w:rsidRPr="00392FC1">
        <w:t>лицом,</w:t>
      </w:r>
      <w:r w:rsidR="00863DF9" w:rsidRPr="00392FC1">
        <w:t xml:space="preserve"> </w:t>
      </w:r>
      <w:r w:rsidRPr="00392FC1">
        <w:t>не</w:t>
      </w:r>
      <w:r w:rsidR="00863DF9" w:rsidRPr="00392FC1">
        <w:t xml:space="preserve"> </w:t>
      </w:r>
      <w:r w:rsidRPr="00392FC1">
        <w:t>являющимся</w:t>
      </w:r>
      <w:r w:rsidR="00863DF9" w:rsidRPr="00392FC1">
        <w:t xml:space="preserve"> </w:t>
      </w:r>
      <w:r w:rsidRPr="00392FC1">
        <w:t>индивидуальным</w:t>
      </w:r>
      <w:r w:rsidR="00F973F1" w:rsidRPr="00392FC1">
        <w:t xml:space="preserve"> </w:t>
      </w:r>
      <w:r w:rsidRPr="00392FC1">
        <w:t>предпринимателем, и работником Петровым Петром Петровичем.</w:t>
      </w:r>
    </w:p>
    <w:p w:rsidR="00062C12" w:rsidRDefault="00062C12" w:rsidP="00062C12"/>
    <w:p w:rsidR="00104299" w:rsidRPr="00392FC1" w:rsidRDefault="00C8169A" w:rsidP="00062C12">
      <w:r w:rsidRPr="00392FC1">
        <w:t>Приложение: 1.</w:t>
      </w:r>
      <w:r w:rsidR="00104299" w:rsidRPr="00392FC1">
        <w:t> Трудовой договор в трех подлинных экземплярах.</w:t>
      </w:r>
    </w:p>
    <w:p w:rsidR="00062C12" w:rsidRDefault="00062C12" w:rsidP="00062C12"/>
    <w:p w:rsidR="00104299" w:rsidRPr="00392FC1" w:rsidRDefault="00104299" w:rsidP="00062C12">
      <w:r w:rsidRPr="00392FC1">
        <w:t>18.01.2017</w:t>
      </w:r>
      <w:r w:rsidR="00863DF9" w:rsidRPr="00392FC1">
        <w:t xml:space="preserve"> </w:t>
      </w:r>
      <w:r w:rsidR="0042721D" w:rsidRPr="00392FC1">
        <w:tab/>
      </w:r>
      <w:r w:rsidR="0042721D" w:rsidRPr="00392FC1">
        <w:tab/>
      </w:r>
      <w:r w:rsidR="0042721D" w:rsidRPr="00392FC1">
        <w:tab/>
        <w:t>______________</w:t>
      </w:r>
      <w:r w:rsidR="00863DF9" w:rsidRPr="00392FC1">
        <w:t xml:space="preserve"> </w:t>
      </w:r>
      <w:r w:rsidRPr="00392FC1">
        <w:t>Иванов</w:t>
      </w:r>
      <w:r w:rsidR="00F973F1" w:rsidRPr="00392FC1">
        <w:t>а И.В</w:t>
      </w:r>
      <w:r w:rsidRPr="00392FC1">
        <w:t>.</w:t>
      </w:r>
    </w:p>
    <w:p w:rsidR="00104299" w:rsidRPr="00392FC1" w:rsidRDefault="00863DF9" w:rsidP="00062C12">
      <w:r w:rsidRPr="00392FC1">
        <w:t xml:space="preserve"> </w:t>
      </w:r>
      <w:r w:rsidR="00104299" w:rsidRPr="00392FC1">
        <w:t>(дата)</w:t>
      </w:r>
      <w:r w:rsidRPr="00392FC1">
        <w:t xml:space="preserve"> </w:t>
      </w:r>
      <w:r w:rsidR="00062C12">
        <w:tab/>
      </w:r>
      <w:r w:rsidR="00062C12">
        <w:tab/>
      </w:r>
      <w:r w:rsidR="00062C12">
        <w:tab/>
      </w:r>
      <w:r w:rsidR="00062C12">
        <w:tab/>
      </w:r>
      <w:r w:rsidR="00104299" w:rsidRPr="00392FC1">
        <w:t>(подпись)</w:t>
      </w:r>
      <w:r w:rsidRPr="00392FC1">
        <w:t xml:space="preserve"> </w:t>
      </w:r>
      <w:r w:rsidR="00104299" w:rsidRPr="00392FC1">
        <w:t>(расшифровка подписи)</w:t>
      </w:r>
    </w:p>
    <w:p w:rsidR="0042721D" w:rsidRPr="00392FC1" w:rsidRDefault="0042721D" w:rsidP="00062C12"/>
    <w:p w:rsidR="00A21714" w:rsidRPr="00392FC1" w:rsidRDefault="00A21714" w:rsidP="00062C12"/>
    <w:p w:rsidR="00A21714" w:rsidRPr="00392FC1" w:rsidRDefault="00A21714" w:rsidP="00062C12"/>
    <w:p w:rsidR="00A21714" w:rsidRPr="00392FC1" w:rsidRDefault="00A21714" w:rsidP="00062C12">
      <w:r w:rsidRPr="00392FC1">
        <w:t xml:space="preserve">Приложение № 3 </w:t>
      </w:r>
    </w:p>
    <w:p w:rsidR="00A21714" w:rsidRPr="00392FC1" w:rsidRDefault="00A21714" w:rsidP="00062C12">
      <w:r w:rsidRPr="00392FC1">
        <w:t xml:space="preserve">к административному регламенту </w:t>
      </w:r>
    </w:p>
    <w:p w:rsidR="00A21714" w:rsidRPr="00392FC1" w:rsidRDefault="00A21714" w:rsidP="00062C12">
      <w:r w:rsidRPr="00392FC1">
        <w:t xml:space="preserve">предоставления администрацией </w:t>
      </w:r>
    </w:p>
    <w:p w:rsidR="00A21714" w:rsidRPr="00392FC1" w:rsidRDefault="00A21714" w:rsidP="00062C12">
      <w:r w:rsidRPr="00392FC1">
        <w:t xml:space="preserve">Тбилисского сельского поселения </w:t>
      </w:r>
    </w:p>
    <w:p w:rsidR="00A21714" w:rsidRPr="00392FC1" w:rsidRDefault="00A21714" w:rsidP="00062C12">
      <w:r w:rsidRPr="00392FC1">
        <w:t xml:space="preserve">Тбилисского района </w:t>
      </w:r>
    </w:p>
    <w:p w:rsidR="00A21714" w:rsidRPr="00392FC1" w:rsidRDefault="00A21714" w:rsidP="00062C12">
      <w:r w:rsidRPr="00392FC1">
        <w:t xml:space="preserve">муниципальной услуги </w:t>
      </w:r>
    </w:p>
    <w:p w:rsidR="00A21714" w:rsidRPr="00392FC1" w:rsidRDefault="00A21714" w:rsidP="00062C12">
      <w:r w:rsidRPr="00392FC1">
        <w:t xml:space="preserve">«Уведомительная регистрация </w:t>
      </w:r>
    </w:p>
    <w:p w:rsidR="00A21714" w:rsidRPr="00392FC1" w:rsidRDefault="00A21714" w:rsidP="00062C12">
      <w:r w:rsidRPr="00392FC1">
        <w:t xml:space="preserve">трудового договора с работодателем </w:t>
      </w:r>
    </w:p>
    <w:p w:rsidR="00A21714" w:rsidRPr="00392FC1" w:rsidRDefault="00A21714" w:rsidP="00062C12">
      <w:r w:rsidRPr="00392FC1">
        <w:t xml:space="preserve">- физическим лицом, не являющимся </w:t>
      </w:r>
    </w:p>
    <w:p w:rsidR="00A21714" w:rsidRPr="00392FC1" w:rsidRDefault="00A21714" w:rsidP="00062C12">
      <w:r w:rsidRPr="00392FC1">
        <w:t>индивидуальным предпринимателем»</w:t>
      </w:r>
    </w:p>
    <w:p w:rsidR="00A21714" w:rsidRPr="00392FC1" w:rsidRDefault="00A21714" w:rsidP="00062C12"/>
    <w:p w:rsidR="0014763E" w:rsidRPr="00392FC1" w:rsidRDefault="0014763E" w:rsidP="00062C12"/>
    <w:p w:rsidR="0014763E" w:rsidRPr="00062C12" w:rsidRDefault="0014763E" w:rsidP="00062C12">
      <w:pPr>
        <w:ind w:firstLine="0"/>
        <w:jc w:val="center"/>
        <w:rPr>
          <w:rFonts w:cs="Arial"/>
          <w:b/>
        </w:rPr>
      </w:pPr>
      <w:r w:rsidRPr="00062C12">
        <w:rPr>
          <w:rFonts w:cs="Arial"/>
          <w:b/>
        </w:rPr>
        <w:t>ФОРМА ЗАЯВЛЕНИЯ</w:t>
      </w:r>
    </w:p>
    <w:p w:rsidR="00B450BE" w:rsidRPr="00392FC1" w:rsidRDefault="00B450BE" w:rsidP="00062C12">
      <w:pPr>
        <w:ind w:firstLine="0"/>
        <w:jc w:val="right"/>
        <w:rPr>
          <w:rFonts w:cs="Arial"/>
        </w:rPr>
      </w:pPr>
    </w:p>
    <w:p w:rsidR="00062C12" w:rsidRDefault="00B450BE" w:rsidP="00062C12">
      <w:pPr>
        <w:ind w:firstLine="0"/>
        <w:jc w:val="right"/>
        <w:rPr>
          <w:rFonts w:cs="Arial"/>
        </w:rPr>
      </w:pPr>
      <w:r w:rsidRPr="00392FC1">
        <w:rPr>
          <w:rFonts w:cs="Arial"/>
        </w:rPr>
        <w:t xml:space="preserve">Главе </w:t>
      </w:r>
      <w:r w:rsidR="002B31C3" w:rsidRPr="00392FC1">
        <w:rPr>
          <w:rFonts w:cs="Arial"/>
        </w:rPr>
        <w:t>Тбилисского</w:t>
      </w:r>
      <w:r w:rsidRPr="00392FC1">
        <w:rPr>
          <w:rFonts w:cs="Arial"/>
        </w:rPr>
        <w:t xml:space="preserve"> сельского поселения </w:t>
      </w:r>
    </w:p>
    <w:p w:rsidR="00B450BE" w:rsidRPr="00392FC1" w:rsidRDefault="00B450BE" w:rsidP="00062C12">
      <w:pPr>
        <w:ind w:firstLine="0"/>
        <w:jc w:val="right"/>
        <w:rPr>
          <w:rFonts w:cs="Arial"/>
        </w:rPr>
      </w:pPr>
      <w:r w:rsidRPr="00392FC1">
        <w:rPr>
          <w:rFonts w:cs="Arial"/>
        </w:rPr>
        <w:t>Тбилисского района</w:t>
      </w:r>
    </w:p>
    <w:p w:rsidR="00B450BE" w:rsidRPr="00392FC1" w:rsidRDefault="00B450BE" w:rsidP="00062C12">
      <w:pPr>
        <w:ind w:firstLine="0"/>
        <w:jc w:val="right"/>
        <w:rPr>
          <w:rFonts w:cs="Arial"/>
        </w:rPr>
      </w:pPr>
      <w:r w:rsidRPr="00392FC1">
        <w:rPr>
          <w:rFonts w:cs="Arial"/>
        </w:rPr>
        <w:t>____________________________________</w:t>
      </w:r>
    </w:p>
    <w:p w:rsidR="00062C12" w:rsidRDefault="00863DF9" w:rsidP="00062C12">
      <w:pPr>
        <w:ind w:firstLine="0"/>
        <w:jc w:val="right"/>
        <w:rPr>
          <w:rFonts w:cs="Arial"/>
        </w:rPr>
      </w:pPr>
      <w:r w:rsidRPr="00392FC1">
        <w:rPr>
          <w:rFonts w:cs="Arial"/>
        </w:rPr>
        <w:t xml:space="preserve"> </w:t>
      </w:r>
      <w:r w:rsidR="00B450BE" w:rsidRPr="00392FC1">
        <w:rPr>
          <w:rFonts w:cs="Arial"/>
        </w:rPr>
        <w:t>(фамилия, имя, отчество заявителя)</w:t>
      </w:r>
    </w:p>
    <w:p w:rsidR="00B450BE" w:rsidRPr="00392FC1" w:rsidRDefault="00863DF9" w:rsidP="00062C12">
      <w:pPr>
        <w:ind w:firstLine="0"/>
        <w:jc w:val="right"/>
        <w:rPr>
          <w:rFonts w:cs="Arial"/>
        </w:rPr>
      </w:pPr>
      <w:r w:rsidRPr="00392FC1">
        <w:rPr>
          <w:rFonts w:cs="Arial"/>
        </w:rPr>
        <w:t xml:space="preserve"> </w:t>
      </w:r>
      <w:r w:rsidR="00B450BE" w:rsidRPr="00392FC1">
        <w:rPr>
          <w:rFonts w:cs="Arial"/>
        </w:rPr>
        <w:t>__________________________________,</w:t>
      </w:r>
    </w:p>
    <w:p w:rsidR="00B450BE" w:rsidRPr="00392FC1" w:rsidRDefault="00B450BE" w:rsidP="00062C12">
      <w:pPr>
        <w:ind w:firstLine="0"/>
        <w:jc w:val="right"/>
        <w:rPr>
          <w:rFonts w:cs="Arial"/>
        </w:rPr>
      </w:pPr>
      <w:r w:rsidRPr="00392FC1">
        <w:rPr>
          <w:rFonts w:cs="Arial"/>
        </w:rPr>
        <w:t>проживающего(ей) по адресу:</w:t>
      </w:r>
    </w:p>
    <w:p w:rsidR="00B450BE" w:rsidRPr="00392FC1" w:rsidRDefault="00B450BE" w:rsidP="00062C12">
      <w:pPr>
        <w:ind w:firstLine="0"/>
        <w:jc w:val="right"/>
        <w:rPr>
          <w:rFonts w:cs="Arial"/>
        </w:rPr>
      </w:pPr>
      <w:r w:rsidRPr="00392FC1">
        <w:rPr>
          <w:rFonts w:cs="Arial"/>
        </w:rPr>
        <w:t>____________________________________</w:t>
      </w:r>
    </w:p>
    <w:p w:rsidR="00B450BE" w:rsidRPr="00392FC1" w:rsidRDefault="00B450BE" w:rsidP="00062C12">
      <w:pPr>
        <w:ind w:firstLine="0"/>
        <w:jc w:val="right"/>
        <w:rPr>
          <w:rFonts w:cs="Arial"/>
        </w:rPr>
      </w:pPr>
      <w:r w:rsidRPr="00392FC1">
        <w:rPr>
          <w:rFonts w:cs="Arial"/>
        </w:rPr>
        <w:t>тел. ________________________________</w:t>
      </w:r>
    </w:p>
    <w:p w:rsidR="00B450BE" w:rsidRPr="00392FC1" w:rsidRDefault="00B450BE" w:rsidP="00062C12">
      <w:pPr>
        <w:ind w:firstLine="0"/>
        <w:jc w:val="right"/>
        <w:rPr>
          <w:rFonts w:cs="Arial"/>
        </w:rPr>
      </w:pPr>
      <w:r w:rsidRPr="00392FC1">
        <w:rPr>
          <w:rFonts w:cs="Arial"/>
        </w:rPr>
        <w:t>паспорт серия ______ номер ___________</w:t>
      </w:r>
    </w:p>
    <w:p w:rsidR="00B450BE" w:rsidRPr="00392FC1" w:rsidRDefault="00B450BE" w:rsidP="00062C12">
      <w:pPr>
        <w:ind w:firstLine="0"/>
        <w:jc w:val="right"/>
        <w:rPr>
          <w:rFonts w:cs="Arial"/>
        </w:rPr>
      </w:pPr>
      <w:r w:rsidRPr="00392FC1">
        <w:rPr>
          <w:rFonts w:cs="Arial"/>
        </w:rPr>
        <w:t>кем выдан ___________________________</w:t>
      </w:r>
    </w:p>
    <w:p w:rsidR="00B450BE" w:rsidRPr="00392FC1" w:rsidRDefault="00B450BE" w:rsidP="00062C12">
      <w:pPr>
        <w:ind w:firstLine="0"/>
        <w:jc w:val="right"/>
        <w:rPr>
          <w:rFonts w:cs="Arial"/>
        </w:rPr>
      </w:pPr>
      <w:r w:rsidRPr="00392FC1">
        <w:rPr>
          <w:rFonts w:cs="Arial"/>
        </w:rPr>
        <w:t>дата выдачи _________________________</w:t>
      </w:r>
    </w:p>
    <w:p w:rsidR="00B450BE" w:rsidRPr="00392FC1" w:rsidRDefault="00B450BE" w:rsidP="00062C12">
      <w:pPr>
        <w:ind w:firstLine="0"/>
        <w:jc w:val="right"/>
        <w:rPr>
          <w:rFonts w:cs="Arial"/>
        </w:rPr>
      </w:pPr>
    </w:p>
    <w:p w:rsidR="00B450BE" w:rsidRPr="00392FC1" w:rsidRDefault="00B450BE" w:rsidP="00062C12">
      <w:pPr>
        <w:ind w:firstLine="0"/>
        <w:jc w:val="center"/>
        <w:rPr>
          <w:rFonts w:cs="Arial"/>
        </w:rPr>
      </w:pPr>
      <w:r w:rsidRPr="00392FC1">
        <w:rPr>
          <w:rFonts w:cs="Arial"/>
        </w:rPr>
        <w:t>ЗАЯВЛЕНИЕ</w:t>
      </w:r>
    </w:p>
    <w:p w:rsidR="00F973F1" w:rsidRPr="00392FC1" w:rsidRDefault="00F973F1" w:rsidP="00062C12">
      <w:pPr>
        <w:ind w:firstLine="0"/>
        <w:jc w:val="center"/>
        <w:rPr>
          <w:rFonts w:cs="Arial"/>
        </w:rPr>
      </w:pPr>
      <w:r w:rsidRPr="00392FC1">
        <w:rPr>
          <w:rFonts w:cs="Arial"/>
        </w:rPr>
        <w:t>о предоставлении муниципальной услуги</w:t>
      </w:r>
      <w:r w:rsidR="00062C12">
        <w:rPr>
          <w:rFonts w:cs="Arial"/>
        </w:rPr>
        <w:t xml:space="preserve"> </w:t>
      </w:r>
      <w:r w:rsidRPr="00392FC1">
        <w:rPr>
          <w:rFonts w:cs="Arial"/>
        </w:rPr>
        <w:t>«Уве</w:t>
      </w:r>
      <w:r w:rsidR="008A0108" w:rsidRPr="00392FC1">
        <w:rPr>
          <w:rFonts w:cs="Arial"/>
        </w:rPr>
        <w:t>домительная регистрация трудового договора</w:t>
      </w:r>
      <w:r w:rsidR="00062C12">
        <w:rPr>
          <w:rFonts w:cs="Arial"/>
        </w:rPr>
        <w:t xml:space="preserve"> </w:t>
      </w:r>
      <w:r w:rsidRPr="00392FC1">
        <w:rPr>
          <w:rFonts w:cs="Arial"/>
        </w:rPr>
        <w:t>с работодателем - физическим лицом,</w:t>
      </w:r>
      <w:r w:rsidR="00062C12">
        <w:rPr>
          <w:rFonts w:cs="Arial"/>
        </w:rPr>
        <w:t xml:space="preserve"> </w:t>
      </w:r>
      <w:r w:rsidRPr="00392FC1">
        <w:rPr>
          <w:rFonts w:cs="Arial"/>
        </w:rPr>
        <w:t>не являющимся индивидуальным предпринимателем»</w:t>
      </w:r>
    </w:p>
    <w:p w:rsidR="00F973F1" w:rsidRPr="00392FC1" w:rsidRDefault="00F973F1" w:rsidP="00062C12"/>
    <w:p w:rsidR="00F973F1" w:rsidRPr="00392FC1" w:rsidRDefault="00F973F1" w:rsidP="00062C12">
      <w:r w:rsidRPr="00392FC1">
        <w:t>Прошу</w:t>
      </w:r>
      <w:r w:rsidR="00863DF9" w:rsidRPr="00392FC1">
        <w:t xml:space="preserve"> </w:t>
      </w:r>
      <w:r w:rsidRPr="00392FC1">
        <w:t>про</w:t>
      </w:r>
      <w:r w:rsidR="003C45A0" w:rsidRPr="00392FC1">
        <w:t>вести</w:t>
      </w:r>
      <w:r w:rsidR="00863DF9" w:rsidRPr="00392FC1">
        <w:t xml:space="preserve"> </w:t>
      </w:r>
      <w:r w:rsidR="003C45A0" w:rsidRPr="00392FC1">
        <w:t>в</w:t>
      </w:r>
      <w:r w:rsidR="00863DF9" w:rsidRPr="00392FC1">
        <w:t xml:space="preserve"> </w:t>
      </w:r>
      <w:r w:rsidR="003C45A0" w:rsidRPr="00392FC1">
        <w:t>соответствии</w:t>
      </w:r>
      <w:r w:rsidR="00863DF9" w:rsidRPr="00392FC1">
        <w:t xml:space="preserve"> </w:t>
      </w:r>
      <w:r w:rsidR="003C45A0" w:rsidRPr="00392FC1">
        <w:t>с абзацем третьим</w:t>
      </w:r>
      <w:r w:rsidRPr="00392FC1">
        <w:t xml:space="preserve"> статьи 307 Трудового</w:t>
      </w:r>
      <w:r w:rsidR="004B1313" w:rsidRPr="00392FC1">
        <w:t xml:space="preserve"> </w:t>
      </w:r>
      <w:r w:rsidRPr="00392FC1">
        <w:t>кодекса</w:t>
      </w:r>
      <w:r w:rsidR="00863DF9" w:rsidRPr="00392FC1">
        <w:t xml:space="preserve"> </w:t>
      </w:r>
      <w:r w:rsidRPr="00392FC1">
        <w:t>Российской</w:t>
      </w:r>
      <w:r w:rsidR="00863DF9" w:rsidRPr="00392FC1">
        <w:t xml:space="preserve"> </w:t>
      </w:r>
      <w:r w:rsidRPr="00392FC1">
        <w:t>Федерации уведомительную регистрацию факта прекращения</w:t>
      </w:r>
    </w:p>
    <w:p w:rsidR="00F973F1" w:rsidRPr="00392FC1" w:rsidRDefault="00F973F1" w:rsidP="00062C12">
      <w:r w:rsidRPr="00392FC1">
        <w:t>трудового</w:t>
      </w:r>
      <w:r w:rsidR="00863DF9" w:rsidRPr="00392FC1">
        <w:t xml:space="preserve"> </w:t>
      </w:r>
      <w:r w:rsidRPr="00392FC1">
        <w:t>договора</w:t>
      </w:r>
      <w:r w:rsidR="00863DF9" w:rsidRPr="00392FC1">
        <w:t xml:space="preserve"> </w:t>
      </w:r>
      <w:r w:rsidRPr="00392FC1">
        <w:t>между</w:t>
      </w:r>
      <w:r w:rsidR="00863DF9" w:rsidRPr="00392FC1">
        <w:t xml:space="preserve"> </w:t>
      </w:r>
      <w:r w:rsidRPr="00392FC1">
        <w:t>мной, __________________________________</w:t>
      </w:r>
    </w:p>
    <w:p w:rsidR="00F973F1" w:rsidRPr="00392FC1" w:rsidRDefault="00F973F1" w:rsidP="00062C12">
      <w:r w:rsidRPr="00392FC1">
        <w:t>_______________________________________________________________________,</w:t>
      </w:r>
    </w:p>
    <w:p w:rsidR="00F973F1" w:rsidRPr="00392FC1" w:rsidRDefault="00863DF9" w:rsidP="00062C12">
      <w:r w:rsidRPr="00392FC1">
        <w:t xml:space="preserve"> </w:t>
      </w:r>
      <w:r w:rsidR="004B1313" w:rsidRPr="00392FC1">
        <w:tab/>
      </w:r>
      <w:r w:rsidR="004B1313" w:rsidRPr="00392FC1">
        <w:tab/>
      </w:r>
      <w:r w:rsidR="004B1313" w:rsidRPr="00392FC1">
        <w:tab/>
      </w:r>
      <w:r w:rsidR="004B1313" w:rsidRPr="00392FC1">
        <w:tab/>
      </w:r>
      <w:r w:rsidRPr="00392FC1">
        <w:t xml:space="preserve"> </w:t>
      </w:r>
      <w:r w:rsidR="00F973F1" w:rsidRPr="00392FC1">
        <w:t>(Ф.И.О.)</w:t>
      </w:r>
    </w:p>
    <w:p w:rsidR="00F973F1" w:rsidRPr="00392FC1" w:rsidRDefault="00F973F1" w:rsidP="00062C12">
      <w:r w:rsidRPr="00392FC1">
        <w:t>работодателем</w:t>
      </w:r>
      <w:r w:rsidR="00863DF9" w:rsidRPr="00392FC1">
        <w:t xml:space="preserve"> </w:t>
      </w:r>
      <w:r w:rsidRPr="00392FC1">
        <w:t>-</w:t>
      </w:r>
      <w:r w:rsidR="00863DF9" w:rsidRPr="00392FC1">
        <w:t xml:space="preserve"> </w:t>
      </w:r>
      <w:r w:rsidRPr="00392FC1">
        <w:t>физическим</w:t>
      </w:r>
      <w:r w:rsidR="00863DF9" w:rsidRPr="00392FC1">
        <w:t xml:space="preserve"> </w:t>
      </w:r>
      <w:r w:rsidRPr="00392FC1">
        <w:t>лицом,</w:t>
      </w:r>
      <w:r w:rsidR="00863DF9" w:rsidRPr="00392FC1">
        <w:t xml:space="preserve"> </w:t>
      </w:r>
      <w:r w:rsidRPr="00392FC1">
        <w:t>н</w:t>
      </w:r>
      <w:r w:rsidR="004B1313" w:rsidRPr="00392FC1">
        <w:t>е</w:t>
      </w:r>
      <w:r w:rsidR="00863DF9" w:rsidRPr="00392FC1">
        <w:t xml:space="preserve"> </w:t>
      </w:r>
      <w:r w:rsidR="004B1313" w:rsidRPr="00392FC1">
        <w:t>являющимся</w:t>
      </w:r>
      <w:r w:rsidR="00863DF9" w:rsidRPr="00392FC1">
        <w:t xml:space="preserve"> </w:t>
      </w:r>
      <w:r w:rsidR="004B1313" w:rsidRPr="00392FC1">
        <w:t xml:space="preserve">индивидуальным </w:t>
      </w:r>
      <w:r w:rsidRPr="00392FC1">
        <w:t>предпринимателем, и работником ___________</w:t>
      </w:r>
      <w:r w:rsidR="004B1313" w:rsidRPr="00392FC1">
        <w:t>_____________________________</w:t>
      </w:r>
      <w:r w:rsidRPr="00392FC1">
        <w:t>.</w:t>
      </w:r>
    </w:p>
    <w:p w:rsidR="00F973F1" w:rsidRPr="00392FC1" w:rsidRDefault="00863DF9" w:rsidP="00062C12">
      <w:r w:rsidRPr="00392FC1">
        <w:t xml:space="preserve"> </w:t>
      </w:r>
      <w:r w:rsidR="00F973F1" w:rsidRPr="00392FC1">
        <w:t>(Ф.И.О.)</w:t>
      </w:r>
    </w:p>
    <w:p w:rsidR="00062C12" w:rsidRDefault="00062C12" w:rsidP="00062C12"/>
    <w:p w:rsidR="00062C12" w:rsidRDefault="00C8169A" w:rsidP="00062C12">
      <w:r w:rsidRPr="00392FC1">
        <w:lastRenderedPageBreak/>
        <w:t xml:space="preserve">Приложение: </w:t>
      </w:r>
    </w:p>
    <w:p w:rsidR="00F973F1" w:rsidRPr="00392FC1" w:rsidRDefault="00C8169A" w:rsidP="00062C12">
      <w:r w:rsidRPr="00392FC1">
        <w:t xml:space="preserve">1. </w:t>
      </w:r>
      <w:r w:rsidR="00F973F1" w:rsidRPr="00392FC1">
        <w:t>Трудовой договор в двух подлинных экземплярах.</w:t>
      </w:r>
    </w:p>
    <w:p w:rsidR="00C8169A" w:rsidRPr="00392FC1" w:rsidRDefault="00C8169A" w:rsidP="00062C12">
      <w:r w:rsidRPr="00392FC1">
        <w:t>2. _____________________________.</w:t>
      </w:r>
    </w:p>
    <w:p w:rsidR="00C8169A" w:rsidRPr="00392FC1" w:rsidRDefault="00C8169A" w:rsidP="00062C12">
      <w:r w:rsidRPr="00392FC1">
        <w:t>3. _____________________________.</w:t>
      </w:r>
    </w:p>
    <w:p w:rsidR="00062C12" w:rsidRDefault="00062C12" w:rsidP="00062C12"/>
    <w:p w:rsidR="00B976E7" w:rsidRPr="00392FC1" w:rsidRDefault="00B976E7" w:rsidP="00062C12">
      <w:r w:rsidRPr="00392FC1">
        <w:t>________________</w:t>
      </w:r>
      <w:r w:rsidR="00863DF9" w:rsidRPr="00392FC1">
        <w:t xml:space="preserve"> </w:t>
      </w:r>
      <w:r w:rsidRPr="00392FC1">
        <w:t>____________________</w:t>
      </w:r>
      <w:r w:rsidR="00863DF9" w:rsidRPr="00392FC1">
        <w:t xml:space="preserve"> </w:t>
      </w:r>
      <w:r w:rsidRPr="00392FC1">
        <w:t>____________________________</w:t>
      </w:r>
    </w:p>
    <w:p w:rsidR="009E7306" w:rsidRPr="00392FC1" w:rsidRDefault="00863DF9" w:rsidP="00062C12">
      <w:r w:rsidRPr="00392FC1">
        <w:t xml:space="preserve"> </w:t>
      </w:r>
      <w:r w:rsidR="00B976E7" w:rsidRPr="00392FC1">
        <w:t>(дата)</w:t>
      </w:r>
      <w:r w:rsidRPr="00392FC1">
        <w:t xml:space="preserve"> </w:t>
      </w:r>
      <w:r w:rsidR="00062C12">
        <w:tab/>
      </w:r>
      <w:r w:rsidR="00062C12">
        <w:tab/>
      </w:r>
      <w:r w:rsidR="00062C12">
        <w:tab/>
      </w:r>
      <w:r w:rsidR="00B976E7" w:rsidRPr="00392FC1">
        <w:t>(подпись)</w:t>
      </w:r>
      <w:r w:rsidRPr="00392FC1">
        <w:t xml:space="preserve"> </w:t>
      </w:r>
      <w:r w:rsidR="00062C12">
        <w:tab/>
      </w:r>
      <w:r w:rsidR="00062C12">
        <w:tab/>
      </w:r>
      <w:r w:rsidR="00062C12">
        <w:tab/>
      </w:r>
      <w:r w:rsidR="00B976E7" w:rsidRPr="00392FC1">
        <w:t>(расшифровка подписи)</w:t>
      </w:r>
    </w:p>
    <w:p w:rsidR="00A21714" w:rsidRPr="00392FC1" w:rsidRDefault="00A21714" w:rsidP="00062C12"/>
    <w:p w:rsidR="00A21714" w:rsidRPr="00392FC1" w:rsidRDefault="00A21714" w:rsidP="00062C12"/>
    <w:p w:rsidR="00A21714" w:rsidRPr="00392FC1" w:rsidRDefault="00A21714" w:rsidP="00062C12"/>
    <w:p w:rsidR="00A21714" w:rsidRPr="00392FC1" w:rsidRDefault="00A21714" w:rsidP="00062C12">
      <w:r w:rsidRPr="00392FC1">
        <w:t xml:space="preserve">Приложение № 4 </w:t>
      </w:r>
    </w:p>
    <w:p w:rsidR="00A21714" w:rsidRPr="00392FC1" w:rsidRDefault="00A21714" w:rsidP="00062C12">
      <w:r w:rsidRPr="00392FC1">
        <w:t xml:space="preserve">к административному регламенту </w:t>
      </w:r>
    </w:p>
    <w:p w:rsidR="00A21714" w:rsidRPr="00392FC1" w:rsidRDefault="00A21714" w:rsidP="00062C12">
      <w:r w:rsidRPr="00392FC1">
        <w:t xml:space="preserve">предоставления администрацией </w:t>
      </w:r>
    </w:p>
    <w:p w:rsidR="00A21714" w:rsidRPr="00392FC1" w:rsidRDefault="00A21714" w:rsidP="00062C12">
      <w:r w:rsidRPr="00392FC1">
        <w:t xml:space="preserve">Тбилисского сельского поселения </w:t>
      </w:r>
    </w:p>
    <w:p w:rsidR="00A21714" w:rsidRPr="00392FC1" w:rsidRDefault="00A21714" w:rsidP="00062C12">
      <w:r w:rsidRPr="00392FC1">
        <w:t xml:space="preserve">Тбилисского района </w:t>
      </w:r>
    </w:p>
    <w:p w:rsidR="00A21714" w:rsidRPr="00392FC1" w:rsidRDefault="00A21714" w:rsidP="00062C12">
      <w:r w:rsidRPr="00392FC1">
        <w:t xml:space="preserve">муниципальной услуги </w:t>
      </w:r>
    </w:p>
    <w:p w:rsidR="00A21714" w:rsidRPr="00392FC1" w:rsidRDefault="00A21714" w:rsidP="00062C12">
      <w:r w:rsidRPr="00392FC1">
        <w:t xml:space="preserve">«Уведомительная регистрация </w:t>
      </w:r>
    </w:p>
    <w:p w:rsidR="00A21714" w:rsidRPr="00392FC1" w:rsidRDefault="00A21714" w:rsidP="00062C12">
      <w:r w:rsidRPr="00392FC1">
        <w:t xml:space="preserve">трудового договора с работодателем </w:t>
      </w:r>
    </w:p>
    <w:p w:rsidR="00A21714" w:rsidRPr="00392FC1" w:rsidRDefault="00A21714" w:rsidP="00062C12">
      <w:r w:rsidRPr="00392FC1">
        <w:t xml:space="preserve">- физическим лицом, не являющимся </w:t>
      </w:r>
    </w:p>
    <w:p w:rsidR="00A21714" w:rsidRPr="00392FC1" w:rsidRDefault="00A21714" w:rsidP="00062C12">
      <w:r w:rsidRPr="00392FC1">
        <w:t>индивидуальным предпринимателем»</w:t>
      </w:r>
    </w:p>
    <w:p w:rsidR="00A21714" w:rsidRPr="00392FC1" w:rsidRDefault="00A21714" w:rsidP="00062C12"/>
    <w:p w:rsidR="0014763E" w:rsidRPr="00392FC1" w:rsidRDefault="0014763E" w:rsidP="00062C12"/>
    <w:p w:rsidR="00C95A1B" w:rsidRPr="00062C12" w:rsidRDefault="00C95A1B" w:rsidP="00062C12">
      <w:pPr>
        <w:ind w:firstLine="0"/>
        <w:jc w:val="center"/>
        <w:rPr>
          <w:rFonts w:cs="Arial"/>
          <w:b/>
        </w:rPr>
      </w:pPr>
      <w:r w:rsidRPr="00062C12">
        <w:rPr>
          <w:rFonts w:cs="Arial"/>
          <w:b/>
        </w:rPr>
        <w:t>ОБРАЗЕЦ ЗАПОЛНЕНИЯ ЗАЯВЛЕНИЯ</w:t>
      </w:r>
    </w:p>
    <w:p w:rsidR="00062C12" w:rsidRDefault="00062C12" w:rsidP="00062C12">
      <w:pPr>
        <w:ind w:firstLine="0"/>
        <w:jc w:val="right"/>
        <w:rPr>
          <w:rFonts w:cs="Arial"/>
        </w:rPr>
      </w:pPr>
    </w:p>
    <w:p w:rsidR="00062C12" w:rsidRDefault="00C95A1B" w:rsidP="00062C12">
      <w:pPr>
        <w:ind w:firstLine="0"/>
        <w:jc w:val="right"/>
        <w:rPr>
          <w:rFonts w:cs="Arial"/>
        </w:rPr>
      </w:pPr>
      <w:r w:rsidRPr="00392FC1">
        <w:rPr>
          <w:rFonts w:cs="Arial"/>
        </w:rPr>
        <w:t xml:space="preserve">Главе </w:t>
      </w:r>
      <w:r w:rsidR="002B31C3" w:rsidRPr="00392FC1">
        <w:rPr>
          <w:rFonts w:cs="Arial"/>
        </w:rPr>
        <w:t>Тбилисского</w:t>
      </w:r>
      <w:r w:rsidRPr="00392FC1">
        <w:rPr>
          <w:rFonts w:cs="Arial"/>
        </w:rPr>
        <w:t xml:space="preserve"> сельского поселения </w:t>
      </w:r>
    </w:p>
    <w:p w:rsidR="00C95A1B" w:rsidRPr="00392FC1" w:rsidRDefault="00C95A1B" w:rsidP="00062C12">
      <w:pPr>
        <w:ind w:firstLine="0"/>
        <w:jc w:val="right"/>
        <w:rPr>
          <w:rFonts w:cs="Arial"/>
        </w:rPr>
      </w:pPr>
      <w:r w:rsidRPr="00392FC1">
        <w:rPr>
          <w:rFonts w:cs="Arial"/>
        </w:rPr>
        <w:t>Тбилисского района</w:t>
      </w:r>
    </w:p>
    <w:p w:rsidR="00C95A1B" w:rsidRPr="00392FC1" w:rsidRDefault="00C95A1B" w:rsidP="00062C12">
      <w:pPr>
        <w:ind w:firstLine="0"/>
        <w:jc w:val="right"/>
        <w:rPr>
          <w:rFonts w:cs="Arial"/>
        </w:rPr>
      </w:pPr>
      <w:r w:rsidRPr="00392FC1">
        <w:rPr>
          <w:rFonts w:cs="Arial"/>
        </w:rPr>
        <w:t>__________________________________</w:t>
      </w:r>
    </w:p>
    <w:p w:rsidR="00C95A1B" w:rsidRPr="00392FC1" w:rsidRDefault="00C95A1B" w:rsidP="00062C12">
      <w:pPr>
        <w:ind w:firstLine="0"/>
        <w:jc w:val="right"/>
        <w:rPr>
          <w:rFonts w:cs="Arial"/>
        </w:rPr>
      </w:pPr>
      <w:proofErr w:type="spellStart"/>
      <w:r w:rsidRPr="00392FC1">
        <w:rPr>
          <w:rFonts w:cs="Arial"/>
        </w:rPr>
        <w:t>Амелина</w:t>
      </w:r>
      <w:proofErr w:type="spellEnd"/>
      <w:r w:rsidRPr="00392FC1">
        <w:rPr>
          <w:rFonts w:cs="Arial"/>
        </w:rPr>
        <w:t xml:space="preserve"> Евгения Константиновича_____</w:t>
      </w:r>
    </w:p>
    <w:p w:rsidR="00C95A1B" w:rsidRPr="00392FC1" w:rsidRDefault="00863DF9" w:rsidP="00062C12">
      <w:pPr>
        <w:ind w:firstLine="0"/>
        <w:jc w:val="right"/>
        <w:rPr>
          <w:rFonts w:cs="Arial"/>
        </w:rPr>
      </w:pPr>
      <w:r w:rsidRPr="00392FC1">
        <w:rPr>
          <w:rFonts w:cs="Arial"/>
        </w:rPr>
        <w:t xml:space="preserve"> </w:t>
      </w:r>
      <w:r w:rsidR="00C95A1B" w:rsidRPr="00392FC1">
        <w:rPr>
          <w:rFonts w:cs="Arial"/>
        </w:rPr>
        <w:t>(Ф.И.О. заявителя)</w:t>
      </w:r>
    </w:p>
    <w:p w:rsidR="00062C12" w:rsidRDefault="00C95A1B" w:rsidP="00062C12">
      <w:pPr>
        <w:ind w:firstLine="0"/>
        <w:jc w:val="right"/>
        <w:rPr>
          <w:rFonts w:cs="Arial"/>
        </w:rPr>
      </w:pPr>
      <w:r w:rsidRPr="00392FC1">
        <w:rPr>
          <w:rFonts w:cs="Arial"/>
        </w:rPr>
        <w:t xml:space="preserve">проживающего(ей) по адресу: </w:t>
      </w:r>
    </w:p>
    <w:p w:rsidR="00062C12" w:rsidRDefault="00C95A1B" w:rsidP="00062C12">
      <w:pPr>
        <w:ind w:firstLine="0"/>
        <w:jc w:val="right"/>
        <w:rPr>
          <w:rFonts w:cs="Arial"/>
        </w:rPr>
      </w:pPr>
      <w:r w:rsidRPr="00392FC1">
        <w:rPr>
          <w:rFonts w:cs="Arial"/>
        </w:rPr>
        <w:t xml:space="preserve">352360, Краснодарский край, Тбилисский район, </w:t>
      </w:r>
    </w:p>
    <w:p w:rsidR="00C95A1B" w:rsidRPr="00392FC1" w:rsidRDefault="00C95A1B" w:rsidP="00062C12">
      <w:pPr>
        <w:ind w:firstLine="0"/>
        <w:jc w:val="right"/>
        <w:rPr>
          <w:rFonts w:cs="Arial"/>
        </w:rPr>
      </w:pPr>
      <w:proofErr w:type="spellStart"/>
      <w:r w:rsidRPr="00392FC1">
        <w:rPr>
          <w:rFonts w:cs="Arial"/>
        </w:rPr>
        <w:t>ст-ца</w:t>
      </w:r>
      <w:proofErr w:type="spellEnd"/>
      <w:r w:rsidRPr="00392FC1">
        <w:rPr>
          <w:rFonts w:cs="Arial"/>
        </w:rPr>
        <w:t xml:space="preserve"> Тбилисская, ул. Зеленая, 20</w:t>
      </w:r>
    </w:p>
    <w:p w:rsidR="00C95A1B" w:rsidRPr="00392FC1" w:rsidRDefault="00C95A1B" w:rsidP="00062C12">
      <w:pPr>
        <w:ind w:firstLine="0"/>
        <w:jc w:val="right"/>
        <w:rPr>
          <w:rFonts w:cs="Arial"/>
        </w:rPr>
      </w:pPr>
      <w:r w:rsidRPr="00392FC1">
        <w:rPr>
          <w:rFonts w:cs="Arial"/>
        </w:rPr>
        <w:t xml:space="preserve">Паспорт номер 03 19 № 111112 </w:t>
      </w:r>
    </w:p>
    <w:p w:rsidR="00C95A1B" w:rsidRPr="00392FC1" w:rsidRDefault="00C95A1B" w:rsidP="00062C12">
      <w:pPr>
        <w:ind w:firstLine="0"/>
        <w:jc w:val="right"/>
        <w:rPr>
          <w:rFonts w:cs="Arial"/>
        </w:rPr>
      </w:pPr>
      <w:r w:rsidRPr="00392FC1">
        <w:rPr>
          <w:rFonts w:cs="Arial"/>
        </w:rPr>
        <w:t xml:space="preserve">выдан ГУ МВД России </w:t>
      </w:r>
    </w:p>
    <w:p w:rsidR="00C95A1B" w:rsidRPr="00392FC1" w:rsidRDefault="00C95A1B" w:rsidP="00062C12">
      <w:pPr>
        <w:ind w:firstLine="0"/>
        <w:jc w:val="right"/>
        <w:rPr>
          <w:rFonts w:cs="Arial"/>
        </w:rPr>
      </w:pPr>
      <w:r w:rsidRPr="00392FC1">
        <w:rPr>
          <w:rFonts w:cs="Arial"/>
        </w:rPr>
        <w:t>по Краснодарскому краю</w:t>
      </w:r>
    </w:p>
    <w:p w:rsidR="00C95A1B" w:rsidRPr="00392FC1" w:rsidRDefault="00C95A1B" w:rsidP="00062C12">
      <w:pPr>
        <w:ind w:firstLine="0"/>
        <w:jc w:val="right"/>
        <w:rPr>
          <w:rFonts w:cs="Arial"/>
        </w:rPr>
      </w:pPr>
      <w:r w:rsidRPr="00392FC1">
        <w:rPr>
          <w:rFonts w:cs="Arial"/>
        </w:rPr>
        <w:t>12.01.2013</w:t>
      </w:r>
    </w:p>
    <w:p w:rsidR="00C95A1B" w:rsidRPr="00392FC1" w:rsidRDefault="00C95A1B" w:rsidP="00062C12">
      <w:pPr>
        <w:ind w:firstLine="0"/>
        <w:jc w:val="right"/>
        <w:rPr>
          <w:rFonts w:cs="Arial"/>
        </w:rPr>
      </w:pPr>
      <w:r w:rsidRPr="00392FC1">
        <w:rPr>
          <w:rFonts w:cs="Arial"/>
        </w:rPr>
        <w:t>Телефон: 86158-0-00-00, 8-918-000-00-00</w:t>
      </w:r>
    </w:p>
    <w:p w:rsidR="00C95A1B" w:rsidRPr="00392FC1" w:rsidRDefault="00C95A1B" w:rsidP="00062C12">
      <w:pPr>
        <w:ind w:firstLine="0"/>
        <w:jc w:val="right"/>
        <w:rPr>
          <w:rFonts w:cs="Arial"/>
        </w:rPr>
      </w:pPr>
    </w:p>
    <w:p w:rsidR="00C95A1B" w:rsidRPr="00392FC1" w:rsidRDefault="00C95A1B" w:rsidP="00062C12">
      <w:pPr>
        <w:ind w:firstLine="0"/>
        <w:jc w:val="center"/>
        <w:rPr>
          <w:rFonts w:cs="Arial"/>
        </w:rPr>
      </w:pPr>
      <w:r w:rsidRPr="00392FC1">
        <w:rPr>
          <w:rFonts w:cs="Arial"/>
        </w:rPr>
        <w:t>ЗАЯВЛЕНИЕ</w:t>
      </w:r>
    </w:p>
    <w:p w:rsidR="00B976E7" w:rsidRPr="00392FC1" w:rsidRDefault="00B976E7" w:rsidP="00062C12">
      <w:pPr>
        <w:ind w:firstLine="0"/>
        <w:jc w:val="center"/>
        <w:rPr>
          <w:rFonts w:cs="Arial"/>
        </w:rPr>
      </w:pPr>
      <w:r w:rsidRPr="00392FC1">
        <w:rPr>
          <w:rFonts w:cs="Arial"/>
        </w:rPr>
        <w:t>о предоставлении муниципальной услуги</w:t>
      </w:r>
      <w:r w:rsidR="00062C12">
        <w:rPr>
          <w:rFonts w:cs="Arial"/>
        </w:rPr>
        <w:t xml:space="preserve"> </w:t>
      </w:r>
      <w:r w:rsidRPr="00392FC1">
        <w:rPr>
          <w:rFonts w:cs="Arial"/>
        </w:rPr>
        <w:t>«Уведомительная регистрация</w:t>
      </w:r>
      <w:r w:rsidR="00A47EB1" w:rsidRPr="00392FC1">
        <w:rPr>
          <w:rFonts w:cs="Arial"/>
        </w:rPr>
        <w:t xml:space="preserve"> трудового договора</w:t>
      </w:r>
      <w:r w:rsidR="00062C12">
        <w:rPr>
          <w:rFonts w:cs="Arial"/>
        </w:rPr>
        <w:t xml:space="preserve"> </w:t>
      </w:r>
      <w:r w:rsidRPr="00392FC1">
        <w:rPr>
          <w:rFonts w:cs="Arial"/>
        </w:rPr>
        <w:t>с работодателем - физическим лицом,</w:t>
      </w:r>
      <w:r w:rsidR="00062C12">
        <w:rPr>
          <w:rFonts w:cs="Arial"/>
        </w:rPr>
        <w:t xml:space="preserve"> </w:t>
      </w:r>
      <w:r w:rsidRPr="00392FC1">
        <w:rPr>
          <w:rFonts w:cs="Arial"/>
        </w:rPr>
        <w:t>не являющимся индивидуальным предпринимателем»</w:t>
      </w:r>
    </w:p>
    <w:p w:rsidR="00B976E7" w:rsidRPr="00392FC1" w:rsidRDefault="00B976E7" w:rsidP="00062C12"/>
    <w:p w:rsidR="00B976E7" w:rsidRPr="00392FC1" w:rsidRDefault="00B976E7" w:rsidP="00062C12">
      <w:r w:rsidRPr="00392FC1">
        <w:t>Прошу</w:t>
      </w:r>
      <w:r w:rsidR="00863DF9" w:rsidRPr="00392FC1">
        <w:t xml:space="preserve"> </w:t>
      </w:r>
      <w:r w:rsidRPr="00392FC1">
        <w:t>про</w:t>
      </w:r>
      <w:r w:rsidR="00A47EB1" w:rsidRPr="00392FC1">
        <w:t>вести</w:t>
      </w:r>
      <w:r w:rsidR="00863DF9" w:rsidRPr="00392FC1">
        <w:t xml:space="preserve"> </w:t>
      </w:r>
      <w:r w:rsidR="00A47EB1" w:rsidRPr="00392FC1">
        <w:t>в</w:t>
      </w:r>
      <w:r w:rsidR="00863DF9" w:rsidRPr="00392FC1">
        <w:t xml:space="preserve"> </w:t>
      </w:r>
      <w:r w:rsidR="00A47EB1" w:rsidRPr="00392FC1">
        <w:t>соответствии</w:t>
      </w:r>
      <w:r w:rsidR="00863DF9" w:rsidRPr="00392FC1">
        <w:t xml:space="preserve"> </w:t>
      </w:r>
      <w:r w:rsidR="00A47EB1" w:rsidRPr="00392FC1">
        <w:t>с абзацем третьим</w:t>
      </w:r>
      <w:r w:rsidRPr="00392FC1">
        <w:t xml:space="preserve"> статьи 307 Трудового</w:t>
      </w:r>
      <w:r w:rsidR="00A47EB1" w:rsidRPr="00392FC1">
        <w:t xml:space="preserve"> </w:t>
      </w:r>
      <w:r w:rsidRPr="00392FC1">
        <w:t>кодекса</w:t>
      </w:r>
      <w:r w:rsidR="00863DF9" w:rsidRPr="00392FC1">
        <w:t xml:space="preserve"> </w:t>
      </w:r>
      <w:r w:rsidRPr="00392FC1">
        <w:t>Российской</w:t>
      </w:r>
      <w:r w:rsidR="00863DF9" w:rsidRPr="00392FC1">
        <w:t xml:space="preserve"> </w:t>
      </w:r>
      <w:r w:rsidRPr="00392FC1">
        <w:t>Федерации уведомительную регистрацию факта прекращения</w:t>
      </w:r>
    </w:p>
    <w:p w:rsidR="00B976E7" w:rsidRPr="00392FC1" w:rsidRDefault="00B976E7" w:rsidP="00062C12">
      <w:r w:rsidRPr="00392FC1">
        <w:t>трудового д</w:t>
      </w:r>
      <w:r w:rsidR="00A47EB1" w:rsidRPr="00392FC1">
        <w:t xml:space="preserve">оговора между мной, </w:t>
      </w:r>
      <w:proofErr w:type="spellStart"/>
      <w:r w:rsidR="00A47EB1" w:rsidRPr="00392FC1">
        <w:t>Амелиным</w:t>
      </w:r>
      <w:proofErr w:type="spellEnd"/>
      <w:r w:rsidR="00A47EB1" w:rsidRPr="00392FC1">
        <w:t xml:space="preserve"> Евгением Константиновичем</w:t>
      </w:r>
      <w:r w:rsidRPr="00392FC1">
        <w:t>, работодателем</w:t>
      </w:r>
      <w:r w:rsidR="00863DF9" w:rsidRPr="00392FC1">
        <w:t xml:space="preserve"> </w:t>
      </w:r>
      <w:r w:rsidRPr="00392FC1">
        <w:t>-</w:t>
      </w:r>
      <w:r w:rsidR="00863DF9" w:rsidRPr="00392FC1">
        <w:t xml:space="preserve"> </w:t>
      </w:r>
      <w:r w:rsidRPr="00392FC1">
        <w:t>физическим</w:t>
      </w:r>
      <w:r w:rsidR="00863DF9" w:rsidRPr="00392FC1">
        <w:t xml:space="preserve"> </w:t>
      </w:r>
      <w:r w:rsidRPr="00392FC1">
        <w:t>лицом,</w:t>
      </w:r>
      <w:r w:rsidR="00863DF9" w:rsidRPr="00392FC1">
        <w:t xml:space="preserve"> </w:t>
      </w:r>
      <w:r w:rsidRPr="00392FC1">
        <w:t>не</w:t>
      </w:r>
      <w:r w:rsidR="00863DF9" w:rsidRPr="00392FC1">
        <w:t xml:space="preserve"> </w:t>
      </w:r>
      <w:r w:rsidRPr="00392FC1">
        <w:t>являющимся</w:t>
      </w:r>
      <w:r w:rsidR="00863DF9" w:rsidRPr="00392FC1">
        <w:t xml:space="preserve"> </w:t>
      </w:r>
      <w:r w:rsidRPr="00392FC1">
        <w:t>индивидуальным предпринимателем, и работником Петровой Натальей Алексеевной.</w:t>
      </w:r>
    </w:p>
    <w:p w:rsidR="00B976E7" w:rsidRPr="00392FC1" w:rsidRDefault="00863DF9" w:rsidP="00062C12">
      <w:r w:rsidRPr="00392FC1">
        <w:t xml:space="preserve"> </w:t>
      </w:r>
      <w:r w:rsidR="003320F2" w:rsidRPr="00392FC1">
        <w:t xml:space="preserve">Приложение: 1. </w:t>
      </w:r>
      <w:r w:rsidR="00B976E7" w:rsidRPr="00392FC1">
        <w:t>Трудовой договор в двух подлинных экземплярах.</w:t>
      </w:r>
    </w:p>
    <w:p w:rsidR="00062C12" w:rsidRDefault="00062C12" w:rsidP="00062C12"/>
    <w:p w:rsidR="00B976E7" w:rsidRPr="00392FC1" w:rsidRDefault="00B976E7" w:rsidP="00062C12">
      <w:r w:rsidRPr="00392FC1">
        <w:t>18.01.2017</w:t>
      </w:r>
      <w:r w:rsidR="00863DF9" w:rsidRPr="00392FC1">
        <w:t xml:space="preserve"> </w:t>
      </w:r>
      <w:r w:rsidR="00A47EB1" w:rsidRPr="00392FC1">
        <w:t>__</w:t>
      </w:r>
      <w:r w:rsidR="00062C12">
        <w:tab/>
      </w:r>
      <w:r w:rsidR="00062C12">
        <w:tab/>
      </w:r>
      <w:r w:rsidR="00062C12">
        <w:tab/>
      </w:r>
      <w:r w:rsidR="00062C12">
        <w:tab/>
      </w:r>
      <w:proofErr w:type="spellStart"/>
      <w:r w:rsidRPr="00392FC1">
        <w:t>Амелина</w:t>
      </w:r>
      <w:proofErr w:type="spellEnd"/>
      <w:r w:rsidRPr="00392FC1">
        <w:t xml:space="preserve"> Е.К.</w:t>
      </w:r>
    </w:p>
    <w:p w:rsidR="00B976E7" w:rsidRPr="00392FC1" w:rsidRDefault="00863DF9" w:rsidP="00062C12">
      <w:r w:rsidRPr="00392FC1">
        <w:t xml:space="preserve"> </w:t>
      </w:r>
      <w:r w:rsidR="00B976E7" w:rsidRPr="00392FC1">
        <w:t>(дата)</w:t>
      </w:r>
      <w:r w:rsidRPr="00392FC1">
        <w:t xml:space="preserve"> </w:t>
      </w:r>
      <w:r w:rsidR="00062C12">
        <w:tab/>
      </w:r>
      <w:r w:rsidR="00062C12">
        <w:tab/>
      </w:r>
      <w:r w:rsidR="00062C12">
        <w:tab/>
      </w:r>
      <w:r w:rsidR="00062C12">
        <w:tab/>
      </w:r>
      <w:r w:rsidR="00062C12">
        <w:tab/>
      </w:r>
      <w:r w:rsidR="00B976E7" w:rsidRPr="00392FC1">
        <w:t>(подпись)</w:t>
      </w:r>
      <w:r w:rsidRPr="00392FC1">
        <w:t xml:space="preserve"> </w:t>
      </w:r>
      <w:r w:rsidR="00B976E7" w:rsidRPr="00392FC1">
        <w:t>(расшифровка подписи)</w:t>
      </w:r>
    </w:p>
    <w:p w:rsidR="00A21714" w:rsidRPr="00392FC1" w:rsidRDefault="00A21714" w:rsidP="00062C12"/>
    <w:p w:rsidR="00A21714" w:rsidRPr="00392FC1" w:rsidRDefault="00A21714" w:rsidP="00062C12"/>
    <w:p w:rsidR="00A21714" w:rsidRPr="00392FC1" w:rsidRDefault="00A21714" w:rsidP="00062C12"/>
    <w:p w:rsidR="00A21714" w:rsidRPr="00392FC1" w:rsidRDefault="00A21714" w:rsidP="00062C12">
      <w:r w:rsidRPr="00392FC1">
        <w:t xml:space="preserve">Приложение № 5 </w:t>
      </w:r>
    </w:p>
    <w:p w:rsidR="00A21714" w:rsidRPr="00392FC1" w:rsidRDefault="00A21714" w:rsidP="00062C12">
      <w:r w:rsidRPr="00392FC1">
        <w:t xml:space="preserve">к административному регламенту </w:t>
      </w:r>
    </w:p>
    <w:p w:rsidR="00A21714" w:rsidRPr="00392FC1" w:rsidRDefault="00A21714" w:rsidP="00062C12">
      <w:r w:rsidRPr="00392FC1">
        <w:t xml:space="preserve">предоставления администрацией </w:t>
      </w:r>
    </w:p>
    <w:p w:rsidR="00A21714" w:rsidRPr="00392FC1" w:rsidRDefault="00A21714" w:rsidP="00062C12">
      <w:r w:rsidRPr="00392FC1">
        <w:t xml:space="preserve">Тбилисского сельского поселения </w:t>
      </w:r>
    </w:p>
    <w:p w:rsidR="00A21714" w:rsidRPr="00392FC1" w:rsidRDefault="00A21714" w:rsidP="00062C12">
      <w:r w:rsidRPr="00392FC1">
        <w:t xml:space="preserve">Тбилисского района </w:t>
      </w:r>
    </w:p>
    <w:p w:rsidR="00A21714" w:rsidRPr="00392FC1" w:rsidRDefault="00A21714" w:rsidP="00062C12">
      <w:r w:rsidRPr="00392FC1">
        <w:t xml:space="preserve">муниципальной услуги </w:t>
      </w:r>
    </w:p>
    <w:p w:rsidR="00A21714" w:rsidRPr="00392FC1" w:rsidRDefault="00A21714" w:rsidP="00062C12">
      <w:r w:rsidRPr="00392FC1">
        <w:t xml:space="preserve">«Уведомительная регистрация </w:t>
      </w:r>
    </w:p>
    <w:p w:rsidR="00A21714" w:rsidRPr="00392FC1" w:rsidRDefault="00A21714" w:rsidP="00062C12">
      <w:r w:rsidRPr="00392FC1">
        <w:t xml:space="preserve">трудового договора с работодателем </w:t>
      </w:r>
    </w:p>
    <w:p w:rsidR="00A21714" w:rsidRPr="00392FC1" w:rsidRDefault="00A21714" w:rsidP="00062C12">
      <w:r w:rsidRPr="00392FC1">
        <w:t xml:space="preserve">- физическим лицом, не являющимся </w:t>
      </w:r>
    </w:p>
    <w:p w:rsidR="00A21714" w:rsidRPr="00392FC1" w:rsidRDefault="00A21714" w:rsidP="00062C12">
      <w:r w:rsidRPr="00392FC1">
        <w:t>индивидуальным предпринимателем»</w:t>
      </w:r>
    </w:p>
    <w:p w:rsidR="00A21714" w:rsidRPr="00392FC1" w:rsidRDefault="00A21714" w:rsidP="00062C12"/>
    <w:p w:rsidR="00B976E7" w:rsidRPr="00392FC1" w:rsidRDefault="00B976E7" w:rsidP="00062C12"/>
    <w:p w:rsidR="009E7306" w:rsidRPr="00062C12" w:rsidRDefault="002B31C3" w:rsidP="00062C12">
      <w:pPr>
        <w:ind w:firstLine="0"/>
        <w:jc w:val="center"/>
        <w:rPr>
          <w:rFonts w:cs="Arial"/>
          <w:b/>
        </w:rPr>
      </w:pPr>
      <w:r w:rsidRPr="00062C12">
        <w:rPr>
          <w:rFonts w:cs="Arial"/>
          <w:b/>
        </w:rPr>
        <w:t>ФОРМА ЗАЯВЛЕНИЯ</w:t>
      </w:r>
    </w:p>
    <w:p w:rsidR="00062C12" w:rsidRDefault="00062C12" w:rsidP="00062C12">
      <w:pPr>
        <w:ind w:firstLine="0"/>
        <w:jc w:val="right"/>
        <w:rPr>
          <w:rFonts w:cs="Arial"/>
        </w:rPr>
      </w:pPr>
    </w:p>
    <w:p w:rsidR="00062C12" w:rsidRDefault="009E7306" w:rsidP="00062C12">
      <w:pPr>
        <w:ind w:firstLine="0"/>
        <w:jc w:val="right"/>
        <w:rPr>
          <w:rFonts w:cs="Arial"/>
        </w:rPr>
      </w:pPr>
      <w:r w:rsidRPr="00392FC1">
        <w:rPr>
          <w:rFonts w:cs="Arial"/>
        </w:rPr>
        <w:t xml:space="preserve">Главе </w:t>
      </w:r>
      <w:r w:rsidR="002B31C3" w:rsidRPr="00392FC1">
        <w:rPr>
          <w:rFonts w:cs="Arial"/>
        </w:rPr>
        <w:t>Тбилисского</w:t>
      </w:r>
      <w:r w:rsidRPr="00392FC1">
        <w:rPr>
          <w:rFonts w:cs="Arial"/>
        </w:rPr>
        <w:t xml:space="preserve"> сельского поселения </w:t>
      </w:r>
    </w:p>
    <w:p w:rsidR="009E7306" w:rsidRPr="00392FC1" w:rsidRDefault="009E7306" w:rsidP="00062C12">
      <w:pPr>
        <w:ind w:firstLine="0"/>
        <w:jc w:val="right"/>
        <w:rPr>
          <w:rFonts w:cs="Arial"/>
        </w:rPr>
      </w:pPr>
      <w:r w:rsidRPr="00392FC1">
        <w:rPr>
          <w:rFonts w:cs="Arial"/>
        </w:rPr>
        <w:t>Тбилисского района</w:t>
      </w:r>
    </w:p>
    <w:p w:rsidR="009E7306" w:rsidRPr="00392FC1" w:rsidRDefault="009E7306" w:rsidP="00062C12">
      <w:pPr>
        <w:ind w:firstLine="0"/>
        <w:jc w:val="right"/>
        <w:rPr>
          <w:rFonts w:cs="Arial"/>
        </w:rPr>
      </w:pPr>
      <w:r w:rsidRPr="00392FC1">
        <w:rPr>
          <w:rFonts w:cs="Arial"/>
        </w:rPr>
        <w:t>____________________________________</w:t>
      </w:r>
    </w:p>
    <w:p w:rsidR="00062C12" w:rsidRDefault="00863DF9" w:rsidP="00062C12">
      <w:pPr>
        <w:ind w:firstLine="0"/>
        <w:jc w:val="right"/>
        <w:rPr>
          <w:rFonts w:cs="Arial"/>
        </w:rPr>
      </w:pPr>
      <w:r w:rsidRPr="00392FC1">
        <w:rPr>
          <w:rFonts w:cs="Arial"/>
        </w:rPr>
        <w:t xml:space="preserve"> </w:t>
      </w:r>
      <w:r w:rsidR="009E7306" w:rsidRPr="00392FC1">
        <w:rPr>
          <w:rFonts w:cs="Arial"/>
        </w:rPr>
        <w:t>(фамилия, имя, отчество заявителя)</w:t>
      </w:r>
      <w:r w:rsidRPr="00392FC1">
        <w:rPr>
          <w:rFonts w:cs="Arial"/>
        </w:rPr>
        <w:t xml:space="preserve"> </w:t>
      </w:r>
    </w:p>
    <w:p w:rsidR="009E7306" w:rsidRPr="00392FC1" w:rsidRDefault="009E7306" w:rsidP="00062C12">
      <w:pPr>
        <w:ind w:firstLine="0"/>
        <w:jc w:val="right"/>
        <w:rPr>
          <w:rFonts w:cs="Arial"/>
        </w:rPr>
      </w:pPr>
      <w:r w:rsidRPr="00392FC1">
        <w:rPr>
          <w:rFonts w:cs="Arial"/>
        </w:rPr>
        <w:t>__________________________________,</w:t>
      </w:r>
    </w:p>
    <w:p w:rsidR="009E7306" w:rsidRPr="00392FC1" w:rsidRDefault="009E7306" w:rsidP="00062C12">
      <w:pPr>
        <w:ind w:firstLine="0"/>
        <w:jc w:val="right"/>
        <w:rPr>
          <w:rFonts w:cs="Arial"/>
        </w:rPr>
      </w:pPr>
      <w:r w:rsidRPr="00392FC1">
        <w:rPr>
          <w:rFonts w:cs="Arial"/>
        </w:rPr>
        <w:t>проживающего(ей) по адресу:</w:t>
      </w:r>
    </w:p>
    <w:p w:rsidR="009E7306" w:rsidRPr="00392FC1" w:rsidRDefault="009E7306" w:rsidP="00062C12">
      <w:pPr>
        <w:ind w:firstLine="0"/>
        <w:jc w:val="right"/>
        <w:rPr>
          <w:rFonts w:cs="Arial"/>
        </w:rPr>
      </w:pPr>
      <w:r w:rsidRPr="00392FC1">
        <w:rPr>
          <w:rFonts w:cs="Arial"/>
        </w:rPr>
        <w:t>____________________________________</w:t>
      </w:r>
    </w:p>
    <w:p w:rsidR="009E7306" w:rsidRPr="00392FC1" w:rsidRDefault="009E7306" w:rsidP="00062C12">
      <w:pPr>
        <w:ind w:firstLine="0"/>
        <w:jc w:val="right"/>
        <w:rPr>
          <w:rFonts w:cs="Arial"/>
        </w:rPr>
      </w:pPr>
      <w:r w:rsidRPr="00392FC1">
        <w:rPr>
          <w:rFonts w:cs="Arial"/>
        </w:rPr>
        <w:t>тел. ________________________________</w:t>
      </w:r>
    </w:p>
    <w:p w:rsidR="009E7306" w:rsidRPr="00392FC1" w:rsidRDefault="009E7306" w:rsidP="00062C12">
      <w:pPr>
        <w:ind w:firstLine="0"/>
        <w:jc w:val="right"/>
        <w:rPr>
          <w:rFonts w:cs="Arial"/>
        </w:rPr>
      </w:pPr>
      <w:r w:rsidRPr="00392FC1">
        <w:rPr>
          <w:rFonts w:cs="Arial"/>
        </w:rPr>
        <w:t>паспорт серия ______ номер ___________</w:t>
      </w:r>
    </w:p>
    <w:p w:rsidR="009E7306" w:rsidRPr="00392FC1" w:rsidRDefault="009E7306" w:rsidP="00062C12">
      <w:pPr>
        <w:ind w:firstLine="0"/>
        <w:jc w:val="right"/>
        <w:rPr>
          <w:rFonts w:cs="Arial"/>
        </w:rPr>
      </w:pPr>
      <w:r w:rsidRPr="00392FC1">
        <w:rPr>
          <w:rFonts w:cs="Arial"/>
        </w:rPr>
        <w:t>кем выдан ___________________________</w:t>
      </w:r>
    </w:p>
    <w:p w:rsidR="009E7306" w:rsidRPr="00392FC1" w:rsidRDefault="009E7306" w:rsidP="00062C12">
      <w:pPr>
        <w:ind w:firstLine="0"/>
        <w:jc w:val="right"/>
        <w:rPr>
          <w:rFonts w:cs="Arial"/>
        </w:rPr>
      </w:pPr>
      <w:r w:rsidRPr="00392FC1">
        <w:rPr>
          <w:rFonts w:cs="Arial"/>
        </w:rPr>
        <w:t>дата выдачи _________________</w:t>
      </w:r>
      <w:r w:rsidR="002B31C3" w:rsidRPr="00392FC1">
        <w:rPr>
          <w:rFonts w:cs="Arial"/>
        </w:rPr>
        <w:t>________</w:t>
      </w:r>
    </w:p>
    <w:p w:rsidR="00062C12" w:rsidRDefault="00062C12" w:rsidP="00392FC1">
      <w:pPr>
        <w:ind w:firstLine="0"/>
        <w:rPr>
          <w:rFonts w:cs="Arial"/>
        </w:rPr>
      </w:pPr>
    </w:p>
    <w:p w:rsidR="009E7306" w:rsidRPr="00392FC1" w:rsidRDefault="009E7306" w:rsidP="00062C12">
      <w:pPr>
        <w:ind w:firstLine="0"/>
        <w:jc w:val="center"/>
        <w:rPr>
          <w:rFonts w:cs="Arial"/>
        </w:rPr>
      </w:pPr>
      <w:r w:rsidRPr="00392FC1">
        <w:rPr>
          <w:rFonts w:cs="Arial"/>
        </w:rPr>
        <w:t>ЗАЯВЛЕНИЕ</w:t>
      </w:r>
    </w:p>
    <w:p w:rsidR="009E7306" w:rsidRPr="00392FC1" w:rsidRDefault="009E7306" w:rsidP="00062C12">
      <w:pPr>
        <w:ind w:firstLine="0"/>
        <w:jc w:val="center"/>
        <w:rPr>
          <w:rFonts w:cs="Arial"/>
        </w:rPr>
      </w:pPr>
      <w:r w:rsidRPr="00392FC1">
        <w:rPr>
          <w:rFonts w:cs="Arial"/>
        </w:rPr>
        <w:t>о предоставлении муниципальной услуги</w:t>
      </w:r>
      <w:r w:rsidR="00062C12">
        <w:rPr>
          <w:rFonts w:cs="Arial"/>
        </w:rPr>
        <w:t xml:space="preserve"> </w:t>
      </w:r>
      <w:r w:rsidRPr="00392FC1">
        <w:rPr>
          <w:rFonts w:cs="Arial"/>
        </w:rPr>
        <w:t>«Уве</w:t>
      </w:r>
      <w:r w:rsidR="00BB3642" w:rsidRPr="00392FC1">
        <w:rPr>
          <w:rFonts w:cs="Arial"/>
        </w:rPr>
        <w:t>домительная регистрация трудового договора</w:t>
      </w:r>
      <w:r w:rsidR="00062C12">
        <w:rPr>
          <w:rFonts w:cs="Arial"/>
        </w:rPr>
        <w:t xml:space="preserve"> </w:t>
      </w:r>
      <w:r w:rsidRPr="00392FC1">
        <w:rPr>
          <w:rFonts w:cs="Arial"/>
        </w:rPr>
        <w:t>с работодателем - физическим лицом,</w:t>
      </w:r>
      <w:r w:rsidR="00062C12">
        <w:rPr>
          <w:rFonts w:cs="Arial"/>
        </w:rPr>
        <w:t xml:space="preserve"> </w:t>
      </w:r>
      <w:r w:rsidRPr="00392FC1">
        <w:rPr>
          <w:rFonts w:cs="Arial"/>
        </w:rPr>
        <w:t>не являющимся индивидуальным предпринимателем»</w:t>
      </w:r>
    </w:p>
    <w:p w:rsidR="00062C12" w:rsidRDefault="00062C12" w:rsidP="00062C12"/>
    <w:p w:rsidR="00B976E7" w:rsidRPr="00392FC1" w:rsidRDefault="00B976E7" w:rsidP="00062C12">
      <w:r w:rsidRPr="00392FC1">
        <w:t>Прошу</w:t>
      </w:r>
      <w:r w:rsidR="00863DF9" w:rsidRPr="00392FC1">
        <w:t xml:space="preserve"> </w:t>
      </w:r>
      <w:r w:rsidRPr="00392FC1">
        <w:t>п</w:t>
      </w:r>
      <w:r w:rsidR="00BB3642" w:rsidRPr="00392FC1">
        <w:t>ровести</w:t>
      </w:r>
      <w:r w:rsidR="00863DF9" w:rsidRPr="00392FC1">
        <w:t xml:space="preserve"> </w:t>
      </w:r>
      <w:r w:rsidR="00BB3642" w:rsidRPr="00392FC1">
        <w:t>в соответствии с абзацем четвертым</w:t>
      </w:r>
      <w:r w:rsidRPr="00392FC1">
        <w:t xml:space="preserve"> статьи 307 Трудового</w:t>
      </w:r>
      <w:r w:rsidR="00BB3642" w:rsidRPr="00392FC1">
        <w:t xml:space="preserve"> </w:t>
      </w:r>
      <w:r w:rsidRPr="00392FC1">
        <w:t>кодекса</w:t>
      </w:r>
      <w:r w:rsidR="00863DF9" w:rsidRPr="00392FC1">
        <w:t xml:space="preserve"> </w:t>
      </w:r>
      <w:r w:rsidRPr="00392FC1">
        <w:t>Российской</w:t>
      </w:r>
      <w:r w:rsidR="00863DF9" w:rsidRPr="00392FC1">
        <w:t xml:space="preserve"> </w:t>
      </w:r>
      <w:r w:rsidRPr="00392FC1">
        <w:t>Федерации уведомительную регистрацию факта прекращения</w:t>
      </w:r>
    </w:p>
    <w:p w:rsidR="00062C12" w:rsidRDefault="00B976E7" w:rsidP="00062C12">
      <w:r w:rsidRPr="00392FC1">
        <w:t xml:space="preserve">трудового договора между мной, работником </w:t>
      </w:r>
    </w:p>
    <w:p w:rsidR="00B976E7" w:rsidRPr="00392FC1" w:rsidRDefault="009E7306" w:rsidP="00062C12">
      <w:r w:rsidRPr="00392FC1">
        <w:t>_______________________________</w:t>
      </w:r>
      <w:r w:rsidR="00B976E7" w:rsidRPr="00392FC1">
        <w:t>,</w:t>
      </w:r>
    </w:p>
    <w:p w:rsidR="00B976E7" w:rsidRPr="00392FC1" w:rsidRDefault="00863DF9" w:rsidP="00062C12">
      <w:r w:rsidRPr="00392FC1">
        <w:t xml:space="preserve"> </w:t>
      </w:r>
      <w:r w:rsidR="00B976E7" w:rsidRPr="00392FC1">
        <w:t>(Ф.И.О.)</w:t>
      </w:r>
    </w:p>
    <w:p w:rsidR="00B976E7" w:rsidRPr="00392FC1" w:rsidRDefault="00B976E7" w:rsidP="00062C12">
      <w:r w:rsidRPr="00392FC1">
        <w:t>и</w:t>
      </w:r>
      <w:r w:rsidR="00863DF9" w:rsidRPr="00392FC1">
        <w:t xml:space="preserve"> </w:t>
      </w:r>
      <w:r w:rsidRPr="00392FC1">
        <w:t>работодателем</w:t>
      </w:r>
      <w:r w:rsidR="00863DF9" w:rsidRPr="00392FC1">
        <w:t xml:space="preserve"> </w:t>
      </w:r>
      <w:r w:rsidRPr="00392FC1">
        <w:t>-</w:t>
      </w:r>
      <w:r w:rsidR="00863DF9" w:rsidRPr="00392FC1">
        <w:t xml:space="preserve"> </w:t>
      </w:r>
      <w:r w:rsidRPr="00392FC1">
        <w:t>физическим</w:t>
      </w:r>
      <w:r w:rsidR="00863DF9" w:rsidRPr="00392FC1">
        <w:t xml:space="preserve"> </w:t>
      </w:r>
      <w:r w:rsidRPr="00392FC1">
        <w:t>лицом,</w:t>
      </w:r>
      <w:r w:rsidR="00863DF9" w:rsidRPr="00392FC1">
        <w:t xml:space="preserve"> </w:t>
      </w:r>
      <w:r w:rsidRPr="00392FC1">
        <w:t>не</w:t>
      </w:r>
      <w:r w:rsidR="00863DF9" w:rsidRPr="00392FC1">
        <w:t xml:space="preserve"> </w:t>
      </w:r>
      <w:r w:rsidRPr="00392FC1">
        <w:t>являющимся</w:t>
      </w:r>
      <w:r w:rsidR="00863DF9" w:rsidRPr="00392FC1">
        <w:t xml:space="preserve"> </w:t>
      </w:r>
      <w:r w:rsidRPr="00392FC1">
        <w:t>индивидуальным</w:t>
      </w:r>
      <w:r w:rsidR="00BB3642" w:rsidRPr="00392FC1">
        <w:t xml:space="preserve"> </w:t>
      </w:r>
      <w:r w:rsidRPr="00392FC1">
        <w:t>предпринимателем,</w:t>
      </w:r>
      <w:r w:rsidR="00863DF9" w:rsidRPr="00392FC1">
        <w:t xml:space="preserve"> </w:t>
      </w:r>
      <w:r w:rsidRPr="00392FC1">
        <w:t>________________________</w:t>
      </w:r>
      <w:r w:rsidR="00BB3642" w:rsidRPr="00392FC1">
        <w:t>_____________________________</w:t>
      </w:r>
    </w:p>
    <w:p w:rsidR="00B976E7" w:rsidRPr="00392FC1" w:rsidRDefault="00B976E7" w:rsidP="00062C12">
      <w:r w:rsidRPr="00392FC1">
        <w:t>в связи (нужное указать):</w:t>
      </w:r>
    </w:p>
    <w:p w:rsidR="00B976E7" w:rsidRPr="00392FC1" w:rsidRDefault="00863DF9" w:rsidP="00062C12">
      <w:r w:rsidRPr="00392FC1">
        <w:t xml:space="preserve"> </w:t>
      </w:r>
      <w:r w:rsidR="00B976E7" w:rsidRPr="00392FC1">
        <w:t>со смертью работодателя;</w:t>
      </w:r>
    </w:p>
    <w:p w:rsidR="00B976E7" w:rsidRPr="00392FC1" w:rsidRDefault="00863DF9" w:rsidP="00062C12">
      <w:r w:rsidRPr="00392FC1">
        <w:t xml:space="preserve"> </w:t>
      </w:r>
      <w:r w:rsidR="00B976E7" w:rsidRPr="00392FC1">
        <w:t>с</w:t>
      </w:r>
      <w:r w:rsidRPr="00392FC1">
        <w:t xml:space="preserve"> </w:t>
      </w:r>
      <w:r w:rsidR="00B976E7" w:rsidRPr="00392FC1">
        <w:t>отсутствием</w:t>
      </w:r>
      <w:r w:rsidRPr="00392FC1">
        <w:t xml:space="preserve"> </w:t>
      </w:r>
      <w:r w:rsidR="00B976E7" w:rsidRPr="00392FC1">
        <w:t>сведений о месте пребывания работодателя в течение двух</w:t>
      </w:r>
      <w:r w:rsidR="009E7306" w:rsidRPr="00392FC1">
        <w:t xml:space="preserve"> </w:t>
      </w:r>
      <w:r w:rsidR="00B976E7" w:rsidRPr="00392FC1">
        <w:t>месяцев;</w:t>
      </w:r>
    </w:p>
    <w:p w:rsidR="00B976E7" w:rsidRPr="00392FC1" w:rsidRDefault="00863DF9" w:rsidP="00062C12">
      <w:r w:rsidRPr="00392FC1">
        <w:t xml:space="preserve"> </w:t>
      </w:r>
      <w:r w:rsidR="00B976E7" w:rsidRPr="00392FC1">
        <w:t>с ____________________________________________________</w:t>
      </w:r>
      <w:r w:rsidR="00BB3642" w:rsidRPr="00392FC1">
        <w:t>_______________</w:t>
      </w:r>
      <w:r w:rsidR="00B976E7" w:rsidRPr="00392FC1">
        <w:t>.</w:t>
      </w:r>
    </w:p>
    <w:p w:rsidR="00B976E7" w:rsidRPr="00392FC1" w:rsidRDefault="00B976E7" w:rsidP="00062C12">
      <w:r w:rsidRPr="00392FC1">
        <w:t>(иные случаи, не позволяющие продолжать трудовые отношения и исключающие</w:t>
      </w:r>
    </w:p>
    <w:p w:rsidR="00B976E7" w:rsidRPr="00392FC1" w:rsidRDefault="00B976E7" w:rsidP="00062C12">
      <w:r w:rsidRPr="00392FC1">
        <w:t>возможность регистрации факта прекращения трудового договора в соответствии</w:t>
      </w:r>
    </w:p>
    <w:p w:rsidR="00B976E7" w:rsidRPr="00392FC1" w:rsidRDefault="00B976E7" w:rsidP="00062C12">
      <w:r w:rsidRPr="00392FC1">
        <w:lastRenderedPageBreak/>
        <w:t>со ст</w:t>
      </w:r>
      <w:r w:rsidR="002B31C3" w:rsidRPr="00392FC1">
        <w:t>атьей 307 Трудового кодекса РФ)</w:t>
      </w:r>
      <w:r w:rsidR="003320F2" w:rsidRPr="00392FC1">
        <w:br/>
        <w:t>Приложение</w:t>
      </w:r>
      <w:r w:rsidRPr="00392FC1">
        <w:t>: 1. Трудовой договор в одном подлинном экземпляре.</w:t>
      </w:r>
    </w:p>
    <w:p w:rsidR="00B976E7" w:rsidRPr="00392FC1" w:rsidRDefault="00863DF9" w:rsidP="00062C12">
      <w:r w:rsidRPr="00392FC1">
        <w:t xml:space="preserve"> </w:t>
      </w:r>
      <w:r w:rsidR="00B976E7" w:rsidRPr="00392FC1">
        <w:t>2. Документы</w:t>
      </w:r>
      <w:r w:rsidRPr="00392FC1">
        <w:t xml:space="preserve"> </w:t>
      </w:r>
      <w:r w:rsidR="00B976E7" w:rsidRPr="00392FC1">
        <w:t>(указать</w:t>
      </w:r>
      <w:r w:rsidRPr="00392FC1">
        <w:t xml:space="preserve"> </w:t>
      </w:r>
      <w:r w:rsidR="00B976E7" w:rsidRPr="00392FC1">
        <w:t>конкретно),</w:t>
      </w:r>
      <w:r w:rsidRPr="00392FC1">
        <w:t xml:space="preserve"> </w:t>
      </w:r>
      <w:r w:rsidR="00B976E7" w:rsidRPr="00392FC1">
        <w:t>подтверждающие невозможность</w:t>
      </w:r>
    </w:p>
    <w:p w:rsidR="00B976E7" w:rsidRPr="00392FC1" w:rsidRDefault="00863DF9" w:rsidP="00062C12">
      <w:r w:rsidRPr="00392FC1">
        <w:t xml:space="preserve"> </w:t>
      </w:r>
      <w:r w:rsidR="00B976E7" w:rsidRPr="00392FC1">
        <w:t>регистрации факта прекращения трудового договора работодателем.</w:t>
      </w:r>
    </w:p>
    <w:p w:rsidR="003320F2" w:rsidRPr="00392FC1" w:rsidRDefault="003320F2" w:rsidP="00062C12">
      <w:r w:rsidRPr="00392FC1">
        <w:t>3. _______________________________________.</w:t>
      </w:r>
    </w:p>
    <w:p w:rsidR="00B976E7" w:rsidRPr="00392FC1" w:rsidRDefault="00B976E7" w:rsidP="00062C12">
      <w:r w:rsidRPr="00392FC1">
        <w:t>_________________</w:t>
      </w:r>
      <w:r w:rsidR="00863DF9" w:rsidRPr="00392FC1">
        <w:t xml:space="preserve"> </w:t>
      </w:r>
      <w:r w:rsidRPr="00392FC1">
        <w:t>____________________</w:t>
      </w:r>
      <w:r w:rsidR="00863DF9" w:rsidRPr="00392FC1">
        <w:t xml:space="preserve"> </w:t>
      </w:r>
      <w:r w:rsidRPr="00392FC1">
        <w:t>__________________________</w:t>
      </w:r>
    </w:p>
    <w:p w:rsidR="00095AF0" w:rsidRPr="00392FC1" w:rsidRDefault="00863DF9" w:rsidP="00062C12">
      <w:r w:rsidRPr="00392FC1">
        <w:t xml:space="preserve"> </w:t>
      </w:r>
      <w:r w:rsidR="00B976E7" w:rsidRPr="00392FC1">
        <w:t>(дата)</w:t>
      </w:r>
      <w:r w:rsidRPr="00392FC1">
        <w:t xml:space="preserve"> </w:t>
      </w:r>
      <w:r w:rsidR="00062C12">
        <w:tab/>
      </w:r>
      <w:r w:rsidR="00062C12">
        <w:tab/>
      </w:r>
      <w:r w:rsidR="00062C12">
        <w:tab/>
      </w:r>
      <w:r w:rsidR="00B976E7" w:rsidRPr="00392FC1">
        <w:t>(подпись)</w:t>
      </w:r>
      <w:r w:rsidRPr="00392FC1">
        <w:t xml:space="preserve"> </w:t>
      </w:r>
      <w:r w:rsidR="00062C12">
        <w:tab/>
      </w:r>
      <w:r w:rsidR="00062C12">
        <w:tab/>
      </w:r>
      <w:r w:rsidR="00062C12">
        <w:tab/>
      </w:r>
      <w:r w:rsidR="00B976E7" w:rsidRPr="00392FC1">
        <w:t>(расшифровка подписи)</w:t>
      </w:r>
    </w:p>
    <w:p w:rsidR="00A21714" w:rsidRPr="00392FC1" w:rsidRDefault="00A21714" w:rsidP="00062C12"/>
    <w:p w:rsidR="00A21714" w:rsidRPr="00392FC1" w:rsidRDefault="00A21714" w:rsidP="00062C12"/>
    <w:p w:rsidR="00A21714" w:rsidRPr="00392FC1" w:rsidRDefault="00A21714" w:rsidP="00062C12"/>
    <w:p w:rsidR="00A21714" w:rsidRPr="00392FC1" w:rsidRDefault="00A21714" w:rsidP="00062C12">
      <w:r w:rsidRPr="00392FC1">
        <w:t xml:space="preserve">Приложение № 6 </w:t>
      </w:r>
    </w:p>
    <w:p w:rsidR="00A21714" w:rsidRPr="00392FC1" w:rsidRDefault="00A21714" w:rsidP="00062C12">
      <w:r w:rsidRPr="00392FC1">
        <w:t xml:space="preserve">к административному регламенту </w:t>
      </w:r>
    </w:p>
    <w:p w:rsidR="00A21714" w:rsidRPr="00392FC1" w:rsidRDefault="00A21714" w:rsidP="00062C12">
      <w:r w:rsidRPr="00392FC1">
        <w:t xml:space="preserve">предоставления администрацией </w:t>
      </w:r>
    </w:p>
    <w:p w:rsidR="00A21714" w:rsidRPr="00392FC1" w:rsidRDefault="00A21714" w:rsidP="00062C12">
      <w:r w:rsidRPr="00392FC1">
        <w:t xml:space="preserve">Тбилисского сельского поселения </w:t>
      </w:r>
    </w:p>
    <w:p w:rsidR="00A21714" w:rsidRPr="00392FC1" w:rsidRDefault="00A21714" w:rsidP="00062C12">
      <w:r w:rsidRPr="00392FC1">
        <w:t xml:space="preserve">Тбилисского района </w:t>
      </w:r>
    </w:p>
    <w:p w:rsidR="00A21714" w:rsidRPr="00392FC1" w:rsidRDefault="00A21714" w:rsidP="00062C12">
      <w:r w:rsidRPr="00392FC1">
        <w:t xml:space="preserve">муниципальной услуги </w:t>
      </w:r>
    </w:p>
    <w:p w:rsidR="00A21714" w:rsidRPr="00392FC1" w:rsidRDefault="00A21714" w:rsidP="00062C12">
      <w:r w:rsidRPr="00392FC1">
        <w:t xml:space="preserve">«Уведомительная регистрация </w:t>
      </w:r>
    </w:p>
    <w:p w:rsidR="00A21714" w:rsidRPr="00392FC1" w:rsidRDefault="00A21714" w:rsidP="00062C12">
      <w:r w:rsidRPr="00392FC1">
        <w:t xml:space="preserve">трудового договора с работодателем </w:t>
      </w:r>
    </w:p>
    <w:p w:rsidR="00A21714" w:rsidRPr="00392FC1" w:rsidRDefault="00A21714" w:rsidP="00062C12">
      <w:r w:rsidRPr="00392FC1">
        <w:t xml:space="preserve">- физическим лицом, не являющимся </w:t>
      </w:r>
    </w:p>
    <w:p w:rsidR="00A21714" w:rsidRPr="00392FC1" w:rsidRDefault="00A21714" w:rsidP="00062C12">
      <w:r w:rsidRPr="00392FC1">
        <w:t>индивидуальным предпринимателем»</w:t>
      </w:r>
    </w:p>
    <w:p w:rsidR="00A21714" w:rsidRPr="00392FC1" w:rsidRDefault="00A21714" w:rsidP="00062C12"/>
    <w:p w:rsidR="009E7306" w:rsidRPr="00392FC1" w:rsidRDefault="009E7306" w:rsidP="00062C12"/>
    <w:p w:rsidR="009E7306" w:rsidRPr="00062C12" w:rsidRDefault="009E7306" w:rsidP="00062C12">
      <w:pPr>
        <w:ind w:firstLine="0"/>
        <w:jc w:val="center"/>
        <w:rPr>
          <w:rFonts w:cs="Arial"/>
          <w:b/>
        </w:rPr>
      </w:pPr>
      <w:r w:rsidRPr="00062C12">
        <w:rPr>
          <w:rFonts w:cs="Arial"/>
          <w:b/>
        </w:rPr>
        <w:t>ОБРАЗЕЦ ЗАПОЛНЕНИЯ ЗАЯВЛЕНИЯ</w:t>
      </w:r>
    </w:p>
    <w:p w:rsidR="00062C12" w:rsidRDefault="00062C12" w:rsidP="00062C12">
      <w:pPr>
        <w:ind w:firstLine="0"/>
        <w:jc w:val="right"/>
        <w:rPr>
          <w:rFonts w:cs="Arial"/>
        </w:rPr>
      </w:pPr>
    </w:p>
    <w:p w:rsidR="00062C12" w:rsidRDefault="009E7306" w:rsidP="00062C12">
      <w:pPr>
        <w:ind w:firstLine="0"/>
        <w:jc w:val="right"/>
        <w:rPr>
          <w:rFonts w:cs="Arial"/>
        </w:rPr>
      </w:pPr>
      <w:r w:rsidRPr="00392FC1">
        <w:rPr>
          <w:rFonts w:cs="Arial"/>
        </w:rPr>
        <w:t xml:space="preserve">Главе </w:t>
      </w:r>
      <w:r w:rsidR="002B31C3" w:rsidRPr="00392FC1">
        <w:rPr>
          <w:rFonts w:cs="Arial"/>
        </w:rPr>
        <w:t>Тбилисского</w:t>
      </w:r>
      <w:r w:rsidRPr="00392FC1">
        <w:rPr>
          <w:rFonts w:cs="Arial"/>
        </w:rPr>
        <w:t xml:space="preserve"> сельского поселения </w:t>
      </w:r>
    </w:p>
    <w:p w:rsidR="009E7306" w:rsidRPr="00392FC1" w:rsidRDefault="009E7306" w:rsidP="00062C12">
      <w:pPr>
        <w:ind w:firstLine="0"/>
        <w:jc w:val="right"/>
        <w:rPr>
          <w:rFonts w:cs="Arial"/>
        </w:rPr>
      </w:pPr>
      <w:r w:rsidRPr="00392FC1">
        <w:rPr>
          <w:rFonts w:cs="Arial"/>
        </w:rPr>
        <w:t>Тбилисского района</w:t>
      </w:r>
    </w:p>
    <w:p w:rsidR="009E7306" w:rsidRPr="00392FC1" w:rsidRDefault="009E7306" w:rsidP="00062C12">
      <w:pPr>
        <w:ind w:firstLine="0"/>
        <w:jc w:val="right"/>
        <w:rPr>
          <w:rFonts w:cs="Arial"/>
        </w:rPr>
      </w:pPr>
      <w:r w:rsidRPr="00392FC1">
        <w:rPr>
          <w:rFonts w:cs="Arial"/>
        </w:rPr>
        <w:t>__________________________________</w:t>
      </w:r>
    </w:p>
    <w:p w:rsidR="009E7306" w:rsidRPr="00392FC1" w:rsidRDefault="00B824A3" w:rsidP="00062C12">
      <w:pPr>
        <w:ind w:firstLine="0"/>
        <w:jc w:val="right"/>
        <w:rPr>
          <w:rFonts w:cs="Arial"/>
        </w:rPr>
      </w:pPr>
      <w:r w:rsidRPr="00392FC1">
        <w:rPr>
          <w:rFonts w:cs="Arial"/>
        </w:rPr>
        <w:t>Петровой Натальи Алексеевны</w:t>
      </w:r>
      <w:r w:rsidR="009E7306" w:rsidRPr="00392FC1">
        <w:rPr>
          <w:rFonts w:cs="Arial"/>
        </w:rPr>
        <w:t>_____</w:t>
      </w:r>
    </w:p>
    <w:p w:rsidR="009E7306" w:rsidRPr="00392FC1" w:rsidRDefault="00863DF9" w:rsidP="00062C12">
      <w:pPr>
        <w:ind w:firstLine="0"/>
        <w:jc w:val="right"/>
        <w:rPr>
          <w:rFonts w:cs="Arial"/>
        </w:rPr>
      </w:pPr>
      <w:r w:rsidRPr="00392FC1">
        <w:rPr>
          <w:rFonts w:cs="Arial"/>
        </w:rPr>
        <w:t xml:space="preserve"> </w:t>
      </w:r>
      <w:r w:rsidR="009E7306" w:rsidRPr="00392FC1">
        <w:rPr>
          <w:rFonts w:cs="Arial"/>
        </w:rPr>
        <w:t>(Ф.И.О. заявителя)</w:t>
      </w:r>
    </w:p>
    <w:p w:rsidR="00062C12" w:rsidRDefault="009E7306" w:rsidP="00062C12">
      <w:pPr>
        <w:ind w:firstLine="0"/>
        <w:jc w:val="right"/>
        <w:rPr>
          <w:rFonts w:cs="Arial"/>
        </w:rPr>
      </w:pPr>
      <w:r w:rsidRPr="00392FC1">
        <w:rPr>
          <w:rFonts w:cs="Arial"/>
        </w:rPr>
        <w:t xml:space="preserve">проживающего(ей) по адресу: </w:t>
      </w:r>
    </w:p>
    <w:p w:rsidR="00062C12" w:rsidRDefault="009E7306" w:rsidP="00062C12">
      <w:pPr>
        <w:ind w:firstLine="0"/>
        <w:jc w:val="right"/>
        <w:rPr>
          <w:rFonts w:cs="Arial"/>
        </w:rPr>
      </w:pPr>
      <w:r w:rsidRPr="00392FC1">
        <w:rPr>
          <w:rFonts w:cs="Arial"/>
        </w:rPr>
        <w:t xml:space="preserve">352360, Краснодарский край, Тбилисский район, </w:t>
      </w:r>
    </w:p>
    <w:p w:rsidR="009E7306" w:rsidRPr="00392FC1" w:rsidRDefault="009E7306" w:rsidP="00062C12">
      <w:pPr>
        <w:ind w:firstLine="0"/>
        <w:jc w:val="right"/>
        <w:rPr>
          <w:rFonts w:cs="Arial"/>
        </w:rPr>
      </w:pPr>
      <w:proofErr w:type="spellStart"/>
      <w:r w:rsidRPr="00392FC1">
        <w:rPr>
          <w:rFonts w:cs="Arial"/>
        </w:rPr>
        <w:t>ст-ца</w:t>
      </w:r>
      <w:proofErr w:type="spellEnd"/>
      <w:r w:rsidRPr="00392FC1">
        <w:rPr>
          <w:rFonts w:cs="Arial"/>
        </w:rPr>
        <w:t xml:space="preserve"> Тбилисская, ул. Зеленая, 20</w:t>
      </w:r>
    </w:p>
    <w:p w:rsidR="009E7306" w:rsidRPr="00392FC1" w:rsidRDefault="009E7306" w:rsidP="00062C12">
      <w:pPr>
        <w:ind w:firstLine="0"/>
        <w:jc w:val="right"/>
        <w:rPr>
          <w:rFonts w:cs="Arial"/>
        </w:rPr>
      </w:pPr>
      <w:r w:rsidRPr="00392FC1">
        <w:rPr>
          <w:rFonts w:cs="Arial"/>
        </w:rPr>
        <w:t xml:space="preserve">Паспорт номер 03 19 № 111112 </w:t>
      </w:r>
    </w:p>
    <w:p w:rsidR="009E7306" w:rsidRPr="00392FC1" w:rsidRDefault="009E7306" w:rsidP="00062C12">
      <w:pPr>
        <w:ind w:firstLine="0"/>
        <w:jc w:val="right"/>
        <w:rPr>
          <w:rFonts w:cs="Arial"/>
        </w:rPr>
      </w:pPr>
      <w:r w:rsidRPr="00392FC1">
        <w:rPr>
          <w:rFonts w:cs="Arial"/>
        </w:rPr>
        <w:t xml:space="preserve">выдан ГУ МВД России </w:t>
      </w:r>
    </w:p>
    <w:p w:rsidR="009E7306" w:rsidRPr="00392FC1" w:rsidRDefault="009E7306" w:rsidP="00062C12">
      <w:pPr>
        <w:ind w:firstLine="0"/>
        <w:jc w:val="right"/>
        <w:rPr>
          <w:rFonts w:cs="Arial"/>
        </w:rPr>
      </w:pPr>
      <w:r w:rsidRPr="00392FC1">
        <w:rPr>
          <w:rFonts w:cs="Arial"/>
        </w:rPr>
        <w:t>по Краснодарскому краю</w:t>
      </w:r>
    </w:p>
    <w:p w:rsidR="009E7306" w:rsidRPr="00392FC1" w:rsidRDefault="009E7306" w:rsidP="00062C12">
      <w:pPr>
        <w:ind w:firstLine="0"/>
        <w:jc w:val="right"/>
        <w:rPr>
          <w:rFonts w:cs="Arial"/>
        </w:rPr>
      </w:pPr>
      <w:r w:rsidRPr="00392FC1">
        <w:rPr>
          <w:rFonts w:cs="Arial"/>
        </w:rPr>
        <w:t>12.01.2013</w:t>
      </w:r>
    </w:p>
    <w:p w:rsidR="009E7306" w:rsidRPr="00392FC1" w:rsidRDefault="009E7306" w:rsidP="00062C12">
      <w:pPr>
        <w:ind w:firstLine="0"/>
        <w:jc w:val="right"/>
        <w:rPr>
          <w:rFonts w:cs="Arial"/>
        </w:rPr>
      </w:pPr>
      <w:r w:rsidRPr="00392FC1">
        <w:rPr>
          <w:rFonts w:cs="Arial"/>
        </w:rPr>
        <w:t>Телефон: 86158-0-</w:t>
      </w:r>
      <w:r w:rsidR="00EF0BE3" w:rsidRPr="00392FC1">
        <w:rPr>
          <w:rFonts w:cs="Arial"/>
        </w:rPr>
        <w:t>00-00, 8-918-000-00-00</w:t>
      </w:r>
    </w:p>
    <w:p w:rsidR="00062C12" w:rsidRDefault="00062C12" w:rsidP="00392FC1">
      <w:pPr>
        <w:ind w:firstLine="0"/>
        <w:rPr>
          <w:rFonts w:cs="Arial"/>
        </w:rPr>
      </w:pPr>
    </w:p>
    <w:p w:rsidR="009E7306" w:rsidRPr="00392FC1" w:rsidRDefault="009E7306" w:rsidP="00062C12">
      <w:pPr>
        <w:ind w:firstLine="0"/>
        <w:jc w:val="center"/>
        <w:rPr>
          <w:rFonts w:cs="Arial"/>
        </w:rPr>
      </w:pPr>
      <w:r w:rsidRPr="00392FC1">
        <w:rPr>
          <w:rFonts w:cs="Arial"/>
        </w:rPr>
        <w:t>ЗАЯВЛЕНИЕ</w:t>
      </w:r>
    </w:p>
    <w:p w:rsidR="009E7306" w:rsidRPr="00392FC1" w:rsidRDefault="009E7306" w:rsidP="00062C12">
      <w:pPr>
        <w:ind w:firstLine="0"/>
        <w:jc w:val="center"/>
        <w:rPr>
          <w:rFonts w:cs="Arial"/>
        </w:rPr>
      </w:pPr>
      <w:r w:rsidRPr="00392FC1">
        <w:rPr>
          <w:rFonts w:cs="Arial"/>
        </w:rPr>
        <w:t>о предоставлении муниципальной услуги</w:t>
      </w:r>
      <w:r w:rsidR="00062C12">
        <w:rPr>
          <w:rFonts w:cs="Arial"/>
        </w:rPr>
        <w:t xml:space="preserve"> </w:t>
      </w:r>
      <w:r w:rsidRPr="00392FC1">
        <w:rPr>
          <w:rFonts w:cs="Arial"/>
        </w:rPr>
        <w:t>«Уве</w:t>
      </w:r>
      <w:r w:rsidR="00B824A3" w:rsidRPr="00392FC1">
        <w:rPr>
          <w:rFonts w:cs="Arial"/>
        </w:rPr>
        <w:t>домительная регистрация трудового договора</w:t>
      </w:r>
      <w:r w:rsidRPr="00392FC1">
        <w:rPr>
          <w:rFonts w:cs="Arial"/>
        </w:rPr>
        <w:t xml:space="preserve"> с работодателем - физическим лицом,</w:t>
      </w:r>
      <w:r w:rsidR="00062C12">
        <w:rPr>
          <w:rFonts w:cs="Arial"/>
        </w:rPr>
        <w:t xml:space="preserve"> </w:t>
      </w:r>
      <w:r w:rsidRPr="00392FC1">
        <w:rPr>
          <w:rFonts w:cs="Arial"/>
        </w:rPr>
        <w:t>не являющимся индивидуальным предпринимателем»</w:t>
      </w:r>
    </w:p>
    <w:p w:rsidR="009E7306" w:rsidRPr="00392FC1" w:rsidRDefault="009E7306" w:rsidP="00062C12"/>
    <w:p w:rsidR="009E7306" w:rsidRPr="00392FC1" w:rsidRDefault="009E7306" w:rsidP="00062C12">
      <w:r w:rsidRPr="00392FC1">
        <w:t>Прошу</w:t>
      </w:r>
      <w:r w:rsidR="00863DF9" w:rsidRPr="00392FC1">
        <w:t xml:space="preserve"> </w:t>
      </w:r>
      <w:r w:rsidRPr="00392FC1">
        <w:t>провести</w:t>
      </w:r>
      <w:r w:rsidR="00863DF9" w:rsidRPr="00392FC1">
        <w:t xml:space="preserve"> </w:t>
      </w:r>
      <w:r w:rsidRPr="00392FC1">
        <w:t xml:space="preserve">в соответствии с </w:t>
      </w:r>
      <w:r w:rsidR="00B824A3" w:rsidRPr="00392FC1">
        <w:t xml:space="preserve">абзацем четвертым статьи 307 Трудового </w:t>
      </w:r>
      <w:r w:rsidRPr="00392FC1">
        <w:t>кодекса</w:t>
      </w:r>
      <w:r w:rsidR="00863DF9" w:rsidRPr="00392FC1">
        <w:t xml:space="preserve"> </w:t>
      </w:r>
      <w:r w:rsidRPr="00392FC1">
        <w:t>Российской</w:t>
      </w:r>
      <w:r w:rsidR="00863DF9" w:rsidRPr="00392FC1">
        <w:t xml:space="preserve"> </w:t>
      </w:r>
      <w:r w:rsidRPr="00392FC1">
        <w:t>Федерации уведомительную регистрацию факта прекращения</w:t>
      </w:r>
    </w:p>
    <w:p w:rsidR="009E7306" w:rsidRPr="00392FC1" w:rsidRDefault="009E7306" w:rsidP="00062C12">
      <w:r w:rsidRPr="00392FC1">
        <w:t>трудового</w:t>
      </w:r>
      <w:r w:rsidR="00863DF9" w:rsidRPr="00392FC1">
        <w:t xml:space="preserve"> </w:t>
      </w:r>
      <w:r w:rsidRPr="00392FC1">
        <w:t>договора</w:t>
      </w:r>
      <w:r w:rsidR="00863DF9" w:rsidRPr="00392FC1">
        <w:t xml:space="preserve"> </w:t>
      </w:r>
      <w:r w:rsidRPr="00392FC1">
        <w:t>между мной, работником Петровой Натальей Алексеевной</w:t>
      </w:r>
      <w:r w:rsidR="00B824A3" w:rsidRPr="00392FC1">
        <w:t>,</w:t>
      </w:r>
      <w:r w:rsidRPr="00392FC1">
        <w:t xml:space="preserve"> и</w:t>
      </w:r>
      <w:r w:rsidR="00062C12">
        <w:t xml:space="preserve"> </w:t>
      </w:r>
      <w:r w:rsidRPr="00392FC1">
        <w:t>работодателем</w:t>
      </w:r>
      <w:r w:rsidR="00863DF9" w:rsidRPr="00392FC1">
        <w:t xml:space="preserve"> </w:t>
      </w:r>
      <w:r w:rsidRPr="00392FC1">
        <w:t>-</w:t>
      </w:r>
      <w:r w:rsidR="00863DF9" w:rsidRPr="00392FC1">
        <w:t xml:space="preserve"> </w:t>
      </w:r>
      <w:r w:rsidRPr="00392FC1">
        <w:t>физическим</w:t>
      </w:r>
      <w:r w:rsidR="00863DF9" w:rsidRPr="00392FC1">
        <w:t xml:space="preserve"> </w:t>
      </w:r>
      <w:r w:rsidRPr="00392FC1">
        <w:t>лицом,</w:t>
      </w:r>
      <w:r w:rsidR="00863DF9" w:rsidRPr="00392FC1">
        <w:t xml:space="preserve"> </w:t>
      </w:r>
      <w:r w:rsidRPr="00392FC1">
        <w:t>не</w:t>
      </w:r>
      <w:r w:rsidR="00863DF9" w:rsidRPr="00392FC1">
        <w:t xml:space="preserve"> </w:t>
      </w:r>
      <w:r w:rsidRPr="00392FC1">
        <w:t>являющимся</w:t>
      </w:r>
      <w:r w:rsidR="00863DF9" w:rsidRPr="00392FC1">
        <w:t xml:space="preserve"> </w:t>
      </w:r>
      <w:r w:rsidRPr="00392FC1">
        <w:t>индивидуальным</w:t>
      </w:r>
    </w:p>
    <w:p w:rsidR="009E7306" w:rsidRPr="00392FC1" w:rsidRDefault="009E7306" w:rsidP="00062C12">
      <w:r w:rsidRPr="00392FC1">
        <w:t xml:space="preserve">предпринимателем, </w:t>
      </w:r>
      <w:proofErr w:type="spellStart"/>
      <w:r w:rsidRPr="00392FC1">
        <w:t>Амелиной</w:t>
      </w:r>
      <w:proofErr w:type="spellEnd"/>
      <w:r w:rsidRPr="00392FC1">
        <w:t xml:space="preserve"> Е.К.</w:t>
      </w:r>
      <w:r w:rsidR="00B824A3" w:rsidRPr="00392FC1">
        <w:t>,</w:t>
      </w:r>
      <w:r w:rsidRPr="00392FC1">
        <w:t xml:space="preserve"> в связи (указать нужное):</w:t>
      </w:r>
    </w:p>
    <w:p w:rsidR="009E7306" w:rsidRPr="00392FC1" w:rsidRDefault="00863DF9" w:rsidP="00062C12">
      <w:r w:rsidRPr="00392FC1">
        <w:t xml:space="preserve"> </w:t>
      </w:r>
      <w:r w:rsidR="009E7306" w:rsidRPr="00392FC1">
        <w:t>со смертью работодателя;</w:t>
      </w:r>
    </w:p>
    <w:p w:rsidR="009E7306" w:rsidRPr="00392FC1" w:rsidRDefault="00863DF9" w:rsidP="00062C12">
      <w:r w:rsidRPr="00392FC1">
        <w:t xml:space="preserve"> </w:t>
      </w:r>
      <w:r w:rsidR="009E7306" w:rsidRPr="00392FC1">
        <w:t>с</w:t>
      </w:r>
      <w:r w:rsidRPr="00392FC1">
        <w:t xml:space="preserve"> </w:t>
      </w:r>
      <w:r w:rsidR="009E7306" w:rsidRPr="00392FC1">
        <w:t>отсутствием</w:t>
      </w:r>
      <w:r w:rsidRPr="00392FC1">
        <w:t xml:space="preserve"> </w:t>
      </w:r>
      <w:r w:rsidR="009E7306" w:rsidRPr="00392FC1">
        <w:t>сведений о месте пребывания работодателя в течение двух</w:t>
      </w:r>
    </w:p>
    <w:p w:rsidR="009E7306" w:rsidRPr="00392FC1" w:rsidRDefault="009E7306" w:rsidP="00062C12">
      <w:r w:rsidRPr="00392FC1">
        <w:t>месяцев;</w:t>
      </w:r>
    </w:p>
    <w:p w:rsidR="009E7306" w:rsidRPr="00392FC1" w:rsidRDefault="00863DF9" w:rsidP="00062C12">
      <w:r w:rsidRPr="00392FC1">
        <w:lastRenderedPageBreak/>
        <w:t xml:space="preserve"> </w:t>
      </w:r>
      <w:r w:rsidR="009E7306" w:rsidRPr="00392FC1">
        <w:t>с _____________________________________</w:t>
      </w:r>
      <w:r w:rsidR="00B824A3" w:rsidRPr="00392FC1">
        <w:t>_______________________________</w:t>
      </w:r>
    </w:p>
    <w:p w:rsidR="009E7306" w:rsidRPr="00392FC1" w:rsidRDefault="009E7306" w:rsidP="00062C12">
      <w:r w:rsidRPr="00392FC1">
        <w:t>(иные случаи, не позволяющие продолжать трудовые отношения и исключающие</w:t>
      </w:r>
    </w:p>
    <w:p w:rsidR="009E7306" w:rsidRPr="00392FC1" w:rsidRDefault="009E7306" w:rsidP="00062C12">
      <w:r w:rsidRPr="00392FC1">
        <w:t>возможность регистрации факта прекращения трудового договора в соответствии</w:t>
      </w:r>
    </w:p>
    <w:p w:rsidR="009E7306" w:rsidRPr="00392FC1" w:rsidRDefault="009E7306" w:rsidP="00062C12">
      <w:r w:rsidRPr="00392FC1">
        <w:t>с частью третьей с</w:t>
      </w:r>
      <w:r w:rsidR="00EF0BE3" w:rsidRPr="00392FC1">
        <w:t>татьи 307 Трудового кодекса РФ)</w:t>
      </w:r>
      <w:r w:rsidR="00062C12">
        <w:t xml:space="preserve"> </w:t>
      </w:r>
      <w:r w:rsidRPr="00392FC1">
        <w:t>Прилагаю: 1. Трудовой договор в одном подлинном экземпляре.</w:t>
      </w:r>
    </w:p>
    <w:p w:rsidR="009E7306" w:rsidRPr="00392FC1" w:rsidRDefault="00863DF9" w:rsidP="00062C12">
      <w:r w:rsidRPr="00392FC1">
        <w:t xml:space="preserve"> </w:t>
      </w:r>
      <w:r w:rsidR="009E7306" w:rsidRPr="00392FC1">
        <w:t>2. Документы</w:t>
      </w:r>
      <w:r w:rsidRPr="00392FC1">
        <w:t xml:space="preserve"> </w:t>
      </w:r>
      <w:r w:rsidR="009E7306" w:rsidRPr="00392FC1">
        <w:t>(указать</w:t>
      </w:r>
      <w:r w:rsidRPr="00392FC1">
        <w:t xml:space="preserve"> </w:t>
      </w:r>
      <w:r w:rsidR="009E7306" w:rsidRPr="00392FC1">
        <w:t>конкретно),</w:t>
      </w:r>
      <w:r w:rsidRPr="00392FC1">
        <w:t xml:space="preserve"> </w:t>
      </w:r>
      <w:r w:rsidR="009E7306" w:rsidRPr="00392FC1">
        <w:t>подтверждающие невозможность</w:t>
      </w:r>
    </w:p>
    <w:p w:rsidR="009E7306" w:rsidRPr="00392FC1" w:rsidRDefault="00863DF9" w:rsidP="00062C12">
      <w:r w:rsidRPr="00392FC1">
        <w:t xml:space="preserve"> </w:t>
      </w:r>
      <w:r w:rsidR="009E7306" w:rsidRPr="00392FC1">
        <w:t>регистрации факта прекращения тр</w:t>
      </w:r>
      <w:r w:rsidR="00EF0BE3" w:rsidRPr="00392FC1">
        <w:t>удового договора работодателем.</w:t>
      </w:r>
      <w:r w:rsidR="00062C12">
        <w:t xml:space="preserve"> </w:t>
      </w:r>
      <w:r w:rsidR="009E7306" w:rsidRPr="00392FC1">
        <w:t> 18.01.201</w:t>
      </w:r>
      <w:r w:rsidR="00EF0BE3" w:rsidRPr="00392FC1">
        <w:t>9</w:t>
      </w:r>
      <w:r w:rsidRPr="00392FC1">
        <w:t xml:space="preserve"> </w:t>
      </w:r>
      <w:r w:rsidR="00B824A3" w:rsidRPr="00392FC1">
        <w:t>____</w:t>
      </w:r>
      <w:r w:rsidR="009E7306" w:rsidRPr="00392FC1">
        <w:t>Петрова Н.А</w:t>
      </w:r>
      <w:r w:rsidR="00B824A3" w:rsidRPr="00392FC1">
        <w:t>.</w:t>
      </w:r>
    </w:p>
    <w:p w:rsidR="009E7306" w:rsidRPr="00392FC1" w:rsidRDefault="00863DF9" w:rsidP="00062C12">
      <w:r w:rsidRPr="00392FC1">
        <w:t xml:space="preserve"> </w:t>
      </w:r>
      <w:r w:rsidR="009E7306" w:rsidRPr="00392FC1">
        <w:t>(дата)</w:t>
      </w:r>
      <w:r w:rsidRPr="00392FC1">
        <w:t xml:space="preserve"> </w:t>
      </w:r>
      <w:r w:rsidR="009E7306" w:rsidRPr="00392FC1">
        <w:t>(подпись)</w:t>
      </w:r>
      <w:r w:rsidRPr="00392FC1">
        <w:t xml:space="preserve"> </w:t>
      </w:r>
      <w:r w:rsidR="009E7306" w:rsidRPr="00392FC1">
        <w:t>(расшифровка подписи)</w:t>
      </w:r>
    </w:p>
    <w:p w:rsidR="00A21714" w:rsidRPr="00392FC1" w:rsidRDefault="00A21714" w:rsidP="00062C12"/>
    <w:p w:rsidR="00A21714" w:rsidRPr="00392FC1" w:rsidRDefault="00A21714" w:rsidP="00062C12"/>
    <w:p w:rsidR="00A21714" w:rsidRPr="00392FC1" w:rsidRDefault="00A21714" w:rsidP="00062C12"/>
    <w:p w:rsidR="00A21714" w:rsidRPr="00392FC1" w:rsidRDefault="00A21714" w:rsidP="00062C12">
      <w:r w:rsidRPr="00392FC1">
        <w:t xml:space="preserve">Приложение № 7 </w:t>
      </w:r>
    </w:p>
    <w:p w:rsidR="00A21714" w:rsidRPr="00392FC1" w:rsidRDefault="00A21714" w:rsidP="00062C12">
      <w:r w:rsidRPr="00392FC1">
        <w:t xml:space="preserve">к административному регламенту </w:t>
      </w:r>
    </w:p>
    <w:p w:rsidR="00A21714" w:rsidRPr="00392FC1" w:rsidRDefault="00A21714" w:rsidP="00062C12">
      <w:r w:rsidRPr="00392FC1">
        <w:t xml:space="preserve">предоставления администрацией </w:t>
      </w:r>
    </w:p>
    <w:p w:rsidR="00A21714" w:rsidRPr="00392FC1" w:rsidRDefault="00A21714" w:rsidP="00062C12">
      <w:r w:rsidRPr="00392FC1">
        <w:t xml:space="preserve">Тбилисского сельского поселения </w:t>
      </w:r>
    </w:p>
    <w:p w:rsidR="00A21714" w:rsidRPr="00392FC1" w:rsidRDefault="00A21714" w:rsidP="00062C12">
      <w:r w:rsidRPr="00392FC1">
        <w:t xml:space="preserve">Тбилисского района </w:t>
      </w:r>
    </w:p>
    <w:p w:rsidR="00A21714" w:rsidRPr="00392FC1" w:rsidRDefault="00A21714" w:rsidP="00062C12">
      <w:r w:rsidRPr="00392FC1">
        <w:t xml:space="preserve">муниципальной услуги </w:t>
      </w:r>
    </w:p>
    <w:p w:rsidR="00A21714" w:rsidRPr="00392FC1" w:rsidRDefault="00A21714" w:rsidP="00062C12">
      <w:r w:rsidRPr="00392FC1">
        <w:t xml:space="preserve">«Уведомительная регистрация </w:t>
      </w:r>
    </w:p>
    <w:p w:rsidR="00A21714" w:rsidRPr="00392FC1" w:rsidRDefault="00A21714" w:rsidP="00062C12">
      <w:r w:rsidRPr="00392FC1">
        <w:t xml:space="preserve">трудового договора с работодателем </w:t>
      </w:r>
    </w:p>
    <w:p w:rsidR="00A21714" w:rsidRPr="00392FC1" w:rsidRDefault="00A21714" w:rsidP="00062C12">
      <w:r w:rsidRPr="00392FC1">
        <w:t xml:space="preserve">- физическим лицом, не являющимся </w:t>
      </w:r>
    </w:p>
    <w:p w:rsidR="00A21714" w:rsidRPr="00392FC1" w:rsidRDefault="00A21714" w:rsidP="00062C12">
      <w:r w:rsidRPr="00392FC1">
        <w:t>индивидуальным предпринимателем»</w:t>
      </w:r>
    </w:p>
    <w:p w:rsidR="00A21714" w:rsidRPr="00392FC1" w:rsidRDefault="00A21714" w:rsidP="00062C12"/>
    <w:p w:rsidR="00A21714" w:rsidRPr="00392FC1" w:rsidRDefault="00A21714" w:rsidP="00062C12"/>
    <w:p w:rsidR="0014763E" w:rsidRPr="00062C12" w:rsidRDefault="0014763E" w:rsidP="00062C12">
      <w:pPr>
        <w:ind w:firstLine="0"/>
        <w:jc w:val="center"/>
        <w:rPr>
          <w:rFonts w:cs="Arial"/>
          <w:b/>
        </w:rPr>
      </w:pPr>
      <w:bookmarkStart w:id="11" w:name="Par1000"/>
      <w:bookmarkEnd w:id="11"/>
      <w:r w:rsidRPr="00062C12">
        <w:rPr>
          <w:rFonts w:cs="Arial"/>
          <w:b/>
        </w:rPr>
        <w:t>РАСПИСКА</w:t>
      </w:r>
    </w:p>
    <w:p w:rsidR="0014763E" w:rsidRPr="00062C12" w:rsidRDefault="0014763E" w:rsidP="00062C12">
      <w:pPr>
        <w:ind w:firstLine="0"/>
        <w:jc w:val="center"/>
        <w:rPr>
          <w:rFonts w:cs="Arial"/>
          <w:b/>
        </w:rPr>
      </w:pPr>
      <w:r w:rsidRPr="00062C12">
        <w:rPr>
          <w:rFonts w:cs="Arial"/>
          <w:b/>
        </w:rPr>
        <w:t>в получении документов, представленных заявителем</w:t>
      </w:r>
    </w:p>
    <w:p w:rsidR="0014763E" w:rsidRPr="00392FC1" w:rsidRDefault="0014763E" w:rsidP="00062C12"/>
    <w:p w:rsidR="0014763E" w:rsidRPr="00392FC1" w:rsidRDefault="00863DF9" w:rsidP="00062C12">
      <w:r w:rsidRPr="00392FC1">
        <w:t xml:space="preserve"> </w:t>
      </w:r>
      <w:r w:rsidR="0014763E" w:rsidRPr="00392FC1">
        <w:t>Настоящим удостоверяется, что заявитель _______________________________</w:t>
      </w:r>
    </w:p>
    <w:p w:rsidR="0014763E" w:rsidRPr="00392FC1" w:rsidRDefault="00863DF9" w:rsidP="00062C12">
      <w:r w:rsidRPr="00392FC1">
        <w:t xml:space="preserve"> </w:t>
      </w:r>
      <w:r w:rsidR="0014763E" w:rsidRPr="00392FC1">
        <w:t>(Ф.И.О.)</w:t>
      </w:r>
    </w:p>
    <w:p w:rsidR="0014763E" w:rsidRPr="00392FC1" w:rsidRDefault="0014763E" w:rsidP="00062C12">
      <w:r w:rsidRPr="00392FC1">
        <w:t>представил(а)</w:t>
      </w:r>
      <w:r w:rsidR="00863DF9" w:rsidRPr="00392FC1">
        <w:t xml:space="preserve"> </w:t>
      </w:r>
      <w:r w:rsidRPr="00392FC1">
        <w:t>следующие</w:t>
      </w:r>
      <w:r w:rsidR="00863DF9" w:rsidRPr="00392FC1">
        <w:t xml:space="preserve"> </w:t>
      </w:r>
      <w:r w:rsidRPr="00392FC1">
        <w:t>документы</w:t>
      </w:r>
      <w:r w:rsidR="00863DF9" w:rsidRPr="00392FC1">
        <w:t xml:space="preserve"> </w:t>
      </w:r>
      <w:r w:rsidRPr="00392FC1">
        <w:t>(с</w:t>
      </w:r>
      <w:r w:rsidR="00863DF9" w:rsidRPr="00392FC1">
        <w:t xml:space="preserve"> </w:t>
      </w:r>
      <w:r w:rsidRPr="00392FC1">
        <w:t>указанием</w:t>
      </w:r>
      <w:r w:rsidR="00863DF9" w:rsidRPr="00392FC1">
        <w:t xml:space="preserve"> </w:t>
      </w:r>
      <w:r w:rsidRPr="00392FC1">
        <w:t>количества</w:t>
      </w:r>
      <w:r w:rsidR="00863DF9" w:rsidRPr="00392FC1">
        <w:t xml:space="preserve"> </w:t>
      </w:r>
      <w:r w:rsidRPr="00392FC1">
        <w:t>и</w:t>
      </w:r>
      <w:r w:rsidR="00863DF9" w:rsidRPr="00392FC1">
        <w:t xml:space="preserve"> </w:t>
      </w:r>
      <w:r w:rsidRPr="00392FC1">
        <w:t>формы</w:t>
      </w:r>
    </w:p>
    <w:p w:rsidR="0014763E" w:rsidRPr="00392FC1" w:rsidRDefault="0014763E" w:rsidP="00062C12">
      <w:r w:rsidRPr="00392FC1">
        <w:t>представленного документа):</w:t>
      </w:r>
    </w:p>
    <w:p w:rsidR="0014763E" w:rsidRPr="00392FC1" w:rsidRDefault="0014763E" w:rsidP="00062C12">
      <w:r w:rsidRPr="00392FC1">
        <w:t>____________________________________________</w:t>
      </w:r>
      <w:r w:rsidR="00E32D19" w:rsidRPr="00392FC1">
        <w:t>_______________________________</w:t>
      </w:r>
      <w:r w:rsidRPr="00392FC1">
        <w:t>____________________________________________</w:t>
      </w:r>
      <w:r w:rsidR="00E32D19" w:rsidRPr="00392FC1">
        <w:t>_______________________________</w:t>
      </w:r>
      <w:r w:rsidRPr="00392FC1">
        <w:t>____________________________________________</w:t>
      </w:r>
      <w:r w:rsidR="00E32D19" w:rsidRPr="00392FC1">
        <w:t>_______________________________</w:t>
      </w:r>
      <w:r w:rsidRPr="00392FC1">
        <w:t>____________________________________________</w:t>
      </w:r>
      <w:r w:rsidR="00E32D19" w:rsidRPr="00392FC1">
        <w:t>_______________________________</w:t>
      </w:r>
      <w:r w:rsidRPr="00392FC1">
        <w:t>____________________________________________</w:t>
      </w:r>
      <w:r w:rsidR="00E32D19" w:rsidRPr="00392FC1">
        <w:t>_______________________________</w:t>
      </w:r>
      <w:r w:rsidRPr="00392FC1">
        <w:t>____________________________________________</w:t>
      </w:r>
      <w:r w:rsidR="00E32D19" w:rsidRPr="00392FC1">
        <w:t>_______________________________</w:t>
      </w:r>
      <w:r w:rsidRPr="00392FC1">
        <w:t>____________________________________________</w:t>
      </w:r>
      <w:r w:rsidR="00E32D19" w:rsidRPr="00392FC1">
        <w:t>_______________________________</w:t>
      </w:r>
      <w:r w:rsidRPr="00392FC1">
        <w:t>________________________________________________________________________</w:t>
      </w:r>
      <w:r w:rsidR="00E32D19" w:rsidRPr="00392FC1">
        <w:t>___</w:t>
      </w:r>
      <w:r w:rsidRPr="00392FC1">
        <w:t>____________________________________________</w:t>
      </w:r>
      <w:r w:rsidR="00E32D19" w:rsidRPr="00392FC1">
        <w:t>_______________________________</w:t>
      </w:r>
      <w:r w:rsidRPr="00392FC1">
        <w:t>____________________________________________</w:t>
      </w:r>
      <w:r w:rsidR="00E32D19" w:rsidRPr="00392FC1">
        <w:t>_______________________________</w:t>
      </w:r>
      <w:r w:rsidRPr="00392FC1">
        <w:t>____________________________________________</w:t>
      </w:r>
      <w:r w:rsidR="00E32D19" w:rsidRPr="00392FC1">
        <w:t>_______________________________</w:t>
      </w:r>
      <w:r w:rsidRPr="00392FC1">
        <w:t>____________________________________________</w:t>
      </w:r>
      <w:r w:rsidR="00E32D19" w:rsidRPr="00392FC1">
        <w:t>_______________________________</w:t>
      </w:r>
      <w:r w:rsidRPr="00392FC1">
        <w:t>____________________________________</w:t>
      </w:r>
    </w:p>
    <w:p w:rsidR="0014763E" w:rsidRPr="00392FC1" w:rsidRDefault="0014763E" w:rsidP="00062C12"/>
    <w:p w:rsidR="00062C12" w:rsidRDefault="00E32D19" w:rsidP="00062C12">
      <w:r w:rsidRPr="00392FC1">
        <w:t xml:space="preserve">Выдал </w:t>
      </w:r>
      <w:r w:rsidR="0014763E" w:rsidRPr="00392FC1">
        <w:t xml:space="preserve">расписку </w:t>
      </w:r>
    </w:p>
    <w:p w:rsidR="0014763E" w:rsidRPr="00392FC1" w:rsidRDefault="0014763E" w:rsidP="00062C12">
      <w:r w:rsidRPr="00392FC1">
        <w:t>__________________________</w:t>
      </w:r>
      <w:r w:rsidR="00E32D19" w:rsidRPr="00392FC1">
        <w:t>_____________________________</w:t>
      </w:r>
      <w:r w:rsidRPr="00392FC1">
        <w:t>__</w:t>
      </w:r>
    </w:p>
    <w:p w:rsidR="0014763E" w:rsidRPr="00392FC1" w:rsidRDefault="00863DF9" w:rsidP="00062C12">
      <w:r w:rsidRPr="00392FC1">
        <w:lastRenderedPageBreak/>
        <w:t xml:space="preserve"> </w:t>
      </w:r>
      <w:r w:rsidR="0014763E" w:rsidRPr="00392FC1">
        <w:t>(Ф.И.О., должность, подпись лица, принявшего документы)</w:t>
      </w:r>
    </w:p>
    <w:p w:rsidR="0014763E" w:rsidRPr="00392FC1" w:rsidRDefault="0014763E" w:rsidP="00062C12"/>
    <w:p w:rsidR="0014763E" w:rsidRPr="00392FC1" w:rsidRDefault="003911C0" w:rsidP="00062C12">
      <w:r w:rsidRPr="00392FC1">
        <w:t>«___»</w:t>
      </w:r>
      <w:r w:rsidR="0014763E" w:rsidRPr="00392FC1">
        <w:t xml:space="preserve"> _____________ 20___ г.</w:t>
      </w:r>
    </w:p>
    <w:p w:rsidR="0014763E" w:rsidRPr="00392FC1" w:rsidRDefault="0014763E" w:rsidP="00062C12"/>
    <w:p w:rsidR="0014763E" w:rsidRPr="00392FC1" w:rsidRDefault="00E32D19" w:rsidP="00062C12">
      <w:r w:rsidRPr="00392FC1">
        <w:t>Документы выдал:___________________________</w:t>
      </w:r>
      <w:r w:rsidR="0014763E" w:rsidRPr="00392FC1">
        <w:t>_____________________________</w:t>
      </w:r>
    </w:p>
    <w:p w:rsidR="0014763E" w:rsidRPr="00392FC1" w:rsidRDefault="00863DF9" w:rsidP="00062C12">
      <w:r w:rsidRPr="00392FC1">
        <w:t xml:space="preserve"> </w:t>
      </w:r>
      <w:r w:rsidR="0014763E" w:rsidRPr="00392FC1">
        <w:t>(Ф.И.О., должность, подпись лица, выдавшего документы)</w:t>
      </w:r>
    </w:p>
    <w:p w:rsidR="0014763E" w:rsidRPr="00392FC1" w:rsidRDefault="0014763E" w:rsidP="00062C12"/>
    <w:p w:rsidR="00062C12" w:rsidRDefault="0014763E" w:rsidP="00062C12">
      <w:r w:rsidRPr="00392FC1">
        <w:t xml:space="preserve">Документы получил: </w:t>
      </w:r>
    </w:p>
    <w:p w:rsidR="0014763E" w:rsidRPr="00392FC1" w:rsidRDefault="0014763E" w:rsidP="00062C12">
      <w:r w:rsidRPr="00392FC1">
        <w:t>________________________________</w:t>
      </w:r>
      <w:r w:rsidR="00E32D19" w:rsidRPr="00392FC1">
        <w:t>_____________________</w:t>
      </w:r>
    </w:p>
    <w:p w:rsidR="0014763E" w:rsidRPr="00392FC1" w:rsidRDefault="00863DF9" w:rsidP="00062C12">
      <w:r w:rsidRPr="00392FC1">
        <w:t xml:space="preserve"> </w:t>
      </w:r>
      <w:r w:rsidR="0014763E" w:rsidRPr="00392FC1">
        <w:t>(Ф.И.О., подпись лица, получившего документы)</w:t>
      </w:r>
    </w:p>
    <w:p w:rsidR="00A21714" w:rsidRPr="00392FC1" w:rsidRDefault="00A21714" w:rsidP="00062C12"/>
    <w:p w:rsidR="00A21714" w:rsidRPr="00392FC1" w:rsidRDefault="00A21714" w:rsidP="00062C12"/>
    <w:p w:rsidR="00A21714" w:rsidRPr="00392FC1" w:rsidRDefault="00A21714" w:rsidP="00062C12"/>
    <w:p w:rsidR="00A21714" w:rsidRPr="00392FC1" w:rsidRDefault="00A21714" w:rsidP="00062C12">
      <w:r w:rsidRPr="00392FC1">
        <w:t xml:space="preserve">Приложение № 8 </w:t>
      </w:r>
    </w:p>
    <w:p w:rsidR="00A21714" w:rsidRPr="00392FC1" w:rsidRDefault="00A21714" w:rsidP="00062C12">
      <w:r w:rsidRPr="00392FC1">
        <w:t xml:space="preserve">к административному регламенту </w:t>
      </w:r>
    </w:p>
    <w:p w:rsidR="00A21714" w:rsidRPr="00392FC1" w:rsidRDefault="00A21714" w:rsidP="00062C12">
      <w:r w:rsidRPr="00392FC1">
        <w:t xml:space="preserve">предоставления администрацией </w:t>
      </w:r>
    </w:p>
    <w:p w:rsidR="00A21714" w:rsidRPr="00392FC1" w:rsidRDefault="00A21714" w:rsidP="00062C12">
      <w:r w:rsidRPr="00392FC1">
        <w:t xml:space="preserve">Тбилисского сельского поселения </w:t>
      </w:r>
    </w:p>
    <w:p w:rsidR="00A21714" w:rsidRPr="00392FC1" w:rsidRDefault="00A21714" w:rsidP="00062C12">
      <w:r w:rsidRPr="00392FC1">
        <w:t xml:space="preserve">Тбилисского района </w:t>
      </w:r>
    </w:p>
    <w:p w:rsidR="00A21714" w:rsidRPr="00392FC1" w:rsidRDefault="00A21714" w:rsidP="00062C12">
      <w:r w:rsidRPr="00392FC1">
        <w:t xml:space="preserve">муниципальной услуги </w:t>
      </w:r>
    </w:p>
    <w:p w:rsidR="00A21714" w:rsidRPr="00392FC1" w:rsidRDefault="00A21714" w:rsidP="00062C12">
      <w:r w:rsidRPr="00392FC1">
        <w:t xml:space="preserve">«Уведомительная регистрация </w:t>
      </w:r>
    </w:p>
    <w:p w:rsidR="00A21714" w:rsidRPr="00392FC1" w:rsidRDefault="00A21714" w:rsidP="00062C12">
      <w:r w:rsidRPr="00392FC1">
        <w:t xml:space="preserve">трудового договора с работодателем </w:t>
      </w:r>
    </w:p>
    <w:p w:rsidR="00A21714" w:rsidRPr="00392FC1" w:rsidRDefault="00A21714" w:rsidP="00062C12">
      <w:r w:rsidRPr="00392FC1">
        <w:t xml:space="preserve">- физическим лицом, не являющимся </w:t>
      </w:r>
    </w:p>
    <w:p w:rsidR="00A21714" w:rsidRPr="00392FC1" w:rsidRDefault="00A21714" w:rsidP="00062C12">
      <w:r w:rsidRPr="00392FC1">
        <w:t>индивидуальным предпринимателем»</w:t>
      </w:r>
    </w:p>
    <w:p w:rsidR="00A21714" w:rsidRPr="00392FC1" w:rsidRDefault="00A21714" w:rsidP="00062C12"/>
    <w:p w:rsidR="00A21714" w:rsidRPr="00392FC1" w:rsidRDefault="00A21714" w:rsidP="00062C12"/>
    <w:p w:rsidR="0014763E" w:rsidRPr="00062C12" w:rsidRDefault="0014763E" w:rsidP="00062C12">
      <w:pPr>
        <w:ind w:firstLine="0"/>
        <w:jc w:val="center"/>
        <w:rPr>
          <w:rFonts w:cs="Arial"/>
          <w:b/>
        </w:rPr>
      </w:pPr>
      <w:bookmarkStart w:id="12" w:name="Par1045"/>
      <w:bookmarkEnd w:id="12"/>
      <w:r w:rsidRPr="00062C12">
        <w:rPr>
          <w:rFonts w:cs="Arial"/>
          <w:b/>
        </w:rPr>
        <w:t>РАСПИСКА</w:t>
      </w:r>
    </w:p>
    <w:p w:rsidR="0014763E" w:rsidRPr="00062C12" w:rsidRDefault="0014763E" w:rsidP="00062C12">
      <w:pPr>
        <w:ind w:firstLine="0"/>
        <w:jc w:val="center"/>
        <w:rPr>
          <w:rFonts w:cs="Arial"/>
          <w:b/>
        </w:rPr>
      </w:pPr>
      <w:r w:rsidRPr="00062C12">
        <w:rPr>
          <w:rFonts w:cs="Arial"/>
          <w:b/>
        </w:rPr>
        <w:t>об отказе в приеме документов, представленных заявителем</w:t>
      </w:r>
    </w:p>
    <w:p w:rsidR="0014763E" w:rsidRPr="00392FC1" w:rsidRDefault="0014763E" w:rsidP="00392FC1">
      <w:pPr>
        <w:ind w:firstLine="0"/>
        <w:rPr>
          <w:rFonts w:cs="Arial"/>
        </w:rPr>
      </w:pPr>
    </w:p>
    <w:p w:rsidR="0014763E" w:rsidRPr="00392FC1" w:rsidRDefault="00863DF9" w:rsidP="00062C12">
      <w:r w:rsidRPr="00392FC1">
        <w:t xml:space="preserve"> </w:t>
      </w:r>
      <w:r w:rsidR="0014763E" w:rsidRPr="00392FC1">
        <w:t>Настоящим удостоверяется, что заявитель</w:t>
      </w:r>
      <w:r w:rsidR="002F67F6" w:rsidRPr="00392FC1">
        <w:t xml:space="preserve"> ____________________________</w:t>
      </w:r>
    </w:p>
    <w:p w:rsidR="0014763E" w:rsidRPr="00392FC1" w:rsidRDefault="00863DF9" w:rsidP="00062C12">
      <w:r w:rsidRPr="00392FC1">
        <w:t xml:space="preserve"> </w:t>
      </w:r>
      <w:r w:rsidR="0014763E" w:rsidRPr="00392FC1">
        <w:t>(Ф.И.О.)</w:t>
      </w:r>
    </w:p>
    <w:p w:rsidR="0014763E" w:rsidRPr="00392FC1" w:rsidRDefault="0014763E" w:rsidP="00062C12">
      <w:r w:rsidRPr="00392FC1">
        <w:t>отказано</w:t>
      </w:r>
      <w:r w:rsidR="00863DF9" w:rsidRPr="00392FC1">
        <w:t xml:space="preserve"> </w:t>
      </w:r>
      <w:r w:rsidRPr="00392FC1">
        <w:t>в</w:t>
      </w:r>
      <w:r w:rsidR="00863DF9" w:rsidRPr="00392FC1">
        <w:t xml:space="preserve"> </w:t>
      </w:r>
      <w:r w:rsidRPr="00392FC1">
        <w:t>приеме документов, необходимых для представления муниципальной</w:t>
      </w:r>
    </w:p>
    <w:p w:rsidR="0014763E" w:rsidRPr="00392FC1" w:rsidRDefault="002F67F6" w:rsidP="00062C12">
      <w:r w:rsidRPr="00392FC1">
        <w:t>услуги «</w:t>
      </w:r>
      <w:r w:rsidR="003911C0" w:rsidRPr="00392FC1">
        <w:t>Уведомительная регистрация тру</w:t>
      </w:r>
      <w:r w:rsidR="00B824A3" w:rsidRPr="00392FC1">
        <w:t>дового договора с работодателем</w:t>
      </w:r>
      <w:r w:rsidR="003911C0" w:rsidRPr="00392FC1">
        <w:t xml:space="preserve"> - физическим лицом, не являющимся индивидуальным предпринимателем</w:t>
      </w:r>
      <w:r w:rsidRPr="00392FC1">
        <w:t>»</w:t>
      </w:r>
      <w:r w:rsidR="0014763E" w:rsidRPr="00392FC1">
        <w:t>, по следующим основаниям:</w:t>
      </w:r>
    </w:p>
    <w:p w:rsidR="0014763E" w:rsidRPr="00392FC1" w:rsidRDefault="0014763E" w:rsidP="00062C12">
      <w:r w:rsidRPr="00392FC1">
        <w:t>____________________________________________</w:t>
      </w:r>
      <w:r w:rsidR="002F67F6" w:rsidRPr="00392FC1">
        <w:t>_______________________________</w:t>
      </w:r>
      <w:r w:rsidRPr="00392FC1">
        <w:t>____________________________________________</w:t>
      </w:r>
      <w:r w:rsidR="002F67F6" w:rsidRPr="00392FC1">
        <w:t>_______________________________</w:t>
      </w:r>
      <w:r w:rsidRPr="00392FC1">
        <w:t>____________________________________________</w:t>
      </w:r>
      <w:r w:rsidR="002F67F6" w:rsidRPr="00392FC1">
        <w:t>_______________________________</w:t>
      </w:r>
      <w:r w:rsidRPr="00392FC1">
        <w:t>____________________________________________</w:t>
      </w:r>
      <w:r w:rsidR="002F67F6" w:rsidRPr="00392FC1">
        <w:t>_______________________________</w:t>
      </w:r>
      <w:r w:rsidRPr="00392FC1">
        <w:t>____________________________________________</w:t>
      </w:r>
      <w:r w:rsidR="002F67F6" w:rsidRPr="00392FC1">
        <w:t>_______________________________</w:t>
      </w:r>
      <w:r w:rsidRPr="00392FC1">
        <w:t>____________________________________________</w:t>
      </w:r>
      <w:r w:rsidR="002F67F6" w:rsidRPr="00392FC1">
        <w:t>_______________________________</w:t>
      </w:r>
      <w:r w:rsidRPr="00392FC1">
        <w:t>__________________________________________________________________</w:t>
      </w:r>
      <w:r w:rsidR="002F67F6" w:rsidRPr="00392FC1">
        <w:t>_________</w:t>
      </w:r>
      <w:r w:rsidRPr="00392FC1">
        <w:t>____________________________________________</w:t>
      </w:r>
      <w:r w:rsidR="002F67F6" w:rsidRPr="00392FC1">
        <w:t>_______________________________</w:t>
      </w:r>
      <w:r w:rsidRPr="00392FC1">
        <w:t>____________________________________________</w:t>
      </w:r>
      <w:r w:rsidR="002F67F6" w:rsidRPr="00392FC1">
        <w:t>_______________________________</w:t>
      </w:r>
      <w:r w:rsidRPr="00392FC1">
        <w:t>____________________________________________</w:t>
      </w:r>
      <w:r w:rsidR="002F67F6" w:rsidRPr="00392FC1">
        <w:t>_______________________________</w:t>
      </w:r>
      <w:r w:rsidRPr="00392FC1">
        <w:t>____________________________________________</w:t>
      </w:r>
      <w:r w:rsidR="002F67F6" w:rsidRPr="00392FC1">
        <w:t>_______________________________</w:t>
      </w:r>
      <w:r w:rsidRPr="00392FC1">
        <w:t>____________________________________________</w:t>
      </w:r>
      <w:r w:rsidR="002F67F6" w:rsidRPr="00392FC1">
        <w:t>_______________________________</w:t>
      </w:r>
      <w:r w:rsidRPr="00392FC1">
        <w:t>____________________________________</w:t>
      </w:r>
    </w:p>
    <w:p w:rsidR="0014763E" w:rsidRPr="00392FC1" w:rsidRDefault="0014763E" w:rsidP="00062C12"/>
    <w:p w:rsidR="0014763E" w:rsidRPr="00392FC1" w:rsidRDefault="0014763E" w:rsidP="00062C12">
      <w:r w:rsidRPr="00392FC1">
        <w:lastRenderedPageBreak/>
        <w:t>Выдал расписку ______________________________</w:t>
      </w:r>
      <w:r w:rsidR="002F67F6" w:rsidRPr="00392FC1">
        <w:t>___________________________</w:t>
      </w:r>
    </w:p>
    <w:p w:rsidR="0014763E" w:rsidRPr="00392FC1" w:rsidRDefault="00863DF9" w:rsidP="00062C12">
      <w:r w:rsidRPr="00392FC1">
        <w:t xml:space="preserve"> </w:t>
      </w:r>
      <w:r w:rsidR="0014763E" w:rsidRPr="00392FC1">
        <w:t xml:space="preserve">(Ф.И.О., должность, подпись лица, </w:t>
      </w:r>
      <w:r w:rsidR="00B824A3" w:rsidRPr="00392FC1">
        <w:t>отказавшего в приеме документов</w:t>
      </w:r>
      <w:r w:rsidR="0014763E" w:rsidRPr="00392FC1">
        <w:t>)</w:t>
      </w:r>
    </w:p>
    <w:p w:rsidR="0014763E" w:rsidRPr="00392FC1" w:rsidRDefault="0014763E" w:rsidP="00062C12"/>
    <w:p w:rsidR="00352032" w:rsidRPr="00392FC1" w:rsidRDefault="00B824A3" w:rsidP="00062C12">
      <w:r w:rsidRPr="00392FC1">
        <w:t>«___»</w:t>
      </w:r>
      <w:r w:rsidR="00865AE7" w:rsidRPr="00392FC1">
        <w:t xml:space="preserve"> _____________ 20___ г</w:t>
      </w:r>
    </w:p>
    <w:p w:rsidR="000E350C" w:rsidRPr="00392FC1" w:rsidRDefault="000E350C" w:rsidP="00062C12"/>
    <w:p w:rsidR="000E350C" w:rsidRPr="00392FC1" w:rsidRDefault="000E350C" w:rsidP="00062C12"/>
    <w:sectPr w:rsidR="000E350C" w:rsidRPr="00392FC1" w:rsidSect="00392FC1">
      <w:pgSz w:w="11905" w:h="16838" w:code="9"/>
      <w:pgMar w:top="1134" w:right="567"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EA5" w:rsidRDefault="00300EA5" w:rsidP="00062C12">
      <w:r>
        <w:separator/>
      </w:r>
    </w:p>
  </w:endnote>
  <w:endnote w:type="continuationSeparator" w:id="0">
    <w:p w:rsidR="00300EA5" w:rsidRDefault="00300EA5" w:rsidP="0006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EA5" w:rsidRDefault="00300EA5" w:rsidP="00062C12">
      <w:r>
        <w:separator/>
      </w:r>
    </w:p>
  </w:footnote>
  <w:footnote w:type="continuationSeparator" w:id="0">
    <w:p w:rsidR="00300EA5" w:rsidRDefault="00300EA5" w:rsidP="00062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nsid w:val="648511B4"/>
    <w:multiLevelType w:val="multilevel"/>
    <w:tmpl w:val="9EFA88BC"/>
    <w:lvl w:ilvl="0">
      <w:start w:val="1"/>
      <w:numFmt w:val="decimal"/>
      <w:lvlText w:val="%1."/>
      <w:lvlJc w:val="left"/>
      <w:pPr>
        <w:ind w:left="1425" w:hanging="88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33870EE"/>
    <w:multiLevelType w:val="hybridMultilevel"/>
    <w:tmpl w:val="B1CEC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3E"/>
    <w:rsid w:val="00003F87"/>
    <w:rsid w:val="00044382"/>
    <w:rsid w:val="00044EEE"/>
    <w:rsid w:val="00045146"/>
    <w:rsid w:val="00054069"/>
    <w:rsid w:val="00055950"/>
    <w:rsid w:val="000603C4"/>
    <w:rsid w:val="00062C12"/>
    <w:rsid w:val="00070780"/>
    <w:rsid w:val="00074D5C"/>
    <w:rsid w:val="00095AF0"/>
    <w:rsid w:val="0009713E"/>
    <w:rsid w:val="00097DBA"/>
    <w:rsid w:val="000D4CEC"/>
    <w:rsid w:val="000D7DCD"/>
    <w:rsid w:val="000E124C"/>
    <w:rsid w:val="000E350C"/>
    <w:rsid w:val="00102BFE"/>
    <w:rsid w:val="00104299"/>
    <w:rsid w:val="0010581A"/>
    <w:rsid w:val="00107E3C"/>
    <w:rsid w:val="0011385F"/>
    <w:rsid w:val="00113DD5"/>
    <w:rsid w:val="00130D88"/>
    <w:rsid w:val="00141800"/>
    <w:rsid w:val="0014365C"/>
    <w:rsid w:val="0014763E"/>
    <w:rsid w:val="00162843"/>
    <w:rsid w:val="0017137B"/>
    <w:rsid w:val="00183DCF"/>
    <w:rsid w:val="001A609A"/>
    <w:rsid w:val="001B5A8D"/>
    <w:rsid w:val="001C4547"/>
    <w:rsid w:val="00214A6A"/>
    <w:rsid w:val="002156EB"/>
    <w:rsid w:val="002369A9"/>
    <w:rsid w:val="00262450"/>
    <w:rsid w:val="00266C14"/>
    <w:rsid w:val="0027088A"/>
    <w:rsid w:val="0027335A"/>
    <w:rsid w:val="00282706"/>
    <w:rsid w:val="002848EB"/>
    <w:rsid w:val="00286132"/>
    <w:rsid w:val="002B31C3"/>
    <w:rsid w:val="002B3BEF"/>
    <w:rsid w:val="002B3F5E"/>
    <w:rsid w:val="002D2894"/>
    <w:rsid w:val="002E0BD1"/>
    <w:rsid w:val="002E0F47"/>
    <w:rsid w:val="002E3A61"/>
    <w:rsid w:val="002F6480"/>
    <w:rsid w:val="002F67F6"/>
    <w:rsid w:val="00300EA5"/>
    <w:rsid w:val="003066E3"/>
    <w:rsid w:val="0031268F"/>
    <w:rsid w:val="003320F2"/>
    <w:rsid w:val="00334A4D"/>
    <w:rsid w:val="003503A4"/>
    <w:rsid w:val="00352032"/>
    <w:rsid w:val="00353E17"/>
    <w:rsid w:val="003601B1"/>
    <w:rsid w:val="00361964"/>
    <w:rsid w:val="00361A8A"/>
    <w:rsid w:val="00373176"/>
    <w:rsid w:val="0038701B"/>
    <w:rsid w:val="003911C0"/>
    <w:rsid w:val="00391CC3"/>
    <w:rsid w:val="00392FC1"/>
    <w:rsid w:val="00396126"/>
    <w:rsid w:val="003A757C"/>
    <w:rsid w:val="003B323F"/>
    <w:rsid w:val="003B49E4"/>
    <w:rsid w:val="003C11C8"/>
    <w:rsid w:val="003C45A0"/>
    <w:rsid w:val="003C70F3"/>
    <w:rsid w:val="003D37E5"/>
    <w:rsid w:val="003D3EBF"/>
    <w:rsid w:val="003E5426"/>
    <w:rsid w:val="003E5BE8"/>
    <w:rsid w:val="00411410"/>
    <w:rsid w:val="004127E7"/>
    <w:rsid w:val="004134B8"/>
    <w:rsid w:val="00417956"/>
    <w:rsid w:val="0042721D"/>
    <w:rsid w:val="004502AC"/>
    <w:rsid w:val="00450DC6"/>
    <w:rsid w:val="004622D2"/>
    <w:rsid w:val="004835E4"/>
    <w:rsid w:val="00490032"/>
    <w:rsid w:val="00491955"/>
    <w:rsid w:val="00495B63"/>
    <w:rsid w:val="00497E8E"/>
    <w:rsid w:val="004B1313"/>
    <w:rsid w:val="004C2749"/>
    <w:rsid w:val="004D25EA"/>
    <w:rsid w:val="005000FF"/>
    <w:rsid w:val="005109E5"/>
    <w:rsid w:val="005210FB"/>
    <w:rsid w:val="00556C5F"/>
    <w:rsid w:val="00563F8B"/>
    <w:rsid w:val="00580F63"/>
    <w:rsid w:val="00587D37"/>
    <w:rsid w:val="005A0092"/>
    <w:rsid w:val="005A4A14"/>
    <w:rsid w:val="005A5AC7"/>
    <w:rsid w:val="005C4F31"/>
    <w:rsid w:val="005C535A"/>
    <w:rsid w:val="005E0C4B"/>
    <w:rsid w:val="00607A91"/>
    <w:rsid w:val="00640406"/>
    <w:rsid w:val="00641269"/>
    <w:rsid w:val="00651BDA"/>
    <w:rsid w:val="00657D7D"/>
    <w:rsid w:val="00660826"/>
    <w:rsid w:val="00696065"/>
    <w:rsid w:val="006A02D5"/>
    <w:rsid w:val="006B1EFF"/>
    <w:rsid w:val="006B508E"/>
    <w:rsid w:val="006C298A"/>
    <w:rsid w:val="006E0435"/>
    <w:rsid w:val="006E1583"/>
    <w:rsid w:val="006F3E84"/>
    <w:rsid w:val="00710509"/>
    <w:rsid w:val="00734583"/>
    <w:rsid w:val="00736F01"/>
    <w:rsid w:val="00755CC0"/>
    <w:rsid w:val="007600F0"/>
    <w:rsid w:val="007617A1"/>
    <w:rsid w:val="00770203"/>
    <w:rsid w:val="007778EC"/>
    <w:rsid w:val="00795D7D"/>
    <w:rsid w:val="007A22A1"/>
    <w:rsid w:val="007A7FC1"/>
    <w:rsid w:val="007B2C6C"/>
    <w:rsid w:val="007B4128"/>
    <w:rsid w:val="007B66CB"/>
    <w:rsid w:val="007C5B75"/>
    <w:rsid w:val="007C5FBA"/>
    <w:rsid w:val="00800482"/>
    <w:rsid w:val="008102CE"/>
    <w:rsid w:val="008247E9"/>
    <w:rsid w:val="00844E24"/>
    <w:rsid w:val="00863DF9"/>
    <w:rsid w:val="00865AE7"/>
    <w:rsid w:val="008762C0"/>
    <w:rsid w:val="00876ED7"/>
    <w:rsid w:val="008830CE"/>
    <w:rsid w:val="00883E31"/>
    <w:rsid w:val="0089670B"/>
    <w:rsid w:val="00897FFB"/>
    <w:rsid w:val="008A0108"/>
    <w:rsid w:val="008A294D"/>
    <w:rsid w:val="008C0367"/>
    <w:rsid w:val="008C4BD8"/>
    <w:rsid w:val="008C6073"/>
    <w:rsid w:val="008D57A9"/>
    <w:rsid w:val="008E75E7"/>
    <w:rsid w:val="008F43AA"/>
    <w:rsid w:val="0091154F"/>
    <w:rsid w:val="00914119"/>
    <w:rsid w:val="00925113"/>
    <w:rsid w:val="00927D5C"/>
    <w:rsid w:val="009321CD"/>
    <w:rsid w:val="009322E9"/>
    <w:rsid w:val="009379DA"/>
    <w:rsid w:val="0094764C"/>
    <w:rsid w:val="0096235C"/>
    <w:rsid w:val="0096320B"/>
    <w:rsid w:val="00965106"/>
    <w:rsid w:val="009C134A"/>
    <w:rsid w:val="009E7306"/>
    <w:rsid w:val="009F3CAC"/>
    <w:rsid w:val="00A03919"/>
    <w:rsid w:val="00A17928"/>
    <w:rsid w:val="00A21714"/>
    <w:rsid w:val="00A30B76"/>
    <w:rsid w:val="00A4127A"/>
    <w:rsid w:val="00A47EB1"/>
    <w:rsid w:val="00A67C5B"/>
    <w:rsid w:val="00A730EA"/>
    <w:rsid w:val="00A801FE"/>
    <w:rsid w:val="00A8322A"/>
    <w:rsid w:val="00A84E20"/>
    <w:rsid w:val="00A855BC"/>
    <w:rsid w:val="00A92C62"/>
    <w:rsid w:val="00AA226C"/>
    <w:rsid w:val="00AA2EE9"/>
    <w:rsid w:val="00AC0BE3"/>
    <w:rsid w:val="00AC1A29"/>
    <w:rsid w:val="00AE5C55"/>
    <w:rsid w:val="00AF3B9D"/>
    <w:rsid w:val="00AF561E"/>
    <w:rsid w:val="00B1068D"/>
    <w:rsid w:val="00B139BD"/>
    <w:rsid w:val="00B23447"/>
    <w:rsid w:val="00B450BE"/>
    <w:rsid w:val="00B451C9"/>
    <w:rsid w:val="00B52754"/>
    <w:rsid w:val="00B55D8C"/>
    <w:rsid w:val="00B667C4"/>
    <w:rsid w:val="00B71CC6"/>
    <w:rsid w:val="00B810B7"/>
    <w:rsid w:val="00B824A3"/>
    <w:rsid w:val="00B976E7"/>
    <w:rsid w:val="00BA2A27"/>
    <w:rsid w:val="00BA5722"/>
    <w:rsid w:val="00BB2198"/>
    <w:rsid w:val="00BB327E"/>
    <w:rsid w:val="00BB3642"/>
    <w:rsid w:val="00BB7A57"/>
    <w:rsid w:val="00BD3CE1"/>
    <w:rsid w:val="00BE5223"/>
    <w:rsid w:val="00BF51A7"/>
    <w:rsid w:val="00C110F9"/>
    <w:rsid w:val="00C3211D"/>
    <w:rsid w:val="00C37549"/>
    <w:rsid w:val="00C401BA"/>
    <w:rsid w:val="00C415D8"/>
    <w:rsid w:val="00C431CF"/>
    <w:rsid w:val="00C53563"/>
    <w:rsid w:val="00C55138"/>
    <w:rsid w:val="00C71FA6"/>
    <w:rsid w:val="00C73C52"/>
    <w:rsid w:val="00C8169A"/>
    <w:rsid w:val="00C82A42"/>
    <w:rsid w:val="00C84847"/>
    <w:rsid w:val="00C86CDE"/>
    <w:rsid w:val="00C87E4D"/>
    <w:rsid w:val="00C93A8E"/>
    <w:rsid w:val="00C95A1B"/>
    <w:rsid w:val="00CA2BA4"/>
    <w:rsid w:val="00CB2DAC"/>
    <w:rsid w:val="00CD47EC"/>
    <w:rsid w:val="00D031FC"/>
    <w:rsid w:val="00D15694"/>
    <w:rsid w:val="00D25D72"/>
    <w:rsid w:val="00D30259"/>
    <w:rsid w:val="00D44643"/>
    <w:rsid w:val="00D72756"/>
    <w:rsid w:val="00D75444"/>
    <w:rsid w:val="00D771C4"/>
    <w:rsid w:val="00DA2EA7"/>
    <w:rsid w:val="00DB429E"/>
    <w:rsid w:val="00DD3BC1"/>
    <w:rsid w:val="00DF4766"/>
    <w:rsid w:val="00E16D3F"/>
    <w:rsid w:val="00E32BC7"/>
    <w:rsid w:val="00E32D19"/>
    <w:rsid w:val="00E4275D"/>
    <w:rsid w:val="00E508DD"/>
    <w:rsid w:val="00E638CB"/>
    <w:rsid w:val="00E87B54"/>
    <w:rsid w:val="00E91D8C"/>
    <w:rsid w:val="00E957AC"/>
    <w:rsid w:val="00EB2A91"/>
    <w:rsid w:val="00EC1222"/>
    <w:rsid w:val="00EC4654"/>
    <w:rsid w:val="00EE3680"/>
    <w:rsid w:val="00EF0BE3"/>
    <w:rsid w:val="00F0229F"/>
    <w:rsid w:val="00F162CF"/>
    <w:rsid w:val="00F41FA9"/>
    <w:rsid w:val="00F5028C"/>
    <w:rsid w:val="00F63ED0"/>
    <w:rsid w:val="00F973F1"/>
    <w:rsid w:val="00FB0350"/>
    <w:rsid w:val="00FB507E"/>
    <w:rsid w:val="00FB590A"/>
    <w:rsid w:val="00FC23BB"/>
    <w:rsid w:val="00FD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62C12"/>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062C12"/>
    <w:pPr>
      <w:jc w:val="center"/>
      <w:outlineLvl w:val="0"/>
    </w:pPr>
    <w:rPr>
      <w:rFonts w:cs="Arial"/>
      <w:b/>
      <w:bCs/>
      <w:kern w:val="32"/>
      <w:sz w:val="32"/>
      <w:szCs w:val="32"/>
    </w:rPr>
  </w:style>
  <w:style w:type="paragraph" w:styleId="2">
    <w:name w:val="heading 2"/>
    <w:aliases w:val="!Разделы документа"/>
    <w:basedOn w:val="a"/>
    <w:link w:val="20"/>
    <w:qFormat/>
    <w:rsid w:val="00062C12"/>
    <w:pPr>
      <w:jc w:val="center"/>
      <w:outlineLvl w:val="1"/>
    </w:pPr>
    <w:rPr>
      <w:rFonts w:cs="Arial"/>
      <w:b/>
      <w:bCs/>
      <w:iCs/>
      <w:sz w:val="30"/>
      <w:szCs w:val="28"/>
    </w:rPr>
  </w:style>
  <w:style w:type="paragraph" w:styleId="3">
    <w:name w:val="heading 3"/>
    <w:aliases w:val="!Главы документа"/>
    <w:basedOn w:val="a"/>
    <w:link w:val="30"/>
    <w:qFormat/>
    <w:rsid w:val="00062C12"/>
    <w:pPr>
      <w:outlineLvl w:val="2"/>
    </w:pPr>
    <w:rPr>
      <w:rFonts w:cs="Arial"/>
      <w:b/>
      <w:bCs/>
      <w:sz w:val="28"/>
      <w:szCs w:val="26"/>
    </w:rPr>
  </w:style>
  <w:style w:type="paragraph" w:styleId="4">
    <w:name w:val="heading 4"/>
    <w:aliases w:val="!Параграфы/Статьи документа"/>
    <w:basedOn w:val="a"/>
    <w:link w:val="40"/>
    <w:qFormat/>
    <w:rsid w:val="00062C1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062C12"/>
    <w:rPr>
      <w:color w:val="0000FF"/>
      <w:u w:val="none"/>
    </w:rPr>
  </w:style>
  <w:style w:type="paragraph" w:styleId="a6">
    <w:name w:val="List Paragraph"/>
    <w:basedOn w:val="a"/>
    <w:uiPriority w:val="34"/>
    <w:qFormat/>
    <w:rsid w:val="005A4A14"/>
    <w:pPr>
      <w:ind w:left="720"/>
      <w:contextualSpacing/>
    </w:pPr>
  </w:style>
  <w:style w:type="character" w:customStyle="1" w:styleId="a7">
    <w:name w:val="Гипертекстовая ссылка"/>
    <w:basedOn w:val="a0"/>
    <w:uiPriority w:val="99"/>
    <w:rsid w:val="00C415D8"/>
    <w:rPr>
      <w:color w:val="106BBE"/>
    </w:rPr>
  </w:style>
  <w:style w:type="paragraph" w:styleId="a8">
    <w:name w:val="header"/>
    <w:basedOn w:val="a"/>
    <w:link w:val="a9"/>
    <w:uiPriority w:val="99"/>
    <w:unhideWhenUsed/>
    <w:rsid w:val="00062C12"/>
    <w:pPr>
      <w:tabs>
        <w:tab w:val="center" w:pos="4677"/>
        <w:tab w:val="right" w:pos="9355"/>
      </w:tabs>
    </w:pPr>
  </w:style>
  <w:style w:type="character" w:customStyle="1" w:styleId="a9">
    <w:name w:val="Верхний колонтитул Знак"/>
    <w:basedOn w:val="a0"/>
    <w:link w:val="a8"/>
    <w:uiPriority w:val="99"/>
    <w:rsid w:val="00062C12"/>
  </w:style>
  <w:style w:type="paragraph" w:styleId="aa">
    <w:name w:val="footer"/>
    <w:basedOn w:val="a"/>
    <w:link w:val="ab"/>
    <w:uiPriority w:val="99"/>
    <w:unhideWhenUsed/>
    <w:rsid w:val="00062C12"/>
    <w:pPr>
      <w:tabs>
        <w:tab w:val="center" w:pos="4677"/>
        <w:tab w:val="right" w:pos="9355"/>
      </w:tabs>
    </w:pPr>
  </w:style>
  <w:style w:type="character" w:customStyle="1" w:styleId="ab">
    <w:name w:val="Нижний колонтитул Знак"/>
    <w:basedOn w:val="a0"/>
    <w:link w:val="aa"/>
    <w:uiPriority w:val="99"/>
    <w:rsid w:val="00062C12"/>
  </w:style>
  <w:style w:type="character" w:customStyle="1" w:styleId="10">
    <w:name w:val="Заголовок 1 Знак"/>
    <w:aliases w:val="!Части документа Знак"/>
    <w:basedOn w:val="a0"/>
    <w:link w:val="1"/>
    <w:rsid w:val="00062C12"/>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062C12"/>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062C12"/>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062C12"/>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062C12"/>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062C12"/>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062C12"/>
    <w:rPr>
      <w:rFonts w:ascii="Courier" w:eastAsia="Times New Roman" w:hAnsi="Courier" w:cs="Times New Roman"/>
      <w:szCs w:val="20"/>
      <w:lang w:eastAsia="ru-RU"/>
    </w:rPr>
  </w:style>
  <w:style w:type="paragraph" w:customStyle="1" w:styleId="Title">
    <w:name w:val="Title!Название НПА"/>
    <w:basedOn w:val="a"/>
    <w:rsid w:val="00062C12"/>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62C12"/>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062C12"/>
    <w:pPr>
      <w:jc w:val="center"/>
      <w:outlineLvl w:val="0"/>
    </w:pPr>
    <w:rPr>
      <w:rFonts w:cs="Arial"/>
      <w:b/>
      <w:bCs/>
      <w:kern w:val="32"/>
      <w:sz w:val="32"/>
      <w:szCs w:val="32"/>
    </w:rPr>
  </w:style>
  <w:style w:type="paragraph" w:styleId="2">
    <w:name w:val="heading 2"/>
    <w:aliases w:val="!Разделы документа"/>
    <w:basedOn w:val="a"/>
    <w:link w:val="20"/>
    <w:qFormat/>
    <w:rsid w:val="00062C12"/>
    <w:pPr>
      <w:jc w:val="center"/>
      <w:outlineLvl w:val="1"/>
    </w:pPr>
    <w:rPr>
      <w:rFonts w:cs="Arial"/>
      <w:b/>
      <w:bCs/>
      <w:iCs/>
      <w:sz w:val="30"/>
      <w:szCs w:val="28"/>
    </w:rPr>
  </w:style>
  <w:style w:type="paragraph" w:styleId="3">
    <w:name w:val="heading 3"/>
    <w:aliases w:val="!Главы документа"/>
    <w:basedOn w:val="a"/>
    <w:link w:val="30"/>
    <w:qFormat/>
    <w:rsid w:val="00062C12"/>
    <w:pPr>
      <w:outlineLvl w:val="2"/>
    </w:pPr>
    <w:rPr>
      <w:rFonts w:cs="Arial"/>
      <w:b/>
      <w:bCs/>
      <w:sz w:val="28"/>
      <w:szCs w:val="26"/>
    </w:rPr>
  </w:style>
  <w:style w:type="paragraph" w:styleId="4">
    <w:name w:val="heading 4"/>
    <w:aliases w:val="!Параграфы/Статьи документа"/>
    <w:basedOn w:val="a"/>
    <w:link w:val="40"/>
    <w:qFormat/>
    <w:rsid w:val="00062C1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062C12"/>
    <w:rPr>
      <w:color w:val="0000FF"/>
      <w:u w:val="none"/>
    </w:rPr>
  </w:style>
  <w:style w:type="paragraph" w:styleId="a6">
    <w:name w:val="List Paragraph"/>
    <w:basedOn w:val="a"/>
    <w:uiPriority w:val="34"/>
    <w:qFormat/>
    <w:rsid w:val="005A4A14"/>
    <w:pPr>
      <w:ind w:left="720"/>
      <w:contextualSpacing/>
    </w:pPr>
  </w:style>
  <w:style w:type="character" w:customStyle="1" w:styleId="a7">
    <w:name w:val="Гипертекстовая ссылка"/>
    <w:basedOn w:val="a0"/>
    <w:uiPriority w:val="99"/>
    <w:rsid w:val="00C415D8"/>
    <w:rPr>
      <w:color w:val="106BBE"/>
    </w:rPr>
  </w:style>
  <w:style w:type="paragraph" w:styleId="a8">
    <w:name w:val="header"/>
    <w:basedOn w:val="a"/>
    <w:link w:val="a9"/>
    <w:uiPriority w:val="99"/>
    <w:unhideWhenUsed/>
    <w:rsid w:val="00062C12"/>
    <w:pPr>
      <w:tabs>
        <w:tab w:val="center" w:pos="4677"/>
        <w:tab w:val="right" w:pos="9355"/>
      </w:tabs>
    </w:pPr>
  </w:style>
  <w:style w:type="character" w:customStyle="1" w:styleId="a9">
    <w:name w:val="Верхний колонтитул Знак"/>
    <w:basedOn w:val="a0"/>
    <w:link w:val="a8"/>
    <w:uiPriority w:val="99"/>
    <w:rsid w:val="00062C12"/>
  </w:style>
  <w:style w:type="paragraph" w:styleId="aa">
    <w:name w:val="footer"/>
    <w:basedOn w:val="a"/>
    <w:link w:val="ab"/>
    <w:uiPriority w:val="99"/>
    <w:unhideWhenUsed/>
    <w:rsid w:val="00062C12"/>
    <w:pPr>
      <w:tabs>
        <w:tab w:val="center" w:pos="4677"/>
        <w:tab w:val="right" w:pos="9355"/>
      </w:tabs>
    </w:pPr>
  </w:style>
  <w:style w:type="character" w:customStyle="1" w:styleId="ab">
    <w:name w:val="Нижний колонтитул Знак"/>
    <w:basedOn w:val="a0"/>
    <w:link w:val="aa"/>
    <w:uiPriority w:val="99"/>
    <w:rsid w:val="00062C12"/>
  </w:style>
  <w:style w:type="character" w:customStyle="1" w:styleId="10">
    <w:name w:val="Заголовок 1 Знак"/>
    <w:aliases w:val="!Части документа Знак"/>
    <w:basedOn w:val="a0"/>
    <w:link w:val="1"/>
    <w:rsid w:val="00062C12"/>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062C12"/>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062C12"/>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062C12"/>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062C12"/>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062C12"/>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062C12"/>
    <w:rPr>
      <w:rFonts w:ascii="Courier" w:eastAsia="Times New Roman" w:hAnsi="Courier" w:cs="Times New Roman"/>
      <w:szCs w:val="20"/>
      <w:lang w:eastAsia="ru-RU"/>
    </w:rPr>
  </w:style>
  <w:style w:type="paragraph" w:customStyle="1" w:styleId="Title">
    <w:name w:val="Title!Название НПА"/>
    <w:basedOn w:val="a"/>
    <w:rsid w:val="00062C12"/>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98870">
      <w:bodyDiv w:val="1"/>
      <w:marLeft w:val="0"/>
      <w:marRight w:val="0"/>
      <w:marTop w:val="0"/>
      <w:marBottom w:val="0"/>
      <w:divBdr>
        <w:top w:val="none" w:sz="0" w:space="0" w:color="auto"/>
        <w:left w:val="none" w:sz="0" w:space="0" w:color="auto"/>
        <w:bottom w:val="none" w:sz="0" w:space="0" w:color="auto"/>
        <w:right w:val="none" w:sz="0" w:space="0" w:color="auto"/>
      </w:divBdr>
    </w:div>
    <w:div w:id="2003199815">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728F2-1156-4B80-B376-30E27DB2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131</TotalTime>
  <Pages>1</Pages>
  <Words>18597</Words>
  <Characters>106008</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20</cp:revision>
  <cp:lastPrinted>2019-06-19T08:21:00Z</cp:lastPrinted>
  <dcterms:created xsi:type="dcterms:W3CDTF">2019-11-11T10:37:00Z</dcterms:created>
  <dcterms:modified xsi:type="dcterms:W3CDTF">2019-12-03T10:25:00Z</dcterms:modified>
</cp:coreProperties>
</file>