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0D5" w:rsidRDefault="00B40472" w:rsidP="00B40472">
      <w:pPr>
        <w:ind w:firstLine="0"/>
        <w:jc w:val="right"/>
        <w:rPr>
          <w:rFonts w:cs="Arial"/>
        </w:rPr>
      </w:pPr>
      <w:r>
        <w:rPr>
          <w:rFonts w:cs="Arial"/>
        </w:rPr>
        <w:t>ПРОЕКТ</w:t>
      </w:r>
    </w:p>
    <w:p w:rsidR="00B40472" w:rsidRDefault="00B40472" w:rsidP="00B40472">
      <w:pPr>
        <w:ind w:firstLine="0"/>
        <w:jc w:val="right"/>
        <w:rPr>
          <w:rFonts w:cs="Arial"/>
        </w:rPr>
      </w:pPr>
    </w:p>
    <w:p w:rsidR="00B40472" w:rsidRPr="006765FA" w:rsidRDefault="00B40472" w:rsidP="00B40472">
      <w:pPr>
        <w:ind w:firstLine="0"/>
        <w:jc w:val="right"/>
        <w:rPr>
          <w:rFonts w:cs="Arial"/>
        </w:rPr>
      </w:pPr>
      <w:bookmarkStart w:id="0" w:name="_GoBack"/>
      <w:bookmarkEnd w:id="0"/>
    </w:p>
    <w:p w:rsidR="00195BBA" w:rsidRPr="006765FA" w:rsidRDefault="00195BBA" w:rsidP="006765FA">
      <w:pPr>
        <w:ind w:firstLine="0"/>
        <w:jc w:val="center"/>
        <w:rPr>
          <w:rFonts w:cs="Arial"/>
        </w:rPr>
      </w:pPr>
      <w:r w:rsidRPr="006765FA">
        <w:rPr>
          <w:rFonts w:cs="Arial"/>
        </w:rPr>
        <w:t>КРАСНОДАРСКИЙ КРАЙ</w:t>
      </w:r>
    </w:p>
    <w:p w:rsidR="00195BBA" w:rsidRPr="006765FA" w:rsidRDefault="00195BBA" w:rsidP="006765FA">
      <w:pPr>
        <w:ind w:firstLine="0"/>
        <w:jc w:val="center"/>
        <w:rPr>
          <w:rFonts w:cs="Arial"/>
        </w:rPr>
      </w:pPr>
      <w:r w:rsidRPr="006765FA">
        <w:rPr>
          <w:rFonts w:cs="Arial"/>
        </w:rPr>
        <w:t>ТБИЛИССКИЙ РАЙОН</w:t>
      </w:r>
    </w:p>
    <w:p w:rsidR="006D70D5" w:rsidRPr="006765FA" w:rsidRDefault="006D70D5" w:rsidP="006765FA">
      <w:pPr>
        <w:ind w:firstLine="0"/>
        <w:jc w:val="center"/>
        <w:rPr>
          <w:rFonts w:cs="Arial"/>
        </w:rPr>
      </w:pPr>
      <w:r w:rsidRPr="006765FA">
        <w:rPr>
          <w:rFonts w:cs="Arial"/>
        </w:rPr>
        <w:t>СОВЕТ</w:t>
      </w:r>
      <w:r w:rsidR="00195BBA" w:rsidRPr="006765FA">
        <w:rPr>
          <w:rFonts w:cs="Arial"/>
        </w:rPr>
        <w:t xml:space="preserve"> </w:t>
      </w:r>
      <w:r w:rsidRPr="006765FA">
        <w:rPr>
          <w:rFonts w:cs="Arial"/>
        </w:rPr>
        <w:t>ТБИЛИССКОГО СЕЛЬСКОГО ПОСЕЛЕНИЯ</w:t>
      </w:r>
    </w:p>
    <w:p w:rsidR="006D70D5" w:rsidRPr="006765FA" w:rsidRDefault="006D70D5" w:rsidP="006765FA">
      <w:pPr>
        <w:ind w:firstLine="0"/>
        <w:jc w:val="center"/>
        <w:rPr>
          <w:rFonts w:cs="Arial"/>
        </w:rPr>
      </w:pPr>
      <w:r w:rsidRPr="006765FA">
        <w:rPr>
          <w:rFonts w:cs="Arial"/>
        </w:rPr>
        <w:t>ТБИЛИССКОГО РАЙОНА</w:t>
      </w:r>
    </w:p>
    <w:p w:rsidR="006D70D5" w:rsidRPr="006765FA" w:rsidRDefault="006D70D5" w:rsidP="006765FA">
      <w:pPr>
        <w:ind w:firstLine="0"/>
        <w:jc w:val="center"/>
        <w:rPr>
          <w:rFonts w:cs="Arial"/>
        </w:rPr>
      </w:pPr>
    </w:p>
    <w:p w:rsidR="006D70D5" w:rsidRPr="006765FA" w:rsidRDefault="006D70D5" w:rsidP="006765FA">
      <w:pPr>
        <w:ind w:firstLine="0"/>
        <w:jc w:val="center"/>
        <w:rPr>
          <w:rFonts w:cs="Arial"/>
        </w:rPr>
      </w:pPr>
      <w:r w:rsidRPr="006765FA">
        <w:rPr>
          <w:rFonts w:cs="Arial"/>
        </w:rPr>
        <w:t>РЕШЕНИЕ</w:t>
      </w:r>
    </w:p>
    <w:p w:rsidR="00195BBA" w:rsidRPr="006765FA" w:rsidRDefault="00195BBA" w:rsidP="006765FA">
      <w:pPr>
        <w:ind w:firstLine="0"/>
        <w:jc w:val="center"/>
        <w:rPr>
          <w:rFonts w:cs="Arial"/>
        </w:rPr>
      </w:pPr>
    </w:p>
    <w:p w:rsidR="00C1526E" w:rsidRPr="006765FA" w:rsidRDefault="00B40472" w:rsidP="006765FA">
      <w:pPr>
        <w:ind w:firstLine="0"/>
        <w:jc w:val="center"/>
        <w:rPr>
          <w:rFonts w:cs="Arial"/>
        </w:rPr>
      </w:pPr>
      <w:r>
        <w:rPr>
          <w:rFonts w:cs="Arial"/>
        </w:rPr>
        <w:t>_________</w:t>
      </w:r>
      <w:r w:rsidR="006D70D5" w:rsidRPr="006765FA">
        <w:rPr>
          <w:rFonts w:cs="Arial"/>
        </w:rPr>
        <w:t xml:space="preserve"> 2019 года</w:t>
      </w:r>
      <w:r w:rsidR="00195BBA" w:rsidRPr="006765FA">
        <w:rPr>
          <w:rFonts w:cs="Arial"/>
        </w:rPr>
        <w:t xml:space="preserve"> </w:t>
      </w:r>
      <w:r w:rsidR="00195BBA" w:rsidRPr="006765FA">
        <w:rPr>
          <w:rFonts w:cs="Arial"/>
        </w:rPr>
        <w:tab/>
      </w:r>
      <w:r w:rsidR="00195BBA" w:rsidRPr="006765FA">
        <w:rPr>
          <w:rFonts w:cs="Arial"/>
        </w:rPr>
        <w:tab/>
      </w:r>
      <w:r w:rsidR="00195BBA" w:rsidRPr="006765FA">
        <w:rPr>
          <w:rFonts w:cs="Arial"/>
        </w:rPr>
        <w:tab/>
      </w:r>
      <w:r w:rsidR="006D70D5" w:rsidRPr="006765FA">
        <w:rPr>
          <w:rFonts w:cs="Arial"/>
        </w:rPr>
        <w:t xml:space="preserve">№ </w:t>
      </w:r>
      <w:r>
        <w:rPr>
          <w:rFonts w:cs="Arial"/>
        </w:rPr>
        <w:t>_</w:t>
      </w:r>
      <w:r w:rsidR="00195BBA" w:rsidRPr="006765FA">
        <w:rPr>
          <w:rFonts w:cs="Arial"/>
        </w:rPr>
        <w:t xml:space="preserve"> </w:t>
      </w:r>
      <w:r w:rsidR="00195BBA" w:rsidRPr="006765FA">
        <w:rPr>
          <w:rFonts w:cs="Arial"/>
        </w:rPr>
        <w:tab/>
      </w:r>
      <w:r w:rsidR="00195BBA" w:rsidRPr="006765FA">
        <w:rPr>
          <w:rFonts w:cs="Arial"/>
        </w:rPr>
        <w:tab/>
      </w:r>
      <w:r w:rsidR="00195BBA" w:rsidRPr="006765FA">
        <w:rPr>
          <w:rFonts w:cs="Arial"/>
        </w:rPr>
        <w:tab/>
      </w:r>
      <w:proofErr w:type="spellStart"/>
      <w:r w:rsidR="006D70D5" w:rsidRPr="006765FA">
        <w:rPr>
          <w:rFonts w:cs="Arial"/>
        </w:rPr>
        <w:t>ст-ца</w:t>
      </w:r>
      <w:proofErr w:type="spellEnd"/>
      <w:r w:rsidR="006D70D5" w:rsidRPr="006765FA">
        <w:rPr>
          <w:rFonts w:cs="Arial"/>
        </w:rPr>
        <w:t xml:space="preserve"> </w:t>
      </w:r>
      <w:proofErr w:type="gramStart"/>
      <w:r w:rsidR="006D70D5" w:rsidRPr="006765FA">
        <w:rPr>
          <w:rFonts w:cs="Arial"/>
        </w:rPr>
        <w:t>Тбилисская</w:t>
      </w:r>
      <w:proofErr w:type="gramEnd"/>
    </w:p>
    <w:p w:rsidR="007F4FF5" w:rsidRPr="006765FA" w:rsidRDefault="007F4FF5" w:rsidP="006765FA">
      <w:pPr>
        <w:ind w:firstLine="0"/>
        <w:jc w:val="center"/>
        <w:rPr>
          <w:rFonts w:cs="Arial"/>
        </w:rPr>
      </w:pPr>
    </w:p>
    <w:p w:rsidR="007F4FF5" w:rsidRPr="006765FA" w:rsidRDefault="00552CB8" w:rsidP="006765FA">
      <w:pPr>
        <w:ind w:firstLine="0"/>
        <w:jc w:val="center"/>
        <w:rPr>
          <w:rFonts w:cs="Arial"/>
          <w:b/>
          <w:sz w:val="32"/>
          <w:szCs w:val="32"/>
        </w:rPr>
      </w:pPr>
      <w:r w:rsidRPr="006765FA">
        <w:rPr>
          <w:rFonts w:cs="Arial"/>
          <w:b/>
          <w:sz w:val="32"/>
          <w:szCs w:val="32"/>
        </w:rPr>
        <w:t>О</w:t>
      </w:r>
      <w:r w:rsidR="004F3F4D" w:rsidRPr="006765FA">
        <w:rPr>
          <w:rFonts w:cs="Arial"/>
          <w:b/>
          <w:sz w:val="32"/>
          <w:szCs w:val="32"/>
        </w:rPr>
        <w:t xml:space="preserve"> внесении изменения</w:t>
      </w:r>
      <w:r w:rsidR="00920ADE" w:rsidRPr="006765FA">
        <w:rPr>
          <w:rFonts w:cs="Arial"/>
          <w:b/>
          <w:sz w:val="32"/>
          <w:szCs w:val="32"/>
        </w:rPr>
        <w:t xml:space="preserve"> в решение Совета Тбилисского</w:t>
      </w:r>
      <w:r w:rsidR="00195BBA" w:rsidRPr="006765FA">
        <w:rPr>
          <w:rFonts w:cs="Arial"/>
          <w:b/>
          <w:sz w:val="32"/>
          <w:szCs w:val="32"/>
        </w:rPr>
        <w:t xml:space="preserve"> </w:t>
      </w:r>
      <w:r w:rsidR="00920ADE" w:rsidRPr="006765FA">
        <w:rPr>
          <w:rFonts w:cs="Arial"/>
          <w:b/>
          <w:sz w:val="32"/>
          <w:szCs w:val="32"/>
        </w:rPr>
        <w:t>сельского поселения Тбилисского района от 28 сентября 2018 года</w:t>
      </w:r>
      <w:r w:rsidR="00195BBA" w:rsidRPr="006765FA">
        <w:rPr>
          <w:rFonts w:cs="Arial"/>
          <w:b/>
          <w:sz w:val="32"/>
          <w:szCs w:val="32"/>
        </w:rPr>
        <w:t xml:space="preserve"> </w:t>
      </w:r>
      <w:r w:rsidR="00920ADE" w:rsidRPr="006765FA">
        <w:rPr>
          <w:rFonts w:cs="Arial"/>
          <w:b/>
          <w:sz w:val="32"/>
          <w:szCs w:val="32"/>
        </w:rPr>
        <w:t>№ 395 «</w:t>
      </w:r>
      <w:r w:rsidR="007F4FF5" w:rsidRPr="006765FA">
        <w:rPr>
          <w:rFonts w:cs="Arial"/>
          <w:b/>
          <w:sz w:val="32"/>
          <w:szCs w:val="32"/>
        </w:rPr>
        <w:t>Об утверждении Положения о муниципальной службе в Тбилисском сельском поселении</w:t>
      </w:r>
      <w:r w:rsidR="00920ADE" w:rsidRPr="006765FA">
        <w:rPr>
          <w:rFonts w:cs="Arial"/>
          <w:b/>
          <w:sz w:val="32"/>
          <w:szCs w:val="32"/>
        </w:rPr>
        <w:t xml:space="preserve"> </w:t>
      </w:r>
      <w:r w:rsidR="007F4FF5" w:rsidRPr="006765FA">
        <w:rPr>
          <w:rFonts w:cs="Arial"/>
          <w:b/>
          <w:sz w:val="32"/>
          <w:szCs w:val="32"/>
        </w:rPr>
        <w:t>Тбилисского района</w:t>
      </w:r>
      <w:r w:rsidR="00920ADE" w:rsidRPr="006765FA">
        <w:rPr>
          <w:rFonts w:cs="Arial"/>
          <w:b/>
          <w:sz w:val="32"/>
          <w:szCs w:val="32"/>
        </w:rPr>
        <w:t>»</w:t>
      </w:r>
    </w:p>
    <w:p w:rsidR="006D70D5" w:rsidRPr="006765FA" w:rsidRDefault="006D70D5" w:rsidP="006765FA">
      <w:pPr>
        <w:ind w:firstLine="0"/>
        <w:jc w:val="center"/>
        <w:rPr>
          <w:rFonts w:cs="Arial"/>
        </w:rPr>
      </w:pPr>
    </w:p>
    <w:p w:rsidR="00195BBA" w:rsidRPr="006765FA" w:rsidRDefault="00195BBA" w:rsidP="006765FA">
      <w:pPr>
        <w:ind w:firstLine="0"/>
        <w:jc w:val="center"/>
        <w:rPr>
          <w:rFonts w:cs="Arial"/>
        </w:rPr>
      </w:pPr>
    </w:p>
    <w:p w:rsidR="007F4FF5" w:rsidRPr="006765FA" w:rsidRDefault="007F4FF5" w:rsidP="006765FA">
      <w:proofErr w:type="gramStart"/>
      <w:r w:rsidRPr="006765FA">
        <w:t>В</w:t>
      </w:r>
      <w:r w:rsidR="00920ADE" w:rsidRPr="006765FA">
        <w:t xml:space="preserve"> связи с</w:t>
      </w:r>
      <w:r w:rsidR="00E5719A" w:rsidRPr="006765FA">
        <w:t>о вступлением в силу с 1</w:t>
      </w:r>
      <w:r w:rsidR="004D44AD" w:rsidRPr="006765FA">
        <w:t>6</w:t>
      </w:r>
      <w:r w:rsidR="00E5719A" w:rsidRPr="006765FA">
        <w:t xml:space="preserve"> </w:t>
      </w:r>
      <w:r w:rsidR="004D44AD" w:rsidRPr="006765FA">
        <w:t>апреля</w:t>
      </w:r>
      <w:r w:rsidR="00E5719A" w:rsidRPr="006765FA">
        <w:t xml:space="preserve"> 2019 года</w:t>
      </w:r>
      <w:r w:rsidR="00920ADE" w:rsidRPr="006765FA">
        <w:t xml:space="preserve"> изменени</w:t>
      </w:r>
      <w:r w:rsidR="00E5719A" w:rsidRPr="006765FA">
        <w:t>й</w:t>
      </w:r>
      <w:r w:rsidR="00920ADE" w:rsidRPr="006765FA">
        <w:t>, внесенны</w:t>
      </w:r>
      <w:r w:rsidR="00E5719A" w:rsidRPr="006765FA">
        <w:t xml:space="preserve">х </w:t>
      </w:r>
      <w:r w:rsidR="00920ADE" w:rsidRPr="006765FA">
        <w:t xml:space="preserve">в </w:t>
      </w:r>
      <w:r w:rsidR="004D44AD" w:rsidRPr="006765FA">
        <w:t>Закон Краснодарского края от 5 апреля 2019 года № 4007-КЗ «О</w:t>
      </w:r>
      <w:r w:rsidR="004F3F4D" w:rsidRPr="006765FA">
        <w:t xml:space="preserve"> внесении изменения в статью 16(</w:t>
      </w:r>
      <w:r w:rsidR="004D44AD" w:rsidRPr="006765FA">
        <w:t>1</w:t>
      </w:r>
      <w:r w:rsidR="004F3F4D" w:rsidRPr="006765FA">
        <w:t>)</w:t>
      </w:r>
      <w:r w:rsidR="004D44AD" w:rsidRPr="006765FA">
        <w:t xml:space="preserve"> Закона Краснодарского края «О муниципальной службе в Краснодарском крае»</w:t>
      </w:r>
      <w:r w:rsidRPr="006765FA">
        <w:t>, руководствуясь стать</w:t>
      </w:r>
      <w:r w:rsidR="00552F86" w:rsidRPr="006765FA">
        <w:t>ей</w:t>
      </w:r>
      <w:r w:rsidRPr="006765FA">
        <w:t xml:space="preserve"> 26 устава Тбилисского сельского поселения Тбилисского района, Совет Тбилисского сельского поселения</w:t>
      </w:r>
      <w:proofErr w:type="gramEnd"/>
      <w:r w:rsidRPr="006765FA">
        <w:t xml:space="preserve"> Тбилисского района решил:</w:t>
      </w:r>
    </w:p>
    <w:p w:rsidR="00356489" w:rsidRPr="006765FA" w:rsidRDefault="007F4FF5" w:rsidP="006765FA">
      <w:r w:rsidRPr="006765FA">
        <w:t xml:space="preserve">1. </w:t>
      </w:r>
      <w:r w:rsidR="00920ADE" w:rsidRPr="006765FA">
        <w:t>Внести</w:t>
      </w:r>
      <w:r w:rsidR="00195BBA" w:rsidRPr="006765FA">
        <w:t xml:space="preserve"> </w:t>
      </w:r>
      <w:r w:rsidR="004F3F4D" w:rsidRPr="006765FA">
        <w:t>изменение</w:t>
      </w:r>
      <w:r w:rsidR="00920ADE" w:rsidRPr="006765FA">
        <w:t xml:space="preserve"> в </w:t>
      </w:r>
      <w:r w:rsidR="006133BF" w:rsidRPr="006765FA">
        <w:t>решение Совета Тбилисского сельского поселения Тбилисского района от 28 сентября 2018 года № 395 «Об утверждении Положения</w:t>
      </w:r>
      <w:r w:rsidRPr="006765FA">
        <w:t xml:space="preserve"> о муниципальной службе в Тбилисском сельском поселении Тбилисского района</w:t>
      </w:r>
      <w:r w:rsidR="006133BF" w:rsidRPr="006765FA">
        <w:t>»</w:t>
      </w:r>
      <w:r w:rsidR="00920ADE" w:rsidRPr="006765FA">
        <w:t xml:space="preserve">, </w:t>
      </w:r>
      <w:r w:rsidR="006133BF" w:rsidRPr="006765FA">
        <w:t xml:space="preserve">изложив </w:t>
      </w:r>
      <w:r w:rsidR="00552CB8" w:rsidRPr="006765FA">
        <w:t>под</w:t>
      </w:r>
      <w:r w:rsidR="006133BF" w:rsidRPr="006765FA">
        <w:t>пункт</w:t>
      </w:r>
      <w:r w:rsidR="00552CB8" w:rsidRPr="006765FA">
        <w:t xml:space="preserve"> 21.4 пункта 21 «Квалификационный экзамен» </w:t>
      </w:r>
      <w:r w:rsidR="007663C0" w:rsidRPr="006765FA">
        <w:t xml:space="preserve">раздела </w:t>
      </w:r>
      <w:r w:rsidR="00552CB8" w:rsidRPr="006765FA">
        <w:t>IV</w:t>
      </w:r>
      <w:r w:rsidR="007663C0" w:rsidRPr="006765FA">
        <w:t xml:space="preserve"> Положения </w:t>
      </w:r>
      <w:r w:rsidR="006133BF" w:rsidRPr="006765FA">
        <w:t>в новой редакции</w:t>
      </w:r>
      <w:r w:rsidR="007663C0" w:rsidRPr="006765FA">
        <w:t>:</w:t>
      </w:r>
    </w:p>
    <w:p w:rsidR="00552CB8" w:rsidRPr="006765FA" w:rsidRDefault="00552CB8" w:rsidP="006765FA">
      <w:r w:rsidRPr="006765FA">
        <w:t>«24.1. Сдача квалификационного экзамена осуществляется в соответствии с положением о порядке сдачи квалификационного</w:t>
      </w:r>
      <w:r w:rsidR="00195BBA" w:rsidRPr="006765FA">
        <w:t xml:space="preserve"> </w:t>
      </w:r>
      <w:r w:rsidRPr="006765FA">
        <w:t>экзамена муниципальными служащими и оценки их знаний, навыков и умений (профессионального уровня), утвержденным муниципальным правовым актом представительного органа муниципального образования</w:t>
      </w:r>
      <w:proofErr w:type="gramStart"/>
      <w:r w:rsidRPr="006765FA">
        <w:t>.».</w:t>
      </w:r>
      <w:proofErr w:type="gramEnd"/>
    </w:p>
    <w:p w:rsidR="00B02827" w:rsidRPr="006765FA" w:rsidRDefault="00B02827" w:rsidP="006765FA">
      <w:r w:rsidRPr="006765FA">
        <w:t>2. Отделу делопроизводства и организационно-кадровой работы администрации Тбилисского сельского поселения Тбилисского района (</w:t>
      </w:r>
      <w:proofErr w:type="spellStart"/>
      <w:r w:rsidRPr="006765FA">
        <w:t>Воронкин</w:t>
      </w:r>
      <w:proofErr w:type="spellEnd"/>
      <w:r w:rsidRPr="006765FA">
        <w:t xml:space="preserve">) </w:t>
      </w:r>
      <w:proofErr w:type="gramStart"/>
      <w:r w:rsidRPr="006765FA">
        <w:t>разместить</w:t>
      </w:r>
      <w:proofErr w:type="gramEnd"/>
      <w:r w:rsidRPr="006765FA">
        <w:t xml:space="preserve"> настоящее решение на официальном сайте администрации Тбилисского сельского поселения Тбилисского района в информационно-телекоммуникационной сети «Интернет», а также обеспечить опубликование в сетевом издании «Информационный портал Тбилисского района».</w:t>
      </w:r>
    </w:p>
    <w:p w:rsidR="007F4FF5" w:rsidRPr="006765FA" w:rsidRDefault="006133BF" w:rsidP="006765FA">
      <w:r w:rsidRPr="006765FA">
        <w:t>3</w:t>
      </w:r>
      <w:r w:rsidR="007F4FF5" w:rsidRPr="006765FA">
        <w:t xml:space="preserve">. Решение вступает в силу со дня его официального </w:t>
      </w:r>
      <w:r w:rsidRPr="006765FA">
        <w:t>опубликования</w:t>
      </w:r>
      <w:r w:rsidR="007F4FF5" w:rsidRPr="006765FA">
        <w:t>.</w:t>
      </w:r>
    </w:p>
    <w:p w:rsidR="007F4FF5" w:rsidRPr="006765FA" w:rsidRDefault="007F4FF5" w:rsidP="006765FA"/>
    <w:p w:rsidR="004E7858" w:rsidRPr="006765FA" w:rsidRDefault="004E7858" w:rsidP="006765FA"/>
    <w:p w:rsidR="00195BBA" w:rsidRPr="006765FA" w:rsidRDefault="00195BBA" w:rsidP="006765FA"/>
    <w:p w:rsidR="00195BBA" w:rsidRPr="006765FA" w:rsidRDefault="007F4FF5" w:rsidP="006765FA">
      <w:r w:rsidRPr="006765FA">
        <w:t xml:space="preserve">Глава </w:t>
      </w:r>
    </w:p>
    <w:p w:rsidR="00195BBA" w:rsidRPr="006765FA" w:rsidRDefault="007F4FF5" w:rsidP="006765FA">
      <w:r w:rsidRPr="006765FA">
        <w:t xml:space="preserve">Тбилисского сельского поселения </w:t>
      </w:r>
    </w:p>
    <w:p w:rsidR="00195BBA" w:rsidRPr="006765FA" w:rsidRDefault="007F4FF5" w:rsidP="006765FA">
      <w:r w:rsidRPr="006765FA">
        <w:t>Тбилисского района</w:t>
      </w:r>
    </w:p>
    <w:p w:rsidR="007F4FF5" w:rsidRPr="006765FA" w:rsidRDefault="007F4FF5" w:rsidP="006765FA">
      <w:r w:rsidRPr="006765FA">
        <w:t xml:space="preserve">А.Н. </w:t>
      </w:r>
      <w:proofErr w:type="spellStart"/>
      <w:r w:rsidRPr="006765FA">
        <w:t>Стойкин</w:t>
      </w:r>
      <w:proofErr w:type="spellEnd"/>
    </w:p>
    <w:p w:rsidR="00BB6201" w:rsidRPr="006765FA" w:rsidRDefault="00BB6201" w:rsidP="006765FA"/>
    <w:p w:rsidR="00BB6201" w:rsidRPr="006765FA" w:rsidRDefault="00BB6201" w:rsidP="006765FA"/>
    <w:p w:rsidR="00BB6201" w:rsidRPr="006765FA" w:rsidRDefault="00BB6201" w:rsidP="006765FA">
      <w:r w:rsidRPr="006765FA">
        <w:lastRenderedPageBreak/>
        <w:t>Председатель Совета</w:t>
      </w:r>
    </w:p>
    <w:p w:rsidR="00BB6201" w:rsidRPr="006765FA" w:rsidRDefault="00BB6201" w:rsidP="006765FA">
      <w:r w:rsidRPr="006765FA">
        <w:t>Тбилисского сельского поселения</w:t>
      </w:r>
    </w:p>
    <w:p w:rsidR="00195BBA" w:rsidRPr="006765FA" w:rsidRDefault="00BB6201" w:rsidP="006765FA">
      <w:r w:rsidRPr="006765FA">
        <w:t>Тбилисского района</w:t>
      </w:r>
    </w:p>
    <w:p w:rsidR="00BB6201" w:rsidRPr="006765FA" w:rsidRDefault="00BB6201" w:rsidP="006765FA">
      <w:r w:rsidRPr="006765FA">
        <w:t>В.В. Соломахин</w:t>
      </w:r>
    </w:p>
    <w:p w:rsidR="00195BBA" w:rsidRPr="006765FA" w:rsidRDefault="00195BBA" w:rsidP="006765FA"/>
    <w:sectPr w:rsidR="00195BBA" w:rsidRPr="00676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326"/>
    <w:rsid w:val="000064CE"/>
    <w:rsid w:val="00011DD6"/>
    <w:rsid w:val="0001461C"/>
    <w:rsid w:val="0001660F"/>
    <w:rsid w:val="00020933"/>
    <w:rsid w:val="00023EE9"/>
    <w:rsid w:val="00042090"/>
    <w:rsid w:val="000427B7"/>
    <w:rsid w:val="0004762F"/>
    <w:rsid w:val="0005315B"/>
    <w:rsid w:val="00057006"/>
    <w:rsid w:val="00060E89"/>
    <w:rsid w:val="0006253B"/>
    <w:rsid w:val="0007759D"/>
    <w:rsid w:val="00086EE3"/>
    <w:rsid w:val="000A3435"/>
    <w:rsid w:val="000B1B1A"/>
    <w:rsid w:val="000B501F"/>
    <w:rsid w:val="000B7CFE"/>
    <w:rsid w:val="000D1D76"/>
    <w:rsid w:val="000D3566"/>
    <w:rsid w:val="000D3637"/>
    <w:rsid w:val="000E5AEC"/>
    <w:rsid w:val="000E5F90"/>
    <w:rsid w:val="000F11B8"/>
    <w:rsid w:val="000F1A5A"/>
    <w:rsid w:val="000F4DA5"/>
    <w:rsid w:val="001004DD"/>
    <w:rsid w:val="0010595C"/>
    <w:rsid w:val="00105CF6"/>
    <w:rsid w:val="00110FC5"/>
    <w:rsid w:val="00111CBC"/>
    <w:rsid w:val="00116C2D"/>
    <w:rsid w:val="00124BED"/>
    <w:rsid w:val="00127817"/>
    <w:rsid w:val="00127A62"/>
    <w:rsid w:val="0013042A"/>
    <w:rsid w:val="00130AD7"/>
    <w:rsid w:val="0014105A"/>
    <w:rsid w:val="00143446"/>
    <w:rsid w:val="001510AF"/>
    <w:rsid w:val="00160044"/>
    <w:rsid w:val="00164B83"/>
    <w:rsid w:val="00166526"/>
    <w:rsid w:val="001744FB"/>
    <w:rsid w:val="00176458"/>
    <w:rsid w:val="001765B4"/>
    <w:rsid w:val="001767D0"/>
    <w:rsid w:val="00191C2D"/>
    <w:rsid w:val="00191D32"/>
    <w:rsid w:val="00192ED5"/>
    <w:rsid w:val="00195BBA"/>
    <w:rsid w:val="0019618F"/>
    <w:rsid w:val="001A302D"/>
    <w:rsid w:val="001A6BA2"/>
    <w:rsid w:val="001B0393"/>
    <w:rsid w:val="001B19CA"/>
    <w:rsid w:val="001B546E"/>
    <w:rsid w:val="001C07FD"/>
    <w:rsid w:val="001D16DF"/>
    <w:rsid w:val="001D2A65"/>
    <w:rsid w:val="001D3B18"/>
    <w:rsid w:val="001D5FC6"/>
    <w:rsid w:val="001E0634"/>
    <w:rsid w:val="001E3B48"/>
    <w:rsid w:val="001E5E0E"/>
    <w:rsid w:val="001E6438"/>
    <w:rsid w:val="001F1A2B"/>
    <w:rsid w:val="001F2036"/>
    <w:rsid w:val="00202B2E"/>
    <w:rsid w:val="00204764"/>
    <w:rsid w:val="00205322"/>
    <w:rsid w:val="0021019E"/>
    <w:rsid w:val="00217673"/>
    <w:rsid w:val="00220489"/>
    <w:rsid w:val="0022335C"/>
    <w:rsid w:val="00225861"/>
    <w:rsid w:val="00234524"/>
    <w:rsid w:val="00241DB0"/>
    <w:rsid w:val="00247EE2"/>
    <w:rsid w:val="002550BC"/>
    <w:rsid w:val="00256155"/>
    <w:rsid w:val="00257F7C"/>
    <w:rsid w:val="00266B32"/>
    <w:rsid w:val="00271B62"/>
    <w:rsid w:val="002739C6"/>
    <w:rsid w:val="00275499"/>
    <w:rsid w:val="0028347F"/>
    <w:rsid w:val="00283E07"/>
    <w:rsid w:val="00291A1F"/>
    <w:rsid w:val="00296EDF"/>
    <w:rsid w:val="002A4D44"/>
    <w:rsid w:val="002A5024"/>
    <w:rsid w:val="002B0924"/>
    <w:rsid w:val="002B4F38"/>
    <w:rsid w:val="002B58FC"/>
    <w:rsid w:val="002B76F9"/>
    <w:rsid w:val="002C0BB8"/>
    <w:rsid w:val="002C1A2B"/>
    <w:rsid w:val="002C1EBC"/>
    <w:rsid w:val="002E06B1"/>
    <w:rsid w:val="002E1E65"/>
    <w:rsid w:val="00300134"/>
    <w:rsid w:val="003003D5"/>
    <w:rsid w:val="003004B1"/>
    <w:rsid w:val="00311778"/>
    <w:rsid w:val="0031324E"/>
    <w:rsid w:val="00320D03"/>
    <w:rsid w:val="00320D3D"/>
    <w:rsid w:val="00323C27"/>
    <w:rsid w:val="00326B1A"/>
    <w:rsid w:val="00331311"/>
    <w:rsid w:val="00331545"/>
    <w:rsid w:val="00331B0E"/>
    <w:rsid w:val="003421C6"/>
    <w:rsid w:val="00356489"/>
    <w:rsid w:val="00356C06"/>
    <w:rsid w:val="00360CED"/>
    <w:rsid w:val="003616F5"/>
    <w:rsid w:val="0036332C"/>
    <w:rsid w:val="00374155"/>
    <w:rsid w:val="00377A41"/>
    <w:rsid w:val="00377D41"/>
    <w:rsid w:val="003802D5"/>
    <w:rsid w:val="003808C5"/>
    <w:rsid w:val="00390D63"/>
    <w:rsid w:val="003A45E4"/>
    <w:rsid w:val="003A697D"/>
    <w:rsid w:val="003B0D41"/>
    <w:rsid w:val="003B229C"/>
    <w:rsid w:val="003B5431"/>
    <w:rsid w:val="003B67E4"/>
    <w:rsid w:val="003C0806"/>
    <w:rsid w:val="003C4CBA"/>
    <w:rsid w:val="003D5CD8"/>
    <w:rsid w:val="003E322F"/>
    <w:rsid w:val="003E3410"/>
    <w:rsid w:val="003E46F3"/>
    <w:rsid w:val="003E487E"/>
    <w:rsid w:val="003E53B6"/>
    <w:rsid w:val="00403053"/>
    <w:rsid w:val="00413EF9"/>
    <w:rsid w:val="00421326"/>
    <w:rsid w:val="00423638"/>
    <w:rsid w:val="00433010"/>
    <w:rsid w:val="004333B7"/>
    <w:rsid w:val="00437CBC"/>
    <w:rsid w:val="0044402C"/>
    <w:rsid w:val="00444671"/>
    <w:rsid w:val="00451CE1"/>
    <w:rsid w:val="00454353"/>
    <w:rsid w:val="00471167"/>
    <w:rsid w:val="00474E4D"/>
    <w:rsid w:val="004815BD"/>
    <w:rsid w:val="00494E30"/>
    <w:rsid w:val="004A0B16"/>
    <w:rsid w:val="004A4B63"/>
    <w:rsid w:val="004A5F9B"/>
    <w:rsid w:val="004B0E2A"/>
    <w:rsid w:val="004B1FDF"/>
    <w:rsid w:val="004B2B37"/>
    <w:rsid w:val="004B6D17"/>
    <w:rsid w:val="004C0765"/>
    <w:rsid w:val="004C4ACF"/>
    <w:rsid w:val="004C703F"/>
    <w:rsid w:val="004C7474"/>
    <w:rsid w:val="004C7659"/>
    <w:rsid w:val="004D20CE"/>
    <w:rsid w:val="004D32E0"/>
    <w:rsid w:val="004D44AD"/>
    <w:rsid w:val="004D5DFD"/>
    <w:rsid w:val="004E7402"/>
    <w:rsid w:val="004E7858"/>
    <w:rsid w:val="004F2969"/>
    <w:rsid w:val="004F3F4D"/>
    <w:rsid w:val="004F6C9F"/>
    <w:rsid w:val="00510AB0"/>
    <w:rsid w:val="00512BDF"/>
    <w:rsid w:val="00515314"/>
    <w:rsid w:val="00517EEC"/>
    <w:rsid w:val="00550B03"/>
    <w:rsid w:val="00552CB8"/>
    <w:rsid w:val="00552F86"/>
    <w:rsid w:val="00552FE6"/>
    <w:rsid w:val="005760F9"/>
    <w:rsid w:val="00576CB4"/>
    <w:rsid w:val="00576F46"/>
    <w:rsid w:val="00581E57"/>
    <w:rsid w:val="0058418B"/>
    <w:rsid w:val="00587D88"/>
    <w:rsid w:val="00592018"/>
    <w:rsid w:val="005B06EF"/>
    <w:rsid w:val="005C3CD5"/>
    <w:rsid w:val="005C7113"/>
    <w:rsid w:val="005D1046"/>
    <w:rsid w:val="005D69E2"/>
    <w:rsid w:val="005E090E"/>
    <w:rsid w:val="005E2397"/>
    <w:rsid w:val="005E2F31"/>
    <w:rsid w:val="005E42BF"/>
    <w:rsid w:val="005E4CB4"/>
    <w:rsid w:val="005F2294"/>
    <w:rsid w:val="005F38D8"/>
    <w:rsid w:val="00600050"/>
    <w:rsid w:val="006038E3"/>
    <w:rsid w:val="00605034"/>
    <w:rsid w:val="00607172"/>
    <w:rsid w:val="00607D04"/>
    <w:rsid w:val="006133BF"/>
    <w:rsid w:val="00615025"/>
    <w:rsid w:val="00622F7C"/>
    <w:rsid w:val="006242DC"/>
    <w:rsid w:val="00624EEC"/>
    <w:rsid w:val="006300EB"/>
    <w:rsid w:val="00635448"/>
    <w:rsid w:val="00635D16"/>
    <w:rsid w:val="00635DB5"/>
    <w:rsid w:val="0064090B"/>
    <w:rsid w:val="0064430E"/>
    <w:rsid w:val="00646AFD"/>
    <w:rsid w:val="00655CBB"/>
    <w:rsid w:val="006705F5"/>
    <w:rsid w:val="006742C6"/>
    <w:rsid w:val="00675B9E"/>
    <w:rsid w:val="006765FA"/>
    <w:rsid w:val="00691F78"/>
    <w:rsid w:val="00691FEC"/>
    <w:rsid w:val="006B1034"/>
    <w:rsid w:val="006B1FDD"/>
    <w:rsid w:val="006C0535"/>
    <w:rsid w:val="006C0D7E"/>
    <w:rsid w:val="006C38FD"/>
    <w:rsid w:val="006C4D95"/>
    <w:rsid w:val="006D70D5"/>
    <w:rsid w:val="006D76FD"/>
    <w:rsid w:val="006F1CA3"/>
    <w:rsid w:val="006F45F1"/>
    <w:rsid w:val="00710E1A"/>
    <w:rsid w:val="00715918"/>
    <w:rsid w:val="00722B4D"/>
    <w:rsid w:val="00735083"/>
    <w:rsid w:val="00736D63"/>
    <w:rsid w:val="00736DEC"/>
    <w:rsid w:val="00743BEE"/>
    <w:rsid w:val="0074707C"/>
    <w:rsid w:val="00750C60"/>
    <w:rsid w:val="0075187F"/>
    <w:rsid w:val="00756D69"/>
    <w:rsid w:val="007663C0"/>
    <w:rsid w:val="0076785C"/>
    <w:rsid w:val="007724B0"/>
    <w:rsid w:val="00782DE8"/>
    <w:rsid w:val="00792BE4"/>
    <w:rsid w:val="00794408"/>
    <w:rsid w:val="007969EC"/>
    <w:rsid w:val="00797CE6"/>
    <w:rsid w:val="007A55E7"/>
    <w:rsid w:val="007B1C76"/>
    <w:rsid w:val="007C3A72"/>
    <w:rsid w:val="007C470A"/>
    <w:rsid w:val="007C7A91"/>
    <w:rsid w:val="007D09F1"/>
    <w:rsid w:val="007D7547"/>
    <w:rsid w:val="007E13AC"/>
    <w:rsid w:val="007E39E8"/>
    <w:rsid w:val="007E57BF"/>
    <w:rsid w:val="007E64FC"/>
    <w:rsid w:val="007F11BE"/>
    <w:rsid w:val="007F4FF5"/>
    <w:rsid w:val="007F5596"/>
    <w:rsid w:val="007F71E8"/>
    <w:rsid w:val="0081086F"/>
    <w:rsid w:val="008111E0"/>
    <w:rsid w:val="00820A79"/>
    <w:rsid w:val="00825A7C"/>
    <w:rsid w:val="00825EE7"/>
    <w:rsid w:val="00831788"/>
    <w:rsid w:val="008432B2"/>
    <w:rsid w:val="00847F95"/>
    <w:rsid w:val="00850582"/>
    <w:rsid w:val="008602F0"/>
    <w:rsid w:val="00871435"/>
    <w:rsid w:val="00876077"/>
    <w:rsid w:val="00876D4A"/>
    <w:rsid w:val="00882987"/>
    <w:rsid w:val="008920FE"/>
    <w:rsid w:val="00896BAD"/>
    <w:rsid w:val="008A00A4"/>
    <w:rsid w:val="008A2EEE"/>
    <w:rsid w:val="008A45B4"/>
    <w:rsid w:val="008A504F"/>
    <w:rsid w:val="008C00A2"/>
    <w:rsid w:val="008C1BCE"/>
    <w:rsid w:val="008C36A6"/>
    <w:rsid w:val="008D076B"/>
    <w:rsid w:val="008D3CB5"/>
    <w:rsid w:val="008D5158"/>
    <w:rsid w:val="008E0196"/>
    <w:rsid w:val="008E01CE"/>
    <w:rsid w:val="008E1ACE"/>
    <w:rsid w:val="008E28B5"/>
    <w:rsid w:val="008F1CBD"/>
    <w:rsid w:val="00916D27"/>
    <w:rsid w:val="00920ADE"/>
    <w:rsid w:val="009321A7"/>
    <w:rsid w:val="00941B11"/>
    <w:rsid w:val="0094413B"/>
    <w:rsid w:val="009467AB"/>
    <w:rsid w:val="00952034"/>
    <w:rsid w:val="009535B5"/>
    <w:rsid w:val="009561CC"/>
    <w:rsid w:val="00960C3A"/>
    <w:rsid w:val="00961AC5"/>
    <w:rsid w:val="00964A0E"/>
    <w:rsid w:val="009663F4"/>
    <w:rsid w:val="00971C32"/>
    <w:rsid w:val="00975438"/>
    <w:rsid w:val="00975965"/>
    <w:rsid w:val="009868CB"/>
    <w:rsid w:val="00991A48"/>
    <w:rsid w:val="00992C5F"/>
    <w:rsid w:val="0099346B"/>
    <w:rsid w:val="00996968"/>
    <w:rsid w:val="009A50C2"/>
    <w:rsid w:val="009A725F"/>
    <w:rsid w:val="009B18FB"/>
    <w:rsid w:val="009C2396"/>
    <w:rsid w:val="009C2930"/>
    <w:rsid w:val="009C64F1"/>
    <w:rsid w:val="009C7507"/>
    <w:rsid w:val="009E1648"/>
    <w:rsid w:val="009E767D"/>
    <w:rsid w:val="009F2344"/>
    <w:rsid w:val="009F48CA"/>
    <w:rsid w:val="009F5421"/>
    <w:rsid w:val="009F618C"/>
    <w:rsid w:val="00A01449"/>
    <w:rsid w:val="00A050D1"/>
    <w:rsid w:val="00A055A2"/>
    <w:rsid w:val="00A13808"/>
    <w:rsid w:val="00A138BB"/>
    <w:rsid w:val="00A23B33"/>
    <w:rsid w:val="00A251DB"/>
    <w:rsid w:val="00A31504"/>
    <w:rsid w:val="00A349A6"/>
    <w:rsid w:val="00A4388D"/>
    <w:rsid w:val="00A43AA4"/>
    <w:rsid w:val="00A51044"/>
    <w:rsid w:val="00A5157B"/>
    <w:rsid w:val="00A51FF9"/>
    <w:rsid w:val="00A54CF2"/>
    <w:rsid w:val="00A55F55"/>
    <w:rsid w:val="00A748B1"/>
    <w:rsid w:val="00A7502F"/>
    <w:rsid w:val="00A83657"/>
    <w:rsid w:val="00A92D9E"/>
    <w:rsid w:val="00A9309B"/>
    <w:rsid w:val="00A964D2"/>
    <w:rsid w:val="00AB3B53"/>
    <w:rsid w:val="00AB4751"/>
    <w:rsid w:val="00AC1C9A"/>
    <w:rsid w:val="00AD715A"/>
    <w:rsid w:val="00AE022B"/>
    <w:rsid w:val="00AE18DB"/>
    <w:rsid w:val="00AF6F2F"/>
    <w:rsid w:val="00B02827"/>
    <w:rsid w:val="00B030FC"/>
    <w:rsid w:val="00B1359D"/>
    <w:rsid w:val="00B24239"/>
    <w:rsid w:val="00B25B90"/>
    <w:rsid w:val="00B40472"/>
    <w:rsid w:val="00B42B54"/>
    <w:rsid w:val="00B455C3"/>
    <w:rsid w:val="00B46B6C"/>
    <w:rsid w:val="00B46BD4"/>
    <w:rsid w:val="00B5149E"/>
    <w:rsid w:val="00B70265"/>
    <w:rsid w:val="00B71C34"/>
    <w:rsid w:val="00B86DCA"/>
    <w:rsid w:val="00B921AC"/>
    <w:rsid w:val="00B96E34"/>
    <w:rsid w:val="00BA1738"/>
    <w:rsid w:val="00BA7C94"/>
    <w:rsid w:val="00BB2C3A"/>
    <w:rsid w:val="00BB6201"/>
    <w:rsid w:val="00BB6708"/>
    <w:rsid w:val="00BC202F"/>
    <w:rsid w:val="00BC24C4"/>
    <w:rsid w:val="00BC6E67"/>
    <w:rsid w:val="00BD1C52"/>
    <w:rsid w:val="00BE0215"/>
    <w:rsid w:val="00BE6847"/>
    <w:rsid w:val="00C02BEE"/>
    <w:rsid w:val="00C117F0"/>
    <w:rsid w:val="00C11A20"/>
    <w:rsid w:val="00C1526E"/>
    <w:rsid w:val="00C16185"/>
    <w:rsid w:val="00C23DCC"/>
    <w:rsid w:val="00C24E07"/>
    <w:rsid w:val="00C25ADB"/>
    <w:rsid w:val="00C25F93"/>
    <w:rsid w:val="00C31B55"/>
    <w:rsid w:val="00C401E7"/>
    <w:rsid w:val="00C458F6"/>
    <w:rsid w:val="00C4741A"/>
    <w:rsid w:val="00C75A0F"/>
    <w:rsid w:val="00C772C4"/>
    <w:rsid w:val="00C77553"/>
    <w:rsid w:val="00C81135"/>
    <w:rsid w:val="00C82E41"/>
    <w:rsid w:val="00C93FDA"/>
    <w:rsid w:val="00C9667A"/>
    <w:rsid w:val="00CA49EC"/>
    <w:rsid w:val="00CB136F"/>
    <w:rsid w:val="00CB55F5"/>
    <w:rsid w:val="00CB56A0"/>
    <w:rsid w:val="00CC0B98"/>
    <w:rsid w:val="00CD7DF8"/>
    <w:rsid w:val="00CE48C9"/>
    <w:rsid w:val="00CF29F3"/>
    <w:rsid w:val="00D020DA"/>
    <w:rsid w:val="00D0704F"/>
    <w:rsid w:val="00D15204"/>
    <w:rsid w:val="00D401C1"/>
    <w:rsid w:val="00D4061C"/>
    <w:rsid w:val="00D431BA"/>
    <w:rsid w:val="00D435F0"/>
    <w:rsid w:val="00D44018"/>
    <w:rsid w:val="00D448CE"/>
    <w:rsid w:val="00D465F5"/>
    <w:rsid w:val="00D47B3D"/>
    <w:rsid w:val="00D523EA"/>
    <w:rsid w:val="00D55210"/>
    <w:rsid w:val="00D5583F"/>
    <w:rsid w:val="00D57672"/>
    <w:rsid w:val="00D61667"/>
    <w:rsid w:val="00D61A62"/>
    <w:rsid w:val="00D62CD8"/>
    <w:rsid w:val="00D63803"/>
    <w:rsid w:val="00D63C27"/>
    <w:rsid w:val="00D74BDF"/>
    <w:rsid w:val="00D76368"/>
    <w:rsid w:val="00D8059A"/>
    <w:rsid w:val="00D952E4"/>
    <w:rsid w:val="00DA2E70"/>
    <w:rsid w:val="00DA5029"/>
    <w:rsid w:val="00DC5494"/>
    <w:rsid w:val="00DC7848"/>
    <w:rsid w:val="00DC7AC7"/>
    <w:rsid w:val="00DD2547"/>
    <w:rsid w:val="00DD3D39"/>
    <w:rsid w:val="00DD443D"/>
    <w:rsid w:val="00DD5563"/>
    <w:rsid w:val="00DE0359"/>
    <w:rsid w:val="00DF6938"/>
    <w:rsid w:val="00E0104A"/>
    <w:rsid w:val="00E01CF7"/>
    <w:rsid w:val="00E02411"/>
    <w:rsid w:val="00E04915"/>
    <w:rsid w:val="00E06915"/>
    <w:rsid w:val="00E1033B"/>
    <w:rsid w:val="00E13A53"/>
    <w:rsid w:val="00E1550F"/>
    <w:rsid w:val="00E20CA6"/>
    <w:rsid w:val="00E224B4"/>
    <w:rsid w:val="00E253C9"/>
    <w:rsid w:val="00E33F60"/>
    <w:rsid w:val="00E35A33"/>
    <w:rsid w:val="00E47614"/>
    <w:rsid w:val="00E503E7"/>
    <w:rsid w:val="00E521D3"/>
    <w:rsid w:val="00E563B4"/>
    <w:rsid w:val="00E5719A"/>
    <w:rsid w:val="00E627BA"/>
    <w:rsid w:val="00E633B9"/>
    <w:rsid w:val="00E652F1"/>
    <w:rsid w:val="00E670C5"/>
    <w:rsid w:val="00E75926"/>
    <w:rsid w:val="00E82C2F"/>
    <w:rsid w:val="00E84124"/>
    <w:rsid w:val="00E857E3"/>
    <w:rsid w:val="00E94656"/>
    <w:rsid w:val="00E94F3C"/>
    <w:rsid w:val="00EA15DA"/>
    <w:rsid w:val="00EA3B54"/>
    <w:rsid w:val="00EB44EB"/>
    <w:rsid w:val="00EB49D3"/>
    <w:rsid w:val="00EC0460"/>
    <w:rsid w:val="00EC6F6F"/>
    <w:rsid w:val="00ED3898"/>
    <w:rsid w:val="00ED4DCB"/>
    <w:rsid w:val="00EE2758"/>
    <w:rsid w:val="00EE27F0"/>
    <w:rsid w:val="00EE3264"/>
    <w:rsid w:val="00EE6982"/>
    <w:rsid w:val="00F10348"/>
    <w:rsid w:val="00F26814"/>
    <w:rsid w:val="00F3352E"/>
    <w:rsid w:val="00F35162"/>
    <w:rsid w:val="00F4028E"/>
    <w:rsid w:val="00F441C6"/>
    <w:rsid w:val="00F449A9"/>
    <w:rsid w:val="00F5418D"/>
    <w:rsid w:val="00F542FD"/>
    <w:rsid w:val="00F558EA"/>
    <w:rsid w:val="00F64F8E"/>
    <w:rsid w:val="00F678F7"/>
    <w:rsid w:val="00F71221"/>
    <w:rsid w:val="00F71B07"/>
    <w:rsid w:val="00F739A9"/>
    <w:rsid w:val="00F744A6"/>
    <w:rsid w:val="00F74F92"/>
    <w:rsid w:val="00F753A8"/>
    <w:rsid w:val="00F80615"/>
    <w:rsid w:val="00F85567"/>
    <w:rsid w:val="00F90015"/>
    <w:rsid w:val="00FA0275"/>
    <w:rsid w:val="00FA115F"/>
    <w:rsid w:val="00FB28B4"/>
    <w:rsid w:val="00FB4A9E"/>
    <w:rsid w:val="00FC3557"/>
    <w:rsid w:val="00FD0582"/>
    <w:rsid w:val="00FD2806"/>
    <w:rsid w:val="00FD6750"/>
    <w:rsid w:val="00FD7CF1"/>
    <w:rsid w:val="00FE17F1"/>
    <w:rsid w:val="00FE6835"/>
    <w:rsid w:val="00FE7212"/>
    <w:rsid w:val="00FF0F7E"/>
    <w:rsid w:val="00FF1A98"/>
    <w:rsid w:val="00FF3E03"/>
    <w:rsid w:val="00FF5CAD"/>
    <w:rsid w:val="00F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6765FA"/>
    <w:pPr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6765FA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6765FA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6765FA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6765FA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52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26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52CB8"/>
    <w:pPr>
      <w:ind w:left="720"/>
      <w:contextualSpacing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6765F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6765FA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6765FA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6765FA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6765FA"/>
    <w:rPr>
      <w:rFonts w:ascii="Arial" w:hAnsi="Arial"/>
      <w:b w:val="0"/>
      <w:i w:val="0"/>
      <w:iCs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link w:val="a7"/>
    <w:semiHidden/>
    <w:rsid w:val="006765FA"/>
    <w:rPr>
      <w:rFonts w:ascii="Courier" w:hAnsi="Courier"/>
      <w:sz w:val="22"/>
      <w:szCs w:val="20"/>
    </w:rPr>
  </w:style>
  <w:style w:type="character" w:customStyle="1" w:styleId="a7">
    <w:name w:val="Текст примечания Знак"/>
    <w:aliases w:val="!Равноширинный текст документа Знак"/>
    <w:basedOn w:val="a0"/>
    <w:link w:val="a6"/>
    <w:semiHidden/>
    <w:rsid w:val="006765FA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6765F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8">
    <w:name w:val="Hyperlink"/>
    <w:basedOn w:val="a0"/>
    <w:rsid w:val="006765FA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6765FA"/>
    <w:pPr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6765FA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6765FA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6765FA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6765FA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52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26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52CB8"/>
    <w:pPr>
      <w:ind w:left="720"/>
      <w:contextualSpacing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6765F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6765FA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6765FA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6765FA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6765FA"/>
    <w:rPr>
      <w:rFonts w:ascii="Arial" w:hAnsi="Arial"/>
      <w:b w:val="0"/>
      <w:i w:val="0"/>
      <w:iCs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link w:val="a7"/>
    <w:semiHidden/>
    <w:rsid w:val="006765FA"/>
    <w:rPr>
      <w:rFonts w:ascii="Courier" w:hAnsi="Courier"/>
      <w:sz w:val="22"/>
      <w:szCs w:val="20"/>
    </w:rPr>
  </w:style>
  <w:style w:type="character" w:customStyle="1" w:styleId="a7">
    <w:name w:val="Текст примечания Знак"/>
    <w:aliases w:val="!Равноширинный текст документа Знак"/>
    <w:basedOn w:val="a0"/>
    <w:link w:val="a6"/>
    <w:semiHidden/>
    <w:rsid w:val="006765FA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6765F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8">
    <w:name w:val="Hyperlink"/>
    <w:basedOn w:val="a0"/>
    <w:rsid w:val="006765FA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61F85-0803-46A6-919E-479076825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31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Pogosova</dc:creator>
  <cp:lastModifiedBy>Татьяна</cp:lastModifiedBy>
  <cp:revision>11</cp:revision>
  <cp:lastPrinted>2019-01-15T12:18:00Z</cp:lastPrinted>
  <dcterms:created xsi:type="dcterms:W3CDTF">2019-04-10T07:30:00Z</dcterms:created>
  <dcterms:modified xsi:type="dcterms:W3CDTF">2019-05-15T05:18:00Z</dcterms:modified>
</cp:coreProperties>
</file>