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Pr="00BC53C7" w:rsidRDefault="003E3410" w:rsidP="00BC53C7">
      <w:pPr>
        <w:ind w:firstLine="0"/>
        <w:jc w:val="center"/>
        <w:rPr>
          <w:rFonts w:cs="Arial"/>
        </w:rPr>
      </w:pPr>
    </w:p>
    <w:p w:rsidR="00E1565D" w:rsidRPr="00BC53C7" w:rsidRDefault="00E1565D" w:rsidP="00BC53C7">
      <w:pPr>
        <w:ind w:firstLine="0"/>
        <w:jc w:val="center"/>
        <w:rPr>
          <w:rFonts w:cs="Arial"/>
        </w:rPr>
      </w:pPr>
      <w:r w:rsidRPr="00BC53C7">
        <w:rPr>
          <w:rFonts w:cs="Arial"/>
        </w:rPr>
        <w:t>КРАСНОДАРСКИЙ КРАЙ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  <w:r w:rsidRPr="00BC53C7">
        <w:rPr>
          <w:rFonts w:cs="Arial"/>
        </w:rPr>
        <w:t>ТБИЛИССКИЙ РАЙОН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  <w:r w:rsidRPr="00BC53C7">
        <w:rPr>
          <w:rFonts w:cs="Arial"/>
        </w:rPr>
        <w:t>СОВЕТ ТБИЛИССКОГО СЕЛЬСКОГО ПОСЕЛЕНИЯ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  <w:r w:rsidRPr="00BC53C7">
        <w:rPr>
          <w:rFonts w:cs="Arial"/>
        </w:rPr>
        <w:t>ТБИЛИССКОГО РАЙОНА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</w:p>
    <w:p w:rsidR="00E1565D" w:rsidRPr="00BC53C7" w:rsidRDefault="00E1565D" w:rsidP="00BC53C7">
      <w:pPr>
        <w:ind w:firstLine="0"/>
        <w:jc w:val="center"/>
        <w:rPr>
          <w:rFonts w:cs="Arial"/>
        </w:rPr>
      </w:pPr>
      <w:r w:rsidRPr="00BC53C7">
        <w:rPr>
          <w:rFonts w:cs="Arial"/>
        </w:rPr>
        <w:t>РЕШЕНИЕ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</w:p>
    <w:p w:rsidR="00770170" w:rsidRDefault="00770170" w:rsidP="0077017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E1565D" w:rsidRPr="00BC53C7" w:rsidRDefault="00E1565D" w:rsidP="00BC53C7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2F93" w:rsidRPr="00BC53C7" w:rsidRDefault="00E2691D" w:rsidP="00BC53C7">
      <w:pPr>
        <w:ind w:firstLine="0"/>
        <w:jc w:val="center"/>
        <w:rPr>
          <w:rFonts w:cs="Arial"/>
          <w:b/>
          <w:sz w:val="32"/>
          <w:szCs w:val="32"/>
        </w:rPr>
      </w:pPr>
      <w:r w:rsidRPr="00BC53C7">
        <w:rPr>
          <w:rFonts w:cs="Arial"/>
          <w:b/>
          <w:sz w:val="32"/>
          <w:szCs w:val="32"/>
        </w:rPr>
        <w:t>О</w:t>
      </w:r>
      <w:r w:rsidR="004C2A28" w:rsidRPr="00BC53C7">
        <w:rPr>
          <w:rFonts w:cs="Arial"/>
          <w:b/>
          <w:sz w:val="32"/>
          <w:szCs w:val="32"/>
        </w:rPr>
        <w:t xml:space="preserve"> внесении изменения</w:t>
      </w:r>
      <w:r w:rsidR="00A3777D" w:rsidRPr="00BC53C7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25 января 2019 года № 434 «О</w:t>
      </w:r>
      <w:r w:rsidR="00132F93" w:rsidRPr="00BC53C7">
        <w:rPr>
          <w:rFonts w:cs="Arial"/>
          <w:b/>
          <w:sz w:val="32"/>
          <w:szCs w:val="32"/>
        </w:rPr>
        <w:t>б утверждении П</w:t>
      </w:r>
      <w:r w:rsidR="00A652FB" w:rsidRPr="00BC53C7">
        <w:rPr>
          <w:rFonts w:cs="Arial"/>
          <w:b/>
          <w:sz w:val="32"/>
          <w:szCs w:val="32"/>
        </w:rPr>
        <w:t>олож</w:t>
      </w:r>
      <w:r w:rsidR="004E06A5" w:rsidRPr="00BC53C7">
        <w:rPr>
          <w:rFonts w:cs="Arial"/>
          <w:b/>
          <w:sz w:val="32"/>
          <w:szCs w:val="32"/>
        </w:rPr>
        <w:t>ения</w:t>
      </w:r>
      <w:r w:rsidR="00644C3D" w:rsidRPr="00BC53C7">
        <w:rPr>
          <w:rFonts w:cs="Arial"/>
          <w:b/>
          <w:sz w:val="32"/>
          <w:szCs w:val="32"/>
        </w:rPr>
        <w:t xml:space="preserve"> </w:t>
      </w:r>
      <w:r w:rsidR="00A3777D" w:rsidRPr="00BC53C7">
        <w:rPr>
          <w:rFonts w:cs="Arial"/>
          <w:b/>
          <w:sz w:val="32"/>
          <w:szCs w:val="32"/>
        </w:rPr>
        <w:t>о</w:t>
      </w:r>
      <w:r w:rsidR="00A92336" w:rsidRPr="00BC53C7">
        <w:rPr>
          <w:rFonts w:cs="Arial"/>
          <w:b/>
          <w:sz w:val="32"/>
          <w:szCs w:val="32"/>
        </w:rPr>
        <w:t xml:space="preserve"> размерах и порядке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</w:t>
      </w:r>
      <w:r w:rsidR="00A3777D" w:rsidRPr="00BC53C7">
        <w:rPr>
          <w:rFonts w:cs="Arial"/>
          <w:b/>
          <w:sz w:val="32"/>
          <w:szCs w:val="32"/>
        </w:rPr>
        <w:t>»</w:t>
      </w:r>
    </w:p>
    <w:p w:rsidR="00D43EAE" w:rsidRPr="00BC53C7" w:rsidRDefault="00D43EAE" w:rsidP="00BC53C7">
      <w:pPr>
        <w:ind w:firstLine="0"/>
        <w:jc w:val="center"/>
        <w:rPr>
          <w:rFonts w:cs="Arial"/>
        </w:rPr>
      </w:pPr>
    </w:p>
    <w:p w:rsidR="00AA11F1" w:rsidRPr="00BC53C7" w:rsidRDefault="00AA11F1" w:rsidP="00BC53C7">
      <w:pPr>
        <w:ind w:firstLine="0"/>
        <w:jc w:val="center"/>
        <w:rPr>
          <w:rFonts w:cs="Arial"/>
        </w:rPr>
      </w:pPr>
    </w:p>
    <w:p w:rsidR="003C3696" w:rsidRPr="00BC53C7" w:rsidRDefault="00644C3D" w:rsidP="00BC53C7">
      <w:r w:rsidRPr="00BC53C7">
        <w:t xml:space="preserve"> </w:t>
      </w:r>
      <w:r w:rsidR="004D076D" w:rsidRPr="00BC53C7">
        <w:t>Р</w:t>
      </w:r>
      <w:r w:rsidR="004E06A5" w:rsidRPr="00BC53C7">
        <w:t>уководствуясь</w:t>
      </w:r>
      <w:r w:rsidR="004307A0" w:rsidRPr="00BC53C7">
        <w:t xml:space="preserve"> </w:t>
      </w:r>
      <w:r w:rsidR="00132F93" w:rsidRPr="00BC53C7">
        <w:t xml:space="preserve">статьей </w:t>
      </w:r>
      <w:r w:rsidR="004E06A5" w:rsidRPr="00BC53C7">
        <w:t xml:space="preserve">15 </w:t>
      </w:r>
      <w:r w:rsidR="004307A0" w:rsidRPr="00BC53C7">
        <w:t>р</w:t>
      </w:r>
      <w:r w:rsidR="004E06A5" w:rsidRPr="00BC53C7">
        <w:t>ешения Совета Тбилисского сельского поселения Тбилисского района от 23 декабря 2019 года № 28</w:t>
      </w:r>
      <w:r w:rsidR="003C3696" w:rsidRPr="00BC53C7">
        <w:t xml:space="preserve"> «О бюджете Тбилисского сельского поселения Тбилисского района на 2020 год», статьей 26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A3777D" w:rsidRPr="00BC53C7" w:rsidRDefault="00644C3D" w:rsidP="00BC53C7">
      <w:r w:rsidRPr="00BC53C7">
        <w:t xml:space="preserve">1. </w:t>
      </w:r>
      <w:r w:rsidR="004C2A28" w:rsidRPr="00BC53C7">
        <w:t>Внести изменение</w:t>
      </w:r>
      <w:r w:rsidR="00A3777D" w:rsidRPr="00BC53C7">
        <w:t xml:space="preserve"> в решение совета </w:t>
      </w:r>
      <w:r w:rsidR="004C2A28" w:rsidRPr="00BC53C7">
        <w:t xml:space="preserve">Тбилисского сельского поселения Тбилисского района </w:t>
      </w:r>
      <w:r w:rsidR="00A3777D" w:rsidRPr="00BC53C7">
        <w:t>от 25 января 2019 года</w:t>
      </w:r>
      <w:r w:rsidR="004D076D" w:rsidRPr="00BC53C7">
        <w:t xml:space="preserve"> № 434</w:t>
      </w:r>
      <w:r w:rsidR="00A3777D" w:rsidRPr="00BC53C7">
        <w:t xml:space="preserve"> «Об утверждении Положения</w:t>
      </w:r>
      <w:r w:rsidRPr="00BC53C7">
        <w:t xml:space="preserve"> </w:t>
      </w:r>
      <w:r w:rsidR="00A3777D" w:rsidRPr="00BC53C7">
        <w:t>о размерах и порядке оплаты труда работников</w:t>
      </w:r>
      <w:r w:rsidRPr="00BC53C7">
        <w:t xml:space="preserve"> </w:t>
      </w:r>
      <w:r w:rsidR="00A3777D" w:rsidRPr="00BC53C7">
        <w:t>администрации Тбилисского сельского поселения Тбилисского района, замещающих должности, не являющиеся должностями муниципа</w:t>
      </w:r>
      <w:r w:rsidR="004C2A28" w:rsidRPr="00BC53C7">
        <w:t>льной службы»,</w:t>
      </w:r>
      <w:r w:rsidRPr="00BC53C7">
        <w:t xml:space="preserve"> </w:t>
      </w:r>
      <w:r w:rsidR="004C2A28" w:rsidRPr="00BC53C7">
        <w:t>изложив</w:t>
      </w:r>
      <w:r w:rsidRPr="00BC53C7">
        <w:t xml:space="preserve"> </w:t>
      </w:r>
      <w:r w:rsidR="004C2A28" w:rsidRPr="00BC53C7">
        <w:t>раздел</w:t>
      </w:r>
      <w:r w:rsidR="00A3777D" w:rsidRPr="00BC53C7">
        <w:t xml:space="preserve"> II Положения в новой редакции:</w:t>
      </w:r>
    </w:p>
    <w:p w:rsidR="00A3777D" w:rsidRPr="00BC53C7" w:rsidRDefault="00A3777D" w:rsidP="00BC53C7">
      <w:r w:rsidRPr="00BC53C7">
        <w:t>«II. Размеры должностных окладов</w:t>
      </w:r>
    </w:p>
    <w:p w:rsidR="00A3777D" w:rsidRPr="00BC53C7" w:rsidRDefault="00A3777D" w:rsidP="00BC53C7">
      <w:r w:rsidRPr="00BC53C7">
        <w:t xml:space="preserve">Должностные оклады Работников устанавливаются в следующих размерах: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C53C7" w:rsidRPr="00BC53C7" w:rsidTr="00644C3D">
        <w:tc>
          <w:tcPr>
            <w:tcW w:w="2500" w:type="pct"/>
          </w:tcPr>
          <w:p w:rsidR="00A3777D" w:rsidRPr="00BC53C7" w:rsidRDefault="00A3777D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 xml:space="preserve">Наименование должности </w:t>
            </w:r>
          </w:p>
        </w:tc>
        <w:tc>
          <w:tcPr>
            <w:tcW w:w="2500" w:type="pct"/>
          </w:tcPr>
          <w:p w:rsidR="00A3777D" w:rsidRPr="00BC53C7" w:rsidRDefault="00A3777D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Размер месячного должностного оклада (рублей)</w:t>
            </w:r>
          </w:p>
        </w:tc>
      </w:tr>
      <w:tr w:rsidR="00BC53C7" w:rsidRPr="00BC53C7" w:rsidTr="00644C3D">
        <w:tc>
          <w:tcPr>
            <w:tcW w:w="2500" w:type="pct"/>
          </w:tcPr>
          <w:p w:rsidR="00A3777D" w:rsidRPr="00BC53C7" w:rsidRDefault="00A3777D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Главный специалист по внутреннему финансовому контролю</w:t>
            </w:r>
          </w:p>
        </w:tc>
        <w:tc>
          <w:tcPr>
            <w:tcW w:w="2500" w:type="pct"/>
          </w:tcPr>
          <w:p w:rsidR="00A3777D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9599,0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A3777D" w:rsidRPr="00BC53C7" w:rsidRDefault="00A3777D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Эксперт-бухгалтер</w:t>
            </w:r>
          </w:p>
        </w:tc>
        <w:tc>
          <w:tcPr>
            <w:tcW w:w="2500" w:type="pct"/>
          </w:tcPr>
          <w:p w:rsidR="00A3777D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Эксперт-экономист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землеустройству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ГО и ЧС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закупкам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защите прав потребителей, торговле и бытовому обслуживанию населения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культуре и спорту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организационно-массовой работе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  <w:tr w:rsidR="00BC53C7" w:rsidRPr="00BC53C7" w:rsidTr="00644C3D"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Эксперт по кадрам</w:t>
            </w:r>
          </w:p>
        </w:tc>
        <w:tc>
          <w:tcPr>
            <w:tcW w:w="2500" w:type="pct"/>
          </w:tcPr>
          <w:p w:rsidR="00BE35A5" w:rsidRPr="00BC53C7" w:rsidRDefault="00BE35A5" w:rsidP="00BC53C7">
            <w:pPr>
              <w:ind w:firstLine="0"/>
              <w:rPr>
                <w:rFonts w:cs="Arial"/>
              </w:rPr>
            </w:pPr>
            <w:r w:rsidRPr="00BC53C7">
              <w:rPr>
                <w:rFonts w:cs="Arial"/>
              </w:rPr>
              <w:t>5409,0</w:t>
            </w:r>
            <w:r w:rsidR="00DF5A00" w:rsidRPr="00BC53C7">
              <w:rPr>
                <w:rFonts w:cs="Arial"/>
              </w:rPr>
              <w:t xml:space="preserve"> </w:t>
            </w:r>
          </w:p>
        </w:tc>
      </w:tr>
    </w:tbl>
    <w:p w:rsidR="00A3777D" w:rsidRPr="00BC53C7" w:rsidRDefault="00A3777D" w:rsidP="00BC53C7">
      <w:pPr>
        <w:ind w:firstLine="0"/>
        <w:rPr>
          <w:rFonts w:cs="Arial"/>
        </w:rPr>
      </w:pPr>
      <w:r w:rsidRPr="00BC53C7">
        <w:rPr>
          <w:rFonts w:cs="Arial"/>
        </w:rPr>
        <w:t>.».</w:t>
      </w:r>
    </w:p>
    <w:p w:rsidR="003C3696" w:rsidRPr="00BC53C7" w:rsidRDefault="00BE35A5" w:rsidP="00BC53C7">
      <w:r w:rsidRPr="00BC53C7">
        <w:lastRenderedPageBreak/>
        <w:t>2</w:t>
      </w:r>
      <w:r w:rsidR="000E5F15" w:rsidRPr="00BC53C7">
        <w:t xml:space="preserve">. </w:t>
      </w:r>
      <w:r w:rsidR="005620F9" w:rsidRPr="00BC53C7">
        <w:t>Отделу</w:t>
      </w:r>
      <w:r w:rsidR="000E5F15" w:rsidRPr="00BC53C7">
        <w:t xml:space="preserve"> делопроизводства и организационно-кадровой работы</w:t>
      </w:r>
      <w:r w:rsidR="003C3696" w:rsidRPr="00BC53C7">
        <w:t xml:space="preserve"> администрации Тбилисского сельского поселения Тбилисского района</w:t>
      </w:r>
      <w:r w:rsidR="005620F9" w:rsidRPr="00BC53C7">
        <w:t xml:space="preserve"> (Воронкин)</w:t>
      </w:r>
      <w:r w:rsidR="000E5F15" w:rsidRPr="00BC53C7">
        <w:t xml:space="preserve"> </w:t>
      </w:r>
      <w:r w:rsidR="003C3696" w:rsidRPr="00BC53C7">
        <w:t>разместить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BC53C7" w:rsidRDefault="003D1BA9" w:rsidP="00BC53C7">
      <w:r w:rsidRPr="00BC53C7">
        <w:t>3</w:t>
      </w:r>
      <w:r w:rsidR="003C3696" w:rsidRPr="00BC53C7">
        <w:t xml:space="preserve">. </w:t>
      </w:r>
      <w:r w:rsidR="008118B4" w:rsidRPr="00BC53C7">
        <w:t xml:space="preserve">Решение вступает в силу со дня его </w:t>
      </w:r>
      <w:r w:rsidR="004D076D" w:rsidRPr="00BC53C7">
        <w:t>опубликования</w:t>
      </w:r>
      <w:r w:rsidR="003C3696" w:rsidRPr="00BC53C7">
        <w:t xml:space="preserve"> и распространяет свое действие на правоотношения, возникшие с 1 января 2020 года. </w:t>
      </w:r>
    </w:p>
    <w:p w:rsidR="008118B4" w:rsidRPr="00BC53C7" w:rsidRDefault="008118B4" w:rsidP="00BC53C7"/>
    <w:p w:rsidR="00644C3D" w:rsidRPr="00BC53C7" w:rsidRDefault="00644C3D" w:rsidP="00BC53C7"/>
    <w:p w:rsidR="00644C3D" w:rsidRPr="00BC53C7" w:rsidRDefault="00644C3D" w:rsidP="00BC53C7"/>
    <w:p w:rsidR="00644C3D" w:rsidRPr="00BC53C7" w:rsidRDefault="00644C3D" w:rsidP="00BC53C7">
      <w:r w:rsidRPr="00BC53C7">
        <w:t xml:space="preserve">Председатель Совета </w:t>
      </w:r>
    </w:p>
    <w:p w:rsidR="00644C3D" w:rsidRPr="00BC53C7" w:rsidRDefault="00644C3D" w:rsidP="00BC53C7">
      <w:r w:rsidRPr="00BC53C7">
        <w:t xml:space="preserve">Тбилисского сельского поселения </w:t>
      </w:r>
    </w:p>
    <w:p w:rsidR="00644C3D" w:rsidRPr="00BC53C7" w:rsidRDefault="00644C3D" w:rsidP="00BC53C7">
      <w:r w:rsidRPr="00BC53C7">
        <w:t>Тбилисского района</w:t>
      </w:r>
    </w:p>
    <w:p w:rsidR="00644C3D" w:rsidRPr="00BC53C7" w:rsidRDefault="00644C3D" w:rsidP="00BC53C7">
      <w:r w:rsidRPr="00BC53C7">
        <w:t>Е.Б. Самойленко</w:t>
      </w:r>
    </w:p>
    <w:p w:rsidR="00644C3D" w:rsidRPr="00BC53C7" w:rsidRDefault="00644C3D" w:rsidP="00BC53C7"/>
    <w:p w:rsidR="00644C3D" w:rsidRPr="00BC53C7" w:rsidRDefault="00644C3D" w:rsidP="00BC53C7">
      <w:r w:rsidRPr="00BC53C7">
        <w:t xml:space="preserve">Глава </w:t>
      </w:r>
    </w:p>
    <w:p w:rsidR="00644C3D" w:rsidRPr="00BC53C7" w:rsidRDefault="00644C3D" w:rsidP="00BC53C7">
      <w:r w:rsidRPr="00BC53C7">
        <w:t xml:space="preserve">Тбилисского сельского поселения </w:t>
      </w:r>
    </w:p>
    <w:p w:rsidR="00644C3D" w:rsidRPr="00BC53C7" w:rsidRDefault="00644C3D" w:rsidP="00BC53C7">
      <w:r w:rsidRPr="00BC53C7">
        <w:t xml:space="preserve">Тбилисского района </w:t>
      </w:r>
    </w:p>
    <w:p w:rsidR="00644C3D" w:rsidRPr="00BC53C7" w:rsidRDefault="00644C3D" w:rsidP="00BC53C7">
      <w:r w:rsidRPr="00BC53C7">
        <w:t>А.Н. Стойкин</w:t>
      </w:r>
    </w:p>
    <w:p w:rsidR="00644C3D" w:rsidRPr="00BC53C7" w:rsidRDefault="00644C3D" w:rsidP="00BC53C7"/>
    <w:p w:rsidR="00B472F3" w:rsidRPr="00BC53C7" w:rsidRDefault="00B472F3" w:rsidP="00BC53C7"/>
    <w:sectPr w:rsidR="00B472F3" w:rsidRPr="00BC53C7" w:rsidSect="00BC53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D3" w:rsidRDefault="000A15D3" w:rsidP="00BC53C7">
      <w:r>
        <w:separator/>
      </w:r>
    </w:p>
  </w:endnote>
  <w:endnote w:type="continuationSeparator" w:id="0">
    <w:p w:rsidR="000A15D3" w:rsidRDefault="000A15D3" w:rsidP="00BC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D3" w:rsidRDefault="000A15D3" w:rsidP="00BC53C7">
      <w:r>
        <w:separator/>
      </w:r>
    </w:p>
  </w:footnote>
  <w:footnote w:type="continuationSeparator" w:id="0">
    <w:p w:rsidR="000A15D3" w:rsidRDefault="000A15D3" w:rsidP="00BC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hybridMultilevel"/>
    <w:tmpl w:val="E3F01BB8"/>
    <w:lvl w:ilvl="0" w:tplc="568CC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259D4"/>
    <w:rsid w:val="00042090"/>
    <w:rsid w:val="000427B7"/>
    <w:rsid w:val="0005315B"/>
    <w:rsid w:val="0006253B"/>
    <w:rsid w:val="00086EE3"/>
    <w:rsid w:val="000A15D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36DE6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D1BA9"/>
    <w:rsid w:val="003E322F"/>
    <w:rsid w:val="003E3410"/>
    <w:rsid w:val="003E487E"/>
    <w:rsid w:val="003E53B6"/>
    <w:rsid w:val="00403053"/>
    <w:rsid w:val="00413EF9"/>
    <w:rsid w:val="00423638"/>
    <w:rsid w:val="004307A0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2A28"/>
    <w:rsid w:val="004C4ACF"/>
    <w:rsid w:val="004C703F"/>
    <w:rsid w:val="004C7659"/>
    <w:rsid w:val="004D076D"/>
    <w:rsid w:val="004D20CE"/>
    <w:rsid w:val="004E06A5"/>
    <w:rsid w:val="004E7402"/>
    <w:rsid w:val="004F2969"/>
    <w:rsid w:val="004F6C9F"/>
    <w:rsid w:val="00515314"/>
    <w:rsid w:val="00517EEC"/>
    <w:rsid w:val="00542EC6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1027"/>
    <w:rsid w:val="006038E3"/>
    <w:rsid w:val="00607D04"/>
    <w:rsid w:val="00615025"/>
    <w:rsid w:val="006242DC"/>
    <w:rsid w:val="006300EB"/>
    <w:rsid w:val="00635448"/>
    <w:rsid w:val="00635D16"/>
    <w:rsid w:val="0064090B"/>
    <w:rsid w:val="00644C3D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70170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3777D"/>
    <w:rsid w:val="00A4388D"/>
    <w:rsid w:val="00A43AA4"/>
    <w:rsid w:val="00A51044"/>
    <w:rsid w:val="00A52079"/>
    <w:rsid w:val="00A54CF2"/>
    <w:rsid w:val="00A55F55"/>
    <w:rsid w:val="00A652FB"/>
    <w:rsid w:val="00A83657"/>
    <w:rsid w:val="00A92336"/>
    <w:rsid w:val="00A92D9E"/>
    <w:rsid w:val="00A964D2"/>
    <w:rsid w:val="00AA11F1"/>
    <w:rsid w:val="00AA3AE9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C53C7"/>
    <w:rsid w:val="00BD1C52"/>
    <w:rsid w:val="00BE35A5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F5A00"/>
    <w:rsid w:val="00E02411"/>
    <w:rsid w:val="00E04915"/>
    <w:rsid w:val="00E1565D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C53C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C53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53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53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53C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53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3C7"/>
  </w:style>
  <w:style w:type="paragraph" w:styleId="a7">
    <w:name w:val="footer"/>
    <w:basedOn w:val="a"/>
    <w:link w:val="a8"/>
    <w:uiPriority w:val="99"/>
    <w:unhideWhenUsed/>
    <w:rsid w:val="00BC53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3C7"/>
  </w:style>
  <w:style w:type="character" w:customStyle="1" w:styleId="10">
    <w:name w:val="Заголовок 1 Знак"/>
    <w:aliases w:val="!Части документа Знак"/>
    <w:basedOn w:val="a0"/>
    <w:link w:val="1"/>
    <w:rsid w:val="00BC53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53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53C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53C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C53C7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BC53C7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BC53C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C53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BC53C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C53C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C53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53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53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53C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53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3C7"/>
  </w:style>
  <w:style w:type="paragraph" w:styleId="a7">
    <w:name w:val="footer"/>
    <w:basedOn w:val="a"/>
    <w:link w:val="a8"/>
    <w:uiPriority w:val="99"/>
    <w:unhideWhenUsed/>
    <w:rsid w:val="00BC53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3C7"/>
  </w:style>
  <w:style w:type="character" w:customStyle="1" w:styleId="10">
    <w:name w:val="Заголовок 1 Знак"/>
    <w:aliases w:val="!Части документа Знак"/>
    <w:basedOn w:val="a0"/>
    <w:link w:val="1"/>
    <w:rsid w:val="00BC53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53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53C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53C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C53C7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BC53C7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BC53C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C53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BC53C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12</cp:revision>
  <cp:lastPrinted>2020-01-21T08:25:00Z</cp:lastPrinted>
  <dcterms:created xsi:type="dcterms:W3CDTF">2020-01-21T08:36:00Z</dcterms:created>
  <dcterms:modified xsi:type="dcterms:W3CDTF">2020-02-05T12:13:00Z</dcterms:modified>
</cp:coreProperties>
</file>