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89" w:rsidRPr="002B2BE4" w:rsidRDefault="00044589" w:rsidP="002B2BE4">
      <w:pPr>
        <w:ind w:firstLine="0"/>
        <w:jc w:val="center"/>
        <w:rPr>
          <w:rFonts w:cs="Arial"/>
        </w:rPr>
      </w:pPr>
    </w:p>
    <w:p w:rsidR="00044589" w:rsidRPr="002B2BE4" w:rsidRDefault="00044589" w:rsidP="002B2BE4">
      <w:pPr>
        <w:ind w:firstLine="0"/>
        <w:jc w:val="center"/>
        <w:rPr>
          <w:rFonts w:cs="Arial"/>
        </w:rPr>
      </w:pPr>
      <w:r w:rsidRPr="002B2BE4">
        <w:rPr>
          <w:rFonts w:cs="Arial"/>
        </w:rPr>
        <w:t>КРАСНОДАРСКИЙ КРАЙ</w:t>
      </w:r>
    </w:p>
    <w:p w:rsidR="00044589" w:rsidRPr="002B2BE4" w:rsidRDefault="00044589" w:rsidP="002B2BE4">
      <w:pPr>
        <w:ind w:firstLine="0"/>
        <w:jc w:val="center"/>
        <w:rPr>
          <w:rFonts w:cs="Arial"/>
        </w:rPr>
      </w:pPr>
      <w:r w:rsidRPr="002B2BE4">
        <w:rPr>
          <w:rFonts w:cs="Arial"/>
        </w:rPr>
        <w:t>ТБИЛИССКИЙ РАЙОН</w:t>
      </w:r>
    </w:p>
    <w:p w:rsidR="00044589" w:rsidRPr="002B2BE4" w:rsidRDefault="00044589" w:rsidP="002B2BE4">
      <w:pPr>
        <w:ind w:firstLine="0"/>
        <w:jc w:val="center"/>
        <w:rPr>
          <w:rFonts w:cs="Arial"/>
        </w:rPr>
      </w:pPr>
      <w:r w:rsidRPr="002B2BE4">
        <w:rPr>
          <w:rFonts w:cs="Arial"/>
        </w:rPr>
        <w:t>АДМИНИСТРАЦИЯ МУНИЦИПАЛЬНОГО ОБРАЗОВАНИЯ</w:t>
      </w:r>
    </w:p>
    <w:p w:rsidR="00044589" w:rsidRPr="002B2BE4" w:rsidRDefault="00044589" w:rsidP="002B2BE4">
      <w:pPr>
        <w:ind w:firstLine="0"/>
        <w:jc w:val="center"/>
        <w:rPr>
          <w:rFonts w:cs="Arial"/>
        </w:rPr>
      </w:pPr>
      <w:r w:rsidRPr="002B2BE4">
        <w:rPr>
          <w:rFonts w:cs="Arial"/>
        </w:rPr>
        <w:t>ТБИЛИССКИЙ РАЙОН</w:t>
      </w:r>
    </w:p>
    <w:p w:rsidR="00044589" w:rsidRPr="002B2BE4" w:rsidRDefault="00044589" w:rsidP="002B2BE4">
      <w:pPr>
        <w:ind w:firstLine="0"/>
        <w:jc w:val="center"/>
        <w:rPr>
          <w:rFonts w:cs="Arial"/>
        </w:rPr>
      </w:pPr>
    </w:p>
    <w:p w:rsidR="00044589" w:rsidRPr="002B2BE4" w:rsidRDefault="00044589" w:rsidP="002B2BE4">
      <w:pPr>
        <w:ind w:firstLine="0"/>
        <w:jc w:val="center"/>
        <w:rPr>
          <w:rFonts w:eastAsia="Calibri" w:cs="Arial"/>
        </w:rPr>
      </w:pPr>
      <w:r w:rsidRPr="002B2BE4">
        <w:rPr>
          <w:rFonts w:eastAsia="Calibri" w:cs="Arial"/>
        </w:rPr>
        <w:t>ПОСТАНОВЛЕНИЕ</w:t>
      </w:r>
    </w:p>
    <w:p w:rsidR="00044589" w:rsidRPr="002B2BE4" w:rsidRDefault="00044589" w:rsidP="002B2BE4">
      <w:pPr>
        <w:ind w:firstLine="0"/>
        <w:jc w:val="center"/>
        <w:rPr>
          <w:rFonts w:cs="Arial"/>
        </w:rPr>
      </w:pPr>
    </w:p>
    <w:p w:rsidR="002353AD" w:rsidRPr="00C8318F" w:rsidRDefault="002353AD" w:rsidP="002353AD">
      <w:pPr>
        <w:ind w:firstLine="0"/>
        <w:jc w:val="center"/>
        <w:rPr>
          <w:rFonts w:cs="Arial"/>
        </w:rPr>
      </w:pPr>
      <w:r>
        <w:rPr>
          <w:rFonts w:cs="Arial"/>
        </w:rPr>
        <w:t>_______________</w:t>
      </w:r>
      <w:r w:rsidRPr="00C8318F">
        <w:rPr>
          <w:rFonts w:cs="Arial"/>
        </w:rPr>
        <w:t xml:space="preserve"> года </w:t>
      </w:r>
      <w:r>
        <w:tab/>
      </w:r>
      <w:r>
        <w:tab/>
      </w:r>
      <w:r>
        <w:tab/>
      </w:r>
      <w:r w:rsidRPr="00C8318F">
        <w:rPr>
          <w:rFonts w:cs="Arial"/>
        </w:rPr>
        <w:t xml:space="preserve">№ </w:t>
      </w:r>
      <w:r>
        <w:rPr>
          <w:rFonts w:cs="Arial"/>
        </w:rPr>
        <w:t>___</w:t>
      </w:r>
      <w:r>
        <w:tab/>
      </w:r>
      <w:r>
        <w:tab/>
      </w:r>
      <w:r>
        <w:tab/>
      </w:r>
      <w:proofErr w:type="spellStart"/>
      <w:r w:rsidRPr="00C8318F">
        <w:rPr>
          <w:rFonts w:cs="Arial"/>
        </w:rPr>
        <w:t>ст-ца</w:t>
      </w:r>
      <w:proofErr w:type="spellEnd"/>
      <w:r w:rsidRPr="00C8318F">
        <w:rPr>
          <w:rFonts w:cs="Arial"/>
        </w:rPr>
        <w:t xml:space="preserve"> </w:t>
      </w:r>
      <w:proofErr w:type="gramStart"/>
      <w:r w:rsidRPr="00C8318F">
        <w:rPr>
          <w:rFonts w:cs="Arial"/>
        </w:rPr>
        <w:t>Тбилисская</w:t>
      </w:r>
      <w:proofErr w:type="gramEnd"/>
    </w:p>
    <w:p w:rsidR="005233D2" w:rsidRPr="002B2BE4" w:rsidRDefault="005233D2" w:rsidP="002B2BE4">
      <w:pPr>
        <w:ind w:firstLine="0"/>
        <w:jc w:val="center"/>
        <w:rPr>
          <w:rFonts w:cs="Arial"/>
        </w:rPr>
      </w:pPr>
    </w:p>
    <w:p w:rsidR="00044589" w:rsidRPr="002B2BE4" w:rsidRDefault="00044589" w:rsidP="002B2BE4">
      <w:pPr>
        <w:ind w:firstLine="0"/>
        <w:jc w:val="center"/>
        <w:rPr>
          <w:rFonts w:cs="Arial"/>
          <w:b/>
          <w:sz w:val="32"/>
          <w:szCs w:val="32"/>
        </w:rPr>
      </w:pPr>
      <w:r w:rsidRPr="002B2BE4">
        <w:rPr>
          <w:rFonts w:cs="Arial"/>
          <w:b/>
          <w:sz w:val="32"/>
          <w:szCs w:val="32"/>
        </w:rPr>
        <w:t>О внесении изменения в постановление администрации муниципального образования Тбилисский район от 16 января 2017 года № 14 «О постановке на учет граждан в качестве лиц, имеющих право на предоставление земельного участка в собственность в муниципальном образовании Тбилисский район»</w:t>
      </w:r>
    </w:p>
    <w:p w:rsidR="001A7A0F" w:rsidRPr="002B2BE4" w:rsidRDefault="001A7A0F" w:rsidP="002B2BE4">
      <w:pPr>
        <w:ind w:firstLine="0"/>
        <w:jc w:val="center"/>
        <w:rPr>
          <w:rFonts w:cs="Arial"/>
        </w:rPr>
      </w:pPr>
    </w:p>
    <w:p w:rsidR="001A7A0F" w:rsidRPr="002B2BE4" w:rsidRDefault="001A7A0F" w:rsidP="002B2BE4">
      <w:pPr>
        <w:ind w:firstLine="0"/>
        <w:jc w:val="center"/>
        <w:rPr>
          <w:rFonts w:cs="Arial"/>
        </w:rPr>
      </w:pPr>
    </w:p>
    <w:p w:rsidR="00C842D5" w:rsidRPr="002B2BE4" w:rsidRDefault="00C842D5" w:rsidP="002B2BE4">
      <w:proofErr w:type="gramStart"/>
      <w:r w:rsidRPr="002B2BE4">
        <w:t>В связи с уточнением списка граждан, имеющих трех и более детей, в качестве лиц, имеющих право на предоставление земельного участка в собственность в муниципальном образовании Тбилисский район, руководствуясь</w:t>
      </w:r>
      <w:r w:rsidR="00044589" w:rsidRPr="002B2BE4">
        <w:t xml:space="preserve"> </w:t>
      </w:r>
      <w:r w:rsidRPr="002B2BE4">
        <w:t>Законом</w:t>
      </w:r>
      <w:r w:rsidR="00044589" w:rsidRPr="002B2BE4">
        <w:t xml:space="preserve"> </w:t>
      </w:r>
      <w:r w:rsidRPr="002B2BE4">
        <w:t>Краснодарского края от 26</w:t>
      </w:r>
      <w:r w:rsidR="00044589" w:rsidRPr="002B2BE4">
        <w:t xml:space="preserve"> </w:t>
      </w:r>
      <w:r w:rsidRPr="002B2BE4">
        <w:t>декабря 2014</w:t>
      </w:r>
      <w:r w:rsidR="00044589" w:rsidRPr="002B2BE4">
        <w:t xml:space="preserve"> </w:t>
      </w:r>
      <w:r w:rsidRPr="002B2BE4">
        <w:t>года</w:t>
      </w:r>
      <w:r w:rsidR="00044589" w:rsidRPr="002B2BE4">
        <w:t xml:space="preserve"> </w:t>
      </w:r>
      <w:r w:rsidRPr="002B2BE4">
        <w:t>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</w:t>
      </w:r>
      <w:r w:rsidR="002A03DB" w:rsidRPr="002B2BE4">
        <w:t>венности», статьями 31, 60, 66</w:t>
      </w:r>
      <w:proofErr w:type="gramEnd"/>
      <w:r w:rsidR="002A03DB" w:rsidRPr="002B2BE4">
        <w:t xml:space="preserve"> У</w:t>
      </w:r>
      <w:r w:rsidRPr="002B2BE4">
        <w:t>става муниципального</w:t>
      </w:r>
      <w:r w:rsidR="00044589" w:rsidRPr="002B2BE4">
        <w:t xml:space="preserve"> </w:t>
      </w:r>
      <w:r w:rsidRPr="002B2BE4">
        <w:t>образования Тбилисский район, постановляю:</w:t>
      </w:r>
    </w:p>
    <w:p w:rsidR="00C842D5" w:rsidRPr="002B2BE4" w:rsidRDefault="00044589" w:rsidP="002B2BE4">
      <w:r w:rsidRPr="002B2BE4">
        <w:t xml:space="preserve"> </w:t>
      </w:r>
      <w:r w:rsidR="00C842D5" w:rsidRPr="002B2BE4">
        <w:t>1. Внести в постановление администрации</w:t>
      </w:r>
      <w:r w:rsidRPr="002B2BE4">
        <w:t xml:space="preserve"> </w:t>
      </w:r>
      <w:r w:rsidR="00C842D5" w:rsidRPr="002B2BE4">
        <w:t>муниципального образования</w:t>
      </w:r>
      <w:r w:rsidRPr="002B2BE4">
        <w:t xml:space="preserve"> </w:t>
      </w:r>
      <w:r w:rsidR="00C842D5" w:rsidRPr="002B2BE4">
        <w:t xml:space="preserve">Тбилисский район от 16 января 2017 года № 14 «О постановке на учет граждан в качестве лиц, имеющих право на предоставление земельного участка в </w:t>
      </w:r>
      <w:r w:rsidR="002A03DB" w:rsidRPr="002B2BE4">
        <w:t>собственность</w:t>
      </w:r>
      <w:r w:rsidR="00C842D5" w:rsidRPr="002B2BE4">
        <w:t xml:space="preserve"> в муниципальном образовании Тбилисский район» изменение, изложив приложение в новой редакции (прилагается). </w:t>
      </w:r>
    </w:p>
    <w:p w:rsidR="00C842D5" w:rsidRPr="002B2BE4" w:rsidRDefault="00C842D5" w:rsidP="002B2BE4">
      <w:r w:rsidRPr="002B2BE4">
        <w:t xml:space="preserve">2. </w:t>
      </w:r>
      <w:proofErr w:type="gramStart"/>
      <w:r w:rsidRPr="002B2BE4">
        <w:t xml:space="preserve">В связи с принятием настоящего постановления признать утратившим силу постановление администрации муниципального образования Тбилисский район от 14 </w:t>
      </w:r>
      <w:r w:rsidR="00DB2388" w:rsidRPr="002B2BE4">
        <w:t>января</w:t>
      </w:r>
      <w:r w:rsidRPr="002B2BE4">
        <w:t xml:space="preserve"> 202</w:t>
      </w:r>
      <w:r w:rsidR="00DB2388" w:rsidRPr="002B2BE4">
        <w:t>1</w:t>
      </w:r>
      <w:r w:rsidRPr="002B2BE4">
        <w:t xml:space="preserve"> года № </w:t>
      </w:r>
      <w:r w:rsidR="00DB2388" w:rsidRPr="002B2BE4">
        <w:t>14</w:t>
      </w:r>
      <w:r w:rsidRPr="002B2BE4">
        <w:t xml:space="preserve"> «</w:t>
      </w:r>
      <w:r w:rsidR="00DB2388" w:rsidRPr="002B2BE4">
        <w:t>О внесении изменения в постановление администрации муниципального образования Тбилисский район от 16 января 2017 года № 14 «О постановке на учет граждан в качестве лиц, имеющих право на предоставление земельного участка в собственность в муниципальном образовании Тбилисский район</w:t>
      </w:r>
      <w:r w:rsidRPr="002B2BE4">
        <w:t>».</w:t>
      </w:r>
      <w:proofErr w:type="gramEnd"/>
    </w:p>
    <w:p w:rsidR="002A03DB" w:rsidRPr="002B2BE4" w:rsidRDefault="00C842D5" w:rsidP="002B2BE4">
      <w:r w:rsidRPr="002B2BE4">
        <w:t xml:space="preserve">3. Отделу информатизации организационно-правового управления администрации муниципального образования Тбилисский район (Свиридов) </w:t>
      </w:r>
    </w:p>
    <w:p w:rsidR="00C842D5" w:rsidRPr="002B2BE4" w:rsidRDefault="00C842D5" w:rsidP="002B2BE4">
      <w:proofErr w:type="gramStart"/>
      <w:r w:rsidRPr="002B2BE4">
        <w:t>разместить</w:t>
      </w:r>
      <w:proofErr w:type="gramEnd"/>
      <w:r w:rsidRPr="002B2BE4">
        <w:t xml:space="preserve"> настоящее постановление на официальном сайте администрации муниципального образования Тбилисский район в информационно - телекоммуникационной сети «Интернет».</w:t>
      </w:r>
    </w:p>
    <w:p w:rsidR="00C842D5" w:rsidRPr="002B2BE4" w:rsidRDefault="00C842D5" w:rsidP="002B2BE4">
      <w:r w:rsidRPr="002B2BE4">
        <w:t>4. Постановление вступает в силу со дня его подписания.</w:t>
      </w:r>
    </w:p>
    <w:p w:rsidR="00C842D5" w:rsidRPr="002B2BE4" w:rsidRDefault="00C842D5" w:rsidP="002B2BE4"/>
    <w:p w:rsidR="00C842D5" w:rsidRDefault="00C842D5" w:rsidP="002B2BE4"/>
    <w:p w:rsidR="002B2BE4" w:rsidRPr="002B2BE4" w:rsidRDefault="002B2BE4" w:rsidP="002B2BE4"/>
    <w:p w:rsidR="00044589" w:rsidRPr="002B2BE4" w:rsidRDefault="00C842D5" w:rsidP="002B2BE4">
      <w:r w:rsidRPr="002B2BE4">
        <w:t xml:space="preserve">Глава </w:t>
      </w:r>
    </w:p>
    <w:p w:rsidR="00C842D5" w:rsidRPr="002B2BE4" w:rsidRDefault="00C842D5" w:rsidP="002B2BE4">
      <w:r w:rsidRPr="002B2BE4">
        <w:t xml:space="preserve">муниципального образования </w:t>
      </w:r>
    </w:p>
    <w:p w:rsidR="00044589" w:rsidRPr="002B2BE4" w:rsidRDefault="00044589" w:rsidP="002B2BE4">
      <w:r w:rsidRPr="002B2BE4">
        <w:t xml:space="preserve">Тбилисский район </w:t>
      </w:r>
    </w:p>
    <w:p w:rsidR="001A7A0F" w:rsidRPr="002B2BE4" w:rsidRDefault="00C842D5" w:rsidP="002B2BE4">
      <w:r w:rsidRPr="002B2BE4">
        <w:lastRenderedPageBreak/>
        <w:t>Е.Г. Ильин</w:t>
      </w:r>
      <w:r w:rsidR="00044589" w:rsidRPr="002B2BE4">
        <w:t xml:space="preserve"> </w:t>
      </w:r>
    </w:p>
    <w:p w:rsidR="002A5AC1" w:rsidRPr="002B2BE4" w:rsidRDefault="002A5AC1" w:rsidP="002B2BE4"/>
    <w:p w:rsidR="002A5AC1" w:rsidRPr="002B2BE4" w:rsidRDefault="002A5AC1" w:rsidP="002B2BE4"/>
    <w:p w:rsidR="00044589" w:rsidRPr="002B2BE4" w:rsidRDefault="00044589" w:rsidP="002B2BE4"/>
    <w:p w:rsidR="002A5AC1" w:rsidRPr="002B2BE4" w:rsidRDefault="002A5AC1" w:rsidP="002B2BE4">
      <w:r w:rsidRPr="002B2BE4">
        <w:t>ПРИЛОЖЕНИЕ</w:t>
      </w:r>
    </w:p>
    <w:p w:rsidR="002A5AC1" w:rsidRPr="002B2BE4" w:rsidRDefault="002A5AC1" w:rsidP="002B2BE4">
      <w:r w:rsidRPr="002B2BE4">
        <w:t xml:space="preserve">к постановлению администрации </w:t>
      </w:r>
    </w:p>
    <w:p w:rsidR="002A5AC1" w:rsidRPr="002B2BE4" w:rsidRDefault="002A5AC1" w:rsidP="002B2BE4">
      <w:r w:rsidRPr="002B2BE4">
        <w:t>муниципального образования</w:t>
      </w:r>
    </w:p>
    <w:p w:rsidR="002A5AC1" w:rsidRPr="002B2BE4" w:rsidRDefault="002A5AC1" w:rsidP="002B2BE4">
      <w:r w:rsidRPr="002B2BE4">
        <w:t>Тбилисский район</w:t>
      </w:r>
    </w:p>
    <w:p w:rsidR="002353AD" w:rsidRPr="00C8318F" w:rsidRDefault="002353AD" w:rsidP="002353AD">
      <w:r w:rsidRPr="00C8318F">
        <w:t xml:space="preserve">от </w:t>
      </w:r>
      <w:r>
        <w:t>________</w:t>
      </w:r>
      <w:r w:rsidRPr="00C8318F">
        <w:t xml:space="preserve"> </w:t>
      </w:r>
      <w:proofErr w:type="gramStart"/>
      <w:r w:rsidRPr="00C8318F">
        <w:t>г</w:t>
      </w:r>
      <w:proofErr w:type="gramEnd"/>
      <w:r w:rsidRPr="00C8318F">
        <w:t xml:space="preserve">. № </w:t>
      </w:r>
      <w:r>
        <w:t>___</w:t>
      </w:r>
    </w:p>
    <w:p w:rsidR="002A5AC1" w:rsidRPr="002B2BE4" w:rsidRDefault="002A5AC1" w:rsidP="002B2BE4">
      <w:bookmarkStart w:id="0" w:name="_GoBack"/>
      <w:bookmarkEnd w:id="0"/>
    </w:p>
    <w:p w:rsidR="002A5AC1" w:rsidRPr="002B2BE4" w:rsidRDefault="002A5AC1" w:rsidP="002B2BE4"/>
    <w:p w:rsidR="002A5AC1" w:rsidRPr="002B2BE4" w:rsidRDefault="002A5AC1" w:rsidP="002B2BE4">
      <w:r w:rsidRPr="002B2BE4">
        <w:t>«ПРИЛОЖЕНИЕ</w:t>
      </w:r>
    </w:p>
    <w:p w:rsidR="002A5AC1" w:rsidRPr="002B2BE4" w:rsidRDefault="002A5AC1" w:rsidP="002B2BE4">
      <w:r w:rsidRPr="002B2BE4">
        <w:t>УТВЕРЖДЕН</w:t>
      </w:r>
    </w:p>
    <w:p w:rsidR="002A5AC1" w:rsidRPr="002B2BE4" w:rsidRDefault="002A5AC1" w:rsidP="002B2BE4">
      <w:r w:rsidRPr="002B2BE4">
        <w:t>постановлением администрации</w:t>
      </w:r>
    </w:p>
    <w:p w:rsidR="002A5AC1" w:rsidRPr="002B2BE4" w:rsidRDefault="002A5AC1" w:rsidP="002B2BE4">
      <w:r w:rsidRPr="002B2BE4">
        <w:t>муниципального образования</w:t>
      </w:r>
    </w:p>
    <w:p w:rsidR="002A5AC1" w:rsidRPr="002B2BE4" w:rsidRDefault="002A5AC1" w:rsidP="002B2BE4">
      <w:r w:rsidRPr="002B2BE4">
        <w:t>Тбилисский район</w:t>
      </w:r>
    </w:p>
    <w:p w:rsidR="00044589" w:rsidRPr="002B2BE4" w:rsidRDefault="002A5AC1" w:rsidP="002B2BE4">
      <w:r w:rsidRPr="002B2BE4">
        <w:t>от 16</w:t>
      </w:r>
      <w:r w:rsidR="00044589" w:rsidRPr="002B2BE4">
        <w:t>.01.</w:t>
      </w:r>
      <w:r w:rsidRPr="002B2BE4">
        <w:t>2017 г</w:t>
      </w:r>
      <w:r w:rsidR="00044589" w:rsidRPr="002B2BE4">
        <w:t>.</w:t>
      </w:r>
      <w:r w:rsidRPr="002B2BE4">
        <w:t xml:space="preserve"> № 14</w:t>
      </w:r>
    </w:p>
    <w:p w:rsidR="002B2BE4" w:rsidRDefault="002B2BE4" w:rsidP="002B2BE4">
      <w:pPr>
        <w:rPr>
          <w:rFonts w:eastAsia="Times New Roman CYR"/>
        </w:rPr>
      </w:pPr>
    </w:p>
    <w:p w:rsidR="002B2BE4" w:rsidRDefault="002B2BE4" w:rsidP="002B2BE4">
      <w:pPr>
        <w:rPr>
          <w:rFonts w:eastAsia="Times New Roman CYR"/>
        </w:rPr>
      </w:pPr>
    </w:p>
    <w:p w:rsidR="002A5AC1" w:rsidRPr="002B2BE4" w:rsidRDefault="002A5AC1" w:rsidP="002B2BE4">
      <w:pPr>
        <w:ind w:firstLine="0"/>
        <w:jc w:val="center"/>
        <w:rPr>
          <w:rFonts w:cs="Arial"/>
          <w:b/>
          <w:highlight w:val="white"/>
        </w:rPr>
      </w:pPr>
      <w:r w:rsidRPr="002B2BE4">
        <w:rPr>
          <w:rFonts w:cs="Arial"/>
          <w:b/>
          <w:highlight w:val="white"/>
        </w:rPr>
        <w:t>СПИСОК</w:t>
      </w:r>
    </w:p>
    <w:p w:rsidR="002A5AC1" w:rsidRPr="002B2BE4" w:rsidRDefault="002A5AC1" w:rsidP="002B2BE4">
      <w:pPr>
        <w:ind w:firstLine="0"/>
        <w:jc w:val="center"/>
        <w:rPr>
          <w:rFonts w:cs="Arial"/>
          <w:b/>
        </w:rPr>
      </w:pPr>
      <w:r w:rsidRPr="002B2BE4">
        <w:rPr>
          <w:rFonts w:cs="Arial"/>
          <w:b/>
          <w:highlight w:val="white"/>
        </w:rPr>
        <w:t>граждан в качестве лиц, имеющих право на предоставление земельного участка в собственность в муниципальном образовании Тбилисский район</w:t>
      </w:r>
    </w:p>
    <w:p w:rsidR="002A5AC1" w:rsidRPr="002B2BE4" w:rsidRDefault="002A5AC1" w:rsidP="002B2BE4">
      <w:pPr>
        <w:ind w:firstLine="0"/>
        <w:rPr>
          <w:rFonts w:cs="Arial"/>
        </w:rPr>
      </w:pPr>
    </w:p>
    <w:p w:rsidR="002A5AC1" w:rsidRPr="002B2BE4" w:rsidRDefault="002A5AC1" w:rsidP="002B2BE4">
      <w:pPr>
        <w:ind w:firstLine="0"/>
        <w:rPr>
          <w:rFonts w:cs="Arial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17"/>
        <w:gridCol w:w="4255"/>
        <w:gridCol w:w="2639"/>
        <w:gridCol w:w="2343"/>
      </w:tblGrid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№</w:t>
            </w:r>
          </w:p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gramStart"/>
            <w:r w:rsidRPr="002B2BE4">
              <w:rPr>
                <w:rFonts w:cs="Arial"/>
              </w:rPr>
              <w:t>п</w:t>
            </w:r>
            <w:proofErr w:type="gramEnd"/>
            <w:r w:rsidRPr="002B2BE4">
              <w:rPr>
                <w:rFonts w:cs="Arial"/>
              </w:rPr>
              <w:t>/п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ФИО заявителя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Дата постановки на учет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Время постановки на учет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Труфанов Владимир Николаевич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2 февраля 2016 года 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 часов 46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Антонян</w:t>
            </w:r>
            <w:proofErr w:type="spellEnd"/>
            <w:r w:rsidRPr="002B2BE4">
              <w:rPr>
                <w:rFonts w:cs="Arial"/>
              </w:rPr>
              <w:t xml:space="preserve"> </w:t>
            </w:r>
            <w:proofErr w:type="spellStart"/>
            <w:r w:rsidRPr="002B2BE4">
              <w:rPr>
                <w:rFonts w:cs="Arial"/>
              </w:rPr>
              <w:t>Рузана</w:t>
            </w:r>
            <w:proofErr w:type="spellEnd"/>
            <w:r w:rsidRPr="002B2BE4">
              <w:rPr>
                <w:rFonts w:cs="Arial"/>
              </w:rPr>
              <w:t xml:space="preserve"> </w:t>
            </w:r>
            <w:proofErr w:type="spellStart"/>
            <w:r w:rsidRPr="002B2BE4">
              <w:rPr>
                <w:rFonts w:cs="Arial"/>
              </w:rPr>
              <w:t>Зурабовна</w:t>
            </w:r>
            <w:proofErr w:type="spellEnd"/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 февраля 2016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часов 07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Репникова</w:t>
            </w:r>
            <w:proofErr w:type="spellEnd"/>
            <w:r w:rsidRPr="002B2BE4">
              <w:rPr>
                <w:rFonts w:cs="Arial"/>
              </w:rPr>
              <w:t xml:space="preserve"> Елена Евгеньевна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 марта 2016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Пендерова</w:t>
            </w:r>
            <w:proofErr w:type="spellEnd"/>
            <w:r w:rsidRPr="002B2BE4">
              <w:rPr>
                <w:rFonts w:cs="Arial"/>
              </w:rPr>
              <w:t xml:space="preserve"> Лилия Алексеевна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16 марта 2016 года 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Чусова</w:t>
            </w:r>
            <w:proofErr w:type="spellEnd"/>
            <w:r w:rsidRPr="002B2BE4">
              <w:rPr>
                <w:rFonts w:cs="Arial"/>
              </w:rPr>
              <w:t xml:space="preserve"> Мария Александровна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19 мая 2016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Масхутова</w:t>
            </w:r>
            <w:proofErr w:type="spellEnd"/>
            <w:r w:rsidRPr="002B2BE4">
              <w:rPr>
                <w:rFonts w:cs="Arial"/>
              </w:rPr>
              <w:t xml:space="preserve"> Наталья Юрьевна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22 июня 2016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Сычева Наталья Евгеньевна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29 июня 2016 года 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часов 06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Ахмаева</w:t>
            </w:r>
            <w:proofErr w:type="spellEnd"/>
            <w:r w:rsidRPr="002B2BE4">
              <w:rPr>
                <w:rFonts w:cs="Arial"/>
              </w:rPr>
              <w:t xml:space="preserve"> Лилия </w:t>
            </w:r>
            <w:proofErr w:type="spellStart"/>
            <w:r w:rsidRPr="002B2BE4">
              <w:rPr>
                <w:rFonts w:cs="Arial"/>
              </w:rPr>
              <w:t>Равильевна</w:t>
            </w:r>
            <w:proofErr w:type="spellEnd"/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 июля 2016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 часов 47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Кирпичева Наталья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18 июля 2016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Очерет Инна Дмитриевна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19 июля 2016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Макаренко Анна </w:t>
            </w:r>
            <w:proofErr w:type="spellStart"/>
            <w:r w:rsidRPr="002B2BE4">
              <w:rPr>
                <w:rFonts w:cs="Arial"/>
              </w:rPr>
              <w:t>Вильсоновна</w:t>
            </w:r>
            <w:proofErr w:type="spellEnd"/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августа 2016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Седова Наталья Федоровна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24 августа 2016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Жураковский</w:t>
            </w:r>
            <w:proofErr w:type="spellEnd"/>
            <w:r w:rsidRPr="002B2BE4">
              <w:rPr>
                <w:rFonts w:cs="Arial"/>
              </w:rPr>
              <w:t xml:space="preserve"> Владимир Сергеевич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29 сентября 2016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Чумакова Елена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25 октября 2016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часов 57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Гаркуша Елена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ноября 2016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Гринева Светлана Анатольевна 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ноября 2016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Кошелева Татьяна Михайловна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 апреля 2017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Туриченко</w:t>
            </w:r>
            <w:proofErr w:type="spellEnd"/>
            <w:r w:rsidRPr="002B2BE4">
              <w:rPr>
                <w:rFonts w:cs="Arial"/>
              </w:rPr>
              <w:t xml:space="preserve"> Светлана Анатольевна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24 октября 2017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часов 05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Бухлова</w:t>
            </w:r>
            <w:proofErr w:type="spellEnd"/>
            <w:r w:rsidRPr="002B2BE4">
              <w:rPr>
                <w:rFonts w:cs="Arial"/>
              </w:rPr>
              <w:t xml:space="preserve"> Ирина Ивановна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25 октября 2017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часов 05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Чуйкова Ольга Викторовна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25 октября 2017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 часов 45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Семак</w:t>
            </w:r>
            <w:proofErr w:type="spellEnd"/>
            <w:r w:rsidRPr="002B2BE4">
              <w:rPr>
                <w:rFonts w:cs="Arial"/>
              </w:rPr>
              <w:t xml:space="preserve"> Марина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26 октября 2017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Валькова</w:t>
            </w:r>
            <w:proofErr w:type="spellEnd"/>
            <w:r w:rsidRPr="002B2BE4">
              <w:rPr>
                <w:rFonts w:cs="Arial"/>
              </w:rPr>
              <w:t xml:space="preserve"> Оксана Григорьевна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 ноября 2017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часов 45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Макарова Марина Сергеевна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 ноября 2017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 часов 05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Толстунова</w:t>
            </w:r>
            <w:proofErr w:type="spellEnd"/>
            <w:r w:rsidRPr="002B2BE4">
              <w:rPr>
                <w:rFonts w:cs="Arial"/>
              </w:rPr>
              <w:t xml:space="preserve"> Людмила Григорьевна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28 ноября 2017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 часов 20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lastRenderedPageBreak/>
              <w:t>25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Маслова Марина Федоровна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 декабря 2017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часов 25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Щербина Елена Александровна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17 декабря 2017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часов 45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Голбаченко</w:t>
            </w:r>
            <w:proofErr w:type="spellEnd"/>
            <w:r w:rsidRPr="002B2BE4">
              <w:rPr>
                <w:rFonts w:cs="Arial"/>
              </w:rPr>
              <w:t xml:space="preserve"> Ольга Ивановна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19 февраля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часов 10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Федотова Елена Викторовна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21 февраля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45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Грядская</w:t>
            </w:r>
            <w:proofErr w:type="spellEnd"/>
            <w:r w:rsidRPr="002B2BE4">
              <w:rPr>
                <w:rFonts w:cs="Arial"/>
              </w:rPr>
              <w:t xml:space="preserve"> Татьяна Анатольевна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21 февраля 2018 года 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15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Ямалеева</w:t>
            </w:r>
            <w:proofErr w:type="spellEnd"/>
            <w:r w:rsidRPr="002B2BE4">
              <w:rPr>
                <w:rFonts w:cs="Arial"/>
              </w:rPr>
              <w:t xml:space="preserve"> Анна Сергеевна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12 марта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Мосоян</w:t>
            </w:r>
            <w:proofErr w:type="spellEnd"/>
            <w:r w:rsidRPr="002B2BE4">
              <w:rPr>
                <w:rFonts w:cs="Arial"/>
              </w:rPr>
              <w:t xml:space="preserve"> Рита </w:t>
            </w:r>
            <w:proofErr w:type="spellStart"/>
            <w:r w:rsidRPr="002B2BE4">
              <w:rPr>
                <w:rFonts w:cs="Arial"/>
              </w:rPr>
              <w:t>Шотаевна</w:t>
            </w:r>
            <w:proofErr w:type="spellEnd"/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 марта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Шанцева</w:t>
            </w:r>
            <w:proofErr w:type="spellEnd"/>
            <w:r w:rsidRPr="002B2BE4">
              <w:rPr>
                <w:rFonts w:cs="Arial"/>
              </w:rPr>
              <w:t xml:space="preserve"> Марина Георгиевна 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18 апреля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часов 45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Гайст</w:t>
            </w:r>
            <w:proofErr w:type="spellEnd"/>
            <w:r w:rsidRPr="002B2BE4">
              <w:rPr>
                <w:rFonts w:cs="Arial"/>
              </w:rPr>
              <w:t xml:space="preserve"> Анна Сергеевна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 июля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14 часов 50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Кельш</w:t>
            </w:r>
            <w:proofErr w:type="spellEnd"/>
            <w:r w:rsidRPr="002B2BE4">
              <w:rPr>
                <w:rFonts w:cs="Arial"/>
              </w:rPr>
              <w:t xml:space="preserve"> Надежда Александровна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6 июля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8 часов 50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Шадт</w:t>
            </w:r>
            <w:proofErr w:type="spellEnd"/>
            <w:r w:rsidRPr="002B2BE4">
              <w:rPr>
                <w:rFonts w:cs="Arial"/>
              </w:rPr>
              <w:t xml:space="preserve"> Олеся Ивановна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12 июля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50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Штоколова</w:t>
            </w:r>
            <w:proofErr w:type="spellEnd"/>
            <w:r w:rsidRPr="002B2BE4">
              <w:rPr>
                <w:rFonts w:cs="Arial"/>
              </w:rPr>
              <w:t xml:space="preserve"> Юлия Сергеевна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19 июля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13 часов 10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Григорян </w:t>
            </w:r>
            <w:proofErr w:type="spellStart"/>
            <w:r w:rsidRPr="002B2BE4">
              <w:rPr>
                <w:rFonts w:cs="Arial"/>
              </w:rPr>
              <w:t>Сирун</w:t>
            </w:r>
            <w:proofErr w:type="spellEnd"/>
            <w:r w:rsidRPr="002B2BE4">
              <w:rPr>
                <w:rFonts w:cs="Arial"/>
              </w:rPr>
              <w:t xml:space="preserve"> </w:t>
            </w:r>
            <w:proofErr w:type="spellStart"/>
            <w:r w:rsidRPr="002B2BE4">
              <w:rPr>
                <w:rFonts w:cs="Arial"/>
              </w:rPr>
              <w:t>Карленовна</w:t>
            </w:r>
            <w:proofErr w:type="spellEnd"/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 августа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12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Мартиросова</w:t>
            </w:r>
            <w:proofErr w:type="spellEnd"/>
            <w:r w:rsidRPr="002B2BE4">
              <w:rPr>
                <w:rFonts w:cs="Arial"/>
              </w:rPr>
              <w:t xml:space="preserve"> Виктория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 августа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25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Черенков Алексей Николаевич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 августа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 часов 55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Тунян</w:t>
            </w:r>
            <w:proofErr w:type="spellEnd"/>
            <w:r w:rsidRPr="002B2BE4">
              <w:rPr>
                <w:rFonts w:cs="Arial"/>
              </w:rPr>
              <w:t xml:space="preserve"> Армен Артурович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23 августа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Полянская Наталья Васильевна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12 сентября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 часов 20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Самострелова</w:t>
            </w:r>
            <w:proofErr w:type="spellEnd"/>
            <w:r w:rsidRPr="002B2BE4">
              <w:rPr>
                <w:rFonts w:cs="Arial"/>
              </w:rPr>
              <w:t xml:space="preserve"> Майя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31 октября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часов 05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Саргсян</w:t>
            </w:r>
            <w:proofErr w:type="spellEnd"/>
            <w:r w:rsidRPr="002B2BE4">
              <w:rPr>
                <w:rFonts w:cs="Arial"/>
              </w:rPr>
              <w:t xml:space="preserve"> Сусанна </w:t>
            </w:r>
            <w:proofErr w:type="spellStart"/>
            <w:r w:rsidRPr="002B2BE4">
              <w:rPr>
                <w:rFonts w:cs="Arial"/>
              </w:rPr>
              <w:t>Апресовна</w:t>
            </w:r>
            <w:proofErr w:type="spellEnd"/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6 ноября 2018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09 часов 35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Ногина Людмила Владимировна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09 января 2019 года 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08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Кузьменко Сергей Петрович 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24 января 2019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Шипильгина</w:t>
            </w:r>
            <w:proofErr w:type="spellEnd"/>
            <w:r w:rsidR="00044589" w:rsidRPr="002B2BE4">
              <w:rPr>
                <w:rFonts w:cs="Arial"/>
              </w:rPr>
              <w:t xml:space="preserve"> </w:t>
            </w:r>
            <w:r w:rsidRPr="002B2BE4">
              <w:rPr>
                <w:rFonts w:cs="Arial"/>
              </w:rPr>
              <w:t xml:space="preserve">Ольга </w:t>
            </w:r>
            <w:proofErr w:type="spellStart"/>
            <w:r w:rsidRPr="002B2BE4">
              <w:rPr>
                <w:rFonts w:cs="Arial"/>
              </w:rPr>
              <w:t>Виталиевна</w:t>
            </w:r>
            <w:proofErr w:type="spellEnd"/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28 марта 2019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14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Чумбарева</w:t>
            </w:r>
            <w:proofErr w:type="spellEnd"/>
            <w:r w:rsidRPr="002B2BE4">
              <w:rPr>
                <w:rFonts w:cs="Arial"/>
              </w:rPr>
              <w:t xml:space="preserve"> Елена Владимировна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2 апреля 2019 года 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Намм</w:t>
            </w:r>
            <w:proofErr w:type="spellEnd"/>
            <w:r w:rsidRPr="002B2BE4">
              <w:rPr>
                <w:rFonts w:cs="Arial"/>
              </w:rPr>
              <w:t xml:space="preserve"> Людмила Сергеевна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6 апреля 2019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09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Фартовская</w:t>
            </w:r>
            <w:proofErr w:type="spellEnd"/>
            <w:r w:rsidRPr="002B2BE4">
              <w:rPr>
                <w:rFonts w:cs="Arial"/>
              </w:rPr>
              <w:t xml:space="preserve"> Анна Ивановна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 мая 2019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часов 20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Луговенко Тамила </w:t>
            </w:r>
            <w:proofErr w:type="spellStart"/>
            <w:r w:rsidRPr="002B2BE4">
              <w:rPr>
                <w:rFonts w:cs="Arial"/>
              </w:rPr>
              <w:t>Сулеймановна</w:t>
            </w:r>
            <w:proofErr w:type="spellEnd"/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18 июня 2019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часов 20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Ерина Ольга Михайловна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 сентября 2019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10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Быцко</w:t>
            </w:r>
            <w:proofErr w:type="spellEnd"/>
            <w:r w:rsidRPr="002B2BE4">
              <w:rPr>
                <w:rFonts w:cs="Arial"/>
              </w:rPr>
              <w:t xml:space="preserve"> Елена Васильевна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 сентября 2019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08 часов 50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Галдаева</w:t>
            </w:r>
            <w:proofErr w:type="spellEnd"/>
            <w:r w:rsidRPr="002B2BE4">
              <w:rPr>
                <w:rFonts w:cs="Arial"/>
              </w:rPr>
              <w:t xml:space="preserve"> Ольга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сентября 2019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 часов 35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Нуриджанова</w:t>
            </w:r>
            <w:proofErr w:type="spellEnd"/>
            <w:r w:rsidRPr="002B2BE4">
              <w:rPr>
                <w:rFonts w:cs="Arial"/>
              </w:rPr>
              <w:t xml:space="preserve"> Людмила Сергеевна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19 сентября 2019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Сергиевич</w:t>
            </w:r>
            <w:proofErr w:type="spellEnd"/>
            <w:r w:rsidRPr="002B2BE4">
              <w:rPr>
                <w:rFonts w:cs="Arial"/>
              </w:rPr>
              <w:t xml:space="preserve"> Роман Константинович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 октября 2019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Батина</w:t>
            </w:r>
            <w:proofErr w:type="spellEnd"/>
            <w:r w:rsidRPr="002B2BE4">
              <w:rPr>
                <w:rFonts w:cs="Arial"/>
              </w:rPr>
              <w:t xml:space="preserve"> Наталия Андреевна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 января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Высоцкая Екатерина Анатольевна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 января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eastAsia="Calibri" w:cs="Arial"/>
              </w:rPr>
              <w:t>08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Коробочкина Людмила Дмитриевна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28 января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Шиянова</w:t>
            </w:r>
            <w:proofErr w:type="spellEnd"/>
            <w:r w:rsidRPr="002B2BE4">
              <w:rPr>
                <w:rFonts w:cs="Arial"/>
              </w:rPr>
              <w:t xml:space="preserve"> Елена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28 января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45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60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Удотова</w:t>
            </w:r>
            <w:proofErr w:type="spellEnd"/>
            <w:r w:rsidRPr="002B2BE4">
              <w:rPr>
                <w:rFonts w:cs="Arial"/>
              </w:rPr>
              <w:t xml:space="preserve"> Ольга Евгеньевна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февраля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61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Халева</w:t>
            </w:r>
            <w:proofErr w:type="spellEnd"/>
            <w:r w:rsidRPr="002B2BE4">
              <w:rPr>
                <w:rFonts w:cs="Arial"/>
              </w:rPr>
              <w:t xml:space="preserve"> Наталья Олеговна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 февраля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14 часов 50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62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Глазкина</w:t>
            </w:r>
            <w:proofErr w:type="spellEnd"/>
            <w:r w:rsidRPr="002B2BE4">
              <w:rPr>
                <w:rFonts w:cs="Arial"/>
              </w:rPr>
              <w:t xml:space="preserve"> Вера Викторовна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19 февраля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25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63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Шашиленко</w:t>
            </w:r>
            <w:proofErr w:type="spellEnd"/>
            <w:r w:rsidRPr="002B2BE4">
              <w:rPr>
                <w:rFonts w:cs="Arial"/>
              </w:rPr>
              <w:t xml:space="preserve"> Анастасия Михайловна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20 февраля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59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64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Черенкова Светлана </w:t>
            </w:r>
            <w:proofErr w:type="spellStart"/>
            <w:r w:rsidRPr="002B2BE4">
              <w:rPr>
                <w:rFonts w:cs="Arial"/>
              </w:rPr>
              <w:t>Валертевна</w:t>
            </w:r>
            <w:proofErr w:type="spellEnd"/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 июня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20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65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Простаков Александр Николаевич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18 июня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lastRenderedPageBreak/>
              <w:t>66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Виленская</w:t>
            </w:r>
            <w:proofErr w:type="spellEnd"/>
            <w:r w:rsidRPr="002B2BE4">
              <w:rPr>
                <w:rFonts w:cs="Arial"/>
              </w:rPr>
              <w:t xml:space="preserve"> Надежда Федоровна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 июля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67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Ламанова</w:t>
            </w:r>
            <w:proofErr w:type="spellEnd"/>
            <w:r w:rsidRPr="002B2BE4">
              <w:rPr>
                <w:rFonts w:cs="Arial"/>
              </w:rPr>
              <w:t xml:space="preserve"> Юлия Андреевна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 июля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24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68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Прокопенко Светлана Олеговна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21 июля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13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69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Иванова Светлана Станиславовна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 августа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70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Угнивенко</w:t>
            </w:r>
            <w:proofErr w:type="spellEnd"/>
            <w:r w:rsidRPr="002B2BE4">
              <w:rPr>
                <w:rFonts w:cs="Arial"/>
              </w:rPr>
              <w:t xml:space="preserve"> Татьяна Ивановна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21 августа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13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71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Григорьева Наталия Алексеевна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24 августа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72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Лазарева Юлия Петровна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27 августа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73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Медведская Галина Ивановна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27 августа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74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Паненко Любовь Анатольевна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8 сентября 2020 года 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75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Ковалева Анна Васильевна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сентября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14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76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Дарминова</w:t>
            </w:r>
            <w:proofErr w:type="spellEnd"/>
            <w:r w:rsidRPr="002B2BE4">
              <w:rPr>
                <w:rFonts w:cs="Arial"/>
              </w:rPr>
              <w:t xml:space="preserve"> Наталья Владимировна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 сентября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77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Сохненко</w:t>
            </w:r>
            <w:proofErr w:type="spellEnd"/>
            <w:r w:rsidRPr="002B2BE4">
              <w:rPr>
                <w:rFonts w:cs="Arial"/>
              </w:rPr>
              <w:t xml:space="preserve"> Анна Александровна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 сентября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50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78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Токарева Наталья Анатольевна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22 сентября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79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Бубнова</w:t>
            </w:r>
            <w:proofErr w:type="spellEnd"/>
            <w:r w:rsidRPr="002B2BE4">
              <w:rPr>
                <w:rFonts w:cs="Arial"/>
              </w:rPr>
              <w:t xml:space="preserve"> Наталья Васильевна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22 сентября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Петренко Оксана Александровна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22 сентября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Томашевская Елена Витальевна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22 сентября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Коверникова</w:t>
            </w:r>
            <w:proofErr w:type="spellEnd"/>
            <w:r w:rsidRPr="002B2BE4">
              <w:rPr>
                <w:rFonts w:cs="Arial"/>
              </w:rPr>
              <w:t xml:space="preserve"> Татьяна Алексеевна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24 сентября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35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Алтухова Ольга Владимировна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29 сентября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50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Петриченко Василий Владимирович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29 сентября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13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Пирог Евгения Анатольевна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30 сентября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50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Глазова Надежда Александровна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6 октября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Ерошенко Наталья Владимировна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7 октября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Зайцева Оксана Сергеевна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7 октября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15 часов 10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Гиль Светлана Игоревна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 октября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Гребенщикова Анастасия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 октября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Киржина</w:t>
            </w:r>
            <w:proofErr w:type="spellEnd"/>
            <w:r w:rsidRPr="002B2BE4">
              <w:rPr>
                <w:rFonts w:cs="Arial"/>
              </w:rPr>
              <w:t xml:space="preserve"> Татьяна Викторовна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 октября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Пановой Анастасии Геннадьевны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 октября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Доля Наталья Викторовна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20 октября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Кравченко Вера Васильевна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22 октября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Симонян Софья </w:t>
            </w:r>
            <w:proofErr w:type="spellStart"/>
            <w:r w:rsidRPr="002B2BE4">
              <w:rPr>
                <w:rFonts w:cs="Arial"/>
              </w:rPr>
              <w:t>Рубиковна</w:t>
            </w:r>
            <w:proofErr w:type="spellEnd"/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29 октября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Походяева</w:t>
            </w:r>
            <w:proofErr w:type="spellEnd"/>
            <w:r w:rsidRPr="002B2BE4">
              <w:rPr>
                <w:rFonts w:cs="Arial"/>
              </w:rPr>
              <w:t xml:space="preserve"> Ольга Александровна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 ноября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Шестакова Анастасия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 ноября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Глашахова</w:t>
            </w:r>
            <w:proofErr w:type="spellEnd"/>
            <w:r w:rsidRPr="002B2BE4">
              <w:rPr>
                <w:rFonts w:cs="Arial"/>
              </w:rPr>
              <w:t xml:space="preserve"> Елена Владимировна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 ноября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Скиданова</w:t>
            </w:r>
            <w:proofErr w:type="spellEnd"/>
            <w:r w:rsidRPr="002B2BE4">
              <w:rPr>
                <w:rFonts w:cs="Arial"/>
              </w:rPr>
              <w:t xml:space="preserve"> Галина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5 ноября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Трухина Вера Ивановна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12 ноября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Чернышев Виталий Алексеевич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19 ноября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Тиманова Ольга Сергеевна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19 ноября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15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Катунцева</w:t>
            </w:r>
            <w:proofErr w:type="spellEnd"/>
            <w:r w:rsidRPr="002B2BE4">
              <w:rPr>
                <w:rFonts w:cs="Arial"/>
              </w:rPr>
              <w:t xml:space="preserve"> Елена Петровна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24 ноября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Берн Людмила Васильевна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24 ноября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15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lastRenderedPageBreak/>
              <w:t>105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Павлова Раиса Анатольевна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26 ноября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13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Хитайлова</w:t>
            </w:r>
            <w:proofErr w:type="spellEnd"/>
            <w:r w:rsidRPr="002B2BE4">
              <w:rPr>
                <w:rFonts w:cs="Arial"/>
              </w:rPr>
              <w:t xml:space="preserve"> Надежда Олеговна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26 ноября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14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Корноухова Анастасия Владимировна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 декабря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Коробкина</w:t>
            </w:r>
            <w:proofErr w:type="spellEnd"/>
            <w:r w:rsidRPr="002B2BE4">
              <w:rPr>
                <w:rFonts w:cs="Arial"/>
              </w:rPr>
              <w:t xml:space="preserve"> Надежда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 декабря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Федоренко Вера Ивановна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23 декабря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Левашова Мария Евгеньевна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24 декабря 2020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Чичушкина</w:t>
            </w:r>
            <w:proofErr w:type="spellEnd"/>
            <w:r w:rsidRPr="002B2BE4">
              <w:rPr>
                <w:rFonts w:cs="Arial"/>
              </w:rPr>
              <w:t xml:space="preserve"> Елена Васильевна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января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Землянухина</w:t>
            </w:r>
            <w:proofErr w:type="spellEnd"/>
            <w:r w:rsidRPr="002B2BE4">
              <w:rPr>
                <w:rFonts w:cs="Arial"/>
              </w:rPr>
              <w:t xml:space="preserve"> Элеонора Сергеевна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 января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Селина Марина Юрьевна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25 января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12 часов 35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Малухина</w:t>
            </w:r>
            <w:proofErr w:type="spellEnd"/>
            <w:r w:rsidRPr="002B2BE4">
              <w:rPr>
                <w:rFonts w:cs="Arial"/>
              </w:rPr>
              <w:t xml:space="preserve"> Раиса Александровна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27 января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Ивченко Татьяна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 февраля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Каширина Наталья Ивановна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 февраля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15 часов 50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Трофимова Елизавета Анатольевна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 февраля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Переверзева</w:t>
            </w:r>
            <w:proofErr w:type="spellEnd"/>
            <w:r w:rsidRPr="002B2BE4">
              <w:rPr>
                <w:rFonts w:cs="Arial"/>
              </w:rPr>
              <w:t xml:space="preserve"> Людмила Анатольевна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 февраля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45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119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Криницкая Елена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 февраля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14 часов 50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120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Гсаян</w:t>
            </w:r>
            <w:proofErr w:type="spellEnd"/>
            <w:r w:rsidRPr="002B2BE4">
              <w:rPr>
                <w:rFonts w:cs="Arial"/>
              </w:rPr>
              <w:t xml:space="preserve"> Рада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 февраля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13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121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Хан Яна Ивановна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 марта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122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Выходцева</w:t>
            </w:r>
            <w:proofErr w:type="spellEnd"/>
            <w:r w:rsidRPr="002B2BE4">
              <w:rPr>
                <w:rFonts w:cs="Arial"/>
              </w:rPr>
              <w:t xml:space="preserve"> Ирина Геннадьевна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4 марта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10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123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Лунева Мария Федоровна 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 марта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10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124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Лаптева Галина Викторовна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23 марта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125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Николаева Анастасия Алексеевна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23 марта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126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Зубченко Анастасия Сергеевна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23 марта 2021 года 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127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Гандарова</w:t>
            </w:r>
            <w:proofErr w:type="spellEnd"/>
            <w:r w:rsidRPr="002B2BE4">
              <w:rPr>
                <w:rFonts w:cs="Arial"/>
              </w:rPr>
              <w:t xml:space="preserve"> Наталья Александровна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23 марта 2021 года 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128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Есипенко Дарья Петровна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25 марта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129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Калинина Галина Артуровна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30 марта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Михайлова Ольга Алексеевна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30 марта 2021 года 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Завадская Марианна Викторовна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30 марта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15 часов 20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Пушкина Татьяна Валентиновна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 апреля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Симоненко Людмила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 апреля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20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Халева</w:t>
            </w:r>
            <w:proofErr w:type="spellEnd"/>
            <w:r w:rsidRPr="002B2BE4">
              <w:rPr>
                <w:rFonts w:cs="Arial"/>
              </w:rPr>
              <w:t xml:space="preserve"> Елена Вениаминовна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20 апреля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10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Доброшинская</w:t>
            </w:r>
            <w:proofErr w:type="spellEnd"/>
            <w:r w:rsidRPr="002B2BE4">
              <w:rPr>
                <w:rFonts w:cs="Arial"/>
              </w:rPr>
              <w:t xml:space="preserve"> Татьяна Викторовна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20 апреля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Гунькин</w:t>
            </w:r>
            <w:proofErr w:type="spellEnd"/>
            <w:r w:rsidRPr="002B2BE4">
              <w:rPr>
                <w:rFonts w:cs="Arial"/>
              </w:rPr>
              <w:t xml:space="preserve"> Вячеслав Юрьевич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27 апреля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Притулина</w:t>
            </w:r>
            <w:proofErr w:type="spellEnd"/>
            <w:r w:rsidRPr="002B2BE4">
              <w:rPr>
                <w:rFonts w:cs="Arial"/>
              </w:rPr>
              <w:t xml:space="preserve"> Наталья Викторовна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27 апреля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Безуглова Екатерина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20 мая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14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Попова Кристина Витальевна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25 мая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Орлова Марина Юрьевна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26 мая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Ерин Сергей Петрович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26 мая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14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Тунян</w:t>
            </w:r>
            <w:proofErr w:type="spellEnd"/>
            <w:r w:rsidRPr="002B2BE4">
              <w:rPr>
                <w:rFonts w:cs="Arial"/>
              </w:rPr>
              <w:t xml:space="preserve"> Анна </w:t>
            </w:r>
            <w:proofErr w:type="spellStart"/>
            <w:r w:rsidRPr="002B2BE4">
              <w:rPr>
                <w:rFonts w:cs="Arial"/>
              </w:rPr>
              <w:t>Нодаровна</w:t>
            </w:r>
            <w:proofErr w:type="spellEnd"/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26 мая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15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Бережная Галина Ивановна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 июня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Черкасова Наталья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8 июня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Мелешко Надежда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9 июня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Пуховская</w:t>
            </w:r>
            <w:proofErr w:type="spellEnd"/>
            <w:r w:rsidRPr="002B2BE4">
              <w:rPr>
                <w:rFonts w:cs="Arial"/>
              </w:rPr>
              <w:t xml:space="preserve"> Екатерина Анатольевна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17 июня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Лосева Татьяна Александровна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17 июня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13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Гордеев Вячеслав Петрович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17 июня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14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Ершова Светлана Владимировна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22 июня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Сердюшкина</w:t>
            </w:r>
            <w:proofErr w:type="spellEnd"/>
            <w:r w:rsidRPr="002B2BE4">
              <w:rPr>
                <w:rFonts w:cs="Arial"/>
              </w:rPr>
              <w:t xml:space="preserve"> Татьяна Владимировна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23 июня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Чекранова</w:t>
            </w:r>
            <w:proofErr w:type="spellEnd"/>
            <w:r w:rsidRPr="002B2BE4">
              <w:rPr>
                <w:rFonts w:cs="Arial"/>
              </w:rPr>
              <w:t xml:space="preserve"> Елена Александровна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24 июня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13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lastRenderedPageBreak/>
              <w:t>152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Попова Олеся Александровна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29 июня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14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Фадеева Яна Вениаминовна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29 июня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15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Ватулина</w:t>
            </w:r>
            <w:proofErr w:type="spellEnd"/>
            <w:r w:rsidRPr="002B2BE4">
              <w:rPr>
                <w:rFonts w:cs="Arial"/>
              </w:rPr>
              <w:t xml:space="preserve"> Елена Михайловна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 июля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08 часов 40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Полицинская</w:t>
            </w:r>
            <w:proofErr w:type="spellEnd"/>
            <w:r w:rsidRPr="002B2BE4">
              <w:rPr>
                <w:rFonts w:cs="Arial"/>
              </w:rPr>
              <w:t xml:space="preserve"> Елена Валериевна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 июля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Майилян</w:t>
            </w:r>
            <w:proofErr w:type="spellEnd"/>
            <w:r w:rsidRPr="002B2BE4">
              <w:rPr>
                <w:rFonts w:cs="Arial"/>
              </w:rPr>
              <w:t xml:space="preserve"> </w:t>
            </w:r>
            <w:proofErr w:type="spellStart"/>
            <w:r w:rsidRPr="002B2BE4">
              <w:rPr>
                <w:rFonts w:cs="Arial"/>
              </w:rPr>
              <w:t>Рузанна</w:t>
            </w:r>
            <w:proofErr w:type="spellEnd"/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13 июля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14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Ширков</w:t>
            </w:r>
            <w:proofErr w:type="spellEnd"/>
            <w:r w:rsidRPr="002B2BE4">
              <w:rPr>
                <w:rFonts w:cs="Arial"/>
              </w:rPr>
              <w:t xml:space="preserve"> Петр Иванович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14 июля 2021 года</w:t>
            </w:r>
            <w:r w:rsidR="00044589" w:rsidRPr="002B2BE4">
              <w:rPr>
                <w:rFonts w:cs="Arial"/>
              </w:rPr>
              <w:t xml:space="preserve"> 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Алтухова Ирина Александровна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 июля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45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159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Хадаева</w:t>
            </w:r>
            <w:proofErr w:type="spellEnd"/>
            <w:r w:rsidRPr="002B2BE4">
              <w:rPr>
                <w:rFonts w:cs="Arial"/>
              </w:rPr>
              <w:t xml:space="preserve"> Галина Сергеевна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10 августа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160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Куксина</w:t>
            </w:r>
            <w:proofErr w:type="spellEnd"/>
            <w:r w:rsidRPr="002B2BE4">
              <w:rPr>
                <w:rFonts w:cs="Arial"/>
              </w:rPr>
              <w:t xml:space="preserve"> Екатерина Владимировна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19 августа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161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Калашникова Юлия Яковлевна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19 августа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14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162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Эксузян</w:t>
            </w:r>
            <w:proofErr w:type="spellEnd"/>
            <w:r w:rsidRPr="002B2BE4">
              <w:rPr>
                <w:rFonts w:cs="Arial"/>
              </w:rPr>
              <w:t xml:space="preserve"> Роза </w:t>
            </w:r>
            <w:proofErr w:type="spellStart"/>
            <w:r w:rsidRPr="002B2BE4">
              <w:rPr>
                <w:rFonts w:cs="Arial"/>
              </w:rPr>
              <w:t>Ашотовна</w:t>
            </w:r>
            <w:proofErr w:type="spellEnd"/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 сентября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30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163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Комисарчук Анна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 сентября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10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164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Попондопуло</w:t>
            </w:r>
            <w:proofErr w:type="spellEnd"/>
            <w:r w:rsidRPr="002B2BE4">
              <w:rPr>
                <w:rFonts w:cs="Arial"/>
              </w:rPr>
              <w:t xml:space="preserve"> Наталья Николаевна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 xml:space="preserve">23 сентября 2021 года 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15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165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proofErr w:type="spellStart"/>
            <w:r w:rsidRPr="002B2BE4">
              <w:rPr>
                <w:rFonts w:cs="Arial"/>
              </w:rPr>
              <w:t>Финк</w:t>
            </w:r>
            <w:proofErr w:type="spellEnd"/>
            <w:r w:rsidRPr="002B2BE4">
              <w:rPr>
                <w:rFonts w:cs="Arial"/>
              </w:rPr>
              <w:t xml:space="preserve"> Галина Юрьевна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6 октября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09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166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Губина Елена Викторовна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20 октября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11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167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Волков Олег Александрович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21 октября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14 часов 00 минут</w:t>
            </w:r>
          </w:p>
        </w:tc>
      </w:tr>
      <w:tr w:rsidR="002B2BE4" w:rsidRPr="002B2BE4" w:rsidTr="002B2BE4">
        <w:tc>
          <w:tcPr>
            <w:tcW w:w="313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168</w:t>
            </w:r>
          </w:p>
        </w:tc>
        <w:tc>
          <w:tcPr>
            <w:tcW w:w="215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Пушкин Роман Сергеевич</w:t>
            </w:r>
          </w:p>
        </w:tc>
        <w:tc>
          <w:tcPr>
            <w:tcW w:w="1339" w:type="pct"/>
          </w:tcPr>
          <w:p w:rsidR="002A5AC1" w:rsidRPr="002B2BE4" w:rsidRDefault="002A5AC1" w:rsidP="002B2BE4">
            <w:pPr>
              <w:ind w:firstLine="0"/>
              <w:rPr>
                <w:rFonts w:cs="Arial"/>
              </w:rPr>
            </w:pPr>
            <w:r w:rsidRPr="002B2BE4">
              <w:rPr>
                <w:rFonts w:cs="Arial"/>
              </w:rPr>
              <w:t>21 октября 2021 года</w:t>
            </w:r>
          </w:p>
        </w:tc>
        <w:tc>
          <w:tcPr>
            <w:tcW w:w="1190" w:type="pct"/>
          </w:tcPr>
          <w:p w:rsidR="002A5AC1" w:rsidRPr="002B2BE4" w:rsidRDefault="002A5AC1" w:rsidP="002B2BE4">
            <w:pPr>
              <w:ind w:firstLine="0"/>
              <w:rPr>
                <w:rFonts w:eastAsia="Calibri" w:cs="Arial"/>
              </w:rPr>
            </w:pPr>
            <w:r w:rsidRPr="002B2BE4">
              <w:rPr>
                <w:rFonts w:eastAsia="Calibri" w:cs="Arial"/>
              </w:rPr>
              <w:t>13 часов 30 минут</w:t>
            </w:r>
          </w:p>
        </w:tc>
      </w:tr>
    </w:tbl>
    <w:p w:rsidR="002A5AC1" w:rsidRPr="002B2BE4" w:rsidRDefault="002A5AC1" w:rsidP="002B2BE4">
      <w:r w:rsidRPr="002B2BE4">
        <w:t>».</w:t>
      </w:r>
    </w:p>
    <w:p w:rsidR="00044589" w:rsidRPr="002B2BE4" w:rsidRDefault="00044589" w:rsidP="002B2BE4"/>
    <w:p w:rsidR="00044589" w:rsidRPr="002B2BE4" w:rsidRDefault="00044589" w:rsidP="002B2BE4"/>
    <w:p w:rsidR="00044589" w:rsidRPr="002B2BE4" w:rsidRDefault="00044589" w:rsidP="002B2BE4"/>
    <w:p w:rsidR="00044589" w:rsidRPr="002B2BE4" w:rsidRDefault="002A5AC1" w:rsidP="002B2BE4">
      <w:r w:rsidRPr="002B2BE4">
        <w:t xml:space="preserve">Начальник отдела </w:t>
      </w:r>
    </w:p>
    <w:p w:rsidR="002A5AC1" w:rsidRPr="002B2BE4" w:rsidRDefault="002A5AC1" w:rsidP="002B2BE4">
      <w:r w:rsidRPr="002B2BE4">
        <w:t>по управлению</w:t>
      </w:r>
      <w:r w:rsidR="00044589" w:rsidRPr="002B2BE4">
        <w:t xml:space="preserve"> </w:t>
      </w:r>
      <w:r w:rsidRPr="002B2BE4">
        <w:t>муниципальным имуществом</w:t>
      </w:r>
    </w:p>
    <w:p w:rsidR="00044589" w:rsidRPr="002B2BE4" w:rsidRDefault="002A5AC1" w:rsidP="002B2BE4">
      <w:r w:rsidRPr="002B2BE4">
        <w:t xml:space="preserve">администрации </w:t>
      </w:r>
    </w:p>
    <w:p w:rsidR="00044589" w:rsidRPr="002B2BE4" w:rsidRDefault="002A5AC1" w:rsidP="002B2BE4">
      <w:r w:rsidRPr="002B2BE4">
        <w:t xml:space="preserve">муниципального образования </w:t>
      </w:r>
    </w:p>
    <w:p w:rsidR="00044589" w:rsidRPr="002B2BE4" w:rsidRDefault="002A5AC1" w:rsidP="002B2BE4">
      <w:r w:rsidRPr="002B2BE4">
        <w:t>Тбилисский район</w:t>
      </w:r>
    </w:p>
    <w:p w:rsidR="002A5AC1" w:rsidRPr="002B2BE4" w:rsidRDefault="002A5AC1" w:rsidP="002B2BE4">
      <w:r w:rsidRPr="002B2BE4">
        <w:t>Т.В. Кириченко</w:t>
      </w:r>
    </w:p>
    <w:p w:rsidR="002A5AC1" w:rsidRPr="002B2BE4" w:rsidRDefault="002A5AC1" w:rsidP="002B2BE4"/>
    <w:p w:rsidR="002B2BE4" w:rsidRPr="002B2BE4" w:rsidRDefault="002B2BE4" w:rsidP="002B2BE4"/>
    <w:sectPr w:rsidR="002B2BE4" w:rsidRPr="002B2BE4" w:rsidSect="002B2BE4">
      <w:headerReference w:type="even" r:id="rId8"/>
      <w:pgSz w:w="11906" w:h="16838" w:code="9"/>
      <w:pgMar w:top="1134" w:right="567" w:bottom="1134" w:left="1701" w:header="720" w:footer="720" w:gutter="0"/>
      <w:pgNumType w:start="1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C50" w:rsidRDefault="00D35C50" w:rsidP="00DE6A1F">
      <w:r>
        <w:separator/>
      </w:r>
    </w:p>
  </w:endnote>
  <w:endnote w:type="continuationSeparator" w:id="0">
    <w:p w:rsidR="00D35C50" w:rsidRDefault="00D35C50" w:rsidP="00DE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C50" w:rsidRDefault="00D35C50" w:rsidP="00DE6A1F">
      <w:r>
        <w:separator/>
      </w:r>
    </w:p>
  </w:footnote>
  <w:footnote w:type="continuationSeparator" w:id="0">
    <w:p w:rsidR="00D35C50" w:rsidRDefault="00D35C50" w:rsidP="00DE6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DF5" w:rsidRPr="007961C4" w:rsidRDefault="00BC0922" w:rsidP="007961C4">
    <w:pPr>
      <w:jc w:val="center"/>
      <w:rPr>
        <w:sz w:val="28"/>
        <w:szCs w:val="28"/>
      </w:rPr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0F"/>
    <w:rsid w:val="00044589"/>
    <w:rsid w:val="00062D33"/>
    <w:rsid w:val="00096243"/>
    <w:rsid w:val="001348EC"/>
    <w:rsid w:val="001A7A0F"/>
    <w:rsid w:val="001B4392"/>
    <w:rsid w:val="001C464B"/>
    <w:rsid w:val="001D5DDA"/>
    <w:rsid w:val="001F279F"/>
    <w:rsid w:val="002353AD"/>
    <w:rsid w:val="002A03DB"/>
    <w:rsid w:val="002A5AC1"/>
    <w:rsid w:val="002B2BE4"/>
    <w:rsid w:val="00312AEB"/>
    <w:rsid w:val="00334086"/>
    <w:rsid w:val="00362BA5"/>
    <w:rsid w:val="00382B23"/>
    <w:rsid w:val="00385608"/>
    <w:rsid w:val="004F6FED"/>
    <w:rsid w:val="005233D2"/>
    <w:rsid w:val="00554153"/>
    <w:rsid w:val="00591505"/>
    <w:rsid w:val="0061470A"/>
    <w:rsid w:val="006406B9"/>
    <w:rsid w:val="006438AC"/>
    <w:rsid w:val="00664BA2"/>
    <w:rsid w:val="00691367"/>
    <w:rsid w:val="006B00E2"/>
    <w:rsid w:val="006B34D7"/>
    <w:rsid w:val="006C4F7E"/>
    <w:rsid w:val="006C69F3"/>
    <w:rsid w:val="00722634"/>
    <w:rsid w:val="00740006"/>
    <w:rsid w:val="007D692B"/>
    <w:rsid w:val="007E4C5F"/>
    <w:rsid w:val="007F36EC"/>
    <w:rsid w:val="008304D7"/>
    <w:rsid w:val="0084199F"/>
    <w:rsid w:val="0084773D"/>
    <w:rsid w:val="0088763F"/>
    <w:rsid w:val="008A3559"/>
    <w:rsid w:val="008D3586"/>
    <w:rsid w:val="00953A18"/>
    <w:rsid w:val="009758DF"/>
    <w:rsid w:val="009F4B69"/>
    <w:rsid w:val="00A14EC4"/>
    <w:rsid w:val="00A373F8"/>
    <w:rsid w:val="00A51F4B"/>
    <w:rsid w:val="00A57772"/>
    <w:rsid w:val="00A80F3B"/>
    <w:rsid w:val="00A813ED"/>
    <w:rsid w:val="00A91B36"/>
    <w:rsid w:val="00AB06AA"/>
    <w:rsid w:val="00BA439D"/>
    <w:rsid w:val="00BC0922"/>
    <w:rsid w:val="00C361D1"/>
    <w:rsid w:val="00C6635A"/>
    <w:rsid w:val="00C842D5"/>
    <w:rsid w:val="00CA7D57"/>
    <w:rsid w:val="00D05CD2"/>
    <w:rsid w:val="00D21335"/>
    <w:rsid w:val="00D34C87"/>
    <w:rsid w:val="00D35C50"/>
    <w:rsid w:val="00DB2388"/>
    <w:rsid w:val="00DC3237"/>
    <w:rsid w:val="00DE6A1F"/>
    <w:rsid w:val="00E871A2"/>
    <w:rsid w:val="00ED1B9D"/>
    <w:rsid w:val="00ED5122"/>
    <w:rsid w:val="00F87F21"/>
    <w:rsid w:val="00FB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B2BE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B2BE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B2BE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B2BE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B2BE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7A0F"/>
    <w:rPr>
      <w:sz w:val="28"/>
    </w:rPr>
  </w:style>
  <w:style w:type="character" w:customStyle="1" w:styleId="a4">
    <w:name w:val="Основной текст Знак"/>
    <w:basedOn w:val="a0"/>
    <w:link w:val="a3"/>
    <w:rsid w:val="001A7A0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uiPriority w:val="99"/>
    <w:rsid w:val="001A7A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7A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6913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13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577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7772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A373F8"/>
    <w:pPr>
      <w:ind w:left="720"/>
      <w:contextualSpacing/>
    </w:pPr>
  </w:style>
  <w:style w:type="table" w:styleId="ac">
    <w:name w:val="Table Grid"/>
    <w:basedOn w:val="a1"/>
    <w:uiPriority w:val="59"/>
    <w:rsid w:val="002A5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2B2B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B2BE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B2BE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B2BE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B2BE4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2B2BE4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2B2BE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B2BE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2B2BE4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B2BE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B2BE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B2BE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B2BE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B2BE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7A0F"/>
    <w:rPr>
      <w:sz w:val="28"/>
    </w:rPr>
  </w:style>
  <w:style w:type="character" w:customStyle="1" w:styleId="a4">
    <w:name w:val="Основной текст Знак"/>
    <w:basedOn w:val="a0"/>
    <w:link w:val="a3"/>
    <w:rsid w:val="001A7A0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uiPriority w:val="99"/>
    <w:rsid w:val="001A7A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7A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6913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13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577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7772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A373F8"/>
    <w:pPr>
      <w:ind w:left="720"/>
      <w:contextualSpacing/>
    </w:pPr>
  </w:style>
  <w:style w:type="table" w:styleId="ac">
    <w:name w:val="Table Grid"/>
    <w:basedOn w:val="a1"/>
    <w:uiPriority w:val="59"/>
    <w:rsid w:val="002A5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2B2B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B2BE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B2BE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B2BE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B2BE4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2B2BE4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2B2BE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B2BE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2B2BE4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6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7</cp:revision>
  <cp:lastPrinted>2021-11-12T12:47:00Z</cp:lastPrinted>
  <dcterms:created xsi:type="dcterms:W3CDTF">2021-12-02T15:20:00Z</dcterms:created>
  <dcterms:modified xsi:type="dcterms:W3CDTF">2021-12-06T05:35:00Z</dcterms:modified>
</cp:coreProperties>
</file>