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64A56E" w14:textId="77777777" w:rsidR="00A62F0F" w:rsidRPr="00440EF8" w:rsidRDefault="00A62F0F" w:rsidP="00440EF8">
      <w:pPr>
        <w:ind w:firstLine="0"/>
        <w:jc w:val="center"/>
        <w:rPr>
          <w:rFonts w:cs="Arial"/>
        </w:rPr>
      </w:pPr>
    </w:p>
    <w:p w14:paraId="652B3B09" w14:textId="77777777" w:rsidR="00A62F0F" w:rsidRPr="00440EF8" w:rsidRDefault="00A62F0F" w:rsidP="00440EF8">
      <w:pPr>
        <w:ind w:firstLine="0"/>
        <w:jc w:val="center"/>
        <w:rPr>
          <w:rFonts w:cs="Arial"/>
        </w:rPr>
      </w:pPr>
      <w:r w:rsidRPr="00440EF8">
        <w:rPr>
          <w:rFonts w:cs="Arial"/>
        </w:rPr>
        <w:t>КРАСНОДАРСКИЙ КРАЙ</w:t>
      </w:r>
    </w:p>
    <w:p w14:paraId="4684AC73" w14:textId="77777777" w:rsidR="00A62F0F" w:rsidRPr="00440EF8" w:rsidRDefault="00A62F0F" w:rsidP="00440EF8">
      <w:pPr>
        <w:ind w:firstLine="0"/>
        <w:jc w:val="center"/>
        <w:rPr>
          <w:rFonts w:cs="Arial"/>
        </w:rPr>
      </w:pPr>
      <w:r w:rsidRPr="00440EF8">
        <w:rPr>
          <w:rFonts w:cs="Arial"/>
        </w:rPr>
        <w:t>ТБИЛИССКИЙ РАЙОН</w:t>
      </w:r>
    </w:p>
    <w:p w14:paraId="6AD88BFF" w14:textId="77777777" w:rsidR="00A62F0F" w:rsidRPr="00440EF8" w:rsidRDefault="00A62F0F" w:rsidP="00440EF8">
      <w:pPr>
        <w:ind w:firstLine="0"/>
        <w:jc w:val="center"/>
        <w:rPr>
          <w:rFonts w:cs="Arial"/>
        </w:rPr>
      </w:pPr>
      <w:r w:rsidRPr="00440EF8">
        <w:rPr>
          <w:rFonts w:cs="Arial"/>
        </w:rPr>
        <w:t>АДМИНИСТРАЦИЯ МУНИЦИПАЛЬНОГО ОБРАЗОВАНИЯ</w:t>
      </w:r>
    </w:p>
    <w:p w14:paraId="107F95C6" w14:textId="77777777" w:rsidR="00A62F0F" w:rsidRPr="00440EF8" w:rsidRDefault="00A62F0F" w:rsidP="00440EF8">
      <w:pPr>
        <w:ind w:firstLine="0"/>
        <w:jc w:val="center"/>
        <w:rPr>
          <w:rFonts w:cs="Arial"/>
        </w:rPr>
      </w:pPr>
      <w:r w:rsidRPr="00440EF8">
        <w:rPr>
          <w:rFonts w:cs="Arial"/>
        </w:rPr>
        <w:t>ТБИЛИССКИЙ РАЙОН</w:t>
      </w:r>
    </w:p>
    <w:p w14:paraId="09A18235" w14:textId="77777777" w:rsidR="00A62F0F" w:rsidRPr="00440EF8" w:rsidRDefault="00A62F0F" w:rsidP="00440EF8">
      <w:pPr>
        <w:ind w:firstLine="0"/>
        <w:jc w:val="center"/>
        <w:rPr>
          <w:rFonts w:cs="Arial"/>
        </w:rPr>
      </w:pPr>
    </w:p>
    <w:p w14:paraId="140CE45A" w14:textId="77777777" w:rsidR="00A62F0F" w:rsidRPr="00440EF8" w:rsidRDefault="00A62F0F" w:rsidP="00440EF8">
      <w:pPr>
        <w:ind w:firstLine="0"/>
        <w:jc w:val="center"/>
        <w:rPr>
          <w:rFonts w:cs="Arial"/>
        </w:rPr>
      </w:pPr>
      <w:r w:rsidRPr="00440EF8">
        <w:rPr>
          <w:rFonts w:cs="Arial"/>
        </w:rPr>
        <w:t>ПОСТАНОВЛЕНИЕ</w:t>
      </w:r>
    </w:p>
    <w:p w14:paraId="4DA113E8" w14:textId="77777777" w:rsidR="00A62F0F" w:rsidRPr="00440EF8" w:rsidRDefault="00A62F0F" w:rsidP="00440EF8">
      <w:pPr>
        <w:ind w:firstLine="0"/>
        <w:jc w:val="center"/>
        <w:rPr>
          <w:rFonts w:cs="Arial"/>
        </w:rPr>
      </w:pPr>
    </w:p>
    <w:p w14:paraId="668D3E85" w14:textId="77777777" w:rsidR="00770A4C" w:rsidRDefault="00770A4C" w:rsidP="00770A4C">
      <w:pPr>
        <w:ind w:firstLine="0"/>
        <w:jc w:val="center"/>
        <w:rPr>
          <w:rFonts w:cs="Arial"/>
        </w:rPr>
      </w:pPr>
      <w:r>
        <w:rPr>
          <w:rFonts w:cs="Arial"/>
        </w:rPr>
        <w:t xml:space="preserve">___________ 2024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№ ______</w:t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>
        <w:rPr>
          <w:rFonts w:cs="Arial"/>
        </w:rPr>
        <w:t>ст-ца</w:t>
      </w:r>
      <w:proofErr w:type="spellEnd"/>
      <w:r>
        <w:rPr>
          <w:rFonts w:cs="Arial"/>
        </w:rPr>
        <w:t xml:space="preserve"> </w:t>
      </w:r>
      <w:proofErr w:type="gramStart"/>
      <w:r>
        <w:rPr>
          <w:rFonts w:cs="Arial"/>
        </w:rPr>
        <w:t>Тбилисская</w:t>
      </w:r>
      <w:proofErr w:type="gramEnd"/>
    </w:p>
    <w:p w14:paraId="260C90F4" w14:textId="77777777" w:rsidR="00430954" w:rsidRPr="00440EF8" w:rsidRDefault="00430954" w:rsidP="00440EF8">
      <w:pPr>
        <w:ind w:firstLine="0"/>
        <w:jc w:val="center"/>
        <w:rPr>
          <w:rFonts w:cs="Arial"/>
        </w:rPr>
      </w:pPr>
      <w:bookmarkStart w:id="0" w:name="_GoBack"/>
      <w:bookmarkEnd w:id="0"/>
    </w:p>
    <w:p w14:paraId="183EC3DC" w14:textId="23FBFAB3" w:rsidR="006D75FE" w:rsidRPr="00440EF8" w:rsidRDefault="00451A83" w:rsidP="00440EF8">
      <w:pPr>
        <w:ind w:firstLine="0"/>
        <w:jc w:val="center"/>
        <w:rPr>
          <w:rFonts w:cs="Arial"/>
          <w:b/>
          <w:sz w:val="32"/>
          <w:szCs w:val="32"/>
        </w:rPr>
      </w:pPr>
      <w:bookmarkStart w:id="1" w:name="_Hlk183511043"/>
      <w:r w:rsidRPr="00440EF8">
        <w:rPr>
          <w:rFonts w:cs="Arial"/>
          <w:b/>
          <w:sz w:val="32"/>
          <w:szCs w:val="32"/>
        </w:rPr>
        <w:t xml:space="preserve">О </w:t>
      </w:r>
      <w:r w:rsidR="00175996" w:rsidRPr="00440EF8">
        <w:rPr>
          <w:rFonts w:cs="Arial"/>
          <w:b/>
          <w:sz w:val="32"/>
          <w:szCs w:val="32"/>
        </w:rPr>
        <w:t>внесении изменени</w:t>
      </w:r>
      <w:r w:rsidR="00E62021" w:rsidRPr="00440EF8">
        <w:rPr>
          <w:rFonts w:cs="Arial"/>
          <w:b/>
          <w:sz w:val="32"/>
          <w:szCs w:val="32"/>
        </w:rPr>
        <w:t>й</w:t>
      </w:r>
      <w:r w:rsidR="00EB2199" w:rsidRPr="00440EF8">
        <w:rPr>
          <w:rFonts w:cs="Arial"/>
          <w:b/>
          <w:sz w:val="32"/>
          <w:szCs w:val="32"/>
        </w:rPr>
        <w:t xml:space="preserve"> в постановление </w:t>
      </w:r>
      <w:r w:rsidR="00175996" w:rsidRPr="00440EF8">
        <w:rPr>
          <w:rFonts w:cs="Arial"/>
          <w:b/>
          <w:sz w:val="32"/>
          <w:szCs w:val="32"/>
        </w:rPr>
        <w:t xml:space="preserve">администрации муниципального образования Тбилисский район </w:t>
      </w:r>
      <w:r w:rsidR="00EB2199" w:rsidRPr="00440EF8">
        <w:rPr>
          <w:rFonts w:cs="Arial"/>
          <w:b/>
          <w:sz w:val="32"/>
          <w:szCs w:val="32"/>
        </w:rPr>
        <w:t>о</w:t>
      </w:r>
      <w:r w:rsidR="004B4F3D" w:rsidRPr="00440EF8">
        <w:rPr>
          <w:rFonts w:cs="Arial"/>
          <w:b/>
          <w:sz w:val="32"/>
          <w:szCs w:val="32"/>
        </w:rPr>
        <w:t>т 2</w:t>
      </w:r>
      <w:r w:rsidR="001D3797" w:rsidRPr="00440EF8">
        <w:rPr>
          <w:rFonts w:cs="Arial"/>
          <w:b/>
          <w:sz w:val="32"/>
          <w:szCs w:val="32"/>
        </w:rPr>
        <w:t>7</w:t>
      </w:r>
      <w:r w:rsidR="004B4F3D" w:rsidRPr="00440EF8">
        <w:rPr>
          <w:rFonts w:cs="Arial"/>
          <w:b/>
          <w:sz w:val="32"/>
          <w:szCs w:val="32"/>
        </w:rPr>
        <w:t xml:space="preserve"> </w:t>
      </w:r>
      <w:r w:rsidR="001D3797" w:rsidRPr="00440EF8">
        <w:rPr>
          <w:rFonts w:cs="Arial"/>
          <w:b/>
          <w:sz w:val="32"/>
          <w:szCs w:val="32"/>
        </w:rPr>
        <w:t>апреля</w:t>
      </w:r>
      <w:r w:rsidR="004B4F3D" w:rsidRPr="00440EF8">
        <w:rPr>
          <w:rFonts w:cs="Arial"/>
          <w:b/>
          <w:sz w:val="32"/>
          <w:szCs w:val="32"/>
        </w:rPr>
        <w:t xml:space="preserve"> 20</w:t>
      </w:r>
      <w:r w:rsidR="001D3797" w:rsidRPr="00440EF8">
        <w:rPr>
          <w:rFonts w:cs="Arial"/>
          <w:b/>
          <w:sz w:val="32"/>
          <w:szCs w:val="32"/>
        </w:rPr>
        <w:t>23</w:t>
      </w:r>
      <w:r w:rsidR="004B4F3D" w:rsidRPr="00440EF8">
        <w:rPr>
          <w:rFonts w:cs="Arial"/>
          <w:b/>
          <w:sz w:val="32"/>
          <w:szCs w:val="32"/>
        </w:rPr>
        <w:t xml:space="preserve"> г</w:t>
      </w:r>
      <w:r w:rsidR="00715D15" w:rsidRPr="00440EF8">
        <w:rPr>
          <w:rFonts w:cs="Arial"/>
          <w:b/>
          <w:sz w:val="32"/>
          <w:szCs w:val="32"/>
        </w:rPr>
        <w:t>.</w:t>
      </w:r>
      <w:r w:rsidR="00EB2199" w:rsidRPr="00440EF8">
        <w:rPr>
          <w:rFonts w:cs="Arial"/>
          <w:b/>
          <w:sz w:val="32"/>
          <w:szCs w:val="32"/>
        </w:rPr>
        <w:t xml:space="preserve"> </w:t>
      </w:r>
      <w:r w:rsidR="00175996" w:rsidRPr="00440EF8">
        <w:rPr>
          <w:rFonts w:cs="Arial"/>
          <w:b/>
          <w:sz w:val="32"/>
          <w:szCs w:val="32"/>
        </w:rPr>
        <w:t xml:space="preserve">№ </w:t>
      </w:r>
      <w:r w:rsidR="001D3797" w:rsidRPr="00440EF8">
        <w:rPr>
          <w:rFonts w:cs="Arial"/>
          <w:b/>
          <w:sz w:val="32"/>
          <w:szCs w:val="32"/>
        </w:rPr>
        <w:t>38</w:t>
      </w:r>
      <w:r w:rsidR="008B6E1F" w:rsidRPr="00440EF8">
        <w:rPr>
          <w:rFonts w:cs="Arial"/>
          <w:b/>
          <w:sz w:val="32"/>
          <w:szCs w:val="32"/>
        </w:rPr>
        <w:t>4</w:t>
      </w:r>
      <w:r w:rsidR="00175996" w:rsidRPr="00440EF8">
        <w:rPr>
          <w:rFonts w:cs="Arial"/>
          <w:b/>
          <w:sz w:val="32"/>
          <w:szCs w:val="32"/>
        </w:rPr>
        <w:t xml:space="preserve"> </w:t>
      </w:r>
      <w:bookmarkStart w:id="2" w:name="_Hlk183598405"/>
      <w:r w:rsidR="008B6E1F" w:rsidRPr="00440EF8">
        <w:rPr>
          <w:rFonts w:cs="Arial"/>
          <w:b/>
          <w:sz w:val="32"/>
          <w:szCs w:val="32"/>
        </w:rPr>
        <w:t>«Об утверждении административного регламента по предоставлению</w:t>
      </w:r>
      <w:r w:rsidR="00DA4A84" w:rsidRPr="00440EF8">
        <w:rPr>
          <w:rFonts w:cs="Arial"/>
          <w:b/>
          <w:sz w:val="32"/>
          <w:szCs w:val="32"/>
        </w:rPr>
        <w:t xml:space="preserve"> </w:t>
      </w:r>
      <w:r w:rsidR="008B6E1F" w:rsidRPr="00440EF8">
        <w:rPr>
          <w:rFonts w:cs="Arial"/>
          <w:b/>
          <w:sz w:val="32"/>
          <w:szCs w:val="32"/>
        </w:rPr>
        <w:t>муниципальной услуги «По признанию гражданина и членов его семьи малоимущими в целях принятия их на учет в качестве нуждающихся в жилых помещениях»</w:t>
      </w:r>
    </w:p>
    <w:bookmarkEnd w:id="1"/>
    <w:bookmarkEnd w:id="2"/>
    <w:p w14:paraId="1FD76345" w14:textId="77777777" w:rsidR="00430954" w:rsidRPr="00440EF8" w:rsidRDefault="00430954" w:rsidP="00440EF8">
      <w:pPr>
        <w:ind w:firstLine="0"/>
        <w:jc w:val="center"/>
        <w:rPr>
          <w:rFonts w:cs="Arial"/>
        </w:rPr>
      </w:pPr>
    </w:p>
    <w:p w14:paraId="14CD59DB" w14:textId="77777777" w:rsidR="00DA4A84" w:rsidRPr="00440EF8" w:rsidRDefault="00DA4A84" w:rsidP="00440EF8">
      <w:pPr>
        <w:ind w:firstLine="0"/>
        <w:jc w:val="center"/>
        <w:rPr>
          <w:rFonts w:cs="Arial"/>
        </w:rPr>
      </w:pPr>
    </w:p>
    <w:p w14:paraId="25081434" w14:textId="494B008B" w:rsidR="00451A83" w:rsidRPr="00440EF8" w:rsidRDefault="000D3C61" w:rsidP="00440EF8">
      <w:proofErr w:type="gramStart"/>
      <w:r w:rsidRPr="00440EF8">
        <w:t>На основании</w:t>
      </w:r>
      <w:r w:rsidR="00175996" w:rsidRPr="00440EF8">
        <w:t xml:space="preserve"> протеста п</w:t>
      </w:r>
      <w:r w:rsidR="00EB2199" w:rsidRPr="00440EF8">
        <w:t>рокур</w:t>
      </w:r>
      <w:r w:rsidR="00C341A0" w:rsidRPr="00440EF8">
        <w:t>атуры</w:t>
      </w:r>
      <w:r w:rsidR="00EB2199" w:rsidRPr="00440EF8">
        <w:t xml:space="preserve"> </w:t>
      </w:r>
      <w:r w:rsidR="00175996" w:rsidRPr="00440EF8">
        <w:t xml:space="preserve">Тбилисского </w:t>
      </w:r>
      <w:r w:rsidR="00EB2199" w:rsidRPr="00440EF8">
        <w:t>района</w:t>
      </w:r>
      <w:r w:rsidR="009E04C2" w:rsidRPr="00440EF8">
        <w:t xml:space="preserve"> </w:t>
      </w:r>
      <w:r w:rsidR="00C341A0" w:rsidRPr="00440EF8">
        <w:t>от 20</w:t>
      </w:r>
      <w:r w:rsidR="00F16081" w:rsidRPr="00440EF8">
        <w:t xml:space="preserve"> ноября </w:t>
      </w:r>
      <w:r w:rsidR="00C341A0" w:rsidRPr="00440EF8">
        <w:t>2024</w:t>
      </w:r>
      <w:r w:rsidR="00F16081" w:rsidRPr="00440EF8">
        <w:t xml:space="preserve"> г.</w:t>
      </w:r>
      <w:r w:rsidR="00C341A0" w:rsidRPr="00440EF8">
        <w:t xml:space="preserve"> № 07-02-2024/Прдп7</w:t>
      </w:r>
      <w:r w:rsidR="00B84A67" w:rsidRPr="00440EF8">
        <w:t>19</w:t>
      </w:r>
      <w:r w:rsidR="00C341A0" w:rsidRPr="00440EF8">
        <w:t xml:space="preserve">-24-20030050, в соответствии с </w:t>
      </w:r>
      <w:r w:rsidR="00410902" w:rsidRPr="00440EF8">
        <w:t>Федеральным законом от 6 октября 2003 г.</w:t>
      </w:r>
      <w:r w:rsidR="00F16081" w:rsidRPr="00440EF8">
        <w:t xml:space="preserve"> №</w:t>
      </w:r>
      <w:r w:rsidR="00410902" w:rsidRPr="00440EF8">
        <w:t xml:space="preserve"> 131-ФЗ</w:t>
      </w:r>
      <w:r w:rsidR="00F16081" w:rsidRPr="00440EF8">
        <w:t xml:space="preserve"> «</w:t>
      </w:r>
      <w:r w:rsidR="00410902" w:rsidRPr="00440EF8">
        <w:t>Об общих принципах организации местного самоуправления в Российской Федерации</w:t>
      </w:r>
      <w:r w:rsidR="00F16081" w:rsidRPr="00440EF8">
        <w:t xml:space="preserve">», </w:t>
      </w:r>
      <w:r w:rsidR="00D64676" w:rsidRPr="00440EF8">
        <w:t xml:space="preserve">Законом Краснодарского края </w:t>
      </w:r>
      <w:r w:rsidR="006B6207" w:rsidRPr="00440EF8">
        <w:t>от 29 декабря 2009 г. № 1890-КЗ «О порядке признания граждан малоимущими в целях принятия их на учет в качестве нуждающихся в жилых помещениях»</w:t>
      </w:r>
      <w:r w:rsidR="00D64676" w:rsidRPr="00440EF8">
        <w:t xml:space="preserve">, </w:t>
      </w:r>
      <w:r w:rsidR="00451A83" w:rsidRPr="00440EF8">
        <w:t>руководствуясь</w:t>
      </w:r>
      <w:proofErr w:type="gramEnd"/>
      <w:r w:rsidR="00451A83" w:rsidRPr="00440EF8">
        <w:t xml:space="preserve"> статьями</w:t>
      </w:r>
      <w:r w:rsidR="009E04C2" w:rsidRPr="00440EF8">
        <w:t xml:space="preserve"> </w:t>
      </w:r>
      <w:r w:rsidR="00451A83" w:rsidRPr="00440EF8">
        <w:t xml:space="preserve">31, 60, 66 </w:t>
      </w:r>
      <w:r w:rsidR="00E62021" w:rsidRPr="00440EF8">
        <w:t>У</w:t>
      </w:r>
      <w:r w:rsidR="00451A83" w:rsidRPr="00440EF8">
        <w:t>става муниципального образования Тбилисский район</w:t>
      </w:r>
      <w:r w:rsidR="00EC3C59" w:rsidRPr="00440EF8">
        <w:t>,</w:t>
      </w:r>
      <w:r w:rsidR="0006055C" w:rsidRPr="00440EF8">
        <w:t xml:space="preserve"> </w:t>
      </w:r>
      <w:r w:rsidR="002E641D" w:rsidRPr="00440EF8">
        <w:t>постановляю</w:t>
      </w:r>
      <w:r w:rsidR="00A93E23" w:rsidRPr="00440EF8">
        <w:t>:</w:t>
      </w:r>
    </w:p>
    <w:p w14:paraId="41FBC2F7" w14:textId="4A0FEA3D" w:rsidR="00CC16D0" w:rsidRPr="00440EF8" w:rsidRDefault="00451A83" w:rsidP="00440EF8">
      <w:r w:rsidRPr="00440EF8">
        <w:t>1.</w:t>
      </w:r>
      <w:r w:rsidR="00E07EA2" w:rsidRPr="00440EF8">
        <w:t> </w:t>
      </w:r>
      <w:r w:rsidR="0006055C" w:rsidRPr="00440EF8">
        <w:t xml:space="preserve">Внести в постановление </w:t>
      </w:r>
      <w:r w:rsidR="000F0450" w:rsidRPr="00440EF8">
        <w:t xml:space="preserve">администрации муниципального образования Тбилисский район </w:t>
      </w:r>
      <w:r w:rsidR="0054621E" w:rsidRPr="00440EF8">
        <w:t>от 27 апреля 2023 г. № 38</w:t>
      </w:r>
      <w:r w:rsidR="00D110E8" w:rsidRPr="00440EF8">
        <w:t>4</w:t>
      </w:r>
      <w:r w:rsidR="0054621E" w:rsidRPr="00440EF8">
        <w:t xml:space="preserve"> </w:t>
      </w:r>
      <w:r w:rsidR="008B6E1F" w:rsidRPr="00440EF8">
        <w:t>«Об утверждении</w:t>
      </w:r>
      <w:r w:rsidR="009E04C2" w:rsidRPr="00440EF8">
        <w:t xml:space="preserve"> </w:t>
      </w:r>
      <w:r w:rsidR="008B6E1F" w:rsidRPr="00440EF8">
        <w:t xml:space="preserve">административного регламента по предоставлению муниципальной услуги «По признанию гражданина и членов его семьи малоимущими в целях принятия их на учет в качестве нуждающихся в жилых помещениях» </w:t>
      </w:r>
      <w:r w:rsidR="00CC16D0" w:rsidRPr="00440EF8">
        <w:t>следующие изменения:</w:t>
      </w:r>
      <w:r w:rsidR="000F0450" w:rsidRPr="00440EF8">
        <w:t xml:space="preserve"> </w:t>
      </w:r>
    </w:p>
    <w:p w14:paraId="727360C8" w14:textId="34A25348" w:rsidR="00CC16D0" w:rsidRPr="00440EF8" w:rsidRDefault="00CC16D0" w:rsidP="00440EF8">
      <w:r w:rsidRPr="00440EF8">
        <w:t>1)</w:t>
      </w:r>
      <w:bookmarkStart w:id="3" w:name="_Hlk183502981"/>
      <w:r w:rsidR="009E04C2" w:rsidRPr="00440EF8">
        <w:t xml:space="preserve"> </w:t>
      </w:r>
      <w:r w:rsidRPr="00440EF8">
        <w:t xml:space="preserve">пункт </w:t>
      </w:r>
      <w:r w:rsidR="00C02918" w:rsidRPr="00440EF8">
        <w:t xml:space="preserve">1.2.1 </w:t>
      </w:r>
      <w:bookmarkEnd w:id="3"/>
      <w:r w:rsidR="008B6E1F" w:rsidRPr="00440EF8">
        <w:t xml:space="preserve">Раздела 1.2. Приложения дополнить абзацем следующего содержания: </w:t>
      </w:r>
    </w:p>
    <w:p w14:paraId="4F54DDCE" w14:textId="06025F0F" w:rsidR="00CC16D0" w:rsidRPr="00440EF8" w:rsidRDefault="00430954" w:rsidP="00440EF8">
      <w:r w:rsidRPr="00440EF8">
        <w:t>«</w:t>
      </w:r>
      <w:r w:rsidR="00D110E8" w:rsidRPr="00440EF8">
        <w:t>Признание малоимущими в целях принятия на учет в качестве нуждающихся в жилых помещениях одиноко проживающих недееспособных граждан осуществляется на основании заявлений, поданных их законными представителями</w:t>
      </w:r>
      <w:proofErr w:type="gramStart"/>
      <w:r w:rsidR="00D110E8" w:rsidRPr="00440EF8">
        <w:t>.</w:t>
      </w:r>
      <w:r w:rsidRPr="00440EF8">
        <w:t>»;</w:t>
      </w:r>
      <w:proofErr w:type="gramEnd"/>
    </w:p>
    <w:p w14:paraId="05CDF923" w14:textId="0B3CDB41" w:rsidR="00E62021" w:rsidRPr="00440EF8" w:rsidRDefault="00CC16D0" w:rsidP="00440EF8">
      <w:r w:rsidRPr="00440EF8">
        <w:t>2</w:t>
      </w:r>
      <w:r w:rsidR="00430954" w:rsidRPr="00440EF8">
        <w:t>)</w:t>
      </w:r>
      <w:r w:rsidR="009E04C2" w:rsidRPr="00440EF8">
        <w:t xml:space="preserve"> </w:t>
      </w:r>
      <w:r w:rsidR="00D110E8" w:rsidRPr="00440EF8">
        <w:t xml:space="preserve">в </w:t>
      </w:r>
      <w:r w:rsidR="00C02918" w:rsidRPr="00440EF8">
        <w:t>абзац</w:t>
      </w:r>
      <w:r w:rsidR="00D110E8" w:rsidRPr="00440EF8">
        <w:t>е</w:t>
      </w:r>
      <w:r w:rsidR="00C02918" w:rsidRPr="00440EF8">
        <w:t xml:space="preserve"> </w:t>
      </w:r>
      <w:r w:rsidR="008B6E1F" w:rsidRPr="00440EF8">
        <w:t xml:space="preserve">2 </w:t>
      </w:r>
      <w:r w:rsidR="00C02918" w:rsidRPr="00440EF8">
        <w:t xml:space="preserve">пункта 2.6.1 </w:t>
      </w:r>
      <w:r w:rsidR="008B6E1F" w:rsidRPr="00440EF8">
        <w:t xml:space="preserve">Раздела 2.6. Приложения слова </w:t>
      </w:r>
      <w:r w:rsidR="00C02918" w:rsidRPr="00440EF8">
        <w:t>«</w:t>
      </w:r>
      <w:r w:rsidR="00D110E8" w:rsidRPr="00440EF8">
        <w:t>формализованные заявления</w:t>
      </w:r>
      <w:r w:rsidR="008B6E1F" w:rsidRPr="00440EF8">
        <w:t xml:space="preserve"> граждан» заменить словами «формализованное заявление</w:t>
      </w:r>
      <w:r w:rsidR="00B84A67" w:rsidRPr="00440EF8">
        <w:t>»</w:t>
      </w:r>
      <w:r w:rsidR="00277FC2" w:rsidRPr="00440EF8">
        <w:t>.</w:t>
      </w:r>
    </w:p>
    <w:p w14:paraId="1E54778F" w14:textId="3642F66A" w:rsidR="006B6207" w:rsidRPr="00440EF8" w:rsidRDefault="00352E3B" w:rsidP="00440EF8">
      <w:r w:rsidRPr="00440EF8">
        <w:t>2.</w:t>
      </w:r>
      <w:r w:rsidR="009E04C2" w:rsidRPr="00440EF8">
        <w:t xml:space="preserve"> </w:t>
      </w:r>
      <w:r w:rsidR="006B6207" w:rsidRPr="00440EF8">
        <w:t>Отделу информатизации организационно-правового управления администрации муниципального образования Тбилисский район</w:t>
      </w:r>
      <w:r w:rsidR="009E04C2" w:rsidRPr="00440EF8">
        <w:t xml:space="preserve"> </w:t>
      </w:r>
      <w:r w:rsidR="006B6207" w:rsidRPr="00440EF8">
        <w:t xml:space="preserve">(Свиридов Д.И.) </w:t>
      </w:r>
      <w:proofErr w:type="gramStart"/>
      <w:r w:rsidR="006B6207" w:rsidRPr="00440EF8">
        <w:t>разместить</w:t>
      </w:r>
      <w:proofErr w:type="gramEnd"/>
      <w:r w:rsidR="006B6207" w:rsidRPr="00440EF8">
        <w:t xml:space="preserve"> настоящее постановление на официальном сайте администрации муниципального образования Тбилисский район в информационно-телекоммуникационной сети «Интернет».</w:t>
      </w:r>
    </w:p>
    <w:p w14:paraId="297B60EC" w14:textId="178ABC66" w:rsidR="006B6207" w:rsidRPr="00440EF8" w:rsidRDefault="006B6207" w:rsidP="00440EF8">
      <w:r w:rsidRPr="00440EF8">
        <w:t>3.</w:t>
      </w:r>
      <w:r w:rsidR="009E04C2" w:rsidRPr="00440EF8">
        <w:t xml:space="preserve"> </w:t>
      </w:r>
      <w:r w:rsidRPr="00440EF8">
        <w:t>Муниципальному казенному учреждению «Учреждение по обеспечению деятельности органов местного самоуправления муниципального образования Тбилисский район» (</w:t>
      </w:r>
      <w:proofErr w:type="spellStart"/>
      <w:r w:rsidRPr="00440EF8">
        <w:t>Яньшин</w:t>
      </w:r>
      <w:proofErr w:type="spellEnd"/>
      <w:r w:rsidRPr="00440EF8">
        <w:t xml:space="preserve"> Р.С.) обеспечить опубликование настоящего постановления в сетевом издании «Информационный портал Тбилисского района».</w:t>
      </w:r>
    </w:p>
    <w:p w14:paraId="7E7C4ACE" w14:textId="4B8C7720" w:rsidR="006B6207" w:rsidRPr="00440EF8" w:rsidRDefault="006B6207" w:rsidP="00440EF8">
      <w:r w:rsidRPr="00440EF8">
        <w:t>4.</w:t>
      </w:r>
      <w:r w:rsidR="009E04C2" w:rsidRPr="00440EF8">
        <w:t xml:space="preserve"> </w:t>
      </w:r>
      <w:r w:rsidRPr="00440EF8">
        <w:t>Постановление вступает в силу со дня его официального опубликования.</w:t>
      </w:r>
    </w:p>
    <w:p w14:paraId="6A1DB4DD" w14:textId="4309CCD0" w:rsidR="000F0450" w:rsidRPr="00440EF8" w:rsidRDefault="000F0450" w:rsidP="00440EF8"/>
    <w:p w14:paraId="10B05FE0" w14:textId="77777777" w:rsidR="003F688D" w:rsidRPr="00440EF8" w:rsidRDefault="003F688D" w:rsidP="00440EF8"/>
    <w:p w14:paraId="595ACE4B" w14:textId="77777777" w:rsidR="00F95479" w:rsidRPr="00440EF8" w:rsidRDefault="00F95479" w:rsidP="00440EF8"/>
    <w:p w14:paraId="5F05A6F5" w14:textId="77777777" w:rsidR="00DA4A84" w:rsidRPr="00440EF8" w:rsidRDefault="00F95479" w:rsidP="00440EF8">
      <w:proofErr w:type="gramStart"/>
      <w:r w:rsidRPr="00440EF8">
        <w:t>Исполняющий</w:t>
      </w:r>
      <w:proofErr w:type="gramEnd"/>
      <w:r w:rsidRPr="00440EF8">
        <w:t xml:space="preserve"> обязанности г</w:t>
      </w:r>
      <w:r w:rsidR="001246E5" w:rsidRPr="00440EF8">
        <w:t>лав</w:t>
      </w:r>
      <w:r w:rsidRPr="00440EF8">
        <w:t>ы</w:t>
      </w:r>
      <w:r w:rsidR="001246E5" w:rsidRPr="00440EF8">
        <w:t xml:space="preserve"> </w:t>
      </w:r>
    </w:p>
    <w:p w14:paraId="6CF4FBA2" w14:textId="76E2E9B4" w:rsidR="001246E5" w:rsidRPr="00440EF8" w:rsidRDefault="001246E5" w:rsidP="00440EF8">
      <w:r w:rsidRPr="00440EF8">
        <w:t>муниципального образования</w:t>
      </w:r>
    </w:p>
    <w:p w14:paraId="0C5B6A5F" w14:textId="77777777" w:rsidR="00DA4A84" w:rsidRPr="00440EF8" w:rsidRDefault="001246E5" w:rsidP="00440EF8">
      <w:r w:rsidRPr="00440EF8">
        <w:t>Тбилисский район</w:t>
      </w:r>
    </w:p>
    <w:p w14:paraId="0D66644D" w14:textId="2A0C767C" w:rsidR="00175996" w:rsidRPr="00440EF8" w:rsidRDefault="002148D4" w:rsidP="00440EF8">
      <w:r w:rsidRPr="00440EF8">
        <w:t>Т.В. Кириченко</w:t>
      </w:r>
    </w:p>
    <w:p w14:paraId="2C22878F" w14:textId="77777777" w:rsidR="00175996" w:rsidRPr="00440EF8" w:rsidRDefault="00175996" w:rsidP="00440EF8"/>
    <w:sectPr w:rsidR="00175996" w:rsidRPr="00440EF8" w:rsidSect="00440EF8">
      <w:pgSz w:w="11906" w:h="16838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938AD6" w14:textId="77777777" w:rsidR="00A271A6" w:rsidRDefault="00A271A6" w:rsidP="00D3594B">
      <w:r>
        <w:separator/>
      </w:r>
    </w:p>
  </w:endnote>
  <w:endnote w:type="continuationSeparator" w:id="0">
    <w:p w14:paraId="173A2350" w14:textId="77777777" w:rsidR="00A271A6" w:rsidRDefault="00A271A6" w:rsidP="00D3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Nimbus Roman No9 L">
    <w:altName w:val="MS Gothic"/>
    <w:charset w:val="CC"/>
    <w:family w:val="auto"/>
    <w:pitch w:val="default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Andale Sans UI">
    <w:altName w:val="Arial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51437B" w14:textId="77777777" w:rsidR="00A271A6" w:rsidRDefault="00A271A6" w:rsidP="00D3594B">
      <w:r>
        <w:separator/>
      </w:r>
    </w:p>
  </w:footnote>
  <w:footnote w:type="continuationSeparator" w:id="0">
    <w:p w14:paraId="1889A852" w14:textId="77777777" w:rsidR="00A271A6" w:rsidRDefault="00A271A6" w:rsidP="00D35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949504E"/>
    <w:multiLevelType w:val="hybridMultilevel"/>
    <w:tmpl w:val="068C7150"/>
    <w:lvl w:ilvl="0" w:tplc="AA30624A">
      <w:start w:val="1"/>
      <w:numFmt w:val="decimal"/>
      <w:lvlText w:val="%1)"/>
      <w:lvlJc w:val="left"/>
      <w:pPr>
        <w:ind w:left="121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644"/>
    <w:rsid w:val="0006055C"/>
    <w:rsid w:val="000916EA"/>
    <w:rsid w:val="000D3255"/>
    <w:rsid w:val="000D3C61"/>
    <w:rsid w:val="000D46EA"/>
    <w:rsid w:val="000F0450"/>
    <w:rsid w:val="001027A9"/>
    <w:rsid w:val="00107644"/>
    <w:rsid w:val="001124BA"/>
    <w:rsid w:val="001246E5"/>
    <w:rsid w:val="0013471A"/>
    <w:rsid w:val="00140008"/>
    <w:rsid w:val="001470AE"/>
    <w:rsid w:val="001535CE"/>
    <w:rsid w:val="00175996"/>
    <w:rsid w:val="00185227"/>
    <w:rsid w:val="001C07E7"/>
    <w:rsid w:val="001C39D6"/>
    <w:rsid w:val="001D3797"/>
    <w:rsid w:val="002148D4"/>
    <w:rsid w:val="0023126F"/>
    <w:rsid w:val="002547E7"/>
    <w:rsid w:val="00254FB0"/>
    <w:rsid w:val="00262458"/>
    <w:rsid w:val="00264408"/>
    <w:rsid w:val="00272AEA"/>
    <w:rsid w:val="00277FC2"/>
    <w:rsid w:val="00290C0F"/>
    <w:rsid w:val="002B2672"/>
    <w:rsid w:val="002B48A9"/>
    <w:rsid w:val="002E641D"/>
    <w:rsid w:val="00320F53"/>
    <w:rsid w:val="0034000B"/>
    <w:rsid w:val="00352E3B"/>
    <w:rsid w:val="00360F96"/>
    <w:rsid w:val="0039426C"/>
    <w:rsid w:val="003A52E0"/>
    <w:rsid w:val="003B66DE"/>
    <w:rsid w:val="003F688D"/>
    <w:rsid w:val="00410902"/>
    <w:rsid w:val="00425E92"/>
    <w:rsid w:val="00430954"/>
    <w:rsid w:val="0043595D"/>
    <w:rsid w:val="00440EF8"/>
    <w:rsid w:val="00451A83"/>
    <w:rsid w:val="004538F1"/>
    <w:rsid w:val="0045556F"/>
    <w:rsid w:val="00483B2C"/>
    <w:rsid w:val="00495FDD"/>
    <w:rsid w:val="004B4F3D"/>
    <w:rsid w:val="004E14B6"/>
    <w:rsid w:val="0053021E"/>
    <w:rsid w:val="00536C3F"/>
    <w:rsid w:val="0054621E"/>
    <w:rsid w:val="00566D30"/>
    <w:rsid w:val="00585AEC"/>
    <w:rsid w:val="005C5323"/>
    <w:rsid w:val="0062328A"/>
    <w:rsid w:val="00624239"/>
    <w:rsid w:val="00631C2F"/>
    <w:rsid w:val="006574AA"/>
    <w:rsid w:val="006B6207"/>
    <w:rsid w:val="006D75FE"/>
    <w:rsid w:val="006E548D"/>
    <w:rsid w:val="00715D15"/>
    <w:rsid w:val="007239AF"/>
    <w:rsid w:val="007504B3"/>
    <w:rsid w:val="00770A4C"/>
    <w:rsid w:val="007A1E0A"/>
    <w:rsid w:val="007C0A0F"/>
    <w:rsid w:val="007C7419"/>
    <w:rsid w:val="007D3E63"/>
    <w:rsid w:val="007F6D5A"/>
    <w:rsid w:val="00814F53"/>
    <w:rsid w:val="00822428"/>
    <w:rsid w:val="008277C0"/>
    <w:rsid w:val="008616E7"/>
    <w:rsid w:val="00870A12"/>
    <w:rsid w:val="00882CF1"/>
    <w:rsid w:val="008847F4"/>
    <w:rsid w:val="008A7D4C"/>
    <w:rsid w:val="008B4B7B"/>
    <w:rsid w:val="008B6E1F"/>
    <w:rsid w:val="008C25A6"/>
    <w:rsid w:val="009022F6"/>
    <w:rsid w:val="0092463C"/>
    <w:rsid w:val="00936B95"/>
    <w:rsid w:val="0094139D"/>
    <w:rsid w:val="009709C8"/>
    <w:rsid w:val="0098347B"/>
    <w:rsid w:val="00990FE9"/>
    <w:rsid w:val="009C22FF"/>
    <w:rsid w:val="009C54C7"/>
    <w:rsid w:val="009C5C34"/>
    <w:rsid w:val="009E04C2"/>
    <w:rsid w:val="009E3448"/>
    <w:rsid w:val="00A271A6"/>
    <w:rsid w:val="00A55B71"/>
    <w:rsid w:val="00A62F0F"/>
    <w:rsid w:val="00A93E23"/>
    <w:rsid w:val="00A962B1"/>
    <w:rsid w:val="00AB1EEC"/>
    <w:rsid w:val="00AC5043"/>
    <w:rsid w:val="00AD7D94"/>
    <w:rsid w:val="00B04B62"/>
    <w:rsid w:val="00B4163B"/>
    <w:rsid w:val="00B84A67"/>
    <w:rsid w:val="00BA3DC1"/>
    <w:rsid w:val="00BA5CBB"/>
    <w:rsid w:val="00BE1DEB"/>
    <w:rsid w:val="00C02918"/>
    <w:rsid w:val="00C24472"/>
    <w:rsid w:val="00C341A0"/>
    <w:rsid w:val="00C37A19"/>
    <w:rsid w:val="00C56970"/>
    <w:rsid w:val="00C60265"/>
    <w:rsid w:val="00C627A1"/>
    <w:rsid w:val="00CA2FB9"/>
    <w:rsid w:val="00CC16D0"/>
    <w:rsid w:val="00CD2EA3"/>
    <w:rsid w:val="00D110E8"/>
    <w:rsid w:val="00D3594B"/>
    <w:rsid w:val="00D36548"/>
    <w:rsid w:val="00D558A8"/>
    <w:rsid w:val="00D64676"/>
    <w:rsid w:val="00D8404B"/>
    <w:rsid w:val="00DA4A84"/>
    <w:rsid w:val="00DC406C"/>
    <w:rsid w:val="00E07EA2"/>
    <w:rsid w:val="00E17777"/>
    <w:rsid w:val="00E47B15"/>
    <w:rsid w:val="00E53FEE"/>
    <w:rsid w:val="00E62021"/>
    <w:rsid w:val="00E72732"/>
    <w:rsid w:val="00E80700"/>
    <w:rsid w:val="00E820A0"/>
    <w:rsid w:val="00EB2199"/>
    <w:rsid w:val="00EC254C"/>
    <w:rsid w:val="00EC3C59"/>
    <w:rsid w:val="00ED7475"/>
    <w:rsid w:val="00EE7D61"/>
    <w:rsid w:val="00F16081"/>
    <w:rsid w:val="00F240B6"/>
    <w:rsid w:val="00F438C7"/>
    <w:rsid w:val="00F81ADE"/>
    <w:rsid w:val="00F95479"/>
    <w:rsid w:val="00FC749E"/>
    <w:rsid w:val="00FE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10586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440EF8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440EF8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qFormat/>
    <w:rsid w:val="00440EF8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440EF8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440EF8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11">
    <w:name w:val="Основной шрифт абзаца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Nimbus Roman No9 L" w:eastAsia="DejaVu Sans" w:hAnsi="Nimbus Roman No9 L" w:cs="DejaVu Sans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Nimbus Roman No9 L" w:hAnsi="Nimbus Roman No9 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Nimbus Roman No9 L" w:hAnsi="Nimbus Roman No9 L"/>
      <w:i/>
      <w:iCs/>
      <w:sz w:val="28"/>
    </w:rPr>
  </w:style>
  <w:style w:type="paragraph" w:customStyle="1" w:styleId="13">
    <w:name w:val="Указатель1"/>
    <w:basedOn w:val="a"/>
    <w:pPr>
      <w:suppressLineNumbers/>
    </w:pPr>
    <w:rPr>
      <w:rFonts w:ascii="Nimbus Roman No9 L" w:hAnsi="Nimbus Roman No9 L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pPr>
      <w:suppressLineNumbers/>
      <w:tabs>
        <w:tab w:val="center" w:pos="4819"/>
        <w:tab w:val="right" w:pos="9638"/>
      </w:tabs>
    </w:pPr>
    <w:rPr>
      <w:lang w:val="x-none"/>
    </w:rPr>
  </w:style>
  <w:style w:type="paragraph" w:styleId="ac">
    <w:name w:val="footer"/>
    <w:basedOn w:val="a"/>
    <w:link w:val="ad"/>
    <w:uiPriority w:val="99"/>
    <w:unhideWhenUsed/>
    <w:rsid w:val="00D3594B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ий колонтитул Знак"/>
    <w:link w:val="ac"/>
    <w:uiPriority w:val="99"/>
    <w:rsid w:val="00D3594B"/>
    <w:rPr>
      <w:sz w:val="24"/>
      <w:szCs w:val="24"/>
      <w:lang w:eastAsia="ar-SA"/>
    </w:rPr>
  </w:style>
  <w:style w:type="character" w:customStyle="1" w:styleId="ab">
    <w:name w:val="Верхний колонтитул Знак"/>
    <w:link w:val="aa"/>
    <w:uiPriority w:val="99"/>
    <w:rsid w:val="00D3594B"/>
    <w:rPr>
      <w:sz w:val="24"/>
      <w:szCs w:val="24"/>
      <w:lang w:eastAsia="ar-SA"/>
    </w:rPr>
  </w:style>
  <w:style w:type="paragraph" w:customStyle="1" w:styleId="Standard">
    <w:name w:val="Standard"/>
    <w:rsid w:val="00C02918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ConsPlusNormal">
    <w:name w:val="ConsPlusNormal"/>
    <w:rsid w:val="001124BA"/>
    <w:pPr>
      <w:suppressAutoHyphens/>
      <w:autoSpaceDN w:val="0"/>
      <w:ind w:firstLine="720"/>
      <w:textAlignment w:val="baseline"/>
    </w:pPr>
    <w:rPr>
      <w:rFonts w:ascii="Arial" w:eastAsia="Andale Sans UI" w:hAnsi="Arial" w:cs="Arial"/>
      <w:kern w:val="3"/>
      <w:sz w:val="24"/>
      <w:szCs w:val="24"/>
      <w:lang w:val="de-DE" w:eastAsia="ja-JP" w:bidi="fa-IR"/>
    </w:rPr>
  </w:style>
  <w:style w:type="paragraph" w:styleId="ae">
    <w:name w:val="Balloon Text"/>
    <w:basedOn w:val="a"/>
    <w:link w:val="af"/>
    <w:uiPriority w:val="99"/>
    <w:semiHidden/>
    <w:unhideWhenUsed/>
    <w:rsid w:val="009C54C7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C54C7"/>
    <w:rPr>
      <w:rFonts w:ascii="Segoe UI" w:hAnsi="Segoe UI" w:cs="Segoe UI"/>
      <w:sz w:val="18"/>
      <w:szCs w:val="18"/>
      <w:lang w:eastAsia="ar-SA"/>
    </w:rPr>
  </w:style>
  <w:style w:type="character" w:styleId="af0">
    <w:name w:val="Emphasis"/>
    <w:basedOn w:val="a0"/>
    <w:uiPriority w:val="20"/>
    <w:qFormat/>
    <w:rsid w:val="00D64676"/>
    <w:rPr>
      <w:i/>
      <w:iCs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440EF8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440EF8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440EF8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440EF8"/>
    <w:rPr>
      <w:rFonts w:ascii="Arial" w:hAnsi="Arial"/>
      <w:b w:val="0"/>
      <w:i w:val="0"/>
      <w:iCs/>
      <w:color w:val="0000FF"/>
      <w:sz w:val="24"/>
      <w:u w:val="none"/>
    </w:rPr>
  </w:style>
  <w:style w:type="paragraph" w:styleId="af1">
    <w:name w:val="annotation text"/>
    <w:aliases w:val="!Равноширинный текст документа"/>
    <w:basedOn w:val="a"/>
    <w:link w:val="af2"/>
    <w:semiHidden/>
    <w:rsid w:val="00440EF8"/>
    <w:rPr>
      <w:rFonts w:ascii="Courier" w:hAnsi="Courier"/>
      <w:sz w:val="22"/>
      <w:szCs w:val="20"/>
    </w:rPr>
  </w:style>
  <w:style w:type="character" w:customStyle="1" w:styleId="af2">
    <w:name w:val="Текст примечания Знак"/>
    <w:aliases w:val="!Равноширинный текст документа Знак"/>
    <w:basedOn w:val="a0"/>
    <w:link w:val="af1"/>
    <w:semiHidden/>
    <w:rsid w:val="00440EF8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440EF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3">
    <w:name w:val="Hyperlink"/>
    <w:basedOn w:val="a0"/>
    <w:rsid w:val="00440EF8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440EF8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440EF8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qFormat/>
    <w:rsid w:val="00440EF8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440EF8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440EF8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11">
    <w:name w:val="Основной шрифт абзаца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Nimbus Roman No9 L" w:eastAsia="DejaVu Sans" w:hAnsi="Nimbus Roman No9 L" w:cs="DejaVu Sans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Nimbus Roman No9 L" w:hAnsi="Nimbus Roman No9 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Nimbus Roman No9 L" w:hAnsi="Nimbus Roman No9 L"/>
      <w:i/>
      <w:iCs/>
      <w:sz w:val="28"/>
    </w:rPr>
  </w:style>
  <w:style w:type="paragraph" w:customStyle="1" w:styleId="13">
    <w:name w:val="Указатель1"/>
    <w:basedOn w:val="a"/>
    <w:pPr>
      <w:suppressLineNumbers/>
    </w:pPr>
    <w:rPr>
      <w:rFonts w:ascii="Nimbus Roman No9 L" w:hAnsi="Nimbus Roman No9 L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pPr>
      <w:suppressLineNumbers/>
      <w:tabs>
        <w:tab w:val="center" w:pos="4819"/>
        <w:tab w:val="right" w:pos="9638"/>
      </w:tabs>
    </w:pPr>
    <w:rPr>
      <w:lang w:val="x-none"/>
    </w:rPr>
  </w:style>
  <w:style w:type="paragraph" w:styleId="ac">
    <w:name w:val="footer"/>
    <w:basedOn w:val="a"/>
    <w:link w:val="ad"/>
    <w:uiPriority w:val="99"/>
    <w:unhideWhenUsed/>
    <w:rsid w:val="00D3594B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ий колонтитул Знак"/>
    <w:link w:val="ac"/>
    <w:uiPriority w:val="99"/>
    <w:rsid w:val="00D3594B"/>
    <w:rPr>
      <w:sz w:val="24"/>
      <w:szCs w:val="24"/>
      <w:lang w:eastAsia="ar-SA"/>
    </w:rPr>
  </w:style>
  <w:style w:type="character" w:customStyle="1" w:styleId="ab">
    <w:name w:val="Верхний колонтитул Знак"/>
    <w:link w:val="aa"/>
    <w:uiPriority w:val="99"/>
    <w:rsid w:val="00D3594B"/>
    <w:rPr>
      <w:sz w:val="24"/>
      <w:szCs w:val="24"/>
      <w:lang w:eastAsia="ar-SA"/>
    </w:rPr>
  </w:style>
  <w:style w:type="paragraph" w:customStyle="1" w:styleId="Standard">
    <w:name w:val="Standard"/>
    <w:rsid w:val="00C02918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ConsPlusNormal">
    <w:name w:val="ConsPlusNormal"/>
    <w:rsid w:val="001124BA"/>
    <w:pPr>
      <w:suppressAutoHyphens/>
      <w:autoSpaceDN w:val="0"/>
      <w:ind w:firstLine="720"/>
      <w:textAlignment w:val="baseline"/>
    </w:pPr>
    <w:rPr>
      <w:rFonts w:ascii="Arial" w:eastAsia="Andale Sans UI" w:hAnsi="Arial" w:cs="Arial"/>
      <w:kern w:val="3"/>
      <w:sz w:val="24"/>
      <w:szCs w:val="24"/>
      <w:lang w:val="de-DE" w:eastAsia="ja-JP" w:bidi="fa-IR"/>
    </w:rPr>
  </w:style>
  <w:style w:type="paragraph" w:styleId="ae">
    <w:name w:val="Balloon Text"/>
    <w:basedOn w:val="a"/>
    <w:link w:val="af"/>
    <w:uiPriority w:val="99"/>
    <w:semiHidden/>
    <w:unhideWhenUsed/>
    <w:rsid w:val="009C54C7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C54C7"/>
    <w:rPr>
      <w:rFonts w:ascii="Segoe UI" w:hAnsi="Segoe UI" w:cs="Segoe UI"/>
      <w:sz w:val="18"/>
      <w:szCs w:val="18"/>
      <w:lang w:eastAsia="ar-SA"/>
    </w:rPr>
  </w:style>
  <w:style w:type="character" w:styleId="af0">
    <w:name w:val="Emphasis"/>
    <w:basedOn w:val="a0"/>
    <w:uiPriority w:val="20"/>
    <w:qFormat/>
    <w:rsid w:val="00D64676"/>
    <w:rPr>
      <w:i/>
      <w:iCs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440EF8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440EF8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440EF8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440EF8"/>
    <w:rPr>
      <w:rFonts w:ascii="Arial" w:hAnsi="Arial"/>
      <w:b w:val="0"/>
      <w:i w:val="0"/>
      <w:iCs/>
      <w:color w:val="0000FF"/>
      <w:sz w:val="24"/>
      <w:u w:val="none"/>
    </w:rPr>
  </w:style>
  <w:style w:type="paragraph" w:styleId="af1">
    <w:name w:val="annotation text"/>
    <w:aliases w:val="!Равноширинный текст документа"/>
    <w:basedOn w:val="a"/>
    <w:link w:val="af2"/>
    <w:semiHidden/>
    <w:rsid w:val="00440EF8"/>
    <w:rPr>
      <w:rFonts w:ascii="Courier" w:hAnsi="Courier"/>
      <w:sz w:val="22"/>
      <w:szCs w:val="20"/>
    </w:rPr>
  </w:style>
  <w:style w:type="character" w:customStyle="1" w:styleId="af2">
    <w:name w:val="Текст примечания Знак"/>
    <w:aliases w:val="!Равноширинный текст документа Знак"/>
    <w:basedOn w:val="a0"/>
    <w:link w:val="af1"/>
    <w:semiHidden/>
    <w:rsid w:val="00440EF8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440EF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3">
    <w:name w:val="Hyperlink"/>
    <w:basedOn w:val="a0"/>
    <w:rsid w:val="00440EF8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2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C2AAE-02A6-4604-8B65-3F81B5D8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5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Microsoft</Company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PK14</dc:creator>
  <cp:lastModifiedBy>Татьяна</cp:lastModifiedBy>
  <cp:revision>8</cp:revision>
  <cp:lastPrinted>2024-11-26T08:06:00Z</cp:lastPrinted>
  <dcterms:created xsi:type="dcterms:W3CDTF">2024-12-03T12:58:00Z</dcterms:created>
  <dcterms:modified xsi:type="dcterms:W3CDTF">2024-12-05T05:18:00Z</dcterms:modified>
</cp:coreProperties>
</file>