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3A" w:rsidRPr="000A7C92" w:rsidRDefault="0088253A" w:rsidP="000A7C92">
      <w:pPr>
        <w:ind w:firstLine="0"/>
        <w:jc w:val="center"/>
        <w:rPr>
          <w:rFonts w:eastAsia="SimSun" w:cs="Arial"/>
        </w:rPr>
      </w:pPr>
    </w:p>
    <w:p w:rsidR="002656DD" w:rsidRPr="000A7C92" w:rsidRDefault="002656DD" w:rsidP="000A7C92">
      <w:pPr>
        <w:ind w:firstLine="0"/>
        <w:jc w:val="center"/>
        <w:rPr>
          <w:rFonts w:cs="Arial"/>
        </w:rPr>
      </w:pPr>
      <w:r w:rsidRPr="000A7C92">
        <w:rPr>
          <w:rFonts w:eastAsia="SimSun" w:cs="Arial"/>
        </w:rPr>
        <w:t>КРАСНОДАРСКИЙ КРАЙ</w:t>
      </w:r>
    </w:p>
    <w:p w:rsidR="002656DD" w:rsidRPr="000A7C92" w:rsidRDefault="002656DD" w:rsidP="000A7C92">
      <w:pPr>
        <w:ind w:firstLine="0"/>
        <w:jc w:val="center"/>
        <w:rPr>
          <w:rFonts w:eastAsia="SimSun" w:cs="Arial"/>
        </w:rPr>
      </w:pPr>
      <w:r w:rsidRPr="000A7C92">
        <w:rPr>
          <w:rFonts w:eastAsia="SimSun" w:cs="Arial"/>
        </w:rPr>
        <w:t>ТБИЛИССКИЙ РАЙОН</w:t>
      </w:r>
    </w:p>
    <w:p w:rsidR="002656DD" w:rsidRPr="000A7C92" w:rsidRDefault="002656DD" w:rsidP="000A7C92">
      <w:pPr>
        <w:ind w:firstLine="0"/>
        <w:jc w:val="center"/>
        <w:rPr>
          <w:rFonts w:eastAsia="SimSun" w:cs="Arial"/>
        </w:rPr>
      </w:pPr>
      <w:r w:rsidRPr="000A7C92">
        <w:rPr>
          <w:rFonts w:eastAsia="SimSun" w:cs="Arial"/>
        </w:rPr>
        <w:t>АДМИНИСТРАЦИЯ НОВОВЛАДИМИРОВСКОГО СЕЛЬСКОГО ПОСЕЛЕНИЯ</w:t>
      </w:r>
    </w:p>
    <w:p w:rsidR="002656DD" w:rsidRPr="000A7C92" w:rsidRDefault="002656DD" w:rsidP="000A7C92">
      <w:pPr>
        <w:ind w:firstLine="0"/>
        <w:jc w:val="center"/>
        <w:rPr>
          <w:rFonts w:eastAsia="SimSun" w:cs="Arial"/>
        </w:rPr>
      </w:pPr>
      <w:r w:rsidRPr="000A7C92">
        <w:rPr>
          <w:rFonts w:eastAsia="SimSun" w:cs="Arial"/>
        </w:rPr>
        <w:t>ТБИЛИССКОГО РАЙОНА</w:t>
      </w:r>
    </w:p>
    <w:p w:rsidR="002656DD" w:rsidRPr="000A7C92" w:rsidRDefault="002656DD" w:rsidP="000A7C92">
      <w:pPr>
        <w:ind w:firstLine="0"/>
        <w:jc w:val="center"/>
        <w:rPr>
          <w:rFonts w:eastAsia="SimSun" w:cs="Arial"/>
        </w:rPr>
      </w:pPr>
    </w:p>
    <w:p w:rsidR="002656DD" w:rsidRDefault="002656DD" w:rsidP="000A7C92">
      <w:pPr>
        <w:jc w:val="center"/>
        <w:rPr>
          <w:rFonts w:eastAsia="SimSun" w:cs="Arial"/>
        </w:rPr>
      </w:pPr>
      <w:r w:rsidRPr="000A7C92">
        <w:rPr>
          <w:rFonts w:eastAsia="SimSun" w:cs="Arial"/>
        </w:rPr>
        <w:t>ПОСТАНОВЛЕНИЕ</w:t>
      </w:r>
    </w:p>
    <w:p w:rsidR="000A7C92" w:rsidRPr="000A7C92" w:rsidRDefault="000A7C92" w:rsidP="000A7C92">
      <w:pPr>
        <w:ind w:firstLine="0"/>
        <w:jc w:val="center"/>
        <w:rPr>
          <w:rFonts w:eastAsia="SimSun" w:cs="Arial"/>
        </w:rPr>
      </w:pPr>
    </w:p>
    <w:p w:rsidR="002656DD" w:rsidRPr="000A7C92" w:rsidRDefault="00CC7693" w:rsidP="00CC7693">
      <w:pPr>
        <w:rPr>
          <w:rFonts w:cs="Arial"/>
        </w:rPr>
      </w:pPr>
      <w:bookmarkStart w:id="0" w:name="_GoBack"/>
      <w:r>
        <w:t>________</w:t>
      </w:r>
      <w:r>
        <w:t xml:space="preserve"> </w:t>
      </w:r>
      <w:r w:rsidR="002656DD" w:rsidRPr="000A7C92">
        <w:rPr>
          <w:rFonts w:eastAsia="SimSun" w:cs="Arial"/>
        </w:rPr>
        <w:t>года</w:t>
      </w:r>
      <w:r w:rsidR="0088253A" w:rsidRPr="000A7C92">
        <w:rPr>
          <w:rFonts w:eastAsia="SimSun" w:cs="Arial"/>
        </w:rPr>
        <w:t xml:space="preserve"> </w:t>
      </w:r>
      <w:r w:rsidR="000A7C92">
        <w:rPr>
          <w:rFonts w:eastAsia="SimSun" w:cs="Arial"/>
        </w:rPr>
        <w:tab/>
      </w:r>
      <w:r w:rsidR="000A7C92">
        <w:rPr>
          <w:rFonts w:eastAsia="SimSun" w:cs="Arial"/>
        </w:rPr>
        <w:tab/>
      </w:r>
      <w:r w:rsidR="000A7C92">
        <w:rPr>
          <w:rFonts w:eastAsia="SimSun" w:cs="Arial"/>
        </w:rPr>
        <w:tab/>
      </w:r>
      <w:r w:rsidR="002656DD" w:rsidRPr="000A7C92">
        <w:rPr>
          <w:rFonts w:eastAsia="SimSun" w:cs="Arial"/>
        </w:rPr>
        <w:t xml:space="preserve">№ </w:t>
      </w:r>
      <w:r>
        <w:rPr>
          <w:rFonts w:eastAsia="SimSun" w:cs="Arial"/>
        </w:rPr>
        <w:t xml:space="preserve"> </w:t>
      </w:r>
      <w:r w:rsidR="000A7C92">
        <w:rPr>
          <w:rFonts w:eastAsia="SimSun" w:cs="Arial"/>
        </w:rPr>
        <w:t xml:space="preserve"> </w:t>
      </w:r>
      <w:r w:rsidR="000A7C92">
        <w:rPr>
          <w:rFonts w:eastAsia="SimSun" w:cs="Arial"/>
        </w:rPr>
        <w:tab/>
      </w:r>
      <w:r w:rsidR="000A7C92">
        <w:rPr>
          <w:rFonts w:eastAsia="SimSun" w:cs="Arial"/>
        </w:rPr>
        <w:tab/>
      </w:r>
      <w:r w:rsidR="000A7C92">
        <w:rPr>
          <w:rFonts w:eastAsia="SimSun" w:cs="Arial"/>
        </w:rPr>
        <w:tab/>
      </w:r>
      <w:r w:rsidR="002656DD" w:rsidRPr="000A7C92">
        <w:rPr>
          <w:rFonts w:eastAsia="SimSun" w:cs="Arial"/>
        </w:rPr>
        <w:t xml:space="preserve">ст. </w:t>
      </w:r>
      <w:proofErr w:type="spellStart"/>
      <w:r w:rsidR="002656DD" w:rsidRPr="000A7C92">
        <w:rPr>
          <w:rFonts w:eastAsia="SimSun" w:cs="Arial"/>
        </w:rPr>
        <w:t>Нововладимировская</w:t>
      </w:r>
      <w:proofErr w:type="spellEnd"/>
    </w:p>
    <w:bookmarkEnd w:id="0"/>
    <w:p w:rsidR="004F5052" w:rsidRPr="000A7C92" w:rsidRDefault="004F5052" w:rsidP="000A7C92">
      <w:pPr>
        <w:ind w:firstLine="0"/>
        <w:jc w:val="center"/>
        <w:rPr>
          <w:rFonts w:cs="Arial"/>
        </w:rPr>
      </w:pPr>
    </w:p>
    <w:p w:rsidR="00642490" w:rsidRPr="000A7C92" w:rsidRDefault="00642490" w:rsidP="000A7C92">
      <w:pPr>
        <w:ind w:firstLine="0"/>
        <w:jc w:val="center"/>
        <w:rPr>
          <w:rFonts w:cs="Arial"/>
          <w:b/>
          <w:sz w:val="32"/>
          <w:szCs w:val="32"/>
        </w:rPr>
      </w:pPr>
      <w:r w:rsidRPr="000A7C92">
        <w:rPr>
          <w:rFonts w:cs="Arial"/>
          <w:b/>
          <w:sz w:val="32"/>
          <w:szCs w:val="32"/>
        </w:rPr>
        <w:t>Об имущественной поддержке субъектов</w:t>
      </w:r>
      <w:r w:rsidR="0088253A" w:rsidRPr="000A7C92">
        <w:rPr>
          <w:rFonts w:cs="Arial"/>
          <w:b/>
          <w:sz w:val="32"/>
          <w:szCs w:val="32"/>
        </w:rPr>
        <w:t xml:space="preserve"> </w:t>
      </w:r>
      <w:r w:rsidRPr="000A7C92">
        <w:rPr>
          <w:rFonts w:cs="Arial"/>
          <w:b/>
          <w:sz w:val="32"/>
          <w:szCs w:val="32"/>
        </w:rPr>
        <w:t>малого и среднего</w:t>
      </w:r>
      <w:r w:rsidR="0012576C" w:rsidRPr="000A7C92">
        <w:rPr>
          <w:rFonts w:cs="Arial"/>
          <w:b/>
          <w:sz w:val="32"/>
          <w:szCs w:val="32"/>
        </w:rPr>
        <w:t xml:space="preserve"> </w:t>
      </w:r>
      <w:r w:rsidRPr="000A7C92">
        <w:rPr>
          <w:rFonts w:cs="Arial"/>
          <w:b/>
          <w:sz w:val="32"/>
          <w:szCs w:val="32"/>
        </w:rPr>
        <w:t>предпринимательства,</w:t>
      </w:r>
      <w:r w:rsidR="0088253A" w:rsidRPr="000A7C92">
        <w:rPr>
          <w:rFonts w:cs="Arial"/>
          <w:b/>
          <w:sz w:val="32"/>
          <w:szCs w:val="32"/>
        </w:rPr>
        <w:t xml:space="preserve"> </w:t>
      </w:r>
      <w:r w:rsidRPr="000A7C92">
        <w:rPr>
          <w:rFonts w:cs="Arial"/>
          <w:b/>
          <w:sz w:val="32"/>
          <w:szCs w:val="32"/>
        </w:rPr>
        <w:t>организаций, образующих инфраструктуру</w:t>
      </w:r>
      <w:r w:rsidR="0088253A" w:rsidRPr="000A7C92">
        <w:rPr>
          <w:rFonts w:cs="Arial"/>
          <w:b/>
          <w:sz w:val="32"/>
          <w:szCs w:val="32"/>
        </w:rPr>
        <w:t xml:space="preserve"> </w:t>
      </w:r>
      <w:r w:rsidRPr="000A7C92">
        <w:rPr>
          <w:rFonts w:cs="Arial"/>
          <w:b/>
          <w:sz w:val="32"/>
          <w:szCs w:val="32"/>
        </w:rPr>
        <w:t>поддержки субъектов малого и среднего</w:t>
      </w:r>
      <w:r w:rsidR="0088253A" w:rsidRPr="000A7C92">
        <w:rPr>
          <w:rFonts w:cs="Arial"/>
          <w:b/>
          <w:sz w:val="32"/>
          <w:szCs w:val="32"/>
        </w:rPr>
        <w:t xml:space="preserve"> </w:t>
      </w:r>
      <w:r w:rsidRPr="000A7C92">
        <w:rPr>
          <w:rFonts w:cs="Arial"/>
          <w:b/>
          <w:sz w:val="32"/>
          <w:szCs w:val="32"/>
        </w:rPr>
        <w:t>предпринимательства, физических</w:t>
      </w:r>
      <w:r w:rsidR="008B71D1" w:rsidRPr="000A7C92">
        <w:rPr>
          <w:rFonts w:cs="Arial"/>
          <w:b/>
          <w:sz w:val="32"/>
          <w:szCs w:val="32"/>
        </w:rPr>
        <w:t xml:space="preserve"> </w:t>
      </w:r>
      <w:r w:rsidRPr="000A7C92">
        <w:rPr>
          <w:rFonts w:cs="Arial"/>
          <w:b/>
          <w:sz w:val="32"/>
          <w:szCs w:val="32"/>
        </w:rPr>
        <w:t>лиц, не</w:t>
      </w:r>
      <w:r w:rsidR="0088253A" w:rsidRPr="000A7C92">
        <w:rPr>
          <w:rFonts w:cs="Arial"/>
          <w:b/>
          <w:sz w:val="32"/>
          <w:szCs w:val="32"/>
        </w:rPr>
        <w:t xml:space="preserve"> </w:t>
      </w:r>
      <w:r w:rsidRPr="000A7C92">
        <w:rPr>
          <w:rFonts w:cs="Arial"/>
          <w:b/>
          <w:sz w:val="32"/>
          <w:szCs w:val="32"/>
        </w:rPr>
        <w:t>являющихся индивидуальными</w:t>
      </w:r>
      <w:r w:rsidR="0088253A" w:rsidRPr="000A7C92">
        <w:rPr>
          <w:rFonts w:cs="Arial"/>
          <w:b/>
          <w:sz w:val="32"/>
          <w:szCs w:val="32"/>
        </w:rPr>
        <w:t xml:space="preserve"> </w:t>
      </w:r>
      <w:r w:rsidRPr="000A7C92">
        <w:rPr>
          <w:rFonts w:cs="Arial"/>
          <w:b/>
          <w:sz w:val="32"/>
          <w:szCs w:val="32"/>
        </w:rPr>
        <w:t>предпринимателями</w:t>
      </w:r>
      <w:r w:rsidR="0088253A" w:rsidRPr="000A7C92">
        <w:rPr>
          <w:rFonts w:cs="Arial"/>
          <w:b/>
          <w:sz w:val="32"/>
          <w:szCs w:val="32"/>
        </w:rPr>
        <w:t xml:space="preserve"> </w:t>
      </w:r>
      <w:r w:rsidRPr="000A7C92">
        <w:rPr>
          <w:rFonts w:cs="Arial"/>
          <w:b/>
          <w:sz w:val="32"/>
          <w:szCs w:val="32"/>
        </w:rPr>
        <w:t>и</w:t>
      </w:r>
      <w:r w:rsidR="008B71D1" w:rsidRPr="000A7C92">
        <w:rPr>
          <w:rFonts w:cs="Arial"/>
          <w:b/>
          <w:sz w:val="32"/>
          <w:szCs w:val="32"/>
        </w:rPr>
        <w:t xml:space="preserve"> </w:t>
      </w:r>
      <w:r w:rsidRPr="000A7C92">
        <w:rPr>
          <w:rFonts w:cs="Arial"/>
          <w:b/>
          <w:sz w:val="32"/>
          <w:szCs w:val="32"/>
        </w:rPr>
        <w:t>применяющих специальный</w:t>
      </w:r>
      <w:r w:rsidR="0012576C" w:rsidRPr="000A7C92">
        <w:rPr>
          <w:rFonts w:cs="Arial"/>
          <w:b/>
          <w:sz w:val="32"/>
          <w:szCs w:val="32"/>
        </w:rPr>
        <w:t xml:space="preserve"> </w:t>
      </w:r>
      <w:r w:rsidRPr="000A7C92">
        <w:rPr>
          <w:rFonts w:cs="Arial"/>
          <w:b/>
          <w:sz w:val="32"/>
          <w:szCs w:val="32"/>
        </w:rPr>
        <w:t>налоговый режим</w:t>
      </w:r>
      <w:r w:rsidR="0088253A" w:rsidRPr="000A7C92">
        <w:rPr>
          <w:rFonts w:cs="Arial"/>
          <w:b/>
          <w:sz w:val="32"/>
          <w:szCs w:val="32"/>
        </w:rPr>
        <w:t xml:space="preserve"> </w:t>
      </w:r>
      <w:r w:rsidRPr="000A7C92">
        <w:rPr>
          <w:rFonts w:cs="Arial"/>
          <w:b/>
          <w:sz w:val="32"/>
          <w:szCs w:val="32"/>
        </w:rPr>
        <w:t>«Налог на</w:t>
      </w:r>
      <w:r w:rsidR="008B71D1" w:rsidRPr="000A7C92">
        <w:rPr>
          <w:rFonts w:cs="Arial"/>
          <w:b/>
          <w:sz w:val="32"/>
          <w:szCs w:val="32"/>
        </w:rPr>
        <w:t xml:space="preserve"> </w:t>
      </w:r>
      <w:r w:rsidRPr="000A7C92">
        <w:rPr>
          <w:rFonts w:cs="Arial"/>
          <w:b/>
          <w:sz w:val="32"/>
          <w:szCs w:val="32"/>
        </w:rPr>
        <w:t>профессиональный доход»</w:t>
      </w:r>
      <w:r w:rsidR="0088253A" w:rsidRPr="000A7C92">
        <w:rPr>
          <w:rFonts w:cs="Arial"/>
          <w:b/>
          <w:sz w:val="32"/>
          <w:szCs w:val="32"/>
        </w:rPr>
        <w:t xml:space="preserve"> </w:t>
      </w:r>
      <w:r w:rsidRPr="000A7C92">
        <w:rPr>
          <w:rFonts w:cs="Arial"/>
          <w:b/>
          <w:sz w:val="32"/>
          <w:szCs w:val="32"/>
        </w:rPr>
        <w:t xml:space="preserve">при </w:t>
      </w:r>
      <w:r w:rsidR="008B71D1" w:rsidRPr="000A7C92">
        <w:rPr>
          <w:rFonts w:cs="Arial"/>
          <w:b/>
          <w:sz w:val="32"/>
          <w:szCs w:val="32"/>
        </w:rPr>
        <w:t xml:space="preserve">предоставлении </w:t>
      </w:r>
      <w:r w:rsidRPr="000A7C92">
        <w:rPr>
          <w:rFonts w:cs="Arial"/>
          <w:b/>
          <w:sz w:val="32"/>
          <w:szCs w:val="32"/>
        </w:rPr>
        <w:t>муниципального имущества</w:t>
      </w:r>
    </w:p>
    <w:p w:rsidR="00642490" w:rsidRPr="000A7C92" w:rsidRDefault="00642490" w:rsidP="000A7C92">
      <w:pPr>
        <w:ind w:firstLine="0"/>
        <w:jc w:val="center"/>
        <w:rPr>
          <w:rFonts w:cs="Arial"/>
        </w:rPr>
      </w:pPr>
    </w:p>
    <w:p w:rsidR="004F5052" w:rsidRPr="000A7C92" w:rsidRDefault="004F5052" w:rsidP="000A7C92">
      <w:pPr>
        <w:ind w:firstLine="0"/>
        <w:jc w:val="center"/>
        <w:rPr>
          <w:rFonts w:cs="Arial"/>
        </w:rPr>
      </w:pPr>
    </w:p>
    <w:p w:rsidR="00555391" w:rsidRPr="000A7C92" w:rsidRDefault="00825C05" w:rsidP="000A7C92">
      <w:proofErr w:type="gramStart"/>
      <w:r w:rsidRPr="000A7C92">
        <w:t>В целях предоставления муниципального имущества во владение и (или)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</w:t>
      </w:r>
      <w:r w:rsidR="0088253A" w:rsidRPr="000A7C92">
        <w:t xml:space="preserve"> </w:t>
      </w:r>
      <w:r w:rsidRPr="000A7C92">
        <w:t>«Налог на профессиональный доход» (далее - физические лица, применяющие специальный налоговый режим), расширения имущественной поддержки субъектов малого и среднего</w:t>
      </w:r>
      <w:r w:rsidR="00EE7EE7" w:rsidRPr="000A7C92">
        <w:t xml:space="preserve"> п</w:t>
      </w:r>
      <w:r w:rsidRPr="000A7C92">
        <w:t>редпринимательства</w:t>
      </w:r>
      <w:r w:rsidR="00F827D8" w:rsidRPr="000A7C92">
        <w:t>,</w:t>
      </w:r>
      <w:r w:rsidR="00555391" w:rsidRPr="000A7C92">
        <w:t xml:space="preserve"> </w:t>
      </w:r>
      <w:r w:rsidR="00F827D8" w:rsidRPr="000A7C92">
        <w:t>в</w:t>
      </w:r>
      <w:r w:rsidR="00642490" w:rsidRPr="000A7C92">
        <w:t xml:space="preserve"> соответствии со</w:t>
      </w:r>
      <w:proofErr w:type="gramEnd"/>
      <w:r w:rsidR="00642490" w:rsidRPr="000A7C92">
        <w:t xml:space="preserve"> </w:t>
      </w:r>
      <w:proofErr w:type="gramStart"/>
      <w:r w:rsidR="00642490" w:rsidRPr="000A7C92">
        <w:t>статьей 18</w:t>
      </w:r>
      <w:r w:rsidR="0088253A" w:rsidRPr="000A7C92">
        <w:t xml:space="preserve"> </w:t>
      </w:r>
      <w:r w:rsidR="00642490" w:rsidRPr="000A7C92">
        <w:t xml:space="preserve">Федерального закона от 24 </w:t>
      </w:r>
      <w:r w:rsidR="00F15EE8" w:rsidRPr="000A7C92">
        <w:t>июля</w:t>
      </w:r>
      <w:r w:rsidR="00642490" w:rsidRPr="000A7C92">
        <w:t xml:space="preserve"> 2007 г</w:t>
      </w:r>
      <w:r w:rsidR="00555391" w:rsidRPr="000A7C92">
        <w:t>ода</w:t>
      </w:r>
      <w:r w:rsidR="002E669E" w:rsidRPr="000A7C92">
        <w:t xml:space="preserve"> </w:t>
      </w:r>
      <w:r w:rsidR="00642490" w:rsidRPr="000A7C92">
        <w:t>№</w:t>
      </w:r>
      <w:r w:rsidRPr="000A7C92">
        <w:t xml:space="preserve"> </w:t>
      </w:r>
      <w:r w:rsidR="00642490" w:rsidRPr="000A7C92">
        <w:t xml:space="preserve">209-ФЗ «О развитии малого </w:t>
      </w:r>
      <w:r w:rsidR="00F15EE8" w:rsidRPr="000A7C92">
        <w:t>и</w:t>
      </w:r>
      <w:r w:rsidR="00642490" w:rsidRPr="000A7C92">
        <w:t xml:space="preserve"> среднего предпринимательства </w:t>
      </w:r>
      <w:r w:rsidR="00555391" w:rsidRPr="000A7C92">
        <w:t>в</w:t>
      </w:r>
      <w:r w:rsidR="00642490" w:rsidRPr="000A7C92">
        <w:t xml:space="preserve"> Российской</w:t>
      </w:r>
      <w:r w:rsidR="00EC7D83" w:rsidRPr="000A7C92">
        <w:t xml:space="preserve"> </w:t>
      </w:r>
      <w:r w:rsidRPr="000A7C92">
        <w:t>Федерации»,</w:t>
      </w:r>
      <w:r w:rsidR="0088253A" w:rsidRPr="000A7C92">
        <w:t xml:space="preserve"> </w:t>
      </w:r>
      <w:r w:rsidR="00642490" w:rsidRPr="000A7C92">
        <w:t>Постановлением</w:t>
      </w:r>
      <w:r w:rsidR="00EC7D83" w:rsidRPr="000A7C92">
        <w:t xml:space="preserve"> </w:t>
      </w:r>
      <w:r w:rsidR="00642490" w:rsidRPr="000A7C92">
        <w:t>Правительства</w:t>
      </w:r>
      <w:r w:rsidR="0088253A" w:rsidRPr="000A7C92">
        <w:t xml:space="preserve"> </w:t>
      </w:r>
      <w:r w:rsidR="00642490" w:rsidRPr="000A7C92">
        <w:t>Российской</w:t>
      </w:r>
      <w:r w:rsidR="0088253A" w:rsidRPr="000A7C92">
        <w:t xml:space="preserve"> </w:t>
      </w:r>
      <w:r w:rsidR="00642490" w:rsidRPr="000A7C92">
        <w:t>Федерации</w:t>
      </w:r>
      <w:r w:rsidR="0088253A" w:rsidRPr="000A7C92">
        <w:t xml:space="preserve"> </w:t>
      </w:r>
      <w:r w:rsidR="00642490" w:rsidRPr="000A7C92">
        <w:t>от</w:t>
      </w:r>
      <w:r w:rsidR="0088253A" w:rsidRPr="000A7C92">
        <w:t xml:space="preserve"> </w:t>
      </w:r>
      <w:r w:rsidR="00642490" w:rsidRPr="000A7C92">
        <w:t>21</w:t>
      </w:r>
      <w:r w:rsidR="0088253A" w:rsidRPr="000A7C92">
        <w:t xml:space="preserve"> </w:t>
      </w:r>
      <w:r w:rsidR="00642490" w:rsidRPr="000A7C92">
        <w:t>августа</w:t>
      </w:r>
      <w:r w:rsidR="0088253A" w:rsidRPr="000A7C92">
        <w:t xml:space="preserve"> </w:t>
      </w:r>
      <w:r w:rsidR="00642490" w:rsidRPr="000A7C92">
        <w:t>2010 г</w:t>
      </w:r>
      <w:r w:rsidR="00555391" w:rsidRPr="000A7C92">
        <w:t>ода</w:t>
      </w:r>
      <w:r w:rsidR="00642490" w:rsidRPr="000A7C92">
        <w:t xml:space="preserve"> № 645 «Об</w:t>
      </w:r>
      <w:r w:rsidR="00EC7D83" w:rsidRPr="000A7C92">
        <w:t xml:space="preserve"> </w:t>
      </w:r>
      <w:r w:rsidR="00642490" w:rsidRPr="000A7C92">
        <w:t xml:space="preserve">имущественной поддержке субъектов малого </w:t>
      </w:r>
      <w:r w:rsidR="00F15EE8" w:rsidRPr="000A7C92">
        <w:t xml:space="preserve">и </w:t>
      </w:r>
      <w:r w:rsidR="00642490" w:rsidRPr="000A7C92">
        <w:t>среднего предпринимательства</w:t>
      </w:r>
      <w:r w:rsidR="004172AD" w:rsidRPr="000A7C92">
        <w:t xml:space="preserve"> </w:t>
      </w:r>
      <w:r w:rsidR="00642490" w:rsidRPr="000A7C92">
        <w:t>при предоставлении федерального имущества»</w:t>
      </w:r>
      <w:r w:rsidRPr="000A7C92">
        <w:t xml:space="preserve">, </w:t>
      </w:r>
      <w:r w:rsidR="00555391" w:rsidRPr="000A7C92">
        <w:t>руководствуясь статьями 3</w:t>
      </w:r>
      <w:r w:rsidR="00582BEC" w:rsidRPr="000A7C92">
        <w:t>6</w:t>
      </w:r>
      <w:r w:rsidR="00555391" w:rsidRPr="000A7C92">
        <w:t>, 6</w:t>
      </w:r>
      <w:r w:rsidR="00582BEC" w:rsidRPr="000A7C92">
        <w:t>1</w:t>
      </w:r>
      <w:r w:rsidR="00555391" w:rsidRPr="000A7C92">
        <w:t xml:space="preserve">, Устава </w:t>
      </w:r>
      <w:proofErr w:type="spellStart"/>
      <w:r w:rsidR="00582BEC" w:rsidRPr="000A7C92">
        <w:t>Нововладимировского</w:t>
      </w:r>
      <w:proofErr w:type="spellEnd"/>
      <w:r w:rsidR="00582BEC" w:rsidRPr="000A7C92">
        <w:t xml:space="preserve"> сельского поселения Тбилисского района</w:t>
      </w:r>
      <w:r w:rsidR="00555391" w:rsidRPr="000A7C92">
        <w:t>,</w:t>
      </w:r>
      <w:r w:rsidR="0088253A" w:rsidRPr="000A7C92">
        <w:t xml:space="preserve"> </w:t>
      </w:r>
      <w:r w:rsidR="00555391" w:rsidRPr="000A7C92">
        <w:t>постановляю:</w:t>
      </w:r>
      <w:proofErr w:type="gramEnd"/>
    </w:p>
    <w:p w:rsidR="00F827D8" w:rsidRPr="000A7C92" w:rsidRDefault="00F827D8" w:rsidP="000A7C92">
      <w:r w:rsidRPr="000A7C92">
        <w:t>1. Утвердить:</w:t>
      </w:r>
    </w:p>
    <w:p w:rsidR="00F827D8" w:rsidRPr="000A7C92" w:rsidRDefault="00F827D8" w:rsidP="000A7C92">
      <w:r w:rsidRPr="000A7C92">
        <w:t>1) Порядок формирования, ведения и обязательного опубликования перечня муниципального имущества, свободного от прав третьих лиц (</w:t>
      </w:r>
      <w:proofErr w:type="spellStart"/>
      <w:r w:rsidRPr="000A7C92">
        <w:t>з</w:t>
      </w:r>
      <w:proofErr w:type="gramStart"/>
      <w:r w:rsidRPr="000A7C92">
        <w:t>a</w:t>
      </w:r>
      <w:proofErr w:type="spellEnd"/>
      <w:proofErr w:type="gramEnd"/>
      <w:r w:rsidRPr="000A7C92">
        <w:t xml:space="preserve"> исключением права хозяйственного ведения, права оперативного управления, а также имущественных прав субъектов малого и среднего</w:t>
      </w:r>
      <w:r w:rsidR="004F5052" w:rsidRPr="000A7C92">
        <w:t xml:space="preserve"> предпринимательства) (П</w:t>
      </w:r>
      <w:r w:rsidRPr="000A7C92">
        <w:t>риложение</w:t>
      </w:r>
      <w:r w:rsidR="0039236C" w:rsidRPr="000A7C92">
        <w:t xml:space="preserve"> </w:t>
      </w:r>
      <w:r w:rsidRPr="000A7C92">
        <w:t>№ 1);</w:t>
      </w:r>
    </w:p>
    <w:p w:rsidR="00F827D8" w:rsidRPr="000A7C92" w:rsidRDefault="00F827D8" w:rsidP="000A7C92">
      <w:proofErr w:type="gramStart"/>
      <w:r w:rsidRPr="000A7C92">
        <w:t xml:space="preserve">2) Порядок предоставления в аренду имущества, включенного в перечень имущества, находящегося в муниципальной </w:t>
      </w:r>
      <w:r w:rsidR="00582BEC" w:rsidRPr="000A7C92">
        <w:t xml:space="preserve">собственности </w:t>
      </w:r>
      <w:proofErr w:type="spellStart"/>
      <w:r w:rsidR="00582BEC" w:rsidRPr="000A7C92">
        <w:t>Нововладимировского</w:t>
      </w:r>
      <w:proofErr w:type="spellEnd"/>
      <w:r w:rsidR="00582BEC" w:rsidRPr="000A7C92">
        <w:t xml:space="preserve"> сельского поселения Тбилисского района</w:t>
      </w:r>
      <w:r w:rsidRPr="000A7C92">
        <w:t xml:space="preserve">, свободного от прав третьих лиц (за исключением права хозяйственного ведения, права оперативного </w:t>
      </w:r>
      <w:r w:rsidR="00A56E12" w:rsidRPr="000A7C92">
        <w:t xml:space="preserve">управления, а также имущественных прав субъектов малого и среднего </w:t>
      </w:r>
      <w:r w:rsidRPr="000A7C92">
        <w:t>предпринимательства)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a также физическим лицам</w:t>
      </w:r>
      <w:proofErr w:type="gramEnd"/>
      <w:r w:rsidRPr="000A7C92">
        <w:t xml:space="preserve">, </w:t>
      </w:r>
      <w:proofErr w:type="gramStart"/>
      <w:r w:rsidRPr="000A7C92">
        <w:t>применяющим</w:t>
      </w:r>
      <w:proofErr w:type="gramEnd"/>
      <w:r w:rsidRPr="000A7C92">
        <w:t xml:space="preserve"> специальный</w:t>
      </w:r>
      <w:r w:rsidR="004F5052" w:rsidRPr="000A7C92">
        <w:t xml:space="preserve"> налоговый режим (П</w:t>
      </w:r>
      <w:r w:rsidRPr="000A7C92">
        <w:t>риложение №</w:t>
      </w:r>
      <w:r w:rsidR="0039236C" w:rsidRPr="000A7C92">
        <w:t xml:space="preserve"> </w:t>
      </w:r>
      <w:r w:rsidRPr="000A7C92">
        <w:t>2);</w:t>
      </w:r>
    </w:p>
    <w:p w:rsidR="00F827D8" w:rsidRPr="000A7C92" w:rsidRDefault="00F827D8" w:rsidP="000A7C92">
      <w:r w:rsidRPr="000A7C92">
        <w:lastRenderedPageBreak/>
        <w:t>3)</w:t>
      </w:r>
      <w:r w:rsidR="0088253A" w:rsidRPr="000A7C92">
        <w:t xml:space="preserve"> </w:t>
      </w:r>
      <w:r w:rsidRPr="000A7C92">
        <w:t xml:space="preserve">Перечень муниципального имущества, являющегося собственностью </w:t>
      </w:r>
      <w:proofErr w:type="spellStart"/>
      <w:r w:rsidR="00582BEC" w:rsidRPr="000A7C92">
        <w:t>Нововладимировского</w:t>
      </w:r>
      <w:proofErr w:type="spellEnd"/>
      <w:r w:rsidR="00582BEC" w:rsidRPr="000A7C92">
        <w:t xml:space="preserve"> сельского поселения Тбилисского района</w:t>
      </w:r>
      <w:r w:rsidRPr="000A7C92">
        <w:t>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предпринимательства, физическим лицам, применяющим специальный налоговый режим</w:t>
      </w:r>
      <w:r w:rsidR="004F5052" w:rsidRPr="000A7C92">
        <w:t xml:space="preserve"> (П</w:t>
      </w:r>
      <w:r w:rsidRPr="000A7C92">
        <w:t>риложение № 3).</w:t>
      </w:r>
    </w:p>
    <w:p w:rsidR="00853B6B" w:rsidRPr="000A7C92" w:rsidRDefault="00F827D8" w:rsidP="000A7C92">
      <w:r w:rsidRPr="000A7C92">
        <w:t>2. </w:t>
      </w:r>
      <w:r w:rsidR="00EE7EE7" w:rsidRPr="000A7C92">
        <w:t>В связи с принятием настоящего постановления п</w:t>
      </w:r>
      <w:r w:rsidR="00853B6B" w:rsidRPr="000A7C92">
        <w:t xml:space="preserve">ризнать утратившим силу постановление администрации </w:t>
      </w:r>
      <w:proofErr w:type="spellStart"/>
      <w:r w:rsidR="00627CEA" w:rsidRPr="000A7C92">
        <w:t>Нововладимировского</w:t>
      </w:r>
      <w:proofErr w:type="spellEnd"/>
      <w:r w:rsidR="00627CEA" w:rsidRPr="000A7C92">
        <w:t xml:space="preserve"> сельского поселения Тбилисского района</w:t>
      </w:r>
      <w:r w:rsidR="00853B6B" w:rsidRPr="000A7C92">
        <w:t xml:space="preserve"> от </w:t>
      </w:r>
      <w:r w:rsidR="00582BEC" w:rsidRPr="000A7C92">
        <w:t>18</w:t>
      </w:r>
      <w:r w:rsidR="00853B6B" w:rsidRPr="000A7C92">
        <w:t xml:space="preserve"> </w:t>
      </w:r>
      <w:r w:rsidR="00582BEC" w:rsidRPr="000A7C92">
        <w:t>мая</w:t>
      </w:r>
      <w:r w:rsidR="00853B6B" w:rsidRPr="000A7C92">
        <w:t xml:space="preserve"> 201</w:t>
      </w:r>
      <w:r w:rsidR="00582BEC" w:rsidRPr="000A7C92">
        <w:t>8</w:t>
      </w:r>
      <w:r w:rsidR="00853B6B" w:rsidRPr="000A7C92">
        <w:t xml:space="preserve"> г</w:t>
      </w:r>
      <w:r w:rsidR="00555391" w:rsidRPr="000A7C92">
        <w:t>ода</w:t>
      </w:r>
      <w:r w:rsidR="00853B6B" w:rsidRPr="000A7C92">
        <w:t xml:space="preserve"> № </w:t>
      </w:r>
      <w:r w:rsidR="00582BEC" w:rsidRPr="000A7C92">
        <w:t>34</w:t>
      </w:r>
      <w:r w:rsidR="00853B6B" w:rsidRPr="000A7C92">
        <w:t xml:space="preserve"> «</w:t>
      </w:r>
      <w:r w:rsidR="00582BEC" w:rsidRPr="000A7C92">
        <w:t xml:space="preserve">Об имущественной поддержке субъектов малого и среднего предпринимательства в </w:t>
      </w:r>
      <w:proofErr w:type="spellStart"/>
      <w:r w:rsidR="00582BEC" w:rsidRPr="000A7C92">
        <w:t>Нововладимировском</w:t>
      </w:r>
      <w:proofErr w:type="spellEnd"/>
      <w:r w:rsidR="00582BEC" w:rsidRPr="000A7C92">
        <w:t xml:space="preserve"> сельском поселении Тбилисского района</w:t>
      </w:r>
      <w:r w:rsidR="00853B6B" w:rsidRPr="000A7C92">
        <w:t>».</w:t>
      </w:r>
    </w:p>
    <w:p w:rsidR="004172AD" w:rsidRPr="000A7C92" w:rsidRDefault="00807590" w:rsidP="000A7C92">
      <w:r w:rsidRPr="000A7C92">
        <w:t>3</w:t>
      </w:r>
      <w:r w:rsidR="00F827D8" w:rsidRPr="000A7C92">
        <w:t>. </w:t>
      </w:r>
      <w:proofErr w:type="gramStart"/>
      <w:r w:rsidR="00EC4CB9" w:rsidRPr="000A7C92">
        <w:t>Р</w:t>
      </w:r>
      <w:r w:rsidR="004172AD" w:rsidRPr="000A7C92">
        <w:t>азместить</w:t>
      </w:r>
      <w:proofErr w:type="gramEnd"/>
      <w:r w:rsidR="004172AD" w:rsidRPr="000A7C92">
        <w:t xml:space="preserve"> настоящее постановление на </w:t>
      </w:r>
      <w:r w:rsidR="00EC4CB9" w:rsidRPr="000A7C92">
        <w:t xml:space="preserve">официальном сайте администрации </w:t>
      </w:r>
      <w:proofErr w:type="spellStart"/>
      <w:r w:rsidR="00EC4CB9" w:rsidRPr="000A7C92">
        <w:t>Нововладимировского</w:t>
      </w:r>
      <w:proofErr w:type="spellEnd"/>
      <w:r w:rsidR="00EC4CB9" w:rsidRPr="000A7C92">
        <w:t xml:space="preserve"> сельского поселения</w:t>
      </w:r>
      <w:r w:rsidR="0088253A" w:rsidRPr="000A7C92">
        <w:t xml:space="preserve"> </w:t>
      </w:r>
      <w:r w:rsidR="004172AD" w:rsidRPr="000A7C92">
        <w:t>в</w:t>
      </w:r>
      <w:r w:rsidR="00F827D8" w:rsidRPr="000A7C92">
        <w:t> </w:t>
      </w:r>
      <w:r w:rsidR="00EC4CB9" w:rsidRPr="000A7C92">
        <w:t>информационно телекоммуникационной</w:t>
      </w:r>
      <w:r w:rsidR="004172AD" w:rsidRPr="000A7C92">
        <w:t xml:space="preserve"> сети «Интернет».</w:t>
      </w:r>
    </w:p>
    <w:p w:rsidR="004172AD" w:rsidRPr="000A7C92" w:rsidRDefault="00807590" w:rsidP="000A7C92">
      <w:r w:rsidRPr="000A7C92">
        <w:t>4</w:t>
      </w:r>
      <w:r w:rsidR="00F827D8" w:rsidRPr="000A7C92">
        <w:t>. </w:t>
      </w:r>
      <w:r w:rsidR="00EC4CB9" w:rsidRPr="000A7C92">
        <w:t>О</w:t>
      </w:r>
      <w:r w:rsidR="004172AD" w:rsidRPr="000A7C92">
        <w:t>публиковать настоящее постановление в сетевом издании «Информационный портал Тбилисского района».</w:t>
      </w:r>
    </w:p>
    <w:p w:rsidR="004172AD" w:rsidRPr="000A7C92" w:rsidRDefault="00F827D8" w:rsidP="000A7C92">
      <w:r w:rsidRPr="000A7C92">
        <w:t>5. </w:t>
      </w:r>
      <w:proofErr w:type="gramStart"/>
      <w:r w:rsidR="002656DD" w:rsidRPr="000A7C92">
        <w:t>Контроль за</w:t>
      </w:r>
      <w:proofErr w:type="gramEnd"/>
      <w:r w:rsidR="002656DD" w:rsidRPr="000A7C92">
        <w:t xml:space="preserve"> вы</w:t>
      </w:r>
      <w:r w:rsidR="00807590" w:rsidRPr="000A7C92">
        <w:t xml:space="preserve">полнением настоящего постановления </w:t>
      </w:r>
      <w:r w:rsidR="00EC4CB9" w:rsidRPr="000A7C92">
        <w:t>оставляю за собой.</w:t>
      </w:r>
    </w:p>
    <w:p w:rsidR="00F827D8" w:rsidRPr="000A7C92" w:rsidRDefault="00F827D8" w:rsidP="000A7C92">
      <w:r w:rsidRPr="000A7C92">
        <w:t>6. Постановление вступает в силу со дня его официального опубликования.</w:t>
      </w:r>
    </w:p>
    <w:p w:rsidR="00807590" w:rsidRPr="000A7C92" w:rsidRDefault="00807590" w:rsidP="000A7C92"/>
    <w:p w:rsidR="00807590" w:rsidRPr="000A7C92" w:rsidRDefault="00807590" w:rsidP="000A7C92"/>
    <w:p w:rsidR="002656DD" w:rsidRPr="000A7C92" w:rsidRDefault="002656DD" w:rsidP="000A7C92"/>
    <w:p w:rsidR="0088253A" w:rsidRPr="000A7C92" w:rsidRDefault="00EC4CB9" w:rsidP="000A7C92">
      <w:r w:rsidRPr="000A7C92">
        <w:t xml:space="preserve">Глава </w:t>
      </w:r>
    </w:p>
    <w:p w:rsidR="0088253A" w:rsidRPr="000A7C92" w:rsidRDefault="00EC4CB9" w:rsidP="000A7C92">
      <w:proofErr w:type="spellStart"/>
      <w:r w:rsidRPr="000A7C92">
        <w:t>Нововладимировского</w:t>
      </w:r>
      <w:proofErr w:type="spellEnd"/>
      <w:r w:rsidRPr="000A7C92">
        <w:t xml:space="preserve"> сельского</w:t>
      </w:r>
      <w:r w:rsidR="0088253A" w:rsidRPr="000A7C92">
        <w:t xml:space="preserve"> </w:t>
      </w:r>
      <w:r w:rsidRPr="000A7C92">
        <w:t xml:space="preserve">поселения </w:t>
      </w:r>
    </w:p>
    <w:p w:rsidR="002656DD" w:rsidRPr="000A7C92" w:rsidRDefault="00EC4CB9" w:rsidP="000A7C92">
      <w:r w:rsidRPr="000A7C92">
        <w:t>Тбилисского района</w:t>
      </w:r>
    </w:p>
    <w:p w:rsidR="00D32BED" w:rsidRPr="000A7C92" w:rsidRDefault="00EC4CB9" w:rsidP="000A7C92">
      <w:r w:rsidRPr="000A7C92">
        <w:t xml:space="preserve">В.В. </w:t>
      </w:r>
      <w:proofErr w:type="spellStart"/>
      <w:r w:rsidRPr="000A7C92">
        <w:t>Диков</w:t>
      </w:r>
      <w:proofErr w:type="spellEnd"/>
    </w:p>
    <w:p w:rsidR="002656DD" w:rsidRPr="000A7C92" w:rsidRDefault="002656DD" w:rsidP="000A7C92"/>
    <w:p w:rsidR="0088253A" w:rsidRPr="000A7C92" w:rsidRDefault="0088253A" w:rsidP="000A7C92"/>
    <w:p w:rsidR="0088253A" w:rsidRPr="000A7C92" w:rsidRDefault="0088253A" w:rsidP="000A7C92"/>
    <w:p w:rsidR="002656DD" w:rsidRPr="000A7C92" w:rsidRDefault="002656DD" w:rsidP="000A7C92">
      <w:r w:rsidRPr="000A7C92">
        <w:t>ПРИЛОЖЕНИЕ № 1</w:t>
      </w:r>
    </w:p>
    <w:p w:rsidR="002656DD" w:rsidRPr="000A7C92" w:rsidRDefault="002656DD" w:rsidP="000A7C92">
      <w:r w:rsidRPr="000A7C92">
        <w:t>к постановлению администрации</w:t>
      </w:r>
    </w:p>
    <w:p w:rsidR="0088253A" w:rsidRPr="000A7C92" w:rsidRDefault="002656DD" w:rsidP="000A7C92">
      <w:proofErr w:type="spellStart"/>
      <w:r w:rsidRPr="000A7C92">
        <w:t>Нововладимировского</w:t>
      </w:r>
      <w:proofErr w:type="spellEnd"/>
      <w:r w:rsidR="0088253A" w:rsidRPr="000A7C92">
        <w:t xml:space="preserve"> </w:t>
      </w:r>
      <w:r w:rsidRPr="000A7C92">
        <w:t>сельского</w:t>
      </w:r>
      <w:r w:rsidR="0088253A" w:rsidRPr="000A7C92">
        <w:t xml:space="preserve"> </w:t>
      </w:r>
      <w:r w:rsidRPr="000A7C92">
        <w:t xml:space="preserve">поселения </w:t>
      </w:r>
    </w:p>
    <w:p w:rsidR="002656DD" w:rsidRPr="000A7C92" w:rsidRDefault="002656DD" w:rsidP="000A7C92">
      <w:r w:rsidRPr="000A7C92">
        <w:t>Тбилисского района</w:t>
      </w:r>
    </w:p>
    <w:p w:rsidR="002656DD" w:rsidRPr="000A7C92" w:rsidRDefault="00CC7693" w:rsidP="000A7C92">
      <w:r>
        <w:t>________________________</w:t>
      </w:r>
    </w:p>
    <w:p w:rsidR="002656DD" w:rsidRPr="000A7C92" w:rsidRDefault="002656DD" w:rsidP="000A7C92"/>
    <w:p w:rsidR="0088253A" w:rsidRPr="000A7C92" w:rsidRDefault="0088253A" w:rsidP="000A7C92"/>
    <w:p w:rsidR="0088253A" w:rsidRPr="000A7C92" w:rsidRDefault="002656DD" w:rsidP="000A7C92">
      <w:pPr>
        <w:ind w:firstLine="0"/>
        <w:jc w:val="center"/>
        <w:rPr>
          <w:rFonts w:cs="Arial"/>
          <w:b/>
        </w:rPr>
      </w:pPr>
      <w:r w:rsidRPr="000A7C92">
        <w:rPr>
          <w:rFonts w:cs="Arial"/>
          <w:b/>
        </w:rPr>
        <w:t>ПОРЯДОК</w:t>
      </w:r>
    </w:p>
    <w:p w:rsidR="002656DD" w:rsidRPr="000A7C92" w:rsidRDefault="002656DD" w:rsidP="000A7C92">
      <w:pPr>
        <w:ind w:firstLine="0"/>
        <w:jc w:val="center"/>
        <w:rPr>
          <w:rFonts w:cs="Arial"/>
          <w:b/>
        </w:rPr>
      </w:pPr>
      <w:r w:rsidRPr="000A7C92">
        <w:rPr>
          <w:rFonts w:cs="Arial"/>
          <w:b/>
        </w:rPr>
        <w:t>формирования, ведения и обязательного</w:t>
      </w:r>
      <w:r w:rsidR="0088253A" w:rsidRPr="000A7C92">
        <w:rPr>
          <w:rFonts w:cs="Arial"/>
          <w:b/>
        </w:rPr>
        <w:t xml:space="preserve"> </w:t>
      </w:r>
      <w:r w:rsidRPr="000A7C92">
        <w:rPr>
          <w:rFonts w:cs="Arial"/>
          <w:b/>
        </w:rPr>
        <w:t>опубликования перечня муниципального имущества,</w:t>
      </w:r>
      <w:r w:rsidR="0088253A" w:rsidRPr="000A7C92">
        <w:rPr>
          <w:rFonts w:cs="Arial"/>
          <w:b/>
        </w:rPr>
        <w:t xml:space="preserve"> </w:t>
      </w:r>
      <w:r w:rsidRPr="000A7C92">
        <w:rPr>
          <w:rFonts w:cs="Arial"/>
          <w:b/>
        </w:rPr>
        <w:t>свободного от прав третьих лиц (за исключением</w:t>
      </w:r>
      <w:r w:rsidR="0088253A" w:rsidRPr="000A7C92">
        <w:rPr>
          <w:rFonts w:cs="Arial"/>
          <w:b/>
        </w:rPr>
        <w:t xml:space="preserve"> </w:t>
      </w:r>
      <w:r w:rsidRPr="000A7C92">
        <w:rPr>
          <w:rFonts w:cs="Arial"/>
          <w:b/>
        </w:rPr>
        <w:t>права хозяйственного ведения, права оперативного</w:t>
      </w:r>
      <w:r w:rsidR="0088253A" w:rsidRPr="000A7C92">
        <w:rPr>
          <w:rFonts w:cs="Arial"/>
          <w:b/>
        </w:rPr>
        <w:t xml:space="preserve"> </w:t>
      </w:r>
      <w:r w:rsidRPr="000A7C92">
        <w:rPr>
          <w:rFonts w:cs="Arial"/>
          <w:b/>
        </w:rPr>
        <w:t>управления, a также имущественных прав субъектов</w:t>
      </w:r>
      <w:r w:rsidR="0088253A" w:rsidRPr="000A7C92">
        <w:rPr>
          <w:rFonts w:cs="Arial"/>
          <w:b/>
        </w:rPr>
        <w:t xml:space="preserve"> </w:t>
      </w:r>
      <w:r w:rsidRPr="000A7C92">
        <w:rPr>
          <w:rFonts w:cs="Arial"/>
          <w:b/>
        </w:rPr>
        <w:t>малого и среднего предпринимательства)</w:t>
      </w:r>
    </w:p>
    <w:p w:rsidR="002656DD" w:rsidRPr="000A7C92" w:rsidRDefault="002656DD" w:rsidP="000A7C92"/>
    <w:p w:rsidR="002656DD" w:rsidRPr="000A7C92" w:rsidRDefault="0088253A" w:rsidP="000A7C92">
      <w:r w:rsidRPr="000A7C92">
        <w:t xml:space="preserve">1. </w:t>
      </w:r>
      <w:r w:rsidR="002656DD" w:rsidRPr="000A7C92">
        <w:t xml:space="preserve">Настоящий документ устанавливает порядок формирования, ведения (в том числе ежегодного дополнения) и обязательного опубликования перечня муниципального имущества </w:t>
      </w:r>
      <w:proofErr w:type="spellStart"/>
      <w:r w:rsidR="002656DD" w:rsidRPr="000A7C92">
        <w:t>Нововладимировского</w:t>
      </w:r>
      <w:proofErr w:type="spellEnd"/>
      <w:r w:rsidR="002656DD" w:rsidRPr="000A7C92">
        <w:t xml:space="preserve"> сельского поселения Тбилисского</w:t>
      </w:r>
      <w:r w:rsidRPr="000A7C92">
        <w:t xml:space="preserve"> </w:t>
      </w:r>
      <w:r w:rsidR="002656DD" w:rsidRPr="000A7C92">
        <w:t>района, свободного от прав третьих лиц (</w:t>
      </w:r>
      <w:proofErr w:type="spellStart"/>
      <w:r w:rsidR="002656DD" w:rsidRPr="000A7C92">
        <w:t>з</w:t>
      </w:r>
      <w:proofErr w:type="gramStart"/>
      <w:r w:rsidR="002656DD" w:rsidRPr="000A7C92">
        <w:t>a</w:t>
      </w:r>
      <w:proofErr w:type="spellEnd"/>
      <w:proofErr w:type="gramEnd"/>
      <w:r w:rsidR="002656DD" w:rsidRPr="000A7C92">
        <w:t xml:space="preserve"> исключением права хозяйственного ведения, права оперативного управления, a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 (далее соответственно - муниципальное имущество, перечень).</w:t>
      </w:r>
    </w:p>
    <w:p w:rsidR="002656DD" w:rsidRPr="000A7C92" w:rsidRDefault="002656DD" w:rsidP="000A7C92">
      <w:r w:rsidRPr="000A7C92">
        <w:t xml:space="preserve">Администрация </w:t>
      </w:r>
      <w:proofErr w:type="spellStart"/>
      <w:r w:rsidRPr="000A7C92">
        <w:t>Нововладимировского</w:t>
      </w:r>
      <w:proofErr w:type="spellEnd"/>
      <w:r w:rsidRPr="000A7C92">
        <w:t xml:space="preserve"> сельского поселения Тбилисского района утверждает перечень муниципального имущества, свободного от прав </w:t>
      </w:r>
      <w:r w:rsidRPr="000A7C92">
        <w:lastRenderedPageBreak/>
        <w:t>третьих лиц (</w:t>
      </w:r>
      <w:proofErr w:type="spellStart"/>
      <w:r w:rsidRPr="000A7C92">
        <w:t>з</w:t>
      </w:r>
      <w:proofErr w:type="gramStart"/>
      <w:r w:rsidRPr="000A7C92">
        <w:t>a</w:t>
      </w:r>
      <w:proofErr w:type="spellEnd"/>
      <w:proofErr w:type="gramEnd"/>
      <w:r w:rsidRPr="000A7C92">
        <w:t xml:space="preserve"> исключением права хозяйственного ведения, права оперативного управления, a также имущественных прав субъектов малого и среднего предпринимательства), с ежегодным до 1 ноября текущего года дополнением такого перечня муниципальным имуществом. </w:t>
      </w:r>
      <w:proofErr w:type="gramStart"/>
      <w:r w:rsidRPr="000A7C92">
        <w:t>Муниципальное имущество, включенное в указанный перечень,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a также физическим лицам, применяющим специальный налоговый режим.</w:t>
      </w:r>
      <w:proofErr w:type="gramEnd"/>
    </w:p>
    <w:p w:rsidR="002656DD" w:rsidRPr="000A7C92" w:rsidRDefault="002656DD" w:rsidP="000A7C92">
      <w:r w:rsidRPr="000A7C92">
        <w:t xml:space="preserve">Имущество может быть отчуждено </w:t>
      </w:r>
      <w:proofErr w:type="spellStart"/>
      <w:r w:rsidRPr="000A7C92">
        <w:t>н</w:t>
      </w:r>
      <w:proofErr w:type="gramStart"/>
      <w:r w:rsidRPr="000A7C92">
        <w:t>a</w:t>
      </w:r>
      <w:proofErr w:type="spellEnd"/>
      <w:proofErr w:type="gramEnd"/>
      <w:r w:rsidRPr="000A7C92">
        <w:t xml:space="preserve"> возмездной основе в собственность вышеуказанных лиц в соответствии с Федеральным законом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6‚ 8 и 9 пункта 2 статьи 39.3 Земельного кодекса Российской Федерации.</w:t>
      </w:r>
    </w:p>
    <w:p w:rsidR="002656DD" w:rsidRPr="000A7C92" w:rsidRDefault="002656DD" w:rsidP="000A7C92">
      <w:r w:rsidRPr="000A7C92">
        <w:t>2. В перечень не включаются земельные участки, предусмотренные подпунктами 1-10, 13-15,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 Порядок и условия предоставления в аренду земельных участков‚ включенных в перечень, устанавливаются в соответствии с гражданским законодательством и земельным законодательством Российской Федерации.</w:t>
      </w:r>
    </w:p>
    <w:p w:rsidR="002656DD" w:rsidRPr="000A7C92" w:rsidRDefault="002656DD" w:rsidP="000A7C92">
      <w:r w:rsidRPr="000A7C92">
        <w:t xml:space="preserve">3. Муниципальное имущество, закрепленное </w:t>
      </w:r>
      <w:proofErr w:type="spellStart"/>
      <w:r w:rsidRPr="000A7C92">
        <w:t>н</w:t>
      </w:r>
      <w:proofErr w:type="gramStart"/>
      <w:r w:rsidRPr="000A7C92">
        <w:t>a</w:t>
      </w:r>
      <w:proofErr w:type="spellEnd"/>
      <w:proofErr w:type="gramEnd"/>
      <w:r w:rsidRPr="000A7C92">
        <w:t xml:space="preserve"> праве хозяйственного ведения или оперативного управления за муниципальным унитарным предприятием, </w:t>
      </w:r>
      <w:proofErr w:type="spellStart"/>
      <w:r w:rsidRPr="000A7C92">
        <w:t>нa</w:t>
      </w:r>
      <w:proofErr w:type="spellEnd"/>
      <w:r w:rsidRPr="000A7C92">
        <w:t xml:space="preserve"> праве оперативного управления за муниципальным учреждением, по предложению указанных предприятий или учреждений и с согласия администрации</w:t>
      </w:r>
      <w:r w:rsidR="0088253A" w:rsidRPr="000A7C92">
        <w:t xml:space="preserve"> </w:t>
      </w:r>
      <w:proofErr w:type="spellStart"/>
      <w:r w:rsidRPr="000A7C92">
        <w:t>Нововладимировского</w:t>
      </w:r>
      <w:proofErr w:type="spellEnd"/>
      <w:r w:rsidRPr="000A7C92">
        <w:t xml:space="preserve"> сельского поселения Тбилисского района, уполномоченной </w:t>
      </w:r>
      <w:proofErr w:type="spellStart"/>
      <w:r w:rsidRPr="000A7C92">
        <w:t>нa</w:t>
      </w:r>
      <w:proofErr w:type="spellEnd"/>
      <w:r w:rsidRPr="000A7C92">
        <w:t xml:space="preserve"> согласование сделки с соответствующим имуществом, может быть включено в перечень, в соответствии с частью 4 статьи 18 Федерального закона от 24 июля </w:t>
      </w:r>
      <w:proofErr w:type="gramStart"/>
      <w:r w:rsidRPr="000A7C92">
        <w:t>2007 года № 209-ФЗ «О развитии малого и среднего предпринимательства в Российской Федерации», в порядке, установленном действующим законодательством, в целях предоставления такого имущества во владение и (или)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предпринимательства, a также физическим лицам, применяющим специальный налоговый режим.</w:t>
      </w:r>
      <w:proofErr w:type="gramEnd"/>
    </w:p>
    <w:p w:rsidR="002656DD" w:rsidRPr="000A7C92" w:rsidRDefault="002656DD" w:rsidP="000A7C92">
      <w:r w:rsidRPr="000A7C92">
        <w:t xml:space="preserve">4. </w:t>
      </w:r>
      <w:proofErr w:type="gramStart"/>
      <w:r w:rsidRPr="000A7C92">
        <w:t>Запрещается продажа муниципального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№ 159-ФЗ «Об особенностях отчуждения недвижимого имущества‚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proofErr w:type="gramEnd"/>
      <w:r w:rsidRPr="000A7C92">
        <w:t xml:space="preserve">» и в случаях, указанных в подпунктах 6, 8 и 9 пункта 2 статьи 39.3 Земельного кодекса Российской Федерации. </w:t>
      </w:r>
      <w:proofErr w:type="gramStart"/>
      <w:r w:rsidRPr="000A7C92">
        <w:t xml:space="preserve">В отношении указанного имущества обязательство арендатора не осуществлять переуступку прав пользования муниципальным имуществом, передачу прав пользования им в залог и внесение прав пользования муниципальным имуществом в уставный капитал любых других субъектов хозяйственной деятельности, передачу третьим лицам прав и обязанностей по договорам аренды муниципального имуществ (перенаем), передачу в субаренду, за исключением предоставления муниципального имущества в субаренду субъектам малого и </w:t>
      </w:r>
      <w:r w:rsidRPr="000A7C92">
        <w:lastRenderedPageBreak/>
        <w:t>среднего предпринимательства</w:t>
      </w:r>
      <w:proofErr w:type="gramEnd"/>
      <w:r w:rsidRPr="000A7C92">
        <w:t xml:space="preserve"> организациями, образующими инфраструктуру поддержки субъектов малого и среднего предпринимательства, физическим </w:t>
      </w:r>
      <w:proofErr w:type="gramStart"/>
      <w:r w:rsidRPr="000A7C92">
        <w:t>лицам</w:t>
      </w:r>
      <w:proofErr w:type="gramEnd"/>
      <w:r w:rsidRPr="000A7C92">
        <w:t xml:space="preserve"> осуществляющим специальный налоговый режим, а также B случае, если в субаренду предоставляется муниципальное имущество, предусмотренное пунктом 14 части 1 статьи 17.1 Федерального закона «О защите конкуренции».</w:t>
      </w:r>
    </w:p>
    <w:p w:rsidR="002656DD" w:rsidRPr="000A7C92" w:rsidRDefault="002656DD" w:rsidP="000A7C92">
      <w:r w:rsidRPr="000A7C92">
        <w:t>5. В перечень вносятся сведения о муниципальном имуществе, соответствующем следующим критериям:</w:t>
      </w:r>
    </w:p>
    <w:p w:rsidR="002656DD" w:rsidRPr="000A7C92" w:rsidRDefault="002656DD" w:rsidP="000A7C92">
      <w:r w:rsidRPr="000A7C92">
        <w:t>a) муниципальное имущество свободно от прав третьих лиц (за исключением права хозяйственного ведения,</w:t>
      </w:r>
      <w:r w:rsidR="0088253A" w:rsidRPr="000A7C92">
        <w:t xml:space="preserve"> </w:t>
      </w:r>
      <w:r w:rsidRPr="000A7C92">
        <w:t>a также имущественных прав субъектов малого и среднего предпринимательства).</w:t>
      </w:r>
    </w:p>
    <w:p w:rsidR="002656DD" w:rsidRPr="000A7C92" w:rsidRDefault="002656DD" w:rsidP="000A7C92">
      <w:r w:rsidRPr="000A7C92">
        <w:t>б) в отношении муниципального имущества федеральными законами не установлен запрет на его передачу во временное владение и (или) пользование, в том числе в аренду на торгах или без проведения торгов;</w:t>
      </w:r>
    </w:p>
    <w:p w:rsidR="002656DD" w:rsidRPr="000A7C92" w:rsidRDefault="002656DD" w:rsidP="000A7C92">
      <w:r w:rsidRPr="000A7C92">
        <w:t>в) муниципальное имущество не является объектом религиозного назначения;</w:t>
      </w:r>
    </w:p>
    <w:p w:rsidR="002656DD" w:rsidRPr="000A7C92" w:rsidRDefault="002656DD" w:rsidP="000A7C92">
      <w:r w:rsidRPr="000A7C92">
        <w:t>г) муниципальное имущество не является объектом незавершенного строительства, объектом жилищного фонда или объектом сети инженерно- технического обеспечения‚ к которому подключен объект жилищного фонда;</w:t>
      </w:r>
    </w:p>
    <w:p w:rsidR="002656DD" w:rsidRPr="000A7C92" w:rsidRDefault="002656DD" w:rsidP="000A7C92">
      <w:r w:rsidRPr="000A7C92">
        <w:t>д) в отношении муниципального имущества не принято решение о предоставлении его иным лицам;</w:t>
      </w:r>
    </w:p>
    <w:p w:rsidR="002656DD" w:rsidRPr="000A7C92" w:rsidRDefault="002656DD" w:rsidP="000A7C92">
      <w:r w:rsidRPr="000A7C92">
        <w:t xml:space="preserve">е) муниципальное имущество не подлежит приватизации в соответствии с прогнозным планом (программой) приватизации муниципального имущества, находящегося в собственности </w:t>
      </w:r>
      <w:proofErr w:type="spellStart"/>
      <w:r w:rsidRPr="000A7C92">
        <w:t>Нововладимировского</w:t>
      </w:r>
      <w:proofErr w:type="spellEnd"/>
      <w:r w:rsidRPr="000A7C92">
        <w:t xml:space="preserve"> сельского поселения Тбилисского района;</w:t>
      </w:r>
    </w:p>
    <w:p w:rsidR="002656DD" w:rsidRPr="000A7C92" w:rsidRDefault="002656DD" w:rsidP="000A7C92">
      <w:r w:rsidRPr="000A7C92">
        <w:t>ж) муниципальное имущество не признано аварийным и подлежащим сносу или реконструкции;</w:t>
      </w:r>
    </w:p>
    <w:p w:rsidR="002656DD" w:rsidRPr="000A7C92" w:rsidRDefault="002656DD" w:rsidP="000A7C92">
      <w:r w:rsidRPr="000A7C92">
        <w:t>з)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2656DD" w:rsidRPr="000A7C92" w:rsidRDefault="002656DD" w:rsidP="000A7C92">
      <w:r w:rsidRPr="000A7C92">
        <w:t>и) земельный участок не относится к земельным участкам, предусмотренным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2656DD" w:rsidRPr="000A7C92" w:rsidRDefault="002656DD" w:rsidP="000A7C92">
      <w:r w:rsidRPr="000A7C92">
        <w:t xml:space="preserve">6. </w:t>
      </w:r>
      <w:proofErr w:type="gramStart"/>
      <w:r w:rsidRPr="000A7C92">
        <w:t xml:space="preserve">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на основании правового акта администрации </w:t>
      </w:r>
      <w:proofErr w:type="spellStart"/>
      <w:r w:rsidRPr="000A7C92">
        <w:t>Нововладимировского</w:t>
      </w:r>
      <w:proofErr w:type="spellEnd"/>
      <w:r w:rsidRPr="000A7C92">
        <w:t xml:space="preserve"> сельского поселения</w:t>
      </w:r>
      <w:r w:rsidR="0088253A" w:rsidRPr="000A7C92">
        <w:t xml:space="preserve"> </w:t>
      </w:r>
      <w:r w:rsidRPr="000A7C92">
        <w:t>Тбилисского района об утверждении перечня или о внесении в него изменений на основе предложений территориальных федеральных органов исполнительной власти, органов государственной власти Краснодарского края, органов местного самоуправления, общероссийских некоммерческих организаций</w:t>
      </w:r>
      <w:proofErr w:type="gramEnd"/>
      <w:r w:rsidRPr="000A7C92">
        <w:t xml:space="preserve">‚ выражающих интересы субъектов малого и среднего предпринимательства, акционерного общества «Федеральная корпорация по развитию малого и среднего предпринимательства», организаций, образующих инфраструктуру поддержки субъектов малого и среднего предпринимательства, a также физических лиц, применяющих специальный налоговый режим. В случае внесения изменений в реестр муниципального имущества в отношении муниципального имущества, включенного в перечень, администрация </w:t>
      </w:r>
      <w:proofErr w:type="spellStart"/>
      <w:r w:rsidRPr="000A7C92">
        <w:t>Нововладимировского</w:t>
      </w:r>
      <w:proofErr w:type="spellEnd"/>
      <w:r w:rsidRPr="000A7C92">
        <w:t xml:space="preserve"> сельского поселения Тбилисского района в течение 10 дней обеспечивает внесение соответствующих изменений в отношении муниципального имущества в перечень.</w:t>
      </w:r>
    </w:p>
    <w:p w:rsidR="002656DD" w:rsidRPr="000A7C92" w:rsidRDefault="002656DD" w:rsidP="000A7C92">
      <w:r w:rsidRPr="000A7C92">
        <w:t xml:space="preserve">7. Рассмотрение предложения, указанного в пункте 6 настоящего Порядка, осуществляется администрацией </w:t>
      </w:r>
      <w:proofErr w:type="spellStart"/>
      <w:r w:rsidRPr="000A7C92">
        <w:t>Нововладимировского</w:t>
      </w:r>
      <w:proofErr w:type="spellEnd"/>
      <w:r w:rsidRPr="000A7C92">
        <w:t xml:space="preserve"> сельского поселения </w:t>
      </w:r>
      <w:r w:rsidRPr="000A7C92">
        <w:lastRenderedPageBreak/>
        <w:t xml:space="preserve">Тбилисского района в течение 30 календарных дней </w:t>
      </w:r>
      <w:proofErr w:type="gramStart"/>
      <w:r w:rsidRPr="000A7C92">
        <w:t>с даты</w:t>
      </w:r>
      <w:proofErr w:type="gramEnd"/>
      <w:r w:rsidRPr="000A7C92">
        <w:t xml:space="preserve"> его поступления. По результатам рассмотрения предложения принимается одно из следующих решений:</w:t>
      </w:r>
    </w:p>
    <w:p w:rsidR="002656DD" w:rsidRPr="000A7C92" w:rsidRDefault="002656DD" w:rsidP="000A7C92">
      <w:r w:rsidRPr="000A7C92">
        <w:t>a) о включении сведений о муниципальном имуществе, в отношении которого поступило предложение, в перечень с учетом критериев, установленных пунктом 5 настоящего Порядка;</w:t>
      </w:r>
    </w:p>
    <w:p w:rsidR="002656DD" w:rsidRPr="000A7C92" w:rsidRDefault="002656DD" w:rsidP="000A7C92">
      <w:r w:rsidRPr="000A7C92">
        <w:t>б) об исключении сведений о муниципальном имуществе, в отношении</w:t>
      </w:r>
    </w:p>
    <w:p w:rsidR="002656DD" w:rsidRPr="000A7C92" w:rsidRDefault="002656DD" w:rsidP="000A7C92">
      <w:r w:rsidRPr="000A7C92">
        <w:t>которого поступило предложение, из перечня с учетом положений пунктов 9 и 10 настоящего Порядка.</w:t>
      </w:r>
    </w:p>
    <w:p w:rsidR="002656DD" w:rsidRPr="000A7C92" w:rsidRDefault="002656DD" w:rsidP="000A7C92">
      <w:r w:rsidRPr="000A7C92">
        <w:t>в) об отказе в учете предложения.</w:t>
      </w:r>
    </w:p>
    <w:p w:rsidR="002656DD" w:rsidRPr="000A7C92" w:rsidRDefault="002656DD" w:rsidP="000A7C92">
      <w:r w:rsidRPr="000A7C92">
        <w:t xml:space="preserve">8. </w:t>
      </w:r>
      <w:proofErr w:type="gramStart"/>
      <w:r w:rsidRPr="000A7C92">
        <w:t xml:space="preserve">B случае принятия решения об отказе в учете предложения, указанного в пункте 7 настоящего Порядка, администрация </w:t>
      </w:r>
      <w:proofErr w:type="spellStart"/>
      <w:r w:rsidRPr="000A7C92">
        <w:t>Нововладимировского</w:t>
      </w:r>
      <w:proofErr w:type="spellEnd"/>
      <w:r w:rsidRPr="000A7C92">
        <w:t xml:space="preserve"> сельского поселения Тбилисского района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  <w:proofErr w:type="gramEnd"/>
    </w:p>
    <w:p w:rsidR="002656DD" w:rsidRPr="000A7C92" w:rsidRDefault="002656DD" w:rsidP="000A7C92">
      <w:r w:rsidRPr="000A7C92">
        <w:t xml:space="preserve">9. </w:t>
      </w:r>
      <w:proofErr w:type="gramStart"/>
      <w:r w:rsidRPr="000A7C92">
        <w:t xml:space="preserve">Администрация </w:t>
      </w:r>
      <w:proofErr w:type="spellStart"/>
      <w:r w:rsidRPr="000A7C92">
        <w:t>Нововладимировского</w:t>
      </w:r>
      <w:proofErr w:type="spellEnd"/>
      <w:r w:rsidRPr="000A7C92">
        <w:t xml:space="preserve"> сельского поселения Тбилисского района вправе исключить сведения о муниципальном имуществе из перечня, если в течение двух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физических лиц, применяющих специальный налоговый режим не поступило:</w:t>
      </w:r>
      <w:proofErr w:type="gramEnd"/>
    </w:p>
    <w:p w:rsidR="002656DD" w:rsidRPr="000A7C92" w:rsidRDefault="002656DD" w:rsidP="000A7C92">
      <w:r w:rsidRPr="000A7C92">
        <w:t>a)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имущества, в том числе на право заключения договора аренды земельного участка;</w:t>
      </w:r>
    </w:p>
    <w:p w:rsidR="002656DD" w:rsidRPr="000A7C92" w:rsidRDefault="002656DD" w:rsidP="000A7C92">
      <w:r w:rsidRPr="000A7C92">
        <w:t>б) ни одного заявления о предоставлении муниципального имущества, в том числе земельного участка,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«О защите конкуренции» или Земельным кодексом Российской Федерации.</w:t>
      </w:r>
    </w:p>
    <w:p w:rsidR="002656DD" w:rsidRPr="000A7C92" w:rsidRDefault="002656DD" w:rsidP="000A7C92">
      <w:r w:rsidRPr="000A7C92">
        <w:t xml:space="preserve">10. Администрация </w:t>
      </w:r>
      <w:proofErr w:type="spellStart"/>
      <w:r w:rsidRPr="000A7C92">
        <w:t>Нововладимировского</w:t>
      </w:r>
      <w:proofErr w:type="spellEnd"/>
      <w:r w:rsidRPr="000A7C92">
        <w:t xml:space="preserve"> сельского поселения Тбилисского района исключает сведения о муниципальном имуществе из перечня в одном из следующих случаев:</w:t>
      </w:r>
    </w:p>
    <w:p w:rsidR="002656DD" w:rsidRPr="000A7C92" w:rsidRDefault="002656DD" w:rsidP="000A7C92">
      <w:r w:rsidRPr="000A7C92">
        <w:t>а) 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целей;</w:t>
      </w:r>
    </w:p>
    <w:p w:rsidR="002656DD" w:rsidRPr="000A7C92" w:rsidRDefault="002656DD" w:rsidP="000A7C92">
      <w:r w:rsidRPr="000A7C92">
        <w:t>б) право муниципальной собственности на имущество прекращено по решению суда или в ином установленном законом порядке.</w:t>
      </w:r>
    </w:p>
    <w:p w:rsidR="002656DD" w:rsidRPr="000A7C92" w:rsidRDefault="002656DD" w:rsidP="000A7C92">
      <w:proofErr w:type="gramStart"/>
      <w:r w:rsidRPr="000A7C92">
        <w:t>в) муниципальное имущество не соответствует критериям, установленным пунктом 2 Правил формирования, ведения и обязательного опубликования перечня федерального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утвержденных постановлением Правительства Российской Федерации</w:t>
      </w:r>
      <w:r w:rsidR="0088253A" w:rsidRPr="000A7C92">
        <w:t xml:space="preserve"> </w:t>
      </w:r>
      <w:r w:rsidRPr="000A7C92">
        <w:t>от 21 августа 2010 года № 645 «Об имущественной поддержке субъектов малого и среднего предпринимательства при</w:t>
      </w:r>
      <w:proofErr w:type="gramEnd"/>
      <w:r w:rsidRPr="000A7C92">
        <w:t xml:space="preserve"> предоставлении федерального имущества», </w:t>
      </w:r>
      <w:proofErr w:type="gramStart"/>
      <w:r w:rsidRPr="000A7C92">
        <w:t>предусмотренных</w:t>
      </w:r>
      <w:proofErr w:type="gramEnd"/>
      <w:r w:rsidRPr="000A7C92">
        <w:t xml:space="preserve"> частью 4 статьи 18 Федерального закона «О развитии малого и среднего предпринимательства в Российской Федерации».</w:t>
      </w:r>
    </w:p>
    <w:p w:rsidR="002656DD" w:rsidRPr="000A7C92" w:rsidRDefault="002656DD" w:rsidP="000A7C92">
      <w:r w:rsidRPr="000A7C92">
        <w:t>11. Сведения о муниципальном имуществе вносятся в перечень в составе и по форме, которые предусмотрены частью 4.4 статьи 18 Федерального закона «О развитии малого и среднего предпринимательства в Российской Федерации».</w:t>
      </w:r>
    </w:p>
    <w:p w:rsidR="002656DD" w:rsidRPr="000A7C92" w:rsidRDefault="002656DD" w:rsidP="000A7C92">
      <w:r w:rsidRPr="000A7C92">
        <w:lastRenderedPageBreak/>
        <w:t>12. Сведения о муниципальном имуществе группируются в перечне по муниципальным образованиям, на территориях которых муниципальное имущество расположено, а также по видам имущества (недвижимое имущество (в том числе единый недвижимый комплекс), земельные участки, движимое имущество). В отношении муниципального имущества, закрепленного за муниципальным унитарным предприятием и муниципальным учреждением, в перечне указывается наименование такого предприятия или учреждения и адрес для направления предложений о заключении договора аренды.</w:t>
      </w:r>
    </w:p>
    <w:p w:rsidR="002656DD" w:rsidRPr="000A7C92" w:rsidRDefault="002656DD" w:rsidP="000A7C92">
      <w:r w:rsidRPr="000A7C92">
        <w:t xml:space="preserve">13. Ведение перечня осуществляется администрацией </w:t>
      </w:r>
      <w:proofErr w:type="spellStart"/>
      <w:r w:rsidRPr="000A7C92">
        <w:t>Нововладимировского</w:t>
      </w:r>
      <w:proofErr w:type="spellEnd"/>
      <w:r w:rsidRPr="000A7C92">
        <w:t xml:space="preserve"> сельского поселения Тбилисского района в электронной форме.</w:t>
      </w:r>
    </w:p>
    <w:p w:rsidR="002656DD" w:rsidRPr="000A7C92" w:rsidRDefault="002656DD" w:rsidP="000A7C92">
      <w:r w:rsidRPr="000A7C92">
        <w:t>14. Перечень и внесенные в него изменения подлежат:</w:t>
      </w:r>
    </w:p>
    <w:p w:rsidR="002656DD" w:rsidRPr="000A7C92" w:rsidRDefault="002656DD" w:rsidP="000A7C92">
      <w:r w:rsidRPr="000A7C92">
        <w:t xml:space="preserve">а) обязательному опубликованию в средствах массовой информации </w:t>
      </w:r>
      <w:proofErr w:type="gramStart"/>
      <w:r w:rsidRPr="000A7C92">
        <w:t>-т</w:t>
      </w:r>
      <w:proofErr w:type="gramEnd"/>
      <w:r w:rsidRPr="000A7C92">
        <w:t>ечение 10 рабочих дней со дня утверждения;</w:t>
      </w:r>
    </w:p>
    <w:p w:rsidR="002656DD" w:rsidRPr="000A7C92" w:rsidRDefault="002656DD" w:rsidP="000A7C92">
      <w:r w:rsidRPr="000A7C92">
        <w:t xml:space="preserve">б) размещению на официальном сайте администрации </w:t>
      </w:r>
      <w:proofErr w:type="spellStart"/>
      <w:r w:rsidRPr="000A7C92">
        <w:t>Нововладимировского</w:t>
      </w:r>
      <w:proofErr w:type="spellEnd"/>
      <w:r w:rsidRPr="000A7C92">
        <w:t xml:space="preserve"> сельского поселения Тбилисского района в информационно-телекоммуникационной сети «Интернет» (в том числе в форме открытых данных) - в течение 3 рабочих дней со дня утверждения.</w:t>
      </w:r>
    </w:p>
    <w:p w:rsidR="0088253A" w:rsidRPr="000A7C92" w:rsidRDefault="0088253A" w:rsidP="000A7C92"/>
    <w:p w:rsidR="0088253A" w:rsidRPr="000A7C92" w:rsidRDefault="0088253A" w:rsidP="000A7C92"/>
    <w:p w:rsidR="0088253A" w:rsidRPr="000A7C92" w:rsidRDefault="0088253A" w:rsidP="000A7C92"/>
    <w:p w:rsidR="0088253A" w:rsidRPr="000A7C92" w:rsidRDefault="0088253A" w:rsidP="000A7C92">
      <w:r w:rsidRPr="000A7C92">
        <w:t xml:space="preserve">Глава </w:t>
      </w:r>
    </w:p>
    <w:p w:rsidR="0088253A" w:rsidRPr="000A7C92" w:rsidRDefault="0088253A" w:rsidP="000A7C92">
      <w:proofErr w:type="spellStart"/>
      <w:r w:rsidRPr="000A7C92">
        <w:t>Нововладимировского</w:t>
      </w:r>
      <w:proofErr w:type="spellEnd"/>
      <w:r w:rsidRPr="000A7C92">
        <w:t xml:space="preserve"> сельского поселения </w:t>
      </w:r>
    </w:p>
    <w:p w:rsidR="0088253A" w:rsidRPr="000A7C92" w:rsidRDefault="0088253A" w:rsidP="000A7C92">
      <w:r w:rsidRPr="000A7C92">
        <w:t>Тбилисского района</w:t>
      </w:r>
    </w:p>
    <w:p w:rsidR="0088253A" w:rsidRPr="000A7C92" w:rsidRDefault="0088253A" w:rsidP="000A7C92">
      <w:r w:rsidRPr="000A7C92">
        <w:t xml:space="preserve">В.В. </w:t>
      </w:r>
      <w:proofErr w:type="spellStart"/>
      <w:r w:rsidRPr="000A7C92">
        <w:t>Диков</w:t>
      </w:r>
      <w:proofErr w:type="spellEnd"/>
    </w:p>
    <w:p w:rsidR="0088253A" w:rsidRPr="000A7C92" w:rsidRDefault="0088253A" w:rsidP="000A7C92"/>
    <w:p w:rsidR="0088253A" w:rsidRPr="000A7C92" w:rsidRDefault="0088253A" w:rsidP="000A7C92"/>
    <w:p w:rsidR="0088253A" w:rsidRPr="000A7C92" w:rsidRDefault="0088253A" w:rsidP="000A7C92"/>
    <w:p w:rsidR="0088253A" w:rsidRPr="000A7C92" w:rsidRDefault="0088253A" w:rsidP="000A7C92">
      <w:r w:rsidRPr="000A7C92">
        <w:t>ПРИЛОЖЕНИЕ № 2</w:t>
      </w:r>
    </w:p>
    <w:p w:rsidR="0088253A" w:rsidRPr="000A7C92" w:rsidRDefault="0088253A" w:rsidP="000A7C92">
      <w:r w:rsidRPr="000A7C92">
        <w:t>к постановлению администрации</w:t>
      </w:r>
    </w:p>
    <w:p w:rsidR="0088253A" w:rsidRPr="000A7C92" w:rsidRDefault="0088253A" w:rsidP="000A7C92">
      <w:proofErr w:type="spellStart"/>
      <w:r w:rsidRPr="000A7C92">
        <w:t>Нововладимировского</w:t>
      </w:r>
      <w:proofErr w:type="spellEnd"/>
      <w:r w:rsidRPr="000A7C92">
        <w:t xml:space="preserve"> сельского поселения </w:t>
      </w:r>
    </w:p>
    <w:p w:rsidR="0088253A" w:rsidRPr="000A7C92" w:rsidRDefault="0088253A" w:rsidP="000A7C92">
      <w:r w:rsidRPr="000A7C92">
        <w:t>Тбилисского района</w:t>
      </w:r>
    </w:p>
    <w:p w:rsidR="0088253A" w:rsidRPr="000A7C92" w:rsidRDefault="00CC7693" w:rsidP="000A7C92">
      <w:r>
        <w:t>________________________</w:t>
      </w:r>
    </w:p>
    <w:p w:rsidR="0088253A" w:rsidRDefault="0088253A" w:rsidP="000A7C92"/>
    <w:p w:rsidR="000A7C92" w:rsidRPr="000A7C92" w:rsidRDefault="000A7C92" w:rsidP="000A7C92"/>
    <w:p w:rsidR="0088253A" w:rsidRPr="000A7C92" w:rsidRDefault="002656DD" w:rsidP="000A7C92">
      <w:pPr>
        <w:ind w:firstLine="0"/>
        <w:jc w:val="center"/>
        <w:rPr>
          <w:rFonts w:cs="Arial"/>
          <w:b/>
        </w:rPr>
      </w:pPr>
      <w:r w:rsidRPr="000A7C92">
        <w:rPr>
          <w:rFonts w:cs="Arial"/>
          <w:b/>
        </w:rPr>
        <w:t>ПОРЯДОК</w:t>
      </w:r>
    </w:p>
    <w:p w:rsidR="002656DD" w:rsidRPr="000A7C92" w:rsidRDefault="002656DD" w:rsidP="000A7C92">
      <w:pPr>
        <w:ind w:firstLine="0"/>
        <w:jc w:val="center"/>
        <w:rPr>
          <w:rFonts w:cs="Arial"/>
          <w:b/>
        </w:rPr>
      </w:pPr>
      <w:proofErr w:type="gramStart"/>
      <w:r w:rsidRPr="000A7C92">
        <w:rPr>
          <w:rFonts w:cs="Arial"/>
          <w:b/>
        </w:rPr>
        <w:t>предоставления в аренду имущества,</w:t>
      </w:r>
      <w:r w:rsidR="0088253A" w:rsidRPr="000A7C92">
        <w:rPr>
          <w:rFonts w:cs="Arial"/>
          <w:b/>
        </w:rPr>
        <w:t xml:space="preserve"> </w:t>
      </w:r>
      <w:r w:rsidRPr="000A7C92">
        <w:rPr>
          <w:rFonts w:cs="Arial"/>
          <w:b/>
        </w:rPr>
        <w:t>включенного в перечень имущества, находящегося</w:t>
      </w:r>
      <w:r w:rsidR="0088253A" w:rsidRPr="000A7C92">
        <w:rPr>
          <w:rFonts w:cs="Arial"/>
          <w:b/>
        </w:rPr>
        <w:t xml:space="preserve"> </w:t>
      </w:r>
      <w:r w:rsidRPr="000A7C92">
        <w:rPr>
          <w:rFonts w:cs="Arial"/>
          <w:b/>
        </w:rPr>
        <w:t xml:space="preserve">в муниципальной собственности </w:t>
      </w:r>
      <w:proofErr w:type="spellStart"/>
      <w:r w:rsidRPr="000A7C92">
        <w:rPr>
          <w:rFonts w:cs="Arial"/>
          <w:b/>
        </w:rPr>
        <w:t>Нововладимировского</w:t>
      </w:r>
      <w:proofErr w:type="spellEnd"/>
      <w:r w:rsidR="0088253A" w:rsidRPr="000A7C92">
        <w:rPr>
          <w:rFonts w:cs="Arial"/>
          <w:b/>
        </w:rPr>
        <w:t xml:space="preserve"> </w:t>
      </w:r>
      <w:r w:rsidRPr="000A7C92">
        <w:rPr>
          <w:rFonts w:cs="Arial"/>
          <w:b/>
        </w:rPr>
        <w:t>сельского поселения Тбилисского района</w:t>
      </w:r>
      <w:r w:rsidR="0088253A" w:rsidRPr="000A7C92">
        <w:rPr>
          <w:rFonts w:cs="Arial"/>
          <w:b/>
        </w:rPr>
        <w:t xml:space="preserve"> </w:t>
      </w:r>
      <w:r w:rsidRPr="000A7C92">
        <w:rPr>
          <w:rFonts w:cs="Arial"/>
          <w:b/>
        </w:rPr>
        <w:t>свободного</w:t>
      </w:r>
      <w:r w:rsidR="0088253A" w:rsidRPr="000A7C92">
        <w:rPr>
          <w:rFonts w:cs="Arial"/>
          <w:b/>
        </w:rPr>
        <w:t xml:space="preserve"> </w:t>
      </w:r>
      <w:r w:rsidRPr="000A7C92">
        <w:rPr>
          <w:rFonts w:cs="Arial"/>
          <w:b/>
        </w:rPr>
        <w:t>от прав третьих лиц (за исключением права хозяйственного</w:t>
      </w:r>
      <w:r w:rsidR="0088253A" w:rsidRPr="000A7C92">
        <w:rPr>
          <w:rFonts w:cs="Arial"/>
          <w:b/>
        </w:rPr>
        <w:t xml:space="preserve"> </w:t>
      </w:r>
      <w:r w:rsidRPr="000A7C92">
        <w:rPr>
          <w:rFonts w:cs="Arial"/>
          <w:b/>
        </w:rPr>
        <w:t>ведения, права оперативного управления, а также</w:t>
      </w:r>
      <w:r w:rsidR="0088253A" w:rsidRPr="000A7C92">
        <w:rPr>
          <w:rFonts w:cs="Arial"/>
          <w:b/>
        </w:rPr>
        <w:t xml:space="preserve"> </w:t>
      </w:r>
      <w:r w:rsidRPr="000A7C92">
        <w:rPr>
          <w:rFonts w:cs="Arial"/>
          <w:b/>
        </w:rPr>
        <w:t>имущественных прав субъектов малого и среднего</w:t>
      </w:r>
      <w:r w:rsidR="0088253A" w:rsidRPr="000A7C92">
        <w:rPr>
          <w:rFonts w:cs="Arial"/>
          <w:b/>
        </w:rPr>
        <w:t xml:space="preserve"> </w:t>
      </w:r>
      <w:r w:rsidRPr="000A7C92">
        <w:rPr>
          <w:rFonts w:cs="Arial"/>
          <w:b/>
        </w:rPr>
        <w:t>предпринимательства)</w:t>
      </w:r>
      <w:r w:rsidR="0088253A" w:rsidRPr="000A7C92">
        <w:rPr>
          <w:rFonts w:cs="Arial"/>
          <w:b/>
        </w:rPr>
        <w:t xml:space="preserve"> </w:t>
      </w:r>
      <w:r w:rsidRPr="000A7C92">
        <w:rPr>
          <w:rFonts w:cs="Arial"/>
          <w:b/>
        </w:rPr>
        <w:t>субъектам малого и среднего</w:t>
      </w:r>
      <w:r w:rsidR="0088253A" w:rsidRPr="000A7C92">
        <w:rPr>
          <w:rFonts w:cs="Arial"/>
          <w:b/>
        </w:rPr>
        <w:t xml:space="preserve"> </w:t>
      </w:r>
      <w:r w:rsidRPr="000A7C92">
        <w:rPr>
          <w:rFonts w:cs="Arial"/>
          <w:b/>
        </w:rPr>
        <w:t>предпринимательства, организациям, образующим</w:t>
      </w:r>
      <w:r w:rsidR="0088253A" w:rsidRPr="000A7C92">
        <w:rPr>
          <w:rFonts w:cs="Arial"/>
          <w:b/>
        </w:rPr>
        <w:t xml:space="preserve"> </w:t>
      </w:r>
      <w:r w:rsidRPr="000A7C92">
        <w:rPr>
          <w:rFonts w:cs="Arial"/>
          <w:b/>
        </w:rPr>
        <w:t>инфраструктуру поддержки субъектов малого и среднего</w:t>
      </w:r>
      <w:r w:rsidR="0088253A" w:rsidRPr="000A7C92">
        <w:rPr>
          <w:rFonts w:cs="Arial"/>
          <w:b/>
        </w:rPr>
        <w:t xml:space="preserve"> </w:t>
      </w:r>
      <w:r w:rsidRPr="000A7C92">
        <w:rPr>
          <w:rFonts w:cs="Arial"/>
          <w:b/>
        </w:rPr>
        <w:t>предпринимательства, а также физическим лицам,</w:t>
      </w:r>
      <w:r w:rsidR="0088253A" w:rsidRPr="000A7C92">
        <w:rPr>
          <w:rFonts w:cs="Arial"/>
          <w:b/>
        </w:rPr>
        <w:t xml:space="preserve"> </w:t>
      </w:r>
      <w:r w:rsidRPr="000A7C92">
        <w:rPr>
          <w:rFonts w:cs="Arial"/>
          <w:b/>
        </w:rPr>
        <w:t>применяющим специальный налоговый</w:t>
      </w:r>
      <w:proofErr w:type="gramEnd"/>
      <w:r w:rsidRPr="000A7C92">
        <w:rPr>
          <w:rFonts w:cs="Arial"/>
          <w:b/>
        </w:rPr>
        <w:t xml:space="preserve"> режим</w:t>
      </w:r>
    </w:p>
    <w:p w:rsidR="002656DD" w:rsidRPr="000A7C92" w:rsidRDefault="002656DD" w:rsidP="000A7C92"/>
    <w:p w:rsidR="002656DD" w:rsidRPr="000A7C92" w:rsidRDefault="002656DD" w:rsidP="000A7C92">
      <w:r w:rsidRPr="000A7C92">
        <w:t>1. Общие положения</w:t>
      </w:r>
    </w:p>
    <w:p w:rsidR="002656DD" w:rsidRPr="000A7C92" w:rsidRDefault="002656DD" w:rsidP="000A7C92"/>
    <w:p w:rsidR="002656DD" w:rsidRPr="000A7C92" w:rsidRDefault="002656DD" w:rsidP="000A7C92">
      <w:proofErr w:type="gramStart"/>
      <w:r w:rsidRPr="000A7C92">
        <w:t xml:space="preserve">1.1 Порядок предоставления в аренду имущества, включенного в перечень имущества, находящегося в муниципальной собственности </w:t>
      </w:r>
      <w:proofErr w:type="spellStart"/>
      <w:r w:rsidRPr="000A7C92">
        <w:t>Нововладимировского</w:t>
      </w:r>
      <w:proofErr w:type="spellEnd"/>
      <w:r w:rsidRPr="000A7C92">
        <w:t xml:space="preserve"> сельского поселения Тбилисского района, свободного от прав третьих лиц (за исключением права хозяйственного ведения, права оперативного управления, a также имущественных прав субъектов малого и среднего предпринимательства) </w:t>
      </w:r>
      <w:r w:rsidRPr="000A7C92">
        <w:lastRenderedPageBreak/>
        <w:t>субъектам малого и среднего предпринимательства,</w:t>
      </w:r>
      <w:r w:rsidR="0088253A" w:rsidRPr="000A7C92">
        <w:t xml:space="preserve"> </w:t>
      </w:r>
      <w:r w:rsidRPr="000A7C92">
        <w:t>организациям, образующим инфраструктуру поддержки субъектов малого и среднего предпринимательства, a также физическим лицам, применяющим</w:t>
      </w:r>
      <w:proofErr w:type="gramEnd"/>
      <w:r w:rsidRPr="000A7C92">
        <w:t xml:space="preserve"> </w:t>
      </w:r>
      <w:proofErr w:type="gramStart"/>
      <w:r w:rsidRPr="000A7C92">
        <w:t>специальный налоговый режим (Далее - Порядок), разработан в соответствии с гражданским кодексом Российской Федерации, Федеральными законами</w:t>
      </w:r>
      <w:r w:rsidR="0088253A" w:rsidRPr="000A7C92">
        <w:t xml:space="preserve"> </w:t>
      </w:r>
      <w:r w:rsidRPr="000A7C92">
        <w:t>от 6 октября 2003 года № 131-ФЗ «Об общих принципах организации местного самоуправления в Российской Федерации», от 24 июля № 2007 года № 209 - ФЗ «О развитии малого и среднего предпринимательства в Российской Федерации» (с изменениями от 8 июня 2020 года № 293 - ФЗ), от 26 июля 2006 года</w:t>
      </w:r>
      <w:proofErr w:type="gramEnd"/>
      <w:r w:rsidR="0088253A" w:rsidRPr="000A7C92">
        <w:t xml:space="preserve"> </w:t>
      </w:r>
      <w:r w:rsidRPr="000A7C92">
        <w:t>№ 135-ФЗ «О защите конкуренции», от 22 июля 2008 года № 159 - 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2656DD" w:rsidRPr="000A7C92" w:rsidRDefault="002656DD" w:rsidP="000A7C92">
      <w:proofErr w:type="gramStart"/>
      <w:r w:rsidRPr="000A7C92">
        <w:t xml:space="preserve">Оказание имущественной поддержки субъектам малого и среднего предпринимательства, a также организациям, образующим инфраструктуру поддержки субъектов малого и среднего предпринимательства, a также лицам, применяющим специальный налоговый режим, осуществляется администрацией </w:t>
      </w:r>
      <w:proofErr w:type="spellStart"/>
      <w:r w:rsidRPr="000A7C92">
        <w:t>Нововладимировского</w:t>
      </w:r>
      <w:proofErr w:type="spellEnd"/>
      <w:r w:rsidRPr="000A7C92">
        <w:t xml:space="preserve"> сельского поселения Тбилисского района в виде передачи во владение и (или) в пользование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</w:t>
      </w:r>
      <w:proofErr w:type="gramEnd"/>
      <w:r w:rsidRPr="000A7C92">
        <w:t xml:space="preserve">, садоводства, индивидуального жилищного строительства), зданий, строений, сооружений, нежилых помещений, оборудования, машин, механизмов, установок, транспортных средств, инвентаря, инструментов, </w:t>
      </w:r>
      <w:proofErr w:type="spellStart"/>
      <w:r w:rsidRPr="000A7C92">
        <w:t>н</w:t>
      </w:r>
      <w:proofErr w:type="gramStart"/>
      <w:r w:rsidRPr="000A7C92">
        <w:t>a</w:t>
      </w:r>
      <w:proofErr w:type="spellEnd"/>
      <w:proofErr w:type="gramEnd"/>
      <w:r w:rsidRPr="000A7C92">
        <w:t xml:space="preserve"> возмездной основе, безвозмездной основе или на льготных условиях. Указанное имущество должно использоваться по целевому назначению.</w:t>
      </w:r>
    </w:p>
    <w:p w:rsidR="002656DD" w:rsidRPr="000A7C92" w:rsidRDefault="002656DD" w:rsidP="000A7C92">
      <w:proofErr w:type="gramStart"/>
      <w:r w:rsidRPr="000A7C92">
        <w:t>В соответствии со статьей 14.1 и 24.1 Федерального закона</w:t>
      </w:r>
      <w:r w:rsidR="0088253A" w:rsidRPr="000A7C92">
        <w:t xml:space="preserve"> </w:t>
      </w:r>
      <w:r w:rsidRPr="000A7C92">
        <w:t>от 24 июля 2007 года № 209-ФЗ «О развитии малого и среднего предпринимательства в Российской Федерации» физические лица, не являющиеся индивидуальными предпринимателями и применяющие специальный налоговый режим «Налог на профессиональный доход», а так же субъекты малого и среднего предпринимательства, осуществляющие деятельность в сфере социального предпринимательства, вправе обратиться за оказанием поддержки, предусмотренной программой.</w:t>
      </w:r>
      <w:proofErr w:type="gramEnd"/>
    </w:p>
    <w:p w:rsidR="002656DD" w:rsidRPr="000A7C92" w:rsidRDefault="002656DD" w:rsidP="000A7C92">
      <w:r w:rsidRPr="000A7C92">
        <w:t>Субъекты малого и среднего предпринимательства, осуществляющие деятельность в сфере социального предпринимательства обладают рядом льгот: получение бесплатной имущественной поддержки осуществляемой на территории муниципального образования Тбилисский район;</w:t>
      </w:r>
    </w:p>
    <w:p w:rsidR="002656DD" w:rsidRPr="000A7C92" w:rsidRDefault="002656DD" w:rsidP="000A7C92">
      <w:r w:rsidRPr="000A7C92">
        <w:t xml:space="preserve"> бесплатное получение всех услуг предоставляемых МБУ «Тбилисский Центр поддержки предпринимательства».</w:t>
      </w:r>
    </w:p>
    <w:p w:rsidR="002656DD" w:rsidRPr="000A7C92" w:rsidRDefault="002656DD" w:rsidP="000A7C92">
      <w:r w:rsidRPr="000A7C92">
        <w:t xml:space="preserve">1.2. Порядок устанавливает процедуру предоставления в аренду имущества, включенного в перечень имущества, находящегося в муниципальной собственности </w:t>
      </w:r>
      <w:proofErr w:type="spellStart"/>
      <w:r w:rsidRPr="000A7C92">
        <w:t>Нововладимировского</w:t>
      </w:r>
      <w:proofErr w:type="spellEnd"/>
      <w:r w:rsidRPr="000A7C92">
        <w:t xml:space="preserve"> сельского поселения Тбилисского района, свободного от прав третьих лиц (</w:t>
      </w:r>
      <w:proofErr w:type="spellStart"/>
      <w:r w:rsidRPr="000A7C92">
        <w:t>з</w:t>
      </w:r>
      <w:proofErr w:type="gramStart"/>
      <w:r w:rsidRPr="000A7C92">
        <w:t>a</w:t>
      </w:r>
      <w:proofErr w:type="spellEnd"/>
      <w:proofErr w:type="gramEnd"/>
      <w:r w:rsidRPr="000A7C92">
        <w:t xml:space="preserve"> исключением права хозяйственного ведения, права оперативного управления, a также имущественных прав субъектов малого и среднего предпринимательства) (далее - имущество, включенное в перечень), и условия предоставления такого имущества в аренду.</w:t>
      </w:r>
    </w:p>
    <w:p w:rsidR="002656DD" w:rsidRPr="000A7C92" w:rsidRDefault="002656DD" w:rsidP="000A7C92">
      <w:r w:rsidRPr="000A7C92">
        <w:t xml:space="preserve">1.3. Арендодателем имущества, включенного в перечень, является администрация </w:t>
      </w:r>
      <w:proofErr w:type="spellStart"/>
      <w:r w:rsidRPr="000A7C92">
        <w:t>Нововладимировского</w:t>
      </w:r>
      <w:proofErr w:type="spellEnd"/>
      <w:r w:rsidRPr="000A7C92">
        <w:t xml:space="preserve"> сельского поселения Тбилисского района (далее - администрация), либо муниципальное унитарное предприятие, муниципальное учреждение (в случае, если имущество, закреплено на праве хозяйственного ведения, оперативного управления).</w:t>
      </w:r>
    </w:p>
    <w:p w:rsidR="002656DD" w:rsidRPr="000A7C92" w:rsidRDefault="002656DD" w:rsidP="000A7C92">
      <w:r w:rsidRPr="000A7C92">
        <w:lastRenderedPageBreak/>
        <w:t>1.4. В случае</w:t>
      </w:r>
      <w:proofErr w:type="gramStart"/>
      <w:r w:rsidRPr="000A7C92">
        <w:t>,</w:t>
      </w:r>
      <w:proofErr w:type="gramEnd"/>
      <w:r w:rsidRPr="000A7C92">
        <w:t xml:space="preserve"> если имущество закреплено на праве хозяйственного ведения или оперативного управления за муниципальными унитарными предприятиями, муниципальными учреждениями, заключение договоров аренды имущества, включенного в перечень, осуществляется:</w:t>
      </w:r>
    </w:p>
    <w:p w:rsidR="002656DD" w:rsidRPr="000A7C92" w:rsidRDefault="002656DD" w:rsidP="000A7C92">
      <w:r w:rsidRPr="000A7C92">
        <w:t xml:space="preserve">- по результатам проведения конкурсов или аукционов на право заключения договоров аренды имущества, включенного в перечень (далее </w:t>
      </w:r>
      <w:proofErr w:type="gramStart"/>
      <w:r w:rsidRPr="000A7C92">
        <w:t>-т</w:t>
      </w:r>
      <w:proofErr w:type="gramEnd"/>
      <w:r w:rsidRPr="000A7C92">
        <w:t>орги);</w:t>
      </w:r>
    </w:p>
    <w:p w:rsidR="002656DD" w:rsidRPr="000A7C92" w:rsidRDefault="002656DD" w:rsidP="000A7C92">
      <w:r w:rsidRPr="000A7C92">
        <w:t>- без проведения торгов в случаях, предусмотренных действующим законодательством.</w:t>
      </w:r>
    </w:p>
    <w:p w:rsidR="002656DD" w:rsidRPr="000A7C92" w:rsidRDefault="002656DD" w:rsidP="000A7C92">
      <w:r w:rsidRPr="000A7C92">
        <w:t xml:space="preserve">1.5. Проведения торгов по продаже права аренды имущества, входящего в казну </w:t>
      </w:r>
      <w:proofErr w:type="spellStart"/>
      <w:r w:rsidRPr="000A7C92">
        <w:t>Нововладимировского</w:t>
      </w:r>
      <w:proofErr w:type="spellEnd"/>
      <w:r w:rsidRPr="000A7C92">
        <w:t xml:space="preserve"> сельского поселения Тбилисского района, осуществляется комиссией по проведению аукционов на право заключения договоров аренды муниципального имущества </w:t>
      </w:r>
      <w:proofErr w:type="spellStart"/>
      <w:r w:rsidRPr="000A7C92">
        <w:t>Нововладимировского</w:t>
      </w:r>
      <w:proofErr w:type="spellEnd"/>
      <w:r w:rsidRPr="000A7C92">
        <w:t xml:space="preserve"> сельского поселения Тбилисского района, включенного в перечень (далее - Комиссия). В случае</w:t>
      </w:r>
      <w:proofErr w:type="gramStart"/>
      <w:r w:rsidRPr="000A7C92">
        <w:t>,</w:t>
      </w:r>
      <w:proofErr w:type="gramEnd"/>
      <w:r w:rsidRPr="000A7C92">
        <w:t xml:space="preserve"> если имущество закреплено на праве хозяйственного ведения или оперативного управления за муниципальным унитарным предприятием, муниципальным учреждением, проведение торгов осуществляется данным муниципальным унитарным предприятием, муниципальным учреждением.</w:t>
      </w:r>
    </w:p>
    <w:p w:rsidR="002656DD" w:rsidRPr="000A7C92" w:rsidRDefault="002656DD" w:rsidP="000A7C92">
      <w:r w:rsidRPr="000A7C92">
        <w:t xml:space="preserve">В состав комиссии включаются в обязательном порядке представители постоянной комиссии Совета </w:t>
      </w:r>
      <w:proofErr w:type="spellStart"/>
      <w:r w:rsidRPr="000A7C92">
        <w:t>Нововладимировского</w:t>
      </w:r>
      <w:proofErr w:type="spellEnd"/>
      <w:r w:rsidRPr="000A7C92">
        <w:t xml:space="preserve"> сельского поселения Тбилисского района по экономике, бюджету</w:t>
      </w:r>
      <w:r w:rsidR="0088253A" w:rsidRPr="000A7C92">
        <w:t xml:space="preserve"> </w:t>
      </w:r>
      <w:r w:rsidRPr="000A7C92">
        <w:t xml:space="preserve">и финансам в </w:t>
      </w:r>
      <w:proofErr w:type="spellStart"/>
      <w:r w:rsidRPr="000A7C92">
        <w:t>Нововладимировского</w:t>
      </w:r>
      <w:proofErr w:type="spellEnd"/>
      <w:r w:rsidRPr="000A7C92">
        <w:t xml:space="preserve"> сельского поселения Тбилисского района (далее - Совет по экономике, бюджету</w:t>
      </w:r>
      <w:r w:rsidR="0088253A" w:rsidRPr="000A7C92">
        <w:t xml:space="preserve"> </w:t>
      </w:r>
      <w:r w:rsidRPr="000A7C92">
        <w:t>и финансам).</w:t>
      </w:r>
    </w:p>
    <w:p w:rsidR="002656DD" w:rsidRPr="000A7C92" w:rsidRDefault="002656DD" w:rsidP="000A7C92">
      <w:r w:rsidRPr="000A7C92">
        <w:t>1.6. Арендаторами муниципального имущества не могут быть субъекты малого и среднего предпринимательства, перечисленные в пункте 3 статьи 14 Федерального закона от 24 июля 2007 года № 209-ФЗ «О развитии малого и среднего предпринимательства Российской Федерации».</w:t>
      </w:r>
    </w:p>
    <w:p w:rsidR="002656DD" w:rsidRPr="000A7C92" w:rsidRDefault="002656DD" w:rsidP="000A7C92">
      <w:r w:rsidRPr="000A7C92">
        <w:t>1.7. Имущество, включенное в перечень, предоставляется в аренду с соблюдением требований, установленных Федеральным законом</w:t>
      </w:r>
      <w:r w:rsidR="0088253A" w:rsidRPr="000A7C92">
        <w:t xml:space="preserve"> </w:t>
      </w:r>
      <w:r w:rsidRPr="000A7C92">
        <w:t>от 26 июля</w:t>
      </w:r>
      <w:r w:rsidR="0088253A" w:rsidRPr="000A7C92">
        <w:t xml:space="preserve"> </w:t>
      </w:r>
      <w:r w:rsidRPr="000A7C92">
        <w:t>2006 года № 135-ФЗ «О защите конкуренции».</w:t>
      </w:r>
    </w:p>
    <w:p w:rsidR="002656DD" w:rsidRPr="000A7C92" w:rsidRDefault="002656DD" w:rsidP="000A7C92">
      <w:r w:rsidRPr="000A7C92">
        <w:t xml:space="preserve">1.8. </w:t>
      </w:r>
      <w:proofErr w:type="gramStart"/>
      <w:r w:rsidRPr="000A7C92">
        <w:t>При проведении конкурсов и аукционов на право заключения договоров аренды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a также физическими лицами, применяющими специальный налоговый режим, начальный размер арендной платы в отношении муниципального имущества (за исключением земельных участков), включенного в перечень, определяется на основании отчета об оценке рыночной арендной платы, подготовленного в</w:t>
      </w:r>
      <w:proofErr w:type="gramEnd"/>
      <w:r w:rsidRPr="000A7C92">
        <w:t xml:space="preserve"> </w:t>
      </w:r>
      <w:proofErr w:type="gramStart"/>
      <w:r w:rsidRPr="000A7C92">
        <w:t>соответствии</w:t>
      </w:r>
      <w:proofErr w:type="gramEnd"/>
      <w:r w:rsidRPr="000A7C92">
        <w:t xml:space="preserve"> с законодательством Российской Федерации об оценочной деятельности. При проведен</w:t>
      </w:r>
      <w:proofErr w:type="gramStart"/>
      <w:r w:rsidRPr="000A7C92">
        <w:t>ии ау</w:t>
      </w:r>
      <w:proofErr w:type="gramEnd"/>
      <w:r w:rsidRPr="000A7C92">
        <w:t>кционов на право заключения договора аренды в отношении земельного участка, включенного в перечень, размер арендной платы определяется в соответствии с Земельным кодексом Российской Федерации.</w:t>
      </w:r>
    </w:p>
    <w:p w:rsidR="002656DD" w:rsidRPr="000A7C92" w:rsidRDefault="002656DD" w:rsidP="000A7C92">
      <w:r w:rsidRPr="000A7C92">
        <w:t xml:space="preserve">1.9. В течение года с даты включения муниципального имущества в перечень объявляется аукцион (конкурс) на право заключения договора, предусматривающего переход прав владения и (или) пользования в отношении муниципального имущества,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физических лиц, применяющих специальный налоговый режим, принимается решение о проведении аукциона </w:t>
      </w:r>
      <w:proofErr w:type="spellStart"/>
      <w:r w:rsidRPr="000A7C92">
        <w:t>н</w:t>
      </w:r>
      <w:proofErr w:type="gramStart"/>
      <w:r w:rsidRPr="000A7C92">
        <w:t>a</w:t>
      </w:r>
      <w:proofErr w:type="spellEnd"/>
      <w:proofErr w:type="gramEnd"/>
      <w:r w:rsidRPr="000A7C92">
        <w:t xml:space="preserve"> право заключения договора аренды земельного участка среди субъектов малого и среднего предпринимательства или осуществляется предоставление муниципального имущества по заявлению указанных лиц в случаях, предусмотренных Федеральным законом</w:t>
      </w:r>
      <w:r w:rsidR="0088253A" w:rsidRPr="000A7C92">
        <w:t xml:space="preserve"> </w:t>
      </w:r>
      <w:r w:rsidRPr="000A7C92">
        <w:t>от 26 июля</w:t>
      </w:r>
      <w:r w:rsidR="0088253A" w:rsidRPr="000A7C92">
        <w:t xml:space="preserve"> </w:t>
      </w:r>
      <w:r w:rsidRPr="000A7C92">
        <w:t>2006 года № 135-ФЗ «О защите конкуренции» или Земельным кодексом Российской Федерации.</w:t>
      </w:r>
    </w:p>
    <w:p w:rsidR="002656DD" w:rsidRPr="000A7C92" w:rsidRDefault="002656DD" w:rsidP="000A7C92">
      <w:r w:rsidRPr="000A7C92">
        <w:lastRenderedPageBreak/>
        <w:t xml:space="preserve">1.10. Срок договора аренды муниципального имущества (за исключением земельных участков), включенного в перечень, составляет не менее 5 </w:t>
      </w:r>
      <w:proofErr w:type="gramStart"/>
      <w:r w:rsidRPr="000A7C92">
        <w:t>лет</w:t>
      </w:r>
      <w:proofErr w:type="gramEnd"/>
      <w:r w:rsidRPr="000A7C92">
        <w:t>‚ если меньший срок договора не предложен в поданном до заключения такого договора заявлении лица, приобретающего права владения и (или) пользования муниципальным имуществом. Срок договора аренды земельного участка, включенного в перечень, определяется в соответствии с Земельным кодексом Российской Федерации</w:t>
      </w:r>
    </w:p>
    <w:p w:rsidR="002656DD" w:rsidRPr="000A7C92" w:rsidRDefault="002656DD" w:rsidP="000A7C92"/>
    <w:p w:rsidR="002656DD" w:rsidRPr="000A7C92" w:rsidRDefault="002656DD" w:rsidP="000A7C92">
      <w:r w:rsidRPr="000A7C92">
        <w:t>Предоставление имущества, включенного в перечень,</w:t>
      </w:r>
      <w:r w:rsidR="0088253A" w:rsidRPr="000A7C92">
        <w:t xml:space="preserve"> </w:t>
      </w:r>
      <w:r w:rsidRPr="000A7C92">
        <w:t>по результатам проведения торгов</w:t>
      </w:r>
    </w:p>
    <w:p w:rsidR="002656DD" w:rsidRPr="000A7C92" w:rsidRDefault="002656DD" w:rsidP="000A7C92"/>
    <w:p w:rsidR="002656DD" w:rsidRPr="000A7C92" w:rsidRDefault="002656DD" w:rsidP="000A7C92">
      <w:r w:rsidRPr="000A7C92">
        <w:t xml:space="preserve"> 2.1. Проведение торгов, заключение договоров аренды имущества, включенного в перечень, по результатам проведения торгов осуществляется в порядке, установленном Приказом Федеральной антимонопольной службы от 10 февраля 2010 года № 67 «О порядке проведения конкурсов или аукционов </w:t>
      </w:r>
      <w:proofErr w:type="spellStart"/>
      <w:r w:rsidRPr="000A7C92">
        <w:t>н</w:t>
      </w:r>
      <w:proofErr w:type="gramStart"/>
      <w:r w:rsidRPr="000A7C92">
        <w:t>a</w:t>
      </w:r>
      <w:proofErr w:type="spellEnd"/>
      <w:proofErr w:type="gramEnd"/>
      <w:r w:rsidRPr="000A7C92">
        <w:t xml:space="preserve"> право заключения договоров аренды, договоров безвозмездного пользования‚ договоров доверительного управления имуществом, иных договоров‚ предусматривающих переход прав в отношении государственного или муниципального имущества, и перечне видов имущества, в </w:t>
      </w:r>
      <w:proofErr w:type="gramStart"/>
      <w:r w:rsidRPr="000A7C92">
        <w:t>отношении</w:t>
      </w:r>
      <w:proofErr w:type="gramEnd"/>
      <w:r w:rsidRPr="000A7C92">
        <w:t xml:space="preserve"> которого заключение указанных договоров может осуществляться путем проведения торгов в форме конкурса».</w:t>
      </w:r>
    </w:p>
    <w:p w:rsidR="002656DD" w:rsidRPr="000A7C92" w:rsidRDefault="002656DD" w:rsidP="000A7C92">
      <w:r w:rsidRPr="000A7C92">
        <w:t xml:space="preserve">2.2. Процедура подачи заявок </w:t>
      </w:r>
      <w:proofErr w:type="spellStart"/>
      <w:r w:rsidRPr="000A7C92">
        <w:t>н</w:t>
      </w:r>
      <w:proofErr w:type="gramStart"/>
      <w:r w:rsidRPr="000A7C92">
        <w:t>a</w:t>
      </w:r>
      <w:proofErr w:type="spellEnd"/>
      <w:proofErr w:type="gramEnd"/>
      <w:r w:rsidRPr="000A7C92">
        <w:t xml:space="preserve"> участие в торгах определяется документацией об аукционе.</w:t>
      </w:r>
    </w:p>
    <w:p w:rsidR="002656DD" w:rsidRPr="000A7C92" w:rsidRDefault="002656DD" w:rsidP="000A7C92"/>
    <w:p w:rsidR="002656DD" w:rsidRPr="000A7C92" w:rsidRDefault="002656DD" w:rsidP="000A7C92">
      <w:r w:rsidRPr="000A7C92">
        <w:t>3. Порядок предоставления имущества в аренду</w:t>
      </w:r>
      <w:r w:rsidR="0088253A" w:rsidRPr="000A7C92">
        <w:t xml:space="preserve"> </w:t>
      </w:r>
      <w:r w:rsidRPr="000A7C92">
        <w:t>в порядке оказания субъектам малого и среднего</w:t>
      </w:r>
      <w:r w:rsidR="0088253A" w:rsidRPr="000A7C92">
        <w:t xml:space="preserve"> </w:t>
      </w:r>
      <w:r w:rsidRPr="000A7C92">
        <w:t>предпринимательства, организациям, образующим</w:t>
      </w:r>
      <w:r w:rsidR="0088253A" w:rsidRPr="000A7C92">
        <w:t xml:space="preserve"> </w:t>
      </w:r>
      <w:r w:rsidRPr="000A7C92">
        <w:t>инфраструктуру поддержки субъектов малого и среднего</w:t>
      </w:r>
      <w:r w:rsidR="0088253A" w:rsidRPr="000A7C92">
        <w:t xml:space="preserve"> </w:t>
      </w:r>
      <w:r w:rsidRPr="000A7C92">
        <w:t>предпринимательства, физическим лицам, применяющим</w:t>
      </w:r>
      <w:r w:rsidR="0088253A" w:rsidRPr="000A7C92">
        <w:t xml:space="preserve"> </w:t>
      </w:r>
      <w:r w:rsidRPr="000A7C92">
        <w:t>специальный налоговый режим муниципальной льготы</w:t>
      </w:r>
    </w:p>
    <w:p w:rsidR="002656DD" w:rsidRPr="000A7C92" w:rsidRDefault="002656DD" w:rsidP="000A7C92"/>
    <w:p w:rsidR="002656DD" w:rsidRPr="000A7C92" w:rsidRDefault="002656DD" w:rsidP="000A7C92">
      <w:r w:rsidRPr="000A7C92">
        <w:t>3.1. Право заключить договор аренды имущества без проведения торгов имеют субъекты малого и среднего предпринимательства, либо организации, образующие инфраструктуру поддержки субъектов малого и среднего предпринимательства, a также лица, применяющие специальный налоговый режим, в случае предоставления имущества в виде муниципальной льготы с согласия антимонопольного органа.</w:t>
      </w:r>
    </w:p>
    <w:p w:rsidR="002656DD" w:rsidRPr="000A7C92" w:rsidRDefault="002656DD" w:rsidP="000A7C92">
      <w:r w:rsidRPr="000A7C92">
        <w:t xml:space="preserve">3.2. Субъекты малого и среднего предпринимательства, либо организации, образующие инфраструктуру поддержки субъектов малого и среднего предпринимательства, a также лица, применяющие специальный налоговый режим, заинтересованные в предоставлении имущества в аренду в порядке оказания муниципальной льготы, предоставляют в администрацию заявление о предоставлении имущества в аренду в порядке оказания муниципальной преференции, в котором указывается наименование имущества, целевое назначение и срок, </w:t>
      </w:r>
      <w:proofErr w:type="spellStart"/>
      <w:r w:rsidRPr="000A7C92">
        <w:t>н</w:t>
      </w:r>
      <w:proofErr w:type="gramStart"/>
      <w:r w:rsidRPr="000A7C92">
        <w:t>a</w:t>
      </w:r>
      <w:proofErr w:type="spellEnd"/>
      <w:proofErr w:type="gramEnd"/>
      <w:r w:rsidRPr="000A7C92">
        <w:t xml:space="preserve"> который предоставляется имущество.</w:t>
      </w:r>
    </w:p>
    <w:p w:rsidR="002656DD" w:rsidRPr="000A7C92" w:rsidRDefault="002656DD" w:rsidP="000A7C92">
      <w:r w:rsidRPr="000A7C92">
        <w:t>К заявлению прилагаются документы, предусмотренные пунктами</w:t>
      </w:r>
      <w:r w:rsidR="0088253A" w:rsidRPr="000A7C92">
        <w:t xml:space="preserve"> </w:t>
      </w:r>
      <w:r w:rsidRPr="000A7C92">
        <w:t>2 – 6 части 1 статьи 20 Федерального закона от 26 июля 2006 года № 135-ФЗ «О защите конкуренции».</w:t>
      </w:r>
    </w:p>
    <w:p w:rsidR="002656DD" w:rsidRPr="000A7C92" w:rsidRDefault="002656DD" w:rsidP="000A7C92">
      <w:r w:rsidRPr="000A7C92">
        <w:t>3.3. Заявление с прилагаемыми документами регистрируется в день поступления, на заявлении проставляется отметка о дате поступления заявления.</w:t>
      </w:r>
    </w:p>
    <w:p w:rsidR="002656DD" w:rsidRPr="000A7C92" w:rsidRDefault="002656DD" w:rsidP="000A7C92">
      <w:r w:rsidRPr="000A7C92">
        <w:t xml:space="preserve">3.4. </w:t>
      </w:r>
      <w:proofErr w:type="gramStart"/>
      <w:r w:rsidRPr="000A7C92">
        <w:t xml:space="preserve">B целях принятия решения о предоставлении муниципального имущества в аренду без проведения торгов в порядке оказания муниципальной преференции Комиссия в двухнедельный срок со дня предоставления полного пакета документов рассматривает поступившее от заинтересованного субъекта малого и среднего предпринимательства, либо организации, образующей инфраструктуру поддержки </w:t>
      </w:r>
      <w:r w:rsidRPr="000A7C92">
        <w:lastRenderedPageBreak/>
        <w:t>субъектов малого и среднего предпринимательства, a также лиц, применяющих специальный налоговый режим, заявление и предоставленные документы, дает заключение</w:t>
      </w:r>
      <w:proofErr w:type="gramEnd"/>
      <w:r w:rsidRPr="000A7C92">
        <w:t xml:space="preserve"> о возможности предоставления имущества в аренду.</w:t>
      </w:r>
    </w:p>
    <w:p w:rsidR="002656DD" w:rsidRPr="000A7C92" w:rsidRDefault="002656DD" w:rsidP="000A7C92">
      <w:r w:rsidRPr="000A7C92">
        <w:t xml:space="preserve">3.5. </w:t>
      </w:r>
      <w:proofErr w:type="gramStart"/>
      <w:r w:rsidRPr="000A7C92">
        <w:t>B случае дачи Комиссией заключения о возможности предоставления имущества в аренду в виде муниципальной преференции, администрация в семидневный срок со для получения документов, предоставленных Комиссией, готовит заявление о даче согласия на предоставление муниципальной льготы в форме предоставления имущества, проект постановления администрации, предусматривающий предоставление муниципальной льготы, с указанием цели предоставления муниципальной льготы и ее размера, после чего направляет заявление с прилагаемыми</w:t>
      </w:r>
      <w:proofErr w:type="gramEnd"/>
      <w:r w:rsidRPr="000A7C92">
        <w:t xml:space="preserve"> документами в</w:t>
      </w:r>
      <w:r w:rsidR="0088253A" w:rsidRPr="000A7C92">
        <w:t xml:space="preserve"> </w:t>
      </w:r>
      <w:r w:rsidRPr="000A7C92">
        <w:t>Федеральный антимонопольный орган (дале</w:t>
      </w:r>
      <w:proofErr w:type="gramStart"/>
      <w:r w:rsidRPr="000A7C92">
        <w:t>е-</w:t>
      </w:r>
      <w:proofErr w:type="gramEnd"/>
      <w:r w:rsidRPr="000A7C92">
        <w:t xml:space="preserve"> антимонопольный орган) для получения согласия.</w:t>
      </w:r>
    </w:p>
    <w:p w:rsidR="002656DD" w:rsidRPr="000A7C92" w:rsidRDefault="002656DD" w:rsidP="000A7C92">
      <w:r w:rsidRPr="000A7C92">
        <w:t xml:space="preserve">3.6. </w:t>
      </w:r>
      <w:proofErr w:type="gramStart"/>
      <w:r w:rsidRPr="000A7C92">
        <w:t>B случае удовлетворения заявления антимонопольным органом администрация в семидневный срок со дня получения решения антимонопольного органа оформляет решение о предоставлении имущества в аренду в порядке предоставления муниципальной льготы, после чего 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  <w:proofErr w:type="gramEnd"/>
    </w:p>
    <w:p w:rsidR="002656DD" w:rsidRPr="000A7C92" w:rsidRDefault="002656DD" w:rsidP="000A7C92">
      <w:r w:rsidRPr="000A7C92">
        <w:t>3.7. В семидневный срок со дня получения отчета об оценке администрация готовит и направляет субъекту малого и среднего предпринимательства, либо организации, образующие инфраструктуру поддержки субъектов малого и среднего предпринимательства, a также лицу, применяющему специальный налоговый режим, проект договора аренды для подписания.</w:t>
      </w:r>
    </w:p>
    <w:p w:rsidR="002656DD" w:rsidRPr="000A7C92" w:rsidRDefault="002656DD" w:rsidP="000A7C92">
      <w:r w:rsidRPr="000A7C92">
        <w:t xml:space="preserve">3.8. B </w:t>
      </w:r>
      <w:proofErr w:type="gramStart"/>
      <w:r w:rsidRPr="000A7C92">
        <w:t>случае</w:t>
      </w:r>
      <w:proofErr w:type="gramEnd"/>
      <w:r w:rsidRPr="000A7C92">
        <w:t xml:space="preserve"> дачи Комиссией заключения о невозможности предоставления имущества по основаниям, предусмотренным в п. 3.9 настоящего Порядка, в виде муниципальной льготы администрация в семидневный срок со дня дачи указанного заключения принимает решение об отказе в предоставлении имущества с указанием причин отказа.</w:t>
      </w:r>
    </w:p>
    <w:p w:rsidR="002656DD" w:rsidRPr="000A7C92" w:rsidRDefault="002656DD" w:rsidP="000A7C92">
      <w:r w:rsidRPr="000A7C92">
        <w:t>3.9. Решение об отказе в предоставлении имущества в аренду в виде муниципальной льготы принимается по следующим основаниям:</w:t>
      </w:r>
    </w:p>
    <w:p w:rsidR="002656DD" w:rsidRPr="000A7C92" w:rsidRDefault="002656DD" w:rsidP="000A7C92">
      <w:r w:rsidRPr="000A7C92">
        <w:t>- субъектом малого и среднего предпринимательства, организацией, образующей инфраструктуру поддержки субъектов малого и среднего предпринимательства, физическим лицом, применяющим специальный налоговый режим, не предоставлены документы, предусмотренные действующим законодательством;</w:t>
      </w:r>
    </w:p>
    <w:p w:rsidR="002656DD" w:rsidRPr="000A7C92" w:rsidRDefault="002656DD" w:rsidP="000A7C92">
      <w:proofErr w:type="gramStart"/>
      <w:r w:rsidRPr="000A7C92">
        <w:t>- на день подачи субъектом малого и среднего предпринимательства, либо организацией, образующей инфраструктуру поддержки субъектов малого и среднего предпринимательства, a также лицом, применяющим специальный налоговый режим, заявления уже рассмотрено ранее поступившее заявление другого субъекта малого и среднего предпринимательства, либо организации, образующей инфраструктуру поддержки субъектов малого и среднего предпринимательства, a также лица, применяющего специальный налоговый режим, и по нему принято решение о</w:t>
      </w:r>
      <w:proofErr w:type="gramEnd"/>
      <w:r w:rsidRPr="000A7C92">
        <w:t xml:space="preserve"> </w:t>
      </w:r>
      <w:proofErr w:type="gramStart"/>
      <w:r w:rsidRPr="000A7C92">
        <w:t>предоставлении</w:t>
      </w:r>
      <w:proofErr w:type="gramEnd"/>
      <w:r w:rsidRPr="000A7C92">
        <w:t xml:space="preserve"> имущества.</w:t>
      </w:r>
    </w:p>
    <w:p w:rsidR="002656DD" w:rsidRPr="000A7C92" w:rsidRDefault="002656DD" w:rsidP="000A7C92">
      <w:r w:rsidRPr="000A7C92">
        <w:t xml:space="preserve">3.10. </w:t>
      </w:r>
      <w:proofErr w:type="gramStart"/>
      <w:r w:rsidRPr="000A7C92">
        <w:t>B случае, если в ходе рассмотрения заявления о даче согласия на предоставление муниципальной льготы антимонопольный орган откажет в предоставлении муниципальной льготы, администрация на основании решения антимонопольного органа в семидневный срок со дня получения решения антимонопольного органа принимает решение об отказе в предоставлении имущества в аренду в виде муниципальной льготы.</w:t>
      </w:r>
      <w:proofErr w:type="gramEnd"/>
    </w:p>
    <w:p w:rsidR="002656DD" w:rsidRPr="000A7C92" w:rsidRDefault="002656DD" w:rsidP="000A7C92">
      <w:r w:rsidRPr="000A7C92">
        <w:t xml:space="preserve">3.11. </w:t>
      </w:r>
      <w:proofErr w:type="gramStart"/>
      <w:r w:rsidRPr="000A7C92">
        <w:t xml:space="preserve">B семидневный срок со дня принятия решения об отказе в предоставлении имущества в аренду в виде муниципальной льготы, администрация направляет заинтересованному субъекту малого и среднего предпринимательства, </w:t>
      </w:r>
      <w:r w:rsidRPr="000A7C92">
        <w:lastRenderedPageBreak/>
        <w:t xml:space="preserve">организации, образующей инфраструктуру поддержки субъектов малого и среднего предпринимательства, физическому лицу, применяющему специальный налоговый режим‚ по адресу, указанному в заявлении, письменное извещение о принятом решении. </w:t>
      </w:r>
      <w:proofErr w:type="gramEnd"/>
    </w:p>
    <w:p w:rsidR="002656DD" w:rsidRPr="000A7C92" w:rsidRDefault="002656DD" w:rsidP="000A7C92"/>
    <w:p w:rsidR="002656DD" w:rsidRPr="000A7C92" w:rsidRDefault="002656DD" w:rsidP="000A7C92">
      <w:r w:rsidRPr="000A7C92">
        <w:t>4. Условия предоставления в аренду имущества,</w:t>
      </w:r>
      <w:r w:rsidR="0088253A" w:rsidRPr="000A7C92">
        <w:t xml:space="preserve"> </w:t>
      </w:r>
      <w:r w:rsidRPr="000A7C92">
        <w:t>включенного в перечень</w:t>
      </w:r>
    </w:p>
    <w:p w:rsidR="002656DD" w:rsidRPr="000A7C92" w:rsidRDefault="002656DD" w:rsidP="000A7C92"/>
    <w:p w:rsidR="002656DD" w:rsidRPr="000A7C92" w:rsidRDefault="002656DD" w:rsidP="000A7C92">
      <w:proofErr w:type="gramStart"/>
      <w:r w:rsidRPr="000A7C92">
        <w:t xml:space="preserve">4.1 Имущество, включенное в перечень имущества, находящегося в муниципальной собственности </w:t>
      </w:r>
      <w:proofErr w:type="spellStart"/>
      <w:r w:rsidRPr="000A7C92">
        <w:t>Нововладимировского</w:t>
      </w:r>
      <w:proofErr w:type="spellEnd"/>
      <w:r w:rsidRPr="000A7C92">
        <w:t xml:space="preserve"> сельского поселения Тбилисского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предоставляется в аренду в соответствии с его целевым назначением на срок не менее одного года.</w:t>
      </w:r>
      <w:proofErr w:type="gramEnd"/>
      <w:r w:rsidRPr="000A7C92">
        <w:t xml:space="preserve">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</w:t>
      </w:r>
      <w:proofErr w:type="gramStart"/>
      <w:r w:rsidRPr="000A7C92">
        <w:t xml:space="preserve">При предоставлении в аренду имущества, включенного в перечень имущества, находящегося в муниципальной собственности </w:t>
      </w:r>
      <w:proofErr w:type="spellStart"/>
      <w:r w:rsidRPr="000A7C92">
        <w:t>Нововладимировского</w:t>
      </w:r>
      <w:proofErr w:type="spellEnd"/>
      <w:r w:rsidRPr="000A7C92">
        <w:t xml:space="preserve"> сельского поселения Тбилисского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указывается целевое назначение, указанное в заявлении субъекта малого или среднего предпринимательства, либо организации, образующей инфраструктуру поддержки субъектов малого и среднего</w:t>
      </w:r>
      <w:proofErr w:type="gramEnd"/>
      <w:r w:rsidRPr="000A7C92">
        <w:t xml:space="preserve"> предпринимательства, а также лица, применяющего специальный налоговый режим.</w:t>
      </w:r>
    </w:p>
    <w:p w:rsidR="002656DD" w:rsidRPr="000A7C92" w:rsidRDefault="002656DD" w:rsidP="000A7C92">
      <w:r w:rsidRPr="000A7C92">
        <w:t>4.2 Целевое использование субъектом малого или среднего предпринимательства, либо организацией, образующей инфраструктуру поддержки субъектов малого и среднего предпринимательства, а также лицом, применяющим специальный налоговый режим, арендуемого имущества, является существенным условием договора аренды, и в случае его нарушения является причиной расторжения договора аренды.</w:t>
      </w:r>
    </w:p>
    <w:p w:rsidR="002656DD" w:rsidRPr="000A7C92" w:rsidRDefault="002656DD" w:rsidP="000A7C92"/>
    <w:p w:rsidR="00DD0EC2" w:rsidRPr="000A7C92" w:rsidRDefault="00DD0EC2" w:rsidP="000A7C92"/>
    <w:p w:rsidR="0088253A" w:rsidRPr="000A7C92" w:rsidRDefault="0088253A" w:rsidP="000A7C92"/>
    <w:p w:rsidR="0088253A" w:rsidRPr="000A7C92" w:rsidRDefault="0088253A" w:rsidP="000A7C92">
      <w:r w:rsidRPr="000A7C92">
        <w:t xml:space="preserve">Глава </w:t>
      </w:r>
    </w:p>
    <w:p w:rsidR="0088253A" w:rsidRPr="000A7C92" w:rsidRDefault="0088253A" w:rsidP="000A7C92">
      <w:proofErr w:type="spellStart"/>
      <w:r w:rsidRPr="000A7C92">
        <w:t>Нововладимировского</w:t>
      </w:r>
      <w:proofErr w:type="spellEnd"/>
      <w:r w:rsidRPr="000A7C92">
        <w:t xml:space="preserve"> сельского поселения </w:t>
      </w:r>
    </w:p>
    <w:p w:rsidR="0088253A" w:rsidRPr="000A7C92" w:rsidRDefault="0088253A" w:rsidP="000A7C92">
      <w:r w:rsidRPr="000A7C92">
        <w:t>Тбилисского района</w:t>
      </w:r>
    </w:p>
    <w:p w:rsidR="0088253A" w:rsidRPr="000A7C92" w:rsidRDefault="0088253A" w:rsidP="000A7C92">
      <w:r w:rsidRPr="000A7C92">
        <w:t xml:space="preserve">В.В. </w:t>
      </w:r>
      <w:proofErr w:type="spellStart"/>
      <w:r w:rsidRPr="000A7C92">
        <w:t>Диков</w:t>
      </w:r>
      <w:proofErr w:type="spellEnd"/>
    </w:p>
    <w:p w:rsidR="0088253A" w:rsidRPr="000A7C92" w:rsidRDefault="0088253A" w:rsidP="000A7C92"/>
    <w:p w:rsidR="0088253A" w:rsidRPr="000A7C92" w:rsidRDefault="0088253A" w:rsidP="000A7C92"/>
    <w:p w:rsidR="0088253A" w:rsidRPr="000A7C92" w:rsidRDefault="0088253A" w:rsidP="000A7C92"/>
    <w:p w:rsidR="0088253A" w:rsidRPr="000A7C92" w:rsidRDefault="0088253A" w:rsidP="000A7C92">
      <w:r w:rsidRPr="000A7C92">
        <w:t>ПРИЛОЖЕНИЕ № 3</w:t>
      </w:r>
    </w:p>
    <w:p w:rsidR="0088253A" w:rsidRPr="000A7C92" w:rsidRDefault="0088253A" w:rsidP="000A7C92">
      <w:r w:rsidRPr="000A7C92">
        <w:t>к постановлению администрации</w:t>
      </w:r>
    </w:p>
    <w:p w:rsidR="0088253A" w:rsidRPr="000A7C92" w:rsidRDefault="0088253A" w:rsidP="000A7C92">
      <w:proofErr w:type="spellStart"/>
      <w:r w:rsidRPr="000A7C92">
        <w:t>Нововладимировского</w:t>
      </w:r>
      <w:proofErr w:type="spellEnd"/>
      <w:r w:rsidRPr="000A7C92">
        <w:t xml:space="preserve"> сельского поселения </w:t>
      </w:r>
    </w:p>
    <w:p w:rsidR="0088253A" w:rsidRPr="000A7C92" w:rsidRDefault="0088253A" w:rsidP="000A7C92">
      <w:r w:rsidRPr="000A7C92">
        <w:t>Тбилисского района</w:t>
      </w:r>
    </w:p>
    <w:p w:rsidR="0088253A" w:rsidRPr="000A7C92" w:rsidRDefault="00CC7693" w:rsidP="000A7C92">
      <w:r>
        <w:t>________________________</w:t>
      </w:r>
    </w:p>
    <w:p w:rsidR="0088253A" w:rsidRPr="000A7C92" w:rsidRDefault="0088253A" w:rsidP="000A7C92"/>
    <w:p w:rsidR="002656DD" w:rsidRPr="000A7C92" w:rsidRDefault="002656DD" w:rsidP="000A7C92"/>
    <w:p w:rsidR="0088253A" w:rsidRPr="000A7C92" w:rsidRDefault="002656DD" w:rsidP="000A7C92">
      <w:pPr>
        <w:ind w:firstLine="0"/>
        <w:jc w:val="center"/>
        <w:rPr>
          <w:rFonts w:cs="Arial"/>
          <w:b/>
        </w:rPr>
      </w:pPr>
      <w:r w:rsidRPr="000A7C92">
        <w:rPr>
          <w:rFonts w:cs="Arial"/>
          <w:b/>
        </w:rPr>
        <w:t>ПЕРЕЧЕНЬ</w:t>
      </w:r>
    </w:p>
    <w:p w:rsidR="002656DD" w:rsidRPr="000A7C92" w:rsidRDefault="002656DD" w:rsidP="000A7C92">
      <w:pPr>
        <w:ind w:firstLine="0"/>
        <w:jc w:val="center"/>
        <w:rPr>
          <w:rFonts w:cs="Arial"/>
          <w:b/>
        </w:rPr>
      </w:pPr>
      <w:r w:rsidRPr="000A7C92">
        <w:rPr>
          <w:rFonts w:cs="Arial"/>
          <w:b/>
        </w:rPr>
        <w:t>муниципального имущества, являющегося</w:t>
      </w:r>
      <w:r w:rsidR="0088253A" w:rsidRPr="000A7C92">
        <w:rPr>
          <w:rFonts w:cs="Arial"/>
          <w:b/>
        </w:rPr>
        <w:t xml:space="preserve"> </w:t>
      </w:r>
      <w:r w:rsidRPr="000A7C92">
        <w:rPr>
          <w:rFonts w:cs="Arial"/>
          <w:b/>
        </w:rPr>
        <w:t xml:space="preserve">собственностью </w:t>
      </w:r>
      <w:proofErr w:type="spellStart"/>
      <w:r w:rsidRPr="000A7C92">
        <w:rPr>
          <w:rFonts w:cs="Arial"/>
          <w:b/>
        </w:rPr>
        <w:t>Нововладимировского</w:t>
      </w:r>
      <w:proofErr w:type="spellEnd"/>
      <w:r w:rsidRPr="000A7C92">
        <w:rPr>
          <w:rFonts w:cs="Arial"/>
          <w:b/>
        </w:rPr>
        <w:t xml:space="preserve"> сельского поселения</w:t>
      </w:r>
      <w:r w:rsidR="0088253A" w:rsidRPr="000A7C92">
        <w:rPr>
          <w:rFonts w:cs="Arial"/>
          <w:b/>
        </w:rPr>
        <w:t xml:space="preserve"> </w:t>
      </w:r>
      <w:r w:rsidRPr="000A7C92">
        <w:rPr>
          <w:rFonts w:cs="Arial"/>
          <w:b/>
        </w:rPr>
        <w:t>Тбилисского района, свободного от прав третьих лиц</w:t>
      </w:r>
      <w:r w:rsidR="0088253A" w:rsidRPr="000A7C92">
        <w:rPr>
          <w:rFonts w:cs="Arial"/>
          <w:b/>
        </w:rPr>
        <w:t xml:space="preserve"> </w:t>
      </w:r>
      <w:r w:rsidRPr="000A7C92">
        <w:rPr>
          <w:rFonts w:cs="Arial"/>
          <w:b/>
        </w:rPr>
        <w:t>(за исключением имущественных прав субъектов</w:t>
      </w:r>
      <w:r w:rsidR="0088253A" w:rsidRPr="000A7C92">
        <w:rPr>
          <w:rFonts w:cs="Arial"/>
          <w:b/>
        </w:rPr>
        <w:t xml:space="preserve"> </w:t>
      </w:r>
      <w:r w:rsidRPr="000A7C92">
        <w:rPr>
          <w:rFonts w:cs="Arial"/>
          <w:b/>
        </w:rPr>
        <w:t>малого и среднего предпринимательства),</w:t>
      </w:r>
      <w:r w:rsidR="0088253A" w:rsidRPr="000A7C92">
        <w:rPr>
          <w:rFonts w:cs="Arial"/>
          <w:b/>
        </w:rPr>
        <w:t xml:space="preserve"> </w:t>
      </w:r>
      <w:r w:rsidRPr="000A7C92">
        <w:rPr>
          <w:rFonts w:cs="Arial"/>
          <w:b/>
        </w:rPr>
        <w:t xml:space="preserve">предназначенного для передачи во </w:t>
      </w:r>
      <w:r w:rsidRPr="000A7C92">
        <w:rPr>
          <w:rFonts w:cs="Arial"/>
          <w:b/>
        </w:rPr>
        <w:lastRenderedPageBreak/>
        <w:t>владение и (или)</w:t>
      </w:r>
      <w:r w:rsidR="0088253A" w:rsidRPr="000A7C92">
        <w:rPr>
          <w:rFonts w:cs="Arial"/>
          <w:b/>
        </w:rPr>
        <w:t xml:space="preserve"> </w:t>
      </w:r>
      <w:r w:rsidRPr="000A7C92">
        <w:rPr>
          <w:rFonts w:cs="Arial"/>
          <w:b/>
        </w:rPr>
        <w:t>пользование субъектам малого и среднего</w:t>
      </w:r>
      <w:r w:rsidR="0088253A" w:rsidRPr="000A7C92">
        <w:rPr>
          <w:rFonts w:cs="Arial"/>
          <w:b/>
        </w:rPr>
        <w:t xml:space="preserve"> </w:t>
      </w:r>
      <w:r w:rsidRPr="000A7C92">
        <w:rPr>
          <w:rFonts w:cs="Arial"/>
          <w:b/>
        </w:rPr>
        <w:t>предпринимательства, физическим лицам,</w:t>
      </w:r>
      <w:r w:rsidR="0088253A" w:rsidRPr="000A7C92">
        <w:rPr>
          <w:rFonts w:cs="Arial"/>
          <w:b/>
        </w:rPr>
        <w:t xml:space="preserve"> </w:t>
      </w:r>
      <w:r w:rsidRPr="000A7C92">
        <w:rPr>
          <w:rFonts w:cs="Arial"/>
          <w:b/>
        </w:rPr>
        <w:t>применяющим специальный налоговый режим</w:t>
      </w:r>
    </w:p>
    <w:p w:rsidR="002656DD" w:rsidRPr="000A7C92" w:rsidRDefault="002656DD" w:rsidP="000A7C92">
      <w:pPr>
        <w:ind w:firstLine="0"/>
        <w:rPr>
          <w:rFonts w:cs="Arial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96"/>
        <w:gridCol w:w="3700"/>
        <w:gridCol w:w="4233"/>
        <w:gridCol w:w="1325"/>
      </w:tblGrid>
      <w:tr w:rsidR="000A7C92" w:rsidRPr="000A7C92" w:rsidTr="0088253A">
        <w:tc>
          <w:tcPr>
            <w:tcW w:w="307" w:type="pct"/>
            <w:hideMark/>
          </w:tcPr>
          <w:p w:rsidR="002656DD" w:rsidRPr="000A7C92" w:rsidRDefault="002656DD" w:rsidP="000A7C92">
            <w:pPr>
              <w:ind w:firstLine="0"/>
              <w:rPr>
                <w:rFonts w:cs="Arial"/>
                <w:sz w:val="24"/>
                <w:szCs w:val="24"/>
              </w:rPr>
            </w:pPr>
            <w:r w:rsidRPr="000A7C92">
              <w:rPr>
                <w:rFonts w:cs="Arial"/>
                <w:sz w:val="24"/>
                <w:szCs w:val="24"/>
              </w:rPr>
              <w:t>№</w:t>
            </w:r>
          </w:p>
          <w:p w:rsidR="002656DD" w:rsidRPr="000A7C92" w:rsidRDefault="002656DD" w:rsidP="000A7C92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0A7C92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0A7C92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1882" w:type="pct"/>
            <w:hideMark/>
          </w:tcPr>
          <w:p w:rsidR="002656DD" w:rsidRPr="000A7C92" w:rsidRDefault="002656DD" w:rsidP="000A7C92">
            <w:pPr>
              <w:ind w:firstLine="0"/>
              <w:rPr>
                <w:rFonts w:cs="Arial"/>
                <w:sz w:val="24"/>
                <w:szCs w:val="24"/>
              </w:rPr>
            </w:pPr>
            <w:r w:rsidRPr="000A7C92">
              <w:rPr>
                <w:rFonts w:cs="Arial"/>
                <w:sz w:val="24"/>
                <w:szCs w:val="24"/>
              </w:rPr>
              <w:t>Наименование невостребованного объекта, включенного в перечень муниципального имущества</w:t>
            </w:r>
          </w:p>
        </w:tc>
        <w:tc>
          <w:tcPr>
            <w:tcW w:w="2152" w:type="pct"/>
            <w:hideMark/>
          </w:tcPr>
          <w:p w:rsidR="002656DD" w:rsidRPr="000A7C92" w:rsidRDefault="002656DD" w:rsidP="000A7C92">
            <w:pPr>
              <w:ind w:firstLine="0"/>
              <w:rPr>
                <w:rFonts w:cs="Arial"/>
                <w:sz w:val="24"/>
                <w:szCs w:val="24"/>
              </w:rPr>
            </w:pPr>
            <w:r w:rsidRPr="000A7C92">
              <w:rPr>
                <w:rFonts w:cs="Arial"/>
                <w:sz w:val="24"/>
                <w:szCs w:val="24"/>
              </w:rPr>
              <w:t>Адрес невостребованного объекта, включенного в перечень муниципального имущества</w:t>
            </w:r>
          </w:p>
        </w:tc>
        <w:tc>
          <w:tcPr>
            <w:tcW w:w="659" w:type="pct"/>
            <w:hideMark/>
          </w:tcPr>
          <w:p w:rsidR="002656DD" w:rsidRPr="000A7C92" w:rsidRDefault="002656DD" w:rsidP="000A7C92">
            <w:pPr>
              <w:ind w:firstLine="0"/>
              <w:rPr>
                <w:rFonts w:cs="Arial"/>
                <w:sz w:val="24"/>
                <w:szCs w:val="24"/>
              </w:rPr>
            </w:pPr>
            <w:r w:rsidRPr="000A7C92">
              <w:rPr>
                <w:rFonts w:cs="Arial"/>
                <w:sz w:val="24"/>
                <w:szCs w:val="24"/>
              </w:rPr>
              <w:t>Площадь,</w:t>
            </w:r>
          </w:p>
          <w:p w:rsidR="002656DD" w:rsidRPr="000A7C92" w:rsidRDefault="002656DD" w:rsidP="000A7C92">
            <w:pPr>
              <w:ind w:firstLine="0"/>
              <w:rPr>
                <w:rFonts w:cs="Arial"/>
                <w:sz w:val="24"/>
                <w:szCs w:val="24"/>
              </w:rPr>
            </w:pPr>
            <w:r w:rsidRPr="000A7C92">
              <w:rPr>
                <w:rFonts w:cs="Arial"/>
                <w:sz w:val="24"/>
                <w:szCs w:val="24"/>
              </w:rPr>
              <w:t>кв. м</w:t>
            </w:r>
          </w:p>
        </w:tc>
      </w:tr>
      <w:tr w:rsidR="000A7C92" w:rsidRPr="000A7C92" w:rsidTr="0088253A">
        <w:tc>
          <w:tcPr>
            <w:tcW w:w="307" w:type="pct"/>
            <w:hideMark/>
          </w:tcPr>
          <w:p w:rsidR="002656DD" w:rsidRPr="000A7C92" w:rsidRDefault="002656DD" w:rsidP="000A7C92">
            <w:pPr>
              <w:ind w:firstLine="0"/>
              <w:rPr>
                <w:rFonts w:cs="Arial"/>
                <w:sz w:val="24"/>
                <w:szCs w:val="24"/>
              </w:rPr>
            </w:pPr>
            <w:r w:rsidRPr="000A7C9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882" w:type="pct"/>
            <w:hideMark/>
          </w:tcPr>
          <w:p w:rsidR="002656DD" w:rsidRPr="000A7C92" w:rsidRDefault="002656DD" w:rsidP="000A7C92">
            <w:pPr>
              <w:ind w:firstLine="0"/>
              <w:rPr>
                <w:rFonts w:cs="Arial"/>
                <w:sz w:val="24"/>
                <w:szCs w:val="24"/>
              </w:rPr>
            </w:pPr>
            <w:r w:rsidRPr="000A7C92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152" w:type="pct"/>
            <w:hideMark/>
          </w:tcPr>
          <w:p w:rsidR="002656DD" w:rsidRPr="000A7C92" w:rsidRDefault="002656DD" w:rsidP="000A7C92">
            <w:pPr>
              <w:ind w:firstLine="0"/>
              <w:rPr>
                <w:rFonts w:cs="Arial"/>
                <w:sz w:val="24"/>
                <w:szCs w:val="24"/>
              </w:rPr>
            </w:pPr>
            <w:r w:rsidRPr="000A7C9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659" w:type="pct"/>
            <w:hideMark/>
          </w:tcPr>
          <w:p w:rsidR="002656DD" w:rsidRPr="000A7C92" w:rsidRDefault="002656DD" w:rsidP="000A7C92">
            <w:pPr>
              <w:ind w:firstLine="0"/>
              <w:rPr>
                <w:rFonts w:cs="Arial"/>
                <w:sz w:val="24"/>
                <w:szCs w:val="24"/>
              </w:rPr>
            </w:pPr>
            <w:r w:rsidRPr="000A7C92">
              <w:rPr>
                <w:rFonts w:cs="Arial"/>
                <w:sz w:val="24"/>
                <w:szCs w:val="24"/>
              </w:rPr>
              <w:t>4</w:t>
            </w:r>
          </w:p>
        </w:tc>
      </w:tr>
      <w:tr w:rsidR="000A7C92" w:rsidRPr="000A7C92" w:rsidTr="0088253A">
        <w:tc>
          <w:tcPr>
            <w:tcW w:w="5000" w:type="pct"/>
            <w:gridSpan w:val="4"/>
          </w:tcPr>
          <w:p w:rsidR="002656DD" w:rsidRPr="000A7C92" w:rsidRDefault="002656DD" w:rsidP="000A7C92">
            <w:pPr>
              <w:ind w:firstLine="0"/>
              <w:rPr>
                <w:rFonts w:cs="Arial"/>
                <w:sz w:val="24"/>
                <w:szCs w:val="24"/>
              </w:rPr>
            </w:pPr>
            <w:r w:rsidRPr="000A7C92">
              <w:rPr>
                <w:rFonts w:cs="Arial"/>
                <w:sz w:val="24"/>
                <w:szCs w:val="24"/>
              </w:rPr>
              <w:t>Движимое имущество</w:t>
            </w:r>
          </w:p>
        </w:tc>
      </w:tr>
      <w:tr w:rsidR="000A7C92" w:rsidRPr="000A7C92" w:rsidTr="0088253A">
        <w:tc>
          <w:tcPr>
            <w:tcW w:w="307" w:type="pct"/>
            <w:hideMark/>
          </w:tcPr>
          <w:p w:rsidR="002656DD" w:rsidRPr="000A7C92" w:rsidRDefault="002656DD" w:rsidP="000A7C92">
            <w:pPr>
              <w:ind w:firstLine="0"/>
              <w:rPr>
                <w:rFonts w:cs="Arial"/>
                <w:sz w:val="24"/>
                <w:szCs w:val="24"/>
              </w:rPr>
            </w:pPr>
            <w:r w:rsidRPr="000A7C9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882" w:type="pct"/>
            <w:hideMark/>
          </w:tcPr>
          <w:p w:rsidR="002656DD" w:rsidRPr="000A7C92" w:rsidRDefault="002656DD" w:rsidP="000A7C92">
            <w:pPr>
              <w:ind w:firstLine="0"/>
              <w:rPr>
                <w:rFonts w:cs="Arial"/>
                <w:sz w:val="24"/>
                <w:szCs w:val="24"/>
              </w:rPr>
            </w:pPr>
            <w:r w:rsidRPr="000A7C92">
              <w:rPr>
                <w:rFonts w:cs="Arial"/>
                <w:sz w:val="24"/>
                <w:szCs w:val="24"/>
              </w:rPr>
              <w:t>Системный компьютерный блок</w:t>
            </w:r>
          </w:p>
        </w:tc>
        <w:tc>
          <w:tcPr>
            <w:tcW w:w="2152" w:type="pct"/>
            <w:hideMark/>
          </w:tcPr>
          <w:p w:rsidR="002656DD" w:rsidRPr="000A7C92" w:rsidRDefault="002656DD" w:rsidP="000A7C92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0A7C92">
              <w:rPr>
                <w:rFonts w:cs="Arial"/>
                <w:sz w:val="24"/>
                <w:szCs w:val="24"/>
              </w:rPr>
              <w:t>ст-ца</w:t>
            </w:r>
            <w:proofErr w:type="spellEnd"/>
            <w:r w:rsidRPr="000A7C9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A7C92">
              <w:rPr>
                <w:rFonts w:cs="Arial"/>
                <w:sz w:val="24"/>
                <w:szCs w:val="24"/>
              </w:rPr>
              <w:t>Нововладимировская</w:t>
            </w:r>
            <w:proofErr w:type="spellEnd"/>
            <w:r w:rsidRPr="000A7C92">
              <w:rPr>
                <w:rFonts w:cs="Arial"/>
                <w:sz w:val="24"/>
                <w:szCs w:val="24"/>
              </w:rPr>
              <w:t>, ул. Ленина, 12</w:t>
            </w:r>
          </w:p>
        </w:tc>
        <w:tc>
          <w:tcPr>
            <w:tcW w:w="659" w:type="pct"/>
            <w:hideMark/>
          </w:tcPr>
          <w:p w:rsidR="002656DD" w:rsidRPr="000A7C92" w:rsidRDefault="002656DD" w:rsidP="000A7C92">
            <w:pPr>
              <w:ind w:firstLine="0"/>
              <w:rPr>
                <w:rFonts w:cs="Arial"/>
                <w:sz w:val="24"/>
                <w:szCs w:val="24"/>
              </w:rPr>
            </w:pPr>
            <w:r w:rsidRPr="000A7C92">
              <w:rPr>
                <w:rFonts w:cs="Arial"/>
                <w:sz w:val="24"/>
                <w:szCs w:val="24"/>
              </w:rPr>
              <w:t>-</w:t>
            </w:r>
          </w:p>
        </w:tc>
      </w:tr>
    </w:tbl>
    <w:p w:rsidR="002656DD" w:rsidRPr="000A7C92" w:rsidRDefault="002656DD" w:rsidP="000A7C92"/>
    <w:p w:rsidR="0088253A" w:rsidRPr="000A7C92" w:rsidRDefault="0088253A" w:rsidP="000A7C92"/>
    <w:p w:rsidR="0088253A" w:rsidRPr="000A7C92" w:rsidRDefault="0088253A" w:rsidP="000A7C92"/>
    <w:p w:rsidR="0088253A" w:rsidRPr="000A7C92" w:rsidRDefault="0088253A" w:rsidP="000A7C92">
      <w:r w:rsidRPr="000A7C92">
        <w:t xml:space="preserve">Глава </w:t>
      </w:r>
    </w:p>
    <w:p w:rsidR="0088253A" w:rsidRPr="000A7C92" w:rsidRDefault="0088253A" w:rsidP="000A7C92">
      <w:proofErr w:type="spellStart"/>
      <w:r w:rsidRPr="000A7C92">
        <w:t>Нововладимировского</w:t>
      </w:r>
      <w:proofErr w:type="spellEnd"/>
      <w:r w:rsidRPr="000A7C92">
        <w:t xml:space="preserve"> сельского поселения </w:t>
      </w:r>
    </w:p>
    <w:p w:rsidR="0088253A" w:rsidRPr="000A7C92" w:rsidRDefault="0088253A" w:rsidP="000A7C92">
      <w:r w:rsidRPr="000A7C92">
        <w:t>Тбилисского района</w:t>
      </w:r>
    </w:p>
    <w:p w:rsidR="0088253A" w:rsidRPr="000A7C92" w:rsidRDefault="0088253A" w:rsidP="000A7C92">
      <w:r w:rsidRPr="000A7C92">
        <w:t xml:space="preserve">В.В. </w:t>
      </w:r>
      <w:proofErr w:type="spellStart"/>
      <w:r w:rsidRPr="000A7C92">
        <w:t>Диков</w:t>
      </w:r>
      <w:proofErr w:type="spellEnd"/>
    </w:p>
    <w:p w:rsidR="0088253A" w:rsidRPr="000A7C92" w:rsidRDefault="0088253A" w:rsidP="000A7C92"/>
    <w:p w:rsidR="00CC7693" w:rsidRPr="000A7C92" w:rsidRDefault="00CC7693"/>
    <w:sectPr w:rsidR="00CC7693" w:rsidRPr="000A7C92" w:rsidSect="000A7C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DFB" w:rsidRDefault="000E3DFB" w:rsidP="00306C57">
      <w:r>
        <w:separator/>
      </w:r>
    </w:p>
  </w:endnote>
  <w:endnote w:type="continuationSeparator" w:id="0">
    <w:p w:rsidR="000E3DFB" w:rsidRDefault="000E3DFB" w:rsidP="0030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C92" w:rsidRDefault="000A7C9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C92" w:rsidRDefault="000A7C9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C92" w:rsidRDefault="000A7C9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DFB" w:rsidRDefault="000E3DFB" w:rsidP="00306C57">
      <w:r>
        <w:separator/>
      </w:r>
    </w:p>
  </w:footnote>
  <w:footnote w:type="continuationSeparator" w:id="0">
    <w:p w:rsidR="000E3DFB" w:rsidRDefault="000E3DFB" w:rsidP="00306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C92" w:rsidRDefault="000A7C9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0BC" w:rsidRPr="004E70BC" w:rsidRDefault="004E70BC" w:rsidP="000A7C92">
    <w:pPr>
      <w:pStyle w:val="a6"/>
      <w:ind w:firstLine="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C92" w:rsidRDefault="000A7C9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364"/>
    <w:multiLevelType w:val="hybridMultilevel"/>
    <w:tmpl w:val="B1F21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741D2"/>
    <w:multiLevelType w:val="hybridMultilevel"/>
    <w:tmpl w:val="D34209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2490"/>
    <w:rsid w:val="000773F4"/>
    <w:rsid w:val="000A7C92"/>
    <w:rsid w:val="000B674F"/>
    <w:rsid w:val="000E3DFB"/>
    <w:rsid w:val="000E5464"/>
    <w:rsid w:val="0011477D"/>
    <w:rsid w:val="001152ED"/>
    <w:rsid w:val="00117315"/>
    <w:rsid w:val="0012576C"/>
    <w:rsid w:val="001A1C76"/>
    <w:rsid w:val="001D4480"/>
    <w:rsid w:val="002123F0"/>
    <w:rsid w:val="00214282"/>
    <w:rsid w:val="00255429"/>
    <w:rsid w:val="002656DD"/>
    <w:rsid w:val="002665EE"/>
    <w:rsid w:val="002A5B6D"/>
    <w:rsid w:val="002D07B4"/>
    <w:rsid w:val="002E669E"/>
    <w:rsid w:val="00306C57"/>
    <w:rsid w:val="00347944"/>
    <w:rsid w:val="003603B9"/>
    <w:rsid w:val="0039236C"/>
    <w:rsid w:val="003E2D6D"/>
    <w:rsid w:val="00403D44"/>
    <w:rsid w:val="004172AD"/>
    <w:rsid w:val="00435E78"/>
    <w:rsid w:val="0044479C"/>
    <w:rsid w:val="004557B8"/>
    <w:rsid w:val="00487BA2"/>
    <w:rsid w:val="004C6909"/>
    <w:rsid w:val="004E1A97"/>
    <w:rsid w:val="004E70BC"/>
    <w:rsid w:val="004F5052"/>
    <w:rsid w:val="00555391"/>
    <w:rsid w:val="00557E39"/>
    <w:rsid w:val="00582BEC"/>
    <w:rsid w:val="00583763"/>
    <w:rsid w:val="00600C36"/>
    <w:rsid w:val="00627CEA"/>
    <w:rsid w:val="00642490"/>
    <w:rsid w:val="0064328E"/>
    <w:rsid w:val="00655E62"/>
    <w:rsid w:val="00663BB5"/>
    <w:rsid w:val="0066455E"/>
    <w:rsid w:val="00685B02"/>
    <w:rsid w:val="006C246E"/>
    <w:rsid w:val="007309BA"/>
    <w:rsid w:val="00742A6D"/>
    <w:rsid w:val="00776D64"/>
    <w:rsid w:val="007D3FC7"/>
    <w:rsid w:val="007D4070"/>
    <w:rsid w:val="00807590"/>
    <w:rsid w:val="00825C05"/>
    <w:rsid w:val="00850A0C"/>
    <w:rsid w:val="00853B6B"/>
    <w:rsid w:val="0088253A"/>
    <w:rsid w:val="0089101E"/>
    <w:rsid w:val="008B386F"/>
    <w:rsid w:val="008B71D1"/>
    <w:rsid w:val="009439E4"/>
    <w:rsid w:val="0096725D"/>
    <w:rsid w:val="00970A08"/>
    <w:rsid w:val="009E076C"/>
    <w:rsid w:val="00A03DDE"/>
    <w:rsid w:val="00A07D1D"/>
    <w:rsid w:val="00A17BA8"/>
    <w:rsid w:val="00A56E12"/>
    <w:rsid w:val="00A728F5"/>
    <w:rsid w:val="00AC48C7"/>
    <w:rsid w:val="00AC58B5"/>
    <w:rsid w:val="00AD6DEF"/>
    <w:rsid w:val="00AE510B"/>
    <w:rsid w:val="00AF391D"/>
    <w:rsid w:val="00AF6359"/>
    <w:rsid w:val="00B06848"/>
    <w:rsid w:val="00B245EB"/>
    <w:rsid w:val="00B45D9C"/>
    <w:rsid w:val="00B51BA6"/>
    <w:rsid w:val="00B811F8"/>
    <w:rsid w:val="00B87CDE"/>
    <w:rsid w:val="00B90578"/>
    <w:rsid w:val="00BA31F8"/>
    <w:rsid w:val="00BC7E08"/>
    <w:rsid w:val="00BD3C3C"/>
    <w:rsid w:val="00C617D5"/>
    <w:rsid w:val="00C851EF"/>
    <w:rsid w:val="00CC1719"/>
    <w:rsid w:val="00CC7693"/>
    <w:rsid w:val="00CD4907"/>
    <w:rsid w:val="00D065A1"/>
    <w:rsid w:val="00D07190"/>
    <w:rsid w:val="00D32BED"/>
    <w:rsid w:val="00D3558B"/>
    <w:rsid w:val="00D61488"/>
    <w:rsid w:val="00D62937"/>
    <w:rsid w:val="00D6296E"/>
    <w:rsid w:val="00DC4C43"/>
    <w:rsid w:val="00DD0EC2"/>
    <w:rsid w:val="00DD5C94"/>
    <w:rsid w:val="00E23054"/>
    <w:rsid w:val="00E35AB7"/>
    <w:rsid w:val="00E4292F"/>
    <w:rsid w:val="00E766AB"/>
    <w:rsid w:val="00EA6FB7"/>
    <w:rsid w:val="00EC4CB9"/>
    <w:rsid w:val="00EC7D83"/>
    <w:rsid w:val="00ED5D42"/>
    <w:rsid w:val="00EE7EE7"/>
    <w:rsid w:val="00EF145B"/>
    <w:rsid w:val="00F15EE8"/>
    <w:rsid w:val="00F166E2"/>
    <w:rsid w:val="00F27F12"/>
    <w:rsid w:val="00F31CBD"/>
    <w:rsid w:val="00F827D8"/>
    <w:rsid w:val="00FD7D51"/>
    <w:rsid w:val="00F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A7C9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A7C9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A7C9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A7C9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A7C9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EE8"/>
    <w:pPr>
      <w:spacing w:after="0" w:line="240" w:lineRule="auto"/>
    </w:pPr>
  </w:style>
  <w:style w:type="table" w:styleId="a4">
    <w:name w:val="Table Grid"/>
    <w:basedOn w:val="a1"/>
    <w:uiPriority w:val="59"/>
    <w:rsid w:val="00DD5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D5C94"/>
    <w:pPr>
      <w:ind w:left="720"/>
      <w:contextualSpacing/>
    </w:pPr>
  </w:style>
  <w:style w:type="character" w:customStyle="1" w:styleId="11">
    <w:name w:val="Основной шрифт абзаца1"/>
    <w:rsid w:val="00853B6B"/>
  </w:style>
  <w:style w:type="paragraph" w:styleId="a6">
    <w:name w:val="header"/>
    <w:basedOn w:val="a"/>
    <w:link w:val="a7"/>
    <w:uiPriority w:val="99"/>
    <w:unhideWhenUsed/>
    <w:rsid w:val="00306C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6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06C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6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rsid w:val="000A7C92"/>
    <w:rPr>
      <w:color w:val="0000FF"/>
      <w:u w:val="none"/>
    </w:rPr>
  </w:style>
  <w:style w:type="paragraph" w:styleId="ab">
    <w:name w:val="Balloon Text"/>
    <w:basedOn w:val="a"/>
    <w:link w:val="ac"/>
    <w:uiPriority w:val="99"/>
    <w:semiHidden/>
    <w:unhideWhenUsed/>
    <w:rsid w:val="004F50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50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0A7C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A7C92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A7C92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A7C92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0A7C92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0A7C92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0A7C92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0A7C9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B2DD0-E693-4A68-88C5-CEE3AB676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758</TotalTime>
  <Pages>1</Pages>
  <Words>5069</Words>
  <Characters>28897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59</cp:revision>
  <cp:lastPrinted>2021-03-22T12:00:00Z</cp:lastPrinted>
  <dcterms:created xsi:type="dcterms:W3CDTF">2021-02-12T05:05:00Z</dcterms:created>
  <dcterms:modified xsi:type="dcterms:W3CDTF">2021-12-06T08:07:00Z</dcterms:modified>
</cp:coreProperties>
</file>