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40" w:rsidRPr="004F178C" w:rsidRDefault="001A5040" w:rsidP="004F178C">
      <w:pPr>
        <w:ind w:firstLine="0"/>
        <w:jc w:val="center"/>
        <w:rPr>
          <w:rFonts w:cs="Arial"/>
        </w:rPr>
      </w:pPr>
      <w:bookmarkStart w:id="0" w:name="_GoBack"/>
    </w:p>
    <w:p w:rsidR="00E30B7D" w:rsidRPr="004F178C" w:rsidRDefault="00E30B7D" w:rsidP="004F178C">
      <w:pPr>
        <w:ind w:firstLine="0"/>
        <w:jc w:val="center"/>
        <w:rPr>
          <w:rFonts w:cs="Arial"/>
        </w:rPr>
      </w:pPr>
      <w:r w:rsidRPr="004F178C">
        <w:rPr>
          <w:rFonts w:cs="Arial"/>
        </w:rPr>
        <w:t>КРАСНОДАРСКИЙ КРАЙ</w:t>
      </w:r>
    </w:p>
    <w:p w:rsidR="00E30B7D" w:rsidRPr="004F178C" w:rsidRDefault="00E30B7D" w:rsidP="004F178C">
      <w:pPr>
        <w:ind w:firstLine="0"/>
        <w:jc w:val="center"/>
        <w:rPr>
          <w:rFonts w:cs="Arial"/>
        </w:rPr>
      </w:pPr>
      <w:r w:rsidRPr="004F178C">
        <w:rPr>
          <w:rFonts w:cs="Arial"/>
        </w:rPr>
        <w:t>ТБИЛИССКИЙ РАЙОН</w:t>
      </w:r>
    </w:p>
    <w:p w:rsidR="00E30B7D" w:rsidRPr="004F178C" w:rsidRDefault="00E30B7D" w:rsidP="004F178C">
      <w:pPr>
        <w:ind w:firstLine="0"/>
        <w:jc w:val="center"/>
        <w:rPr>
          <w:rFonts w:cs="Arial"/>
        </w:rPr>
      </w:pPr>
      <w:r w:rsidRPr="004F178C">
        <w:rPr>
          <w:rFonts w:cs="Arial"/>
        </w:rPr>
        <w:t>СОВЕТ ПЕСЧАНОГО СЕЛЬСКОГО ПОСЕЛЕНИЯ</w:t>
      </w:r>
    </w:p>
    <w:p w:rsidR="00E30B7D" w:rsidRPr="004F178C" w:rsidRDefault="00E30B7D" w:rsidP="004F178C">
      <w:pPr>
        <w:ind w:firstLine="0"/>
        <w:jc w:val="center"/>
        <w:rPr>
          <w:rFonts w:cs="Arial"/>
        </w:rPr>
      </w:pPr>
      <w:r w:rsidRPr="004F178C">
        <w:rPr>
          <w:rFonts w:cs="Arial"/>
        </w:rPr>
        <w:t>ТБИЛИССКОГО РАЙОНА</w:t>
      </w:r>
    </w:p>
    <w:p w:rsidR="00E30B7D" w:rsidRPr="004F178C" w:rsidRDefault="00E30B7D" w:rsidP="004F178C">
      <w:pPr>
        <w:ind w:firstLine="0"/>
        <w:jc w:val="center"/>
        <w:rPr>
          <w:rFonts w:cs="Arial"/>
        </w:rPr>
      </w:pPr>
    </w:p>
    <w:p w:rsidR="00E30B7D" w:rsidRPr="004F178C" w:rsidRDefault="00E30B7D" w:rsidP="004F178C">
      <w:pPr>
        <w:ind w:firstLine="0"/>
        <w:jc w:val="center"/>
        <w:rPr>
          <w:rFonts w:cs="Arial"/>
        </w:rPr>
      </w:pPr>
      <w:r w:rsidRPr="004F178C">
        <w:rPr>
          <w:rFonts w:cs="Arial"/>
        </w:rPr>
        <w:t>РЕШЕНИЕ</w:t>
      </w:r>
    </w:p>
    <w:p w:rsidR="00E30B7D" w:rsidRPr="004F178C" w:rsidRDefault="00E30B7D" w:rsidP="004F178C">
      <w:pPr>
        <w:ind w:firstLine="0"/>
        <w:jc w:val="center"/>
        <w:rPr>
          <w:rFonts w:cs="Arial"/>
        </w:rPr>
      </w:pPr>
    </w:p>
    <w:p w:rsidR="001A5040" w:rsidRPr="004F178C" w:rsidRDefault="002751C2" w:rsidP="004F178C">
      <w:pPr>
        <w:ind w:firstLine="0"/>
        <w:jc w:val="center"/>
        <w:rPr>
          <w:rFonts w:cs="Arial"/>
        </w:rPr>
      </w:pPr>
      <w:r>
        <w:rPr>
          <w:rFonts w:cs="Arial"/>
        </w:rPr>
        <w:t>__________-</w:t>
      </w:r>
      <w:r w:rsidR="001A5040" w:rsidRPr="004F178C">
        <w:rPr>
          <w:rFonts w:cs="Arial"/>
        </w:rPr>
        <w:t xml:space="preserve"> 2022 года</w:t>
      </w:r>
      <w:r w:rsidR="00E30B7D" w:rsidRPr="004F178C">
        <w:rPr>
          <w:rFonts w:cs="Arial"/>
        </w:rPr>
        <w:t xml:space="preserve"> </w:t>
      </w:r>
      <w:r w:rsidR="004F178C">
        <w:rPr>
          <w:rFonts w:cs="Arial"/>
        </w:rPr>
        <w:tab/>
      </w:r>
      <w:r w:rsidR="004F178C">
        <w:rPr>
          <w:rFonts w:cs="Arial"/>
        </w:rPr>
        <w:tab/>
      </w:r>
      <w:r w:rsidR="004F178C">
        <w:rPr>
          <w:rFonts w:cs="Arial"/>
        </w:rPr>
        <w:tab/>
      </w:r>
      <w:r w:rsidR="001A5040" w:rsidRPr="004F178C">
        <w:rPr>
          <w:rFonts w:cs="Arial"/>
        </w:rPr>
        <w:t xml:space="preserve">№ </w:t>
      </w:r>
      <w:r>
        <w:rPr>
          <w:rFonts w:cs="Arial"/>
        </w:rPr>
        <w:t>______</w:t>
      </w:r>
      <w:r w:rsidR="004F178C">
        <w:rPr>
          <w:rFonts w:cs="Arial"/>
        </w:rPr>
        <w:tab/>
      </w:r>
      <w:r w:rsidR="004F178C">
        <w:rPr>
          <w:rFonts w:cs="Arial"/>
        </w:rPr>
        <w:tab/>
      </w:r>
      <w:r w:rsidR="004F178C">
        <w:rPr>
          <w:rFonts w:cs="Arial"/>
        </w:rPr>
        <w:tab/>
      </w:r>
      <w:r w:rsidR="00E30B7D" w:rsidRPr="004F178C">
        <w:rPr>
          <w:rFonts w:cs="Arial"/>
        </w:rPr>
        <w:t xml:space="preserve">х. </w:t>
      </w:r>
      <w:proofErr w:type="gramStart"/>
      <w:r w:rsidR="00E30B7D" w:rsidRPr="004F178C">
        <w:rPr>
          <w:rFonts w:cs="Arial"/>
        </w:rPr>
        <w:t>Песчаный</w:t>
      </w:r>
      <w:proofErr w:type="gramEnd"/>
    </w:p>
    <w:p w:rsidR="001A5040" w:rsidRPr="004F178C" w:rsidRDefault="001A5040" w:rsidP="004F178C">
      <w:pPr>
        <w:ind w:firstLine="0"/>
        <w:jc w:val="center"/>
        <w:rPr>
          <w:rFonts w:cs="Arial"/>
        </w:rPr>
      </w:pPr>
    </w:p>
    <w:p w:rsidR="001A5040" w:rsidRPr="004F178C" w:rsidRDefault="001A5040" w:rsidP="004F178C">
      <w:pPr>
        <w:ind w:firstLine="0"/>
        <w:jc w:val="center"/>
        <w:rPr>
          <w:rFonts w:cs="Arial"/>
          <w:b/>
          <w:sz w:val="32"/>
          <w:szCs w:val="32"/>
        </w:rPr>
      </w:pPr>
      <w:r w:rsidRPr="004F178C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24 декабря 2021 года № 106</w:t>
      </w:r>
      <w:r w:rsidR="00E30B7D" w:rsidRPr="004F178C">
        <w:rPr>
          <w:rFonts w:cs="Arial"/>
          <w:b/>
          <w:sz w:val="32"/>
          <w:szCs w:val="32"/>
        </w:rPr>
        <w:t xml:space="preserve"> </w:t>
      </w:r>
      <w:r w:rsidRPr="004F178C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2022 год»</w:t>
      </w:r>
    </w:p>
    <w:p w:rsidR="001A5040" w:rsidRDefault="001A5040" w:rsidP="004F178C">
      <w:pPr>
        <w:jc w:val="center"/>
        <w:rPr>
          <w:rFonts w:cs="Arial"/>
        </w:rPr>
      </w:pPr>
    </w:p>
    <w:p w:rsidR="004F178C" w:rsidRPr="004F178C" w:rsidRDefault="004F178C" w:rsidP="004F178C">
      <w:pPr>
        <w:ind w:firstLine="0"/>
        <w:jc w:val="center"/>
        <w:rPr>
          <w:rFonts w:cs="Arial"/>
        </w:rPr>
      </w:pPr>
    </w:p>
    <w:p w:rsidR="001A5040" w:rsidRPr="004F178C" w:rsidRDefault="001A5040" w:rsidP="004F178C">
      <w:proofErr w:type="gramStart"/>
      <w:r w:rsidRPr="004F178C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 </w:t>
      </w:r>
      <w:bookmarkStart w:id="1" w:name="__DdeLink__10_2052014207"/>
      <w:r w:rsidRPr="004F178C">
        <w:t>Песчаного</w:t>
      </w:r>
      <w:bookmarkEnd w:id="1"/>
      <w:r w:rsidRPr="004F178C">
        <w:t xml:space="preserve"> сельского поселения Тбилисского района, утверждённого Решением Совета Песчаного сельского поселения Тбилисского района</w:t>
      </w:r>
      <w:r w:rsidR="00E30B7D" w:rsidRPr="004F178C">
        <w:t xml:space="preserve"> </w:t>
      </w:r>
      <w:r w:rsidRPr="004F178C">
        <w:t>от 20 марта 2020 года № 36, статьей 26 Устава</w:t>
      </w:r>
      <w:r w:rsidR="00E30B7D" w:rsidRPr="004F178C">
        <w:t xml:space="preserve"> </w:t>
      </w:r>
      <w:r w:rsidRPr="004F178C">
        <w:t>Песчаного</w:t>
      </w:r>
      <w:r w:rsidR="00E30B7D" w:rsidRPr="004F178C">
        <w:t xml:space="preserve"> </w:t>
      </w:r>
      <w:r w:rsidRPr="004F178C">
        <w:t>сельского поселения Тбилисского района, Совет</w:t>
      </w:r>
      <w:r w:rsidR="00E30B7D" w:rsidRPr="004F178C">
        <w:t xml:space="preserve"> </w:t>
      </w:r>
      <w:r w:rsidRPr="004F178C">
        <w:t>Песчаного</w:t>
      </w:r>
      <w:r w:rsidR="00E30B7D" w:rsidRPr="004F178C">
        <w:t xml:space="preserve"> </w:t>
      </w:r>
      <w:r w:rsidRPr="004F178C">
        <w:t>сельского поселения Тбилисского района</w:t>
      </w:r>
      <w:proofErr w:type="gramEnd"/>
      <w:r w:rsidRPr="004F178C">
        <w:t xml:space="preserve"> решил:</w:t>
      </w:r>
      <w:r w:rsidR="00E30B7D" w:rsidRPr="004F178C">
        <w:t xml:space="preserve"> </w:t>
      </w:r>
    </w:p>
    <w:p w:rsidR="001A5040" w:rsidRPr="004F178C" w:rsidRDefault="001A5040" w:rsidP="004F178C">
      <w:r w:rsidRPr="004F178C">
        <w:t xml:space="preserve">1. Внести следующие изменения в решение Совета Песчаного сельского поселения Тбилисского района от 24 декабря 2022 года № 106 «О бюджете Песчаного сельского поселения Тбилисского района на 2022 год» (в редакции решения от 29 сентября 2022 года № 156): </w:t>
      </w:r>
    </w:p>
    <w:p w:rsidR="001A5040" w:rsidRPr="004F178C" w:rsidRDefault="001A5040" w:rsidP="004F178C">
      <w:r w:rsidRPr="004F178C">
        <w:t>1). Приложение 5 «Распределение бюджетных ассигнований по</w:t>
      </w:r>
      <w:r w:rsidR="00E30B7D" w:rsidRPr="004F178C">
        <w:t xml:space="preserve"> </w:t>
      </w:r>
      <w:r w:rsidRPr="004F178C">
        <w:t>разделам и подразделам</w:t>
      </w:r>
      <w:r w:rsidR="00E30B7D" w:rsidRPr="004F178C">
        <w:t xml:space="preserve"> </w:t>
      </w:r>
      <w:r w:rsidRPr="004F178C">
        <w:t>классификации расходов</w:t>
      </w:r>
      <w:r w:rsidR="00E30B7D" w:rsidRPr="004F178C">
        <w:t xml:space="preserve"> </w:t>
      </w:r>
      <w:r w:rsidRPr="004F178C">
        <w:t>бюджетов на 2022 год» изложить в новой редакции (приложение 1);</w:t>
      </w:r>
    </w:p>
    <w:p w:rsidR="001A5040" w:rsidRPr="004F178C" w:rsidRDefault="00E30B7D" w:rsidP="004F178C">
      <w:r w:rsidRPr="004F178C">
        <w:t xml:space="preserve"> </w:t>
      </w:r>
      <w:r w:rsidR="001A5040" w:rsidRPr="004F178C">
        <w:t>2). Приложение 6 «Ведомственная структура расходов бюджета Песчаного сельского поселения Тбилисского района на 2022 год»</w:t>
      </w:r>
      <w:r w:rsidRPr="004F178C">
        <w:t xml:space="preserve"> </w:t>
      </w:r>
      <w:r w:rsidR="001A5040" w:rsidRPr="004F178C">
        <w:t>изложить в новой</w:t>
      </w:r>
      <w:r w:rsidRPr="004F178C">
        <w:t xml:space="preserve"> </w:t>
      </w:r>
      <w:r w:rsidR="001A5040" w:rsidRPr="004F178C">
        <w:t>редакции (приложение 2);</w:t>
      </w:r>
    </w:p>
    <w:p w:rsidR="001A5040" w:rsidRPr="004F178C" w:rsidRDefault="001A5040" w:rsidP="004F178C">
      <w:r w:rsidRPr="004F178C">
        <w:t>2. Эксперту, специалисту администрации Песчаного сельского поселения Тбилисского района И.В. Гаращенко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1A5040" w:rsidRPr="004F178C" w:rsidRDefault="001A5040" w:rsidP="004F178C">
      <w:r w:rsidRPr="004F178C">
        <w:t>3. Настоящее решение вступает в</w:t>
      </w:r>
      <w:r w:rsidR="00E30B7D" w:rsidRPr="004F178C">
        <w:t xml:space="preserve"> </w:t>
      </w:r>
      <w:r w:rsidRPr="004F178C">
        <w:t>силу со дня его опубликования.</w:t>
      </w:r>
    </w:p>
    <w:p w:rsidR="001A5040" w:rsidRPr="004F178C" w:rsidRDefault="001A5040" w:rsidP="004F178C"/>
    <w:p w:rsidR="00935F39" w:rsidRPr="004F178C" w:rsidRDefault="00935F39" w:rsidP="004F178C"/>
    <w:p w:rsidR="00E30B7D" w:rsidRPr="004F178C" w:rsidRDefault="00E30B7D" w:rsidP="004F178C"/>
    <w:p w:rsidR="00E30B7D" w:rsidRPr="004F178C" w:rsidRDefault="001A5040" w:rsidP="004F178C">
      <w:r w:rsidRPr="004F178C">
        <w:t xml:space="preserve">Глава </w:t>
      </w:r>
    </w:p>
    <w:p w:rsidR="001A5040" w:rsidRPr="004F178C" w:rsidRDefault="001A5040" w:rsidP="004F178C">
      <w:r w:rsidRPr="004F178C">
        <w:t>Песчаного сельского поселения</w:t>
      </w:r>
    </w:p>
    <w:p w:rsidR="00E30B7D" w:rsidRPr="004F178C" w:rsidRDefault="001A5040" w:rsidP="004F178C">
      <w:r w:rsidRPr="004F178C">
        <w:t>Тбилисского района</w:t>
      </w:r>
      <w:r w:rsidR="00E30B7D" w:rsidRPr="004F178C">
        <w:t xml:space="preserve"> </w:t>
      </w:r>
    </w:p>
    <w:p w:rsidR="001A5040" w:rsidRPr="004F178C" w:rsidRDefault="001A5040" w:rsidP="004F178C">
      <w:r w:rsidRPr="004F178C">
        <w:t xml:space="preserve">И.В. </w:t>
      </w:r>
      <w:proofErr w:type="spellStart"/>
      <w:r w:rsidRPr="004F178C">
        <w:t>Селезнёв</w:t>
      </w:r>
      <w:proofErr w:type="spellEnd"/>
    </w:p>
    <w:p w:rsidR="001A5040" w:rsidRPr="004F178C" w:rsidRDefault="001A5040" w:rsidP="004F178C"/>
    <w:p w:rsidR="00935F39" w:rsidRPr="004F178C" w:rsidRDefault="00935F39" w:rsidP="004F178C"/>
    <w:p w:rsidR="00E30B7D" w:rsidRPr="004F178C" w:rsidRDefault="00E30B7D" w:rsidP="004F178C"/>
    <w:p w:rsidR="00E30B7D" w:rsidRPr="004F178C" w:rsidRDefault="00E30B7D" w:rsidP="004F178C">
      <w:r w:rsidRPr="004F178C">
        <w:t>Приложение №1</w:t>
      </w:r>
    </w:p>
    <w:p w:rsidR="00E30B7D" w:rsidRPr="004F178C" w:rsidRDefault="00E30B7D" w:rsidP="004F178C">
      <w:r w:rsidRPr="004F178C">
        <w:t xml:space="preserve">к решению Совета </w:t>
      </w:r>
    </w:p>
    <w:p w:rsidR="00E30B7D" w:rsidRPr="004F178C" w:rsidRDefault="00E30B7D" w:rsidP="004F178C">
      <w:r w:rsidRPr="004F178C">
        <w:lastRenderedPageBreak/>
        <w:t xml:space="preserve">Песчаного сельского поселения </w:t>
      </w:r>
    </w:p>
    <w:p w:rsidR="00E30B7D" w:rsidRPr="004F178C" w:rsidRDefault="00E30B7D" w:rsidP="004F178C">
      <w:r w:rsidRPr="004F178C">
        <w:t>Тбилисского района</w:t>
      </w:r>
    </w:p>
    <w:p w:rsidR="00E30B7D" w:rsidRPr="004F178C" w:rsidRDefault="002751C2" w:rsidP="004F178C">
      <w:r>
        <w:t>_______________________</w:t>
      </w:r>
    </w:p>
    <w:p w:rsidR="001A5040" w:rsidRPr="004F178C" w:rsidRDefault="001A5040" w:rsidP="004F178C"/>
    <w:p w:rsidR="00E30B7D" w:rsidRPr="004F178C" w:rsidRDefault="00E30B7D" w:rsidP="004F178C"/>
    <w:p w:rsidR="00E30B7D" w:rsidRPr="004F178C" w:rsidRDefault="00E30B7D" w:rsidP="004F178C">
      <w:r w:rsidRPr="004F178C">
        <w:t>Приложение № 5</w:t>
      </w:r>
    </w:p>
    <w:p w:rsidR="00E30B7D" w:rsidRPr="004F178C" w:rsidRDefault="00E30B7D" w:rsidP="004F178C">
      <w:r w:rsidRPr="004F178C">
        <w:t xml:space="preserve">к решению Совета </w:t>
      </w:r>
    </w:p>
    <w:p w:rsidR="00E30B7D" w:rsidRPr="004F178C" w:rsidRDefault="00E30B7D" w:rsidP="004F178C">
      <w:r w:rsidRPr="004F178C">
        <w:t>Песчаного сельского поселения</w:t>
      </w:r>
    </w:p>
    <w:p w:rsidR="00E30B7D" w:rsidRPr="004F178C" w:rsidRDefault="00E30B7D" w:rsidP="004F178C">
      <w:r w:rsidRPr="004F178C">
        <w:t>Тбилисского района</w:t>
      </w:r>
    </w:p>
    <w:p w:rsidR="00E30B7D" w:rsidRPr="004F178C" w:rsidRDefault="00E30B7D" w:rsidP="004F178C">
      <w:r w:rsidRPr="004F178C">
        <w:t>от 24.12.2021 г. № 106</w:t>
      </w:r>
    </w:p>
    <w:p w:rsidR="00E30B7D" w:rsidRPr="004F178C" w:rsidRDefault="00E30B7D" w:rsidP="004F178C"/>
    <w:p w:rsidR="00E30B7D" w:rsidRPr="004F178C" w:rsidRDefault="00E30B7D" w:rsidP="004F178C"/>
    <w:p w:rsidR="00E30B7D" w:rsidRPr="004F178C" w:rsidRDefault="00E30B7D" w:rsidP="004F178C">
      <w:pPr>
        <w:ind w:firstLine="0"/>
        <w:jc w:val="center"/>
        <w:rPr>
          <w:rFonts w:cs="Arial"/>
          <w:b/>
        </w:rPr>
      </w:pPr>
      <w:r w:rsidRPr="004F178C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2022 год</w:t>
      </w:r>
    </w:p>
    <w:p w:rsidR="001A5040" w:rsidRPr="004F178C" w:rsidRDefault="001A5040" w:rsidP="004F178C">
      <w:pPr>
        <w:ind w:firstLine="0"/>
        <w:rPr>
          <w:rFonts w:cs="Arial"/>
        </w:rPr>
      </w:pPr>
    </w:p>
    <w:p w:rsidR="001A5040" w:rsidRPr="004F178C" w:rsidRDefault="001A5040" w:rsidP="004F178C">
      <w:pPr>
        <w:ind w:firstLine="0"/>
        <w:jc w:val="right"/>
        <w:rPr>
          <w:rFonts w:cs="Arial"/>
        </w:rPr>
      </w:pPr>
      <w:r w:rsidRPr="004F178C">
        <w:rPr>
          <w:rFonts w:cs="Arial"/>
        </w:rPr>
        <w:t xml:space="preserve"> (тыс. рублей)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69"/>
        <w:gridCol w:w="3447"/>
        <w:gridCol w:w="10"/>
        <w:gridCol w:w="516"/>
        <w:gridCol w:w="61"/>
        <w:gridCol w:w="552"/>
        <w:gridCol w:w="53"/>
        <w:gridCol w:w="1443"/>
        <w:gridCol w:w="1652"/>
        <w:gridCol w:w="1490"/>
      </w:tblGrid>
      <w:tr w:rsidR="004F178C" w:rsidRPr="004F178C" w:rsidTr="00E30B7D">
        <w:tc>
          <w:tcPr>
            <w:tcW w:w="320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№</w:t>
            </w:r>
            <w:r w:rsidRPr="004F178C">
              <w:rPr>
                <w:rFonts w:cs="Arial"/>
              </w:rPr>
              <w:br/>
            </w:r>
            <w:proofErr w:type="gramStart"/>
            <w:r w:rsidRPr="004F178C">
              <w:rPr>
                <w:rFonts w:cs="Arial"/>
              </w:rPr>
              <w:t>п</w:t>
            </w:r>
            <w:proofErr w:type="gramEnd"/>
            <w:r w:rsidRPr="004F178C">
              <w:rPr>
                <w:rFonts w:cs="Arial"/>
              </w:rPr>
              <w:t>/п</w:t>
            </w:r>
          </w:p>
        </w:tc>
        <w:tc>
          <w:tcPr>
            <w:tcW w:w="175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Наименование </w:t>
            </w:r>
          </w:p>
        </w:tc>
        <w:tc>
          <w:tcPr>
            <w:tcW w:w="293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proofErr w:type="spellStart"/>
            <w:r w:rsidRPr="004F178C">
              <w:rPr>
                <w:rFonts w:cs="Arial"/>
              </w:rPr>
              <w:t>Рз</w:t>
            </w:r>
            <w:proofErr w:type="spellEnd"/>
          </w:p>
        </w:tc>
        <w:tc>
          <w:tcPr>
            <w:tcW w:w="30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4F178C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732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Сумма</w:t>
            </w:r>
          </w:p>
        </w:tc>
        <w:tc>
          <w:tcPr>
            <w:tcW w:w="83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Изменение</w:t>
            </w: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+/-</w:t>
            </w: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Сумма утверждено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</w:t>
            </w:r>
          </w:p>
        </w:tc>
        <w:tc>
          <w:tcPr>
            <w:tcW w:w="26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</w:t>
            </w:r>
          </w:p>
        </w:tc>
        <w:tc>
          <w:tcPr>
            <w:tcW w:w="31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</w:t>
            </w:r>
          </w:p>
        </w:tc>
        <w:tc>
          <w:tcPr>
            <w:tcW w:w="75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</w:t>
            </w:r>
          </w:p>
        </w:tc>
        <w:tc>
          <w:tcPr>
            <w:tcW w:w="8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</w:t>
            </w: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Всего расходов</w:t>
            </w:r>
          </w:p>
        </w:tc>
        <w:tc>
          <w:tcPr>
            <w:tcW w:w="26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 </w:t>
            </w:r>
          </w:p>
        </w:tc>
        <w:tc>
          <w:tcPr>
            <w:tcW w:w="75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19741,620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19741,620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в том числе:</w:t>
            </w:r>
          </w:p>
        </w:tc>
        <w:tc>
          <w:tcPr>
            <w:tcW w:w="26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7045,740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+24,500</w:t>
            </w: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7070,240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 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2047,416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+14,500</w:t>
            </w: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2061,916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06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выборов и референдумов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</w:tr>
      <w:tr w:rsidR="004F178C" w:rsidRPr="004F178C" w:rsidTr="00E30B7D">
        <w:tc>
          <w:tcPr>
            <w:tcW w:w="28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3901,333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+10,000</w:t>
            </w: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3911,333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Национальная оборона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3.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Национальная экономика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3175,737</w:t>
            </w:r>
          </w:p>
        </w:tc>
        <w:tc>
          <w:tcPr>
            <w:tcW w:w="8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3096,387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3175,737</w:t>
            </w:r>
          </w:p>
        </w:tc>
        <w:tc>
          <w:tcPr>
            <w:tcW w:w="8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3096,387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5037,730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5037,730</w:t>
            </w:r>
          </w:p>
        </w:tc>
      </w:tr>
      <w:tr w:rsidR="004F178C" w:rsidRPr="004F178C" w:rsidTr="00E30B7D">
        <w:tc>
          <w:tcPr>
            <w:tcW w:w="28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Коммунальное хозяйство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4824,696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4824,696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Благоустройство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213,034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213,034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Образование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Культура, кинематография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4351,913</w:t>
            </w:r>
          </w:p>
        </w:tc>
        <w:tc>
          <w:tcPr>
            <w:tcW w:w="8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+54,850</w:t>
            </w: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4406,763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Культура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4351,913</w:t>
            </w:r>
          </w:p>
        </w:tc>
        <w:tc>
          <w:tcPr>
            <w:tcW w:w="8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+54,850</w:t>
            </w: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4406,763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8.</w:t>
            </w: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28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784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6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311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757" w:type="pct"/>
            <w:gridSpan w:val="2"/>
            <w:noWrap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8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</w:tbl>
    <w:p w:rsidR="001A5040" w:rsidRPr="004F178C" w:rsidRDefault="001A5040" w:rsidP="004F178C"/>
    <w:p w:rsidR="001A5040" w:rsidRPr="004F178C" w:rsidRDefault="001A5040" w:rsidP="004F178C"/>
    <w:p w:rsidR="00E30B7D" w:rsidRPr="004F178C" w:rsidRDefault="00E30B7D" w:rsidP="004F178C"/>
    <w:p w:rsidR="00E30B7D" w:rsidRPr="004F178C" w:rsidRDefault="00E30B7D" w:rsidP="004F178C">
      <w:r w:rsidRPr="004F178C">
        <w:t xml:space="preserve">Глава </w:t>
      </w:r>
    </w:p>
    <w:p w:rsidR="00E30B7D" w:rsidRPr="004F178C" w:rsidRDefault="00E30B7D" w:rsidP="004F178C">
      <w:r w:rsidRPr="004F178C">
        <w:t>Песчаного сельского поселения</w:t>
      </w:r>
    </w:p>
    <w:p w:rsidR="00E30B7D" w:rsidRPr="004F178C" w:rsidRDefault="00E30B7D" w:rsidP="004F178C">
      <w:r w:rsidRPr="004F178C">
        <w:t xml:space="preserve">Тбилисского района </w:t>
      </w:r>
    </w:p>
    <w:p w:rsidR="00E30B7D" w:rsidRPr="004F178C" w:rsidRDefault="00E30B7D" w:rsidP="004F178C">
      <w:r w:rsidRPr="004F178C">
        <w:t xml:space="preserve">И.В. </w:t>
      </w:r>
      <w:proofErr w:type="spellStart"/>
      <w:r w:rsidRPr="004F178C">
        <w:t>Селезнёв</w:t>
      </w:r>
      <w:proofErr w:type="spellEnd"/>
    </w:p>
    <w:p w:rsidR="00E30B7D" w:rsidRPr="004F178C" w:rsidRDefault="00E30B7D" w:rsidP="004F178C"/>
    <w:p w:rsidR="00E30B7D" w:rsidRPr="004F178C" w:rsidRDefault="00E30B7D" w:rsidP="004F178C"/>
    <w:p w:rsidR="00E30B7D" w:rsidRPr="004F178C" w:rsidRDefault="00E30B7D" w:rsidP="004F178C"/>
    <w:p w:rsidR="00E30B7D" w:rsidRPr="004F178C" w:rsidRDefault="00E30B7D" w:rsidP="004F178C">
      <w:r w:rsidRPr="004F178C">
        <w:t>Приложение №2</w:t>
      </w:r>
    </w:p>
    <w:p w:rsidR="00E30B7D" w:rsidRPr="004F178C" w:rsidRDefault="00E30B7D" w:rsidP="004F178C">
      <w:r w:rsidRPr="004F178C">
        <w:t xml:space="preserve">к решению Совета </w:t>
      </w:r>
    </w:p>
    <w:p w:rsidR="00E30B7D" w:rsidRPr="004F178C" w:rsidRDefault="00E30B7D" w:rsidP="004F178C">
      <w:r w:rsidRPr="004F178C">
        <w:t xml:space="preserve">Песчаного сельского поселения </w:t>
      </w:r>
    </w:p>
    <w:p w:rsidR="00E30B7D" w:rsidRPr="004F178C" w:rsidRDefault="00E30B7D" w:rsidP="004F178C">
      <w:r w:rsidRPr="004F178C">
        <w:t>Тбилисского района</w:t>
      </w:r>
    </w:p>
    <w:p w:rsidR="00E30B7D" w:rsidRPr="004F178C" w:rsidRDefault="002751C2" w:rsidP="004F178C">
      <w:r>
        <w:t>_______________________</w:t>
      </w:r>
    </w:p>
    <w:p w:rsidR="00E30B7D" w:rsidRPr="004F178C" w:rsidRDefault="00E30B7D" w:rsidP="004F178C"/>
    <w:p w:rsidR="00E30B7D" w:rsidRPr="004F178C" w:rsidRDefault="00E30B7D" w:rsidP="004F178C"/>
    <w:p w:rsidR="00E30B7D" w:rsidRPr="004F178C" w:rsidRDefault="00E30B7D" w:rsidP="004F178C">
      <w:r w:rsidRPr="004F178C">
        <w:t>Приложение № 6</w:t>
      </w:r>
    </w:p>
    <w:p w:rsidR="00E30B7D" w:rsidRPr="004F178C" w:rsidRDefault="00E30B7D" w:rsidP="004F178C">
      <w:r w:rsidRPr="004F178C">
        <w:t xml:space="preserve">к решению Совета </w:t>
      </w:r>
    </w:p>
    <w:p w:rsidR="00E30B7D" w:rsidRPr="004F178C" w:rsidRDefault="00E30B7D" w:rsidP="004F178C">
      <w:r w:rsidRPr="004F178C">
        <w:lastRenderedPageBreak/>
        <w:t>Песчаного сельского поселения</w:t>
      </w:r>
    </w:p>
    <w:p w:rsidR="00E30B7D" w:rsidRPr="004F178C" w:rsidRDefault="00E30B7D" w:rsidP="004F178C">
      <w:r w:rsidRPr="004F178C">
        <w:t>Тбилисского района</w:t>
      </w:r>
    </w:p>
    <w:p w:rsidR="00E30B7D" w:rsidRPr="004F178C" w:rsidRDefault="00E30B7D" w:rsidP="004F178C">
      <w:r w:rsidRPr="004F178C">
        <w:t>от 24.12.2021 г. № 106</w:t>
      </w:r>
    </w:p>
    <w:p w:rsidR="001A5040" w:rsidRDefault="001A5040" w:rsidP="004F178C"/>
    <w:p w:rsidR="004F178C" w:rsidRPr="004F178C" w:rsidRDefault="004F178C" w:rsidP="004F178C"/>
    <w:p w:rsidR="001A5040" w:rsidRPr="004F178C" w:rsidRDefault="001A5040" w:rsidP="004F178C">
      <w:pPr>
        <w:ind w:firstLine="0"/>
        <w:jc w:val="center"/>
        <w:rPr>
          <w:rFonts w:cs="Arial"/>
          <w:b/>
        </w:rPr>
      </w:pPr>
      <w:r w:rsidRPr="004F178C">
        <w:rPr>
          <w:rFonts w:cs="Arial"/>
          <w:b/>
        </w:rPr>
        <w:t>Ведомственная структура расходов бюджета Песчаного сельского поселения Тбилисского района на 2022 год</w:t>
      </w:r>
    </w:p>
    <w:p w:rsidR="004F178C" w:rsidRDefault="004F178C" w:rsidP="004F178C">
      <w:pPr>
        <w:ind w:firstLine="0"/>
        <w:jc w:val="right"/>
        <w:rPr>
          <w:rFonts w:cs="Arial"/>
        </w:rPr>
      </w:pPr>
    </w:p>
    <w:p w:rsidR="001A5040" w:rsidRPr="004F178C" w:rsidRDefault="001A5040" w:rsidP="004F178C">
      <w:pPr>
        <w:ind w:firstLine="0"/>
        <w:jc w:val="right"/>
        <w:rPr>
          <w:rFonts w:cs="Arial"/>
        </w:rPr>
      </w:pPr>
      <w:r w:rsidRPr="004F178C">
        <w:rPr>
          <w:rFonts w:cs="Arial"/>
        </w:rPr>
        <w:t>(</w:t>
      </w:r>
      <w:proofErr w:type="spellStart"/>
      <w:r w:rsidRPr="004F178C">
        <w:rPr>
          <w:rFonts w:cs="Arial"/>
        </w:rPr>
        <w:t>тыс</w:t>
      </w:r>
      <w:proofErr w:type="gramStart"/>
      <w:r w:rsidRPr="004F178C">
        <w:rPr>
          <w:rFonts w:cs="Arial"/>
        </w:rPr>
        <w:t>.р</w:t>
      </w:r>
      <w:proofErr w:type="gramEnd"/>
      <w:r w:rsidRPr="004F178C">
        <w:rPr>
          <w:rFonts w:cs="Arial"/>
        </w:rPr>
        <w:t>ублей</w:t>
      </w:r>
      <w:proofErr w:type="spellEnd"/>
      <w:r w:rsidRPr="004F178C">
        <w:rPr>
          <w:rFonts w:cs="Arial"/>
        </w:rPr>
        <w:t>)</w:t>
      </w:r>
    </w:p>
    <w:tbl>
      <w:tblPr>
        <w:tblStyle w:val="af5"/>
        <w:tblW w:w="5000" w:type="pct"/>
        <w:tblLayout w:type="fixed"/>
        <w:tblLook w:val="04A0" w:firstRow="1" w:lastRow="0" w:firstColumn="1" w:lastColumn="0" w:noHBand="0" w:noVBand="1"/>
      </w:tblPr>
      <w:tblGrid>
        <w:gridCol w:w="623"/>
        <w:gridCol w:w="2454"/>
        <w:gridCol w:w="601"/>
        <w:gridCol w:w="469"/>
        <w:gridCol w:w="520"/>
        <w:gridCol w:w="932"/>
        <w:gridCol w:w="522"/>
        <w:gridCol w:w="1141"/>
        <w:gridCol w:w="1281"/>
        <w:gridCol w:w="1311"/>
      </w:tblGrid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№ </w:t>
            </w:r>
            <w:proofErr w:type="gramStart"/>
            <w:r w:rsidRPr="004F178C">
              <w:rPr>
                <w:rFonts w:cs="Arial"/>
              </w:rPr>
              <w:t>п</w:t>
            </w:r>
            <w:proofErr w:type="gramEnd"/>
            <w:r w:rsidRPr="004F178C">
              <w:rPr>
                <w:rFonts w:cs="Arial"/>
              </w:rPr>
              <w:t>/п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Наименование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Вед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РЗ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proofErr w:type="gramStart"/>
            <w:r w:rsidRPr="004F178C">
              <w:rPr>
                <w:rFonts w:cs="Arial"/>
              </w:rPr>
              <w:t>ПР</w:t>
            </w:r>
            <w:proofErr w:type="gramEnd"/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ЦСР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ВР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Сумма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Изменения +/-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Сумма утверждено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05" w:type="pct"/>
            <w:gridSpan w:val="7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ВСЕГО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19741,620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19741,620</w:t>
            </w:r>
          </w:p>
        </w:tc>
      </w:tr>
      <w:tr w:rsidR="004F178C" w:rsidRPr="004F178C" w:rsidTr="00E30B7D">
        <w:tc>
          <w:tcPr>
            <w:tcW w:w="156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1561" w:type="pct"/>
            <w:gridSpan w:val="2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19741,620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19741,620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Общегосударственные вопросы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7045,740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+24,500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7070,240 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1.1.1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50 1 00 00190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F178C">
              <w:rPr>
                <w:rFonts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50 1 00 00190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750,452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1.2.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2047,416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+14,500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2061,916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1.2.1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2047,416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+14,500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2061,916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51 1 00 00000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2043,616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14,500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2058,116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51 1 00 00190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2043,616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+14,500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2058,116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51 1 00 00190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1754,273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1754,273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51 1 00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>00190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198,222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+14,500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212,722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Иные бюджетные ассигнования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51 1 00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lastRenderedPageBreak/>
              <w:t>00190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800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91,121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91,121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1.2.2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51 2 00 00000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3,800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3,800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51 2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>00 60190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3,800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3,800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51 2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>00 60190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3,800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3,800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1.3.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06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1.3.1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06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52 0 00 00000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06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52 1 00 20010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Межбюджетные трансферты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06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52 1 00 20010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7,439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53 0 00 00000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53 0 00 10020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Иные бюджетные ассигнования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53 0 00 10020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339,100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3901,333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+10,000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3911,333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54 1 00 00000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3797,953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3797,953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54 1 00 00590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3797,953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3797,953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54 1 00 00590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3275,251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3275,251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>1 00 00590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517,521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517,521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Иные бюджетные ассигнования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>1 00 00590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5,181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5,181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1.4.2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54 3 00 00000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103,380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+10,000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113,380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1.4.2.1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54 3 00 10040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74,580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+10,000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84,580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54 3 00 10040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74,580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+10,000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84,580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1.4.2.2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54 3 00 10050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28,800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28,800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54 3 00 10050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28,800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28,800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Национальная оборона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Мобилизационная </w:t>
            </w:r>
            <w:r w:rsidRPr="004F178C">
              <w:rPr>
                <w:rFonts w:cs="Arial"/>
              </w:rPr>
              <w:lastRenderedPageBreak/>
              <w:t>и вневойсковая подготовка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99</w:t>
            </w:r>
            <w:r w:rsidRPr="004F178C">
              <w:rPr>
                <w:rFonts w:cs="Arial"/>
              </w:rPr>
              <w:lastRenderedPageBreak/>
              <w:t>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</w:t>
            </w:r>
            <w:r w:rsidRPr="004F178C">
              <w:rPr>
                <w:rFonts w:cs="Arial"/>
              </w:rPr>
              <w:lastRenderedPageBreak/>
              <w:t>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55 0 00 00000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55 0 00 51180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55 0 00 51180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104,000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Национальная экономика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3175,737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3096,38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3175,737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3096,387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3.1.1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Дорожное хозяйство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1558,490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1479,140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3.1.1.1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Муниципальный дорожный фонд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57 1 01 00000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1558,490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1479,140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57 1 01 10110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1558,490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1479,140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57 1 01 10110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1558,490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-79,350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1479,140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3.1.1.2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proofErr w:type="gramStart"/>
            <w:r w:rsidRPr="004F178C">
              <w:rPr>
                <w:rFonts w:cs="Arial"/>
              </w:rPr>
              <w:t>Муниципальный дорожный фонд (остатки прошлых лет</w:t>
            </w:r>
            <w:proofErr w:type="gramEnd"/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57 1 02 00000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1617,247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1617,247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3.1.1.3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57 1 02 10110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1617,247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1617,247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3.1.1.4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09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57 1 02 10110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1617,247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1617,247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5037,730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5037,730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Коммунальное хозяйство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4824,696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4824,696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922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58 2 02 10162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632,934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632,934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4.1.2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58 2 02 10162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632,934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632,934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4.1.3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 и услуг для муниципальных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922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58 2 02 10162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632,934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632,934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4.1.4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58 02 60390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318,700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318,700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4.1.5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proofErr w:type="gramStart"/>
            <w:r w:rsidRPr="004F178C">
              <w:rPr>
                <w:rFonts w:cs="Arial"/>
              </w:rPr>
              <w:t>Закупка товаров, работ, услуг для муниципальные нужды</w:t>
            </w:r>
            <w:proofErr w:type="gramEnd"/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58 02 60390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318,700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318,700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4.1.6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58 2 0210164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1306,876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1306,876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4.1.7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Иные бюджетные ассигнования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58 2 0210164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1306,876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1306,876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4.1.8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Муниципальная программа "Организация водоснабжения населения Песчаного сельского поселения Тбилисского района" на 2022 г 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70 7 00 00000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2566,186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2566,186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4.1.8.1</w:t>
            </w: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Мероприятия по организации водоснабжения населения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0 00 S0330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76,986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76,986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4.1.8.2</w:t>
            </w: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7 00S0330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76,986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76,986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4.1.8.3</w:t>
            </w: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Мероприятия по организации водоснабжения населения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7 00 S0330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2489,200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4.1.8.4</w:t>
            </w: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02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7 00 S0330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2489,200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2489,200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4.2.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Благоустройство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213,034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213,034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4.2.1</w:t>
            </w:r>
          </w:p>
        </w:tc>
        <w:tc>
          <w:tcPr>
            <w:tcW w:w="1245" w:type="pct"/>
            <w:hideMark/>
          </w:tcPr>
          <w:p w:rsidR="00935F39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Мероприятия по благоустройству поселения</w:t>
            </w: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58 3 00 00000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4.2.1.1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58 3 01 00000 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58 3 01 10172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58 3 01 10172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196,864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4.3.1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Муниципальная программа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 xml:space="preserve">«Благоустройство территории Песчаного сельского поселения» 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70 4 00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t>00000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16,170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16,170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Мероприятия </w:t>
            </w:r>
            <w:r w:rsidRPr="004F178C">
              <w:rPr>
                <w:rFonts w:cs="Arial"/>
              </w:rPr>
              <w:lastRenderedPageBreak/>
              <w:t>муниципальной программы — благоустройство территории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99</w:t>
            </w:r>
            <w:r w:rsidRPr="004F178C">
              <w:rPr>
                <w:rFonts w:cs="Arial"/>
              </w:rPr>
              <w:lastRenderedPageBreak/>
              <w:t>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</w:t>
            </w:r>
            <w:r w:rsidRPr="004F178C">
              <w:rPr>
                <w:rFonts w:cs="Arial"/>
              </w:rPr>
              <w:lastRenderedPageBreak/>
              <w:t>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70 4 </w:t>
            </w:r>
            <w:r w:rsidRPr="004F178C">
              <w:rPr>
                <w:rFonts w:cs="Arial"/>
              </w:rPr>
              <w:lastRenderedPageBreak/>
              <w:t>00 10170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16,170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16,170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05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03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70 4 00 10170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16,170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16,170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Образование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Молодежная политика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64 0 00 00000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64 0 00 10280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07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64 0 00 10280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Культура, кинематография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4351,913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+54,850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4406,763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Культура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4351,913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+54,850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4406,763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6.1.1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992 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08 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60 1 00 00000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1966,847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+14,850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1981,697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60 1 00 00590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1966,847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+14,850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1981,697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Предоставление </w:t>
            </w:r>
            <w:r w:rsidRPr="004F178C">
              <w:rPr>
                <w:rFonts w:cs="Arial"/>
              </w:rPr>
              <w:lastRenderedPageBreak/>
              <w:t>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99</w:t>
            </w:r>
            <w:r w:rsidRPr="004F178C">
              <w:rPr>
                <w:rFonts w:cs="Arial"/>
              </w:rPr>
              <w:lastRenderedPageBreak/>
              <w:t>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</w:t>
            </w:r>
            <w:r w:rsidRPr="004F178C">
              <w:rPr>
                <w:rFonts w:cs="Arial"/>
              </w:rPr>
              <w:lastRenderedPageBreak/>
              <w:t>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60 1 </w:t>
            </w:r>
            <w:r w:rsidRPr="004F178C">
              <w:rPr>
                <w:rFonts w:cs="Arial"/>
              </w:rPr>
              <w:lastRenderedPageBreak/>
              <w:t>00 00590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60</w:t>
            </w:r>
            <w:r w:rsidRPr="004F178C">
              <w:rPr>
                <w:rFonts w:cs="Arial"/>
              </w:rPr>
              <w:lastRenderedPageBreak/>
              <w:t>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1966,84</w:t>
            </w:r>
            <w:r w:rsidRPr="004F178C">
              <w:rPr>
                <w:rFonts w:cs="Arial"/>
              </w:rPr>
              <w:lastRenderedPageBreak/>
              <w:t>7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+14,850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1981,697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6.1.2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Библиотеки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60 2 00 00000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458,066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458,066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60 2 00 20020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448,066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448,066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Межбюджетные трансферты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60 2 00 20020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448,066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448,066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6.1.3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Передача полномочий по комплектованию книжного фонда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60 2 00 09010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10,000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Межбюджетные трансферты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60 2 00 09010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500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10,000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6.1.4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71 2 00 00000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1927,000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+40,000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1927,000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Укрепление материально-технической базы и технического оснащения учреждения культуры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71 2 00 10340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0,000</w:t>
            </w:r>
          </w:p>
        </w:tc>
        <w:tc>
          <w:tcPr>
            <w:tcW w:w="650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+40,000</w:t>
            </w: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40,000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Субсидии на</w:t>
            </w:r>
            <w:r w:rsidR="00E30B7D" w:rsidRPr="004F178C">
              <w:rPr>
                <w:rFonts w:cs="Arial"/>
              </w:rPr>
              <w:t xml:space="preserve"> </w:t>
            </w:r>
            <w:r w:rsidRPr="004F178C">
              <w:rPr>
                <w:rFonts w:cs="Arial"/>
              </w:rPr>
              <w:lastRenderedPageBreak/>
              <w:t>ремонт и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99</w:t>
            </w:r>
            <w:r w:rsidRPr="004F178C">
              <w:rPr>
                <w:rFonts w:cs="Arial"/>
              </w:rPr>
              <w:lastRenderedPageBreak/>
              <w:t>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</w:t>
            </w:r>
            <w:r w:rsidRPr="004F178C">
              <w:rPr>
                <w:rFonts w:cs="Arial"/>
              </w:rPr>
              <w:lastRenderedPageBreak/>
              <w:t>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71 2 </w:t>
            </w:r>
            <w:r w:rsidRPr="004F178C">
              <w:rPr>
                <w:rFonts w:cs="Arial"/>
              </w:rPr>
              <w:lastRenderedPageBreak/>
              <w:t>00 S0640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1734,30</w:t>
            </w:r>
            <w:r w:rsidRPr="004F178C">
              <w:rPr>
                <w:rFonts w:cs="Arial"/>
              </w:rPr>
              <w:lastRenderedPageBreak/>
              <w:t>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1734,300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71 2 00 S0640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1734,300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1734,300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Ремонт и укрепление материально-технической базы, технической оснащение муниципальных учреждений культуры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71 2 00 S0640</w:t>
            </w: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192,700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192,700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08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71 2 00 S0640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192,700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 xml:space="preserve">192,700 </w:t>
            </w:r>
          </w:p>
        </w:tc>
      </w:tr>
      <w:tr w:rsidR="004F178C" w:rsidRPr="004F178C" w:rsidTr="00E30B7D">
        <w:tc>
          <w:tcPr>
            <w:tcW w:w="316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62 0 00 00000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62 0 00 10260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12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04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62 0 00 10260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20,000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lastRenderedPageBreak/>
              <w:t>8.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8.1.</w:t>
            </w: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63 0 00 00000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Бюджетные кредиты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63 2 00 00000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63 2 00 10270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</w:tr>
      <w:tr w:rsidR="004F178C" w:rsidRPr="004F178C" w:rsidTr="00E30B7D">
        <w:tc>
          <w:tcPr>
            <w:tcW w:w="316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124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Обслуживание государственного (муниципального) долга</w:t>
            </w:r>
          </w:p>
          <w:p w:rsidR="00935F39" w:rsidRPr="004F178C" w:rsidRDefault="00935F39" w:rsidP="004F178C">
            <w:pPr>
              <w:ind w:firstLine="0"/>
              <w:rPr>
                <w:rFonts w:cs="Arial"/>
              </w:rPr>
            </w:pPr>
          </w:p>
          <w:p w:rsidR="008B43EE" w:rsidRPr="004F178C" w:rsidRDefault="008B43EE" w:rsidP="004F178C">
            <w:pPr>
              <w:ind w:firstLine="0"/>
              <w:rPr>
                <w:rFonts w:cs="Arial"/>
              </w:rPr>
            </w:pPr>
          </w:p>
        </w:tc>
        <w:tc>
          <w:tcPr>
            <w:tcW w:w="30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992</w:t>
            </w:r>
          </w:p>
        </w:tc>
        <w:tc>
          <w:tcPr>
            <w:tcW w:w="238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13</w:t>
            </w:r>
          </w:p>
        </w:tc>
        <w:tc>
          <w:tcPr>
            <w:tcW w:w="264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01</w:t>
            </w:r>
          </w:p>
        </w:tc>
        <w:tc>
          <w:tcPr>
            <w:tcW w:w="473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63 2 00 10270</w:t>
            </w:r>
          </w:p>
        </w:tc>
        <w:tc>
          <w:tcPr>
            <w:tcW w:w="2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700</w:t>
            </w:r>
          </w:p>
        </w:tc>
        <w:tc>
          <w:tcPr>
            <w:tcW w:w="579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  <w:tc>
          <w:tcPr>
            <w:tcW w:w="650" w:type="pct"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</w:p>
        </w:tc>
        <w:tc>
          <w:tcPr>
            <w:tcW w:w="665" w:type="pct"/>
            <w:hideMark/>
          </w:tcPr>
          <w:p w:rsidR="001A5040" w:rsidRPr="004F178C" w:rsidRDefault="001A5040" w:rsidP="004F178C">
            <w:pPr>
              <w:ind w:firstLine="0"/>
              <w:rPr>
                <w:rFonts w:cs="Arial"/>
              </w:rPr>
            </w:pPr>
            <w:r w:rsidRPr="004F178C">
              <w:rPr>
                <w:rFonts w:cs="Arial"/>
              </w:rPr>
              <w:t>1,500</w:t>
            </w:r>
          </w:p>
        </w:tc>
      </w:tr>
    </w:tbl>
    <w:p w:rsidR="009219CD" w:rsidRPr="004F178C" w:rsidRDefault="009219CD" w:rsidP="004F178C"/>
    <w:p w:rsidR="00E30B7D" w:rsidRPr="004F178C" w:rsidRDefault="00E30B7D" w:rsidP="004F178C"/>
    <w:p w:rsidR="00E30B7D" w:rsidRPr="004F178C" w:rsidRDefault="00E30B7D" w:rsidP="004F178C"/>
    <w:p w:rsidR="00E30B7D" w:rsidRPr="004F178C" w:rsidRDefault="00E30B7D" w:rsidP="004F178C">
      <w:r w:rsidRPr="004F178C">
        <w:t xml:space="preserve">Глава </w:t>
      </w:r>
    </w:p>
    <w:p w:rsidR="00E30B7D" w:rsidRPr="004F178C" w:rsidRDefault="00E30B7D" w:rsidP="004F178C">
      <w:r w:rsidRPr="004F178C">
        <w:t>Песчаного сельского поселения</w:t>
      </w:r>
    </w:p>
    <w:p w:rsidR="00E30B7D" w:rsidRPr="004F178C" w:rsidRDefault="00E30B7D" w:rsidP="004F178C">
      <w:r w:rsidRPr="004F178C">
        <w:t xml:space="preserve">Тбилисского района </w:t>
      </w:r>
    </w:p>
    <w:p w:rsidR="00E30B7D" w:rsidRPr="004F178C" w:rsidRDefault="00E30B7D" w:rsidP="004F178C">
      <w:r w:rsidRPr="004F178C">
        <w:t xml:space="preserve">И.В. </w:t>
      </w:r>
      <w:proofErr w:type="spellStart"/>
      <w:r w:rsidRPr="004F178C">
        <w:t>Селезнёв</w:t>
      </w:r>
      <w:proofErr w:type="spellEnd"/>
    </w:p>
    <w:bookmarkEnd w:id="0"/>
    <w:p w:rsidR="00E30B7D" w:rsidRPr="004F178C" w:rsidRDefault="00E30B7D" w:rsidP="004F178C"/>
    <w:sectPr w:rsidR="00E30B7D" w:rsidRPr="004F178C" w:rsidSect="004F178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1A5040"/>
    <w:rsid w:val="001A5040"/>
    <w:rsid w:val="0023640F"/>
    <w:rsid w:val="002751C2"/>
    <w:rsid w:val="004F178C"/>
    <w:rsid w:val="008B43EE"/>
    <w:rsid w:val="009219CD"/>
    <w:rsid w:val="00935F39"/>
    <w:rsid w:val="00C461FF"/>
    <w:rsid w:val="00D27B93"/>
    <w:rsid w:val="00E30B7D"/>
    <w:rsid w:val="00E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F17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F17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F17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F17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F17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A50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4F178C"/>
    <w:rPr>
      <w:color w:val="0000FF"/>
      <w:u w:val="none"/>
    </w:rPr>
  </w:style>
  <w:style w:type="character" w:styleId="a4">
    <w:name w:val="FollowedHyperlink"/>
    <w:basedOn w:val="a0"/>
    <w:uiPriority w:val="99"/>
    <w:semiHidden/>
    <w:unhideWhenUsed/>
    <w:rsid w:val="001A504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1A5040"/>
    <w:pPr>
      <w:spacing w:before="100" w:beforeAutospacing="1" w:after="100" w:afterAutospacing="1"/>
    </w:pPr>
    <w:rPr>
      <w:rFonts w:eastAsia="PMingLiU"/>
      <w:lang w:eastAsia="zh-TW"/>
    </w:rPr>
  </w:style>
  <w:style w:type="paragraph" w:styleId="a6">
    <w:name w:val="header"/>
    <w:basedOn w:val="a"/>
    <w:link w:val="a7"/>
    <w:uiPriority w:val="99"/>
    <w:semiHidden/>
    <w:unhideWhenUsed/>
    <w:rsid w:val="001A504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A504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A504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A5040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semiHidden/>
    <w:unhideWhenUsed/>
    <w:rsid w:val="001A5040"/>
    <w:pPr>
      <w:widowControl w:val="0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1A50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Plain Text"/>
    <w:basedOn w:val="a"/>
    <w:link w:val="ad"/>
    <w:semiHidden/>
    <w:unhideWhenUsed/>
    <w:rsid w:val="001A5040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A50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1A50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A504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1A5040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paragraph" w:customStyle="1" w:styleId="WW-">
    <w:name w:val="WW-Текст"/>
    <w:basedOn w:val="a"/>
    <w:rsid w:val="001A50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1A5040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1A50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1A5040"/>
    <w:pPr>
      <w:autoSpaceDE w:val="0"/>
      <w:autoSpaceDN w:val="0"/>
      <w:adjustRightInd w:val="0"/>
    </w:pPr>
  </w:style>
  <w:style w:type="paragraph" w:customStyle="1" w:styleId="ConsPlusNormal">
    <w:name w:val="ConsPlusNormal"/>
    <w:rsid w:val="001A50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1A5040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hl41">
    <w:name w:val="hl41"/>
    <w:rsid w:val="001A504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5040"/>
  </w:style>
  <w:style w:type="character" w:customStyle="1" w:styleId="af3">
    <w:name w:val="Гипертекстовая ссылка"/>
    <w:uiPriority w:val="99"/>
    <w:rsid w:val="001A5040"/>
    <w:rPr>
      <w:color w:val="106BBE"/>
    </w:rPr>
  </w:style>
  <w:style w:type="character" w:customStyle="1" w:styleId="12">
    <w:name w:val="Основной шрифт абзаца1"/>
    <w:rsid w:val="001A5040"/>
  </w:style>
  <w:style w:type="character" w:customStyle="1" w:styleId="af4">
    <w:name w:val="Цветовое выделение"/>
    <w:uiPriority w:val="99"/>
    <w:rsid w:val="001A5040"/>
    <w:rPr>
      <w:b/>
      <w:bCs w:val="0"/>
      <w:color w:val="26282F"/>
    </w:rPr>
  </w:style>
  <w:style w:type="table" w:styleId="af5">
    <w:name w:val="Table Grid"/>
    <w:basedOn w:val="a1"/>
    <w:rsid w:val="001A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4F178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F178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F178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F17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4F178C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4F178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F17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16</Pages>
  <Words>2487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10</cp:revision>
  <dcterms:created xsi:type="dcterms:W3CDTF">2022-10-06T07:05:00Z</dcterms:created>
  <dcterms:modified xsi:type="dcterms:W3CDTF">2022-11-03T06:49:00Z</dcterms:modified>
</cp:coreProperties>
</file>