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88" w:rsidRPr="006B0DA5" w:rsidRDefault="00DC18D5" w:rsidP="00DC18D5">
      <w:pPr>
        <w:ind w:firstLine="0"/>
        <w:jc w:val="right"/>
        <w:rPr>
          <w:rFonts w:cs="Arial"/>
        </w:rPr>
      </w:pPr>
      <w:r>
        <w:rPr>
          <w:rFonts w:cs="Arial"/>
        </w:rPr>
        <w:t xml:space="preserve">Проект 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КРАСНОДАРСКИЙ КРАЙ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ТБИЛИССКИЙ РАЙОН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АДМИНИСТРАЦИЯ АЛЕКСЕЕ-ТЕНГИНСКОГО СЕЛЬСКОГО ПОСЕЛЕНИЯ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ТБИЛИССКОГО РАЙОНА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1F15CF" w:rsidRPr="006B0DA5" w:rsidRDefault="001F15CF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ПОСТАНОВЛЕНИЕ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1F15CF" w:rsidRPr="006B0DA5" w:rsidRDefault="00DC18D5" w:rsidP="006B0DA5">
      <w:pPr>
        <w:ind w:firstLine="0"/>
        <w:jc w:val="center"/>
        <w:rPr>
          <w:rFonts w:cs="Arial"/>
        </w:rPr>
      </w:pPr>
      <w:r>
        <w:rPr>
          <w:rFonts w:cs="Arial"/>
        </w:rPr>
        <w:t>_____________________</w:t>
      </w:r>
      <w:r w:rsidR="001F15CF" w:rsidRPr="006B0DA5">
        <w:rPr>
          <w:rFonts w:cs="Arial"/>
        </w:rPr>
        <w:t xml:space="preserve"> года</w:t>
      </w:r>
      <w:r w:rsidR="00503B88" w:rsidRPr="006B0DA5">
        <w:rPr>
          <w:rFonts w:cs="Arial"/>
        </w:rPr>
        <w:t xml:space="preserve"> </w:t>
      </w:r>
      <w:r w:rsidR="006B0DA5">
        <w:rPr>
          <w:rFonts w:cs="Arial"/>
        </w:rPr>
        <w:tab/>
      </w:r>
      <w:r w:rsidR="006B0DA5">
        <w:rPr>
          <w:rFonts w:cs="Arial"/>
        </w:rPr>
        <w:tab/>
      </w:r>
      <w:r w:rsidR="006B0DA5">
        <w:rPr>
          <w:rFonts w:cs="Arial"/>
        </w:rPr>
        <w:tab/>
      </w:r>
      <w:r w:rsidR="001F15CF" w:rsidRPr="006B0DA5">
        <w:rPr>
          <w:rFonts w:cs="Arial"/>
        </w:rPr>
        <w:t xml:space="preserve">№ </w:t>
      </w:r>
      <w:r>
        <w:rPr>
          <w:rFonts w:cs="Arial"/>
        </w:rPr>
        <w:t>__</w:t>
      </w:r>
      <w:r w:rsidR="006B0DA5">
        <w:rPr>
          <w:rFonts w:cs="Arial"/>
        </w:rPr>
        <w:tab/>
      </w:r>
      <w:r w:rsidR="006B0DA5">
        <w:rPr>
          <w:rFonts w:cs="Arial"/>
        </w:rPr>
        <w:tab/>
      </w:r>
      <w:r w:rsidR="006B0DA5">
        <w:rPr>
          <w:rFonts w:cs="Arial"/>
        </w:rPr>
        <w:tab/>
      </w:r>
      <w:r w:rsidR="001F15CF" w:rsidRPr="006B0DA5">
        <w:rPr>
          <w:rFonts w:cs="Arial"/>
        </w:rPr>
        <w:t>ст. Алексее-</w:t>
      </w:r>
      <w:proofErr w:type="spellStart"/>
      <w:r w:rsidR="001F15CF" w:rsidRPr="006B0DA5">
        <w:rPr>
          <w:rFonts w:cs="Arial"/>
        </w:rPr>
        <w:t>Тенгинская</w:t>
      </w:r>
      <w:proofErr w:type="spellEnd"/>
    </w:p>
    <w:p w:rsidR="00B4588C" w:rsidRPr="006B0DA5" w:rsidRDefault="00B4588C" w:rsidP="006B0DA5">
      <w:pPr>
        <w:ind w:firstLine="0"/>
        <w:jc w:val="center"/>
        <w:rPr>
          <w:rFonts w:cs="Arial"/>
        </w:rPr>
      </w:pPr>
    </w:p>
    <w:p w:rsidR="00143B45" w:rsidRPr="006B0DA5" w:rsidRDefault="00143B45" w:rsidP="006B0DA5">
      <w:pPr>
        <w:ind w:firstLine="0"/>
        <w:jc w:val="center"/>
        <w:rPr>
          <w:rFonts w:cs="Arial"/>
          <w:b/>
          <w:sz w:val="32"/>
          <w:szCs w:val="32"/>
        </w:rPr>
      </w:pPr>
      <w:r w:rsidRPr="006B0DA5">
        <w:rPr>
          <w:rFonts w:cs="Arial"/>
          <w:b/>
          <w:sz w:val="32"/>
          <w:szCs w:val="32"/>
        </w:rPr>
        <w:t xml:space="preserve">Об утверждении Положения о стратегическом планировании в </w:t>
      </w:r>
      <w:r w:rsidR="00C51ED0" w:rsidRPr="006B0DA5">
        <w:rPr>
          <w:rFonts w:cs="Arial"/>
          <w:b/>
          <w:sz w:val="32"/>
          <w:szCs w:val="32"/>
        </w:rPr>
        <w:t>Алексее-</w:t>
      </w:r>
      <w:proofErr w:type="spellStart"/>
      <w:r w:rsidR="00C51ED0" w:rsidRPr="006B0DA5">
        <w:rPr>
          <w:rFonts w:cs="Arial"/>
          <w:b/>
          <w:sz w:val="32"/>
          <w:szCs w:val="32"/>
        </w:rPr>
        <w:t>Тенгинском</w:t>
      </w:r>
      <w:proofErr w:type="spellEnd"/>
      <w:r w:rsidRPr="006B0DA5">
        <w:rPr>
          <w:rFonts w:cs="Arial"/>
          <w:b/>
          <w:sz w:val="32"/>
          <w:szCs w:val="32"/>
        </w:rPr>
        <w:t xml:space="preserve"> сельском поселении Тбилисского района</w:t>
      </w:r>
    </w:p>
    <w:p w:rsidR="00143B45" w:rsidRDefault="00143B45" w:rsidP="006B0DA5">
      <w:pPr>
        <w:ind w:firstLine="0"/>
        <w:jc w:val="center"/>
        <w:rPr>
          <w:rFonts w:cs="Arial"/>
        </w:rPr>
      </w:pPr>
    </w:p>
    <w:p w:rsidR="006B0DA5" w:rsidRPr="006B0DA5" w:rsidRDefault="006B0DA5" w:rsidP="006B0DA5">
      <w:pPr>
        <w:ind w:firstLine="0"/>
        <w:jc w:val="center"/>
        <w:rPr>
          <w:rFonts w:cs="Arial"/>
        </w:rPr>
      </w:pPr>
    </w:p>
    <w:p w:rsidR="006B0DA5" w:rsidRDefault="00143B45" w:rsidP="006B0DA5">
      <w:r w:rsidRPr="006B0DA5">
        <w:t xml:space="preserve">В соответствии с Федеральным законом от 06.10.2003 N 131-ФЗ "Об общих принципах организации местного самоуправления в Российской Федерации", в целях реализации Федерального закона от 28.06.2014 N 172-ФЗ "О стратегическом планировании в Российской Федерации" и формирования системы стратегического планирования в </w:t>
      </w:r>
      <w:r w:rsidR="00C51ED0" w:rsidRPr="006B0DA5">
        <w:t>Алексее-</w:t>
      </w:r>
      <w:proofErr w:type="spellStart"/>
      <w:r w:rsidR="00C51ED0" w:rsidRPr="006B0DA5">
        <w:t>Тенгинском</w:t>
      </w:r>
      <w:proofErr w:type="spellEnd"/>
      <w:r w:rsidRPr="006B0DA5">
        <w:t xml:space="preserve"> сельском поселении Тбилисского</w:t>
      </w:r>
      <w:r w:rsidR="00B76841" w:rsidRPr="006B0DA5">
        <w:t xml:space="preserve"> района постановляю:</w:t>
      </w:r>
      <w:r w:rsidR="00503B88" w:rsidRPr="006B0DA5">
        <w:t xml:space="preserve"> </w:t>
      </w:r>
    </w:p>
    <w:p w:rsidR="006B0DA5" w:rsidRDefault="00143B45" w:rsidP="006B0DA5">
      <w:r w:rsidRPr="006B0DA5">
        <w:t xml:space="preserve">1. Утвердить Положение о стратегическом планировании в </w:t>
      </w:r>
      <w:r w:rsidR="00C51ED0" w:rsidRPr="006B0DA5">
        <w:t>Алексее-</w:t>
      </w:r>
      <w:proofErr w:type="spellStart"/>
      <w:r w:rsidR="00C51ED0" w:rsidRPr="006B0DA5">
        <w:t>Тенгинском</w:t>
      </w:r>
      <w:proofErr w:type="spellEnd"/>
      <w:r w:rsidRPr="006B0DA5">
        <w:t xml:space="preserve"> сельском поселении Тбилисского района (прилагается).</w:t>
      </w:r>
      <w:r w:rsidR="00503B88" w:rsidRPr="006B0DA5">
        <w:t xml:space="preserve"> </w:t>
      </w:r>
    </w:p>
    <w:p w:rsidR="00263D0C" w:rsidRPr="006B0DA5" w:rsidRDefault="00143B45" w:rsidP="006B0DA5">
      <w:r w:rsidRPr="006B0DA5">
        <w:t xml:space="preserve">2. Уполномоченным органом в сфере стратегического планирования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Pr="006B0DA5">
        <w:t xml:space="preserve"> сельского поселения Тбилисского района определить </w:t>
      </w:r>
      <w:r w:rsidR="00263D0C" w:rsidRPr="006B0DA5">
        <w:t xml:space="preserve">администрацию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="00263D0C" w:rsidRPr="006B0DA5">
        <w:t xml:space="preserve"> сельского</w:t>
      </w:r>
      <w:r w:rsidR="00B76841" w:rsidRPr="006B0DA5">
        <w:t xml:space="preserve"> поселения Тбилисского района в</w:t>
      </w:r>
      <w:r w:rsidR="009E76E2" w:rsidRPr="006B0DA5">
        <w:t xml:space="preserve"> </w:t>
      </w:r>
      <w:r w:rsidRPr="006B0DA5">
        <w:t>лиц</w:t>
      </w:r>
      <w:r w:rsidR="00C51ED0" w:rsidRPr="006B0DA5">
        <w:t>е</w:t>
      </w:r>
      <w:r w:rsidR="00263D0C" w:rsidRPr="006B0DA5">
        <w:t xml:space="preserve"> главного специалиста</w:t>
      </w:r>
      <w:r w:rsidRPr="006B0DA5">
        <w:t xml:space="preserve"> (</w:t>
      </w:r>
      <w:r w:rsidR="00C51ED0" w:rsidRPr="006B0DA5">
        <w:t>Цапенко Н.Н.</w:t>
      </w:r>
      <w:r w:rsidRPr="006B0DA5">
        <w:t>).</w:t>
      </w:r>
    </w:p>
    <w:p w:rsidR="00B4588C" w:rsidRPr="006B0DA5" w:rsidRDefault="00143B45" w:rsidP="006B0DA5">
      <w:r w:rsidRPr="006B0DA5">
        <w:t>3. Настоящ</w:t>
      </w:r>
      <w:r w:rsidR="009E76E2" w:rsidRPr="006B0DA5">
        <w:t>ее постановление опубликовать в сетевом издании «Информационный портал</w:t>
      </w:r>
      <w:r w:rsidRPr="006B0DA5">
        <w:t xml:space="preserve"> Тбилисского района» по адресу: </w:t>
      </w:r>
      <w:r w:rsidR="005A07D8" w:rsidRPr="006B0DA5">
        <w:t>www.info - tbilisskaya.ru</w:t>
      </w:r>
      <w:r w:rsidRPr="006B0DA5">
        <w:t xml:space="preserve"> и разместить на официальном сайте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Pr="006B0DA5">
        <w:t xml:space="preserve"> сельского поселения Тбилисского</w:t>
      </w:r>
      <w:r w:rsidR="00B4588C" w:rsidRPr="006B0DA5">
        <w:t xml:space="preserve"> района</w:t>
      </w:r>
      <w:r w:rsidR="009E76E2" w:rsidRPr="006B0DA5">
        <w:t xml:space="preserve"> в информационно-телекоммуникационной сети «Интернет»</w:t>
      </w:r>
      <w:r w:rsidR="00B4588C" w:rsidRPr="006B0DA5">
        <w:t xml:space="preserve">. </w:t>
      </w:r>
    </w:p>
    <w:p w:rsidR="00143B45" w:rsidRPr="006B0DA5" w:rsidRDefault="00143B45" w:rsidP="006B0DA5">
      <w:r w:rsidRPr="006B0DA5">
        <w:t xml:space="preserve">4. </w:t>
      </w:r>
      <w:proofErr w:type="gramStart"/>
      <w:r w:rsidRPr="006B0DA5">
        <w:t>Контроль за</w:t>
      </w:r>
      <w:proofErr w:type="gramEnd"/>
      <w:r w:rsidRPr="006B0DA5">
        <w:t xml:space="preserve"> выполнением настоящего постановления </w:t>
      </w:r>
      <w:r w:rsidR="006A1094" w:rsidRPr="006B0DA5">
        <w:t>оставляю за собой</w:t>
      </w:r>
      <w:r w:rsidRPr="006B0DA5">
        <w:t>.</w:t>
      </w:r>
    </w:p>
    <w:p w:rsidR="00143B45" w:rsidRPr="006B0DA5" w:rsidRDefault="00143B45" w:rsidP="006B0DA5">
      <w:r w:rsidRPr="006B0DA5">
        <w:t>5. Настоящее постановление вступает в силу со дня его официального опубликования.</w:t>
      </w:r>
    </w:p>
    <w:p w:rsidR="00503B88" w:rsidRPr="006B0DA5" w:rsidRDefault="00503B88" w:rsidP="006B0DA5"/>
    <w:p w:rsidR="00503B88" w:rsidRPr="006B0DA5" w:rsidRDefault="00503B88" w:rsidP="006B0DA5"/>
    <w:p w:rsidR="00503B88" w:rsidRPr="006B0DA5" w:rsidRDefault="00503B88" w:rsidP="006B0DA5"/>
    <w:p w:rsidR="00B76841" w:rsidRPr="006B0DA5" w:rsidRDefault="00143B45" w:rsidP="006B0DA5">
      <w:r w:rsidRPr="006B0DA5">
        <w:t>Глава</w:t>
      </w:r>
    </w:p>
    <w:p w:rsidR="00C51ED0" w:rsidRPr="006B0DA5" w:rsidRDefault="00C51ED0" w:rsidP="006B0DA5">
      <w:r w:rsidRPr="006B0DA5">
        <w:t>Алексее-</w:t>
      </w:r>
      <w:proofErr w:type="spellStart"/>
      <w:r w:rsidRPr="006B0DA5">
        <w:t>Тенгинского</w:t>
      </w:r>
      <w:proofErr w:type="spellEnd"/>
      <w:r w:rsidR="00143B45" w:rsidRPr="006B0DA5">
        <w:t xml:space="preserve"> сельского </w:t>
      </w:r>
      <w:r w:rsidR="00B76841" w:rsidRPr="006B0DA5">
        <w:t>поселения</w:t>
      </w:r>
    </w:p>
    <w:p w:rsidR="00B76841" w:rsidRPr="006B0DA5" w:rsidRDefault="00143B45" w:rsidP="006B0DA5">
      <w:r w:rsidRPr="006B0DA5">
        <w:t>Тбилисского района</w:t>
      </w:r>
    </w:p>
    <w:p w:rsidR="00143B45" w:rsidRPr="006B0DA5" w:rsidRDefault="00C51ED0" w:rsidP="006B0DA5">
      <w:r w:rsidRPr="006B0DA5">
        <w:t xml:space="preserve">М.В. </w:t>
      </w:r>
      <w:proofErr w:type="spellStart"/>
      <w:r w:rsidRPr="006B0DA5">
        <w:t>Епишов</w:t>
      </w:r>
      <w:proofErr w:type="spellEnd"/>
      <w:r w:rsidR="00503B88" w:rsidRPr="006B0DA5">
        <w:t xml:space="preserve"> </w:t>
      </w:r>
    </w:p>
    <w:p w:rsidR="00143B45" w:rsidRPr="006B0DA5" w:rsidRDefault="00143B45" w:rsidP="006B0DA5"/>
    <w:p w:rsidR="00503B88" w:rsidRPr="006B0DA5" w:rsidRDefault="00503B88" w:rsidP="006B0DA5"/>
    <w:p w:rsidR="00503B88" w:rsidRPr="006B0DA5" w:rsidRDefault="00503B88" w:rsidP="006B0DA5"/>
    <w:p w:rsidR="00503B88" w:rsidRPr="006B0DA5" w:rsidRDefault="00B4588C" w:rsidP="006B0DA5">
      <w:r w:rsidRPr="006B0DA5">
        <w:t>Утв</w:t>
      </w:r>
      <w:r w:rsidR="00143B45" w:rsidRPr="006B0DA5">
        <w:t>ерждено</w:t>
      </w:r>
    </w:p>
    <w:p w:rsidR="00503B88" w:rsidRPr="006B0DA5" w:rsidRDefault="00143B45" w:rsidP="006B0DA5">
      <w:r w:rsidRPr="006B0DA5">
        <w:t>постановлением администрации</w:t>
      </w:r>
    </w:p>
    <w:p w:rsidR="00143B45" w:rsidRPr="006B0DA5" w:rsidRDefault="00C51ED0" w:rsidP="006B0DA5">
      <w:r w:rsidRPr="006B0DA5">
        <w:t>Алексее-</w:t>
      </w:r>
      <w:proofErr w:type="spellStart"/>
      <w:r w:rsidRPr="006B0DA5">
        <w:t>Тенгинского</w:t>
      </w:r>
      <w:proofErr w:type="spellEnd"/>
      <w:r w:rsidR="00143B45" w:rsidRPr="006B0DA5">
        <w:t xml:space="preserve"> сельского поселения</w:t>
      </w:r>
    </w:p>
    <w:p w:rsidR="00143B45" w:rsidRPr="006B0DA5" w:rsidRDefault="00B76841" w:rsidP="006B0DA5">
      <w:r w:rsidRPr="006B0DA5">
        <w:t>Т</w:t>
      </w:r>
      <w:r w:rsidR="00143B45" w:rsidRPr="006B0DA5">
        <w:t>билисского района</w:t>
      </w:r>
    </w:p>
    <w:p w:rsidR="00143B45" w:rsidRPr="006B0DA5" w:rsidRDefault="00503B88" w:rsidP="006B0DA5">
      <w:r w:rsidRPr="006B0DA5">
        <w:t>о</w:t>
      </w:r>
      <w:r w:rsidR="00143B45" w:rsidRPr="006B0DA5">
        <w:t>т</w:t>
      </w:r>
      <w:r w:rsidRPr="006B0DA5">
        <w:t xml:space="preserve"> </w:t>
      </w:r>
      <w:r w:rsidR="00DC18D5">
        <w:t>________________________</w:t>
      </w:r>
      <w:bookmarkStart w:id="0" w:name="_GoBack"/>
      <w:bookmarkEnd w:id="0"/>
    </w:p>
    <w:p w:rsidR="00143B45" w:rsidRPr="006B0DA5" w:rsidRDefault="00143B45" w:rsidP="006B0DA5"/>
    <w:p w:rsidR="00B4588C" w:rsidRPr="006B0DA5" w:rsidRDefault="00B4588C" w:rsidP="006B0DA5"/>
    <w:p w:rsidR="00B4588C" w:rsidRPr="006B0DA5" w:rsidRDefault="00B4588C" w:rsidP="006B0DA5">
      <w:pPr>
        <w:ind w:firstLine="0"/>
        <w:jc w:val="center"/>
        <w:rPr>
          <w:rFonts w:cs="Arial"/>
          <w:b/>
        </w:rPr>
      </w:pPr>
      <w:r w:rsidRPr="006B0DA5">
        <w:rPr>
          <w:rFonts w:cs="Arial"/>
          <w:b/>
        </w:rPr>
        <w:lastRenderedPageBreak/>
        <w:t>ПОЛОЖЕНИЕ</w:t>
      </w:r>
    </w:p>
    <w:p w:rsidR="00B4588C" w:rsidRPr="006B0DA5" w:rsidRDefault="009E76E2" w:rsidP="006B0DA5">
      <w:pPr>
        <w:ind w:firstLine="0"/>
        <w:jc w:val="center"/>
        <w:rPr>
          <w:rFonts w:cs="Arial"/>
          <w:b/>
        </w:rPr>
      </w:pPr>
      <w:r w:rsidRPr="006B0DA5">
        <w:rPr>
          <w:rFonts w:cs="Arial"/>
          <w:b/>
        </w:rPr>
        <w:t>О СТРА</w:t>
      </w:r>
      <w:r w:rsidR="00B4588C" w:rsidRPr="006B0DA5">
        <w:rPr>
          <w:rFonts w:cs="Arial"/>
          <w:b/>
        </w:rPr>
        <w:t>ТЕГИЧЕСКОМ</w:t>
      </w:r>
      <w:r w:rsidR="00503B88" w:rsidRPr="006B0DA5">
        <w:rPr>
          <w:rFonts w:cs="Arial"/>
          <w:b/>
        </w:rPr>
        <w:t xml:space="preserve"> </w:t>
      </w:r>
      <w:r w:rsidR="00B4588C" w:rsidRPr="006B0DA5">
        <w:rPr>
          <w:rFonts w:cs="Arial"/>
          <w:b/>
        </w:rPr>
        <w:t xml:space="preserve">ПЛАНИРОВАНИИ В </w:t>
      </w:r>
      <w:r w:rsidR="00C51ED0" w:rsidRPr="006B0DA5">
        <w:rPr>
          <w:rFonts w:cs="Arial"/>
          <w:b/>
        </w:rPr>
        <w:t>АЛЕКСЕЕ-ТЕНГИНСКОМ</w:t>
      </w:r>
      <w:r w:rsidR="00B4588C" w:rsidRPr="006B0DA5">
        <w:rPr>
          <w:rFonts w:cs="Arial"/>
          <w:b/>
        </w:rPr>
        <w:t xml:space="preserve"> СЕЛЬСКОМ ПОСЕЛЕНИИ ТБИЛИССКОГО РАЙОНА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B4588C" w:rsidRPr="006B0DA5" w:rsidRDefault="00143B45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Раздел I</w:t>
      </w:r>
    </w:p>
    <w:p w:rsidR="00143B45" w:rsidRPr="006B0DA5" w:rsidRDefault="00143B45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ОБЩИЕ ПОЛОЖЕНИЯ</w:t>
      </w:r>
    </w:p>
    <w:p w:rsidR="00503B88" w:rsidRPr="006B0DA5" w:rsidRDefault="00503B88" w:rsidP="006B0DA5">
      <w:pPr>
        <w:ind w:firstLine="0"/>
        <w:jc w:val="center"/>
        <w:rPr>
          <w:rFonts w:cs="Arial"/>
        </w:rPr>
      </w:pPr>
    </w:p>
    <w:p w:rsidR="00143B45" w:rsidRPr="006B0DA5" w:rsidRDefault="00143B45" w:rsidP="006B0DA5">
      <w:r w:rsidRPr="006B0DA5">
        <w:t xml:space="preserve">1. </w:t>
      </w:r>
      <w:proofErr w:type="gramStart"/>
      <w:r w:rsidRPr="006B0DA5">
        <w:t xml:space="preserve">Положение о стратегическом планировании в </w:t>
      </w:r>
      <w:r w:rsidR="00C51ED0" w:rsidRPr="006B0DA5">
        <w:t>Алексее-</w:t>
      </w:r>
      <w:proofErr w:type="spellStart"/>
      <w:r w:rsidR="00C51ED0" w:rsidRPr="006B0DA5">
        <w:t>Тенгинском</w:t>
      </w:r>
      <w:proofErr w:type="spellEnd"/>
      <w:r w:rsidRPr="006B0DA5">
        <w:t xml:space="preserve"> сельском поселении Тбилисского района (далее Положение) разработано в соответствии с федеральными законами от 06.10.2003 N 131-ФЗ "Об общих принципах организации местного самоуправления в Российской Федерации", от 28.06.2014 N 172-ФЗ "О стратегическом планировании в Российской Федерации", Бюджетным кодексом Российской Федерации и определяет систему стратегического планирования в </w:t>
      </w:r>
      <w:r w:rsidR="00C51ED0" w:rsidRPr="006B0DA5">
        <w:t>Алексее-</w:t>
      </w:r>
      <w:proofErr w:type="spellStart"/>
      <w:r w:rsidR="00C51ED0" w:rsidRPr="006B0DA5">
        <w:t>Тенгинском</w:t>
      </w:r>
      <w:proofErr w:type="spellEnd"/>
      <w:r w:rsidRPr="006B0DA5">
        <w:t xml:space="preserve"> сельск</w:t>
      </w:r>
      <w:r w:rsidR="009E76E2" w:rsidRPr="006B0DA5">
        <w:t>ом поселении Тбилисского района</w:t>
      </w:r>
      <w:r w:rsidRPr="006B0DA5">
        <w:t>.</w:t>
      </w:r>
      <w:proofErr w:type="gramEnd"/>
    </w:p>
    <w:p w:rsidR="00503B88" w:rsidRPr="006B0DA5" w:rsidRDefault="00143B45" w:rsidP="006B0DA5">
      <w:r w:rsidRPr="006B0DA5">
        <w:t>2.</w:t>
      </w:r>
      <w:r w:rsidR="00C51ED0" w:rsidRPr="006B0DA5">
        <w:t xml:space="preserve"> </w:t>
      </w:r>
      <w:proofErr w:type="gramStart"/>
      <w:r w:rsidRPr="006B0DA5">
        <w:t>Положение регулирует отношения, возникающие между участниками стратегического планирования в процессе целеполагания, прогнозирования, планирования и программирования социально-экономического развития муниципального образования, отраслей экономики и сфер муниципального управления, а также мониторинга и контроля реализации документов стратегического планирования.</w:t>
      </w:r>
      <w:proofErr w:type="gramEnd"/>
    </w:p>
    <w:p w:rsidR="00503B88" w:rsidRPr="006B0DA5" w:rsidRDefault="00143B45" w:rsidP="006B0DA5">
      <w:r w:rsidRPr="006B0DA5">
        <w:t>3. Понятия и термины, используемые в настоящем Положении, применяются в том же значении, что и в Федеральном законе от 28.06.2014 N 172-ФЗ "О стратегическом планировании в Российской Федерации".</w:t>
      </w:r>
    </w:p>
    <w:p w:rsidR="00143B45" w:rsidRPr="006B0DA5" w:rsidRDefault="00143B45" w:rsidP="006B0DA5">
      <w:r w:rsidRPr="006B0DA5">
        <w:t xml:space="preserve">4. Стратегическое планирование в </w:t>
      </w:r>
      <w:r w:rsidR="00C51ED0" w:rsidRPr="006B0DA5">
        <w:t>Алексее-</w:t>
      </w:r>
      <w:proofErr w:type="spellStart"/>
      <w:r w:rsidR="00C51ED0" w:rsidRPr="006B0DA5">
        <w:t>Тенгинском</w:t>
      </w:r>
      <w:proofErr w:type="spellEnd"/>
      <w:r w:rsidRPr="006B0DA5">
        <w:t xml:space="preserve"> сельском поселении Тбилисского района </w:t>
      </w:r>
      <w:r w:rsidR="009A2D0F" w:rsidRPr="006B0DA5">
        <w:t xml:space="preserve">осуществляется </w:t>
      </w:r>
      <w:r w:rsidRPr="006B0DA5">
        <w:t>в соответствии с принципами и задачами, указанными в Федеральном законе от 28.06.2014 N 172-ФЗ "О стратегическом планировании в Российской Федерации".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9A2D0F" w:rsidRPr="006B0DA5" w:rsidRDefault="00143B45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Раздел II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143B45" w:rsidRPr="006B0DA5" w:rsidRDefault="00143B45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УЧАСТНИКИ И ПОЛНОМОЧИЯ УЧАСТНИКОВ СТРАТЕГИЧЕСКОГО ПЛАНИРОВАНИЯ</w:t>
      </w:r>
    </w:p>
    <w:p w:rsidR="00503B88" w:rsidRPr="006B0DA5" w:rsidRDefault="00503B88" w:rsidP="006B0DA5">
      <w:pPr>
        <w:ind w:firstLine="0"/>
        <w:jc w:val="center"/>
        <w:rPr>
          <w:rFonts w:cs="Arial"/>
        </w:rPr>
      </w:pPr>
    </w:p>
    <w:p w:rsidR="00143B45" w:rsidRPr="006B0DA5" w:rsidRDefault="00143B45" w:rsidP="006B0DA5">
      <w:r w:rsidRPr="006B0DA5">
        <w:t xml:space="preserve">5. Участниками стратегического планирования являются: </w:t>
      </w:r>
    </w:p>
    <w:p w:rsidR="009A2D0F" w:rsidRPr="006B0DA5" w:rsidRDefault="00143B45" w:rsidP="006B0DA5">
      <w:r w:rsidRPr="006B0DA5">
        <w:t xml:space="preserve">администрация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Pr="006B0DA5">
        <w:t xml:space="preserve"> сельского поселения Тбилисского района; </w:t>
      </w:r>
      <w:r w:rsidR="009A2D0F" w:rsidRPr="006B0DA5">
        <w:t>С</w:t>
      </w:r>
      <w:r w:rsidRPr="006B0DA5">
        <w:t xml:space="preserve">овет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Pr="006B0DA5">
        <w:t xml:space="preserve"> сельского поселения Тбилисского района; </w:t>
      </w:r>
    </w:p>
    <w:p w:rsidR="009A2D0F" w:rsidRPr="006B0DA5" w:rsidRDefault="00143B45" w:rsidP="006B0DA5">
      <w:r w:rsidRPr="006B0DA5">
        <w:t xml:space="preserve"> контрольно-счетная палата муниципального образования Тбилисский район; </w:t>
      </w:r>
    </w:p>
    <w:p w:rsidR="009A2D0F" w:rsidRPr="006B0DA5" w:rsidRDefault="00143B45" w:rsidP="006B0DA5">
      <w:r w:rsidRPr="006B0DA5">
        <w:t>муниципальные организации в случаях, предусмотренных муниципальными</w:t>
      </w:r>
      <w:r w:rsidR="009A2D0F" w:rsidRPr="006B0DA5">
        <w:t xml:space="preserve"> </w:t>
      </w:r>
      <w:r w:rsidRPr="006B0DA5">
        <w:t>нормативными</w:t>
      </w:r>
      <w:r w:rsidR="009A2D0F" w:rsidRPr="006B0DA5">
        <w:t xml:space="preserve"> правовыми актами.</w:t>
      </w:r>
    </w:p>
    <w:p w:rsidR="00F76815" w:rsidRPr="006B0DA5" w:rsidRDefault="00503B88" w:rsidP="006B0DA5">
      <w:r w:rsidRPr="006B0DA5">
        <w:t xml:space="preserve"> </w:t>
      </w:r>
      <w:r w:rsidR="00143B45" w:rsidRPr="006B0DA5">
        <w:t>6. К полномочиям о</w:t>
      </w:r>
      <w:r w:rsidR="009E76E2" w:rsidRPr="006B0DA5">
        <w:t>рганов местного самоуправления</w:t>
      </w:r>
      <w:r w:rsidRPr="006B0DA5">
        <w:t xml:space="preserve">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="00143B45" w:rsidRPr="006B0DA5">
        <w:t xml:space="preserve"> сельского поселения Тбилисского района в сфере стратегич</w:t>
      </w:r>
      <w:r w:rsidR="009A2D0F" w:rsidRPr="006B0DA5">
        <w:t xml:space="preserve">еского планирования относятся: </w:t>
      </w:r>
    </w:p>
    <w:p w:rsidR="00F76815" w:rsidRPr="006B0DA5" w:rsidRDefault="00503B88" w:rsidP="006B0DA5">
      <w:r w:rsidRPr="006B0DA5">
        <w:t xml:space="preserve"> </w:t>
      </w:r>
      <w:r w:rsidR="00F76815" w:rsidRPr="006B0DA5">
        <w:t>о</w:t>
      </w:r>
      <w:r w:rsidR="00143B45" w:rsidRPr="006B0DA5">
        <w:t>пределение долгосрочных целей и задач муниципального управления и социально-экономического развития сельского поселения, согласованных с приоритетами и целями социально-экономического развития Российской Федерации и Краснодарского края;</w:t>
      </w:r>
    </w:p>
    <w:p w:rsidR="00F76815" w:rsidRPr="006B0DA5" w:rsidRDefault="00503B88" w:rsidP="006B0DA5">
      <w:r w:rsidRPr="006B0DA5">
        <w:t xml:space="preserve"> </w:t>
      </w:r>
      <w:r w:rsidR="00143B45" w:rsidRPr="006B0DA5">
        <w:t xml:space="preserve">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="00143B45" w:rsidRPr="006B0DA5">
        <w:t xml:space="preserve"> сельского поселения Тбилисского района;</w:t>
      </w:r>
    </w:p>
    <w:p w:rsidR="00F76815" w:rsidRPr="006B0DA5" w:rsidRDefault="00503B88" w:rsidP="006B0DA5">
      <w:r w:rsidRPr="006B0DA5">
        <w:t xml:space="preserve"> </w:t>
      </w:r>
      <w:r w:rsidR="00143B45" w:rsidRPr="006B0DA5">
        <w:t xml:space="preserve">мониторинг и контроль реализации документов стратегического планирования, утвержденных (одобренных) органами местного самоуправления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="00143B45" w:rsidRPr="006B0DA5">
        <w:t xml:space="preserve"> сельского поселения Тбилисского района;</w:t>
      </w:r>
    </w:p>
    <w:p w:rsidR="00143B45" w:rsidRPr="006B0DA5" w:rsidRDefault="00503B88" w:rsidP="006B0DA5">
      <w:r w:rsidRPr="006B0DA5">
        <w:lastRenderedPageBreak/>
        <w:t xml:space="preserve"> </w:t>
      </w:r>
      <w:r w:rsidR="00143B45" w:rsidRPr="006B0DA5">
        <w:t>иные полномочия в сфере стратегического планирования, определенные нормативными правовыми актами Российской Федерации, Краснодарского края, органа местного самоуправления.</w:t>
      </w:r>
    </w:p>
    <w:p w:rsidR="009A2D0F" w:rsidRPr="006B0DA5" w:rsidRDefault="009A2D0F" w:rsidP="006B0DA5">
      <w:pPr>
        <w:ind w:firstLine="0"/>
        <w:jc w:val="center"/>
        <w:rPr>
          <w:rFonts w:cs="Arial"/>
        </w:rPr>
      </w:pPr>
    </w:p>
    <w:p w:rsidR="00F76815" w:rsidRPr="006B0DA5" w:rsidRDefault="00143B45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Раздел III</w:t>
      </w:r>
    </w:p>
    <w:p w:rsidR="00F76815" w:rsidRPr="006B0DA5" w:rsidRDefault="00F76815" w:rsidP="006B0DA5">
      <w:pPr>
        <w:ind w:firstLine="0"/>
        <w:jc w:val="center"/>
        <w:rPr>
          <w:rFonts w:cs="Arial"/>
        </w:rPr>
      </w:pPr>
    </w:p>
    <w:p w:rsidR="00143B45" w:rsidRPr="006B0DA5" w:rsidRDefault="00143B45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ДОКУМЕНТЫ СТРАТЕГИЧЕСКОГО ПЛАНИРОВАНИЯ</w:t>
      </w:r>
    </w:p>
    <w:p w:rsidR="00503B88" w:rsidRPr="006B0DA5" w:rsidRDefault="00503B88" w:rsidP="006B0DA5">
      <w:pPr>
        <w:ind w:firstLine="0"/>
        <w:jc w:val="center"/>
        <w:rPr>
          <w:rFonts w:cs="Arial"/>
        </w:rPr>
      </w:pPr>
    </w:p>
    <w:p w:rsidR="00F76815" w:rsidRPr="006B0DA5" w:rsidRDefault="00143B45" w:rsidP="006B0DA5">
      <w:r w:rsidRPr="006B0DA5">
        <w:t>7. К документам стратегического планирования, разрабатываемым на уровне муниципального образования, относятся:</w:t>
      </w:r>
    </w:p>
    <w:p w:rsidR="00143B45" w:rsidRPr="006B0DA5" w:rsidRDefault="00503B88" w:rsidP="006B0DA5">
      <w:r w:rsidRPr="006B0DA5">
        <w:t xml:space="preserve"> </w:t>
      </w:r>
      <w:proofErr w:type="gramStart"/>
      <w:r w:rsidR="00143B45" w:rsidRPr="006B0DA5">
        <w:t>стратегия социально- экономического развития муниципального образования (при наличии решения органа местного самоуправления.</w:t>
      </w:r>
      <w:proofErr w:type="gramEnd"/>
      <w:r w:rsidR="00143B45" w:rsidRPr="006B0DA5">
        <w:t xml:space="preserve"> </w:t>
      </w:r>
      <w:proofErr w:type="gramStart"/>
      <w:r w:rsidR="00143B45" w:rsidRPr="006B0DA5">
        <w:t>Принятого в соответствии с частью 2 статьи 39 Федерального закона от 28.06.2014 года № 172-ФЗ «О стратегическом планировании в Российской Федерации»);</w:t>
      </w:r>
      <w:proofErr w:type="gramEnd"/>
    </w:p>
    <w:p w:rsidR="00143B45" w:rsidRPr="006B0DA5" w:rsidRDefault="00503B88" w:rsidP="006B0DA5">
      <w:r w:rsidRPr="006B0DA5">
        <w:t xml:space="preserve"> </w:t>
      </w:r>
      <w:proofErr w:type="gramStart"/>
      <w:r w:rsidR="00143B45" w:rsidRPr="006B0DA5">
        <w:t>план мероприятий по реализации стратегии социально-экономического развития муниципального образования (при наличии решения органа местного самоуправления.</w:t>
      </w:r>
      <w:proofErr w:type="gramEnd"/>
      <w:r w:rsidR="00143B45" w:rsidRPr="006B0DA5">
        <w:t xml:space="preserve"> Принятого в соответствии с частью 2 статьи 39 Федерального закона от 28.06.2014 года № 172-ФЗ </w:t>
      </w:r>
    </w:p>
    <w:p w:rsidR="00143B45" w:rsidRPr="006B0DA5" w:rsidRDefault="00143B45" w:rsidP="006B0DA5">
      <w:r w:rsidRPr="006B0DA5">
        <w:t xml:space="preserve"> </w:t>
      </w:r>
      <w:proofErr w:type="gramStart"/>
      <w:r w:rsidRPr="006B0DA5">
        <w:t>«О стратегическом планировании в Российской Федерации»);</w:t>
      </w:r>
      <w:r w:rsidR="00503B88" w:rsidRPr="006B0DA5">
        <w:t xml:space="preserve"> </w:t>
      </w:r>
      <w:proofErr w:type="gramEnd"/>
    </w:p>
    <w:p w:rsidR="00143B45" w:rsidRPr="006B0DA5" w:rsidRDefault="00143B45" w:rsidP="006B0DA5">
      <w:r w:rsidRPr="006B0DA5">
        <w:t>прогноз социально-экономического развития муниципального образования на среднесрочный или долгосрочный период;</w:t>
      </w:r>
    </w:p>
    <w:p w:rsidR="00143B45" w:rsidRPr="006B0DA5" w:rsidRDefault="00143B45" w:rsidP="006B0DA5">
      <w:r w:rsidRPr="006B0DA5">
        <w:t>бюджетный прогноз муниципального образования на долгосрочный период;</w:t>
      </w:r>
    </w:p>
    <w:p w:rsidR="00143B45" w:rsidRPr="006B0DA5" w:rsidRDefault="00143B45" w:rsidP="006B0DA5">
      <w:r w:rsidRPr="006B0DA5">
        <w:t>муниципальные программы муниципального образования.</w:t>
      </w:r>
    </w:p>
    <w:p w:rsidR="001A306B" w:rsidRPr="006B0DA5" w:rsidRDefault="00503B88" w:rsidP="006B0DA5">
      <w:r w:rsidRPr="006B0DA5">
        <w:t xml:space="preserve"> </w:t>
      </w:r>
      <w:r w:rsidR="00143B45" w:rsidRPr="006B0DA5">
        <w:t>8. Документы стратегического планирования муниципального образования подлежат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тайне.</w:t>
      </w:r>
    </w:p>
    <w:p w:rsidR="001A306B" w:rsidRPr="006B0DA5" w:rsidRDefault="00503B88" w:rsidP="006B0DA5">
      <w:r w:rsidRPr="006B0DA5">
        <w:t xml:space="preserve"> </w:t>
      </w:r>
      <w:r w:rsidR="00143B45" w:rsidRPr="006B0DA5">
        <w:t>9.Должностные лица органов местного самоуправления муниципального образования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планирования.</w:t>
      </w:r>
    </w:p>
    <w:p w:rsidR="001A306B" w:rsidRPr="006B0DA5" w:rsidRDefault="00143B45" w:rsidP="006B0DA5">
      <w:r w:rsidRPr="006B0DA5">
        <w:t>10.Проекты документов стратегического планирования муниципального образования выносятся на общественные обсуждения с учетом требований законодательства Российской Федерации, в том числе законодательства Российс</w:t>
      </w:r>
      <w:r w:rsidR="00C51ED0" w:rsidRPr="006B0DA5">
        <w:t>кой Федерации о государственной</w:t>
      </w:r>
      <w:r w:rsidRPr="006B0DA5">
        <w:t>, коммерческой, служебной и иной охраняемой законом тайне.</w:t>
      </w:r>
    </w:p>
    <w:p w:rsidR="001A306B" w:rsidRPr="006B0DA5" w:rsidRDefault="00143B45" w:rsidP="006B0DA5">
      <w:r w:rsidRPr="006B0DA5">
        <w:t xml:space="preserve">11. Общественные обсуждения проекта документа стратегического планирования осуществляются в соответствии с порядком, установленным Уставом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Pr="006B0DA5">
        <w:t xml:space="preserve"> сельского поселения Тбилисского района и муниципальными нормативными правовыми актами.</w:t>
      </w:r>
    </w:p>
    <w:p w:rsidR="001A306B" w:rsidRPr="006B0DA5" w:rsidRDefault="00143B45" w:rsidP="006B0DA5">
      <w:r w:rsidRPr="006B0DA5">
        <w:t xml:space="preserve">12. </w:t>
      </w:r>
      <w:proofErr w:type="gramStart"/>
      <w:r w:rsidRPr="006B0DA5">
        <w:t>Замечания и предложения, поступившие в ходе общественного обсуждения проекта документа стратегического планирования муниципального образования, рассматриваются уполномоченным органом местного самоуправления, ответственным за разработку документа стратегического планирования.</w:t>
      </w:r>
      <w:proofErr w:type="gramEnd"/>
    </w:p>
    <w:p w:rsidR="001A306B" w:rsidRPr="006B0DA5" w:rsidRDefault="00143B45" w:rsidP="006B0DA5">
      <w:r w:rsidRPr="006B0DA5">
        <w:t xml:space="preserve">13.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администрации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Pr="006B0DA5">
        <w:t xml:space="preserve"> сельского поселения </w:t>
      </w:r>
      <w:r w:rsidR="00D56A45" w:rsidRPr="006B0DA5">
        <w:t>Т</w:t>
      </w:r>
      <w:r w:rsidRPr="006B0DA5">
        <w:t>билисского района.</w:t>
      </w:r>
    </w:p>
    <w:p w:rsidR="00143B45" w:rsidRDefault="00143B45" w:rsidP="006B0DA5">
      <w:r w:rsidRPr="006B0DA5">
        <w:t>14.</w:t>
      </w:r>
      <w:r w:rsidR="00C51ED0" w:rsidRPr="006B0DA5">
        <w:t xml:space="preserve"> </w:t>
      </w:r>
      <w:r w:rsidRPr="006B0DA5">
        <w:t xml:space="preserve">К разработке документов стратегического планирования могут привлекаться объединения профсоюзов и работодателей, общественные, научные и иные организации с учетом требований законодательства Российской </w:t>
      </w:r>
      <w:r w:rsidRPr="006B0DA5">
        <w:lastRenderedPageBreak/>
        <w:t xml:space="preserve">Федерации о государственной, коммерческой, служебной и иной охраняемой законом тайне. </w:t>
      </w:r>
    </w:p>
    <w:p w:rsidR="006B0DA5" w:rsidRPr="006B0DA5" w:rsidRDefault="006B0DA5" w:rsidP="006B0DA5">
      <w:pPr>
        <w:ind w:firstLine="0"/>
        <w:jc w:val="center"/>
        <w:rPr>
          <w:rFonts w:cs="Arial"/>
        </w:rPr>
      </w:pPr>
    </w:p>
    <w:p w:rsidR="001A306B" w:rsidRPr="006B0DA5" w:rsidRDefault="00143B45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Раздел IV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0E2B43" w:rsidRPr="006B0DA5" w:rsidRDefault="000E2B43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СТРАТЕГИЯ СОЦИАЛЬНО-ЭКОНОМИЧЕСКОГО РАЗВИТИЯ МУНИЦИПАЛЬНОГО ОБРАЗОВАНИЯ</w:t>
      </w:r>
    </w:p>
    <w:p w:rsidR="000E2B43" w:rsidRPr="006B0DA5" w:rsidRDefault="000E2B43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(при наличии решения органа местного самоуправления об ее утверждении)</w:t>
      </w:r>
    </w:p>
    <w:p w:rsidR="000E2B43" w:rsidRPr="006B0DA5" w:rsidRDefault="000E2B43" w:rsidP="006B0DA5">
      <w:pPr>
        <w:ind w:firstLine="0"/>
        <w:jc w:val="center"/>
        <w:rPr>
          <w:rFonts w:cs="Arial"/>
        </w:rPr>
      </w:pPr>
    </w:p>
    <w:p w:rsidR="000E2B43" w:rsidRPr="006B0DA5" w:rsidRDefault="00143B45" w:rsidP="006B0DA5">
      <w:r w:rsidRPr="006B0DA5">
        <w:t>15. Стратегия социально-экономического развития муниципального образования разрабатывается на период, не превышающий периода, на который разрабатывается прогноз социально-экономического развития муниципального образования на долгосрочный период, в целях определения приоритетов, целей и задач социально-экономического развития муниципального образования, согласованных с приоритетами и целями социально-экономического развития Краснодарского края.</w:t>
      </w:r>
    </w:p>
    <w:p w:rsidR="00143B45" w:rsidRPr="006B0DA5" w:rsidRDefault="000E2B43" w:rsidP="006B0DA5">
      <w:r w:rsidRPr="006B0DA5">
        <w:t xml:space="preserve"> </w:t>
      </w:r>
      <w:r w:rsidR="00143B45" w:rsidRPr="006B0DA5">
        <w:t>16. Стратегия социально- экономического развития муниципального образования разрабатывается или корректируется на основе решения органа местного самоуправления.</w:t>
      </w:r>
    </w:p>
    <w:p w:rsidR="00143B45" w:rsidRPr="006B0DA5" w:rsidRDefault="00143B45" w:rsidP="006B0DA5">
      <w:r w:rsidRPr="006B0DA5">
        <w:t>17. Стратегия социально- экономического развития муниципального образования</w:t>
      </w:r>
      <w:r w:rsidR="000E2B43" w:rsidRPr="006B0DA5">
        <w:t xml:space="preserve"> содержит</w:t>
      </w:r>
      <w:r w:rsidRPr="006B0DA5">
        <w:t>:</w:t>
      </w:r>
    </w:p>
    <w:p w:rsidR="00143B45" w:rsidRPr="006B0DA5" w:rsidRDefault="00143B45" w:rsidP="006B0DA5">
      <w:r w:rsidRPr="006B0DA5">
        <w:t>1) оценку достигнутых целей социально- экономического развития муниципального образования;</w:t>
      </w:r>
    </w:p>
    <w:p w:rsidR="00143B45" w:rsidRPr="006B0DA5" w:rsidRDefault="00143B45" w:rsidP="006B0DA5">
      <w:r w:rsidRPr="006B0DA5">
        <w:t>2) приоритеты, цели, задачи и направления социально-экономической политики муниципального образования;</w:t>
      </w:r>
    </w:p>
    <w:p w:rsidR="00143B45" w:rsidRPr="006B0DA5" w:rsidRDefault="00143B45" w:rsidP="006B0DA5">
      <w:r w:rsidRPr="006B0DA5">
        <w:t>3) показатели достижений целей социально- экономического развития муниципального образования. Сроки и этапы реализации стратегии;</w:t>
      </w:r>
    </w:p>
    <w:p w:rsidR="00143B45" w:rsidRPr="006B0DA5" w:rsidRDefault="00143B45" w:rsidP="006B0DA5">
      <w:r w:rsidRPr="006B0DA5">
        <w:t>4) ожидаемы</w:t>
      </w:r>
      <w:r w:rsidR="000E2B43" w:rsidRPr="006B0DA5">
        <w:t>е</w:t>
      </w:r>
      <w:r w:rsidRPr="006B0DA5">
        <w:t xml:space="preserve"> результат</w:t>
      </w:r>
      <w:r w:rsidR="000E2B43" w:rsidRPr="006B0DA5">
        <w:t>ы реализации</w:t>
      </w:r>
      <w:r w:rsidRPr="006B0DA5">
        <w:t xml:space="preserve"> стратегии;</w:t>
      </w:r>
    </w:p>
    <w:p w:rsidR="00143B45" w:rsidRPr="006B0DA5" w:rsidRDefault="00143B45" w:rsidP="006B0DA5">
      <w:r w:rsidRPr="006B0DA5">
        <w:t>5) оценку финансовых ресурсов, необходимых для реализации стратегии;</w:t>
      </w:r>
    </w:p>
    <w:p w:rsidR="00143B45" w:rsidRPr="006B0DA5" w:rsidRDefault="00143B45" w:rsidP="006B0DA5">
      <w:r w:rsidRPr="006B0DA5">
        <w:t>6)</w:t>
      </w:r>
      <w:r w:rsidR="000E2B43" w:rsidRPr="006B0DA5">
        <w:t xml:space="preserve"> </w:t>
      </w:r>
      <w:r w:rsidR="00281E27" w:rsidRPr="006B0DA5">
        <w:t>информацию о муниципальных программах муниципального образования, утверждаемы в целях реализации стратегии.</w:t>
      </w:r>
    </w:p>
    <w:p w:rsidR="000E2B43" w:rsidRPr="006B0DA5" w:rsidRDefault="00E832FE" w:rsidP="006B0DA5">
      <w:r w:rsidRPr="006B0DA5">
        <w:t xml:space="preserve"> 18. Стратегия социально-экономического развития муниципального образования </w:t>
      </w:r>
      <w:r w:rsidR="000E2B43" w:rsidRPr="006B0DA5">
        <w:t xml:space="preserve">(при ее наличии) </w:t>
      </w:r>
      <w:r w:rsidRPr="006B0DA5">
        <w:t>является основой для разработки муниципальных программ муниципального образования и плана мероприятий по реализации стратегии социально-экономического развития муниципального образования.</w:t>
      </w:r>
    </w:p>
    <w:p w:rsidR="00E832FE" w:rsidRPr="006B0DA5" w:rsidRDefault="00503B88" w:rsidP="006B0DA5">
      <w:r w:rsidRPr="006B0DA5">
        <w:t xml:space="preserve"> </w:t>
      </w:r>
      <w:r w:rsidR="00E832FE" w:rsidRPr="006B0DA5">
        <w:t>19. Стратегия социально-экономического развития муниципального образования утверждается представительным органом местного самоуправления.</w:t>
      </w:r>
    </w:p>
    <w:p w:rsidR="00E832FE" w:rsidRPr="006B0DA5" w:rsidRDefault="00503B88" w:rsidP="006B0DA5">
      <w:r w:rsidRPr="006B0DA5">
        <w:t xml:space="preserve"> </w:t>
      </w:r>
      <w:r w:rsidR="00E832FE" w:rsidRPr="006B0DA5">
        <w:t>20. Порядок разработки и корректировки стратегии социально-экономического развития определяется нормативным правовым актом органа местного самоуправления.</w:t>
      </w:r>
    </w:p>
    <w:p w:rsidR="00E832FE" w:rsidRPr="006B0DA5" w:rsidRDefault="00503B88" w:rsidP="006B0DA5">
      <w:r w:rsidRPr="006B0DA5">
        <w:t xml:space="preserve"> </w:t>
      </w:r>
      <w:r w:rsidR="00E832FE" w:rsidRPr="006B0DA5">
        <w:t>21. Порядок согласования стратегии социально-экономического развития муниципального образования в части полномочий органов государственной власти Краснодарского края по предметам совместного ведения органов государственной власти Краснодарского края и муниципального образования с документами стратегического планирования, разрабатываемыми и утверждаемыми (одобряемыми) органами государственной власти Краснодарского края, определяется органами государственной власти Краснодарского края.</w:t>
      </w:r>
    </w:p>
    <w:p w:rsidR="000E2B43" w:rsidRPr="006B0DA5" w:rsidRDefault="000E2B43" w:rsidP="006B0DA5">
      <w:pPr>
        <w:ind w:firstLine="0"/>
        <w:jc w:val="center"/>
        <w:rPr>
          <w:rFonts w:cs="Arial"/>
        </w:rPr>
      </w:pPr>
    </w:p>
    <w:p w:rsidR="000E2B43" w:rsidRPr="006B0DA5" w:rsidRDefault="00E832FE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Раздел V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E832FE" w:rsidRPr="006B0DA5" w:rsidRDefault="00037487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ПРОГНОЗ СОЦИАЛЬНО-ЭКОНОМИЧЕСКОГО РАЗВИТИЯ МУНИЦИПАЛЬНОГО ОБРАЗОВАНИЯ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281E27" w:rsidRPr="006B0DA5" w:rsidRDefault="00814376" w:rsidP="006B0DA5">
      <w:r w:rsidRPr="006B0DA5">
        <w:lastRenderedPageBreak/>
        <w:t xml:space="preserve">22. </w:t>
      </w:r>
      <w:proofErr w:type="gramStart"/>
      <w:r w:rsidRPr="006B0DA5">
        <w:t>Прогноз социально - экономического развития муниципального образования на долгосрочный или среднесрочный период</w:t>
      </w:r>
      <w:r w:rsidR="007176C2" w:rsidRPr="006B0DA5">
        <w:t>ы</w:t>
      </w:r>
      <w:r w:rsidRPr="006B0DA5">
        <w:t>.</w:t>
      </w:r>
      <w:proofErr w:type="gramEnd"/>
    </w:p>
    <w:p w:rsidR="00814376" w:rsidRPr="006B0DA5" w:rsidRDefault="00814376" w:rsidP="006B0DA5">
      <w:r w:rsidRPr="006B0DA5">
        <w:t xml:space="preserve">22.1. </w:t>
      </w:r>
      <w:proofErr w:type="gramStart"/>
      <w:r w:rsidRPr="006B0DA5">
        <w:t>Прогноз социально – экономического развития муниципального образования на долгосрочный или среднесрочный период</w:t>
      </w:r>
      <w:r w:rsidR="007176C2" w:rsidRPr="006B0DA5">
        <w:t>ы</w:t>
      </w:r>
      <w:r w:rsidRPr="006B0DA5">
        <w:t xml:space="preserve"> содержит:</w:t>
      </w:r>
      <w:proofErr w:type="gramEnd"/>
    </w:p>
    <w:p w:rsidR="00814376" w:rsidRPr="006B0DA5" w:rsidRDefault="00814376" w:rsidP="006B0DA5">
      <w:r w:rsidRPr="006B0DA5">
        <w:t>оценку достигнутого уровня социально – экономического развития муниципального образования;</w:t>
      </w:r>
    </w:p>
    <w:p w:rsidR="00814376" w:rsidRPr="006B0DA5" w:rsidRDefault="00814376" w:rsidP="006B0DA5">
      <w:r w:rsidRPr="006B0DA5">
        <w:t>оценку факторов и ограничений роста муниципального образования;</w:t>
      </w:r>
    </w:p>
    <w:p w:rsidR="00814376" w:rsidRPr="006B0DA5" w:rsidRDefault="00814376" w:rsidP="006B0DA5">
      <w:r w:rsidRPr="006B0DA5">
        <w:t>направления социально – экономического</w:t>
      </w:r>
      <w:r w:rsidR="00503B88" w:rsidRPr="006B0DA5">
        <w:t xml:space="preserve"> </w:t>
      </w:r>
      <w:r w:rsidRPr="006B0DA5">
        <w:t>развития муниципального образования</w:t>
      </w:r>
      <w:r w:rsidR="00F77F89" w:rsidRPr="006B0DA5">
        <w:t xml:space="preserve"> и целевые показатели социально – экономического развития на определенный период, включая количественные показатели и качественные характеристики социально- экономического развития;</w:t>
      </w:r>
    </w:p>
    <w:p w:rsidR="00F77F89" w:rsidRPr="006B0DA5" w:rsidRDefault="00F77F89" w:rsidP="006B0DA5">
      <w:r w:rsidRPr="006B0DA5">
        <w:t>основные параметры муниципальной программы муниципального образования;</w:t>
      </w:r>
    </w:p>
    <w:p w:rsidR="00F77F89" w:rsidRPr="006B0DA5" w:rsidRDefault="00F77F89" w:rsidP="006B0DA5">
      <w:r w:rsidRPr="006B0DA5">
        <w:t>иные положения, определенные нормативными правовыми актами органа местного самоуправления.</w:t>
      </w:r>
    </w:p>
    <w:p w:rsidR="00F77F89" w:rsidRPr="006B0DA5" w:rsidRDefault="00F77F89" w:rsidP="006B0DA5">
      <w:r w:rsidRPr="006B0DA5">
        <w:t>22.2.Разработка и корректировка прогноза социально- экономического развития муниципального образования осуществляются в соответствии с</w:t>
      </w:r>
      <w:r w:rsidR="00503B88" w:rsidRPr="006B0DA5">
        <w:t xml:space="preserve"> </w:t>
      </w:r>
      <w:r w:rsidRPr="006B0DA5">
        <w:t>порядком, утвержденным</w:t>
      </w:r>
      <w:r w:rsidR="00EE6377" w:rsidRPr="006B0DA5">
        <w:t xml:space="preserve"> нормативно-правовым актом органа местного самоуправления.</w:t>
      </w:r>
    </w:p>
    <w:p w:rsidR="00EE6377" w:rsidRPr="006B0DA5" w:rsidRDefault="00EE6377" w:rsidP="006B0DA5">
      <w:r w:rsidRPr="006B0DA5">
        <w:t>22.3. Прогноз социально-экономического развития</w:t>
      </w:r>
      <w:r w:rsidR="00503B88" w:rsidRPr="006B0DA5">
        <w:t xml:space="preserve"> </w:t>
      </w:r>
      <w:r w:rsidRPr="006B0DA5">
        <w:t>муниципального образования одобряется администрацией</w:t>
      </w:r>
      <w:r w:rsidR="00E12D10" w:rsidRPr="006B0DA5">
        <w:t xml:space="preserve"> муниципального одновременно с принятием решения о внесении проекта бюджета в представительный орган муниципального образования.</w:t>
      </w:r>
    </w:p>
    <w:p w:rsidR="00E12D10" w:rsidRPr="006B0DA5" w:rsidRDefault="00E12D10" w:rsidP="006B0DA5">
      <w:r w:rsidRPr="006B0DA5">
        <w:t>23.Бюджетный прогноз муниципального образования на долгосрочный период разрабатывается в соответствии с Бюджетным кодексом Российской Федерации.</w:t>
      </w:r>
    </w:p>
    <w:p w:rsidR="00E12D10" w:rsidRPr="006B0DA5" w:rsidRDefault="00E12D10" w:rsidP="006B0DA5">
      <w:pPr>
        <w:ind w:firstLine="0"/>
        <w:jc w:val="center"/>
        <w:rPr>
          <w:rFonts w:cs="Arial"/>
        </w:rPr>
      </w:pPr>
    </w:p>
    <w:p w:rsidR="0038518A" w:rsidRPr="006B0DA5" w:rsidRDefault="0038518A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Раздел VI</w:t>
      </w:r>
    </w:p>
    <w:p w:rsidR="001F15CF" w:rsidRPr="006B0DA5" w:rsidRDefault="001F15CF" w:rsidP="006B0DA5">
      <w:pPr>
        <w:ind w:firstLine="0"/>
        <w:jc w:val="center"/>
        <w:rPr>
          <w:rFonts w:cs="Arial"/>
        </w:rPr>
      </w:pPr>
    </w:p>
    <w:p w:rsidR="007176C2" w:rsidRPr="006B0DA5" w:rsidRDefault="0038518A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 xml:space="preserve">ПЛАН МЕРОПРИЯТИЙ ПО РЕАЛИЗАЦИИ СТРАТЕГИИ СОЦИАЛЬНО-ЭКОНОМИЧЕСКОГО РАЗВИТИЯ </w:t>
      </w:r>
      <w:r w:rsidR="007176C2" w:rsidRPr="006B0DA5">
        <w:rPr>
          <w:rFonts w:cs="Arial"/>
        </w:rPr>
        <w:t>МУНИЦИПАЛЬНОГО ОБРАЗОВАНИЯ</w:t>
      </w:r>
    </w:p>
    <w:p w:rsidR="007176C2" w:rsidRPr="006B0DA5" w:rsidRDefault="007176C2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(при наличии решения органа местного самоуправления об утверждении стратегии социально-экономического развития муниципального образования)</w:t>
      </w:r>
    </w:p>
    <w:p w:rsidR="007176C2" w:rsidRPr="006B0DA5" w:rsidRDefault="007176C2" w:rsidP="006B0DA5">
      <w:pPr>
        <w:ind w:firstLine="0"/>
        <w:jc w:val="center"/>
        <w:rPr>
          <w:rFonts w:cs="Arial"/>
        </w:rPr>
      </w:pPr>
    </w:p>
    <w:p w:rsidR="0038518A" w:rsidRPr="006B0DA5" w:rsidRDefault="0038518A" w:rsidP="006B0DA5">
      <w:r w:rsidRPr="006B0DA5">
        <w:t xml:space="preserve">24. План мероприятий по реализации стратегии социально-экономического развития </w:t>
      </w:r>
      <w:r w:rsidR="007176C2" w:rsidRPr="006B0DA5">
        <w:t>муниципального образования</w:t>
      </w:r>
      <w:r w:rsidRPr="006B0DA5">
        <w:t xml:space="preserve"> разрабатывается на основе положения стратегии социально-экономического развития </w:t>
      </w:r>
      <w:r w:rsidR="007176C2" w:rsidRPr="006B0DA5">
        <w:t xml:space="preserve">муниципального образования </w:t>
      </w:r>
      <w:r w:rsidRPr="006B0DA5">
        <w:t>на период реализации стратегии.</w:t>
      </w:r>
    </w:p>
    <w:p w:rsidR="0038518A" w:rsidRPr="006B0DA5" w:rsidRDefault="0038518A" w:rsidP="006B0DA5">
      <w:r w:rsidRPr="006B0DA5">
        <w:t xml:space="preserve">24.1. Корректировка плана мероприятий по реализации стратегии социально-экономического развития </w:t>
      </w:r>
      <w:r w:rsidR="00F20367" w:rsidRPr="006B0DA5">
        <w:t xml:space="preserve">муниципального образования </w:t>
      </w:r>
      <w:r w:rsidRPr="006B0DA5">
        <w:t>осуществляется по решению органа местного самоуправления.</w:t>
      </w:r>
    </w:p>
    <w:p w:rsidR="0038518A" w:rsidRPr="006B0DA5" w:rsidRDefault="0038518A" w:rsidP="006B0DA5">
      <w:r w:rsidRPr="006B0DA5">
        <w:t>24.2. План мероприятий по реализации</w:t>
      </w:r>
      <w:r w:rsidR="00503B88" w:rsidRPr="006B0DA5">
        <w:t xml:space="preserve"> </w:t>
      </w:r>
      <w:r w:rsidRPr="006B0DA5">
        <w:t xml:space="preserve">стратегии социально-экономического развития </w:t>
      </w:r>
      <w:r w:rsidR="00F20367" w:rsidRPr="006B0DA5">
        <w:t>муниципального образования</w:t>
      </w:r>
      <w:r w:rsidRPr="006B0DA5">
        <w:t xml:space="preserve"> содержит:</w:t>
      </w:r>
    </w:p>
    <w:p w:rsidR="0038518A" w:rsidRPr="006B0DA5" w:rsidRDefault="00E03C74" w:rsidP="006B0DA5">
      <w:r w:rsidRPr="006B0DA5">
        <w:t>ц</w:t>
      </w:r>
      <w:r w:rsidR="0038518A" w:rsidRPr="006B0DA5">
        <w:t xml:space="preserve">ели и задачи социально-экономического развития </w:t>
      </w:r>
      <w:r w:rsidR="00F20367" w:rsidRPr="006B0DA5">
        <w:t>муниципального образования</w:t>
      </w:r>
      <w:r w:rsidRPr="006B0DA5">
        <w:t>, приоритетные для каждого этапа реализации стратегии;</w:t>
      </w:r>
    </w:p>
    <w:p w:rsidR="00E03C74" w:rsidRPr="006B0DA5" w:rsidRDefault="00E03C74" w:rsidP="006B0DA5">
      <w:r w:rsidRPr="006B0DA5">
        <w:t>показатели реализации стратегии и их значения, установленные для каждого этапа реализации стратегии;</w:t>
      </w:r>
    </w:p>
    <w:p w:rsidR="00E03C74" w:rsidRPr="006B0DA5" w:rsidRDefault="00E03C74" w:rsidP="006B0DA5">
      <w:r w:rsidRPr="006B0DA5">
        <w:t>комплексы мероприятий и перечень муниципальных программ, обеспечивающие достижения на каждом этапе реализации стратегии долгосрочных целей социально-экономического развития, указанных в стратегии;</w:t>
      </w:r>
    </w:p>
    <w:p w:rsidR="00E03C74" w:rsidRPr="006B0DA5" w:rsidRDefault="00E03C74" w:rsidP="006B0DA5">
      <w:r w:rsidRPr="006B0DA5">
        <w:t xml:space="preserve">24.3. Разработка и корректировка плана мероприятий по реализации стратегии социально-экономического развития </w:t>
      </w:r>
      <w:r w:rsidR="00F20367" w:rsidRPr="006B0DA5">
        <w:t xml:space="preserve">муниципального образования </w:t>
      </w:r>
      <w:r w:rsidR="00413F04" w:rsidRPr="006B0DA5">
        <w:t>осуществляются в соответствии с порядком, утвержденным нормативным правовым актом органа местного самоуправления.</w:t>
      </w:r>
    </w:p>
    <w:p w:rsidR="00413F04" w:rsidRPr="006B0DA5" w:rsidRDefault="00413F04" w:rsidP="006B0DA5">
      <w:r w:rsidRPr="006B0DA5">
        <w:lastRenderedPageBreak/>
        <w:t>24.4. План мероприятий по реализации стратегии социально-экономического развития муниципального образования утверждается</w:t>
      </w:r>
      <w:r w:rsidR="00503B88" w:rsidRPr="006B0DA5">
        <w:t xml:space="preserve"> </w:t>
      </w:r>
      <w:r w:rsidRPr="006B0DA5">
        <w:t>представительным органом местного самоуправления.</w:t>
      </w:r>
    </w:p>
    <w:p w:rsidR="003C391C" w:rsidRPr="006B0DA5" w:rsidRDefault="003C391C" w:rsidP="006B0DA5">
      <w:r w:rsidRPr="006B0DA5">
        <w:t>25. Муниципальные программы.</w:t>
      </w:r>
    </w:p>
    <w:p w:rsidR="003C391C" w:rsidRPr="006B0DA5" w:rsidRDefault="003C391C" w:rsidP="006B0DA5">
      <w:r w:rsidRPr="006B0DA5">
        <w:t xml:space="preserve">25.1. Муниципальные программы </w:t>
      </w:r>
      <w:r w:rsidR="00ED42EB" w:rsidRPr="006B0DA5">
        <w:t>муниципального образования</w:t>
      </w:r>
      <w:r w:rsidR="00503B88" w:rsidRPr="006B0DA5">
        <w:t xml:space="preserve"> </w:t>
      </w:r>
      <w:r w:rsidRPr="006B0DA5">
        <w:t>разрабатываются в соответствии с документами стратегического планирования муниципального образования.</w:t>
      </w:r>
    </w:p>
    <w:p w:rsidR="003C391C" w:rsidRPr="006B0DA5" w:rsidRDefault="003C391C" w:rsidP="006B0DA5">
      <w:r w:rsidRPr="006B0DA5">
        <w:t xml:space="preserve">25.2. Перечень муниципальных программ муниципального образования и порядок принятия </w:t>
      </w:r>
      <w:r w:rsidR="002C75FE" w:rsidRPr="006B0DA5">
        <w:t>решения об их разработке, формировании и реализации утверждаются местной администрацией.</w:t>
      </w:r>
    </w:p>
    <w:p w:rsidR="002C75FE" w:rsidRPr="006B0DA5" w:rsidRDefault="002C75FE" w:rsidP="006B0DA5">
      <w:r w:rsidRPr="006B0DA5">
        <w:t>25.3. В случае, если на уровне субъекта утверждена и реализуется государственная программа, направленная на достижение целей</w:t>
      </w:r>
      <w:proofErr w:type="gramStart"/>
      <w:r w:rsidRPr="006B0DA5">
        <w:t>.</w:t>
      </w:r>
      <w:proofErr w:type="gramEnd"/>
      <w:r w:rsidRPr="006B0DA5">
        <w:t xml:space="preserve"> </w:t>
      </w:r>
      <w:proofErr w:type="gramStart"/>
      <w:r w:rsidR="00ED42EB" w:rsidRPr="006B0DA5">
        <w:t>о</w:t>
      </w:r>
      <w:proofErr w:type="gramEnd"/>
      <w:r w:rsidR="00ED42EB" w:rsidRPr="006B0DA5">
        <w:t>т</w:t>
      </w:r>
      <w:r w:rsidRPr="006B0DA5">
        <w:t>носящихся к предмету совместного ведения, может быть разработана аналогичная муниципальная программа муниципального образования.</w:t>
      </w:r>
    </w:p>
    <w:p w:rsidR="007176C2" w:rsidRPr="006B0DA5" w:rsidRDefault="002C75FE" w:rsidP="006B0DA5">
      <w:r w:rsidRPr="006B0DA5">
        <w:t>25.4. Муниципальн</w:t>
      </w:r>
      <w:r w:rsidR="00ED42EB" w:rsidRPr="006B0DA5">
        <w:t>ые</w:t>
      </w:r>
      <w:r w:rsidRPr="006B0DA5">
        <w:t xml:space="preserve"> программ</w:t>
      </w:r>
      <w:r w:rsidR="00ED42EB" w:rsidRPr="006B0DA5">
        <w:t>ы</w:t>
      </w:r>
      <w:r w:rsidRPr="006B0DA5">
        <w:t xml:space="preserve"> </w:t>
      </w:r>
      <w:r w:rsidR="00ED42EB" w:rsidRPr="006B0DA5">
        <w:t>муниципального образования</w:t>
      </w:r>
      <w:r w:rsidRPr="006B0DA5">
        <w:t xml:space="preserve"> утвержда</w:t>
      </w:r>
      <w:r w:rsidR="00ED42EB" w:rsidRPr="006B0DA5">
        <w:t>ют</w:t>
      </w:r>
      <w:r w:rsidRPr="006B0DA5">
        <w:t xml:space="preserve">ся постановлением </w:t>
      </w:r>
      <w:r w:rsidR="00ED42EB" w:rsidRPr="006B0DA5">
        <w:t>администрации муниципального образования</w:t>
      </w:r>
    </w:p>
    <w:p w:rsidR="007176C2" w:rsidRPr="006B0DA5" w:rsidRDefault="007176C2" w:rsidP="006B0DA5">
      <w:pPr>
        <w:ind w:firstLine="0"/>
        <w:jc w:val="center"/>
        <w:rPr>
          <w:rFonts w:cs="Arial"/>
        </w:rPr>
      </w:pPr>
    </w:p>
    <w:p w:rsidR="002C75FE" w:rsidRDefault="002C75FE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Раздел VII</w:t>
      </w:r>
    </w:p>
    <w:p w:rsidR="006B0DA5" w:rsidRPr="006B0DA5" w:rsidRDefault="006B0DA5" w:rsidP="006B0DA5">
      <w:pPr>
        <w:ind w:firstLine="0"/>
        <w:jc w:val="center"/>
        <w:rPr>
          <w:rFonts w:cs="Arial"/>
        </w:rPr>
      </w:pPr>
    </w:p>
    <w:p w:rsidR="002C75FE" w:rsidRDefault="002C75FE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МОНИТОРИНГ И КОНТРОЛЬ РЕАЛИЗАЦИИ ДОКУМЕНТОВ СТРАТЕГИЧЕСКОГО ПЛАНИРОВАНИЯ</w:t>
      </w:r>
    </w:p>
    <w:p w:rsidR="006B0DA5" w:rsidRPr="006B0DA5" w:rsidRDefault="006B0DA5" w:rsidP="006B0DA5">
      <w:pPr>
        <w:ind w:firstLine="0"/>
        <w:jc w:val="center"/>
        <w:rPr>
          <w:rFonts w:cs="Arial"/>
        </w:rPr>
      </w:pPr>
    </w:p>
    <w:p w:rsidR="00147209" w:rsidRPr="006B0DA5" w:rsidRDefault="002C75FE" w:rsidP="006B0DA5">
      <w:r w:rsidRPr="006B0DA5">
        <w:t xml:space="preserve">26. </w:t>
      </w:r>
      <w:r w:rsidR="00147209" w:rsidRPr="006B0DA5">
        <w:t>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планирования, осуществляемого на основе комплексной оценки основных социально-экономических и финансовых показателей, содержащихся в документах стратегического планирования,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социально-экономического развития муниципального образования.</w:t>
      </w:r>
    </w:p>
    <w:p w:rsidR="00D9217E" w:rsidRPr="006B0DA5" w:rsidRDefault="00147209" w:rsidP="006B0DA5">
      <w:r w:rsidRPr="006B0DA5">
        <w:t>27. Основными задачами мониторинга и контроля реализации документов</w:t>
      </w:r>
      <w:r w:rsidR="00503B88" w:rsidRPr="006B0DA5">
        <w:t xml:space="preserve"> </w:t>
      </w:r>
      <w:r w:rsidRPr="006B0DA5">
        <w:t>стратегического планирования являются:</w:t>
      </w:r>
    </w:p>
    <w:p w:rsidR="00D9217E" w:rsidRPr="006B0DA5" w:rsidRDefault="00503B88" w:rsidP="006B0DA5">
      <w:r w:rsidRPr="006B0DA5">
        <w:t xml:space="preserve"> </w:t>
      </w:r>
      <w:r w:rsidR="00147209" w:rsidRPr="006B0DA5">
        <w:t>1) сбор, систематизация и обобщение информации о социально-экономическом развитии муниципального образования;</w:t>
      </w:r>
    </w:p>
    <w:p w:rsidR="00D9217E" w:rsidRPr="006B0DA5" w:rsidRDefault="00503B88" w:rsidP="006B0DA5">
      <w:r w:rsidRPr="006B0DA5">
        <w:t xml:space="preserve"> </w:t>
      </w:r>
      <w:r w:rsidR="00147209" w:rsidRPr="006B0DA5">
        <w:t>2) оценка степени достижения запланированных целей социально-экономического развития;</w:t>
      </w:r>
    </w:p>
    <w:p w:rsidR="00D9217E" w:rsidRPr="006B0DA5" w:rsidRDefault="00503B88" w:rsidP="006B0DA5">
      <w:r w:rsidRPr="006B0DA5">
        <w:t xml:space="preserve"> </w:t>
      </w:r>
      <w:r w:rsidR="00147209" w:rsidRPr="006B0DA5">
        <w:t>3) оценка результативности и эффективности документов стратегического планирования, разрабатываемых в рамках планирования и программирования;</w:t>
      </w:r>
      <w:r w:rsidR="00147209" w:rsidRPr="006B0DA5">
        <w:br/>
      </w:r>
      <w:r w:rsidRPr="006B0DA5">
        <w:t xml:space="preserve"> </w:t>
      </w:r>
      <w:r w:rsidR="00147209" w:rsidRPr="006B0DA5">
        <w:t>4) оценка влияния внутренних и внешних условий на плановый и фактический уровни достижения целей социально-экономического развития муниципального образования;</w:t>
      </w:r>
    </w:p>
    <w:p w:rsidR="00147209" w:rsidRPr="006B0DA5" w:rsidRDefault="00503B88" w:rsidP="006B0DA5">
      <w:r w:rsidRPr="006B0DA5">
        <w:t xml:space="preserve"> </w:t>
      </w:r>
      <w:r w:rsidR="00147209" w:rsidRPr="006B0DA5">
        <w:t>5) оценка соответствия плановых и фактических сроков, ресурсов и результатов реализации документов стратегического планирования муниципального образования;</w:t>
      </w:r>
    </w:p>
    <w:p w:rsidR="00147209" w:rsidRPr="006B0DA5" w:rsidRDefault="00503B88" w:rsidP="006B0DA5">
      <w:r w:rsidRPr="006B0DA5">
        <w:t xml:space="preserve"> </w:t>
      </w:r>
      <w:r w:rsidR="00147209" w:rsidRPr="006B0DA5">
        <w:t>6) оценка уровня социально-экономического развития муниципального образования, проведение анализа, выявление возможных рисков и угроз и своевременное принятие мер по их предотвращение;</w:t>
      </w:r>
    </w:p>
    <w:p w:rsidR="00147209" w:rsidRPr="006B0DA5" w:rsidRDefault="00503B88" w:rsidP="006B0DA5">
      <w:r w:rsidRPr="006B0DA5">
        <w:t xml:space="preserve"> </w:t>
      </w:r>
      <w:r w:rsidR="00147209" w:rsidRPr="006B0DA5">
        <w:t>7) разработка предложений по повышению эффективности функционирования системы стратегического планирования.</w:t>
      </w:r>
    </w:p>
    <w:p w:rsidR="00147209" w:rsidRPr="006B0DA5" w:rsidRDefault="00147209" w:rsidP="006B0DA5">
      <w:r w:rsidRPr="006B0DA5">
        <w:t>28. Документами, в которых отражаются результаты мониторинга реализации документов стратегического планирования</w:t>
      </w:r>
      <w:r w:rsidR="00D9217E" w:rsidRPr="006B0DA5">
        <w:t xml:space="preserve"> в сфере социально-экономического развития муниципального образования</w:t>
      </w:r>
      <w:r w:rsidRPr="006B0DA5">
        <w:t>, являются:</w:t>
      </w:r>
    </w:p>
    <w:p w:rsidR="00813CA5" w:rsidRPr="006B0DA5" w:rsidRDefault="00503B88" w:rsidP="006B0DA5">
      <w:r w:rsidRPr="006B0DA5">
        <w:lastRenderedPageBreak/>
        <w:t xml:space="preserve"> </w:t>
      </w:r>
      <w:r w:rsidR="00813CA5" w:rsidRPr="006B0DA5">
        <w:t xml:space="preserve">ежегодный отчет главы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="00813CA5" w:rsidRPr="006B0DA5">
        <w:t xml:space="preserve"> сельского поселения Тбилисского района о результатах своей деятельности и деятельности администрации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="00813CA5" w:rsidRPr="006B0DA5">
        <w:t xml:space="preserve"> сельского поселения Тбилисского района;</w:t>
      </w:r>
    </w:p>
    <w:p w:rsidR="00813CA5" w:rsidRPr="006B0DA5" w:rsidRDefault="00503B88" w:rsidP="006B0DA5">
      <w:r w:rsidRPr="006B0DA5">
        <w:t xml:space="preserve"> </w:t>
      </w:r>
      <w:r w:rsidR="00813CA5" w:rsidRPr="006B0DA5">
        <w:t>сводный годовой доклад о ходе реализации и оценке эффективности реализации муниципальных программ.</w:t>
      </w:r>
    </w:p>
    <w:p w:rsidR="00813CA5" w:rsidRPr="006B0DA5" w:rsidRDefault="00813CA5" w:rsidP="006B0DA5">
      <w:r w:rsidRPr="006B0DA5">
        <w:t xml:space="preserve">29. Порядок и сроки </w:t>
      </w:r>
      <w:proofErr w:type="gramStart"/>
      <w:r w:rsidRPr="006B0DA5">
        <w:t>осуществления мониторинга реализации документов стратегического планирования</w:t>
      </w:r>
      <w:proofErr w:type="gramEnd"/>
      <w:r w:rsidRPr="006B0DA5">
        <w:t xml:space="preserve"> и подготовки документов, в которых отражаются результаты мониторинга реализации документов стратегического планирования, а также форма указанных документов определяются соответствующими нормативными правовыми актами органа местного самоуправления.</w:t>
      </w:r>
    </w:p>
    <w:p w:rsidR="003E3D1C" w:rsidRPr="006B0DA5" w:rsidRDefault="00813CA5" w:rsidP="006B0DA5">
      <w:r w:rsidRPr="006B0DA5">
        <w:t>30.</w:t>
      </w:r>
      <w:r w:rsidR="003952A2" w:rsidRPr="006B0DA5">
        <w:t xml:space="preserve"> </w:t>
      </w:r>
      <w:r w:rsidRPr="006B0DA5">
        <w:t xml:space="preserve">Документы, в которых отражаются результаты мониторинга реализации документов </w:t>
      </w:r>
      <w:r w:rsidR="003E3D1C" w:rsidRPr="006B0DA5">
        <w:t xml:space="preserve">стратегического планирования, подлежат размещению на официальном сайте администрации </w:t>
      </w:r>
      <w:r w:rsidR="00C51ED0" w:rsidRPr="006B0DA5">
        <w:t>Алексее-</w:t>
      </w:r>
      <w:proofErr w:type="spellStart"/>
      <w:r w:rsidR="00C51ED0" w:rsidRPr="006B0DA5">
        <w:t>Тенгинского</w:t>
      </w:r>
      <w:proofErr w:type="spellEnd"/>
      <w:r w:rsidR="003E3D1C" w:rsidRPr="006B0DA5">
        <w:t xml:space="preserve"> сельского поселения </w:t>
      </w:r>
      <w:r w:rsidR="003952A2" w:rsidRPr="006B0DA5">
        <w:t>Т</w:t>
      </w:r>
      <w:r w:rsidR="003E3D1C" w:rsidRPr="006B0DA5">
        <w:t>билисского района, за исключением сведений, отнесенных к государственной, коммерческой, служебной и иной охраняемой законом тайне.</w:t>
      </w:r>
    </w:p>
    <w:p w:rsidR="003E3D1C" w:rsidRPr="006B0DA5" w:rsidRDefault="003E3D1C" w:rsidP="006B0DA5">
      <w:pPr>
        <w:ind w:firstLine="0"/>
        <w:jc w:val="center"/>
        <w:rPr>
          <w:rFonts w:cs="Arial"/>
        </w:rPr>
      </w:pPr>
    </w:p>
    <w:p w:rsidR="003E3D1C" w:rsidRPr="006B0DA5" w:rsidRDefault="003E3D1C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Раздел VIII</w:t>
      </w:r>
    </w:p>
    <w:p w:rsidR="003952A2" w:rsidRPr="006B0DA5" w:rsidRDefault="003952A2" w:rsidP="006B0DA5">
      <w:pPr>
        <w:ind w:firstLine="0"/>
        <w:jc w:val="center"/>
        <w:rPr>
          <w:rFonts w:cs="Arial"/>
        </w:rPr>
      </w:pPr>
    </w:p>
    <w:p w:rsidR="003E3D1C" w:rsidRPr="006B0DA5" w:rsidRDefault="003E3D1C" w:rsidP="006B0DA5">
      <w:pPr>
        <w:ind w:firstLine="0"/>
        <w:jc w:val="center"/>
        <w:rPr>
          <w:rFonts w:cs="Arial"/>
        </w:rPr>
      </w:pPr>
      <w:r w:rsidRPr="006B0DA5">
        <w:rPr>
          <w:rFonts w:cs="Arial"/>
        </w:rPr>
        <w:t>ОТВЕТСТВЕННОСТЬ ЗА НАРУШЕНИЕ ЗАКОНОДАТЕЛЬСТВА В СФЕРЕ СТРАТЕГИЧЕСКОГО ПЛАНИРОВАНИЯ</w:t>
      </w:r>
    </w:p>
    <w:p w:rsidR="003952A2" w:rsidRPr="006B0DA5" w:rsidRDefault="003952A2" w:rsidP="006B0DA5">
      <w:pPr>
        <w:ind w:firstLine="0"/>
        <w:jc w:val="center"/>
        <w:rPr>
          <w:rFonts w:cs="Arial"/>
        </w:rPr>
      </w:pPr>
    </w:p>
    <w:p w:rsidR="003E3D1C" w:rsidRPr="006B0DA5" w:rsidRDefault="003E3D1C" w:rsidP="006B0DA5">
      <w:r w:rsidRPr="006B0DA5">
        <w:t>31. Лица, виновные в нарушении законодательства Российской Федерации и иных нормативных правовых актов в сфере стратегического планирования, несут ответственность в соответствии с законодательством Российской Федерации.</w:t>
      </w:r>
    </w:p>
    <w:p w:rsidR="003E3D1C" w:rsidRPr="006B0DA5" w:rsidRDefault="003E3D1C" w:rsidP="006B0DA5"/>
    <w:p w:rsidR="003E3D1C" w:rsidRPr="006B0DA5" w:rsidRDefault="003E3D1C" w:rsidP="006B0DA5"/>
    <w:p w:rsidR="0012469C" w:rsidRPr="006B0DA5" w:rsidRDefault="0012469C" w:rsidP="006B0DA5"/>
    <w:p w:rsidR="00503B88" w:rsidRPr="006B0DA5" w:rsidRDefault="003E3D1C" w:rsidP="006B0DA5">
      <w:r w:rsidRPr="006B0DA5">
        <w:t xml:space="preserve">Главный специалист </w:t>
      </w:r>
    </w:p>
    <w:p w:rsidR="003E3D1C" w:rsidRPr="006B0DA5" w:rsidRDefault="003E3D1C" w:rsidP="006B0DA5">
      <w:r w:rsidRPr="006B0DA5">
        <w:t>администрации</w:t>
      </w:r>
    </w:p>
    <w:p w:rsidR="003E3D1C" w:rsidRPr="006B0DA5" w:rsidRDefault="00C51ED0" w:rsidP="006B0DA5">
      <w:r w:rsidRPr="006B0DA5">
        <w:t>Алексее-</w:t>
      </w:r>
      <w:proofErr w:type="spellStart"/>
      <w:r w:rsidRPr="006B0DA5">
        <w:t>Тенгинского</w:t>
      </w:r>
      <w:proofErr w:type="spellEnd"/>
      <w:r w:rsidR="003E3D1C" w:rsidRPr="006B0DA5">
        <w:t xml:space="preserve"> сельского поселения </w:t>
      </w:r>
    </w:p>
    <w:p w:rsidR="00B76841" w:rsidRPr="006B0DA5" w:rsidRDefault="003E3D1C" w:rsidP="006B0DA5">
      <w:r w:rsidRPr="006B0DA5">
        <w:t>Тбилисского района</w:t>
      </w:r>
    </w:p>
    <w:p w:rsidR="003E3D1C" w:rsidRPr="006B0DA5" w:rsidRDefault="00C51ED0" w:rsidP="006B0DA5">
      <w:r w:rsidRPr="006B0DA5">
        <w:t>Н.Н. Цапенко</w:t>
      </w:r>
    </w:p>
    <w:sectPr w:rsidR="003E3D1C" w:rsidRPr="006B0DA5" w:rsidSect="001F15C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E69" w:rsidRDefault="006A4E69" w:rsidP="006B0DA5">
      <w:r>
        <w:separator/>
      </w:r>
    </w:p>
  </w:endnote>
  <w:endnote w:type="continuationSeparator" w:id="0">
    <w:p w:rsidR="006A4E69" w:rsidRDefault="006A4E69" w:rsidP="006B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E69" w:rsidRDefault="006A4E69" w:rsidP="006B0DA5">
      <w:r>
        <w:separator/>
      </w:r>
    </w:p>
  </w:footnote>
  <w:footnote w:type="continuationSeparator" w:id="0">
    <w:p w:rsidR="006A4E69" w:rsidRDefault="006A4E69" w:rsidP="006B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0B4723"/>
    <w:multiLevelType w:val="hybridMultilevel"/>
    <w:tmpl w:val="99CA8722"/>
    <w:lvl w:ilvl="0" w:tplc="21F8A5B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B45"/>
    <w:rsid w:val="0001598A"/>
    <w:rsid w:val="00037487"/>
    <w:rsid w:val="000E2B43"/>
    <w:rsid w:val="0012469C"/>
    <w:rsid w:val="00143B45"/>
    <w:rsid w:val="00147209"/>
    <w:rsid w:val="00183EB5"/>
    <w:rsid w:val="001860E0"/>
    <w:rsid w:val="001A306B"/>
    <w:rsid w:val="001F15CF"/>
    <w:rsid w:val="00200A35"/>
    <w:rsid w:val="00263D0C"/>
    <w:rsid w:val="00281E27"/>
    <w:rsid w:val="002C75FE"/>
    <w:rsid w:val="0038518A"/>
    <w:rsid w:val="00390A7E"/>
    <w:rsid w:val="003952A2"/>
    <w:rsid w:val="003C391C"/>
    <w:rsid w:val="003E3D1C"/>
    <w:rsid w:val="00413F04"/>
    <w:rsid w:val="00503B88"/>
    <w:rsid w:val="0053121B"/>
    <w:rsid w:val="005A07D8"/>
    <w:rsid w:val="005C68B8"/>
    <w:rsid w:val="005D0B19"/>
    <w:rsid w:val="006A1094"/>
    <w:rsid w:val="006A4E69"/>
    <w:rsid w:val="006B0DA5"/>
    <w:rsid w:val="007176C2"/>
    <w:rsid w:val="00733DEC"/>
    <w:rsid w:val="00813CA5"/>
    <w:rsid w:val="00814376"/>
    <w:rsid w:val="00872426"/>
    <w:rsid w:val="009A2D0F"/>
    <w:rsid w:val="009E76E2"/>
    <w:rsid w:val="00A76A54"/>
    <w:rsid w:val="00B4588C"/>
    <w:rsid w:val="00B676B5"/>
    <w:rsid w:val="00B76841"/>
    <w:rsid w:val="00C3768B"/>
    <w:rsid w:val="00C51ED0"/>
    <w:rsid w:val="00C654E0"/>
    <w:rsid w:val="00D56A45"/>
    <w:rsid w:val="00D9217E"/>
    <w:rsid w:val="00DC18D5"/>
    <w:rsid w:val="00E03C74"/>
    <w:rsid w:val="00E12D10"/>
    <w:rsid w:val="00E56E9C"/>
    <w:rsid w:val="00E832FE"/>
    <w:rsid w:val="00ED42EB"/>
    <w:rsid w:val="00EE6377"/>
    <w:rsid w:val="00F20367"/>
    <w:rsid w:val="00F76815"/>
    <w:rsid w:val="00F7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6B0DA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6B0DA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6B0DA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6B0DA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6B0DA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B0DA5"/>
    <w:rPr>
      <w:color w:val="0000FF"/>
      <w:u w:val="none"/>
    </w:rPr>
  </w:style>
  <w:style w:type="paragraph" w:styleId="a4">
    <w:name w:val="No Spacing"/>
    <w:uiPriority w:val="1"/>
    <w:qFormat/>
    <w:rsid w:val="00B4588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5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88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469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E56E9C"/>
    <w:pPr>
      <w:ind w:left="720"/>
      <w:contextualSpacing/>
    </w:pPr>
  </w:style>
  <w:style w:type="paragraph" w:styleId="a8">
    <w:name w:val="Subtitle"/>
    <w:basedOn w:val="a9"/>
    <w:next w:val="a"/>
    <w:link w:val="aa"/>
    <w:qFormat/>
    <w:rsid w:val="001F15CF"/>
    <w:pPr>
      <w:keepNext/>
      <w:widowControl w:val="0"/>
      <w:pBdr>
        <w:bottom w:val="none" w:sz="0" w:space="0" w:color="auto"/>
      </w:pBdr>
      <w:suppressAutoHyphens/>
      <w:autoSpaceDN w:val="0"/>
      <w:spacing w:before="240" w:after="120"/>
      <w:contextualSpacing w:val="0"/>
      <w:jc w:val="center"/>
    </w:pPr>
    <w:rPr>
      <w:rFonts w:ascii="Arial" w:eastAsia="Andale Sans UI" w:hAnsi="Arial" w:cs="Tahoma"/>
      <w:i/>
      <w:iCs/>
      <w:color w:val="auto"/>
      <w:spacing w:val="0"/>
      <w:kern w:val="3"/>
      <w:sz w:val="28"/>
      <w:szCs w:val="28"/>
      <w:lang w:val="de-DE" w:eastAsia="ja-JP" w:bidi="fa-IR"/>
    </w:rPr>
  </w:style>
  <w:style w:type="character" w:customStyle="1" w:styleId="aa">
    <w:name w:val="Подзаголовок Знак"/>
    <w:basedOn w:val="a0"/>
    <w:link w:val="a8"/>
    <w:rsid w:val="001F15CF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customStyle="1" w:styleId="Standard">
    <w:name w:val="Standard"/>
    <w:uiPriority w:val="99"/>
    <w:rsid w:val="001F15C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Title"/>
    <w:basedOn w:val="a"/>
    <w:next w:val="a"/>
    <w:link w:val="ab"/>
    <w:uiPriority w:val="10"/>
    <w:qFormat/>
    <w:rsid w:val="001F15C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9"/>
    <w:uiPriority w:val="10"/>
    <w:rsid w:val="001F15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header"/>
    <w:basedOn w:val="a"/>
    <w:link w:val="ad"/>
    <w:uiPriority w:val="99"/>
    <w:unhideWhenUsed/>
    <w:rsid w:val="006B0DA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B0DA5"/>
  </w:style>
  <w:style w:type="paragraph" w:styleId="ae">
    <w:name w:val="footer"/>
    <w:basedOn w:val="a"/>
    <w:link w:val="af"/>
    <w:uiPriority w:val="99"/>
    <w:unhideWhenUsed/>
    <w:rsid w:val="006B0D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B0DA5"/>
  </w:style>
  <w:style w:type="character" w:customStyle="1" w:styleId="10">
    <w:name w:val="Заголовок 1 Знак"/>
    <w:aliases w:val="!Части документа Знак"/>
    <w:basedOn w:val="a0"/>
    <w:link w:val="1"/>
    <w:rsid w:val="006B0DA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B0DA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B0DA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B0DA5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6B0DA5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6B0DA5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6B0DA5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6B0DA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3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441</TotalTime>
  <Pages>1</Pages>
  <Words>2572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Татьяна</cp:lastModifiedBy>
  <cp:revision>32</cp:revision>
  <cp:lastPrinted>2019-03-26T06:11:00Z</cp:lastPrinted>
  <dcterms:created xsi:type="dcterms:W3CDTF">2019-03-05T06:05:00Z</dcterms:created>
  <dcterms:modified xsi:type="dcterms:W3CDTF">2019-04-09T04:52:00Z</dcterms:modified>
</cp:coreProperties>
</file>