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43" w:rsidRDefault="005241E6" w:rsidP="005241E6">
      <w:pPr>
        <w:ind w:firstLine="0"/>
        <w:jc w:val="right"/>
        <w:rPr>
          <w:rFonts w:cs="Arial"/>
        </w:rPr>
      </w:pPr>
      <w:bookmarkStart w:id="0" w:name="_Toc395370773"/>
      <w:bookmarkStart w:id="1" w:name="_Toc395347513"/>
      <w:bookmarkStart w:id="2" w:name="_Toc243852734"/>
      <w:bookmarkStart w:id="3" w:name="_GoBack"/>
      <w:r>
        <w:rPr>
          <w:rFonts w:cs="Arial"/>
        </w:rPr>
        <w:t>Проект</w:t>
      </w:r>
    </w:p>
    <w:p w:rsidR="005241E6" w:rsidRDefault="005241E6" w:rsidP="005241E6">
      <w:pPr>
        <w:ind w:firstLine="0"/>
        <w:jc w:val="right"/>
        <w:rPr>
          <w:rFonts w:cs="Arial"/>
        </w:rPr>
      </w:pPr>
    </w:p>
    <w:p w:rsidR="005241E6" w:rsidRDefault="005241E6" w:rsidP="005241E6">
      <w:pPr>
        <w:ind w:firstLine="0"/>
        <w:jc w:val="right"/>
        <w:rPr>
          <w:rFonts w:cs="Arial"/>
        </w:rPr>
      </w:pPr>
    </w:p>
    <w:p w:rsidR="005241E6" w:rsidRPr="009A4E5D" w:rsidRDefault="005241E6" w:rsidP="005241E6">
      <w:pPr>
        <w:ind w:firstLine="0"/>
        <w:jc w:val="right"/>
        <w:rPr>
          <w:rFonts w:cs="Arial"/>
        </w:rPr>
      </w:pPr>
    </w:p>
    <w:p w:rsidR="00A935BC" w:rsidRPr="009A4E5D" w:rsidRDefault="00A935BC" w:rsidP="009A4E5D">
      <w:pPr>
        <w:ind w:firstLine="0"/>
        <w:jc w:val="center"/>
        <w:rPr>
          <w:rFonts w:cs="Arial"/>
        </w:rPr>
      </w:pPr>
      <w:r w:rsidRPr="009A4E5D">
        <w:rPr>
          <w:rFonts w:cs="Arial"/>
        </w:rPr>
        <w:t>КРАСНОДАРСКИЙ КРАЙ</w:t>
      </w:r>
    </w:p>
    <w:p w:rsidR="00A935BC" w:rsidRPr="009A4E5D" w:rsidRDefault="00A935BC" w:rsidP="009A4E5D">
      <w:pPr>
        <w:ind w:firstLine="0"/>
        <w:jc w:val="center"/>
        <w:rPr>
          <w:rFonts w:cs="Arial"/>
        </w:rPr>
      </w:pPr>
      <w:r w:rsidRPr="009A4E5D">
        <w:rPr>
          <w:rFonts w:cs="Arial"/>
        </w:rPr>
        <w:t>ТБИЛИССКИЙ РАЙОН</w:t>
      </w:r>
    </w:p>
    <w:p w:rsidR="00532143" w:rsidRPr="009A4E5D" w:rsidRDefault="00A935BC" w:rsidP="009A4E5D">
      <w:pPr>
        <w:ind w:firstLine="0"/>
        <w:jc w:val="center"/>
        <w:rPr>
          <w:rFonts w:cs="Arial"/>
        </w:rPr>
      </w:pPr>
      <w:r w:rsidRPr="009A4E5D">
        <w:rPr>
          <w:rFonts w:cs="Arial"/>
        </w:rPr>
        <w:t>СОВЕТ МАРЬИНСКОГО СЕЛЬСКОГО ПОСЕЛЕНИЯ</w:t>
      </w:r>
    </w:p>
    <w:p w:rsidR="00A935BC" w:rsidRPr="009A4E5D" w:rsidRDefault="00A935BC" w:rsidP="009A4E5D">
      <w:pPr>
        <w:ind w:firstLine="0"/>
        <w:jc w:val="center"/>
        <w:rPr>
          <w:rFonts w:cs="Arial"/>
        </w:rPr>
      </w:pPr>
      <w:r w:rsidRPr="009A4E5D">
        <w:rPr>
          <w:rFonts w:cs="Arial"/>
        </w:rPr>
        <w:t>ТБИЛИССКОГО РАЙОНА</w:t>
      </w:r>
    </w:p>
    <w:p w:rsidR="00A935BC" w:rsidRPr="009A4E5D" w:rsidRDefault="00A935BC" w:rsidP="009A4E5D">
      <w:pPr>
        <w:ind w:firstLine="0"/>
        <w:jc w:val="center"/>
        <w:rPr>
          <w:rFonts w:cs="Arial"/>
        </w:rPr>
      </w:pPr>
    </w:p>
    <w:p w:rsidR="00A935BC" w:rsidRPr="009A4E5D" w:rsidRDefault="00A935BC" w:rsidP="009A4E5D">
      <w:pPr>
        <w:ind w:firstLine="0"/>
        <w:jc w:val="center"/>
        <w:rPr>
          <w:rFonts w:cs="Arial"/>
        </w:rPr>
      </w:pPr>
      <w:r w:rsidRPr="009A4E5D">
        <w:rPr>
          <w:rFonts w:cs="Arial"/>
        </w:rPr>
        <w:t>РЕШЕНИЕ</w:t>
      </w:r>
    </w:p>
    <w:p w:rsidR="00A935BC" w:rsidRPr="009A4E5D" w:rsidRDefault="00A935BC" w:rsidP="009A4E5D">
      <w:pPr>
        <w:ind w:firstLine="0"/>
        <w:jc w:val="center"/>
        <w:rPr>
          <w:rFonts w:cs="Arial"/>
        </w:rPr>
      </w:pPr>
    </w:p>
    <w:p w:rsidR="00A935BC" w:rsidRPr="009A4E5D" w:rsidRDefault="005241E6" w:rsidP="009A4E5D">
      <w:pPr>
        <w:ind w:firstLine="0"/>
        <w:jc w:val="center"/>
        <w:rPr>
          <w:rFonts w:cs="Arial"/>
        </w:rPr>
      </w:pPr>
      <w:r>
        <w:rPr>
          <w:rFonts w:cs="Arial"/>
        </w:rPr>
        <w:t>_____________</w:t>
      </w:r>
      <w:r w:rsidR="00A935BC" w:rsidRPr="009A4E5D">
        <w:rPr>
          <w:rFonts w:cs="Arial"/>
        </w:rPr>
        <w:t xml:space="preserve"> 2020 года </w:t>
      </w:r>
      <w:r w:rsidR="00A935BC" w:rsidRPr="009A4E5D">
        <w:rPr>
          <w:rFonts w:cs="Arial"/>
        </w:rPr>
        <w:tab/>
      </w:r>
      <w:r w:rsidR="00A935BC" w:rsidRPr="009A4E5D">
        <w:rPr>
          <w:rFonts w:cs="Arial"/>
        </w:rPr>
        <w:tab/>
        <w:t xml:space="preserve">№ </w:t>
      </w:r>
      <w:r>
        <w:rPr>
          <w:rFonts w:cs="Arial"/>
        </w:rPr>
        <w:t>__</w:t>
      </w:r>
      <w:r w:rsidR="00A935BC" w:rsidRPr="009A4E5D">
        <w:rPr>
          <w:rFonts w:cs="Arial"/>
        </w:rPr>
        <w:tab/>
      </w:r>
      <w:r w:rsidR="00A935BC" w:rsidRPr="009A4E5D">
        <w:rPr>
          <w:rFonts w:cs="Arial"/>
        </w:rPr>
        <w:tab/>
      </w:r>
      <w:r w:rsidR="00A935BC" w:rsidRPr="009A4E5D">
        <w:rPr>
          <w:rFonts w:cs="Arial"/>
        </w:rPr>
        <w:tab/>
      </w:r>
      <w:r w:rsidR="00A935BC" w:rsidRPr="009A4E5D">
        <w:rPr>
          <w:rFonts w:cs="Arial"/>
        </w:rPr>
        <w:tab/>
        <w:t xml:space="preserve">хутор </w:t>
      </w:r>
      <w:proofErr w:type="spellStart"/>
      <w:r w:rsidR="00A935BC" w:rsidRPr="009A4E5D">
        <w:rPr>
          <w:rFonts w:cs="Arial"/>
        </w:rPr>
        <w:t>Марьинский</w:t>
      </w:r>
      <w:proofErr w:type="spellEnd"/>
    </w:p>
    <w:bookmarkEnd w:id="0"/>
    <w:bookmarkEnd w:id="1"/>
    <w:bookmarkEnd w:id="2"/>
    <w:p w:rsidR="00F83F5D" w:rsidRPr="009A4E5D" w:rsidRDefault="00F83F5D" w:rsidP="009A4E5D">
      <w:pPr>
        <w:ind w:firstLine="0"/>
        <w:jc w:val="center"/>
        <w:rPr>
          <w:rFonts w:cs="Arial"/>
        </w:rPr>
      </w:pPr>
    </w:p>
    <w:p w:rsidR="00B47C97" w:rsidRPr="009A4E5D" w:rsidRDefault="00B47C97" w:rsidP="009A4E5D">
      <w:pPr>
        <w:ind w:firstLine="0"/>
        <w:jc w:val="center"/>
        <w:rPr>
          <w:rFonts w:cs="Arial"/>
          <w:b/>
          <w:sz w:val="32"/>
          <w:szCs w:val="32"/>
        </w:rPr>
      </w:pPr>
      <w:r w:rsidRPr="009A4E5D">
        <w:rPr>
          <w:rFonts w:cs="Arial"/>
          <w:b/>
          <w:sz w:val="32"/>
          <w:szCs w:val="32"/>
        </w:rPr>
        <w:t xml:space="preserve">О внесении изменений в решение Совета </w:t>
      </w:r>
      <w:proofErr w:type="spellStart"/>
      <w:r w:rsidRPr="009A4E5D">
        <w:rPr>
          <w:rFonts w:cs="Arial"/>
          <w:b/>
          <w:sz w:val="32"/>
          <w:szCs w:val="32"/>
        </w:rPr>
        <w:t>Марьинского</w:t>
      </w:r>
      <w:proofErr w:type="spellEnd"/>
      <w:r w:rsidRPr="009A4E5D">
        <w:rPr>
          <w:rFonts w:cs="Arial"/>
          <w:b/>
          <w:sz w:val="32"/>
          <w:szCs w:val="32"/>
        </w:rPr>
        <w:t xml:space="preserve"> сельского поселения Тбилисского района от </w:t>
      </w:r>
      <w:r w:rsidR="00562FD3" w:rsidRPr="009A4E5D">
        <w:rPr>
          <w:rFonts w:cs="Arial"/>
          <w:b/>
          <w:sz w:val="32"/>
          <w:szCs w:val="32"/>
        </w:rPr>
        <w:t>2</w:t>
      </w:r>
      <w:r w:rsidR="00A31B9E" w:rsidRPr="009A4E5D">
        <w:rPr>
          <w:rFonts w:cs="Arial"/>
          <w:b/>
          <w:sz w:val="32"/>
          <w:szCs w:val="32"/>
        </w:rPr>
        <w:t>5</w:t>
      </w:r>
      <w:r w:rsidRPr="009A4E5D">
        <w:rPr>
          <w:rFonts w:cs="Arial"/>
          <w:b/>
          <w:sz w:val="32"/>
          <w:szCs w:val="32"/>
        </w:rPr>
        <w:t xml:space="preserve"> декабря 201</w:t>
      </w:r>
      <w:r w:rsidR="00A31B9E" w:rsidRPr="009A4E5D">
        <w:rPr>
          <w:rFonts w:cs="Arial"/>
          <w:b/>
          <w:sz w:val="32"/>
          <w:szCs w:val="32"/>
        </w:rPr>
        <w:t>9</w:t>
      </w:r>
      <w:r w:rsidRPr="009A4E5D">
        <w:rPr>
          <w:rFonts w:cs="Arial"/>
          <w:b/>
          <w:sz w:val="32"/>
          <w:szCs w:val="32"/>
        </w:rPr>
        <w:t xml:space="preserve"> года № </w:t>
      </w:r>
      <w:r w:rsidR="00C90895" w:rsidRPr="009A4E5D">
        <w:rPr>
          <w:rFonts w:cs="Arial"/>
          <w:b/>
          <w:sz w:val="32"/>
          <w:szCs w:val="32"/>
        </w:rPr>
        <w:t>2</w:t>
      </w:r>
      <w:r w:rsidR="00A31B9E" w:rsidRPr="009A4E5D">
        <w:rPr>
          <w:rFonts w:cs="Arial"/>
          <w:b/>
          <w:sz w:val="32"/>
          <w:szCs w:val="32"/>
        </w:rPr>
        <w:t>2</w:t>
      </w:r>
      <w:r w:rsidRPr="009A4E5D">
        <w:rPr>
          <w:rFonts w:cs="Arial"/>
          <w:b/>
          <w:sz w:val="32"/>
          <w:szCs w:val="32"/>
        </w:rPr>
        <w:t xml:space="preserve"> «О бюджете </w:t>
      </w:r>
      <w:proofErr w:type="spellStart"/>
      <w:r w:rsidRPr="009A4E5D">
        <w:rPr>
          <w:rFonts w:cs="Arial"/>
          <w:b/>
          <w:sz w:val="32"/>
          <w:szCs w:val="32"/>
        </w:rPr>
        <w:t>Марьинского</w:t>
      </w:r>
      <w:proofErr w:type="spellEnd"/>
      <w:r w:rsidRPr="009A4E5D">
        <w:rPr>
          <w:rFonts w:cs="Arial"/>
          <w:b/>
          <w:sz w:val="32"/>
          <w:szCs w:val="32"/>
        </w:rPr>
        <w:t xml:space="preserve"> сельского поселения Тбилисского</w:t>
      </w:r>
      <w:r w:rsidR="00AE6571" w:rsidRPr="009A4E5D">
        <w:rPr>
          <w:rFonts w:cs="Arial"/>
          <w:b/>
          <w:sz w:val="32"/>
          <w:szCs w:val="32"/>
        </w:rPr>
        <w:t xml:space="preserve"> </w:t>
      </w:r>
      <w:r w:rsidRPr="009A4E5D">
        <w:rPr>
          <w:rFonts w:cs="Arial"/>
          <w:b/>
          <w:sz w:val="32"/>
          <w:szCs w:val="32"/>
        </w:rPr>
        <w:t>района на 20</w:t>
      </w:r>
      <w:r w:rsidR="00A31B9E" w:rsidRPr="009A4E5D">
        <w:rPr>
          <w:rFonts w:cs="Arial"/>
          <w:b/>
          <w:sz w:val="32"/>
          <w:szCs w:val="32"/>
        </w:rPr>
        <w:t>20</w:t>
      </w:r>
      <w:r w:rsidRPr="009A4E5D">
        <w:rPr>
          <w:rFonts w:cs="Arial"/>
          <w:b/>
          <w:sz w:val="32"/>
          <w:szCs w:val="32"/>
        </w:rPr>
        <w:t xml:space="preserve"> год»</w:t>
      </w:r>
    </w:p>
    <w:p w:rsidR="001D453D" w:rsidRPr="009A4E5D" w:rsidRDefault="001D453D" w:rsidP="009A4E5D">
      <w:pPr>
        <w:ind w:firstLine="0"/>
        <w:jc w:val="center"/>
        <w:rPr>
          <w:rFonts w:cs="Arial"/>
        </w:rPr>
      </w:pPr>
    </w:p>
    <w:p w:rsidR="001D453D" w:rsidRPr="009A4E5D" w:rsidRDefault="001D453D" w:rsidP="009A4E5D">
      <w:pPr>
        <w:ind w:firstLine="0"/>
        <w:jc w:val="center"/>
        <w:rPr>
          <w:rFonts w:cs="Arial"/>
        </w:rPr>
      </w:pPr>
    </w:p>
    <w:p w:rsidR="00B47C97" w:rsidRPr="009A4E5D" w:rsidRDefault="00B47C97" w:rsidP="009A4E5D">
      <w:proofErr w:type="gramStart"/>
      <w:r w:rsidRPr="009A4E5D">
        <w:t>Руководствуясь статьей 9 Бюджетного кодекса Российской Фед</w:t>
      </w:r>
      <w:r w:rsidR="00C829A7" w:rsidRPr="009A4E5D">
        <w:t xml:space="preserve">ерации, Федеральным законом от </w:t>
      </w:r>
      <w:r w:rsidRPr="009A4E5D">
        <w:t xml:space="preserve">6 октября 2003 года № 131 – ФЗ «Об общих принципах организации местного самоуправления </w:t>
      </w:r>
      <w:r w:rsidR="00983038" w:rsidRPr="009A4E5D">
        <w:t xml:space="preserve">в </w:t>
      </w:r>
      <w:r w:rsidRPr="009A4E5D">
        <w:t>Р</w:t>
      </w:r>
      <w:r w:rsidR="00983038" w:rsidRPr="009A4E5D">
        <w:t xml:space="preserve">оссийской </w:t>
      </w:r>
      <w:r w:rsidRPr="009A4E5D">
        <w:t>Ф</w:t>
      </w:r>
      <w:r w:rsidR="00983038" w:rsidRPr="009A4E5D">
        <w:t>едерации</w:t>
      </w:r>
      <w:r w:rsidRPr="009A4E5D">
        <w:t xml:space="preserve">», Положением о бюджетном процессе </w:t>
      </w:r>
      <w:proofErr w:type="spellStart"/>
      <w:r w:rsidRPr="009A4E5D">
        <w:t>Марьинского</w:t>
      </w:r>
      <w:proofErr w:type="spellEnd"/>
      <w:r w:rsidRPr="009A4E5D">
        <w:t xml:space="preserve"> сельского поселения Т</w:t>
      </w:r>
      <w:r w:rsidR="00983038" w:rsidRPr="009A4E5D">
        <w:t>билисского района, утверждённым</w:t>
      </w:r>
      <w:r w:rsidRPr="009A4E5D">
        <w:t xml:space="preserve"> </w:t>
      </w:r>
      <w:r w:rsidR="00C829A7" w:rsidRPr="009A4E5D">
        <w:t>р</w:t>
      </w:r>
      <w:r w:rsidRPr="009A4E5D">
        <w:t xml:space="preserve">ешением Совета </w:t>
      </w:r>
      <w:proofErr w:type="spellStart"/>
      <w:r w:rsidRPr="009A4E5D">
        <w:t>Марьинского</w:t>
      </w:r>
      <w:proofErr w:type="spellEnd"/>
      <w:r w:rsidRPr="009A4E5D">
        <w:t xml:space="preserve"> сельского поселения Тбилисского района от </w:t>
      </w:r>
      <w:r w:rsidR="004C0F09" w:rsidRPr="009A4E5D">
        <w:t>27</w:t>
      </w:r>
      <w:r w:rsidRPr="009A4E5D">
        <w:t xml:space="preserve"> </w:t>
      </w:r>
      <w:r w:rsidR="004C0F09" w:rsidRPr="009A4E5D">
        <w:t>января</w:t>
      </w:r>
      <w:r w:rsidRPr="009A4E5D">
        <w:t xml:space="preserve"> 20</w:t>
      </w:r>
      <w:r w:rsidR="004C0F09" w:rsidRPr="009A4E5D">
        <w:t>20</w:t>
      </w:r>
      <w:r w:rsidRPr="009A4E5D">
        <w:t xml:space="preserve"> года № </w:t>
      </w:r>
      <w:r w:rsidR="004C0F09" w:rsidRPr="009A4E5D">
        <w:t>37</w:t>
      </w:r>
      <w:r w:rsidRPr="009A4E5D">
        <w:t xml:space="preserve">, статьей 26 устава </w:t>
      </w:r>
      <w:proofErr w:type="spellStart"/>
      <w:r w:rsidRPr="009A4E5D">
        <w:t>Марьинского</w:t>
      </w:r>
      <w:proofErr w:type="spellEnd"/>
      <w:r w:rsidRPr="009A4E5D">
        <w:t xml:space="preserve"> сельского поселения Тбилисского района, Совет </w:t>
      </w:r>
      <w:proofErr w:type="spellStart"/>
      <w:r w:rsidRPr="009A4E5D">
        <w:t>Марьинского</w:t>
      </w:r>
      <w:proofErr w:type="spellEnd"/>
      <w:r w:rsidRPr="009A4E5D">
        <w:t xml:space="preserve"> сельско</w:t>
      </w:r>
      <w:r w:rsidR="00532143" w:rsidRPr="009A4E5D">
        <w:t>го поселения</w:t>
      </w:r>
      <w:proofErr w:type="gramEnd"/>
      <w:r w:rsidR="00532143" w:rsidRPr="009A4E5D">
        <w:t xml:space="preserve"> Тбилисского района решил</w:t>
      </w:r>
      <w:r w:rsidRPr="009A4E5D">
        <w:t>:</w:t>
      </w:r>
    </w:p>
    <w:p w:rsidR="005146B2" w:rsidRPr="009A4E5D" w:rsidRDefault="005146B2" w:rsidP="009A4E5D">
      <w:r w:rsidRPr="009A4E5D">
        <w:t xml:space="preserve">1. Внести следующие изменения в решение Совета </w:t>
      </w:r>
      <w:proofErr w:type="spellStart"/>
      <w:r w:rsidRPr="009A4E5D">
        <w:t>Марьинского</w:t>
      </w:r>
      <w:proofErr w:type="spellEnd"/>
      <w:r w:rsidRPr="009A4E5D">
        <w:t xml:space="preserve"> сельского поселения Тбилисского района от 2</w:t>
      </w:r>
      <w:r w:rsidR="008C59CC" w:rsidRPr="009A4E5D">
        <w:t>5</w:t>
      </w:r>
      <w:r w:rsidRPr="009A4E5D">
        <w:t xml:space="preserve"> декабря 201</w:t>
      </w:r>
      <w:r w:rsidR="008C59CC" w:rsidRPr="009A4E5D">
        <w:t>9</w:t>
      </w:r>
      <w:r w:rsidRPr="009A4E5D">
        <w:t xml:space="preserve"> года № </w:t>
      </w:r>
      <w:r w:rsidR="00C90895" w:rsidRPr="009A4E5D">
        <w:t>2</w:t>
      </w:r>
      <w:r w:rsidR="008C59CC" w:rsidRPr="009A4E5D">
        <w:t>2</w:t>
      </w:r>
      <w:r w:rsidRPr="009A4E5D">
        <w:t xml:space="preserve"> «О бюджете </w:t>
      </w:r>
      <w:proofErr w:type="spellStart"/>
      <w:r w:rsidRPr="009A4E5D">
        <w:t>Марьинского</w:t>
      </w:r>
      <w:proofErr w:type="spellEnd"/>
      <w:r w:rsidRPr="009A4E5D">
        <w:t xml:space="preserve"> сельского поселения Тбилисского района на 20</w:t>
      </w:r>
      <w:r w:rsidR="008C59CC" w:rsidRPr="009A4E5D">
        <w:t>20</w:t>
      </w:r>
      <w:r w:rsidRPr="009A4E5D">
        <w:t xml:space="preserve"> год»:</w:t>
      </w:r>
    </w:p>
    <w:p w:rsidR="005146B2" w:rsidRPr="009A4E5D" w:rsidRDefault="005146B2" w:rsidP="009A4E5D">
      <w:r w:rsidRPr="009A4E5D">
        <w:t>1.1. Пункт 1 изложить в новой редакции:</w:t>
      </w:r>
    </w:p>
    <w:p w:rsidR="005146B2" w:rsidRPr="009A4E5D" w:rsidRDefault="005146B2" w:rsidP="009A4E5D">
      <w:r w:rsidRPr="009A4E5D">
        <w:t xml:space="preserve">«1. Утвердить основные характеристики бюджета </w:t>
      </w:r>
      <w:proofErr w:type="spellStart"/>
      <w:r w:rsidRPr="009A4E5D">
        <w:t>Марьинского</w:t>
      </w:r>
      <w:proofErr w:type="spellEnd"/>
      <w:r w:rsidRPr="009A4E5D">
        <w:t xml:space="preserve"> сельского поселения Тбилисского района (далее местный бюджет) на 20</w:t>
      </w:r>
      <w:r w:rsidR="008C59CC" w:rsidRPr="009A4E5D">
        <w:t>20</w:t>
      </w:r>
      <w:r w:rsidRPr="009A4E5D">
        <w:t xml:space="preserve"> год:</w:t>
      </w:r>
    </w:p>
    <w:p w:rsidR="005146B2" w:rsidRPr="009A4E5D" w:rsidRDefault="005146B2" w:rsidP="009A4E5D">
      <w:r w:rsidRPr="009A4E5D">
        <w:t xml:space="preserve">1) общий объем доходов в сумме </w:t>
      </w:r>
      <w:r w:rsidR="00003D3A" w:rsidRPr="009A4E5D">
        <w:t>1</w:t>
      </w:r>
      <w:r w:rsidR="008C59CC" w:rsidRPr="009A4E5D">
        <w:t>5</w:t>
      </w:r>
      <w:r w:rsidR="00003D3A" w:rsidRPr="009A4E5D">
        <w:t> 5</w:t>
      </w:r>
      <w:r w:rsidR="001920FC" w:rsidRPr="009A4E5D">
        <w:t>94</w:t>
      </w:r>
      <w:r w:rsidR="00003D3A" w:rsidRPr="009A4E5D">
        <w:t>,</w:t>
      </w:r>
      <w:r w:rsidR="001920FC" w:rsidRPr="009A4E5D">
        <w:t>0</w:t>
      </w:r>
      <w:r w:rsidR="00003D3A" w:rsidRPr="009A4E5D">
        <w:t>0</w:t>
      </w:r>
      <w:r w:rsidR="00C57DBE" w:rsidRPr="009A4E5D">
        <w:t xml:space="preserve"> тыс.</w:t>
      </w:r>
      <w:r w:rsidRPr="009A4E5D">
        <w:t xml:space="preserve"> рублей;</w:t>
      </w:r>
    </w:p>
    <w:p w:rsidR="005146B2" w:rsidRPr="009A4E5D" w:rsidRDefault="005146B2" w:rsidP="009A4E5D">
      <w:r w:rsidRPr="009A4E5D">
        <w:t xml:space="preserve">2) общий объем расходов в сумме </w:t>
      </w:r>
      <w:r w:rsidR="00003D3A" w:rsidRPr="009A4E5D">
        <w:t>1</w:t>
      </w:r>
      <w:r w:rsidR="008C59CC" w:rsidRPr="009A4E5D">
        <w:t>5</w:t>
      </w:r>
      <w:r w:rsidR="00FF1EE9" w:rsidRPr="009A4E5D">
        <w:t> </w:t>
      </w:r>
      <w:r w:rsidR="00003D3A" w:rsidRPr="009A4E5D">
        <w:t>3</w:t>
      </w:r>
      <w:r w:rsidR="001920FC" w:rsidRPr="009A4E5D">
        <w:t>89</w:t>
      </w:r>
      <w:r w:rsidR="00FF1EE9" w:rsidRPr="009A4E5D">
        <w:t>,</w:t>
      </w:r>
      <w:r w:rsidR="001920FC" w:rsidRPr="009A4E5D">
        <w:t>9</w:t>
      </w:r>
      <w:r w:rsidR="008C59CC" w:rsidRPr="009A4E5D">
        <w:t>5</w:t>
      </w:r>
      <w:r w:rsidRPr="009A4E5D">
        <w:t xml:space="preserve"> </w:t>
      </w:r>
      <w:r w:rsidR="00C829A7" w:rsidRPr="009A4E5D">
        <w:t xml:space="preserve">тыс. </w:t>
      </w:r>
      <w:r w:rsidRPr="009A4E5D">
        <w:t>рублей;</w:t>
      </w:r>
    </w:p>
    <w:p w:rsidR="005146B2" w:rsidRPr="009A4E5D" w:rsidRDefault="005146B2" w:rsidP="009A4E5D">
      <w:r w:rsidRPr="009A4E5D">
        <w:t xml:space="preserve">3) резервный фонд органов местного самоуправления </w:t>
      </w:r>
      <w:proofErr w:type="spellStart"/>
      <w:r w:rsidRPr="009A4E5D">
        <w:t>Марьинского</w:t>
      </w:r>
      <w:proofErr w:type="spellEnd"/>
      <w:r w:rsidRPr="009A4E5D">
        <w:t xml:space="preserve"> сельского поселения Тбилисского района в сумме </w:t>
      </w:r>
      <w:r w:rsidR="008C59CC" w:rsidRPr="009A4E5D">
        <w:t>0</w:t>
      </w:r>
      <w:r w:rsidR="00FF1EE9" w:rsidRPr="009A4E5D">
        <w:t>,00</w:t>
      </w:r>
      <w:r w:rsidR="00784035" w:rsidRPr="009A4E5D">
        <w:t xml:space="preserve"> </w:t>
      </w:r>
      <w:r w:rsidR="00614943" w:rsidRPr="009A4E5D">
        <w:t>тыс.</w:t>
      </w:r>
      <w:r w:rsidR="00C829A7" w:rsidRPr="009A4E5D">
        <w:t xml:space="preserve"> </w:t>
      </w:r>
      <w:r w:rsidRPr="009A4E5D">
        <w:t>рублей;</w:t>
      </w:r>
    </w:p>
    <w:p w:rsidR="00FF1EE9" w:rsidRPr="009A4E5D" w:rsidRDefault="00FF1EE9" w:rsidP="009A4E5D">
      <w:r w:rsidRPr="009A4E5D">
        <w:t>4) верхний предел муниципального долга местного бюджета на 1 января 202</w:t>
      </w:r>
      <w:r w:rsidR="008C59CC" w:rsidRPr="009A4E5D">
        <w:t>1</w:t>
      </w:r>
      <w:r w:rsidRPr="009A4E5D">
        <w:t xml:space="preserve"> года в сумме </w:t>
      </w:r>
      <w:r w:rsidR="0027310C" w:rsidRPr="009A4E5D">
        <w:t>0,0</w:t>
      </w:r>
      <w:r w:rsidRPr="009A4E5D">
        <w:t xml:space="preserve"> тыс. рублей, в том числе верхний предел долга по государственным гарантиям бюджета </w:t>
      </w:r>
      <w:proofErr w:type="spellStart"/>
      <w:r w:rsidRPr="009A4E5D">
        <w:t>Марьинского</w:t>
      </w:r>
      <w:proofErr w:type="spellEnd"/>
      <w:r w:rsidRPr="009A4E5D">
        <w:t xml:space="preserve"> сельского поселения Тбилисского района в сумме 0,0 тыс. рублей;</w:t>
      </w:r>
    </w:p>
    <w:p w:rsidR="00FF1EE9" w:rsidRPr="009A4E5D" w:rsidRDefault="00FF1EE9" w:rsidP="009A4E5D">
      <w:r w:rsidRPr="009A4E5D">
        <w:t>5) предельный объем муниципального долга местного бюджета в сумме</w:t>
      </w:r>
      <w:r w:rsidR="00C829A7" w:rsidRPr="009A4E5D">
        <w:t xml:space="preserve"> </w:t>
      </w:r>
      <w:r w:rsidR="00A31B9E" w:rsidRPr="009A4E5D">
        <w:t>828,4</w:t>
      </w:r>
      <w:r w:rsidRPr="009A4E5D">
        <w:t xml:space="preserve"> тыс.</w:t>
      </w:r>
      <w:r w:rsidR="00C829A7" w:rsidRPr="009A4E5D">
        <w:t xml:space="preserve"> </w:t>
      </w:r>
      <w:r w:rsidRPr="009A4E5D">
        <w:t>рублей;</w:t>
      </w:r>
    </w:p>
    <w:p w:rsidR="00FF1EE9" w:rsidRPr="009A4E5D" w:rsidRDefault="00FF1EE9" w:rsidP="009A4E5D">
      <w:r w:rsidRPr="009A4E5D">
        <w:t xml:space="preserve">6) предельный объем расходов на обслуживание муниципального долга </w:t>
      </w:r>
      <w:proofErr w:type="spellStart"/>
      <w:r w:rsidRPr="009A4E5D">
        <w:t>Марьинского</w:t>
      </w:r>
      <w:proofErr w:type="spellEnd"/>
      <w:r w:rsidRPr="009A4E5D">
        <w:t xml:space="preserve"> сельского поселения Тбилисского района </w:t>
      </w:r>
      <w:r w:rsidR="00B116DD" w:rsidRPr="009A4E5D">
        <w:t>0</w:t>
      </w:r>
      <w:r w:rsidRPr="009A4E5D">
        <w:t>,</w:t>
      </w:r>
      <w:r w:rsidR="00A31B9E" w:rsidRPr="009A4E5D">
        <w:t>0</w:t>
      </w:r>
      <w:r w:rsidRPr="009A4E5D">
        <w:t xml:space="preserve"> тыс.</w:t>
      </w:r>
      <w:r w:rsidR="00C829A7" w:rsidRPr="009A4E5D">
        <w:t xml:space="preserve"> </w:t>
      </w:r>
      <w:r w:rsidRPr="009A4E5D">
        <w:t>рублей;</w:t>
      </w:r>
    </w:p>
    <w:p w:rsidR="00FF1EE9" w:rsidRPr="009A4E5D" w:rsidRDefault="00FF1EE9" w:rsidP="009A4E5D">
      <w:r w:rsidRPr="009A4E5D">
        <w:t>7) дефицит/профицит местного бюджета в сумме 2</w:t>
      </w:r>
      <w:r w:rsidR="00B116DD" w:rsidRPr="009A4E5D">
        <w:t>04</w:t>
      </w:r>
      <w:r w:rsidRPr="009A4E5D">
        <w:t>,</w:t>
      </w:r>
      <w:r w:rsidR="00B116DD" w:rsidRPr="009A4E5D">
        <w:t>05</w:t>
      </w:r>
      <w:r w:rsidRPr="009A4E5D">
        <w:t xml:space="preserve"> тыс. рублей</w:t>
      </w:r>
      <w:proofErr w:type="gramStart"/>
      <w:r w:rsidRPr="009A4E5D">
        <w:t>.</w:t>
      </w:r>
      <w:r w:rsidR="00C829A7" w:rsidRPr="009A4E5D">
        <w:t>»</w:t>
      </w:r>
      <w:r w:rsidR="00983038" w:rsidRPr="009A4E5D">
        <w:t>.</w:t>
      </w:r>
      <w:proofErr w:type="gramEnd"/>
    </w:p>
    <w:p w:rsidR="001920FC" w:rsidRPr="009A4E5D" w:rsidRDefault="001C4051" w:rsidP="009A4E5D">
      <w:r w:rsidRPr="009A4E5D">
        <w:t>1.</w:t>
      </w:r>
      <w:r w:rsidR="000007D9" w:rsidRPr="009A4E5D">
        <w:t>2</w:t>
      </w:r>
      <w:r w:rsidRPr="009A4E5D">
        <w:t xml:space="preserve">. </w:t>
      </w:r>
      <w:r w:rsidR="001920FC" w:rsidRPr="009A4E5D">
        <w:t xml:space="preserve">Приложение № 2 «Объем поступлений доходов в бюджет </w:t>
      </w:r>
      <w:proofErr w:type="spellStart"/>
      <w:r w:rsidR="001920FC" w:rsidRPr="009A4E5D">
        <w:t>Марьинского</w:t>
      </w:r>
      <w:proofErr w:type="spellEnd"/>
      <w:r w:rsidR="001920FC" w:rsidRPr="009A4E5D">
        <w:t xml:space="preserve"> сельского поселения Тбилисского района по кодам видов (подвидов) доходов на 2020 год» изложить в </w:t>
      </w:r>
      <w:r w:rsidR="00C829A7" w:rsidRPr="009A4E5D">
        <w:t xml:space="preserve">новой редакции </w:t>
      </w:r>
      <w:r w:rsidR="001920FC" w:rsidRPr="009A4E5D">
        <w:t>(приложение № 1);</w:t>
      </w:r>
    </w:p>
    <w:p w:rsidR="001C4051" w:rsidRPr="009A4E5D" w:rsidRDefault="001920FC" w:rsidP="009A4E5D">
      <w:r w:rsidRPr="009A4E5D">
        <w:lastRenderedPageBreak/>
        <w:t xml:space="preserve">1.3. </w:t>
      </w:r>
      <w:r w:rsidR="001C4051" w:rsidRPr="009A4E5D">
        <w:t>Приложение № 6 «Распределение бюджетных ассигнований по разделам и подразделам классификации расходов бюджетов на 20</w:t>
      </w:r>
      <w:r w:rsidR="00B116DD" w:rsidRPr="009A4E5D">
        <w:t>20</w:t>
      </w:r>
      <w:r w:rsidR="001C4051" w:rsidRPr="009A4E5D">
        <w:t xml:space="preserve"> год» изложить в новой редакции (приложение № </w:t>
      </w:r>
      <w:r w:rsidR="00B116DD" w:rsidRPr="009A4E5D">
        <w:t>2</w:t>
      </w:r>
      <w:r w:rsidR="001C4051" w:rsidRPr="009A4E5D">
        <w:t>);</w:t>
      </w:r>
    </w:p>
    <w:p w:rsidR="00784035" w:rsidRPr="009A4E5D" w:rsidRDefault="00784035" w:rsidP="009A4E5D">
      <w:r w:rsidRPr="009A4E5D">
        <w:t>1.</w:t>
      </w:r>
      <w:r w:rsidR="001920FC" w:rsidRPr="009A4E5D">
        <w:t>4</w:t>
      </w:r>
      <w:r w:rsidRPr="009A4E5D">
        <w:t xml:space="preserve">. Приложение № 7 «Ведомственная структура расходов бюджета </w:t>
      </w:r>
      <w:proofErr w:type="spellStart"/>
      <w:r w:rsidRPr="009A4E5D">
        <w:t>Марьинского</w:t>
      </w:r>
      <w:proofErr w:type="spellEnd"/>
      <w:r w:rsidRPr="009A4E5D">
        <w:t xml:space="preserve"> сельского поселения Тбилисского района на 20</w:t>
      </w:r>
      <w:r w:rsidR="00B116DD" w:rsidRPr="009A4E5D">
        <w:t>20</w:t>
      </w:r>
      <w:r w:rsidRPr="009A4E5D">
        <w:t xml:space="preserve"> год» изложить в новой редакции (приложение № </w:t>
      </w:r>
      <w:r w:rsidR="00B116DD" w:rsidRPr="009A4E5D">
        <w:t>3</w:t>
      </w:r>
      <w:r w:rsidRPr="009A4E5D">
        <w:t>);</w:t>
      </w:r>
    </w:p>
    <w:p w:rsidR="001920FC" w:rsidRPr="009A4E5D" w:rsidRDefault="001920FC" w:rsidP="009A4E5D">
      <w:r w:rsidRPr="009A4E5D">
        <w:t xml:space="preserve">1.5. Приложение № 8 «Источники финансирования дефицита местного бюджета на 2020 год» изложить в </w:t>
      </w:r>
      <w:r w:rsidR="00C829A7" w:rsidRPr="009A4E5D">
        <w:t>новой редакции (приложение № 4).</w:t>
      </w:r>
    </w:p>
    <w:p w:rsidR="00134379" w:rsidRPr="009A4E5D" w:rsidRDefault="00134379" w:rsidP="009A4E5D">
      <w:r w:rsidRPr="009A4E5D">
        <w:t>2. Настоящее решение подлежит опубликованию в сетевом издании «Информационный портал Тбилисского района» https://info-tbilisskaya.ru.</w:t>
      </w:r>
    </w:p>
    <w:p w:rsidR="00134379" w:rsidRPr="009A4E5D" w:rsidRDefault="00134379" w:rsidP="009A4E5D">
      <w:r w:rsidRPr="009A4E5D">
        <w:t xml:space="preserve">3. </w:t>
      </w:r>
      <w:proofErr w:type="gramStart"/>
      <w:r w:rsidRPr="009A4E5D">
        <w:t>Контроль за</w:t>
      </w:r>
      <w:proofErr w:type="gramEnd"/>
      <w:r w:rsidRPr="009A4E5D">
        <w:t xml:space="preserve"> исполнением настоящего решения возложить на постоянную комиссию Совета </w:t>
      </w:r>
      <w:proofErr w:type="spellStart"/>
      <w:r w:rsidRPr="009A4E5D">
        <w:t>Марьинского</w:t>
      </w:r>
      <w:proofErr w:type="spellEnd"/>
      <w:r w:rsidRPr="009A4E5D">
        <w:t xml:space="preserve"> сельского поселения Тбилисского района по экономике, бюджету и финансам (</w:t>
      </w:r>
      <w:r w:rsidR="00853272" w:rsidRPr="009A4E5D">
        <w:t>Федоренко</w:t>
      </w:r>
      <w:r w:rsidRPr="009A4E5D">
        <w:t>).</w:t>
      </w:r>
    </w:p>
    <w:p w:rsidR="00134379" w:rsidRPr="009A4E5D" w:rsidRDefault="00134379" w:rsidP="009A4E5D">
      <w:r w:rsidRPr="009A4E5D">
        <w:t>4. Решение вступает в силу со дня его опубликования.</w:t>
      </w:r>
    </w:p>
    <w:p w:rsidR="00B47C97" w:rsidRPr="009A4E5D" w:rsidRDefault="00B47C97" w:rsidP="009A4E5D"/>
    <w:p w:rsidR="00B47C97" w:rsidRPr="009A4E5D" w:rsidRDefault="00B47C97" w:rsidP="009A4E5D"/>
    <w:p w:rsidR="00B47C97" w:rsidRPr="009A4E5D" w:rsidRDefault="00B47C97" w:rsidP="009A4E5D"/>
    <w:p w:rsidR="00C829A7" w:rsidRPr="009A4E5D" w:rsidRDefault="00B47C97" w:rsidP="009A4E5D">
      <w:r w:rsidRPr="009A4E5D">
        <w:t xml:space="preserve">Глава </w:t>
      </w:r>
    </w:p>
    <w:p w:rsidR="00B47C97" w:rsidRPr="009A4E5D" w:rsidRDefault="00B47C97" w:rsidP="009A4E5D">
      <w:proofErr w:type="spellStart"/>
      <w:r w:rsidRPr="009A4E5D">
        <w:t>Марьинского</w:t>
      </w:r>
      <w:proofErr w:type="spellEnd"/>
      <w:r w:rsidRPr="009A4E5D">
        <w:t xml:space="preserve"> сельского поселения </w:t>
      </w:r>
    </w:p>
    <w:p w:rsidR="00C829A7" w:rsidRPr="009A4E5D" w:rsidRDefault="00B47C97" w:rsidP="009A4E5D">
      <w:r w:rsidRPr="009A4E5D">
        <w:t>Тбилисского района</w:t>
      </w:r>
    </w:p>
    <w:p w:rsidR="004C1D6D" w:rsidRPr="009A4E5D" w:rsidRDefault="00B47C97" w:rsidP="009A4E5D">
      <w:proofErr w:type="spellStart"/>
      <w:r w:rsidRPr="009A4E5D">
        <w:t>С.В.Мартын</w:t>
      </w:r>
      <w:proofErr w:type="spellEnd"/>
    </w:p>
    <w:p w:rsidR="004C4928" w:rsidRPr="009A4E5D" w:rsidRDefault="004C4928" w:rsidP="009A4E5D"/>
    <w:p w:rsidR="004C4928" w:rsidRPr="009A4E5D" w:rsidRDefault="004C4928" w:rsidP="009A4E5D"/>
    <w:p w:rsidR="00532143" w:rsidRPr="009A4E5D" w:rsidRDefault="00532143" w:rsidP="009A4E5D"/>
    <w:p w:rsidR="00F907E4" w:rsidRPr="009A4E5D" w:rsidRDefault="00F907E4" w:rsidP="009A4E5D">
      <w:r w:rsidRPr="009A4E5D">
        <w:t>П</w:t>
      </w:r>
      <w:r w:rsidR="004C4928" w:rsidRPr="009A4E5D">
        <w:t>риложение №</w:t>
      </w:r>
      <w:r w:rsidRPr="009A4E5D">
        <w:t xml:space="preserve"> 1</w:t>
      </w:r>
    </w:p>
    <w:p w:rsidR="00F907E4" w:rsidRPr="009A4E5D" w:rsidRDefault="00F907E4" w:rsidP="009A4E5D">
      <w:r w:rsidRPr="009A4E5D">
        <w:t>к решению Совета</w:t>
      </w:r>
    </w:p>
    <w:p w:rsidR="00F907E4" w:rsidRPr="009A4E5D" w:rsidRDefault="00F907E4" w:rsidP="009A4E5D">
      <w:proofErr w:type="spellStart"/>
      <w:r w:rsidRPr="009A4E5D">
        <w:t>Марьинского</w:t>
      </w:r>
      <w:proofErr w:type="spellEnd"/>
      <w:r w:rsidRPr="009A4E5D">
        <w:t xml:space="preserve"> сельского поселения</w:t>
      </w:r>
    </w:p>
    <w:p w:rsidR="00F907E4" w:rsidRPr="009A4E5D" w:rsidRDefault="00F907E4" w:rsidP="009A4E5D">
      <w:r w:rsidRPr="009A4E5D">
        <w:t>Тбилисского района</w:t>
      </w:r>
    </w:p>
    <w:p w:rsidR="00F907E4" w:rsidRPr="009A4E5D" w:rsidRDefault="00F907E4" w:rsidP="009A4E5D">
      <w:r w:rsidRPr="009A4E5D">
        <w:t xml:space="preserve">от </w:t>
      </w:r>
      <w:r w:rsidR="005241E6">
        <w:t>________________</w:t>
      </w:r>
    </w:p>
    <w:p w:rsidR="00F907E4" w:rsidRPr="009A4E5D" w:rsidRDefault="00F907E4" w:rsidP="009A4E5D"/>
    <w:p w:rsidR="00532143" w:rsidRPr="009A4E5D" w:rsidRDefault="00532143" w:rsidP="009A4E5D"/>
    <w:p w:rsidR="004C4928" w:rsidRPr="009A4E5D" w:rsidRDefault="004C4928" w:rsidP="009A4E5D">
      <w:r w:rsidRPr="009A4E5D">
        <w:t>«Приложение № 2</w:t>
      </w:r>
    </w:p>
    <w:p w:rsidR="00F907E4" w:rsidRPr="009A4E5D" w:rsidRDefault="00F907E4" w:rsidP="009A4E5D">
      <w:r w:rsidRPr="009A4E5D">
        <w:t>к решению Совета</w:t>
      </w:r>
    </w:p>
    <w:p w:rsidR="00F907E4" w:rsidRPr="009A4E5D" w:rsidRDefault="00F907E4" w:rsidP="009A4E5D">
      <w:proofErr w:type="spellStart"/>
      <w:r w:rsidRPr="009A4E5D">
        <w:t>Марьинского</w:t>
      </w:r>
      <w:proofErr w:type="spellEnd"/>
      <w:r w:rsidRPr="009A4E5D">
        <w:t xml:space="preserve"> сельского поселения</w:t>
      </w:r>
    </w:p>
    <w:p w:rsidR="00F907E4" w:rsidRPr="009A4E5D" w:rsidRDefault="00F907E4" w:rsidP="009A4E5D">
      <w:r w:rsidRPr="009A4E5D">
        <w:t>Тбилисского района</w:t>
      </w:r>
    </w:p>
    <w:p w:rsidR="00F907E4" w:rsidRPr="009A4E5D" w:rsidRDefault="00F907E4" w:rsidP="009A4E5D">
      <w:r w:rsidRPr="009A4E5D">
        <w:t>от 25.12.2019 г</w:t>
      </w:r>
      <w:r w:rsidR="00532143" w:rsidRPr="009A4E5D">
        <w:t>.</w:t>
      </w:r>
      <w:r w:rsidRPr="009A4E5D">
        <w:t xml:space="preserve"> № 22</w:t>
      </w:r>
    </w:p>
    <w:p w:rsidR="00532143" w:rsidRPr="009A4E5D" w:rsidRDefault="00532143" w:rsidP="009A4E5D"/>
    <w:p w:rsidR="00532143" w:rsidRPr="009A4E5D" w:rsidRDefault="00532143" w:rsidP="009A4E5D"/>
    <w:p w:rsidR="00F907E4" w:rsidRPr="009A4E5D" w:rsidRDefault="00A935BC" w:rsidP="009A4E5D">
      <w:pPr>
        <w:ind w:firstLine="0"/>
        <w:jc w:val="center"/>
        <w:rPr>
          <w:rFonts w:cs="Arial"/>
          <w:b/>
        </w:rPr>
      </w:pPr>
      <w:r w:rsidRPr="009A4E5D">
        <w:rPr>
          <w:rFonts w:cs="Arial"/>
          <w:b/>
        </w:rPr>
        <w:t xml:space="preserve">Объем поступлений доходов в бюджет </w:t>
      </w:r>
      <w:proofErr w:type="spellStart"/>
      <w:r w:rsidRPr="009A4E5D">
        <w:rPr>
          <w:rFonts w:cs="Arial"/>
          <w:b/>
        </w:rPr>
        <w:t>Марьинского</w:t>
      </w:r>
      <w:proofErr w:type="spellEnd"/>
      <w:r w:rsidRPr="009A4E5D">
        <w:rPr>
          <w:rFonts w:cs="Arial"/>
          <w:b/>
        </w:rPr>
        <w:t xml:space="preserve"> сельского поселения Тбилисского района по кодам видов (подвидов) доходов на 2020 год</w:t>
      </w:r>
    </w:p>
    <w:p w:rsidR="00F907E4" w:rsidRPr="009A4E5D" w:rsidRDefault="00F907E4" w:rsidP="009A4E5D">
      <w:pPr>
        <w:ind w:firstLine="0"/>
        <w:rPr>
          <w:rFonts w:cs="Arial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33"/>
        <w:gridCol w:w="322"/>
        <w:gridCol w:w="427"/>
        <w:gridCol w:w="745"/>
        <w:gridCol w:w="427"/>
        <w:gridCol w:w="639"/>
        <w:gridCol w:w="533"/>
        <w:gridCol w:w="269"/>
        <w:gridCol w:w="2249"/>
        <w:gridCol w:w="1009"/>
        <w:gridCol w:w="1481"/>
        <w:gridCol w:w="1220"/>
      </w:tblGrid>
      <w:tr w:rsidR="009A4E5D" w:rsidRPr="009A4E5D" w:rsidTr="009A4E5D">
        <w:tc>
          <w:tcPr>
            <w:tcW w:w="1840" w:type="pct"/>
            <w:gridSpan w:val="7"/>
            <w:noWrap/>
            <w:hideMark/>
          </w:tcPr>
          <w:p w:rsidR="004C4928" w:rsidRPr="009A4E5D" w:rsidRDefault="004C4928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78" w:type="pct"/>
            <w:gridSpan w:val="2"/>
            <w:noWrap/>
            <w:hideMark/>
          </w:tcPr>
          <w:p w:rsidR="004C4928" w:rsidRPr="009A4E5D" w:rsidRDefault="004C4928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2" w:type="pct"/>
            <w:noWrap/>
            <w:hideMark/>
          </w:tcPr>
          <w:p w:rsidR="004C4928" w:rsidRPr="009A4E5D" w:rsidRDefault="004C4928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51" w:type="pct"/>
            <w:noWrap/>
            <w:hideMark/>
          </w:tcPr>
          <w:p w:rsidR="004C4928" w:rsidRPr="009A4E5D" w:rsidRDefault="004C4928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19" w:type="pct"/>
            <w:noWrap/>
            <w:hideMark/>
          </w:tcPr>
          <w:p w:rsidR="004C4928" w:rsidRPr="009A4E5D" w:rsidRDefault="004C4928" w:rsidP="009A4E5D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9A4E5D">
              <w:rPr>
                <w:rFonts w:cs="Arial"/>
                <w:sz w:val="24"/>
                <w:szCs w:val="24"/>
              </w:rPr>
              <w:t>тыс</w:t>
            </w:r>
            <w:proofErr w:type="gramStart"/>
            <w:r w:rsidRPr="009A4E5D">
              <w:rPr>
                <w:rFonts w:cs="Arial"/>
                <w:sz w:val="24"/>
                <w:szCs w:val="24"/>
              </w:rPr>
              <w:t>.р</w:t>
            </w:r>
            <w:proofErr w:type="gramEnd"/>
            <w:r w:rsidRPr="009A4E5D">
              <w:rPr>
                <w:rFonts w:cs="Arial"/>
                <w:sz w:val="24"/>
                <w:szCs w:val="24"/>
              </w:rPr>
              <w:t>ублей</w:t>
            </w:r>
            <w:proofErr w:type="spellEnd"/>
          </w:p>
        </w:tc>
      </w:tr>
      <w:tr w:rsidR="009A4E5D" w:rsidRPr="009A4E5D" w:rsidTr="009A4E5D">
        <w:tc>
          <w:tcPr>
            <w:tcW w:w="1840" w:type="pct"/>
            <w:gridSpan w:val="7"/>
            <w:noWrap/>
            <w:hideMark/>
          </w:tcPr>
          <w:p w:rsidR="004C4928" w:rsidRPr="009A4E5D" w:rsidRDefault="004C4928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Код бюджетной классификации</w:t>
            </w:r>
          </w:p>
          <w:p w:rsidR="004C4928" w:rsidRPr="009A4E5D" w:rsidRDefault="004C4928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Российской Федерации</w:t>
            </w:r>
          </w:p>
        </w:tc>
        <w:tc>
          <w:tcPr>
            <w:tcW w:w="1278" w:type="pct"/>
            <w:gridSpan w:val="2"/>
            <w:noWrap/>
            <w:hideMark/>
          </w:tcPr>
          <w:p w:rsidR="004C4928" w:rsidRPr="009A4E5D" w:rsidRDefault="004C4928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Наименование доходов</w:t>
            </w:r>
          </w:p>
        </w:tc>
        <w:tc>
          <w:tcPr>
            <w:tcW w:w="512" w:type="pct"/>
            <w:noWrap/>
            <w:hideMark/>
          </w:tcPr>
          <w:p w:rsidR="004C4928" w:rsidRPr="009A4E5D" w:rsidRDefault="004C4928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Сумма</w:t>
            </w:r>
          </w:p>
        </w:tc>
        <w:tc>
          <w:tcPr>
            <w:tcW w:w="751" w:type="pct"/>
            <w:noWrap/>
            <w:hideMark/>
          </w:tcPr>
          <w:p w:rsidR="004C4928" w:rsidRPr="009A4E5D" w:rsidRDefault="004C4928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Изменения +/-</w:t>
            </w:r>
          </w:p>
        </w:tc>
        <w:tc>
          <w:tcPr>
            <w:tcW w:w="619" w:type="pct"/>
            <w:noWrap/>
            <w:hideMark/>
          </w:tcPr>
          <w:p w:rsidR="004C4928" w:rsidRPr="009A4E5D" w:rsidRDefault="004C4928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Сумма</w:t>
            </w:r>
          </w:p>
        </w:tc>
      </w:tr>
      <w:tr w:rsidR="009A4E5D" w:rsidRPr="009A4E5D" w:rsidTr="009A4E5D">
        <w:tc>
          <w:tcPr>
            <w:tcW w:w="1840" w:type="pct"/>
            <w:gridSpan w:val="7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278" w:type="pct"/>
            <w:gridSpan w:val="2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51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751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619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</w:t>
            </w:r>
          </w:p>
        </w:tc>
      </w:tr>
      <w:tr w:rsidR="009A4E5D" w:rsidRPr="009A4E5D" w:rsidTr="009A4E5D">
        <w:tc>
          <w:tcPr>
            <w:tcW w:w="27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6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17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78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17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2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7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3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141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Доходы всего</w:t>
            </w:r>
          </w:p>
        </w:tc>
        <w:tc>
          <w:tcPr>
            <w:tcW w:w="51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15581,70</w:t>
            </w:r>
          </w:p>
        </w:tc>
        <w:tc>
          <w:tcPr>
            <w:tcW w:w="751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12,30</w:t>
            </w:r>
          </w:p>
        </w:tc>
        <w:tc>
          <w:tcPr>
            <w:tcW w:w="619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15594,00</w:t>
            </w:r>
          </w:p>
        </w:tc>
      </w:tr>
      <w:tr w:rsidR="009A4E5D" w:rsidRPr="009A4E5D" w:rsidTr="009A4E5D">
        <w:tc>
          <w:tcPr>
            <w:tcW w:w="27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17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378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217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32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7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36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141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51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8285,30</w:t>
            </w:r>
          </w:p>
        </w:tc>
        <w:tc>
          <w:tcPr>
            <w:tcW w:w="751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19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8285,30</w:t>
            </w:r>
          </w:p>
        </w:tc>
      </w:tr>
      <w:tr w:rsidR="009A4E5D" w:rsidRPr="009A4E5D" w:rsidTr="009A4E5D">
        <w:tc>
          <w:tcPr>
            <w:tcW w:w="27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lastRenderedPageBreak/>
              <w:t>000</w:t>
            </w:r>
          </w:p>
        </w:tc>
        <w:tc>
          <w:tcPr>
            <w:tcW w:w="16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17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78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02000</w:t>
            </w:r>
          </w:p>
        </w:tc>
        <w:tc>
          <w:tcPr>
            <w:tcW w:w="217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2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7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13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141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51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1685,00</w:t>
            </w:r>
          </w:p>
        </w:tc>
        <w:tc>
          <w:tcPr>
            <w:tcW w:w="751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19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1685,00</w:t>
            </w:r>
          </w:p>
        </w:tc>
      </w:tr>
      <w:tr w:rsidR="009A4E5D" w:rsidRPr="009A4E5D" w:rsidTr="009A4E5D">
        <w:tc>
          <w:tcPr>
            <w:tcW w:w="27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17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78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02010</w:t>
            </w:r>
          </w:p>
        </w:tc>
        <w:tc>
          <w:tcPr>
            <w:tcW w:w="217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2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7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136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141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Налог на доходы физических лиц</w:t>
            </w:r>
            <w:proofErr w:type="gramStart"/>
            <w:r w:rsidRPr="009A4E5D">
              <w:rPr>
                <w:rFonts w:cs="Arial"/>
                <w:sz w:val="24"/>
                <w:szCs w:val="24"/>
              </w:rPr>
              <w:t xml:space="preserve"> ,</w:t>
            </w:r>
            <w:proofErr w:type="gramEnd"/>
            <w:r w:rsidRPr="009A4E5D">
              <w:rPr>
                <w:rFonts w:cs="Arial"/>
                <w:sz w:val="24"/>
                <w:szCs w:val="24"/>
              </w:rPr>
              <w:t xml:space="preserve">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 227.227.1 и 228 НК РФ</w:t>
            </w:r>
          </w:p>
        </w:tc>
        <w:tc>
          <w:tcPr>
            <w:tcW w:w="51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1410,00</w:t>
            </w:r>
          </w:p>
        </w:tc>
        <w:tc>
          <w:tcPr>
            <w:tcW w:w="751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19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1410,00</w:t>
            </w:r>
          </w:p>
        </w:tc>
      </w:tr>
      <w:tr w:rsidR="009A4E5D" w:rsidRPr="009A4E5D" w:rsidTr="009A4E5D">
        <w:tc>
          <w:tcPr>
            <w:tcW w:w="27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17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78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02020</w:t>
            </w:r>
          </w:p>
        </w:tc>
        <w:tc>
          <w:tcPr>
            <w:tcW w:w="217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2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7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136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141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9A4E5D">
              <w:rPr>
                <w:rFonts w:cs="Arial"/>
                <w:sz w:val="24"/>
                <w:szCs w:val="24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др. лиц, занимающихся частной практикой в соответствии со ст. 227 НК РФ</w:t>
            </w:r>
            <w:proofErr w:type="gramEnd"/>
          </w:p>
        </w:tc>
        <w:tc>
          <w:tcPr>
            <w:tcW w:w="51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245,00</w:t>
            </w:r>
          </w:p>
        </w:tc>
        <w:tc>
          <w:tcPr>
            <w:tcW w:w="751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619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245,00</w:t>
            </w:r>
          </w:p>
        </w:tc>
      </w:tr>
      <w:tr w:rsidR="009A4E5D" w:rsidRPr="009A4E5D" w:rsidTr="009A4E5D">
        <w:tc>
          <w:tcPr>
            <w:tcW w:w="27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17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78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02030</w:t>
            </w:r>
          </w:p>
        </w:tc>
        <w:tc>
          <w:tcPr>
            <w:tcW w:w="217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2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7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136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141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 xml:space="preserve">Налог на доходы физических лиц с доходов, полученных физическими лицами, не являющимися налоговыми резидентами РФ, в соответствии со </w:t>
            </w:r>
            <w:r w:rsidRPr="009A4E5D">
              <w:rPr>
                <w:rFonts w:cs="Arial"/>
                <w:sz w:val="24"/>
                <w:szCs w:val="24"/>
              </w:rPr>
              <w:lastRenderedPageBreak/>
              <w:t>ст.228 НК РФ</w:t>
            </w:r>
          </w:p>
        </w:tc>
        <w:tc>
          <w:tcPr>
            <w:tcW w:w="51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lastRenderedPageBreak/>
              <w:t>20,00</w:t>
            </w:r>
          </w:p>
        </w:tc>
        <w:tc>
          <w:tcPr>
            <w:tcW w:w="751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619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20,00</w:t>
            </w:r>
          </w:p>
        </w:tc>
      </w:tr>
      <w:tr w:rsidR="009A4E5D" w:rsidRPr="009A4E5D" w:rsidTr="009A4E5D">
        <w:tc>
          <w:tcPr>
            <w:tcW w:w="27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lastRenderedPageBreak/>
              <w:t>000</w:t>
            </w:r>
          </w:p>
        </w:tc>
        <w:tc>
          <w:tcPr>
            <w:tcW w:w="16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17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78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02040</w:t>
            </w:r>
          </w:p>
        </w:tc>
        <w:tc>
          <w:tcPr>
            <w:tcW w:w="217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2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7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136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141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ст.227.1 НК РФ</w:t>
            </w:r>
          </w:p>
        </w:tc>
        <w:tc>
          <w:tcPr>
            <w:tcW w:w="51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10,00</w:t>
            </w:r>
          </w:p>
        </w:tc>
        <w:tc>
          <w:tcPr>
            <w:tcW w:w="751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619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10,00</w:t>
            </w:r>
          </w:p>
        </w:tc>
      </w:tr>
      <w:tr w:rsidR="009A4E5D" w:rsidRPr="009A4E5D" w:rsidTr="009A4E5D">
        <w:tc>
          <w:tcPr>
            <w:tcW w:w="27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17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78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02000</w:t>
            </w:r>
          </w:p>
        </w:tc>
        <w:tc>
          <w:tcPr>
            <w:tcW w:w="217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2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7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13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141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1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1298,42</w:t>
            </w:r>
          </w:p>
        </w:tc>
        <w:tc>
          <w:tcPr>
            <w:tcW w:w="751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19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1298,42</w:t>
            </w:r>
          </w:p>
        </w:tc>
      </w:tr>
      <w:tr w:rsidR="009A4E5D" w:rsidRPr="009A4E5D" w:rsidTr="009A4E5D">
        <w:tc>
          <w:tcPr>
            <w:tcW w:w="27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17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78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03000</w:t>
            </w:r>
          </w:p>
        </w:tc>
        <w:tc>
          <w:tcPr>
            <w:tcW w:w="217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2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7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136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141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51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1021,88</w:t>
            </w:r>
          </w:p>
        </w:tc>
        <w:tc>
          <w:tcPr>
            <w:tcW w:w="751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19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1021,88</w:t>
            </w:r>
          </w:p>
        </w:tc>
      </w:tr>
      <w:tr w:rsidR="009A4E5D" w:rsidRPr="009A4E5D" w:rsidTr="009A4E5D">
        <w:tc>
          <w:tcPr>
            <w:tcW w:w="27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17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378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01000</w:t>
            </w:r>
          </w:p>
        </w:tc>
        <w:tc>
          <w:tcPr>
            <w:tcW w:w="217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32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7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136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141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51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320,00</w:t>
            </w:r>
          </w:p>
        </w:tc>
        <w:tc>
          <w:tcPr>
            <w:tcW w:w="751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19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320,00</w:t>
            </w:r>
          </w:p>
        </w:tc>
      </w:tr>
      <w:tr w:rsidR="009A4E5D" w:rsidRPr="009A4E5D" w:rsidTr="009A4E5D">
        <w:tc>
          <w:tcPr>
            <w:tcW w:w="27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17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378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06000</w:t>
            </w:r>
          </w:p>
        </w:tc>
        <w:tc>
          <w:tcPr>
            <w:tcW w:w="217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32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7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13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141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Земельный налог</w:t>
            </w:r>
          </w:p>
        </w:tc>
        <w:tc>
          <w:tcPr>
            <w:tcW w:w="51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3950,00</w:t>
            </w:r>
          </w:p>
        </w:tc>
        <w:tc>
          <w:tcPr>
            <w:tcW w:w="751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19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3950,00</w:t>
            </w:r>
          </w:p>
        </w:tc>
      </w:tr>
      <w:tr w:rsidR="009A4E5D" w:rsidRPr="009A4E5D" w:rsidTr="009A4E5D">
        <w:tc>
          <w:tcPr>
            <w:tcW w:w="27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17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378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06033</w:t>
            </w:r>
          </w:p>
        </w:tc>
        <w:tc>
          <w:tcPr>
            <w:tcW w:w="217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2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7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13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141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1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1665,00</w:t>
            </w:r>
          </w:p>
        </w:tc>
        <w:tc>
          <w:tcPr>
            <w:tcW w:w="751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619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1665,00</w:t>
            </w:r>
          </w:p>
        </w:tc>
      </w:tr>
      <w:tr w:rsidR="009A4E5D" w:rsidRPr="009A4E5D" w:rsidTr="009A4E5D">
        <w:tc>
          <w:tcPr>
            <w:tcW w:w="27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17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378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06043</w:t>
            </w:r>
          </w:p>
        </w:tc>
        <w:tc>
          <w:tcPr>
            <w:tcW w:w="217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2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7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13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141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 xml:space="preserve">Земельный налог с физических лиц, обладающих земельным </w:t>
            </w:r>
            <w:r w:rsidRPr="009A4E5D">
              <w:rPr>
                <w:rFonts w:cs="Arial"/>
                <w:sz w:val="24"/>
                <w:szCs w:val="24"/>
              </w:rPr>
              <w:lastRenderedPageBreak/>
              <w:t>участком, расположенным в границах сельских поселений</w:t>
            </w:r>
          </w:p>
        </w:tc>
        <w:tc>
          <w:tcPr>
            <w:tcW w:w="51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lastRenderedPageBreak/>
              <w:t>2285,00</w:t>
            </w:r>
          </w:p>
        </w:tc>
        <w:tc>
          <w:tcPr>
            <w:tcW w:w="751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619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2285,00</w:t>
            </w:r>
          </w:p>
        </w:tc>
      </w:tr>
      <w:tr w:rsidR="009A4E5D" w:rsidRPr="009A4E5D" w:rsidTr="009A4E5D">
        <w:tc>
          <w:tcPr>
            <w:tcW w:w="27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lastRenderedPageBreak/>
              <w:t>000</w:t>
            </w:r>
          </w:p>
        </w:tc>
        <w:tc>
          <w:tcPr>
            <w:tcW w:w="16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17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378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217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32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7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140</w:t>
            </w:r>
          </w:p>
        </w:tc>
        <w:tc>
          <w:tcPr>
            <w:tcW w:w="13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141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51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10,00</w:t>
            </w:r>
          </w:p>
        </w:tc>
        <w:tc>
          <w:tcPr>
            <w:tcW w:w="751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19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10,00</w:t>
            </w:r>
          </w:p>
        </w:tc>
      </w:tr>
      <w:tr w:rsidR="009A4E5D" w:rsidRPr="009A4E5D" w:rsidTr="009A4E5D">
        <w:tc>
          <w:tcPr>
            <w:tcW w:w="27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17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378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10123</w:t>
            </w:r>
          </w:p>
        </w:tc>
        <w:tc>
          <w:tcPr>
            <w:tcW w:w="217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2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7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140</w:t>
            </w:r>
          </w:p>
        </w:tc>
        <w:tc>
          <w:tcPr>
            <w:tcW w:w="13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141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51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10,00</w:t>
            </w:r>
          </w:p>
        </w:tc>
        <w:tc>
          <w:tcPr>
            <w:tcW w:w="751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19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10,00</w:t>
            </w:r>
          </w:p>
        </w:tc>
      </w:tr>
      <w:tr w:rsidR="009A4E5D" w:rsidRPr="009A4E5D" w:rsidTr="009A4E5D">
        <w:tc>
          <w:tcPr>
            <w:tcW w:w="27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17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378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217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32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7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3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141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51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7296,40</w:t>
            </w:r>
          </w:p>
        </w:tc>
        <w:tc>
          <w:tcPr>
            <w:tcW w:w="751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12,30</w:t>
            </w:r>
          </w:p>
        </w:tc>
        <w:tc>
          <w:tcPr>
            <w:tcW w:w="619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7308,70</w:t>
            </w:r>
          </w:p>
        </w:tc>
      </w:tr>
      <w:tr w:rsidR="009A4E5D" w:rsidRPr="009A4E5D" w:rsidTr="009A4E5D">
        <w:tc>
          <w:tcPr>
            <w:tcW w:w="27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17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378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15001</w:t>
            </w:r>
          </w:p>
        </w:tc>
        <w:tc>
          <w:tcPr>
            <w:tcW w:w="217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2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7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150</w:t>
            </w:r>
          </w:p>
        </w:tc>
        <w:tc>
          <w:tcPr>
            <w:tcW w:w="13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141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51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7207,70</w:t>
            </w:r>
          </w:p>
        </w:tc>
        <w:tc>
          <w:tcPr>
            <w:tcW w:w="751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619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7207,70</w:t>
            </w:r>
          </w:p>
        </w:tc>
      </w:tr>
      <w:tr w:rsidR="009A4E5D" w:rsidRPr="009A4E5D" w:rsidTr="009A4E5D">
        <w:tc>
          <w:tcPr>
            <w:tcW w:w="27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17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378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35118</w:t>
            </w:r>
          </w:p>
        </w:tc>
        <w:tc>
          <w:tcPr>
            <w:tcW w:w="217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2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7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150</w:t>
            </w:r>
          </w:p>
        </w:tc>
        <w:tc>
          <w:tcPr>
            <w:tcW w:w="13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141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1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84,90</w:t>
            </w:r>
          </w:p>
        </w:tc>
        <w:tc>
          <w:tcPr>
            <w:tcW w:w="751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12,30</w:t>
            </w:r>
          </w:p>
        </w:tc>
        <w:tc>
          <w:tcPr>
            <w:tcW w:w="619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97,20</w:t>
            </w:r>
          </w:p>
        </w:tc>
      </w:tr>
      <w:tr w:rsidR="009A4E5D" w:rsidRPr="009A4E5D" w:rsidTr="009A4E5D">
        <w:tc>
          <w:tcPr>
            <w:tcW w:w="27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17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378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30024</w:t>
            </w:r>
          </w:p>
        </w:tc>
        <w:tc>
          <w:tcPr>
            <w:tcW w:w="217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2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7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150</w:t>
            </w:r>
          </w:p>
        </w:tc>
        <w:tc>
          <w:tcPr>
            <w:tcW w:w="13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141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51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3,80</w:t>
            </w:r>
          </w:p>
        </w:tc>
        <w:tc>
          <w:tcPr>
            <w:tcW w:w="751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619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3,80</w:t>
            </w:r>
          </w:p>
        </w:tc>
      </w:tr>
    </w:tbl>
    <w:p w:rsidR="00F907E4" w:rsidRPr="009A4E5D" w:rsidRDefault="004C4928" w:rsidP="009A4E5D">
      <w:pPr>
        <w:ind w:firstLine="0"/>
        <w:rPr>
          <w:rFonts w:cs="Arial"/>
        </w:rPr>
      </w:pPr>
      <w:r w:rsidRPr="009A4E5D">
        <w:rPr>
          <w:rFonts w:cs="Arial"/>
        </w:rPr>
        <w:lastRenderedPageBreak/>
        <w:t>»</w:t>
      </w:r>
    </w:p>
    <w:p w:rsidR="00F907E4" w:rsidRPr="009A4E5D" w:rsidRDefault="00F907E4" w:rsidP="009A4E5D"/>
    <w:p w:rsidR="00F907E4" w:rsidRPr="009A4E5D" w:rsidRDefault="00F907E4" w:rsidP="009A4E5D"/>
    <w:p w:rsidR="009A4E5D" w:rsidRDefault="009A4E5D" w:rsidP="009A4E5D"/>
    <w:p w:rsidR="004C4928" w:rsidRPr="009A4E5D" w:rsidRDefault="00F907E4" w:rsidP="009A4E5D">
      <w:r w:rsidRPr="009A4E5D">
        <w:t xml:space="preserve">Глава </w:t>
      </w:r>
    </w:p>
    <w:p w:rsidR="00F907E4" w:rsidRPr="009A4E5D" w:rsidRDefault="00F907E4" w:rsidP="009A4E5D">
      <w:proofErr w:type="spellStart"/>
      <w:r w:rsidRPr="009A4E5D">
        <w:t>Марьинского</w:t>
      </w:r>
      <w:proofErr w:type="spellEnd"/>
      <w:r w:rsidRPr="009A4E5D">
        <w:t xml:space="preserve"> сельского поселения </w:t>
      </w:r>
    </w:p>
    <w:p w:rsidR="004C4928" w:rsidRPr="009A4E5D" w:rsidRDefault="00F907E4" w:rsidP="009A4E5D">
      <w:r w:rsidRPr="009A4E5D">
        <w:t>Тбилисского район</w:t>
      </w:r>
      <w:r w:rsidR="004C4928" w:rsidRPr="009A4E5D">
        <w:t>а</w:t>
      </w:r>
    </w:p>
    <w:p w:rsidR="00F907E4" w:rsidRPr="009A4E5D" w:rsidRDefault="00F907E4" w:rsidP="009A4E5D">
      <w:proofErr w:type="spellStart"/>
      <w:r w:rsidRPr="009A4E5D">
        <w:t>С.В.Мартын</w:t>
      </w:r>
      <w:proofErr w:type="spellEnd"/>
    </w:p>
    <w:p w:rsidR="004C4928" w:rsidRPr="009A4E5D" w:rsidRDefault="004C4928" w:rsidP="009A4E5D"/>
    <w:p w:rsidR="004C4928" w:rsidRPr="009A4E5D" w:rsidRDefault="004C4928" w:rsidP="009A4E5D"/>
    <w:p w:rsidR="00F907E4" w:rsidRPr="009A4E5D" w:rsidRDefault="00F907E4" w:rsidP="009A4E5D"/>
    <w:p w:rsidR="004C4928" w:rsidRPr="009A4E5D" w:rsidRDefault="004C4928" w:rsidP="009A4E5D">
      <w:r w:rsidRPr="009A4E5D">
        <w:t>Приложение № 2</w:t>
      </w:r>
    </w:p>
    <w:p w:rsidR="004C4928" w:rsidRPr="009A4E5D" w:rsidRDefault="004C4928" w:rsidP="009A4E5D">
      <w:r w:rsidRPr="009A4E5D">
        <w:t>к решению Совета</w:t>
      </w:r>
    </w:p>
    <w:p w:rsidR="004C4928" w:rsidRPr="009A4E5D" w:rsidRDefault="004C4928" w:rsidP="009A4E5D">
      <w:proofErr w:type="spellStart"/>
      <w:r w:rsidRPr="009A4E5D">
        <w:t>Марьинского</w:t>
      </w:r>
      <w:proofErr w:type="spellEnd"/>
      <w:r w:rsidRPr="009A4E5D">
        <w:t xml:space="preserve"> сельского поселения</w:t>
      </w:r>
    </w:p>
    <w:p w:rsidR="004C4928" w:rsidRPr="009A4E5D" w:rsidRDefault="004C4928" w:rsidP="009A4E5D">
      <w:r w:rsidRPr="009A4E5D">
        <w:t>Тбилисского района</w:t>
      </w:r>
    </w:p>
    <w:p w:rsidR="004C4928" w:rsidRPr="009A4E5D" w:rsidRDefault="004C4928" w:rsidP="009A4E5D">
      <w:r w:rsidRPr="009A4E5D">
        <w:t xml:space="preserve">от </w:t>
      </w:r>
      <w:r w:rsidR="005241E6">
        <w:t>________________</w:t>
      </w:r>
    </w:p>
    <w:p w:rsidR="004C4928" w:rsidRDefault="004C4928" w:rsidP="009A4E5D"/>
    <w:p w:rsidR="009A4E5D" w:rsidRPr="009A4E5D" w:rsidRDefault="009A4E5D" w:rsidP="009A4E5D"/>
    <w:p w:rsidR="004C4928" w:rsidRPr="009A4E5D" w:rsidRDefault="004C4928" w:rsidP="009A4E5D">
      <w:r w:rsidRPr="009A4E5D">
        <w:t>«Приложение № 6</w:t>
      </w:r>
    </w:p>
    <w:p w:rsidR="004C4928" w:rsidRPr="009A4E5D" w:rsidRDefault="004C4928" w:rsidP="009A4E5D">
      <w:r w:rsidRPr="009A4E5D">
        <w:t>к решению Совета</w:t>
      </w:r>
    </w:p>
    <w:p w:rsidR="004C4928" w:rsidRPr="009A4E5D" w:rsidRDefault="004C4928" w:rsidP="009A4E5D">
      <w:proofErr w:type="spellStart"/>
      <w:r w:rsidRPr="009A4E5D">
        <w:t>Марьинского</w:t>
      </w:r>
      <w:proofErr w:type="spellEnd"/>
      <w:r w:rsidRPr="009A4E5D">
        <w:t xml:space="preserve"> сельского поселения</w:t>
      </w:r>
    </w:p>
    <w:p w:rsidR="004C4928" w:rsidRPr="009A4E5D" w:rsidRDefault="004C4928" w:rsidP="009A4E5D">
      <w:r w:rsidRPr="009A4E5D">
        <w:t>Тбилисского района</w:t>
      </w:r>
    </w:p>
    <w:p w:rsidR="004C4928" w:rsidRPr="009A4E5D" w:rsidRDefault="004C4928" w:rsidP="009A4E5D">
      <w:r w:rsidRPr="009A4E5D">
        <w:t>от 25.12.2019 г</w:t>
      </w:r>
      <w:r w:rsidR="00532143" w:rsidRPr="009A4E5D">
        <w:t>.</w:t>
      </w:r>
      <w:r w:rsidRPr="009A4E5D">
        <w:t xml:space="preserve"> № 22</w:t>
      </w:r>
    </w:p>
    <w:p w:rsidR="003F2D27" w:rsidRPr="009A4E5D" w:rsidRDefault="003F2D27" w:rsidP="009A4E5D"/>
    <w:p w:rsidR="003F2D27" w:rsidRPr="009A4E5D" w:rsidRDefault="003F2D27" w:rsidP="009A4E5D"/>
    <w:p w:rsidR="00896C5D" w:rsidRPr="009A4E5D" w:rsidRDefault="00561317" w:rsidP="009A4E5D">
      <w:pPr>
        <w:ind w:firstLine="0"/>
        <w:jc w:val="center"/>
        <w:rPr>
          <w:rFonts w:cs="Arial"/>
          <w:b/>
        </w:rPr>
      </w:pPr>
      <w:r w:rsidRPr="009A4E5D">
        <w:rPr>
          <w:rFonts w:cs="Arial"/>
          <w:b/>
        </w:rPr>
        <w:t>Распределение</w:t>
      </w:r>
      <w:r w:rsidR="00BC452F" w:rsidRPr="009A4E5D">
        <w:rPr>
          <w:rFonts w:cs="Arial"/>
          <w:b/>
        </w:rPr>
        <w:t xml:space="preserve"> </w:t>
      </w:r>
      <w:r w:rsidRPr="009A4E5D">
        <w:rPr>
          <w:rFonts w:cs="Arial"/>
          <w:b/>
        </w:rPr>
        <w:t>бюджетных ассигнований по разделам и подразделам классификации расходов бюджетов на 20</w:t>
      </w:r>
      <w:r w:rsidR="00EE7F74" w:rsidRPr="009A4E5D">
        <w:rPr>
          <w:rFonts w:cs="Arial"/>
          <w:b/>
        </w:rPr>
        <w:t>20</w:t>
      </w:r>
      <w:r w:rsidRPr="009A4E5D">
        <w:rPr>
          <w:rFonts w:cs="Arial"/>
          <w:b/>
        </w:rPr>
        <w:t xml:space="preserve"> год</w:t>
      </w:r>
    </w:p>
    <w:p w:rsidR="00577F71" w:rsidRPr="009A4E5D" w:rsidRDefault="00577F71" w:rsidP="009A4E5D">
      <w:pPr>
        <w:ind w:firstLine="0"/>
        <w:rPr>
          <w:rFonts w:cs="Arial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50"/>
        <w:gridCol w:w="3809"/>
        <w:gridCol w:w="487"/>
        <w:gridCol w:w="549"/>
        <w:gridCol w:w="1312"/>
        <w:gridCol w:w="1460"/>
        <w:gridCol w:w="1687"/>
      </w:tblGrid>
      <w:tr w:rsidR="009A4E5D" w:rsidRPr="009A4E5D" w:rsidTr="00532143">
        <w:tc>
          <w:tcPr>
            <w:tcW w:w="242" w:type="pct"/>
            <w:hideMark/>
          </w:tcPr>
          <w:p w:rsidR="006C65B6" w:rsidRPr="009A4E5D" w:rsidRDefault="006C65B6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9" w:type="pct"/>
            <w:hideMark/>
          </w:tcPr>
          <w:p w:rsidR="006C65B6" w:rsidRPr="009A4E5D" w:rsidRDefault="006C65B6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89" w:type="pct"/>
            <w:hideMark/>
          </w:tcPr>
          <w:p w:rsidR="006C65B6" w:rsidRPr="009A4E5D" w:rsidRDefault="006C65B6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" w:type="pct"/>
            <w:hideMark/>
          </w:tcPr>
          <w:p w:rsidR="006C65B6" w:rsidRPr="009A4E5D" w:rsidRDefault="006C65B6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2" w:type="pct"/>
            <w:hideMark/>
          </w:tcPr>
          <w:p w:rsidR="006C65B6" w:rsidRPr="009A4E5D" w:rsidRDefault="006C65B6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3" w:type="pct"/>
            <w:hideMark/>
          </w:tcPr>
          <w:p w:rsidR="006C65B6" w:rsidRPr="009A4E5D" w:rsidRDefault="006C65B6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06" w:type="pct"/>
            <w:hideMark/>
          </w:tcPr>
          <w:p w:rsidR="006C65B6" w:rsidRPr="009A4E5D" w:rsidRDefault="006C65B6" w:rsidP="009A4E5D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9A4E5D">
              <w:rPr>
                <w:rFonts w:cs="Arial"/>
                <w:sz w:val="24"/>
                <w:szCs w:val="24"/>
              </w:rPr>
              <w:t>тыс</w:t>
            </w:r>
            <w:proofErr w:type="gramStart"/>
            <w:r w:rsidRPr="009A4E5D">
              <w:rPr>
                <w:rFonts w:cs="Arial"/>
                <w:sz w:val="24"/>
                <w:szCs w:val="24"/>
              </w:rPr>
              <w:t>.р</w:t>
            </w:r>
            <w:proofErr w:type="gramEnd"/>
            <w:r w:rsidRPr="009A4E5D">
              <w:rPr>
                <w:rFonts w:cs="Arial"/>
                <w:sz w:val="24"/>
                <w:szCs w:val="24"/>
              </w:rPr>
              <w:t>ублей</w:t>
            </w:r>
            <w:proofErr w:type="spellEnd"/>
          </w:p>
        </w:tc>
      </w:tr>
      <w:tr w:rsidR="009A4E5D" w:rsidRPr="009A4E5D" w:rsidTr="00532143">
        <w:trPr>
          <w:trHeight w:val="276"/>
        </w:trPr>
        <w:tc>
          <w:tcPr>
            <w:tcW w:w="242" w:type="pct"/>
            <w:vMerge w:val="restar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 xml:space="preserve">№ </w:t>
            </w:r>
            <w:proofErr w:type="gramStart"/>
            <w:r w:rsidRPr="009A4E5D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9A4E5D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1969" w:type="pct"/>
            <w:vMerge w:val="restar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9" w:type="pct"/>
            <w:vMerge w:val="restar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9A4E5D">
              <w:rPr>
                <w:rFonts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228" w:type="pct"/>
            <w:vMerge w:val="restar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9A4E5D">
              <w:rPr>
                <w:rFonts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02" w:type="pct"/>
            <w:vMerge w:val="restar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Сумма</w:t>
            </w:r>
          </w:p>
        </w:tc>
        <w:tc>
          <w:tcPr>
            <w:tcW w:w="763" w:type="pct"/>
            <w:vMerge w:val="restar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Изменения +/-</w:t>
            </w:r>
          </w:p>
        </w:tc>
        <w:tc>
          <w:tcPr>
            <w:tcW w:w="906" w:type="pct"/>
            <w:vMerge w:val="restar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Сумма</w:t>
            </w:r>
          </w:p>
        </w:tc>
      </w:tr>
      <w:tr w:rsidR="009A4E5D" w:rsidRPr="009A4E5D" w:rsidTr="00532143">
        <w:trPr>
          <w:trHeight w:val="276"/>
        </w:trPr>
        <w:tc>
          <w:tcPr>
            <w:tcW w:w="242" w:type="pct"/>
            <w:vMerge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9" w:type="pct"/>
            <w:vMerge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89" w:type="pct"/>
            <w:vMerge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8" w:type="pct"/>
            <w:vMerge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2" w:type="pct"/>
            <w:vMerge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3" w:type="pct"/>
            <w:vMerge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06" w:type="pct"/>
            <w:vMerge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9A4E5D" w:rsidRPr="009A4E5D" w:rsidTr="00532143">
        <w:tc>
          <w:tcPr>
            <w:tcW w:w="24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96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8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28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702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76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90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7</w:t>
            </w:r>
          </w:p>
        </w:tc>
      </w:tr>
      <w:tr w:rsidR="009A4E5D" w:rsidRPr="009A4E5D" w:rsidTr="00532143">
        <w:tc>
          <w:tcPr>
            <w:tcW w:w="24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96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Всего расходов</w:t>
            </w:r>
          </w:p>
        </w:tc>
        <w:tc>
          <w:tcPr>
            <w:tcW w:w="18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28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702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15377,65</w:t>
            </w:r>
          </w:p>
        </w:tc>
        <w:tc>
          <w:tcPr>
            <w:tcW w:w="763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12,30</w:t>
            </w:r>
          </w:p>
        </w:tc>
        <w:tc>
          <w:tcPr>
            <w:tcW w:w="906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15389,95</w:t>
            </w:r>
          </w:p>
        </w:tc>
      </w:tr>
      <w:tr w:rsidR="009A4E5D" w:rsidRPr="009A4E5D" w:rsidTr="00532143">
        <w:tc>
          <w:tcPr>
            <w:tcW w:w="24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96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в том числе:</w:t>
            </w:r>
          </w:p>
        </w:tc>
        <w:tc>
          <w:tcPr>
            <w:tcW w:w="18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28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702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76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90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</w:tr>
      <w:tr w:rsidR="009A4E5D" w:rsidRPr="009A4E5D" w:rsidTr="00532143">
        <w:tc>
          <w:tcPr>
            <w:tcW w:w="24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1.</w:t>
            </w:r>
          </w:p>
        </w:tc>
        <w:tc>
          <w:tcPr>
            <w:tcW w:w="196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8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702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8609,46</w:t>
            </w:r>
          </w:p>
        </w:tc>
        <w:tc>
          <w:tcPr>
            <w:tcW w:w="763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150,00</w:t>
            </w:r>
          </w:p>
        </w:tc>
        <w:tc>
          <w:tcPr>
            <w:tcW w:w="906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8759,46</w:t>
            </w:r>
          </w:p>
        </w:tc>
      </w:tr>
      <w:tr w:rsidR="009A4E5D" w:rsidRPr="009A4E5D" w:rsidTr="00532143">
        <w:tc>
          <w:tcPr>
            <w:tcW w:w="24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96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8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8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70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903,29</w:t>
            </w:r>
          </w:p>
        </w:tc>
        <w:tc>
          <w:tcPr>
            <w:tcW w:w="76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90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903,29</w:t>
            </w:r>
          </w:p>
        </w:tc>
      </w:tr>
      <w:tr w:rsidR="009A4E5D" w:rsidRPr="009A4E5D" w:rsidTr="00532143">
        <w:tc>
          <w:tcPr>
            <w:tcW w:w="24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96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 xml:space="preserve">Функционирование  местных администраций </w:t>
            </w:r>
          </w:p>
        </w:tc>
        <w:tc>
          <w:tcPr>
            <w:tcW w:w="18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8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70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2770,45</w:t>
            </w:r>
          </w:p>
        </w:tc>
        <w:tc>
          <w:tcPr>
            <w:tcW w:w="763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0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2770,45</w:t>
            </w:r>
          </w:p>
        </w:tc>
      </w:tr>
      <w:tr w:rsidR="009A4E5D" w:rsidRPr="009A4E5D" w:rsidTr="00532143">
        <w:tc>
          <w:tcPr>
            <w:tcW w:w="24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96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18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8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70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24,00</w:t>
            </w:r>
          </w:p>
        </w:tc>
        <w:tc>
          <w:tcPr>
            <w:tcW w:w="763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0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24,00</w:t>
            </w:r>
          </w:p>
        </w:tc>
      </w:tr>
      <w:tr w:rsidR="009A4E5D" w:rsidRPr="009A4E5D" w:rsidTr="00532143">
        <w:tc>
          <w:tcPr>
            <w:tcW w:w="24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96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Обеспечение проведение выборов и референдумов</w:t>
            </w:r>
          </w:p>
        </w:tc>
        <w:tc>
          <w:tcPr>
            <w:tcW w:w="18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8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70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552,20</w:t>
            </w:r>
          </w:p>
        </w:tc>
        <w:tc>
          <w:tcPr>
            <w:tcW w:w="763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0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552,20</w:t>
            </w:r>
          </w:p>
        </w:tc>
      </w:tr>
      <w:tr w:rsidR="009A4E5D" w:rsidRPr="009A4E5D" w:rsidTr="00532143">
        <w:tc>
          <w:tcPr>
            <w:tcW w:w="24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96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Другие общегосударственные в</w:t>
            </w:r>
            <w:r w:rsidR="004C4928" w:rsidRPr="009A4E5D">
              <w:rPr>
                <w:rFonts w:cs="Arial"/>
                <w:sz w:val="24"/>
                <w:szCs w:val="24"/>
              </w:rPr>
              <w:t>оп</w:t>
            </w:r>
            <w:r w:rsidRPr="009A4E5D">
              <w:rPr>
                <w:rFonts w:cs="Arial"/>
                <w:sz w:val="24"/>
                <w:szCs w:val="24"/>
              </w:rPr>
              <w:t>росы</w:t>
            </w:r>
          </w:p>
        </w:tc>
        <w:tc>
          <w:tcPr>
            <w:tcW w:w="18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8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70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4359,52</w:t>
            </w:r>
          </w:p>
        </w:tc>
        <w:tc>
          <w:tcPr>
            <w:tcW w:w="76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150,00</w:t>
            </w:r>
          </w:p>
        </w:tc>
        <w:tc>
          <w:tcPr>
            <w:tcW w:w="90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4509,52</w:t>
            </w:r>
          </w:p>
        </w:tc>
      </w:tr>
      <w:tr w:rsidR="009A4E5D" w:rsidRPr="009A4E5D" w:rsidTr="00532143">
        <w:tc>
          <w:tcPr>
            <w:tcW w:w="24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2.</w:t>
            </w:r>
          </w:p>
        </w:tc>
        <w:tc>
          <w:tcPr>
            <w:tcW w:w="196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18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228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70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154,22</w:t>
            </w:r>
          </w:p>
        </w:tc>
        <w:tc>
          <w:tcPr>
            <w:tcW w:w="76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12,30</w:t>
            </w:r>
          </w:p>
        </w:tc>
        <w:tc>
          <w:tcPr>
            <w:tcW w:w="90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166,52</w:t>
            </w:r>
          </w:p>
        </w:tc>
      </w:tr>
      <w:tr w:rsidR="009A4E5D" w:rsidRPr="009A4E5D" w:rsidTr="00532143">
        <w:tc>
          <w:tcPr>
            <w:tcW w:w="24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96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228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70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154,22</w:t>
            </w:r>
          </w:p>
        </w:tc>
        <w:tc>
          <w:tcPr>
            <w:tcW w:w="76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12,30</w:t>
            </w:r>
          </w:p>
        </w:tc>
        <w:tc>
          <w:tcPr>
            <w:tcW w:w="90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166,52</w:t>
            </w:r>
          </w:p>
        </w:tc>
      </w:tr>
      <w:tr w:rsidR="009A4E5D" w:rsidRPr="009A4E5D" w:rsidTr="00532143">
        <w:tc>
          <w:tcPr>
            <w:tcW w:w="24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3.</w:t>
            </w:r>
          </w:p>
        </w:tc>
        <w:tc>
          <w:tcPr>
            <w:tcW w:w="196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 xml:space="preserve">Национальная безопасность и </w:t>
            </w:r>
            <w:r w:rsidRPr="009A4E5D">
              <w:rPr>
                <w:rFonts w:cs="Arial"/>
                <w:sz w:val="24"/>
                <w:szCs w:val="24"/>
              </w:rPr>
              <w:lastRenderedPageBreak/>
              <w:t>правоохранительная деятельность</w:t>
            </w:r>
          </w:p>
        </w:tc>
        <w:tc>
          <w:tcPr>
            <w:tcW w:w="18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228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70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33,75</w:t>
            </w:r>
          </w:p>
        </w:tc>
        <w:tc>
          <w:tcPr>
            <w:tcW w:w="763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0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33,75</w:t>
            </w:r>
          </w:p>
        </w:tc>
      </w:tr>
      <w:tr w:rsidR="009A4E5D" w:rsidRPr="009A4E5D" w:rsidTr="00532143">
        <w:tc>
          <w:tcPr>
            <w:tcW w:w="24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6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28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70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25,00</w:t>
            </w:r>
          </w:p>
        </w:tc>
        <w:tc>
          <w:tcPr>
            <w:tcW w:w="763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0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25,00</w:t>
            </w:r>
          </w:p>
        </w:tc>
      </w:tr>
      <w:tr w:rsidR="009A4E5D" w:rsidRPr="009A4E5D" w:rsidTr="00532143">
        <w:tc>
          <w:tcPr>
            <w:tcW w:w="24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96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28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70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8,75</w:t>
            </w:r>
          </w:p>
        </w:tc>
        <w:tc>
          <w:tcPr>
            <w:tcW w:w="763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0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8,75</w:t>
            </w:r>
          </w:p>
        </w:tc>
      </w:tr>
      <w:tr w:rsidR="009A4E5D" w:rsidRPr="009A4E5D" w:rsidTr="00532143">
        <w:tc>
          <w:tcPr>
            <w:tcW w:w="24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4.</w:t>
            </w:r>
          </w:p>
        </w:tc>
        <w:tc>
          <w:tcPr>
            <w:tcW w:w="196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28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70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713,92</w:t>
            </w:r>
          </w:p>
        </w:tc>
        <w:tc>
          <w:tcPr>
            <w:tcW w:w="763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0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713,92</w:t>
            </w:r>
          </w:p>
        </w:tc>
      </w:tr>
      <w:tr w:rsidR="009A4E5D" w:rsidRPr="009A4E5D" w:rsidTr="00532143">
        <w:tc>
          <w:tcPr>
            <w:tcW w:w="24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96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28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70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712,92</w:t>
            </w:r>
          </w:p>
        </w:tc>
        <w:tc>
          <w:tcPr>
            <w:tcW w:w="763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0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712,92</w:t>
            </w:r>
          </w:p>
        </w:tc>
      </w:tr>
      <w:tr w:rsidR="009A4E5D" w:rsidRPr="009A4E5D" w:rsidTr="00532143">
        <w:tc>
          <w:tcPr>
            <w:tcW w:w="24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96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28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702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1,00</w:t>
            </w:r>
          </w:p>
        </w:tc>
        <w:tc>
          <w:tcPr>
            <w:tcW w:w="76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90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1,00</w:t>
            </w:r>
          </w:p>
        </w:tc>
      </w:tr>
      <w:tr w:rsidR="009A4E5D" w:rsidRPr="009A4E5D" w:rsidTr="00532143">
        <w:tc>
          <w:tcPr>
            <w:tcW w:w="24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5.</w:t>
            </w:r>
          </w:p>
        </w:tc>
        <w:tc>
          <w:tcPr>
            <w:tcW w:w="196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8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702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1610,12</w:t>
            </w:r>
          </w:p>
        </w:tc>
        <w:tc>
          <w:tcPr>
            <w:tcW w:w="763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60,00</w:t>
            </w:r>
          </w:p>
        </w:tc>
        <w:tc>
          <w:tcPr>
            <w:tcW w:w="906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1670,12</w:t>
            </w:r>
          </w:p>
        </w:tc>
      </w:tr>
      <w:tr w:rsidR="009A4E5D" w:rsidRPr="009A4E5D" w:rsidTr="00532143">
        <w:tc>
          <w:tcPr>
            <w:tcW w:w="24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96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8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702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1290,12</w:t>
            </w:r>
          </w:p>
        </w:tc>
        <w:tc>
          <w:tcPr>
            <w:tcW w:w="76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0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1290,12</w:t>
            </w:r>
          </w:p>
        </w:tc>
      </w:tr>
      <w:tr w:rsidR="009A4E5D" w:rsidRPr="009A4E5D" w:rsidTr="00532143">
        <w:tc>
          <w:tcPr>
            <w:tcW w:w="24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96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Благоустройство</w:t>
            </w:r>
          </w:p>
        </w:tc>
        <w:tc>
          <w:tcPr>
            <w:tcW w:w="18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8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70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320,00</w:t>
            </w:r>
          </w:p>
        </w:tc>
        <w:tc>
          <w:tcPr>
            <w:tcW w:w="76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60,00</w:t>
            </w:r>
          </w:p>
        </w:tc>
        <w:tc>
          <w:tcPr>
            <w:tcW w:w="90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380,00</w:t>
            </w:r>
          </w:p>
        </w:tc>
      </w:tr>
      <w:tr w:rsidR="009A4E5D" w:rsidRPr="009A4E5D" w:rsidTr="00532143">
        <w:tc>
          <w:tcPr>
            <w:tcW w:w="24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6.</w:t>
            </w:r>
          </w:p>
        </w:tc>
        <w:tc>
          <w:tcPr>
            <w:tcW w:w="196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228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702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763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06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9A4E5D" w:rsidRPr="009A4E5D" w:rsidTr="00532143">
        <w:tc>
          <w:tcPr>
            <w:tcW w:w="24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96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228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702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76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90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9A4E5D" w:rsidRPr="009A4E5D" w:rsidTr="00532143">
        <w:tc>
          <w:tcPr>
            <w:tcW w:w="24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7.</w:t>
            </w:r>
          </w:p>
        </w:tc>
        <w:tc>
          <w:tcPr>
            <w:tcW w:w="196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28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70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4209,18</w:t>
            </w:r>
          </w:p>
        </w:tc>
        <w:tc>
          <w:tcPr>
            <w:tcW w:w="76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-210,00</w:t>
            </w:r>
          </w:p>
        </w:tc>
        <w:tc>
          <w:tcPr>
            <w:tcW w:w="90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3999,18</w:t>
            </w:r>
          </w:p>
        </w:tc>
      </w:tr>
      <w:tr w:rsidR="009A4E5D" w:rsidRPr="009A4E5D" w:rsidTr="00532143">
        <w:tc>
          <w:tcPr>
            <w:tcW w:w="24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96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Культура</w:t>
            </w:r>
          </w:p>
        </w:tc>
        <w:tc>
          <w:tcPr>
            <w:tcW w:w="18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28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70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4209,18</w:t>
            </w:r>
          </w:p>
        </w:tc>
        <w:tc>
          <w:tcPr>
            <w:tcW w:w="76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-210,00</w:t>
            </w:r>
          </w:p>
        </w:tc>
        <w:tc>
          <w:tcPr>
            <w:tcW w:w="90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3999,18</w:t>
            </w:r>
          </w:p>
        </w:tc>
      </w:tr>
      <w:tr w:rsidR="009A4E5D" w:rsidRPr="009A4E5D" w:rsidTr="00532143">
        <w:tc>
          <w:tcPr>
            <w:tcW w:w="24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8.</w:t>
            </w:r>
          </w:p>
        </w:tc>
        <w:tc>
          <w:tcPr>
            <w:tcW w:w="196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228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70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10,00</w:t>
            </w:r>
          </w:p>
        </w:tc>
        <w:tc>
          <w:tcPr>
            <w:tcW w:w="763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0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10,00</w:t>
            </w:r>
          </w:p>
        </w:tc>
      </w:tr>
      <w:tr w:rsidR="009A4E5D" w:rsidRPr="009A4E5D" w:rsidTr="00532143">
        <w:tc>
          <w:tcPr>
            <w:tcW w:w="24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96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Массовый спорт</w:t>
            </w:r>
          </w:p>
        </w:tc>
        <w:tc>
          <w:tcPr>
            <w:tcW w:w="18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228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70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10,00</w:t>
            </w:r>
          </w:p>
        </w:tc>
        <w:tc>
          <w:tcPr>
            <w:tcW w:w="763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0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10,00</w:t>
            </w:r>
          </w:p>
        </w:tc>
      </w:tr>
      <w:tr w:rsidR="009A4E5D" w:rsidRPr="009A4E5D" w:rsidTr="00532143">
        <w:tc>
          <w:tcPr>
            <w:tcW w:w="24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9.</w:t>
            </w:r>
          </w:p>
        </w:tc>
        <w:tc>
          <w:tcPr>
            <w:tcW w:w="196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228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70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30,00</w:t>
            </w:r>
          </w:p>
        </w:tc>
        <w:tc>
          <w:tcPr>
            <w:tcW w:w="763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0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30,00</w:t>
            </w:r>
          </w:p>
        </w:tc>
      </w:tr>
      <w:tr w:rsidR="009A4E5D" w:rsidRPr="009A4E5D" w:rsidTr="00532143">
        <w:tc>
          <w:tcPr>
            <w:tcW w:w="24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96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228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70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30,00</w:t>
            </w:r>
          </w:p>
        </w:tc>
        <w:tc>
          <w:tcPr>
            <w:tcW w:w="763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0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30,00</w:t>
            </w:r>
          </w:p>
        </w:tc>
      </w:tr>
      <w:tr w:rsidR="009A4E5D" w:rsidRPr="009A4E5D" w:rsidTr="00532143">
        <w:tc>
          <w:tcPr>
            <w:tcW w:w="24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10.</w:t>
            </w:r>
          </w:p>
        </w:tc>
        <w:tc>
          <w:tcPr>
            <w:tcW w:w="196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8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228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70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2,00</w:t>
            </w:r>
          </w:p>
        </w:tc>
        <w:tc>
          <w:tcPr>
            <w:tcW w:w="763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0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2,00</w:t>
            </w:r>
          </w:p>
        </w:tc>
      </w:tr>
      <w:tr w:rsidR="009A4E5D" w:rsidRPr="009A4E5D" w:rsidTr="00532143">
        <w:tc>
          <w:tcPr>
            <w:tcW w:w="24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969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Обслуживание муниципального долга (бюджетный кредит уплата процентов)</w:t>
            </w:r>
          </w:p>
        </w:tc>
        <w:tc>
          <w:tcPr>
            <w:tcW w:w="189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228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702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2,00</w:t>
            </w:r>
          </w:p>
        </w:tc>
        <w:tc>
          <w:tcPr>
            <w:tcW w:w="76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0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2,00</w:t>
            </w:r>
          </w:p>
        </w:tc>
      </w:tr>
    </w:tbl>
    <w:p w:rsidR="00CB30C6" w:rsidRPr="009A4E5D" w:rsidRDefault="00A935BC" w:rsidP="009A4E5D">
      <w:pPr>
        <w:ind w:firstLine="0"/>
        <w:rPr>
          <w:rFonts w:cs="Arial"/>
        </w:rPr>
      </w:pPr>
      <w:r w:rsidRPr="009A4E5D">
        <w:rPr>
          <w:rFonts w:cs="Arial"/>
        </w:rPr>
        <w:t>»</w:t>
      </w:r>
    </w:p>
    <w:p w:rsidR="004F133E" w:rsidRPr="009A4E5D" w:rsidRDefault="004F133E" w:rsidP="009A4E5D"/>
    <w:p w:rsidR="00532143" w:rsidRPr="009A4E5D" w:rsidRDefault="00532143" w:rsidP="009A4E5D"/>
    <w:p w:rsidR="00532143" w:rsidRPr="009A4E5D" w:rsidRDefault="00532143" w:rsidP="009A4E5D"/>
    <w:p w:rsidR="006C65B6" w:rsidRPr="009A4E5D" w:rsidRDefault="001D453D" w:rsidP="009A4E5D">
      <w:r w:rsidRPr="009A4E5D">
        <w:t xml:space="preserve">Глава </w:t>
      </w:r>
    </w:p>
    <w:p w:rsidR="001D453D" w:rsidRPr="009A4E5D" w:rsidRDefault="001D453D" w:rsidP="009A4E5D">
      <w:proofErr w:type="spellStart"/>
      <w:r w:rsidRPr="009A4E5D">
        <w:t>Марьинского</w:t>
      </w:r>
      <w:proofErr w:type="spellEnd"/>
      <w:r w:rsidRPr="009A4E5D">
        <w:t xml:space="preserve"> сельского поселения </w:t>
      </w:r>
    </w:p>
    <w:p w:rsidR="006C65B6" w:rsidRPr="009A4E5D" w:rsidRDefault="001D453D" w:rsidP="009A4E5D">
      <w:r w:rsidRPr="009A4E5D">
        <w:t>Тбилисского района</w:t>
      </w:r>
    </w:p>
    <w:p w:rsidR="001D453D" w:rsidRPr="009A4E5D" w:rsidRDefault="001D453D" w:rsidP="009A4E5D">
      <w:proofErr w:type="spellStart"/>
      <w:r w:rsidRPr="009A4E5D">
        <w:t>С.В.Мартын</w:t>
      </w:r>
      <w:proofErr w:type="spellEnd"/>
    </w:p>
    <w:p w:rsidR="006C65B6" w:rsidRPr="009A4E5D" w:rsidRDefault="006C65B6" w:rsidP="009A4E5D"/>
    <w:p w:rsidR="00A935BC" w:rsidRPr="009A4E5D" w:rsidRDefault="00A935BC" w:rsidP="009A4E5D"/>
    <w:p w:rsidR="00532143" w:rsidRPr="009A4E5D" w:rsidRDefault="00532143" w:rsidP="009A4E5D"/>
    <w:p w:rsidR="006C65B6" w:rsidRPr="009A4E5D" w:rsidRDefault="006C65B6" w:rsidP="009A4E5D">
      <w:r w:rsidRPr="009A4E5D">
        <w:t>Приложение № 3</w:t>
      </w:r>
    </w:p>
    <w:p w:rsidR="006C65B6" w:rsidRPr="009A4E5D" w:rsidRDefault="006C65B6" w:rsidP="009A4E5D">
      <w:r w:rsidRPr="009A4E5D">
        <w:t>к решению Совета</w:t>
      </w:r>
    </w:p>
    <w:p w:rsidR="006C65B6" w:rsidRPr="009A4E5D" w:rsidRDefault="006C65B6" w:rsidP="009A4E5D">
      <w:proofErr w:type="spellStart"/>
      <w:r w:rsidRPr="009A4E5D">
        <w:t>Марьинского</w:t>
      </w:r>
      <w:proofErr w:type="spellEnd"/>
      <w:r w:rsidRPr="009A4E5D">
        <w:t xml:space="preserve"> сельского поселения</w:t>
      </w:r>
    </w:p>
    <w:p w:rsidR="006C65B6" w:rsidRPr="009A4E5D" w:rsidRDefault="006C65B6" w:rsidP="009A4E5D">
      <w:r w:rsidRPr="009A4E5D">
        <w:t>Тбилисского района</w:t>
      </w:r>
    </w:p>
    <w:p w:rsidR="006C65B6" w:rsidRPr="009A4E5D" w:rsidRDefault="006C65B6" w:rsidP="009A4E5D">
      <w:r w:rsidRPr="009A4E5D">
        <w:lastRenderedPageBreak/>
        <w:t xml:space="preserve">от </w:t>
      </w:r>
      <w:r w:rsidR="005241E6">
        <w:t>________________</w:t>
      </w:r>
    </w:p>
    <w:p w:rsidR="006C65B6" w:rsidRPr="009A4E5D" w:rsidRDefault="006C65B6" w:rsidP="009A4E5D"/>
    <w:p w:rsidR="00A935BC" w:rsidRPr="009A4E5D" w:rsidRDefault="00A935BC" w:rsidP="009A4E5D"/>
    <w:p w:rsidR="006C65B6" w:rsidRPr="009A4E5D" w:rsidRDefault="006C65B6" w:rsidP="009A4E5D">
      <w:r w:rsidRPr="009A4E5D">
        <w:t>«Приложение № 7</w:t>
      </w:r>
    </w:p>
    <w:p w:rsidR="006C65B6" w:rsidRPr="009A4E5D" w:rsidRDefault="006C65B6" w:rsidP="009A4E5D">
      <w:r w:rsidRPr="009A4E5D">
        <w:t>к решению Совета</w:t>
      </w:r>
    </w:p>
    <w:p w:rsidR="006C65B6" w:rsidRPr="009A4E5D" w:rsidRDefault="006C65B6" w:rsidP="009A4E5D">
      <w:proofErr w:type="spellStart"/>
      <w:r w:rsidRPr="009A4E5D">
        <w:t>Марьинского</w:t>
      </w:r>
      <w:proofErr w:type="spellEnd"/>
      <w:r w:rsidRPr="009A4E5D">
        <w:t xml:space="preserve"> сельского поселения</w:t>
      </w:r>
    </w:p>
    <w:p w:rsidR="006C65B6" w:rsidRPr="009A4E5D" w:rsidRDefault="006C65B6" w:rsidP="009A4E5D">
      <w:r w:rsidRPr="009A4E5D">
        <w:t>Тбилисского района</w:t>
      </w:r>
    </w:p>
    <w:p w:rsidR="006C65B6" w:rsidRPr="009A4E5D" w:rsidRDefault="006C65B6" w:rsidP="009A4E5D">
      <w:r w:rsidRPr="009A4E5D">
        <w:t>от 25.12.2019 г</w:t>
      </w:r>
      <w:r w:rsidR="00532143" w:rsidRPr="009A4E5D">
        <w:t>.</w:t>
      </w:r>
      <w:r w:rsidRPr="009A4E5D">
        <w:t xml:space="preserve"> № 22</w:t>
      </w:r>
    </w:p>
    <w:p w:rsidR="00EE6194" w:rsidRPr="009A4E5D" w:rsidRDefault="00EE6194" w:rsidP="009A4E5D"/>
    <w:p w:rsidR="00A935BC" w:rsidRPr="009A4E5D" w:rsidRDefault="00A935BC" w:rsidP="009A4E5D"/>
    <w:p w:rsidR="00096109" w:rsidRPr="009A4E5D" w:rsidRDefault="00096109" w:rsidP="009A4E5D">
      <w:pPr>
        <w:ind w:firstLine="0"/>
        <w:jc w:val="center"/>
        <w:rPr>
          <w:rFonts w:cs="Arial"/>
          <w:b/>
        </w:rPr>
      </w:pPr>
      <w:r w:rsidRPr="009A4E5D">
        <w:rPr>
          <w:rFonts w:cs="Arial"/>
          <w:b/>
        </w:rPr>
        <w:t xml:space="preserve">Ведомственная структура расходов бюджета </w:t>
      </w:r>
      <w:proofErr w:type="spellStart"/>
      <w:r w:rsidRPr="009A4E5D">
        <w:rPr>
          <w:rFonts w:cs="Arial"/>
          <w:b/>
        </w:rPr>
        <w:t>Марьинского</w:t>
      </w:r>
      <w:proofErr w:type="spellEnd"/>
      <w:r w:rsidRPr="009A4E5D">
        <w:rPr>
          <w:rFonts w:cs="Arial"/>
          <w:b/>
        </w:rPr>
        <w:t xml:space="preserve"> сельского поселения Тбилисского района на 20</w:t>
      </w:r>
      <w:r w:rsidR="00BC452F" w:rsidRPr="009A4E5D">
        <w:rPr>
          <w:rFonts w:cs="Arial"/>
          <w:b/>
        </w:rPr>
        <w:t>20</w:t>
      </w:r>
      <w:r w:rsidRPr="009A4E5D">
        <w:rPr>
          <w:rFonts w:cs="Arial"/>
          <w:b/>
        </w:rPr>
        <w:t xml:space="preserve"> год</w:t>
      </w:r>
    </w:p>
    <w:p w:rsidR="003F2D27" w:rsidRPr="009A4E5D" w:rsidRDefault="003F2D27" w:rsidP="009A4E5D">
      <w:pPr>
        <w:ind w:firstLine="0"/>
        <w:rPr>
          <w:rFonts w:cs="Arial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22"/>
        <w:gridCol w:w="2956"/>
        <w:gridCol w:w="492"/>
        <w:gridCol w:w="403"/>
        <w:gridCol w:w="445"/>
        <w:gridCol w:w="1273"/>
        <w:gridCol w:w="492"/>
        <w:gridCol w:w="906"/>
        <w:gridCol w:w="1076"/>
        <w:gridCol w:w="1089"/>
      </w:tblGrid>
      <w:tr w:rsidR="009A4E5D" w:rsidRPr="009A4E5D" w:rsidTr="009A4E5D">
        <w:tc>
          <w:tcPr>
            <w:tcW w:w="366" w:type="pct"/>
            <w:hideMark/>
          </w:tcPr>
          <w:p w:rsidR="003F2D27" w:rsidRPr="009A4E5D" w:rsidRDefault="003F2D27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00" w:type="pct"/>
            <w:hideMark/>
          </w:tcPr>
          <w:p w:rsidR="003F2D27" w:rsidRPr="009A4E5D" w:rsidRDefault="003F2D27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0" w:type="pct"/>
            <w:hideMark/>
          </w:tcPr>
          <w:p w:rsidR="003F2D27" w:rsidRPr="009A4E5D" w:rsidRDefault="003F2D27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4" w:type="pct"/>
            <w:hideMark/>
          </w:tcPr>
          <w:p w:rsidR="003F2D27" w:rsidRPr="009A4E5D" w:rsidRDefault="003F2D27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6" w:type="pct"/>
            <w:hideMark/>
          </w:tcPr>
          <w:p w:rsidR="003F2D27" w:rsidRPr="009A4E5D" w:rsidRDefault="003F2D27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6" w:type="pct"/>
            <w:hideMark/>
          </w:tcPr>
          <w:p w:rsidR="003F2D27" w:rsidRPr="009A4E5D" w:rsidRDefault="003F2D27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0" w:type="pct"/>
            <w:hideMark/>
          </w:tcPr>
          <w:p w:rsidR="003F2D27" w:rsidRPr="009A4E5D" w:rsidRDefault="003F2D27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60" w:type="pct"/>
            <w:hideMark/>
          </w:tcPr>
          <w:p w:rsidR="003F2D27" w:rsidRPr="009A4E5D" w:rsidRDefault="003F2D27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46" w:type="pct"/>
            <w:hideMark/>
          </w:tcPr>
          <w:p w:rsidR="003F2D27" w:rsidRPr="009A4E5D" w:rsidRDefault="003F2D27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hideMark/>
          </w:tcPr>
          <w:p w:rsidR="003F2D27" w:rsidRPr="009A4E5D" w:rsidRDefault="003F2D27" w:rsidP="009A4E5D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9A4E5D">
              <w:rPr>
                <w:rFonts w:cs="Arial"/>
                <w:sz w:val="24"/>
                <w:szCs w:val="24"/>
              </w:rPr>
              <w:t>тыс</w:t>
            </w:r>
            <w:proofErr w:type="gramStart"/>
            <w:r w:rsidRPr="009A4E5D">
              <w:rPr>
                <w:rFonts w:cs="Arial"/>
                <w:sz w:val="24"/>
                <w:szCs w:val="24"/>
              </w:rPr>
              <w:t>.р</w:t>
            </w:r>
            <w:proofErr w:type="gramEnd"/>
            <w:r w:rsidRPr="009A4E5D">
              <w:rPr>
                <w:rFonts w:cs="Arial"/>
                <w:sz w:val="24"/>
                <w:szCs w:val="24"/>
              </w:rPr>
              <w:t>ублей</w:t>
            </w:r>
            <w:proofErr w:type="spellEnd"/>
          </w:p>
        </w:tc>
      </w:tr>
      <w:tr w:rsidR="009A4E5D" w:rsidRPr="009A4E5D" w:rsidTr="009A4E5D">
        <w:trPr>
          <w:trHeight w:val="276"/>
        </w:trPr>
        <w:tc>
          <w:tcPr>
            <w:tcW w:w="366" w:type="pct"/>
            <w:vMerge w:val="restar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 xml:space="preserve">№ </w:t>
            </w:r>
            <w:proofErr w:type="gramStart"/>
            <w:r w:rsidRPr="009A4E5D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9A4E5D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1500" w:type="pct"/>
            <w:vMerge w:val="restar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0" w:type="pct"/>
            <w:vMerge w:val="restar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9A4E5D">
              <w:rPr>
                <w:rFonts w:cs="Arial"/>
                <w:sz w:val="24"/>
                <w:szCs w:val="24"/>
              </w:rPr>
              <w:t>Гл</w:t>
            </w:r>
            <w:proofErr w:type="spellEnd"/>
          </w:p>
        </w:tc>
        <w:tc>
          <w:tcPr>
            <w:tcW w:w="204" w:type="pct"/>
            <w:vMerge w:val="restar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9A4E5D">
              <w:rPr>
                <w:rFonts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226" w:type="pct"/>
            <w:vMerge w:val="restar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9A4E5D">
              <w:rPr>
                <w:rFonts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646" w:type="pct"/>
            <w:vMerge w:val="restar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КЦСР</w:t>
            </w:r>
          </w:p>
        </w:tc>
        <w:tc>
          <w:tcPr>
            <w:tcW w:w="250" w:type="pct"/>
            <w:vMerge w:val="restar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ВР</w:t>
            </w:r>
          </w:p>
        </w:tc>
        <w:tc>
          <w:tcPr>
            <w:tcW w:w="460" w:type="pct"/>
            <w:vMerge w:val="restar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Сумма</w:t>
            </w:r>
          </w:p>
        </w:tc>
        <w:tc>
          <w:tcPr>
            <w:tcW w:w="546" w:type="pct"/>
            <w:vMerge w:val="restar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Изменение +/-</w:t>
            </w:r>
          </w:p>
        </w:tc>
        <w:tc>
          <w:tcPr>
            <w:tcW w:w="553" w:type="pct"/>
            <w:vMerge w:val="restar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Сумма</w:t>
            </w:r>
          </w:p>
        </w:tc>
      </w:tr>
      <w:tr w:rsidR="009A4E5D" w:rsidRPr="009A4E5D" w:rsidTr="009A4E5D">
        <w:trPr>
          <w:trHeight w:val="276"/>
        </w:trPr>
        <w:tc>
          <w:tcPr>
            <w:tcW w:w="366" w:type="pct"/>
            <w:vMerge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00" w:type="pct"/>
            <w:vMerge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0" w:type="pct"/>
            <w:vMerge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4" w:type="pct"/>
            <w:vMerge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26" w:type="pct"/>
            <w:vMerge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6" w:type="pct"/>
            <w:vMerge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0" w:type="pct"/>
            <w:vMerge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60" w:type="pct"/>
            <w:vMerge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46" w:type="pct"/>
            <w:vMerge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50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5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9A4E5D">
              <w:rPr>
                <w:rFonts w:cs="Arial"/>
                <w:sz w:val="24"/>
                <w:szCs w:val="24"/>
              </w:rPr>
              <w:t>Марьинского</w:t>
            </w:r>
            <w:proofErr w:type="spellEnd"/>
            <w:r w:rsidRPr="009A4E5D">
              <w:rPr>
                <w:rFonts w:cs="Arial"/>
                <w:sz w:val="24"/>
                <w:szCs w:val="24"/>
              </w:rPr>
              <w:t xml:space="preserve"> сельского поселения Тбилисского района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15377,65</w:t>
            </w:r>
          </w:p>
        </w:tc>
        <w:tc>
          <w:tcPr>
            <w:tcW w:w="5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12,30</w:t>
            </w: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15389,95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50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8609,46</w:t>
            </w:r>
          </w:p>
        </w:tc>
        <w:tc>
          <w:tcPr>
            <w:tcW w:w="5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150,00</w:t>
            </w: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8759,46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1.1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903,29</w:t>
            </w:r>
          </w:p>
        </w:tc>
        <w:tc>
          <w:tcPr>
            <w:tcW w:w="5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903,29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1.1.1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 xml:space="preserve">Обеспечение деятельности высшего органа исполнительной власти </w:t>
            </w:r>
            <w:proofErr w:type="spellStart"/>
            <w:r w:rsidRPr="009A4E5D">
              <w:rPr>
                <w:rFonts w:cs="Arial"/>
                <w:sz w:val="24"/>
                <w:szCs w:val="24"/>
              </w:rPr>
              <w:t>Марьинского</w:t>
            </w:r>
            <w:proofErr w:type="spellEnd"/>
            <w:r w:rsidRPr="009A4E5D">
              <w:rPr>
                <w:rFonts w:cs="Arial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50 0 00 00000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903,29</w:t>
            </w:r>
          </w:p>
        </w:tc>
        <w:tc>
          <w:tcPr>
            <w:tcW w:w="5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903,29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50 0 00 00190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903,29</w:t>
            </w:r>
          </w:p>
        </w:tc>
        <w:tc>
          <w:tcPr>
            <w:tcW w:w="5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903,29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50 0 00 00190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903,29</w:t>
            </w:r>
          </w:p>
        </w:tc>
        <w:tc>
          <w:tcPr>
            <w:tcW w:w="5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903,29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1.2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2770,45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2770,45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Обеспечение функционирования администрации местного самоуправления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51 1 00 00000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2766,65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2766,65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51 1 00 00190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2766,65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2766,65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51 1 00 00190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2556,65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2556,65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51 1 00 00190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150,00</w:t>
            </w:r>
          </w:p>
        </w:tc>
        <w:tc>
          <w:tcPr>
            <w:tcW w:w="5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150,00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51 1 00 00190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60,00</w:t>
            </w:r>
          </w:p>
        </w:tc>
        <w:tc>
          <w:tcPr>
            <w:tcW w:w="5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60,00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1.2.2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Осуществление отдельных полномочий Краснодарского края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51 2 00 00000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3,80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3,80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Образование и организации деятельности административных комиссий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51 2 00 60190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3,80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3,80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51 2 00 60190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3,80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3,80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1.3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Обеспечение деятельности органов финансово-бюджетного контроля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24,00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24,00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1.3.1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 xml:space="preserve">Обеспечение деятельности контрольно-счетной </w:t>
            </w:r>
            <w:r w:rsidRPr="009A4E5D">
              <w:rPr>
                <w:rFonts w:cs="Arial"/>
                <w:sz w:val="24"/>
                <w:szCs w:val="24"/>
              </w:rPr>
              <w:lastRenderedPageBreak/>
              <w:t>палаты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52 0 00 00000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24,00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24,00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 xml:space="preserve">Иные межбюджетные трансферты по передаче полномочий органов финансово-бюджетного контроля 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52 0 00 20010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24,00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24,00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52 0 00 20010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500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24,00</w:t>
            </w:r>
          </w:p>
        </w:tc>
        <w:tc>
          <w:tcPr>
            <w:tcW w:w="5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24,00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1.4.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552,20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552,20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53 0 00 00000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552,20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552,20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Проведение выборов и референдумо</w:t>
            </w:r>
            <w:r w:rsidR="003F2D27" w:rsidRPr="009A4E5D">
              <w:rPr>
                <w:rFonts w:cs="Arial"/>
                <w:sz w:val="24"/>
                <w:szCs w:val="24"/>
              </w:rPr>
              <w:t>в</w:t>
            </w:r>
            <w:r w:rsidRPr="009A4E5D">
              <w:rPr>
                <w:rFonts w:cs="Arial"/>
                <w:sz w:val="24"/>
                <w:szCs w:val="24"/>
              </w:rPr>
              <w:t xml:space="preserve"> на территории  </w:t>
            </w:r>
            <w:proofErr w:type="spellStart"/>
            <w:r w:rsidRPr="009A4E5D">
              <w:rPr>
                <w:rFonts w:cs="Arial"/>
                <w:sz w:val="24"/>
                <w:szCs w:val="24"/>
              </w:rPr>
              <w:t>Марьинского</w:t>
            </w:r>
            <w:proofErr w:type="spellEnd"/>
            <w:r w:rsidRPr="009A4E5D">
              <w:rPr>
                <w:rFonts w:cs="Arial"/>
                <w:sz w:val="24"/>
                <w:szCs w:val="24"/>
              </w:rPr>
              <w:t xml:space="preserve"> сельского образования Тбилисского района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53 1 00 00000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552,20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552,20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Обеспечение проведение выборов в муниципальном образовании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53 1 00 10220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552,20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552,20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53 1 00 10220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552,20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552,20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1.5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4359,52</w:t>
            </w:r>
          </w:p>
        </w:tc>
        <w:tc>
          <w:tcPr>
            <w:tcW w:w="5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150,00</w:t>
            </w: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4509,52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1.5.1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54 1 00 00000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3978,22</w:t>
            </w:r>
          </w:p>
        </w:tc>
        <w:tc>
          <w:tcPr>
            <w:tcW w:w="5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150,00</w:t>
            </w: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4128,22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54 1 00 00590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3978,22</w:t>
            </w:r>
          </w:p>
        </w:tc>
        <w:tc>
          <w:tcPr>
            <w:tcW w:w="5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150,00</w:t>
            </w: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4128,22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54 1 00 00590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3018,22</w:t>
            </w:r>
          </w:p>
        </w:tc>
        <w:tc>
          <w:tcPr>
            <w:tcW w:w="5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3018,22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9A4E5D">
              <w:rPr>
                <w:rFonts w:cs="Arial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51 1 00 00590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900,00</w:t>
            </w:r>
          </w:p>
        </w:tc>
        <w:tc>
          <w:tcPr>
            <w:tcW w:w="5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150,00</w:t>
            </w: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1050,00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Уплата иных платежей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54 1 00 00590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60,00</w:t>
            </w:r>
          </w:p>
        </w:tc>
        <w:tc>
          <w:tcPr>
            <w:tcW w:w="5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60,00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1.5.2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54 2 00 00000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43,80</w:t>
            </w:r>
          </w:p>
        </w:tc>
        <w:tc>
          <w:tcPr>
            <w:tcW w:w="5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43,80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Оплата членских взносов Ассоциации Совет муниципальных образований Краснодарского края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54 2 00 10020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3,00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 xml:space="preserve">Иные бюджетные ассигнования 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54 2 00 10020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3,00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 xml:space="preserve">Расходы по обеспечению деятельности органов общественного самоуправления </w:t>
            </w:r>
            <w:proofErr w:type="spellStart"/>
            <w:r w:rsidRPr="009A4E5D">
              <w:rPr>
                <w:rFonts w:cs="Arial"/>
                <w:sz w:val="24"/>
                <w:szCs w:val="24"/>
              </w:rPr>
              <w:t>Марьинского</w:t>
            </w:r>
            <w:proofErr w:type="spellEnd"/>
            <w:r w:rsidRPr="009A4E5D">
              <w:rPr>
                <w:rFonts w:cs="Arial"/>
                <w:sz w:val="24"/>
                <w:szCs w:val="24"/>
              </w:rPr>
              <w:t xml:space="preserve"> сельского поселения (ТОС)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54 2 00 10030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40,80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40,80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54 2 00 10030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40,80</w:t>
            </w:r>
          </w:p>
        </w:tc>
        <w:tc>
          <w:tcPr>
            <w:tcW w:w="5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40,80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1.5.3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Прочие общегосударственные вопросы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54 3 00 00000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337,50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337,50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Информатизация деятельности администрации сельского поселения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54 3 00 10050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300,00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300,00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54 3 00 10050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300,00</w:t>
            </w:r>
          </w:p>
        </w:tc>
        <w:tc>
          <w:tcPr>
            <w:tcW w:w="5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300,00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Расходы на обеспечение прочих обязательств органа местного самоуправления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54 3 00 10070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37,50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37,50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Уплата иных платежей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54 3 00 10070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37,50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37,50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154,22</w:t>
            </w:r>
          </w:p>
        </w:tc>
        <w:tc>
          <w:tcPr>
            <w:tcW w:w="5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12,30</w:t>
            </w: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166,52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154,22</w:t>
            </w:r>
          </w:p>
        </w:tc>
        <w:tc>
          <w:tcPr>
            <w:tcW w:w="5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12,30</w:t>
            </w: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166,52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2.1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 xml:space="preserve">Осуществление отдельных полномочий </w:t>
            </w:r>
            <w:r w:rsidRPr="009A4E5D">
              <w:rPr>
                <w:rFonts w:cs="Arial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55 0 00 00000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154,22</w:t>
            </w:r>
          </w:p>
        </w:tc>
        <w:tc>
          <w:tcPr>
            <w:tcW w:w="5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12,30</w:t>
            </w: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166,52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55 0 00 51180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84,90</w:t>
            </w:r>
          </w:p>
        </w:tc>
        <w:tc>
          <w:tcPr>
            <w:tcW w:w="5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12,30</w:t>
            </w: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97,20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55 0 00 51180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84,90</w:t>
            </w:r>
          </w:p>
        </w:tc>
        <w:tc>
          <w:tcPr>
            <w:tcW w:w="5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12,30</w:t>
            </w: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97,20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2.1.1.2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55 0 00 10280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69,32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69,32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55 0 00 10280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69,32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69,32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33,75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33,75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3.1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25,00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25,00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3.1.1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 xml:space="preserve">Мероприятия по предупреждению и ликвидация  чрезвычайных ситуаций, стихийных бедствий  и их </w:t>
            </w:r>
            <w:r w:rsidRPr="009A4E5D">
              <w:rPr>
                <w:rFonts w:cs="Arial"/>
                <w:sz w:val="24"/>
                <w:szCs w:val="24"/>
              </w:rPr>
              <w:lastRenderedPageBreak/>
              <w:t>последствий, выполняемые в рамках специальных решений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56 1 00 10040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25,00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25,00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56 1 00 10040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25,00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25,00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3.2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8,75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8,75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3.2.1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56 4 00 00000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8,75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8,75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56 4 00 10060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8,75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8,75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56 4 00 10060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8,75</w:t>
            </w:r>
          </w:p>
        </w:tc>
        <w:tc>
          <w:tcPr>
            <w:tcW w:w="5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8,75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50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713,92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713,92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4.1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712,92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712,92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4.1.1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57 0 00 00000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712,92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712,92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 xml:space="preserve">Дорожное хозяйство 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57 1 00 00000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712,92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712,92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 xml:space="preserve">Капитальный ремонт и ремонт автомобильных дорог местного значения 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57 1 00 10080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712,92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712,92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57 1 00 10080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712,92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712,92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4.2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1,00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4.2.1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Муниципальная поддержка малого и среднего предпринимательства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57 3 00 00000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1,00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 xml:space="preserve">Мероприятия по поддержке малого и </w:t>
            </w:r>
            <w:r w:rsidRPr="009A4E5D">
              <w:rPr>
                <w:rFonts w:cs="Arial"/>
                <w:sz w:val="24"/>
                <w:szCs w:val="24"/>
              </w:rPr>
              <w:lastRenderedPageBreak/>
              <w:t>среднего предпринимательства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57 3 00 10250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1,00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57 3 00 10250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1,00</w:t>
            </w:r>
          </w:p>
        </w:tc>
        <w:tc>
          <w:tcPr>
            <w:tcW w:w="5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50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1610,12</w:t>
            </w:r>
          </w:p>
        </w:tc>
        <w:tc>
          <w:tcPr>
            <w:tcW w:w="5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60,00</w:t>
            </w: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1670,12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5.1</w:t>
            </w:r>
          </w:p>
        </w:tc>
        <w:tc>
          <w:tcPr>
            <w:tcW w:w="150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1290,12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1290,12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5.1.1</w:t>
            </w:r>
          </w:p>
        </w:tc>
        <w:tc>
          <w:tcPr>
            <w:tcW w:w="150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 xml:space="preserve">Организация газоснабжения 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58 1 00 00000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200,00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200,00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Мероприятия по строительству, ремонту, обслуживанию систем газоснабжения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58 1 00 10110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200,00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200,00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58 1 00 10110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200,00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200,00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5.1.2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Организация водоснабжения населения и водоотведение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58 2 00 00000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50,00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50,00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Мероприятия по строительству, ремонту, обслуживанию систем водоснабжения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58 2 00 10120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50,00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50,00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58 2 00 10120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50,00</w:t>
            </w:r>
          </w:p>
        </w:tc>
        <w:tc>
          <w:tcPr>
            <w:tcW w:w="5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50,00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5.1.3.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Субсидии МУП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58 4 00 00000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1040,12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1040,12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Субсидии муниципальным унитарным предприятиям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58 4 00 10300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1040,12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1040,12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Субсидии на возмещение недополученных доходов 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58 4 00 10300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1040,12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1040,12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lastRenderedPageBreak/>
              <w:t>5.2</w:t>
            </w:r>
          </w:p>
        </w:tc>
        <w:tc>
          <w:tcPr>
            <w:tcW w:w="150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Благоустройство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320,00</w:t>
            </w:r>
          </w:p>
        </w:tc>
        <w:tc>
          <w:tcPr>
            <w:tcW w:w="5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60,00</w:t>
            </w: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380,00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5.2.1</w:t>
            </w:r>
          </w:p>
        </w:tc>
        <w:tc>
          <w:tcPr>
            <w:tcW w:w="150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59 1 00 00000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250,00</w:t>
            </w:r>
          </w:p>
        </w:tc>
        <w:tc>
          <w:tcPr>
            <w:tcW w:w="5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60,00</w:t>
            </w: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310,00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 xml:space="preserve">Мероприятия по развитию и реконструкция (ремонт), обслуживание систем наружного освещения </w:t>
            </w:r>
            <w:proofErr w:type="spellStart"/>
            <w:r w:rsidRPr="009A4E5D">
              <w:rPr>
                <w:rFonts w:cs="Arial"/>
                <w:sz w:val="24"/>
                <w:szCs w:val="24"/>
              </w:rPr>
              <w:t>Марьинского</w:t>
            </w:r>
            <w:proofErr w:type="spellEnd"/>
            <w:r w:rsidRPr="009A4E5D">
              <w:rPr>
                <w:rFonts w:cs="Arial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59 1 00 10130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250,00</w:t>
            </w:r>
          </w:p>
        </w:tc>
        <w:tc>
          <w:tcPr>
            <w:tcW w:w="5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60,00</w:t>
            </w: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310,00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59 1 00 10130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250,00</w:t>
            </w:r>
          </w:p>
        </w:tc>
        <w:tc>
          <w:tcPr>
            <w:tcW w:w="5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60,00</w:t>
            </w: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310,00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5.2.2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59 2 00 00000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Мероприятия по организации и содержанию мест захоронения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59 2 00 10140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59 2 00 10140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5.2.3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Охрана и сохранность объектов культурного наследия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59 3 00 00000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10,00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 xml:space="preserve">Мероприятия по охране и сохранности объектов культурного наследия расположенных на территории </w:t>
            </w:r>
            <w:proofErr w:type="spellStart"/>
            <w:r w:rsidRPr="009A4E5D">
              <w:rPr>
                <w:rFonts w:cs="Arial"/>
                <w:sz w:val="24"/>
                <w:szCs w:val="24"/>
              </w:rPr>
              <w:t>Марьинского</w:t>
            </w:r>
            <w:proofErr w:type="spellEnd"/>
            <w:r w:rsidRPr="009A4E5D">
              <w:rPr>
                <w:rFonts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59 3 00 10150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10,00</w:t>
            </w:r>
          </w:p>
        </w:tc>
        <w:tc>
          <w:tcPr>
            <w:tcW w:w="5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59 3 00 10150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10,00</w:t>
            </w:r>
          </w:p>
        </w:tc>
        <w:tc>
          <w:tcPr>
            <w:tcW w:w="5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5.2.4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Прочие мероприятия в области благоустройства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59 4 00 00000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50,00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50,00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Мероприятия по благоустройству территории сельского поселения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59 4 00 10160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50,00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50,00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 xml:space="preserve">Закупка товаров, работ и услуг для </w:t>
            </w:r>
            <w:r w:rsidRPr="009A4E5D">
              <w:rPr>
                <w:rFonts w:cs="Arial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59 4 00 10160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50,00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50,00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lastRenderedPageBreak/>
              <w:t>5.2.5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Озеленение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59 5 00 00000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Мероприятия по озеленению территории сельского поселения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59 5 00 10170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59 3 00 10170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5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Охрана окружающей среды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6.1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6.1.1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Мероприятия в области охраны окружающей среды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64 1 00 00000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Организация сбора и вывоза биологических отходов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64 1 00 10240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64 1 00 10240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5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150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4209,18</w:t>
            </w:r>
          </w:p>
        </w:tc>
        <w:tc>
          <w:tcPr>
            <w:tcW w:w="5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-210,00</w:t>
            </w: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3999,18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8.1</w:t>
            </w:r>
          </w:p>
        </w:tc>
        <w:tc>
          <w:tcPr>
            <w:tcW w:w="150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4209,18</w:t>
            </w:r>
          </w:p>
        </w:tc>
        <w:tc>
          <w:tcPr>
            <w:tcW w:w="5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-210,00</w:t>
            </w: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3999,18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8.1.1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60 1 00 00000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3799,86</w:t>
            </w:r>
          </w:p>
        </w:tc>
        <w:tc>
          <w:tcPr>
            <w:tcW w:w="5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-210,00</w:t>
            </w: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3589,86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60 1 00 00590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3799,86</w:t>
            </w:r>
          </w:p>
        </w:tc>
        <w:tc>
          <w:tcPr>
            <w:tcW w:w="5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-210,00</w:t>
            </w: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3589,86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60 1 00 00590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600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3799,86</w:t>
            </w:r>
          </w:p>
        </w:tc>
        <w:tc>
          <w:tcPr>
            <w:tcW w:w="5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-210,00</w:t>
            </w: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3589,86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lastRenderedPageBreak/>
              <w:t>8.1.2.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Библиотеки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60 2 00 00000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409,32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409,32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Иные межбюджетные трансферты по передаче полномочий по организации библиотечного обслуживания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60 2 00 20020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399,32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399,32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60 2 00 20020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500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399,32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399,32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Приобретение муниципальными учреждениями движимого имущества  (книжный фонд)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60 2 00 09010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10,00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60 2 00 09010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500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10,00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50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10,00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9.1</w:t>
            </w:r>
          </w:p>
        </w:tc>
        <w:tc>
          <w:tcPr>
            <w:tcW w:w="150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Массовый спорт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10,00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9.1.1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Организация и проведение официальных физкультурно-оздоровительных мероприятий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61 1 00 00000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10,00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Мероприятия по организации и проведению официальных физкультурно-оздоровительных мероприятий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61 1 00 10180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10,00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61 1 00 10180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10,00</w:t>
            </w:r>
          </w:p>
        </w:tc>
        <w:tc>
          <w:tcPr>
            <w:tcW w:w="5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150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30,00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30,00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10.1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30,00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30,00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10.1.1</w:t>
            </w:r>
          </w:p>
        </w:tc>
        <w:tc>
          <w:tcPr>
            <w:tcW w:w="1500" w:type="pct"/>
            <w:hideMark/>
          </w:tcPr>
          <w:p w:rsidR="00F907E4" w:rsidRPr="009A4E5D" w:rsidRDefault="003F2D27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Информационное обеспечение дея</w:t>
            </w:r>
            <w:r w:rsidR="00F907E4" w:rsidRPr="009A4E5D">
              <w:rPr>
                <w:rFonts w:cs="Arial"/>
                <w:sz w:val="24"/>
                <w:szCs w:val="24"/>
              </w:rPr>
              <w:t>тельности органов местного самоуправления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62 0 00 00000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30,00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30,00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 xml:space="preserve">Мероприятия по информационному обеспечению </w:t>
            </w:r>
            <w:r w:rsidRPr="009A4E5D">
              <w:rPr>
                <w:rFonts w:cs="Arial"/>
                <w:sz w:val="24"/>
                <w:szCs w:val="24"/>
              </w:rPr>
              <w:lastRenderedPageBreak/>
              <w:t>деятельности органов местного самоуправления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62 0 00 10190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30,00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30,00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62 0 00 10190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30,00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30,00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2,00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Обслуживание муниципального долга (бюджетный кредит уплата процентов)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2,00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63 0 00 00000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2,00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63 0 00 10200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700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2,00</w:t>
            </w:r>
          </w:p>
        </w:tc>
        <w:tc>
          <w:tcPr>
            <w:tcW w:w="546" w:type="pct"/>
            <w:noWrap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2,00</w:t>
            </w:r>
          </w:p>
        </w:tc>
      </w:tr>
      <w:tr w:rsidR="009A4E5D" w:rsidRPr="009A4E5D" w:rsidTr="009A4E5D">
        <w:tc>
          <w:tcPr>
            <w:tcW w:w="36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00" w:type="pct"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ВСЕГО РАСХОДОВ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2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6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15377,65</w:t>
            </w:r>
          </w:p>
        </w:tc>
        <w:tc>
          <w:tcPr>
            <w:tcW w:w="546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12,30</w:t>
            </w:r>
          </w:p>
        </w:tc>
        <w:tc>
          <w:tcPr>
            <w:tcW w:w="553" w:type="pct"/>
            <w:noWrap/>
            <w:hideMark/>
          </w:tcPr>
          <w:p w:rsidR="00F907E4" w:rsidRPr="009A4E5D" w:rsidRDefault="00F907E4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15389,95</w:t>
            </w:r>
          </w:p>
        </w:tc>
      </w:tr>
    </w:tbl>
    <w:p w:rsidR="00096109" w:rsidRPr="009A4E5D" w:rsidRDefault="00096109" w:rsidP="009A4E5D"/>
    <w:p w:rsidR="00572B31" w:rsidRPr="009A4E5D" w:rsidRDefault="00572B31" w:rsidP="009A4E5D"/>
    <w:p w:rsidR="00572B31" w:rsidRPr="009A4E5D" w:rsidRDefault="00572B31" w:rsidP="009A4E5D"/>
    <w:p w:rsidR="003F2D27" w:rsidRPr="009A4E5D" w:rsidRDefault="00803664" w:rsidP="009A4E5D">
      <w:r w:rsidRPr="009A4E5D">
        <w:t xml:space="preserve">Глава </w:t>
      </w:r>
    </w:p>
    <w:p w:rsidR="00803664" w:rsidRPr="009A4E5D" w:rsidRDefault="00803664" w:rsidP="009A4E5D">
      <w:proofErr w:type="spellStart"/>
      <w:r w:rsidRPr="009A4E5D">
        <w:t>Марьинского</w:t>
      </w:r>
      <w:proofErr w:type="spellEnd"/>
      <w:r w:rsidRPr="009A4E5D">
        <w:t xml:space="preserve"> сельского поселения </w:t>
      </w:r>
    </w:p>
    <w:p w:rsidR="003F2D27" w:rsidRPr="009A4E5D" w:rsidRDefault="00803664" w:rsidP="009A4E5D">
      <w:r w:rsidRPr="009A4E5D">
        <w:t>Тбилисск</w:t>
      </w:r>
      <w:r w:rsidR="004F133E" w:rsidRPr="009A4E5D">
        <w:t>ого район</w:t>
      </w:r>
      <w:r w:rsidR="003F2D27" w:rsidRPr="009A4E5D">
        <w:t>а</w:t>
      </w:r>
    </w:p>
    <w:p w:rsidR="00A935BC" w:rsidRPr="009A4E5D" w:rsidRDefault="00E81604" w:rsidP="009A4E5D">
      <w:proofErr w:type="spellStart"/>
      <w:r w:rsidRPr="009A4E5D">
        <w:t>С.В.Мар</w:t>
      </w:r>
      <w:r w:rsidR="004F133E" w:rsidRPr="009A4E5D">
        <w:t>ты</w:t>
      </w:r>
      <w:r w:rsidR="00A935BC" w:rsidRPr="009A4E5D">
        <w:t>н</w:t>
      </w:r>
      <w:proofErr w:type="spellEnd"/>
    </w:p>
    <w:p w:rsidR="00A935BC" w:rsidRPr="009A4E5D" w:rsidRDefault="00A935BC" w:rsidP="009A4E5D"/>
    <w:p w:rsidR="00A935BC" w:rsidRPr="009A4E5D" w:rsidRDefault="00A935BC" w:rsidP="009A4E5D"/>
    <w:p w:rsidR="00F559A7" w:rsidRPr="009A4E5D" w:rsidRDefault="00F559A7" w:rsidP="009A4E5D"/>
    <w:p w:rsidR="004D4651" w:rsidRPr="009A4E5D" w:rsidRDefault="004D4651" w:rsidP="009A4E5D">
      <w:r w:rsidRPr="009A4E5D">
        <w:t>Приложение № 4</w:t>
      </w:r>
    </w:p>
    <w:p w:rsidR="004D4651" w:rsidRPr="009A4E5D" w:rsidRDefault="004D4651" w:rsidP="009A4E5D">
      <w:r w:rsidRPr="009A4E5D">
        <w:t>к решению Совета</w:t>
      </w:r>
    </w:p>
    <w:p w:rsidR="004D4651" w:rsidRPr="009A4E5D" w:rsidRDefault="004D4651" w:rsidP="009A4E5D">
      <w:proofErr w:type="spellStart"/>
      <w:r w:rsidRPr="009A4E5D">
        <w:t>Марьинского</w:t>
      </w:r>
      <w:proofErr w:type="spellEnd"/>
      <w:r w:rsidRPr="009A4E5D">
        <w:t xml:space="preserve"> сельского поселения</w:t>
      </w:r>
    </w:p>
    <w:p w:rsidR="004D4651" w:rsidRPr="009A4E5D" w:rsidRDefault="004D4651" w:rsidP="009A4E5D">
      <w:r w:rsidRPr="009A4E5D">
        <w:t>Тбилисского района</w:t>
      </w:r>
    </w:p>
    <w:p w:rsidR="004D4651" w:rsidRPr="009A4E5D" w:rsidRDefault="004D4651" w:rsidP="009A4E5D">
      <w:r w:rsidRPr="009A4E5D">
        <w:t xml:space="preserve">от </w:t>
      </w:r>
      <w:r w:rsidR="005241E6">
        <w:t>________________</w:t>
      </w:r>
    </w:p>
    <w:p w:rsidR="004D4651" w:rsidRPr="009A4E5D" w:rsidRDefault="004D4651" w:rsidP="009A4E5D"/>
    <w:p w:rsidR="004D4651" w:rsidRPr="009A4E5D" w:rsidRDefault="004D4651" w:rsidP="009A4E5D"/>
    <w:p w:rsidR="004D4651" w:rsidRPr="009A4E5D" w:rsidRDefault="004D4651" w:rsidP="009A4E5D">
      <w:r w:rsidRPr="009A4E5D">
        <w:t>«Приложение № 8</w:t>
      </w:r>
    </w:p>
    <w:p w:rsidR="004D4651" w:rsidRPr="009A4E5D" w:rsidRDefault="004D4651" w:rsidP="009A4E5D">
      <w:r w:rsidRPr="009A4E5D">
        <w:t>к решению Совета</w:t>
      </w:r>
    </w:p>
    <w:p w:rsidR="004D4651" w:rsidRPr="009A4E5D" w:rsidRDefault="004D4651" w:rsidP="009A4E5D">
      <w:proofErr w:type="spellStart"/>
      <w:r w:rsidRPr="009A4E5D">
        <w:t>Марьинского</w:t>
      </w:r>
      <w:proofErr w:type="spellEnd"/>
      <w:r w:rsidRPr="009A4E5D">
        <w:t xml:space="preserve"> сельского поселения</w:t>
      </w:r>
    </w:p>
    <w:p w:rsidR="004D4651" w:rsidRPr="009A4E5D" w:rsidRDefault="004D4651" w:rsidP="009A4E5D">
      <w:r w:rsidRPr="009A4E5D">
        <w:t>Тбилисского района</w:t>
      </w:r>
    </w:p>
    <w:p w:rsidR="004D4651" w:rsidRPr="009A4E5D" w:rsidRDefault="004D4651" w:rsidP="009A4E5D">
      <w:r w:rsidRPr="009A4E5D">
        <w:t>от 25.12.2019 г</w:t>
      </w:r>
      <w:r w:rsidR="00532143" w:rsidRPr="009A4E5D">
        <w:t>.</w:t>
      </w:r>
      <w:r w:rsidRPr="009A4E5D">
        <w:t xml:space="preserve"> № 22</w:t>
      </w:r>
    </w:p>
    <w:p w:rsidR="00C66248" w:rsidRDefault="00C66248" w:rsidP="009A4E5D"/>
    <w:p w:rsidR="009A4E5D" w:rsidRPr="009A4E5D" w:rsidRDefault="009A4E5D" w:rsidP="009A4E5D"/>
    <w:p w:rsidR="00C66248" w:rsidRPr="009A4E5D" w:rsidRDefault="00C66248" w:rsidP="009A4E5D">
      <w:pPr>
        <w:ind w:firstLine="0"/>
        <w:jc w:val="center"/>
        <w:rPr>
          <w:rFonts w:cs="Arial"/>
          <w:b/>
        </w:rPr>
      </w:pPr>
      <w:r w:rsidRPr="009A4E5D">
        <w:rPr>
          <w:rFonts w:cs="Arial"/>
          <w:b/>
        </w:rPr>
        <w:t>Источники финансирования дефицита местного бюджета на 2020 год</w:t>
      </w:r>
    </w:p>
    <w:p w:rsidR="00532143" w:rsidRPr="009A4E5D" w:rsidRDefault="00532143" w:rsidP="009A4E5D">
      <w:pPr>
        <w:ind w:firstLine="0"/>
        <w:rPr>
          <w:rFonts w:cs="Arial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3633"/>
        <w:gridCol w:w="4630"/>
        <w:gridCol w:w="1591"/>
      </w:tblGrid>
      <w:tr w:rsidR="009A4E5D" w:rsidRPr="009A4E5D" w:rsidTr="009A4E5D">
        <w:tc>
          <w:tcPr>
            <w:tcW w:w="1843" w:type="pct"/>
            <w:hideMark/>
          </w:tcPr>
          <w:p w:rsidR="004D4651" w:rsidRPr="009A4E5D" w:rsidRDefault="004D4651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349" w:type="pct"/>
            <w:hideMark/>
          </w:tcPr>
          <w:p w:rsidR="004D4651" w:rsidRPr="009A4E5D" w:rsidRDefault="004D4651" w:rsidP="009A4E5D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807" w:type="pct"/>
            <w:hideMark/>
          </w:tcPr>
          <w:p w:rsidR="004D4651" w:rsidRPr="009A4E5D" w:rsidRDefault="004D4651" w:rsidP="009A4E5D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9A4E5D">
              <w:rPr>
                <w:rFonts w:cs="Arial"/>
                <w:sz w:val="24"/>
                <w:szCs w:val="24"/>
              </w:rPr>
              <w:t>тыс</w:t>
            </w:r>
            <w:proofErr w:type="gramStart"/>
            <w:r w:rsidRPr="009A4E5D">
              <w:rPr>
                <w:rFonts w:cs="Arial"/>
                <w:sz w:val="24"/>
                <w:szCs w:val="24"/>
              </w:rPr>
              <w:t>.р</w:t>
            </w:r>
            <w:proofErr w:type="gramEnd"/>
            <w:r w:rsidRPr="009A4E5D">
              <w:rPr>
                <w:rFonts w:cs="Arial"/>
                <w:sz w:val="24"/>
                <w:szCs w:val="24"/>
              </w:rPr>
              <w:t>ублей</w:t>
            </w:r>
            <w:proofErr w:type="spellEnd"/>
          </w:p>
        </w:tc>
      </w:tr>
      <w:tr w:rsidR="009A4E5D" w:rsidRPr="009A4E5D" w:rsidTr="009A4E5D">
        <w:tc>
          <w:tcPr>
            <w:tcW w:w="1843" w:type="pct"/>
            <w:hideMark/>
          </w:tcPr>
          <w:p w:rsidR="00C66248" w:rsidRPr="009A4E5D" w:rsidRDefault="00C66248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349" w:type="pct"/>
            <w:hideMark/>
          </w:tcPr>
          <w:p w:rsidR="00C66248" w:rsidRPr="009A4E5D" w:rsidRDefault="00C66248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Наименование</w:t>
            </w:r>
          </w:p>
        </w:tc>
        <w:tc>
          <w:tcPr>
            <w:tcW w:w="807" w:type="pct"/>
            <w:hideMark/>
          </w:tcPr>
          <w:p w:rsidR="00C66248" w:rsidRPr="009A4E5D" w:rsidRDefault="00C66248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Сумма</w:t>
            </w:r>
          </w:p>
        </w:tc>
      </w:tr>
      <w:tr w:rsidR="009A4E5D" w:rsidRPr="009A4E5D" w:rsidTr="009A4E5D">
        <w:tc>
          <w:tcPr>
            <w:tcW w:w="1843" w:type="pct"/>
            <w:hideMark/>
          </w:tcPr>
          <w:p w:rsidR="00C66248" w:rsidRPr="009A4E5D" w:rsidRDefault="00C66248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349" w:type="pct"/>
            <w:hideMark/>
          </w:tcPr>
          <w:p w:rsidR="00C66248" w:rsidRPr="009A4E5D" w:rsidRDefault="00C66248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807" w:type="pct"/>
            <w:hideMark/>
          </w:tcPr>
          <w:p w:rsidR="00C66248" w:rsidRPr="009A4E5D" w:rsidRDefault="00C66248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</w:t>
            </w:r>
          </w:p>
        </w:tc>
      </w:tr>
      <w:tr w:rsidR="009A4E5D" w:rsidRPr="009A4E5D" w:rsidTr="009A4E5D">
        <w:tc>
          <w:tcPr>
            <w:tcW w:w="1843" w:type="pct"/>
            <w:hideMark/>
          </w:tcPr>
          <w:p w:rsidR="00C66248" w:rsidRPr="009A4E5D" w:rsidRDefault="00C66248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lastRenderedPageBreak/>
              <w:t>000 01 00 00 00 00 0000 000</w:t>
            </w:r>
          </w:p>
        </w:tc>
        <w:tc>
          <w:tcPr>
            <w:tcW w:w="2349" w:type="pct"/>
            <w:hideMark/>
          </w:tcPr>
          <w:p w:rsidR="00C66248" w:rsidRPr="009A4E5D" w:rsidRDefault="00C66248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Источники внутреннего финансирования дефицита бюджета, всего</w:t>
            </w:r>
          </w:p>
        </w:tc>
        <w:tc>
          <w:tcPr>
            <w:tcW w:w="807" w:type="pct"/>
            <w:hideMark/>
          </w:tcPr>
          <w:p w:rsidR="00C66248" w:rsidRPr="009A4E5D" w:rsidRDefault="00C66248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-204,05</w:t>
            </w:r>
          </w:p>
        </w:tc>
      </w:tr>
      <w:tr w:rsidR="009A4E5D" w:rsidRPr="009A4E5D" w:rsidTr="009A4E5D">
        <w:tc>
          <w:tcPr>
            <w:tcW w:w="1843" w:type="pct"/>
            <w:hideMark/>
          </w:tcPr>
          <w:p w:rsidR="00C66248" w:rsidRPr="009A4E5D" w:rsidRDefault="00C66248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349" w:type="pct"/>
            <w:hideMark/>
          </w:tcPr>
          <w:p w:rsidR="00C66248" w:rsidRPr="009A4E5D" w:rsidRDefault="00C66248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в том числе:</w:t>
            </w:r>
          </w:p>
        </w:tc>
        <w:tc>
          <w:tcPr>
            <w:tcW w:w="807" w:type="pct"/>
            <w:hideMark/>
          </w:tcPr>
          <w:p w:rsidR="00C66248" w:rsidRPr="009A4E5D" w:rsidRDefault="00C66248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 </w:t>
            </w:r>
          </w:p>
        </w:tc>
      </w:tr>
      <w:tr w:rsidR="009A4E5D" w:rsidRPr="009A4E5D" w:rsidTr="009A4E5D">
        <w:tc>
          <w:tcPr>
            <w:tcW w:w="1843" w:type="pct"/>
            <w:hideMark/>
          </w:tcPr>
          <w:p w:rsidR="00C66248" w:rsidRPr="009A4E5D" w:rsidRDefault="00C66248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000 0102 00 00 10 0000 000</w:t>
            </w:r>
          </w:p>
        </w:tc>
        <w:tc>
          <w:tcPr>
            <w:tcW w:w="2349" w:type="pct"/>
            <w:hideMark/>
          </w:tcPr>
          <w:p w:rsidR="00C66248" w:rsidRPr="009A4E5D" w:rsidRDefault="00C66248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807" w:type="pct"/>
            <w:hideMark/>
          </w:tcPr>
          <w:p w:rsidR="00C66248" w:rsidRPr="009A4E5D" w:rsidRDefault="00C66248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9A4E5D" w:rsidRPr="009A4E5D" w:rsidTr="009A4E5D">
        <w:tc>
          <w:tcPr>
            <w:tcW w:w="1843" w:type="pct"/>
            <w:hideMark/>
          </w:tcPr>
          <w:p w:rsidR="00C66248" w:rsidRPr="009A4E5D" w:rsidRDefault="00C66248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000 01 02 00 00 10 0000 710</w:t>
            </w:r>
          </w:p>
        </w:tc>
        <w:tc>
          <w:tcPr>
            <w:tcW w:w="2349" w:type="pct"/>
            <w:hideMark/>
          </w:tcPr>
          <w:p w:rsidR="00C66248" w:rsidRPr="009A4E5D" w:rsidRDefault="00C66248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807" w:type="pct"/>
            <w:hideMark/>
          </w:tcPr>
          <w:p w:rsidR="00C66248" w:rsidRPr="009A4E5D" w:rsidRDefault="00C66248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9A4E5D" w:rsidRPr="009A4E5D" w:rsidTr="009A4E5D">
        <w:tc>
          <w:tcPr>
            <w:tcW w:w="1843" w:type="pct"/>
            <w:hideMark/>
          </w:tcPr>
          <w:p w:rsidR="00C66248" w:rsidRPr="009A4E5D" w:rsidRDefault="00C66248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000 01 02 00 00 10 0000 810</w:t>
            </w:r>
          </w:p>
        </w:tc>
        <w:tc>
          <w:tcPr>
            <w:tcW w:w="2349" w:type="pct"/>
            <w:hideMark/>
          </w:tcPr>
          <w:p w:rsidR="00C66248" w:rsidRPr="009A4E5D" w:rsidRDefault="00C66248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Погашение кредитов полученных от кредитных организаций бюджетом поселения в валюте Российской Федерации</w:t>
            </w:r>
          </w:p>
        </w:tc>
        <w:tc>
          <w:tcPr>
            <w:tcW w:w="807" w:type="pct"/>
            <w:hideMark/>
          </w:tcPr>
          <w:p w:rsidR="00C66248" w:rsidRPr="009A4E5D" w:rsidRDefault="00C66248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9A4E5D" w:rsidRPr="009A4E5D" w:rsidTr="009A4E5D">
        <w:tc>
          <w:tcPr>
            <w:tcW w:w="1843" w:type="pct"/>
            <w:hideMark/>
          </w:tcPr>
          <w:p w:rsidR="00C66248" w:rsidRPr="009A4E5D" w:rsidRDefault="00C66248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000 0103 00 00 10 0000 000</w:t>
            </w:r>
          </w:p>
        </w:tc>
        <w:tc>
          <w:tcPr>
            <w:tcW w:w="2349" w:type="pct"/>
            <w:hideMark/>
          </w:tcPr>
          <w:p w:rsidR="00C66248" w:rsidRPr="009A4E5D" w:rsidRDefault="00C66248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Бюджетные кред</w:t>
            </w:r>
            <w:r w:rsidR="0038373A" w:rsidRPr="009A4E5D">
              <w:rPr>
                <w:rFonts w:cs="Arial"/>
                <w:sz w:val="24"/>
                <w:szCs w:val="24"/>
              </w:rPr>
              <w:t>и</w:t>
            </w:r>
            <w:r w:rsidRPr="009A4E5D">
              <w:rPr>
                <w:rFonts w:cs="Arial"/>
                <w:sz w:val="24"/>
                <w:szCs w:val="24"/>
              </w:rPr>
              <w:t>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807" w:type="pct"/>
            <w:hideMark/>
          </w:tcPr>
          <w:p w:rsidR="00C66248" w:rsidRPr="009A4E5D" w:rsidRDefault="00C66248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-520,00</w:t>
            </w:r>
          </w:p>
        </w:tc>
      </w:tr>
      <w:tr w:rsidR="009A4E5D" w:rsidRPr="009A4E5D" w:rsidTr="009A4E5D">
        <w:tc>
          <w:tcPr>
            <w:tcW w:w="1843" w:type="pct"/>
            <w:hideMark/>
          </w:tcPr>
          <w:p w:rsidR="00C66248" w:rsidRPr="009A4E5D" w:rsidRDefault="00C66248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000 01 03 01 00 10 0000 710</w:t>
            </w:r>
          </w:p>
        </w:tc>
        <w:tc>
          <w:tcPr>
            <w:tcW w:w="2349" w:type="pct"/>
            <w:hideMark/>
          </w:tcPr>
          <w:p w:rsidR="00C66248" w:rsidRPr="009A4E5D" w:rsidRDefault="00C66248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807" w:type="pct"/>
            <w:hideMark/>
          </w:tcPr>
          <w:p w:rsidR="00C66248" w:rsidRPr="009A4E5D" w:rsidRDefault="00C66248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9A4E5D" w:rsidRPr="009A4E5D" w:rsidTr="009A4E5D">
        <w:tc>
          <w:tcPr>
            <w:tcW w:w="1843" w:type="pct"/>
            <w:hideMark/>
          </w:tcPr>
          <w:p w:rsidR="00C66248" w:rsidRPr="009A4E5D" w:rsidRDefault="00C66248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000 01 03 01 00 10 0000 810</w:t>
            </w:r>
          </w:p>
        </w:tc>
        <w:tc>
          <w:tcPr>
            <w:tcW w:w="2349" w:type="pct"/>
            <w:hideMark/>
          </w:tcPr>
          <w:p w:rsidR="00C66248" w:rsidRPr="009A4E5D" w:rsidRDefault="00C66248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Погашение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807" w:type="pct"/>
            <w:hideMark/>
          </w:tcPr>
          <w:p w:rsidR="00C66248" w:rsidRPr="009A4E5D" w:rsidRDefault="00C66248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-520,00</w:t>
            </w:r>
          </w:p>
        </w:tc>
      </w:tr>
      <w:tr w:rsidR="009A4E5D" w:rsidRPr="009A4E5D" w:rsidTr="009A4E5D">
        <w:tc>
          <w:tcPr>
            <w:tcW w:w="1843" w:type="pct"/>
            <w:hideMark/>
          </w:tcPr>
          <w:p w:rsidR="00C66248" w:rsidRPr="009A4E5D" w:rsidRDefault="00C66248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000 01 05 00 00 10 0000 000</w:t>
            </w:r>
          </w:p>
        </w:tc>
        <w:tc>
          <w:tcPr>
            <w:tcW w:w="2349" w:type="pct"/>
            <w:hideMark/>
          </w:tcPr>
          <w:p w:rsidR="00C66248" w:rsidRPr="009A4E5D" w:rsidRDefault="00C66248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07" w:type="pct"/>
            <w:hideMark/>
          </w:tcPr>
          <w:p w:rsidR="00C66248" w:rsidRPr="009A4E5D" w:rsidRDefault="00C66248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315,95</w:t>
            </w:r>
          </w:p>
        </w:tc>
      </w:tr>
      <w:tr w:rsidR="009A4E5D" w:rsidRPr="009A4E5D" w:rsidTr="009A4E5D">
        <w:tc>
          <w:tcPr>
            <w:tcW w:w="1843" w:type="pct"/>
            <w:hideMark/>
          </w:tcPr>
          <w:p w:rsidR="00C66248" w:rsidRPr="009A4E5D" w:rsidRDefault="00C66248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000 01 05 02 01 10 0000 510</w:t>
            </w:r>
          </w:p>
        </w:tc>
        <w:tc>
          <w:tcPr>
            <w:tcW w:w="2349" w:type="pct"/>
            <w:hideMark/>
          </w:tcPr>
          <w:p w:rsidR="00C66248" w:rsidRPr="009A4E5D" w:rsidRDefault="00C66248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807" w:type="pct"/>
            <w:hideMark/>
          </w:tcPr>
          <w:p w:rsidR="00C66248" w:rsidRPr="009A4E5D" w:rsidRDefault="00C66248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-15 594,00</w:t>
            </w:r>
          </w:p>
        </w:tc>
      </w:tr>
      <w:tr w:rsidR="009A4E5D" w:rsidRPr="009A4E5D" w:rsidTr="009A4E5D">
        <w:tc>
          <w:tcPr>
            <w:tcW w:w="1843" w:type="pct"/>
            <w:hideMark/>
          </w:tcPr>
          <w:p w:rsidR="00C66248" w:rsidRPr="009A4E5D" w:rsidRDefault="00C66248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000 01 05 02 01 10 0000 610</w:t>
            </w:r>
          </w:p>
        </w:tc>
        <w:tc>
          <w:tcPr>
            <w:tcW w:w="2349" w:type="pct"/>
            <w:hideMark/>
          </w:tcPr>
          <w:p w:rsidR="00C66248" w:rsidRPr="009A4E5D" w:rsidRDefault="00C66248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807" w:type="pct"/>
            <w:hideMark/>
          </w:tcPr>
          <w:p w:rsidR="00C66248" w:rsidRPr="009A4E5D" w:rsidRDefault="00C66248" w:rsidP="009A4E5D">
            <w:pPr>
              <w:ind w:firstLine="0"/>
              <w:rPr>
                <w:rFonts w:cs="Arial"/>
                <w:sz w:val="24"/>
                <w:szCs w:val="24"/>
              </w:rPr>
            </w:pPr>
            <w:r w:rsidRPr="009A4E5D">
              <w:rPr>
                <w:rFonts w:cs="Arial"/>
                <w:sz w:val="24"/>
                <w:szCs w:val="24"/>
              </w:rPr>
              <w:t>15 909,95</w:t>
            </w:r>
          </w:p>
        </w:tc>
      </w:tr>
    </w:tbl>
    <w:p w:rsidR="009B5729" w:rsidRPr="009A4E5D" w:rsidRDefault="004D4651" w:rsidP="009A4E5D">
      <w:pPr>
        <w:ind w:firstLine="0"/>
        <w:rPr>
          <w:rFonts w:cs="Arial"/>
        </w:rPr>
      </w:pPr>
      <w:r w:rsidRPr="009A4E5D">
        <w:rPr>
          <w:rFonts w:cs="Arial"/>
        </w:rPr>
        <w:t>»</w:t>
      </w:r>
    </w:p>
    <w:p w:rsidR="004D4651" w:rsidRPr="009A4E5D" w:rsidRDefault="004D4651" w:rsidP="009A4E5D"/>
    <w:p w:rsidR="00C66248" w:rsidRPr="009A4E5D" w:rsidRDefault="00C66248" w:rsidP="009A4E5D"/>
    <w:p w:rsidR="00532143" w:rsidRPr="009A4E5D" w:rsidRDefault="00532143" w:rsidP="009A4E5D"/>
    <w:p w:rsidR="004D4651" w:rsidRPr="009A4E5D" w:rsidRDefault="00C66248" w:rsidP="009A4E5D">
      <w:r w:rsidRPr="009A4E5D">
        <w:t xml:space="preserve">Глава </w:t>
      </w:r>
    </w:p>
    <w:p w:rsidR="00C66248" w:rsidRPr="009A4E5D" w:rsidRDefault="00C66248" w:rsidP="009A4E5D">
      <w:proofErr w:type="spellStart"/>
      <w:r w:rsidRPr="009A4E5D">
        <w:t>Марьинского</w:t>
      </w:r>
      <w:proofErr w:type="spellEnd"/>
      <w:r w:rsidRPr="009A4E5D">
        <w:t xml:space="preserve"> сельского поселения </w:t>
      </w:r>
    </w:p>
    <w:p w:rsidR="004D4651" w:rsidRPr="009A4E5D" w:rsidRDefault="00C66248" w:rsidP="009A4E5D">
      <w:r w:rsidRPr="009A4E5D">
        <w:t>Тбилисского район</w:t>
      </w:r>
      <w:r w:rsidR="004D4651" w:rsidRPr="009A4E5D">
        <w:t>а</w:t>
      </w:r>
    </w:p>
    <w:p w:rsidR="00C66248" w:rsidRDefault="00C66248" w:rsidP="009A4E5D">
      <w:proofErr w:type="spellStart"/>
      <w:r w:rsidRPr="009A4E5D">
        <w:t>С.В.Мартын</w:t>
      </w:r>
      <w:proofErr w:type="spellEnd"/>
    </w:p>
    <w:bookmarkEnd w:id="3"/>
    <w:p w:rsidR="009A4E5D" w:rsidRPr="009A4E5D" w:rsidRDefault="009A4E5D" w:rsidP="009A4E5D"/>
    <w:sectPr w:rsidR="009A4E5D" w:rsidRPr="009A4E5D" w:rsidSect="00B47C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576" w:rsidRDefault="002A3576" w:rsidP="00D56EA7">
      <w:r>
        <w:separator/>
      </w:r>
    </w:p>
  </w:endnote>
  <w:endnote w:type="continuationSeparator" w:id="0">
    <w:p w:rsidR="002A3576" w:rsidRDefault="002A3576" w:rsidP="00D5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576" w:rsidRDefault="002A3576" w:rsidP="00D56EA7">
      <w:r>
        <w:separator/>
      </w:r>
    </w:p>
  </w:footnote>
  <w:footnote w:type="continuationSeparator" w:id="0">
    <w:p w:rsidR="002A3576" w:rsidRDefault="002A3576" w:rsidP="00D5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77C"/>
    <w:rsid w:val="000007D9"/>
    <w:rsid w:val="00003D3A"/>
    <w:rsid w:val="00004C9E"/>
    <w:rsid w:val="000065EC"/>
    <w:rsid w:val="000267D4"/>
    <w:rsid w:val="00037D61"/>
    <w:rsid w:val="0004063F"/>
    <w:rsid w:val="00070793"/>
    <w:rsid w:val="000872CE"/>
    <w:rsid w:val="00094384"/>
    <w:rsid w:val="00096109"/>
    <w:rsid w:val="000A32EA"/>
    <w:rsid w:val="000A3B5C"/>
    <w:rsid w:val="000C36A9"/>
    <w:rsid w:val="000D6DAC"/>
    <w:rsid w:val="00100BFD"/>
    <w:rsid w:val="001077FC"/>
    <w:rsid w:val="00131CC1"/>
    <w:rsid w:val="00134379"/>
    <w:rsid w:val="00134892"/>
    <w:rsid w:val="00135B9C"/>
    <w:rsid w:val="00136B3D"/>
    <w:rsid w:val="00181326"/>
    <w:rsid w:val="001920FC"/>
    <w:rsid w:val="001B77D2"/>
    <w:rsid w:val="001C4051"/>
    <w:rsid w:val="001D1A77"/>
    <w:rsid w:val="001D453D"/>
    <w:rsid w:val="001D5EF9"/>
    <w:rsid w:val="001D6C6A"/>
    <w:rsid w:val="001D717B"/>
    <w:rsid w:val="00202612"/>
    <w:rsid w:val="00213C73"/>
    <w:rsid w:val="00225666"/>
    <w:rsid w:val="0023077C"/>
    <w:rsid w:val="00240577"/>
    <w:rsid w:val="0027310C"/>
    <w:rsid w:val="00280A2A"/>
    <w:rsid w:val="00292A8D"/>
    <w:rsid w:val="002A3576"/>
    <w:rsid w:val="002C3BD1"/>
    <w:rsid w:val="002D28BD"/>
    <w:rsid w:val="002F0226"/>
    <w:rsid w:val="002F5FC0"/>
    <w:rsid w:val="002F7852"/>
    <w:rsid w:val="00315AE3"/>
    <w:rsid w:val="0034255C"/>
    <w:rsid w:val="003619D8"/>
    <w:rsid w:val="003662D1"/>
    <w:rsid w:val="00371349"/>
    <w:rsid w:val="003771F8"/>
    <w:rsid w:val="003811C7"/>
    <w:rsid w:val="003825BC"/>
    <w:rsid w:val="0038373A"/>
    <w:rsid w:val="00384CF2"/>
    <w:rsid w:val="003976E1"/>
    <w:rsid w:val="003B00F6"/>
    <w:rsid w:val="003C62ED"/>
    <w:rsid w:val="003D075B"/>
    <w:rsid w:val="003D68CA"/>
    <w:rsid w:val="003E6989"/>
    <w:rsid w:val="003F0DB1"/>
    <w:rsid w:val="003F2D27"/>
    <w:rsid w:val="00405A07"/>
    <w:rsid w:val="00405C3E"/>
    <w:rsid w:val="00435778"/>
    <w:rsid w:val="00451AF1"/>
    <w:rsid w:val="004525C9"/>
    <w:rsid w:val="004563E5"/>
    <w:rsid w:val="0047690E"/>
    <w:rsid w:val="00486B2C"/>
    <w:rsid w:val="004B1C3E"/>
    <w:rsid w:val="004B5837"/>
    <w:rsid w:val="004C0F09"/>
    <w:rsid w:val="004C1D6D"/>
    <w:rsid w:val="004C4928"/>
    <w:rsid w:val="004D4651"/>
    <w:rsid w:val="004E1070"/>
    <w:rsid w:val="004E1147"/>
    <w:rsid w:val="004F133E"/>
    <w:rsid w:val="00505569"/>
    <w:rsid w:val="00505D33"/>
    <w:rsid w:val="005146B2"/>
    <w:rsid w:val="00520A51"/>
    <w:rsid w:val="005241E6"/>
    <w:rsid w:val="00532143"/>
    <w:rsid w:val="00561317"/>
    <w:rsid w:val="0056190D"/>
    <w:rsid w:val="00562FD3"/>
    <w:rsid w:val="00572B31"/>
    <w:rsid w:val="00577F71"/>
    <w:rsid w:val="00584FAB"/>
    <w:rsid w:val="0059325D"/>
    <w:rsid w:val="00596582"/>
    <w:rsid w:val="005977BB"/>
    <w:rsid w:val="005A5D61"/>
    <w:rsid w:val="005F4B40"/>
    <w:rsid w:val="006079E3"/>
    <w:rsid w:val="00614943"/>
    <w:rsid w:val="006159EB"/>
    <w:rsid w:val="00616346"/>
    <w:rsid w:val="00622524"/>
    <w:rsid w:val="00624A53"/>
    <w:rsid w:val="00630170"/>
    <w:rsid w:val="006358EF"/>
    <w:rsid w:val="00680C6F"/>
    <w:rsid w:val="00692AB1"/>
    <w:rsid w:val="006A1C66"/>
    <w:rsid w:val="006A7B3A"/>
    <w:rsid w:val="006C5A37"/>
    <w:rsid w:val="006C65B6"/>
    <w:rsid w:val="006D2535"/>
    <w:rsid w:val="006E61A0"/>
    <w:rsid w:val="006F4E45"/>
    <w:rsid w:val="007221ED"/>
    <w:rsid w:val="00724B5A"/>
    <w:rsid w:val="00725531"/>
    <w:rsid w:val="00741E23"/>
    <w:rsid w:val="007658A5"/>
    <w:rsid w:val="0077430E"/>
    <w:rsid w:val="00784035"/>
    <w:rsid w:val="00797942"/>
    <w:rsid w:val="007B2E2D"/>
    <w:rsid w:val="007C7B7A"/>
    <w:rsid w:val="007E5511"/>
    <w:rsid w:val="00800875"/>
    <w:rsid w:val="00803664"/>
    <w:rsid w:val="00804E5D"/>
    <w:rsid w:val="008211A3"/>
    <w:rsid w:val="00822A13"/>
    <w:rsid w:val="008246D2"/>
    <w:rsid w:val="00833FDE"/>
    <w:rsid w:val="00852DD3"/>
    <w:rsid w:val="00853272"/>
    <w:rsid w:val="00874449"/>
    <w:rsid w:val="00896C5D"/>
    <w:rsid w:val="008C43A3"/>
    <w:rsid w:val="008C4650"/>
    <w:rsid w:val="008C59CC"/>
    <w:rsid w:val="008D6814"/>
    <w:rsid w:val="008E02AC"/>
    <w:rsid w:val="00900FFD"/>
    <w:rsid w:val="00912DCC"/>
    <w:rsid w:val="009248DC"/>
    <w:rsid w:val="00927C3B"/>
    <w:rsid w:val="00931503"/>
    <w:rsid w:val="00933F1F"/>
    <w:rsid w:val="00944CC1"/>
    <w:rsid w:val="00951E9A"/>
    <w:rsid w:val="00966F41"/>
    <w:rsid w:val="0097283B"/>
    <w:rsid w:val="00983038"/>
    <w:rsid w:val="009843F7"/>
    <w:rsid w:val="00990EBF"/>
    <w:rsid w:val="0099705B"/>
    <w:rsid w:val="009A4E5D"/>
    <w:rsid w:val="009B5729"/>
    <w:rsid w:val="009E55FC"/>
    <w:rsid w:val="009E673E"/>
    <w:rsid w:val="00A14D38"/>
    <w:rsid w:val="00A31B9E"/>
    <w:rsid w:val="00A40636"/>
    <w:rsid w:val="00A41017"/>
    <w:rsid w:val="00A454B3"/>
    <w:rsid w:val="00A75EC8"/>
    <w:rsid w:val="00A935BC"/>
    <w:rsid w:val="00AA07E6"/>
    <w:rsid w:val="00AA2463"/>
    <w:rsid w:val="00AB4940"/>
    <w:rsid w:val="00AC43A9"/>
    <w:rsid w:val="00AD40DC"/>
    <w:rsid w:val="00AE6571"/>
    <w:rsid w:val="00B046EF"/>
    <w:rsid w:val="00B116DD"/>
    <w:rsid w:val="00B2204C"/>
    <w:rsid w:val="00B23290"/>
    <w:rsid w:val="00B47C97"/>
    <w:rsid w:val="00B525E3"/>
    <w:rsid w:val="00B574B5"/>
    <w:rsid w:val="00B61FEF"/>
    <w:rsid w:val="00B66984"/>
    <w:rsid w:val="00B96F17"/>
    <w:rsid w:val="00BB0E8D"/>
    <w:rsid w:val="00BC452F"/>
    <w:rsid w:val="00BE29A6"/>
    <w:rsid w:val="00BE61E5"/>
    <w:rsid w:val="00BF58DD"/>
    <w:rsid w:val="00C06007"/>
    <w:rsid w:val="00C47A72"/>
    <w:rsid w:val="00C51923"/>
    <w:rsid w:val="00C51F82"/>
    <w:rsid w:val="00C57DBE"/>
    <w:rsid w:val="00C66248"/>
    <w:rsid w:val="00C829A7"/>
    <w:rsid w:val="00C82A36"/>
    <w:rsid w:val="00C90895"/>
    <w:rsid w:val="00C95ED3"/>
    <w:rsid w:val="00CB30C6"/>
    <w:rsid w:val="00CB73F9"/>
    <w:rsid w:val="00CC4BBC"/>
    <w:rsid w:val="00CC71CC"/>
    <w:rsid w:val="00CD1367"/>
    <w:rsid w:val="00CD27E2"/>
    <w:rsid w:val="00CE22D9"/>
    <w:rsid w:val="00CE6651"/>
    <w:rsid w:val="00D31770"/>
    <w:rsid w:val="00D56EA7"/>
    <w:rsid w:val="00D6608A"/>
    <w:rsid w:val="00D66C1F"/>
    <w:rsid w:val="00D93532"/>
    <w:rsid w:val="00DC06B5"/>
    <w:rsid w:val="00DD5A91"/>
    <w:rsid w:val="00DE2B90"/>
    <w:rsid w:val="00E013DF"/>
    <w:rsid w:val="00E05AC6"/>
    <w:rsid w:val="00E20623"/>
    <w:rsid w:val="00E21E54"/>
    <w:rsid w:val="00E52CEF"/>
    <w:rsid w:val="00E60C41"/>
    <w:rsid w:val="00E718F1"/>
    <w:rsid w:val="00E81604"/>
    <w:rsid w:val="00EA2885"/>
    <w:rsid w:val="00EC39DA"/>
    <w:rsid w:val="00EE6194"/>
    <w:rsid w:val="00EE7F74"/>
    <w:rsid w:val="00F249AD"/>
    <w:rsid w:val="00F264AF"/>
    <w:rsid w:val="00F30A7E"/>
    <w:rsid w:val="00F4018C"/>
    <w:rsid w:val="00F45A86"/>
    <w:rsid w:val="00F559A7"/>
    <w:rsid w:val="00F55DE1"/>
    <w:rsid w:val="00F6643E"/>
    <w:rsid w:val="00F70D50"/>
    <w:rsid w:val="00F7339B"/>
    <w:rsid w:val="00F81E00"/>
    <w:rsid w:val="00F83F5D"/>
    <w:rsid w:val="00F907E4"/>
    <w:rsid w:val="00FA6309"/>
    <w:rsid w:val="00FB76C8"/>
    <w:rsid w:val="00FC3A8E"/>
    <w:rsid w:val="00FD405A"/>
    <w:rsid w:val="00FE78FA"/>
    <w:rsid w:val="00FF1EE9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4E5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9A4E5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4E5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4E5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4E5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/>
    </w:pPr>
    <w:rPr>
      <w:rFonts w:ascii="Times New Roman" w:eastAsia="PMingLiU" w:hAnsi="Times New Roman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9A4E5D"/>
    <w:rPr>
      <w:color w:val="0000FF"/>
      <w:u w:val="non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i/>
      <w:iCs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8"/>
      <w:szCs w:val="28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table" w:styleId="af">
    <w:name w:val="Table Grid"/>
    <w:basedOn w:val="a1"/>
    <w:uiPriority w:val="59"/>
    <w:rsid w:val="0053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9A4E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4E5D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4E5D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4E5D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9A4E5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9A4E5D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9A4E5D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4E5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50</TotalTime>
  <Pages>1</Pages>
  <Words>3667</Words>
  <Characters>20905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Татьяна</cp:lastModifiedBy>
  <cp:revision>16</cp:revision>
  <cp:lastPrinted>2018-07-09T07:09:00Z</cp:lastPrinted>
  <dcterms:created xsi:type="dcterms:W3CDTF">2020-10-02T13:10:00Z</dcterms:created>
  <dcterms:modified xsi:type="dcterms:W3CDTF">2020-10-05T12:29:00Z</dcterms:modified>
</cp:coreProperties>
</file>