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B80" w:rsidRDefault="00ED7B80" w:rsidP="00ED7B80">
      <w:pPr>
        <w:ind w:firstLine="0"/>
        <w:jc w:val="center"/>
        <w:rPr>
          <w:rFonts w:cs="Arial"/>
        </w:rPr>
      </w:pPr>
    </w:p>
    <w:p w:rsidR="00ED7B80" w:rsidRDefault="00ED7B80" w:rsidP="00ED7B80">
      <w:pPr>
        <w:ind w:firstLine="0"/>
        <w:jc w:val="center"/>
        <w:rPr>
          <w:rFonts w:cs="Arial"/>
        </w:rPr>
      </w:pPr>
      <w:r>
        <w:rPr>
          <w:rFonts w:cs="Arial"/>
        </w:rPr>
        <w:t>КРАСНОДАРСКИЙ КРАЙ</w:t>
      </w:r>
    </w:p>
    <w:p w:rsidR="00ED7B80" w:rsidRDefault="00ED7B80" w:rsidP="00ED7B80">
      <w:pPr>
        <w:ind w:firstLine="0"/>
        <w:jc w:val="center"/>
        <w:rPr>
          <w:rFonts w:cs="Arial"/>
        </w:rPr>
      </w:pPr>
      <w:r>
        <w:rPr>
          <w:rFonts w:cs="Arial"/>
        </w:rPr>
        <w:t>ТБИЛИССКИЙ РАЙОН</w:t>
      </w:r>
    </w:p>
    <w:p w:rsidR="00ED7B80" w:rsidRDefault="00ED7B80" w:rsidP="00ED7B80">
      <w:pPr>
        <w:ind w:firstLine="0"/>
        <w:jc w:val="center"/>
        <w:rPr>
          <w:rFonts w:cs="Arial"/>
        </w:rPr>
      </w:pPr>
      <w:r>
        <w:rPr>
          <w:rFonts w:cs="Arial"/>
        </w:rPr>
        <w:t>СОВЕТ ВАННОВСКОГО СЕЛЬСКОГО ПОСЕЛЕНИЯ</w:t>
      </w:r>
    </w:p>
    <w:p w:rsidR="00ED7B80" w:rsidRDefault="00ED7B80" w:rsidP="00ED7B80">
      <w:pPr>
        <w:ind w:firstLine="0"/>
        <w:jc w:val="center"/>
        <w:rPr>
          <w:rFonts w:cs="Arial"/>
        </w:rPr>
      </w:pPr>
      <w:r>
        <w:rPr>
          <w:rFonts w:cs="Arial"/>
        </w:rPr>
        <w:t>ТБИЛИССКОГО РАЙОНА</w:t>
      </w:r>
    </w:p>
    <w:p w:rsidR="00ED7B80" w:rsidRDefault="00ED7B80" w:rsidP="00ED7B80">
      <w:pPr>
        <w:ind w:firstLine="0"/>
        <w:jc w:val="center"/>
        <w:rPr>
          <w:rFonts w:cs="Arial"/>
        </w:rPr>
      </w:pPr>
    </w:p>
    <w:p w:rsidR="00ED7B80" w:rsidRDefault="00ED7B80" w:rsidP="00ED7B80">
      <w:pPr>
        <w:ind w:firstLine="0"/>
        <w:jc w:val="center"/>
        <w:rPr>
          <w:rFonts w:cs="Arial"/>
        </w:rPr>
      </w:pPr>
      <w:r>
        <w:rPr>
          <w:rFonts w:cs="Arial"/>
        </w:rPr>
        <w:t>РЕШЕНИЕ</w:t>
      </w:r>
    </w:p>
    <w:p w:rsidR="00ED7B80" w:rsidRDefault="00ED7B80" w:rsidP="00ED7B80">
      <w:pPr>
        <w:ind w:firstLine="0"/>
        <w:jc w:val="center"/>
        <w:rPr>
          <w:rFonts w:cs="Arial"/>
        </w:rPr>
      </w:pPr>
    </w:p>
    <w:p w:rsidR="00ED7B80" w:rsidRDefault="00ED7B80" w:rsidP="00ED7B80">
      <w:pPr>
        <w:ind w:firstLine="0"/>
        <w:jc w:val="center"/>
        <w:rPr>
          <w:rFonts w:cs="Arial"/>
        </w:rPr>
      </w:pPr>
      <w:r>
        <w:rPr>
          <w:rFonts w:cs="Arial"/>
        </w:rPr>
        <w:t xml:space="preserve">_____________ 2020 года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№ _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село </w:t>
      </w:r>
      <w:proofErr w:type="spellStart"/>
      <w:r>
        <w:rPr>
          <w:rFonts w:cs="Arial"/>
        </w:rPr>
        <w:t>Ванновское</w:t>
      </w:r>
      <w:proofErr w:type="spellEnd"/>
    </w:p>
    <w:p w:rsidR="003817EC" w:rsidRPr="004E2EE7" w:rsidRDefault="003817EC" w:rsidP="004E2EE7">
      <w:pPr>
        <w:ind w:firstLine="0"/>
        <w:jc w:val="center"/>
        <w:rPr>
          <w:rFonts w:cs="Arial"/>
        </w:rPr>
      </w:pPr>
    </w:p>
    <w:p w:rsidR="00DC2C17" w:rsidRPr="004E2EE7" w:rsidRDefault="00DC2C17" w:rsidP="004E2EE7">
      <w:pPr>
        <w:ind w:firstLine="0"/>
        <w:jc w:val="center"/>
        <w:rPr>
          <w:rFonts w:cs="Arial"/>
          <w:b/>
          <w:sz w:val="32"/>
          <w:szCs w:val="32"/>
        </w:rPr>
      </w:pPr>
      <w:r w:rsidRPr="004E2EE7">
        <w:rPr>
          <w:rFonts w:cs="Arial"/>
          <w:b/>
          <w:sz w:val="32"/>
          <w:szCs w:val="32"/>
        </w:rPr>
        <w:t xml:space="preserve">О бюджете </w:t>
      </w:r>
      <w:proofErr w:type="spellStart"/>
      <w:r w:rsidRPr="004E2EE7">
        <w:rPr>
          <w:rFonts w:cs="Arial"/>
          <w:b/>
          <w:sz w:val="32"/>
          <w:szCs w:val="32"/>
        </w:rPr>
        <w:t>Ванновского</w:t>
      </w:r>
      <w:proofErr w:type="spellEnd"/>
      <w:r w:rsidRPr="004E2EE7">
        <w:rPr>
          <w:rFonts w:cs="Arial"/>
          <w:b/>
          <w:sz w:val="32"/>
          <w:szCs w:val="32"/>
        </w:rPr>
        <w:t xml:space="preserve"> сельского поселения Тбилисского</w:t>
      </w:r>
      <w:r w:rsidR="0023608C" w:rsidRPr="004E2EE7">
        <w:rPr>
          <w:rFonts w:cs="Arial"/>
          <w:b/>
          <w:sz w:val="32"/>
          <w:szCs w:val="32"/>
        </w:rPr>
        <w:t xml:space="preserve"> </w:t>
      </w:r>
      <w:r w:rsidR="00C87F34" w:rsidRPr="004E2EE7">
        <w:rPr>
          <w:rFonts w:cs="Arial"/>
          <w:b/>
          <w:sz w:val="32"/>
          <w:szCs w:val="32"/>
        </w:rPr>
        <w:t>района на 20</w:t>
      </w:r>
      <w:r w:rsidR="004C1687" w:rsidRPr="004E2EE7">
        <w:rPr>
          <w:rFonts w:cs="Arial"/>
          <w:b/>
          <w:sz w:val="32"/>
          <w:szCs w:val="32"/>
        </w:rPr>
        <w:t>2</w:t>
      </w:r>
      <w:r w:rsidR="000A1290" w:rsidRPr="004E2EE7">
        <w:rPr>
          <w:rFonts w:cs="Arial"/>
          <w:b/>
          <w:sz w:val="32"/>
          <w:szCs w:val="32"/>
        </w:rPr>
        <w:t>1</w:t>
      </w:r>
      <w:r w:rsidRPr="004E2EE7">
        <w:rPr>
          <w:rFonts w:cs="Arial"/>
          <w:b/>
          <w:sz w:val="32"/>
          <w:szCs w:val="32"/>
        </w:rPr>
        <w:t xml:space="preserve"> год</w:t>
      </w:r>
    </w:p>
    <w:p w:rsidR="00DC2C17" w:rsidRDefault="00DC2C17" w:rsidP="004E2EE7">
      <w:pPr>
        <w:jc w:val="center"/>
        <w:rPr>
          <w:rFonts w:cs="Arial"/>
        </w:rPr>
      </w:pPr>
    </w:p>
    <w:p w:rsidR="004E2EE7" w:rsidRPr="004E2EE7" w:rsidRDefault="004E2EE7" w:rsidP="004E2EE7">
      <w:pPr>
        <w:ind w:firstLine="0"/>
        <w:jc w:val="center"/>
        <w:rPr>
          <w:rFonts w:cs="Arial"/>
        </w:rPr>
      </w:pPr>
    </w:p>
    <w:p w:rsidR="00F8207B" w:rsidRPr="004E2EE7" w:rsidRDefault="00DC2C17" w:rsidP="004E2EE7">
      <w:proofErr w:type="gramStart"/>
      <w:r w:rsidRPr="004E2EE7">
        <w:t>Руководствуясь статьей</w:t>
      </w:r>
      <w:r w:rsidR="0023608C" w:rsidRPr="004E2EE7">
        <w:t xml:space="preserve"> </w:t>
      </w:r>
      <w:r w:rsidRPr="004E2EE7">
        <w:t xml:space="preserve">9 Бюджетного кодекса Российской Федерации, Федеральным законом от 06 октября 2003 года № 131 – ФЗ «Об общих принципах организации местного самоуправления </w:t>
      </w:r>
      <w:r w:rsidR="00161403" w:rsidRPr="004E2EE7">
        <w:t xml:space="preserve">в </w:t>
      </w:r>
      <w:r w:rsidRPr="004E2EE7">
        <w:t>Р</w:t>
      </w:r>
      <w:r w:rsidR="00161403" w:rsidRPr="004E2EE7">
        <w:t xml:space="preserve">оссийской </w:t>
      </w:r>
      <w:r w:rsidRPr="004E2EE7">
        <w:t>Ф</w:t>
      </w:r>
      <w:r w:rsidR="00161403" w:rsidRPr="004E2EE7">
        <w:t>едерации</w:t>
      </w:r>
      <w:r w:rsidRPr="004E2EE7">
        <w:t xml:space="preserve">», </w:t>
      </w:r>
      <w:r w:rsidR="00161403" w:rsidRPr="004E2EE7">
        <w:t>Положением</w:t>
      </w:r>
      <w:r w:rsidRPr="004E2EE7">
        <w:t xml:space="preserve"> о бюджетном процессе </w:t>
      </w:r>
      <w:proofErr w:type="spellStart"/>
      <w:r w:rsidRPr="004E2EE7">
        <w:t>Ванновского</w:t>
      </w:r>
      <w:proofErr w:type="spellEnd"/>
      <w:r w:rsidRPr="004E2EE7">
        <w:t xml:space="preserve"> сельского поселения Т</w:t>
      </w:r>
      <w:r w:rsidR="00161403" w:rsidRPr="004E2EE7">
        <w:t>билисского района, утверждённым р</w:t>
      </w:r>
      <w:r w:rsidRPr="004E2EE7">
        <w:t xml:space="preserve">ешением Совета </w:t>
      </w:r>
      <w:proofErr w:type="spellStart"/>
      <w:r w:rsidRPr="004E2EE7">
        <w:t>Ванновского</w:t>
      </w:r>
      <w:proofErr w:type="spellEnd"/>
      <w:r w:rsidRPr="004E2EE7">
        <w:t xml:space="preserve"> сельского поселения Тбилисского района</w:t>
      </w:r>
      <w:r w:rsidR="0023608C" w:rsidRPr="004E2EE7">
        <w:t xml:space="preserve"> </w:t>
      </w:r>
      <w:r w:rsidRPr="004E2EE7">
        <w:t xml:space="preserve">от </w:t>
      </w:r>
      <w:r w:rsidR="00AE4A55" w:rsidRPr="004E2EE7">
        <w:t>28 августа 2017 года № 214,</w:t>
      </w:r>
      <w:r w:rsidRPr="004E2EE7">
        <w:t xml:space="preserve"> статьей </w:t>
      </w:r>
      <w:r w:rsidR="008A0807" w:rsidRPr="004E2EE7">
        <w:t>3</w:t>
      </w:r>
      <w:r w:rsidRPr="004E2EE7">
        <w:t>6 Устава </w:t>
      </w:r>
      <w:proofErr w:type="spellStart"/>
      <w:r w:rsidRPr="004E2EE7">
        <w:t>Ванновского</w:t>
      </w:r>
      <w:proofErr w:type="spellEnd"/>
      <w:r w:rsidRPr="004E2EE7">
        <w:t> сельского поселения Тбилисского района, Совет </w:t>
      </w:r>
      <w:proofErr w:type="spellStart"/>
      <w:r w:rsidRPr="004E2EE7">
        <w:t>Ванновского</w:t>
      </w:r>
      <w:proofErr w:type="spellEnd"/>
      <w:r w:rsidRPr="004E2EE7">
        <w:t> сельского поселения</w:t>
      </w:r>
      <w:proofErr w:type="gramEnd"/>
      <w:r w:rsidRPr="004E2EE7">
        <w:t xml:space="preserve"> Тбилисского района решил: </w:t>
      </w:r>
    </w:p>
    <w:p w:rsidR="00DC2C17" w:rsidRPr="004E2EE7" w:rsidRDefault="0023608C" w:rsidP="004E2EE7">
      <w:r w:rsidRPr="004E2EE7">
        <w:t xml:space="preserve"> </w:t>
      </w:r>
      <w:r w:rsidR="00DC2C17" w:rsidRPr="004E2EE7">
        <w:t>1. Утвердить основные характеристики</w:t>
      </w:r>
      <w:r w:rsidRPr="004E2EE7">
        <w:t xml:space="preserve"> </w:t>
      </w:r>
      <w:r w:rsidR="00DC2C17" w:rsidRPr="004E2EE7">
        <w:t xml:space="preserve">бюджета </w:t>
      </w:r>
      <w:proofErr w:type="spellStart"/>
      <w:r w:rsidR="00DC2C17" w:rsidRPr="004E2EE7">
        <w:t>Ванновского</w:t>
      </w:r>
      <w:proofErr w:type="spellEnd"/>
      <w:r w:rsidR="00DC2C17" w:rsidRPr="004E2EE7">
        <w:t xml:space="preserve"> сельского поселения Тбилисского района (далее местный бюджет) на 20</w:t>
      </w:r>
      <w:r w:rsidR="00541E3F" w:rsidRPr="004E2EE7">
        <w:t>2</w:t>
      </w:r>
      <w:r w:rsidR="00D03DD3" w:rsidRPr="004E2EE7">
        <w:t>1</w:t>
      </w:r>
      <w:r w:rsidR="00DC2C17" w:rsidRPr="004E2EE7">
        <w:t xml:space="preserve"> год:</w:t>
      </w:r>
    </w:p>
    <w:p w:rsidR="00DC2C17" w:rsidRPr="004E2EE7" w:rsidRDefault="00DC2C17" w:rsidP="004E2EE7">
      <w:r w:rsidRPr="004E2EE7">
        <w:t>1) общий объем доходов в сумме</w:t>
      </w:r>
      <w:r w:rsidR="0023608C" w:rsidRPr="004E2EE7">
        <w:t xml:space="preserve"> </w:t>
      </w:r>
      <w:r w:rsidR="004C1687" w:rsidRPr="004E2EE7">
        <w:t>4</w:t>
      </w:r>
      <w:r w:rsidR="00D03DD3" w:rsidRPr="004E2EE7">
        <w:t>6709,935</w:t>
      </w:r>
      <w:r w:rsidRPr="004E2EE7">
        <w:t xml:space="preserve"> </w:t>
      </w:r>
      <w:r w:rsidR="00AB05B6" w:rsidRPr="004E2EE7">
        <w:t>тыс.</w:t>
      </w:r>
      <w:r w:rsidRPr="004E2EE7">
        <w:t xml:space="preserve"> рублей;</w:t>
      </w:r>
    </w:p>
    <w:p w:rsidR="00DC2C17" w:rsidRPr="004E2EE7" w:rsidRDefault="00DC2C17" w:rsidP="004E2EE7">
      <w:r w:rsidRPr="004E2EE7">
        <w:t xml:space="preserve">2) общий объем расходов в сумме </w:t>
      </w:r>
      <w:r w:rsidR="00D03DD3" w:rsidRPr="004E2EE7">
        <w:t>45709,935</w:t>
      </w:r>
      <w:r w:rsidRPr="004E2EE7">
        <w:t xml:space="preserve"> тыс. рублей;</w:t>
      </w:r>
    </w:p>
    <w:p w:rsidR="00DC2C17" w:rsidRPr="004E2EE7" w:rsidRDefault="00DC2C17" w:rsidP="004E2EE7">
      <w:r w:rsidRPr="004E2EE7">
        <w:t>3) верхний предел муниципального внутреннего долга местного бюджета на 1 января 20</w:t>
      </w:r>
      <w:r w:rsidR="00CC536A" w:rsidRPr="004E2EE7">
        <w:t>2</w:t>
      </w:r>
      <w:r w:rsidR="00D03DD3" w:rsidRPr="004E2EE7">
        <w:t>2</w:t>
      </w:r>
      <w:r w:rsidR="0023608C" w:rsidRPr="004E2EE7">
        <w:t xml:space="preserve"> </w:t>
      </w:r>
      <w:r w:rsidRPr="004E2EE7">
        <w:t xml:space="preserve">года в сумме </w:t>
      </w:r>
      <w:r w:rsidR="008A0807" w:rsidRPr="004E2EE7">
        <w:t>0,0</w:t>
      </w:r>
      <w:r w:rsidRPr="004E2EE7">
        <w:t xml:space="preserve"> тыс. рублей, в том числе верхний предел долга по государственным гарантиям бюджета </w:t>
      </w:r>
      <w:proofErr w:type="spellStart"/>
      <w:r w:rsidRPr="004E2EE7">
        <w:t>Ванновского</w:t>
      </w:r>
      <w:proofErr w:type="spellEnd"/>
      <w:r w:rsidRPr="004E2EE7">
        <w:t xml:space="preserve"> сельского поселения Тбилисского района в сумме 0,0 тыс. рублей;</w:t>
      </w:r>
    </w:p>
    <w:p w:rsidR="000A510A" w:rsidRPr="004E2EE7" w:rsidRDefault="0023608C" w:rsidP="004E2EE7">
      <w:r w:rsidRPr="004E2EE7">
        <w:t xml:space="preserve"> </w:t>
      </w:r>
      <w:r w:rsidR="000A510A" w:rsidRPr="004E2EE7">
        <w:t xml:space="preserve">4) резервный фонд органов местного самоуправления </w:t>
      </w:r>
      <w:proofErr w:type="spellStart"/>
      <w:r w:rsidR="000A510A" w:rsidRPr="004E2EE7">
        <w:t>Ванновского</w:t>
      </w:r>
      <w:proofErr w:type="spellEnd"/>
      <w:r w:rsidR="000A510A" w:rsidRPr="004E2EE7">
        <w:t xml:space="preserve"> сельского поселения Тбилисского района в сумме </w:t>
      </w:r>
      <w:r w:rsidR="00D03DD3" w:rsidRPr="004E2EE7">
        <w:t>3</w:t>
      </w:r>
      <w:r w:rsidR="000A510A" w:rsidRPr="004E2EE7">
        <w:t>0,0 тыс. рублей;</w:t>
      </w:r>
    </w:p>
    <w:p w:rsidR="00DC2C17" w:rsidRPr="004E2EE7" w:rsidRDefault="000A510A" w:rsidP="004E2EE7">
      <w:r w:rsidRPr="004E2EE7">
        <w:t>5</w:t>
      </w:r>
      <w:r w:rsidR="00DC2C17" w:rsidRPr="004E2EE7">
        <w:t xml:space="preserve">) предельный объем муниципального внутреннего долга местного бюджета в сумме </w:t>
      </w:r>
      <w:r w:rsidR="00B9288C" w:rsidRPr="004E2EE7">
        <w:t>1</w:t>
      </w:r>
      <w:r w:rsidR="004C1687" w:rsidRPr="004E2EE7">
        <w:t>00</w:t>
      </w:r>
      <w:r w:rsidR="008A0807" w:rsidRPr="004E2EE7">
        <w:t>0</w:t>
      </w:r>
      <w:r w:rsidR="00DC2C17" w:rsidRPr="004E2EE7">
        <w:t xml:space="preserve">,0 </w:t>
      </w:r>
      <w:proofErr w:type="spellStart"/>
      <w:r w:rsidR="00DC2C17" w:rsidRPr="004E2EE7">
        <w:t>тыс</w:t>
      </w:r>
      <w:proofErr w:type="gramStart"/>
      <w:r w:rsidR="00DC2C17" w:rsidRPr="004E2EE7">
        <w:t>.р</w:t>
      </w:r>
      <w:proofErr w:type="gramEnd"/>
      <w:r w:rsidR="00DC2C17" w:rsidRPr="004E2EE7">
        <w:t>ублей</w:t>
      </w:r>
      <w:proofErr w:type="spellEnd"/>
      <w:r w:rsidR="00DC2C17" w:rsidRPr="004E2EE7">
        <w:t>;</w:t>
      </w:r>
    </w:p>
    <w:p w:rsidR="00DC2C17" w:rsidRPr="004E2EE7" w:rsidRDefault="000A510A" w:rsidP="004E2EE7">
      <w:r w:rsidRPr="004E2EE7">
        <w:t>6</w:t>
      </w:r>
      <w:r w:rsidR="00DC2C17" w:rsidRPr="004E2EE7">
        <w:t xml:space="preserve">) предельный объем расходов на обслуживание муниципального долга </w:t>
      </w:r>
      <w:proofErr w:type="spellStart"/>
      <w:r w:rsidR="00DC2C17" w:rsidRPr="004E2EE7">
        <w:t>Ванновского</w:t>
      </w:r>
      <w:proofErr w:type="spellEnd"/>
      <w:r w:rsidR="00DC2C17" w:rsidRPr="004E2EE7">
        <w:t xml:space="preserve"> сельского поселения Тбилисского района </w:t>
      </w:r>
      <w:r w:rsidR="00D03DD3" w:rsidRPr="004E2EE7">
        <w:t>0</w:t>
      </w:r>
      <w:r w:rsidR="004C1687" w:rsidRPr="004E2EE7">
        <w:t>,</w:t>
      </w:r>
      <w:r w:rsidR="00D03DD3" w:rsidRPr="004E2EE7">
        <w:t>748</w:t>
      </w:r>
      <w:r w:rsidR="00DC2C17" w:rsidRPr="004E2EE7">
        <w:t xml:space="preserve"> </w:t>
      </w:r>
      <w:proofErr w:type="spellStart"/>
      <w:r w:rsidR="00DC2C17" w:rsidRPr="004E2EE7">
        <w:t>тыс</w:t>
      </w:r>
      <w:proofErr w:type="gramStart"/>
      <w:r w:rsidR="00DC2C17" w:rsidRPr="004E2EE7">
        <w:t>.р</w:t>
      </w:r>
      <w:proofErr w:type="gramEnd"/>
      <w:r w:rsidR="00DC2C17" w:rsidRPr="004E2EE7">
        <w:t>ублей</w:t>
      </w:r>
      <w:proofErr w:type="spellEnd"/>
      <w:r w:rsidR="00DC2C17" w:rsidRPr="004E2EE7">
        <w:t>.</w:t>
      </w:r>
    </w:p>
    <w:p w:rsidR="00F8207B" w:rsidRPr="004E2EE7" w:rsidRDefault="000A510A" w:rsidP="004E2EE7">
      <w:r w:rsidRPr="004E2EE7">
        <w:t>7</w:t>
      </w:r>
      <w:r w:rsidR="00DC2C17" w:rsidRPr="004E2EE7">
        <w:t>)</w:t>
      </w:r>
      <w:r w:rsidR="0023608C" w:rsidRPr="004E2EE7">
        <w:t xml:space="preserve"> </w:t>
      </w:r>
      <w:r w:rsidR="00DC2C17" w:rsidRPr="004E2EE7">
        <w:t xml:space="preserve">профицит местного бюджета в сумме </w:t>
      </w:r>
      <w:r w:rsidR="00D03DD3" w:rsidRPr="004E2EE7">
        <w:t>1</w:t>
      </w:r>
      <w:r w:rsidR="004C1687" w:rsidRPr="004E2EE7">
        <w:t>00</w:t>
      </w:r>
      <w:r w:rsidR="008A0807" w:rsidRPr="004E2EE7">
        <w:t>0,0</w:t>
      </w:r>
      <w:r w:rsidR="00DC2C17" w:rsidRPr="004E2EE7">
        <w:t xml:space="preserve"> </w:t>
      </w:r>
      <w:proofErr w:type="spellStart"/>
      <w:r w:rsidR="00DC2C17" w:rsidRPr="004E2EE7">
        <w:t>тыс</w:t>
      </w:r>
      <w:proofErr w:type="gramStart"/>
      <w:r w:rsidR="00DC2C17" w:rsidRPr="004E2EE7">
        <w:t>.р</w:t>
      </w:r>
      <w:proofErr w:type="gramEnd"/>
      <w:r w:rsidR="00DC2C17" w:rsidRPr="004E2EE7">
        <w:t>ублей</w:t>
      </w:r>
      <w:proofErr w:type="spellEnd"/>
      <w:r w:rsidR="00DC2C17" w:rsidRPr="004E2EE7">
        <w:t>.</w:t>
      </w:r>
      <w:r w:rsidR="00F8207B" w:rsidRPr="004E2EE7">
        <w:t xml:space="preserve"> </w:t>
      </w:r>
    </w:p>
    <w:p w:rsidR="00676A33" w:rsidRPr="004E2EE7" w:rsidRDefault="0023608C" w:rsidP="004E2EE7">
      <w:r w:rsidRPr="004E2EE7">
        <w:t xml:space="preserve"> </w:t>
      </w:r>
      <w:r w:rsidR="00854990" w:rsidRPr="004E2EE7">
        <w:t xml:space="preserve">2. </w:t>
      </w:r>
      <w:r w:rsidR="00DC2C17" w:rsidRPr="004E2EE7">
        <w:t xml:space="preserve">Утвердить перечень главных администраторов доходов местного бюджета и закрепляемые за ними виды (подвиды) доходов местного бюджета </w:t>
      </w:r>
    </w:p>
    <w:p w:rsidR="00F8207B" w:rsidRPr="004E2EE7" w:rsidRDefault="00DC2C17" w:rsidP="004E2EE7">
      <w:r w:rsidRPr="004E2EE7">
        <w:t xml:space="preserve">и перечень главных </w:t>
      </w:r>
      <w:proofErr w:type="gramStart"/>
      <w:r w:rsidRPr="004E2EE7">
        <w:t>администраторов источников финансирования дефицита местного бюджета</w:t>
      </w:r>
      <w:proofErr w:type="gramEnd"/>
      <w:r w:rsidRPr="004E2EE7">
        <w:t xml:space="preserve"> согласно приложению 1 к настоящему решению.</w:t>
      </w:r>
    </w:p>
    <w:p w:rsidR="00DC2C17" w:rsidRPr="004E2EE7" w:rsidRDefault="0023608C" w:rsidP="004E2EE7">
      <w:r w:rsidRPr="004E2EE7">
        <w:t xml:space="preserve"> </w:t>
      </w:r>
      <w:r w:rsidR="00854990" w:rsidRPr="004E2EE7">
        <w:t>3</w:t>
      </w:r>
      <w:r w:rsidR="00DC2C17" w:rsidRPr="004E2EE7">
        <w:t xml:space="preserve">. Утвердить объем поступлений доходов в бюджет </w:t>
      </w:r>
      <w:proofErr w:type="spellStart"/>
      <w:r w:rsidR="00DC2C17" w:rsidRPr="004E2EE7">
        <w:t>Ванновского</w:t>
      </w:r>
      <w:proofErr w:type="spellEnd"/>
      <w:r w:rsidR="00DC2C17" w:rsidRPr="004E2EE7">
        <w:t xml:space="preserve"> сельского поселения Тбилисского района по кодам видов (подвидов) доходов на 20</w:t>
      </w:r>
      <w:r w:rsidR="004C1687" w:rsidRPr="004E2EE7">
        <w:t>2</w:t>
      </w:r>
      <w:r w:rsidR="00B9288C" w:rsidRPr="004E2EE7">
        <w:t>1</w:t>
      </w:r>
      <w:r w:rsidR="00DC2C17" w:rsidRPr="004E2EE7">
        <w:t xml:space="preserve"> год в суммах согласно приложению 2 к настоящему решению.</w:t>
      </w:r>
    </w:p>
    <w:p w:rsidR="00DC2C17" w:rsidRPr="004E2EE7" w:rsidRDefault="0023608C" w:rsidP="004E2EE7">
      <w:r w:rsidRPr="004E2EE7">
        <w:t xml:space="preserve"> </w:t>
      </w:r>
      <w:r w:rsidR="00DC2C17" w:rsidRPr="004E2EE7">
        <w:t>Утвердить в составе доходов местного бюджета безвозмездные поступления из краевого бюджета в 20</w:t>
      </w:r>
      <w:r w:rsidR="004C1687" w:rsidRPr="004E2EE7">
        <w:t>2</w:t>
      </w:r>
      <w:r w:rsidR="00B9288C" w:rsidRPr="004E2EE7">
        <w:t>1</w:t>
      </w:r>
      <w:r w:rsidR="00DC2C17" w:rsidRPr="004E2EE7">
        <w:t xml:space="preserve"> году согласно приложению 3 к настоящему решению.</w:t>
      </w:r>
    </w:p>
    <w:p w:rsidR="00F8207B" w:rsidRPr="004E2EE7" w:rsidRDefault="0023608C" w:rsidP="004E2EE7">
      <w:r w:rsidRPr="004E2EE7">
        <w:t xml:space="preserve"> </w:t>
      </w:r>
      <w:r w:rsidR="00DC2C17" w:rsidRPr="004E2EE7">
        <w:t>Утвердить в составе доходов местного бюджета безвозмездные поступления из бюджета муниципального образования Тбилисский район в 20</w:t>
      </w:r>
      <w:r w:rsidR="00541E3F" w:rsidRPr="004E2EE7">
        <w:t>2</w:t>
      </w:r>
      <w:r w:rsidR="00B9288C" w:rsidRPr="004E2EE7">
        <w:t>1</w:t>
      </w:r>
      <w:r w:rsidR="004C1687" w:rsidRPr="004E2EE7">
        <w:t xml:space="preserve"> </w:t>
      </w:r>
      <w:r w:rsidR="00DC2C17" w:rsidRPr="004E2EE7">
        <w:t>году согласно приложению 4 к настоящему решению.</w:t>
      </w:r>
    </w:p>
    <w:p w:rsidR="00F8207B" w:rsidRPr="004E2EE7" w:rsidRDefault="00854990" w:rsidP="004E2EE7">
      <w:r w:rsidRPr="004E2EE7">
        <w:t xml:space="preserve"> 4.</w:t>
      </w:r>
      <w:r w:rsidR="00DC2C17" w:rsidRPr="004E2EE7">
        <w:t xml:space="preserve"> Установить нормативы распределения доходов в местный бюджет на 20</w:t>
      </w:r>
      <w:r w:rsidR="004C1687" w:rsidRPr="004E2EE7">
        <w:t>2</w:t>
      </w:r>
      <w:r w:rsidR="00B9288C" w:rsidRPr="004E2EE7">
        <w:t>1</w:t>
      </w:r>
      <w:r w:rsidR="00DC2C17" w:rsidRPr="004E2EE7">
        <w:t xml:space="preserve"> год согласно приложению 5 к настоящему решению.</w:t>
      </w:r>
    </w:p>
    <w:p w:rsidR="00F8207B" w:rsidRPr="004E2EE7" w:rsidRDefault="00854990" w:rsidP="004E2EE7">
      <w:r w:rsidRPr="004E2EE7">
        <w:lastRenderedPageBreak/>
        <w:t xml:space="preserve">5. </w:t>
      </w:r>
      <w:r w:rsidR="00DC2C17" w:rsidRPr="004E2EE7">
        <w:t>Установить, что добровольные взносы и пожертвования</w:t>
      </w:r>
      <w:r w:rsidR="00CC536A" w:rsidRPr="004E2EE7">
        <w:t>,</w:t>
      </w:r>
      <w:r w:rsidR="00DC2C17" w:rsidRPr="004E2EE7">
        <w:t xml:space="preserve"> поступившие в местный бюджет, направляются в установленном порядке на увеличение расходов бюджета </w:t>
      </w:r>
      <w:proofErr w:type="spellStart"/>
      <w:r w:rsidR="00DC2C17" w:rsidRPr="004E2EE7">
        <w:t>Ванновского</w:t>
      </w:r>
      <w:proofErr w:type="spellEnd"/>
      <w:r w:rsidR="00DC2C17" w:rsidRPr="004E2EE7">
        <w:t xml:space="preserve"> сельского поселения Тбилисского района соответственно целям их предоставления.</w:t>
      </w:r>
    </w:p>
    <w:p w:rsidR="00DC2C17" w:rsidRPr="004E2EE7" w:rsidRDefault="0023608C" w:rsidP="004E2EE7">
      <w:r w:rsidRPr="004E2EE7">
        <w:t xml:space="preserve"> </w:t>
      </w:r>
      <w:r w:rsidR="00854990" w:rsidRPr="004E2EE7">
        <w:t>6</w:t>
      </w:r>
      <w:r w:rsidR="00DC2C17" w:rsidRPr="004E2EE7">
        <w:t>. Утвердить распределение бюджетных ассигнований по разделам и подразделам классификации расходов бюджетов на 20</w:t>
      </w:r>
      <w:r w:rsidR="004C1687" w:rsidRPr="004E2EE7">
        <w:t>2</w:t>
      </w:r>
      <w:r w:rsidR="00B9288C" w:rsidRPr="004E2EE7">
        <w:t>1</w:t>
      </w:r>
      <w:r w:rsidR="00DC2C17" w:rsidRPr="004E2EE7">
        <w:t xml:space="preserve"> год согласно приложению  6 к настоящему решению.</w:t>
      </w:r>
    </w:p>
    <w:p w:rsidR="00DC2C17" w:rsidRPr="004E2EE7" w:rsidRDefault="0023608C" w:rsidP="004E2EE7">
      <w:r w:rsidRPr="004E2EE7">
        <w:t xml:space="preserve"> </w:t>
      </w:r>
      <w:r w:rsidR="00DC2C17" w:rsidRPr="004E2EE7">
        <w:t>Утвердить ведомственную структуру расходов местного бюджета на 20</w:t>
      </w:r>
      <w:r w:rsidR="004C1687" w:rsidRPr="004E2EE7">
        <w:t>2</w:t>
      </w:r>
      <w:r w:rsidR="00B9288C" w:rsidRPr="004E2EE7">
        <w:t>1</w:t>
      </w:r>
      <w:r w:rsidR="00DC2C17" w:rsidRPr="004E2EE7">
        <w:t xml:space="preserve"> год согласно приложению 7 к настоящему решению.</w:t>
      </w:r>
    </w:p>
    <w:p w:rsidR="00DC2C17" w:rsidRPr="004E2EE7" w:rsidRDefault="0023608C" w:rsidP="004E2EE7">
      <w:r w:rsidRPr="004E2EE7">
        <w:t xml:space="preserve"> </w:t>
      </w:r>
      <w:r w:rsidR="00DC2C17" w:rsidRPr="004E2EE7">
        <w:t>Утвердить источники внутреннего финансирования дефицита местного бюджета, перечень статей и видов источников финансирования дефицитов бюджета на 20</w:t>
      </w:r>
      <w:r w:rsidR="004C1687" w:rsidRPr="004E2EE7">
        <w:t>2</w:t>
      </w:r>
      <w:r w:rsidR="00B9288C" w:rsidRPr="004E2EE7">
        <w:t>1</w:t>
      </w:r>
      <w:r w:rsidR="00DC2C17" w:rsidRPr="004E2EE7">
        <w:t xml:space="preserve"> год согласно приложению 8 к настоящему решению.</w:t>
      </w:r>
    </w:p>
    <w:p w:rsidR="00F8207B" w:rsidRPr="004E2EE7" w:rsidRDefault="0023608C" w:rsidP="004E2EE7">
      <w:r w:rsidRPr="004E2EE7">
        <w:t xml:space="preserve"> </w:t>
      </w:r>
      <w:r w:rsidR="004C1687" w:rsidRPr="004E2EE7">
        <w:t>7</w:t>
      </w:r>
      <w:r w:rsidR="00854990" w:rsidRPr="004E2EE7">
        <w:t xml:space="preserve">. </w:t>
      </w:r>
      <w:proofErr w:type="gramStart"/>
      <w:r w:rsidR="00DC2C17" w:rsidRPr="004E2EE7">
        <w:t xml:space="preserve">Остатки средств местного бюджета, сложившиеся на начало текущего финансового года, могут направляться в текущем финансовом году на покрытие временных кассовых разрывов в соответствии с пунктом </w:t>
      </w:r>
      <w:r w:rsidR="00AE4A55" w:rsidRPr="004E2EE7">
        <w:t>14</w:t>
      </w:r>
      <w:r w:rsidR="00DC2C17" w:rsidRPr="004E2EE7">
        <w:t xml:space="preserve"> решения Совета </w:t>
      </w:r>
      <w:proofErr w:type="spellStart"/>
      <w:r w:rsidR="00DC2C17" w:rsidRPr="004E2EE7">
        <w:t>Ванновского</w:t>
      </w:r>
      <w:proofErr w:type="spellEnd"/>
      <w:r w:rsidR="00DC2C17" w:rsidRPr="004E2EE7">
        <w:t xml:space="preserve"> сельского поселения Тбилисского района от </w:t>
      </w:r>
      <w:r w:rsidR="00AE4A55" w:rsidRPr="004E2EE7">
        <w:t>28</w:t>
      </w:r>
      <w:r w:rsidR="00DC2C17" w:rsidRPr="004E2EE7">
        <w:t xml:space="preserve"> </w:t>
      </w:r>
      <w:r w:rsidR="00AE4A55" w:rsidRPr="004E2EE7">
        <w:t>августа</w:t>
      </w:r>
      <w:r w:rsidR="003C62B2" w:rsidRPr="004E2EE7">
        <w:t xml:space="preserve"> </w:t>
      </w:r>
      <w:r w:rsidR="00DC2C17" w:rsidRPr="004E2EE7">
        <w:t>201</w:t>
      </w:r>
      <w:r w:rsidR="00AE4A55" w:rsidRPr="004E2EE7">
        <w:t>7</w:t>
      </w:r>
      <w:r w:rsidR="00DC2C17" w:rsidRPr="004E2EE7">
        <w:t xml:space="preserve"> года</w:t>
      </w:r>
      <w:r w:rsidR="00AE4A55" w:rsidRPr="004E2EE7">
        <w:t xml:space="preserve"> № 214</w:t>
      </w:r>
      <w:r w:rsidR="00DC2C17" w:rsidRPr="004E2EE7">
        <w:t xml:space="preserve"> «О бюджетном процессе в </w:t>
      </w:r>
      <w:proofErr w:type="spellStart"/>
      <w:r w:rsidR="003C62B2" w:rsidRPr="004E2EE7">
        <w:t>Ванновском</w:t>
      </w:r>
      <w:proofErr w:type="spellEnd"/>
      <w:r w:rsidR="003C62B2" w:rsidRPr="004E2EE7">
        <w:t xml:space="preserve"> </w:t>
      </w:r>
      <w:r w:rsidR="00DC2C17" w:rsidRPr="004E2EE7">
        <w:t>сельском поселении Тбилисского района»,</w:t>
      </w:r>
      <w:r w:rsidR="00E62590" w:rsidRPr="004E2EE7">
        <w:t xml:space="preserve"> </w:t>
      </w:r>
      <w:r w:rsidR="00DC2C17" w:rsidRPr="004E2EE7">
        <w:t xml:space="preserve">а также на увеличение бюджетных ассигнований на оплату заключенных от имени </w:t>
      </w:r>
      <w:proofErr w:type="spellStart"/>
      <w:r w:rsidR="00DC2C17" w:rsidRPr="004E2EE7">
        <w:t>Ванновского</w:t>
      </w:r>
      <w:proofErr w:type="spellEnd"/>
      <w:proofErr w:type="gramEnd"/>
      <w:r w:rsidR="00DC2C17" w:rsidRPr="004E2EE7">
        <w:t xml:space="preserve"> </w:t>
      </w:r>
      <w:proofErr w:type="gramStart"/>
      <w:r w:rsidR="00DC2C17" w:rsidRPr="004E2EE7">
        <w:t>сельского поселения Тбилисского района муниципальных контрактов на поставку товаров, выполнение работ, оказание услуг, подлежавших в соответствии с условиями</w:t>
      </w:r>
      <w:r w:rsidRPr="004E2EE7">
        <w:t xml:space="preserve"> </w:t>
      </w:r>
      <w:r w:rsidR="00DC2C17" w:rsidRPr="004E2EE7">
        <w:t xml:space="preserve">этих муниципальных контрактов оплате в отчетном финансовом году, в объеме, не превышающем суммы остатка неиспользованных бюджетных ассигнований на указанные цели, в случае принятия органом местного самоуправления </w:t>
      </w:r>
      <w:proofErr w:type="spellStart"/>
      <w:r w:rsidR="00DC2C17" w:rsidRPr="004E2EE7">
        <w:t>Ванновского</w:t>
      </w:r>
      <w:proofErr w:type="spellEnd"/>
      <w:r w:rsidR="00DC2C17" w:rsidRPr="004E2EE7">
        <w:t xml:space="preserve"> сельского поселения Тбилисского района соответствующего решения.</w:t>
      </w:r>
      <w:r w:rsidRPr="004E2EE7">
        <w:t xml:space="preserve"> </w:t>
      </w:r>
      <w:proofErr w:type="gramEnd"/>
    </w:p>
    <w:p w:rsidR="00676A33" w:rsidRPr="004E2EE7" w:rsidRDefault="0023608C" w:rsidP="004E2EE7">
      <w:r w:rsidRPr="004E2EE7">
        <w:t xml:space="preserve"> </w:t>
      </w:r>
      <w:r w:rsidR="004C1687" w:rsidRPr="004E2EE7">
        <w:t>8</w:t>
      </w:r>
      <w:r w:rsidR="00854990" w:rsidRPr="004E2EE7">
        <w:t>.</w:t>
      </w:r>
      <w:r w:rsidR="00DC2C17" w:rsidRPr="004E2EE7">
        <w:t xml:space="preserve"> Утвердить объем бюджетных ассигнований муниципального дорожного фонда </w:t>
      </w:r>
      <w:proofErr w:type="spellStart"/>
      <w:r w:rsidR="00DC2C17" w:rsidRPr="004E2EE7">
        <w:t>Ванновского</w:t>
      </w:r>
      <w:proofErr w:type="spellEnd"/>
      <w:r w:rsidR="00DC2C17" w:rsidRPr="004E2EE7">
        <w:t xml:space="preserve"> сельского поселения Тбилисского района на 20</w:t>
      </w:r>
      <w:r w:rsidR="004C1687" w:rsidRPr="004E2EE7">
        <w:t>2</w:t>
      </w:r>
      <w:r w:rsidR="00B9288C" w:rsidRPr="004E2EE7">
        <w:t>1</w:t>
      </w:r>
      <w:r w:rsidR="00DC2C17" w:rsidRPr="004E2EE7">
        <w:t xml:space="preserve"> год в размере </w:t>
      </w:r>
      <w:r w:rsidR="00A00E22" w:rsidRPr="004E2EE7">
        <w:t>7254,70</w:t>
      </w:r>
      <w:r w:rsidR="00DC2C17" w:rsidRPr="004E2EE7">
        <w:t xml:space="preserve"> </w:t>
      </w:r>
      <w:proofErr w:type="spellStart"/>
      <w:r w:rsidR="00DC2C17" w:rsidRPr="004E2EE7">
        <w:t>тыс</w:t>
      </w:r>
      <w:proofErr w:type="gramStart"/>
      <w:r w:rsidR="00DC2C17" w:rsidRPr="004E2EE7">
        <w:t>.р</w:t>
      </w:r>
      <w:proofErr w:type="gramEnd"/>
      <w:r w:rsidR="00DC2C17" w:rsidRPr="004E2EE7">
        <w:t>ублей</w:t>
      </w:r>
      <w:proofErr w:type="spellEnd"/>
      <w:r w:rsidR="00DC2C17" w:rsidRPr="004E2EE7">
        <w:t>.</w:t>
      </w:r>
    </w:p>
    <w:p w:rsidR="00F8207B" w:rsidRPr="004E2EE7" w:rsidRDefault="003817EC" w:rsidP="004E2EE7">
      <w:r w:rsidRPr="004E2EE7">
        <w:t>9</w:t>
      </w:r>
      <w:r w:rsidR="00854990" w:rsidRPr="004E2EE7">
        <w:t>.</w:t>
      </w:r>
      <w:r w:rsidR="0023608C" w:rsidRPr="004E2EE7">
        <w:t xml:space="preserve"> </w:t>
      </w:r>
      <w:proofErr w:type="gramStart"/>
      <w:r w:rsidR="00DC2C17" w:rsidRPr="004E2EE7">
        <w:t>Установить, что предоставление субсидий юридическим лицам (за исключением субсидий муниципальным учреждениям), индивидуальным предпринимателям, а также физическим лицам — производителям товаров, работ, услуг в соответствии со статьей 78 Бюджетного кодекса Российской Федерации, осуществляется в случаях, предусмотренных ведомственной структурой р</w:t>
      </w:r>
      <w:r w:rsidR="00CC536A" w:rsidRPr="004E2EE7">
        <w:t>асходов местного бюджета на 20</w:t>
      </w:r>
      <w:r w:rsidR="00B9288C" w:rsidRPr="004E2EE7">
        <w:t>20</w:t>
      </w:r>
      <w:r w:rsidR="00DC2C17" w:rsidRPr="004E2EE7">
        <w:t xml:space="preserve"> год по целевым статьям и группам видов расходов, согласно приложение 7 к настоящему решению, в порядке, предусмотренном принимаемыми в</w:t>
      </w:r>
      <w:proofErr w:type="gramEnd"/>
      <w:r w:rsidR="00DC2C17" w:rsidRPr="004E2EE7">
        <w:t xml:space="preserve"> </w:t>
      </w:r>
      <w:proofErr w:type="gramStart"/>
      <w:r w:rsidR="00DC2C17" w:rsidRPr="004E2EE7">
        <w:t>соответствии</w:t>
      </w:r>
      <w:proofErr w:type="gramEnd"/>
      <w:r w:rsidR="00DC2C17" w:rsidRPr="004E2EE7">
        <w:t xml:space="preserve"> с настоящим решением нормативными правовыми актами органа местного самоуправления </w:t>
      </w:r>
      <w:proofErr w:type="spellStart"/>
      <w:r w:rsidR="00DC2C17" w:rsidRPr="004E2EE7">
        <w:t>Ванновского</w:t>
      </w:r>
      <w:proofErr w:type="spellEnd"/>
      <w:r w:rsidR="00DC2C17" w:rsidRPr="004E2EE7">
        <w:t xml:space="preserve"> сельского поселения Тбилисского района.</w:t>
      </w:r>
    </w:p>
    <w:p w:rsidR="004E1883" w:rsidRPr="004E2EE7" w:rsidRDefault="0023608C" w:rsidP="004E2EE7">
      <w:r w:rsidRPr="004E2EE7">
        <w:t xml:space="preserve"> </w:t>
      </w:r>
      <w:r w:rsidR="00854990" w:rsidRPr="004E2EE7">
        <w:t>1</w:t>
      </w:r>
      <w:r w:rsidR="003817EC" w:rsidRPr="004E2EE7">
        <w:t>0</w:t>
      </w:r>
      <w:r w:rsidR="004E1883" w:rsidRPr="004E2EE7">
        <w:t>.</w:t>
      </w:r>
      <w:r w:rsidR="00854990" w:rsidRPr="004E2EE7">
        <w:t xml:space="preserve"> </w:t>
      </w:r>
      <w:proofErr w:type="gramStart"/>
      <w:r w:rsidR="004E1883" w:rsidRPr="004E2EE7">
        <w:t>Установить, что предоставление субсидии бюджетным</w:t>
      </w:r>
      <w:r w:rsidRPr="004E2EE7">
        <w:t xml:space="preserve"> </w:t>
      </w:r>
      <w:r w:rsidR="004E1883" w:rsidRPr="004E2EE7">
        <w:t xml:space="preserve">учреждениям, в соответствии с пунктом 1 статьи 78.1 Бюджетного кодекса Российской Федерации предоставляются на финансовое обеспечение выполнения ими муниципального задания, рассчитанного с учетом нормативных затрат на оказание ими муниципальных услуг физическим и юридическим лицам и нормативных затрат на содержание муниципального имущества, в соответствии с порядком, утвержденным нормативным правовым актом администрации </w:t>
      </w:r>
      <w:proofErr w:type="spellStart"/>
      <w:r w:rsidR="004E1883" w:rsidRPr="004E2EE7">
        <w:t>Ванновского</w:t>
      </w:r>
      <w:proofErr w:type="spellEnd"/>
      <w:r w:rsidR="004E1883" w:rsidRPr="004E2EE7">
        <w:t xml:space="preserve"> сельского поселения.</w:t>
      </w:r>
      <w:proofErr w:type="gramEnd"/>
    </w:p>
    <w:p w:rsidR="004E1883" w:rsidRPr="004E2EE7" w:rsidRDefault="0023608C" w:rsidP="004E2EE7">
      <w:r w:rsidRPr="004E2EE7">
        <w:t xml:space="preserve"> </w:t>
      </w:r>
      <w:proofErr w:type="gramStart"/>
      <w:r w:rsidR="004E1883" w:rsidRPr="004E2EE7">
        <w:t>Установить, что предоставление субсидии иным некоммерческим организациям, не являющимся муниципальными учреждениями, в соответствии с пунктом 2 статьи 78.1 Бюджетного кодекса Российской Федерации, предоставляются в пределах бюджетных ассигнований предусмотренных Приложением № 7 к настоящему решению, в порядке и в случаях, установленных нормативными правовыми актами сельского поселения.</w:t>
      </w:r>
      <w:proofErr w:type="gramEnd"/>
    </w:p>
    <w:p w:rsidR="004E1883" w:rsidRPr="004E2EE7" w:rsidRDefault="0023608C" w:rsidP="004E2EE7">
      <w:r w:rsidRPr="004E2EE7">
        <w:lastRenderedPageBreak/>
        <w:t xml:space="preserve"> </w:t>
      </w:r>
      <w:proofErr w:type="gramStart"/>
      <w:r w:rsidR="004E1883" w:rsidRPr="004E2EE7">
        <w:t>Установить, что неиспользованные в отчетном финансовом году остатки средств, предоставленные бюджетным</w:t>
      </w:r>
      <w:r w:rsidRPr="004E2EE7">
        <w:t xml:space="preserve"> </w:t>
      </w:r>
      <w:r w:rsidR="004E1883" w:rsidRPr="004E2EE7">
        <w:t>учреждениям в соответствии с пунктом 1 статьи 78.1 Бюджетного кодекса Российской Федерации и перечисленные ими в бюджет сельского поселения, возвращаются им в текущем финансовом году при наличии потребности в направлении их на те же цели в соответствии с решением главного распорядителя средств, осуществляющего в отношении них функции и полномочия</w:t>
      </w:r>
      <w:proofErr w:type="gramEnd"/>
      <w:r w:rsidR="004E1883" w:rsidRPr="004E2EE7">
        <w:t xml:space="preserve"> учредителя.</w:t>
      </w:r>
    </w:p>
    <w:p w:rsidR="00DD749A" w:rsidRPr="004E2EE7" w:rsidRDefault="0023608C" w:rsidP="004E2EE7">
      <w:r w:rsidRPr="004E2EE7">
        <w:t xml:space="preserve"> </w:t>
      </w:r>
      <w:r w:rsidR="00854990" w:rsidRPr="004E2EE7">
        <w:t>1</w:t>
      </w:r>
      <w:r w:rsidR="003817EC" w:rsidRPr="004E2EE7">
        <w:t>1</w:t>
      </w:r>
      <w:r w:rsidR="00854990" w:rsidRPr="004E2EE7">
        <w:t>.</w:t>
      </w:r>
      <w:r w:rsidR="00AE4A55" w:rsidRPr="004E2EE7">
        <w:t xml:space="preserve"> </w:t>
      </w:r>
      <w:r w:rsidR="00C53A5F" w:rsidRPr="004E2EE7">
        <w:t>С 01 января 20</w:t>
      </w:r>
      <w:r w:rsidR="004C1687" w:rsidRPr="004E2EE7">
        <w:t>2</w:t>
      </w:r>
      <w:r w:rsidR="00B9288C" w:rsidRPr="004E2EE7">
        <w:t>1</w:t>
      </w:r>
      <w:r w:rsidR="00C53A5F" w:rsidRPr="004E2EE7">
        <w:t xml:space="preserve"> года производить доплаты к заработной плате работникам муниципальных учреждений </w:t>
      </w:r>
      <w:proofErr w:type="spellStart"/>
      <w:r w:rsidR="00C53A5F" w:rsidRPr="004E2EE7">
        <w:t>Ванновского</w:t>
      </w:r>
      <w:proofErr w:type="spellEnd"/>
      <w:r w:rsidR="00C53A5F" w:rsidRPr="004E2EE7">
        <w:t xml:space="preserve"> сельского поселения Тбилисского района до уровня МРОТ, если месячная заработная плата такого работника, отработавшего за этот период норму </w:t>
      </w:r>
    </w:p>
    <w:p w:rsidR="00C53A5F" w:rsidRPr="004E2EE7" w:rsidRDefault="00C53A5F" w:rsidP="004E2EE7">
      <w:r w:rsidRPr="004E2EE7">
        <w:t xml:space="preserve">рабочего времени и выполнившего нормы труда (трудовые обязанности), ниже минимального </w:t>
      </w:r>
      <w:proofErr w:type="gramStart"/>
      <w:r w:rsidRPr="004E2EE7">
        <w:t>размера оплаты труда</w:t>
      </w:r>
      <w:proofErr w:type="gramEnd"/>
      <w:r w:rsidRPr="004E2EE7">
        <w:t>.</w:t>
      </w:r>
    </w:p>
    <w:p w:rsidR="00DC2C17" w:rsidRPr="004E2EE7" w:rsidRDefault="0023608C" w:rsidP="004E2EE7">
      <w:r w:rsidRPr="004E2EE7">
        <w:t xml:space="preserve"> </w:t>
      </w:r>
      <w:r w:rsidR="004E1883" w:rsidRPr="004E2EE7">
        <w:t>1</w:t>
      </w:r>
      <w:r w:rsidR="003817EC" w:rsidRPr="004E2EE7">
        <w:t>2</w:t>
      </w:r>
      <w:r w:rsidR="004E1883" w:rsidRPr="004E2EE7">
        <w:t>.</w:t>
      </w:r>
      <w:r w:rsidR="00DC2C17" w:rsidRPr="004E2EE7">
        <w:t xml:space="preserve"> Установить программу муниципальных заимствований бюджета </w:t>
      </w:r>
      <w:proofErr w:type="spellStart"/>
      <w:r w:rsidR="00DC2C17" w:rsidRPr="004E2EE7">
        <w:t>Ванновского</w:t>
      </w:r>
      <w:proofErr w:type="spellEnd"/>
      <w:r w:rsidR="00DC2C17" w:rsidRPr="004E2EE7">
        <w:t xml:space="preserve"> сельского поселения Тбилисского района на 20</w:t>
      </w:r>
      <w:r w:rsidR="00381643" w:rsidRPr="004E2EE7">
        <w:t>2</w:t>
      </w:r>
      <w:r w:rsidR="00B9288C" w:rsidRPr="004E2EE7">
        <w:t>1</w:t>
      </w:r>
      <w:r w:rsidR="00DC2C17" w:rsidRPr="004E2EE7">
        <w:t xml:space="preserve"> год согласно приложению 9 к настоящему решению.</w:t>
      </w:r>
    </w:p>
    <w:p w:rsidR="00676A33" w:rsidRPr="004E2EE7" w:rsidRDefault="0023608C" w:rsidP="004E2EE7">
      <w:r w:rsidRPr="004E2EE7">
        <w:t xml:space="preserve"> </w:t>
      </w:r>
      <w:r w:rsidR="00DC2C17" w:rsidRPr="004E2EE7">
        <w:t xml:space="preserve">Установить программу муниципальных гарантий бюджета </w:t>
      </w:r>
      <w:proofErr w:type="spellStart"/>
      <w:r w:rsidR="00DC2C17" w:rsidRPr="004E2EE7">
        <w:t>Ванновского</w:t>
      </w:r>
      <w:proofErr w:type="spellEnd"/>
      <w:r w:rsidR="00DC2C17" w:rsidRPr="004E2EE7">
        <w:t xml:space="preserve"> сельского поселения Тбилисского района в валюте Российской Федерации на 20</w:t>
      </w:r>
      <w:r w:rsidR="00381643" w:rsidRPr="004E2EE7">
        <w:t>2</w:t>
      </w:r>
      <w:r w:rsidR="00B9288C" w:rsidRPr="004E2EE7">
        <w:t>1</w:t>
      </w:r>
      <w:r w:rsidR="00DC2C17" w:rsidRPr="004E2EE7">
        <w:t xml:space="preserve"> год согласно приложению 10 к настоящему решению. </w:t>
      </w:r>
    </w:p>
    <w:p w:rsidR="00DC2C17" w:rsidRPr="004E2EE7" w:rsidRDefault="00854990" w:rsidP="004E2EE7">
      <w:r w:rsidRPr="004E2EE7">
        <w:t>1</w:t>
      </w:r>
      <w:r w:rsidR="003817EC" w:rsidRPr="004E2EE7">
        <w:t>3</w:t>
      </w:r>
      <w:r w:rsidRPr="004E2EE7">
        <w:t>.</w:t>
      </w:r>
      <w:r w:rsidR="00DC2C17" w:rsidRPr="004E2EE7">
        <w:t xml:space="preserve"> Установить в соответствии с пунктом 3 статьи 217 Бюджетного кодекса Российской Федерации следующие основания для внесения изменений в показатели сводной бюджетной росписи местного бюджета без внесения изменений в настоящее решение, связанные с особенностями исполнения местного бюджета:</w:t>
      </w:r>
    </w:p>
    <w:p w:rsidR="004C1BD8" w:rsidRPr="004E2EE7" w:rsidRDefault="004C1BD8" w:rsidP="004E2EE7">
      <w:bookmarkStart w:id="0" w:name="sub_217032"/>
      <w:bookmarkStart w:id="1" w:name="sub_217312"/>
      <w:r w:rsidRPr="004E2EE7">
        <w:t>в случае перераспределения бюджетных ассигнований, предусмотренных для исполнения публичных нормативных обязательств, - в пределах общего объема указанных ассигнований, утвержденных решением о бюджете на их исполнение в текущем финансовом году, а также с его превышением не более чем на 5 процентов за счет перераспределения средств, зарезервированных в составе утвержденных бюджетных ассигнований;</w:t>
      </w:r>
    </w:p>
    <w:p w:rsidR="004C1BD8" w:rsidRPr="004E2EE7" w:rsidRDefault="004C1BD8" w:rsidP="004E2EE7">
      <w:bookmarkStart w:id="2" w:name="sub_217033"/>
      <w:bookmarkEnd w:id="0"/>
      <w:r w:rsidRPr="004E2EE7">
        <w:t>в случае изменения функций и полномочий главных распорядителей (распорядителей), получателей бюджетных средств, а также в связи с передачей муниципального имущества, изменением подведомственности распорядителей (получателей) бюджетных средств и при осуществлении органами местного самоуправления бюджетных полномочий, предусмотренных пунктом 5 статьи 154 настоящего Кодекса;</w:t>
      </w:r>
    </w:p>
    <w:p w:rsidR="004C1BD8" w:rsidRPr="004E2EE7" w:rsidRDefault="004C1BD8" w:rsidP="004E2EE7">
      <w:bookmarkStart w:id="3" w:name="sub_217034"/>
      <w:bookmarkEnd w:id="2"/>
      <w:r w:rsidRPr="004E2EE7">
        <w:t>в случае исполнения судебных актов, предусматривающих обращение взыскания на средства местного бюджета и (или) предусматривающих перечисление этих сре</w:t>
      </w:r>
      <w:proofErr w:type="gramStart"/>
      <w:r w:rsidRPr="004E2EE7">
        <w:t>дств в сч</w:t>
      </w:r>
      <w:proofErr w:type="gramEnd"/>
      <w:r w:rsidRPr="004E2EE7">
        <w:t>ет оплаты судебных издержек, увеличения подлежащих уплате казенным учреждением сумм налогов, сборов, пеней, штрафов, а также социальных выплат (за исключением выплат, отнесенных к публичным нормативным обязательствам), установленных законодательством Российской Федерации;</w:t>
      </w:r>
    </w:p>
    <w:p w:rsidR="004C1BD8" w:rsidRPr="004E2EE7" w:rsidRDefault="004C1BD8" w:rsidP="004E2EE7">
      <w:bookmarkStart w:id="4" w:name="sub_217035"/>
      <w:bookmarkEnd w:id="3"/>
      <w:r w:rsidRPr="004E2EE7">
        <w:t>в случае использования (перераспределения) средств резервных фондов, а также средств, иным образом зарезервированных в составе утвержденных бюджетных ассигнований, с указанием в решении о бюджете объема и направлений их использования;</w:t>
      </w:r>
    </w:p>
    <w:bookmarkEnd w:id="4"/>
    <w:p w:rsidR="004C1BD8" w:rsidRPr="004E2EE7" w:rsidRDefault="004C1BD8" w:rsidP="004E2EE7">
      <w:r w:rsidRPr="004E2EE7">
        <w:t>в случае перераспределения бюджетных ассигнований, предоставляемых на конкурсной основе;</w:t>
      </w:r>
    </w:p>
    <w:p w:rsidR="004C1BD8" w:rsidRPr="004E2EE7" w:rsidRDefault="004C1BD8" w:rsidP="004E2EE7">
      <w:bookmarkStart w:id="5" w:name="sub_88"/>
      <w:r w:rsidRPr="004E2EE7">
        <w:t>в случае получения уведомления о предоставлении субсидий, субвенций, иных межбюджетных трансфертов, имеющих целевое назначение, и безвозмездных поступлений от физических и юридических лиц сверх объемов, утвержденных решением о бюджете, а также в случае сокращения (возврата при отсутствии потребности) указанных межбюджетных трансфертов;</w:t>
      </w:r>
    </w:p>
    <w:p w:rsidR="004C1BD8" w:rsidRPr="004E2EE7" w:rsidRDefault="004C1BD8" w:rsidP="004E2EE7">
      <w:bookmarkStart w:id="6" w:name="sub_2173012"/>
      <w:bookmarkEnd w:id="5"/>
      <w:r w:rsidRPr="004E2EE7">
        <w:lastRenderedPageBreak/>
        <w:t>в случае изменения типа (подведомственности) муниципальных учреждений и организационно-правовой формы муниципальных унитарных предприятий;</w:t>
      </w:r>
    </w:p>
    <w:p w:rsidR="004C1BD8" w:rsidRPr="004E2EE7" w:rsidRDefault="004C1BD8" w:rsidP="004E2EE7">
      <w:bookmarkStart w:id="7" w:name="sub_217311"/>
      <w:bookmarkEnd w:id="6"/>
      <w:r w:rsidRPr="004E2EE7">
        <w:t xml:space="preserve">в случае увеличения бюджетных ассигнований текущего финансового года на оплату заключенных муниципальных контрактов на поставку товаров, выполнение работ, оказание услуг, подлежавших в соответствии с условиями этих муниципальных контрактов оплате в отчетном финансовом году, в объеме, не превышающем остатка не использованных на начало текущего финансового года бюджетных </w:t>
      </w:r>
      <w:proofErr w:type="gramStart"/>
      <w:r w:rsidRPr="004E2EE7">
        <w:t>ассигнований</w:t>
      </w:r>
      <w:proofErr w:type="gramEnd"/>
      <w:r w:rsidRPr="004E2EE7">
        <w:t xml:space="preserve"> на исполнение указанных муниципальных контрактов в соответствии с требованиями, установленными настоящим Кодексом;</w:t>
      </w:r>
    </w:p>
    <w:p w:rsidR="00DD749A" w:rsidRPr="004E2EE7" w:rsidRDefault="004C1BD8" w:rsidP="004E2EE7">
      <w:bookmarkStart w:id="8" w:name="sub_2173014"/>
      <w:bookmarkEnd w:id="7"/>
      <w:proofErr w:type="gramStart"/>
      <w:r w:rsidRPr="004E2EE7">
        <w:t>в случае перераспределения бюджетных ассигнований на осуществление бюджетных инвестиций и предоставление субсидий на осуществление капитальных вложений в объекты муниципальной собственности (за исключением бюджетных ассигнований дорожных фондов) при изменении способа финансового обеспечения реализации капитальных вложений в указанный объект муниципальной собственности после внесения изменений в муниципальные контракты или соглашения о предоставлении субсидий на осуществление капитальных вложений.</w:t>
      </w:r>
      <w:proofErr w:type="gramEnd"/>
    </w:p>
    <w:bookmarkEnd w:id="8"/>
    <w:p w:rsidR="004C1BD8" w:rsidRPr="004E2EE7" w:rsidRDefault="004C1BD8" w:rsidP="004E2EE7">
      <w:r w:rsidRPr="004E2EE7">
        <w:t>При изменении показателей сводной бюджетной росписи по расходам, утвержденным в соответствии с ведомственной структурой расходов, уменьшение бюджетных ассигнований, предусмотренных на исполнение публичных нормативных обязательств и обслуживание муниципального долга, для увеличения иных бюджетных ассигнований без внесения изменений в решение о бюджете не допускается.</w:t>
      </w:r>
      <w:bookmarkEnd w:id="1"/>
    </w:p>
    <w:p w:rsidR="00DC2C17" w:rsidRPr="004E2EE7" w:rsidRDefault="00854990" w:rsidP="004E2EE7">
      <w:r w:rsidRPr="004E2EE7">
        <w:t>1</w:t>
      </w:r>
      <w:r w:rsidR="003817EC" w:rsidRPr="004E2EE7">
        <w:t>4</w:t>
      </w:r>
      <w:r w:rsidRPr="004E2EE7">
        <w:t>.</w:t>
      </w:r>
      <w:r w:rsidR="00DC2C17" w:rsidRPr="004E2EE7">
        <w:t xml:space="preserve"> Установить, что исполнение местного бюджета по казначейской системе осуществляется Отделом № </w:t>
      </w:r>
      <w:r w:rsidR="00826F6A" w:rsidRPr="004E2EE7">
        <w:t>26</w:t>
      </w:r>
      <w:r w:rsidR="00DC2C17" w:rsidRPr="004E2EE7">
        <w:t xml:space="preserve"> Управления Федерального казначейства по Краснодарскому краю с использованием лицевых счетов бюджетных средств, открытых в органе, осуществляющем кассовое обслуживание исполнения местного бюджета и в соответствии с законодательством Российской Федерации и законодательством субъекта Федерации.</w:t>
      </w:r>
    </w:p>
    <w:p w:rsidR="00DC2C17" w:rsidRPr="004E2EE7" w:rsidRDefault="00DC2C17" w:rsidP="004E2EE7">
      <w:r w:rsidRPr="004E2EE7">
        <w:t>Установить, что кассовое обслуживание исполнения местного бюджета осуществляется органом, осуществляющим кассовое обслуживание исполнения местного бюджета на основании соглашения и на безвозмездной основе.</w:t>
      </w:r>
    </w:p>
    <w:p w:rsidR="00DC2C17" w:rsidRPr="004E2EE7" w:rsidRDefault="00854990" w:rsidP="004E2EE7">
      <w:r w:rsidRPr="004E2EE7">
        <w:t>1</w:t>
      </w:r>
      <w:r w:rsidR="003817EC" w:rsidRPr="004E2EE7">
        <w:t>5</w:t>
      </w:r>
      <w:r w:rsidRPr="004E2EE7">
        <w:t xml:space="preserve">. </w:t>
      </w:r>
      <w:proofErr w:type="gramStart"/>
      <w:r w:rsidR="00DC2C17" w:rsidRPr="004E2EE7">
        <w:t xml:space="preserve">Установить, что заключение и оплата муниципальными учреждениями и органом местного самоуправления </w:t>
      </w:r>
      <w:proofErr w:type="spellStart"/>
      <w:r w:rsidR="00DC2C17" w:rsidRPr="004E2EE7">
        <w:t>Ванновского</w:t>
      </w:r>
      <w:proofErr w:type="spellEnd"/>
      <w:r w:rsidR="00DC2C17" w:rsidRPr="004E2EE7">
        <w:t xml:space="preserve"> сельского поселения Тбилисского района муниципальных контрактов, исполнение которых осуществляется за счет средств местного бюджета, производятся в пределах утвержденных им лимитов бюджетных обязательств в соответствии с ведомственной, функциональной и экономической классификациями расходов местного бюджета и с учетом принятых и неисполненных обязательств.</w:t>
      </w:r>
      <w:proofErr w:type="gramEnd"/>
    </w:p>
    <w:p w:rsidR="00676A33" w:rsidRPr="004E2EE7" w:rsidRDefault="00DC2C17" w:rsidP="004E2EE7">
      <w:r w:rsidRPr="004E2EE7">
        <w:t xml:space="preserve"> Обязательства, вытекающие из муниципальных контрактов, исполнение которых осуществляется за счет средств местного бюджета, принятые муниципальными учреждениями и органом местного самоуправления </w:t>
      </w:r>
      <w:proofErr w:type="spellStart"/>
      <w:r w:rsidRPr="004E2EE7">
        <w:t>Ванновского</w:t>
      </w:r>
      <w:proofErr w:type="spellEnd"/>
      <w:r w:rsidRPr="004E2EE7">
        <w:t xml:space="preserve"> сельского поселения Тбилисского района сверх утвержденных им лимитов бюджетных обязательств, не подлежат оплате за счет средств местного бюджета на 20</w:t>
      </w:r>
      <w:r w:rsidR="00541E3F" w:rsidRPr="004E2EE7">
        <w:t>2</w:t>
      </w:r>
      <w:r w:rsidR="00B9288C" w:rsidRPr="004E2EE7">
        <w:t>1</w:t>
      </w:r>
      <w:r w:rsidRPr="004E2EE7">
        <w:t xml:space="preserve"> год.</w:t>
      </w:r>
    </w:p>
    <w:p w:rsidR="00DC2C17" w:rsidRPr="004E2EE7" w:rsidRDefault="00DC2C17" w:rsidP="004E2EE7">
      <w:r w:rsidRPr="004E2EE7">
        <w:t>Учет обязательств, подлежащих исполнению за счет средств местного бюджета муниципальными учреждениями и органом местного самоуправления муниципального образования, финансируемыми из местного бюджета на основе смет доходов и расходов, обеспечивается через орган, осуществляющий кассовое обслуживание исполнения местного бюджета.</w:t>
      </w:r>
    </w:p>
    <w:p w:rsidR="00DC2C17" w:rsidRPr="004E2EE7" w:rsidRDefault="00DC2C17" w:rsidP="004E2EE7">
      <w:r w:rsidRPr="004E2EE7">
        <w:t xml:space="preserve">Отдел № </w:t>
      </w:r>
      <w:r w:rsidR="00826F6A" w:rsidRPr="004E2EE7">
        <w:t>26</w:t>
      </w:r>
      <w:r w:rsidRPr="004E2EE7">
        <w:t xml:space="preserve"> Управления Федерального казначейства по Краснодарскому краю, осуществляющее кассовое обслуживание исполнения местного бюджета имеет право приостанавливать проведение кассовых операций по исполнению бюджета в </w:t>
      </w:r>
      <w:r w:rsidRPr="004E2EE7">
        <w:lastRenderedPageBreak/>
        <w:t xml:space="preserve">случаях, установленных нормативно правовыми актами Российской Федерации, органа местного самоуправления </w:t>
      </w:r>
      <w:proofErr w:type="spellStart"/>
      <w:r w:rsidRPr="004E2EE7">
        <w:t>Ванновского</w:t>
      </w:r>
      <w:proofErr w:type="spellEnd"/>
      <w:r w:rsidRPr="004E2EE7">
        <w:t xml:space="preserve"> сельского поселения Тбилисского района.</w:t>
      </w:r>
    </w:p>
    <w:p w:rsidR="00DC2C17" w:rsidRPr="004E2EE7" w:rsidRDefault="00854990" w:rsidP="004E2EE7">
      <w:r w:rsidRPr="004E2EE7">
        <w:t>1</w:t>
      </w:r>
      <w:r w:rsidR="003817EC" w:rsidRPr="004E2EE7">
        <w:t>6</w:t>
      </w:r>
      <w:r w:rsidRPr="004E2EE7">
        <w:t xml:space="preserve">. </w:t>
      </w:r>
      <w:r w:rsidR="00DC2C17" w:rsidRPr="004E2EE7">
        <w:t xml:space="preserve">Установить, что органы местного самоуправления </w:t>
      </w:r>
      <w:proofErr w:type="spellStart"/>
      <w:r w:rsidR="00DC2C17" w:rsidRPr="004E2EE7">
        <w:t>Ванновского</w:t>
      </w:r>
      <w:proofErr w:type="spellEnd"/>
      <w:r w:rsidR="00DC2C17" w:rsidRPr="004E2EE7">
        <w:t xml:space="preserve"> сельского поселения Тбилисского района не вправе принимать решения, приводящие к увеличению в 20</w:t>
      </w:r>
      <w:r w:rsidR="00541E3F" w:rsidRPr="004E2EE7">
        <w:t>2</w:t>
      </w:r>
      <w:r w:rsidR="00B9288C" w:rsidRPr="004E2EE7">
        <w:t>1</w:t>
      </w:r>
      <w:r w:rsidR="00541E3F" w:rsidRPr="004E2EE7">
        <w:t xml:space="preserve"> </w:t>
      </w:r>
      <w:r w:rsidR="00DC2C17" w:rsidRPr="004E2EE7">
        <w:t xml:space="preserve">году штатной численности муниципальных служащих, за исключением случаев принятия решений о наделении органов местного самоуправления </w:t>
      </w:r>
      <w:proofErr w:type="spellStart"/>
      <w:r w:rsidR="00DC2C17" w:rsidRPr="004E2EE7">
        <w:t>Ванновского</w:t>
      </w:r>
      <w:proofErr w:type="spellEnd"/>
      <w:r w:rsidR="00DC2C17" w:rsidRPr="004E2EE7">
        <w:t xml:space="preserve"> сельского поселения дополнительными функциями, требующими увеличения штатной численности.</w:t>
      </w:r>
    </w:p>
    <w:p w:rsidR="004C1BD8" w:rsidRPr="004E2EE7" w:rsidRDefault="004C1BD8" w:rsidP="004E2EE7">
      <w:r w:rsidRPr="004E2EE7">
        <w:t>1</w:t>
      </w:r>
      <w:r w:rsidR="003817EC" w:rsidRPr="004E2EE7">
        <w:t>7</w:t>
      </w:r>
      <w:r w:rsidRPr="004E2EE7">
        <w:t xml:space="preserve">. </w:t>
      </w:r>
      <w:proofErr w:type="gramStart"/>
      <w:r w:rsidRPr="004E2EE7">
        <w:t>Установить, что в 202</w:t>
      </w:r>
      <w:r w:rsidR="00B9288C" w:rsidRPr="004E2EE7">
        <w:t>1</w:t>
      </w:r>
      <w:r w:rsidRPr="004E2EE7">
        <w:t xml:space="preserve"> году получатели средств бюджета </w:t>
      </w:r>
      <w:proofErr w:type="spellStart"/>
      <w:r w:rsidR="00541E3F" w:rsidRPr="004E2EE7">
        <w:t>Ванновского</w:t>
      </w:r>
      <w:proofErr w:type="spellEnd"/>
      <w:r w:rsidRPr="004E2EE7">
        <w:t xml:space="preserve"> сельского поселения Тбилисского района вправе предусматривать в заключаемых ими муниципальных контрактах (договорах) на поставку товаров, выполнение работ, оказание услуг (далее – договор) авансовые платежи в размере, установленном настоящим пунктом, если иное не установлено федеральными законами, указами Президента Российской Федерации, настоящим решением или иным нормативным правовым актом Российской Федерации и Краснодарского края, в</w:t>
      </w:r>
      <w:proofErr w:type="gramEnd"/>
      <w:r w:rsidRPr="004E2EE7">
        <w:t xml:space="preserve"> </w:t>
      </w:r>
      <w:proofErr w:type="gramStart"/>
      <w:r w:rsidRPr="004E2EE7">
        <w:t>пределах</w:t>
      </w:r>
      <w:proofErr w:type="gramEnd"/>
      <w:r w:rsidRPr="004E2EE7">
        <w:t xml:space="preserve"> лимитов бюджетных обязательств на соответствующий финансовый год, доведенных до них в установленном порядке на соответствующие цели:</w:t>
      </w:r>
    </w:p>
    <w:p w:rsidR="004C1BD8" w:rsidRPr="004E2EE7" w:rsidRDefault="004C1BD8" w:rsidP="004E2EE7">
      <w:r w:rsidRPr="004E2EE7">
        <w:t>1) в размере до 100 процентов от суммы договора:</w:t>
      </w:r>
    </w:p>
    <w:p w:rsidR="004C1BD8" w:rsidRPr="004E2EE7" w:rsidRDefault="004C1BD8" w:rsidP="004E2EE7">
      <w:r w:rsidRPr="004E2EE7">
        <w:t>а) об</w:t>
      </w:r>
      <w:r w:rsidR="0023608C" w:rsidRPr="004E2EE7">
        <w:t xml:space="preserve"> </w:t>
      </w:r>
      <w:r w:rsidRPr="004E2EE7">
        <w:t>оказании</w:t>
      </w:r>
      <w:r w:rsidR="0023608C" w:rsidRPr="004E2EE7">
        <w:t xml:space="preserve"> </w:t>
      </w:r>
      <w:r w:rsidRPr="004E2EE7">
        <w:t>услуг связи, о подписке на печатные издания и об их приобретении;</w:t>
      </w:r>
    </w:p>
    <w:p w:rsidR="00DD749A" w:rsidRPr="004E2EE7" w:rsidRDefault="004C1BD8" w:rsidP="004E2EE7">
      <w:r w:rsidRPr="004E2EE7">
        <w:t>б) об обучении на курсах повышения квалификации, о прохождении профессиональной переподготовки, о проведении обучающих семинаров;</w:t>
      </w:r>
    </w:p>
    <w:p w:rsidR="004C1BD8" w:rsidRPr="004E2EE7" w:rsidRDefault="004C1BD8" w:rsidP="004E2EE7">
      <w:r w:rsidRPr="004E2EE7">
        <w:t>в) об участии в научных, методических, научно-практических и иных конференциях;</w:t>
      </w:r>
    </w:p>
    <w:p w:rsidR="004C1BD8" w:rsidRPr="004E2EE7" w:rsidRDefault="004C1BD8" w:rsidP="004E2EE7">
      <w:r w:rsidRPr="004E2EE7">
        <w:t>г) о проведении государственной экспертизы проектной документации и результатов инженерных изысканий, о проведении проверки достоверности определения сметной стоимости строительства, реконструкции, капитального ремонта объектов капитального строительства;</w:t>
      </w:r>
    </w:p>
    <w:p w:rsidR="004C1BD8" w:rsidRPr="004E2EE7" w:rsidRDefault="004C1BD8" w:rsidP="004E2EE7">
      <w:r w:rsidRPr="004E2EE7">
        <w:t>д) о проведении мероприятий по тушению пожаров;</w:t>
      </w:r>
    </w:p>
    <w:p w:rsidR="00676A33" w:rsidRPr="004E2EE7" w:rsidRDefault="004C1BD8" w:rsidP="004E2EE7">
      <w:r w:rsidRPr="004E2EE7">
        <w:t>е) об обязательном страховании гражданской ответственности владельцев транспортных средств и других видов обязательного страхования;</w:t>
      </w:r>
    </w:p>
    <w:p w:rsidR="004C1BD8" w:rsidRPr="004E2EE7" w:rsidRDefault="004C1BD8" w:rsidP="004E2EE7">
      <w:r w:rsidRPr="004E2EE7">
        <w:t xml:space="preserve">ж) на приобретение объектов недвижимости в собственность </w:t>
      </w:r>
      <w:proofErr w:type="spellStart"/>
      <w:r w:rsidR="000F6624" w:rsidRPr="004E2EE7">
        <w:t>Ванновского</w:t>
      </w:r>
      <w:proofErr w:type="spellEnd"/>
      <w:r w:rsidRPr="004E2EE7">
        <w:t xml:space="preserve"> сельского поселения Тбилисского района.</w:t>
      </w:r>
    </w:p>
    <w:p w:rsidR="004C1BD8" w:rsidRPr="004E2EE7" w:rsidRDefault="004C1BD8" w:rsidP="004E2EE7">
      <w:r w:rsidRPr="004E2EE7">
        <w:t>2) в размере до 30 процентов от суммы договора – по остальным договорам.</w:t>
      </w:r>
      <w:r w:rsidR="0023608C" w:rsidRPr="004E2EE7">
        <w:t xml:space="preserve"> </w:t>
      </w:r>
    </w:p>
    <w:p w:rsidR="004C1BD8" w:rsidRPr="004E2EE7" w:rsidRDefault="003817EC" w:rsidP="004E2EE7">
      <w:r w:rsidRPr="004E2EE7">
        <w:t>18</w:t>
      </w:r>
      <w:r w:rsidR="004C1BD8" w:rsidRPr="004E2EE7">
        <w:t xml:space="preserve">. </w:t>
      </w:r>
      <w:proofErr w:type="gramStart"/>
      <w:r w:rsidR="004C1BD8" w:rsidRPr="004E2EE7">
        <w:t>Нормативные и иные правовые акты органов местного самоуправления муниципального образования, влекущие дополнительные расходы за счет средств местного бюджета на 202</w:t>
      </w:r>
      <w:r w:rsidR="00B9288C" w:rsidRPr="004E2EE7">
        <w:t>1</w:t>
      </w:r>
      <w:r w:rsidR="004C1BD8" w:rsidRPr="004E2EE7">
        <w:t xml:space="preserve"> год, а также сокращающие его доходную базу, реализуются и применяются только при наличии соответствующих источников дополнительных поступлений в местный бюджет и (или) при сокращении расходов по конкретным статьям местного бюджета на 202</w:t>
      </w:r>
      <w:r w:rsidR="00B9288C" w:rsidRPr="004E2EE7">
        <w:t>1</w:t>
      </w:r>
      <w:r w:rsidR="004C1BD8" w:rsidRPr="004E2EE7">
        <w:t xml:space="preserve"> год, а также после внесения соответствующих изменений в</w:t>
      </w:r>
      <w:proofErr w:type="gramEnd"/>
      <w:r w:rsidR="004C1BD8" w:rsidRPr="004E2EE7">
        <w:t xml:space="preserve"> настоящее решение.</w:t>
      </w:r>
    </w:p>
    <w:p w:rsidR="004C1BD8" w:rsidRPr="004E2EE7" w:rsidRDefault="004C1BD8" w:rsidP="004E2EE7">
      <w:r w:rsidRPr="004E2EE7">
        <w:t>В случае если реализация правового акта частично (не в полной мере) обеспечена источниками финансирования в местном бюджете, таковой правовой акт реализуется и применяется в пределах средств, предусмотренных на эти цели в местном бюджете на 202</w:t>
      </w:r>
      <w:r w:rsidR="00B9288C" w:rsidRPr="004E2EE7">
        <w:t>1</w:t>
      </w:r>
      <w:r w:rsidRPr="004E2EE7">
        <w:t xml:space="preserve"> год.</w:t>
      </w:r>
    </w:p>
    <w:p w:rsidR="00DC2C17" w:rsidRPr="004E2EE7" w:rsidRDefault="003817EC" w:rsidP="004E2EE7">
      <w:r w:rsidRPr="004E2EE7">
        <w:t>19</w:t>
      </w:r>
      <w:r w:rsidR="00854990" w:rsidRPr="004E2EE7">
        <w:t xml:space="preserve">. </w:t>
      </w:r>
      <w:proofErr w:type="gramStart"/>
      <w:r w:rsidR="00DC2C17" w:rsidRPr="004E2EE7">
        <w:t>Средства в валюте Российской Федерации, поступающие во временное распоряжение муниципальных учреждений</w:t>
      </w:r>
      <w:r w:rsidR="0023608C" w:rsidRPr="004E2EE7">
        <w:t xml:space="preserve"> </w:t>
      </w:r>
      <w:r w:rsidR="00DC2C17" w:rsidRPr="004E2EE7">
        <w:t xml:space="preserve">и органа местного самоуправления муниципального образования </w:t>
      </w:r>
      <w:proofErr w:type="spellStart"/>
      <w:r w:rsidR="00DC2C17" w:rsidRPr="004E2EE7">
        <w:t>Ванновского</w:t>
      </w:r>
      <w:proofErr w:type="spellEnd"/>
      <w:r w:rsidR="00DC2C17" w:rsidRPr="004E2EE7">
        <w:t xml:space="preserve"> сельского поселения Тбилисского района в соответствии с законодательными и иными нормативными правовыми актами Российской Федерации, Краснодарского края, учитываются на лицевых счетах, открытых им в Отделе № </w:t>
      </w:r>
      <w:r w:rsidR="00826F6A" w:rsidRPr="004E2EE7">
        <w:t>26</w:t>
      </w:r>
      <w:r w:rsidR="00DC2C17" w:rsidRPr="004E2EE7">
        <w:t xml:space="preserve"> Управления Федерального казначейства по </w:t>
      </w:r>
      <w:r w:rsidR="00DC2C17" w:rsidRPr="004E2EE7">
        <w:lastRenderedPageBreak/>
        <w:t>Краснодарскому краю, в установленном порядке для обеспечения заявки на участие в аукционе</w:t>
      </w:r>
      <w:proofErr w:type="gramEnd"/>
      <w:r w:rsidR="00DC2C17" w:rsidRPr="004E2EE7">
        <w:t xml:space="preserve"> и обеспечения исполнения контракта в соответствии с ст.44 главы 3 Федерального закона от 05.04.2013г. «О контрактной системе в сфере закупок товаров, работ, услуг для обеспечения государственных и муниципальных нужд» № 44-ФЗ.</w:t>
      </w:r>
    </w:p>
    <w:p w:rsidR="005A68DB" w:rsidRPr="004E2EE7" w:rsidRDefault="0023608C" w:rsidP="004E2EE7">
      <w:r w:rsidRPr="004E2EE7">
        <w:t xml:space="preserve"> </w:t>
      </w:r>
      <w:r w:rsidR="003817EC" w:rsidRPr="004E2EE7">
        <w:t>20</w:t>
      </w:r>
      <w:r w:rsidR="00C14A3C" w:rsidRPr="004E2EE7">
        <w:t>.</w:t>
      </w:r>
      <w:r w:rsidR="00DC2C17" w:rsidRPr="004E2EE7">
        <w:t xml:space="preserve"> Опубликовать настоящее решение</w:t>
      </w:r>
      <w:r w:rsidRPr="004E2EE7">
        <w:t xml:space="preserve"> </w:t>
      </w:r>
      <w:r w:rsidR="005A68DB" w:rsidRPr="004E2EE7">
        <w:t>в сетевом издании «Информационный портал Тбилисского района» https://info-tbilisskaya.ru.</w:t>
      </w:r>
    </w:p>
    <w:p w:rsidR="00DC2C17" w:rsidRPr="004E2EE7" w:rsidRDefault="00C14A3C" w:rsidP="004E2EE7">
      <w:r w:rsidRPr="004E2EE7">
        <w:t>2</w:t>
      </w:r>
      <w:r w:rsidR="003817EC" w:rsidRPr="004E2EE7">
        <w:t>1.</w:t>
      </w:r>
      <w:r w:rsidRPr="004E2EE7">
        <w:t xml:space="preserve"> </w:t>
      </w:r>
      <w:proofErr w:type="gramStart"/>
      <w:r w:rsidR="00DC2C17" w:rsidRPr="004E2EE7">
        <w:t>Контроль за</w:t>
      </w:r>
      <w:proofErr w:type="gramEnd"/>
      <w:r w:rsidR="00DC2C17" w:rsidRPr="004E2EE7">
        <w:t xml:space="preserve"> исполнением настоящего решения возложить на постоянную комиссию Совета </w:t>
      </w:r>
      <w:proofErr w:type="spellStart"/>
      <w:r w:rsidR="00DC2C17" w:rsidRPr="004E2EE7">
        <w:t>Ванновского</w:t>
      </w:r>
      <w:proofErr w:type="spellEnd"/>
      <w:r w:rsidR="00DC2C17" w:rsidRPr="004E2EE7">
        <w:t xml:space="preserve"> сельского поселения Тбилисского района по экономике, бюджету и финансам (</w:t>
      </w:r>
      <w:r w:rsidR="00541E3F" w:rsidRPr="004E2EE7">
        <w:t>Конова</w:t>
      </w:r>
      <w:r w:rsidR="00DC2C17" w:rsidRPr="004E2EE7">
        <w:t>).</w:t>
      </w:r>
    </w:p>
    <w:p w:rsidR="00DC2C17" w:rsidRPr="004E2EE7" w:rsidRDefault="00C14A3C" w:rsidP="004E2EE7">
      <w:r w:rsidRPr="004E2EE7">
        <w:t>2</w:t>
      </w:r>
      <w:r w:rsidR="003817EC" w:rsidRPr="004E2EE7">
        <w:t>2</w:t>
      </w:r>
      <w:r w:rsidRPr="004E2EE7">
        <w:t xml:space="preserve">. </w:t>
      </w:r>
      <w:r w:rsidR="00DC2C17" w:rsidRPr="004E2EE7">
        <w:t>Настоящее решение вступает в</w:t>
      </w:r>
      <w:r w:rsidR="0023608C" w:rsidRPr="004E2EE7">
        <w:t xml:space="preserve"> </w:t>
      </w:r>
      <w:r w:rsidR="00DC2C17" w:rsidRPr="004E2EE7">
        <w:t>силу с 1 января 20</w:t>
      </w:r>
      <w:r w:rsidR="004C1BD8" w:rsidRPr="004E2EE7">
        <w:t>2</w:t>
      </w:r>
      <w:r w:rsidR="00B9288C" w:rsidRPr="004E2EE7">
        <w:t>1</w:t>
      </w:r>
      <w:r w:rsidR="00DC2C17" w:rsidRPr="004E2EE7">
        <w:t xml:space="preserve"> года.</w:t>
      </w:r>
    </w:p>
    <w:p w:rsidR="00DC2C17" w:rsidRPr="004E2EE7" w:rsidRDefault="00DC2C17" w:rsidP="004E2EE7"/>
    <w:p w:rsidR="00676A33" w:rsidRPr="004E2EE7" w:rsidRDefault="00676A33" w:rsidP="004E2EE7"/>
    <w:p w:rsidR="00676A33" w:rsidRPr="004E2EE7" w:rsidRDefault="00676A33" w:rsidP="004E2EE7"/>
    <w:p w:rsidR="00F617BE" w:rsidRPr="004E2EE7" w:rsidRDefault="00AC5DBA" w:rsidP="004E2EE7">
      <w:r w:rsidRPr="004E2EE7">
        <w:t>Г</w:t>
      </w:r>
      <w:r w:rsidR="00DC2C17" w:rsidRPr="004E2EE7">
        <w:t>лав</w:t>
      </w:r>
      <w:r w:rsidRPr="004E2EE7">
        <w:t xml:space="preserve">а </w:t>
      </w:r>
    </w:p>
    <w:p w:rsidR="00AC5DBA" w:rsidRPr="004E2EE7" w:rsidRDefault="00DC2C17" w:rsidP="004E2EE7">
      <w:proofErr w:type="spellStart"/>
      <w:r w:rsidRPr="004E2EE7">
        <w:t>Ванновского</w:t>
      </w:r>
      <w:proofErr w:type="spellEnd"/>
      <w:r w:rsidRPr="004E2EE7">
        <w:t xml:space="preserve"> сельского</w:t>
      </w:r>
      <w:r w:rsidR="00AC5DBA" w:rsidRPr="004E2EE7">
        <w:t xml:space="preserve"> </w:t>
      </w:r>
      <w:r w:rsidRPr="004E2EE7">
        <w:t>поселения</w:t>
      </w:r>
    </w:p>
    <w:p w:rsidR="00F617BE" w:rsidRPr="004E2EE7" w:rsidRDefault="00DC2C17" w:rsidP="004E2EE7">
      <w:r w:rsidRPr="004E2EE7">
        <w:t>Тбилисского района</w:t>
      </w:r>
      <w:r w:rsidR="0023608C" w:rsidRPr="004E2EE7">
        <w:t xml:space="preserve"> </w:t>
      </w:r>
    </w:p>
    <w:p w:rsidR="00DC2C17" w:rsidRPr="004E2EE7" w:rsidRDefault="003C62B2" w:rsidP="004E2EE7">
      <w:r w:rsidRPr="004E2EE7">
        <w:t>А</w:t>
      </w:r>
      <w:r w:rsidR="00DC2C17" w:rsidRPr="004E2EE7">
        <w:t>.</w:t>
      </w:r>
      <w:r w:rsidRPr="004E2EE7">
        <w:t>Н</w:t>
      </w:r>
      <w:r w:rsidR="00DC2C17" w:rsidRPr="004E2EE7">
        <w:t>.</w:t>
      </w:r>
      <w:r w:rsidR="00AC5DBA" w:rsidRPr="004E2EE7">
        <w:t xml:space="preserve"> </w:t>
      </w:r>
      <w:proofErr w:type="spellStart"/>
      <w:r w:rsidR="00AC5DBA" w:rsidRPr="004E2EE7">
        <w:t>Трубицын</w:t>
      </w:r>
      <w:proofErr w:type="spellEnd"/>
    </w:p>
    <w:p w:rsidR="00676A33" w:rsidRPr="004E2EE7" w:rsidRDefault="00676A33" w:rsidP="004E2EE7"/>
    <w:p w:rsidR="00073B7E" w:rsidRPr="004E2EE7" w:rsidRDefault="00073B7E" w:rsidP="004E2EE7">
      <w:r w:rsidRPr="004E2EE7">
        <w:t>Председатель Совета</w:t>
      </w:r>
    </w:p>
    <w:p w:rsidR="00073B7E" w:rsidRPr="004E2EE7" w:rsidRDefault="00073B7E" w:rsidP="004E2EE7">
      <w:proofErr w:type="spellStart"/>
      <w:r w:rsidRPr="004E2EE7">
        <w:t>Ванновского</w:t>
      </w:r>
      <w:proofErr w:type="spellEnd"/>
      <w:r w:rsidRPr="004E2EE7">
        <w:t xml:space="preserve"> сельского поселения</w:t>
      </w:r>
      <w:r w:rsidR="0023608C" w:rsidRPr="004E2EE7">
        <w:t xml:space="preserve"> </w:t>
      </w:r>
    </w:p>
    <w:p w:rsidR="00F617BE" w:rsidRPr="004E2EE7" w:rsidRDefault="00073B7E" w:rsidP="004E2EE7">
      <w:r w:rsidRPr="004E2EE7">
        <w:t>Тбилисского района</w:t>
      </w:r>
      <w:r w:rsidR="0023608C" w:rsidRPr="004E2EE7">
        <w:t xml:space="preserve"> </w:t>
      </w:r>
    </w:p>
    <w:p w:rsidR="00DD749A" w:rsidRPr="004E2EE7" w:rsidRDefault="00073B7E" w:rsidP="004E2EE7">
      <w:r w:rsidRPr="004E2EE7">
        <w:t xml:space="preserve">О.В. </w:t>
      </w:r>
      <w:proofErr w:type="spellStart"/>
      <w:r w:rsidRPr="004E2EE7">
        <w:t>Цмакова</w:t>
      </w:r>
      <w:proofErr w:type="spellEnd"/>
      <w:r w:rsidR="0023608C" w:rsidRPr="004E2EE7">
        <w:t xml:space="preserve"> </w:t>
      </w:r>
    </w:p>
    <w:p w:rsidR="00DD749A" w:rsidRPr="004E2EE7" w:rsidRDefault="00DD749A" w:rsidP="004E2EE7"/>
    <w:p w:rsidR="00634BC5" w:rsidRPr="004E2EE7" w:rsidRDefault="00634BC5" w:rsidP="004E2EE7"/>
    <w:p w:rsidR="00634BC5" w:rsidRPr="004E2EE7" w:rsidRDefault="00634BC5" w:rsidP="004E2EE7"/>
    <w:p w:rsidR="00634BC5" w:rsidRPr="004E2EE7" w:rsidRDefault="00634BC5" w:rsidP="004E2EE7">
      <w:r w:rsidRPr="004E2EE7">
        <w:t>Приложение 1</w:t>
      </w:r>
    </w:p>
    <w:p w:rsidR="00F617BE" w:rsidRPr="004E2EE7" w:rsidRDefault="00634BC5" w:rsidP="004E2EE7">
      <w:r w:rsidRPr="004E2EE7">
        <w:t xml:space="preserve">к решению Совета </w:t>
      </w:r>
    </w:p>
    <w:p w:rsidR="00634BC5" w:rsidRPr="004E2EE7" w:rsidRDefault="00634BC5" w:rsidP="004E2EE7">
      <w:proofErr w:type="spellStart"/>
      <w:r w:rsidRPr="004E2EE7">
        <w:t>Ванновского</w:t>
      </w:r>
      <w:proofErr w:type="spellEnd"/>
      <w:r w:rsidR="00F617BE" w:rsidRPr="004E2EE7">
        <w:t xml:space="preserve"> </w:t>
      </w:r>
      <w:r w:rsidRPr="004E2EE7">
        <w:t>сельского поселения</w:t>
      </w:r>
    </w:p>
    <w:p w:rsidR="00634BC5" w:rsidRPr="004E2EE7" w:rsidRDefault="00634BC5" w:rsidP="004E2EE7">
      <w:r w:rsidRPr="004E2EE7">
        <w:t>Тбилисского района</w:t>
      </w:r>
    </w:p>
    <w:p w:rsidR="00634BC5" w:rsidRPr="004E2EE7" w:rsidRDefault="00ED7B80" w:rsidP="004E2EE7">
      <w:bookmarkStart w:id="9" w:name="_GoBack"/>
      <w:r>
        <w:t>________________________</w:t>
      </w:r>
    </w:p>
    <w:bookmarkEnd w:id="9"/>
    <w:p w:rsidR="00634BC5" w:rsidRPr="004E2EE7" w:rsidRDefault="00634BC5" w:rsidP="004E2EE7"/>
    <w:p w:rsidR="00634BC5" w:rsidRPr="004E2EE7" w:rsidRDefault="00634BC5" w:rsidP="004E2EE7"/>
    <w:p w:rsidR="00634BC5" w:rsidRPr="004E2EE7" w:rsidRDefault="00634BC5" w:rsidP="004E2EE7">
      <w:pPr>
        <w:ind w:firstLine="0"/>
        <w:jc w:val="center"/>
        <w:rPr>
          <w:rFonts w:cs="Arial"/>
          <w:b/>
        </w:rPr>
      </w:pPr>
      <w:r w:rsidRPr="004E2EE7">
        <w:rPr>
          <w:rFonts w:cs="Arial"/>
          <w:b/>
        </w:rPr>
        <w:t>Перечень</w:t>
      </w:r>
    </w:p>
    <w:p w:rsidR="00634BC5" w:rsidRPr="004E2EE7" w:rsidRDefault="00634BC5" w:rsidP="004E2EE7">
      <w:pPr>
        <w:ind w:firstLine="0"/>
        <w:jc w:val="center"/>
        <w:rPr>
          <w:rFonts w:cs="Arial"/>
          <w:b/>
        </w:rPr>
      </w:pPr>
      <w:r w:rsidRPr="004E2EE7">
        <w:rPr>
          <w:rFonts w:cs="Arial"/>
          <w:b/>
        </w:rPr>
        <w:t xml:space="preserve">главных администраторов доходов местного бюджета и закрепляемые за ними виды (подвиды) доходов местного бюджета и перечень главных </w:t>
      </w:r>
      <w:proofErr w:type="gramStart"/>
      <w:r w:rsidRPr="004E2EE7">
        <w:rPr>
          <w:rFonts w:cs="Arial"/>
          <w:b/>
        </w:rPr>
        <w:t>администраторов источников финансирования дефицита местного бюджета</w:t>
      </w:r>
      <w:proofErr w:type="gramEnd"/>
    </w:p>
    <w:p w:rsidR="00634BC5" w:rsidRPr="004E2EE7" w:rsidRDefault="00634BC5" w:rsidP="004E2EE7">
      <w:pPr>
        <w:ind w:firstLine="0"/>
        <w:rPr>
          <w:rFonts w:cs="Arial"/>
        </w:rPr>
      </w:pPr>
    </w:p>
    <w:tbl>
      <w:tblPr>
        <w:tblStyle w:val="ae"/>
        <w:tblW w:w="5000" w:type="pct"/>
        <w:tblLook w:val="0000" w:firstRow="0" w:lastRow="0" w:firstColumn="0" w:lastColumn="0" w:noHBand="0" w:noVBand="0"/>
      </w:tblPr>
      <w:tblGrid>
        <w:gridCol w:w="2188"/>
        <w:gridCol w:w="2335"/>
        <w:gridCol w:w="18"/>
        <w:gridCol w:w="5313"/>
      </w:tblGrid>
      <w:tr w:rsidR="004E2EE7" w:rsidRPr="004E2EE7" w:rsidTr="00F617BE">
        <w:tc>
          <w:tcPr>
            <w:tcW w:w="2295" w:type="pct"/>
            <w:gridSpan w:val="2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 xml:space="preserve">Код бюджетной классификации </w:t>
            </w:r>
          </w:p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 xml:space="preserve">Российской Федерации </w:t>
            </w:r>
          </w:p>
        </w:tc>
        <w:tc>
          <w:tcPr>
            <w:tcW w:w="2705" w:type="pct"/>
            <w:gridSpan w:val="2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Наименование администратора доходов и источников финансирования дефицита</w:t>
            </w:r>
            <w:r w:rsidR="0023608C" w:rsidRPr="004E2EE7">
              <w:rPr>
                <w:rFonts w:cs="Arial"/>
                <w:sz w:val="24"/>
                <w:szCs w:val="24"/>
              </w:rPr>
              <w:t xml:space="preserve"> </w:t>
            </w:r>
            <w:r w:rsidRPr="004E2EE7">
              <w:rPr>
                <w:rFonts w:cs="Arial"/>
                <w:sz w:val="24"/>
                <w:szCs w:val="24"/>
              </w:rPr>
              <w:t>местного бюджета</w:t>
            </w:r>
          </w:p>
        </w:tc>
      </w:tr>
      <w:tr w:rsidR="004E2EE7" w:rsidRPr="004E2EE7" w:rsidTr="00F617BE">
        <w:tc>
          <w:tcPr>
            <w:tcW w:w="1110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 xml:space="preserve">главного администратора доходов и источников финансирования </w:t>
            </w:r>
          </w:p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дефицита</w:t>
            </w:r>
          </w:p>
        </w:tc>
        <w:tc>
          <w:tcPr>
            <w:tcW w:w="1191" w:type="pct"/>
            <w:gridSpan w:val="2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 xml:space="preserve">доходов и источников финансирования </w:t>
            </w:r>
          </w:p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дефицита</w:t>
            </w:r>
          </w:p>
        </w:tc>
        <w:tc>
          <w:tcPr>
            <w:tcW w:w="2699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4E2EE7" w:rsidRPr="004E2EE7" w:rsidTr="00F617BE">
        <w:tc>
          <w:tcPr>
            <w:tcW w:w="1110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1185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2705" w:type="pct"/>
            <w:gridSpan w:val="2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3</w:t>
            </w:r>
          </w:p>
        </w:tc>
      </w:tr>
      <w:tr w:rsidR="004E2EE7" w:rsidRPr="004E2EE7" w:rsidTr="00F617BE">
        <w:tc>
          <w:tcPr>
            <w:tcW w:w="1110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805</w:t>
            </w:r>
          </w:p>
        </w:tc>
        <w:tc>
          <w:tcPr>
            <w:tcW w:w="1185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705" w:type="pct"/>
            <w:gridSpan w:val="2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 xml:space="preserve">Министерство финансов </w:t>
            </w:r>
          </w:p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Краснодарского края</w:t>
            </w:r>
          </w:p>
        </w:tc>
      </w:tr>
      <w:tr w:rsidR="004E2EE7" w:rsidRPr="004E2EE7" w:rsidTr="00F617BE">
        <w:tc>
          <w:tcPr>
            <w:tcW w:w="1110" w:type="pct"/>
          </w:tcPr>
          <w:p w:rsidR="00634BC5" w:rsidRPr="004E2EE7" w:rsidRDefault="0023608C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 xml:space="preserve"> </w:t>
            </w:r>
            <w:r w:rsidR="00634BC5" w:rsidRPr="004E2EE7">
              <w:rPr>
                <w:rFonts w:cs="Arial"/>
                <w:sz w:val="24"/>
                <w:szCs w:val="24"/>
              </w:rPr>
              <w:t>805</w:t>
            </w:r>
          </w:p>
        </w:tc>
        <w:tc>
          <w:tcPr>
            <w:tcW w:w="1185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1 16 01154 01 0000 140</w:t>
            </w:r>
          </w:p>
        </w:tc>
        <w:tc>
          <w:tcPr>
            <w:tcW w:w="2705" w:type="pct"/>
            <w:gridSpan w:val="2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 xml:space="preserve">Административные штрафы, установленные Главой 15 Кодекса Российской Федерации </w:t>
            </w:r>
            <w:r w:rsidRPr="004E2EE7">
              <w:rPr>
                <w:rFonts w:cs="Arial"/>
                <w:sz w:val="24"/>
                <w:szCs w:val="24"/>
              </w:rPr>
              <w:lastRenderedPageBreak/>
              <w:t>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выявленные должностными лицами органов муниципального контроля</w:t>
            </w:r>
          </w:p>
        </w:tc>
      </w:tr>
      <w:tr w:rsidR="004E2EE7" w:rsidRPr="004E2EE7" w:rsidTr="00F617BE">
        <w:tc>
          <w:tcPr>
            <w:tcW w:w="1110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lastRenderedPageBreak/>
              <w:t>808</w:t>
            </w:r>
          </w:p>
        </w:tc>
        <w:tc>
          <w:tcPr>
            <w:tcW w:w="1185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705" w:type="pct"/>
            <w:gridSpan w:val="2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 xml:space="preserve">Департамент финансово </w:t>
            </w:r>
            <w:r w:rsidRPr="004E2EE7">
              <w:rPr>
                <w:rFonts w:cs="Arial"/>
                <w:sz w:val="24"/>
                <w:szCs w:val="24"/>
              </w:rPr>
              <w:noBreakHyphen/>
              <w:t xml:space="preserve"> бюджетного надзора Краснодарского края</w:t>
            </w:r>
          </w:p>
        </w:tc>
      </w:tr>
      <w:tr w:rsidR="004E2EE7" w:rsidRPr="004E2EE7" w:rsidTr="00F617BE">
        <w:tc>
          <w:tcPr>
            <w:tcW w:w="1110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808</w:t>
            </w:r>
          </w:p>
        </w:tc>
        <w:tc>
          <w:tcPr>
            <w:tcW w:w="1185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1 16 02020 02 0000 140</w:t>
            </w:r>
          </w:p>
        </w:tc>
        <w:tc>
          <w:tcPr>
            <w:tcW w:w="2705" w:type="pct"/>
            <w:gridSpan w:val="2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4E2EE7" w:rsidRPr="004E2EE7" w:rsidTr="00F617BE">
        <w:tc>
          <w:tcPr>
            <w:tcW w:w="1110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816</w:t>
            </w:r>
          </w:p>
        </w:tc>
        <w:tc>
          <w:tcPr>
            <w:tcW w:w="1185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705" w:type="pct"/>
            <w:gridSpan w:val="2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Министерство экономики</w:t>
            </w:r>
          </w:p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Краснодарского края</w:t>
            </w:r>
          </w:p>
        </w:tc>
      </w:tr>
      <w:tr w:rsidR="004E2EE7" w:rsidRPr="004E2EE7" w:rsidTr="00F617BE">
        <w:tc>
          <w:tcPr>
            <w:tcW w:w="1110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816</w:t>
            </w:r>
          </w:p>
        </w:tc>
        <w:tc>
          <w:tcPr>
            <w:tcW w:w="1185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1 16 01074 01 0000 140</w:t>
            </w:r>
          </w:p>
        </w:tc>
        <w:tc>
          <w:tcPr>
            <w:tcW w:w="2705" w:type="pct"/>
            <w:gridSpan w:val="2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</w:tr>
      <w:tr w:rsidR="004E2EE7" w:rsidRPr="004E2EE7" w:rsidTr="00F617BE">
        <w:tc>
          <w:tcPr>
            <w:tcW w:w="1110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816</w:t>
            </w:r>
          </w:p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185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1 16 10061 10 0000 140</w:t>
            </w:r>
          </w:p>
        </w:tc>
        <w:tc>
          <w:tcPr>
            <w:tcW w:w="2705" w:type="pct"/>
            <w:gridSpan w:val="2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proofErr w:type="gramStart"/>
            <w:r w:rsidRPr="004E2EE7">
              <w:rPr>
                <w:rFonts w:cs="Arial"/>
                <w:sz w:val="24"/>
                <w:szCs w:val="24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4E2EE7">
              <w:rPr>
                <w:rFonts w:cs="Arial"/>
                <w:sz w:val="24"/>
                <w:szCs w:val="24"/>
              </w:rPr>
              <w:t xml:space="preserve"> фонда)</w:t>
            </w:r>
          </w:p>
        </w:tc>
      </w:tr>
      <w:tr w:rsidR="004E2EE7" w:rsidRPr="004E2EE7" w:rsidTr="00F617BE">
        <w:tc>
          <w:tcPr>
            <w:tcW w:w="1110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821</w:t>
            </w:r>
          </w:p>
        </w:tc>
        <w:tc>
          <w:tcPr>
            <w:tcW w:w="1185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705" w:type="pct"/>
            <w:gridSpan w:val="2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Департамент имущественных отношений Краснодарского края</w:t>
            </w:r>
          </w:p>
        </w:tc>
      </w:tr>
      <w:tr w:rsidR="004E2EE7" w:rsidRPr="004E2EE7" w:rsidTr="00F617BE">
        <w:tc>
          <w:tcPr>
            <w:tcW w:w="1110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821</w:t>
            </w:r>
          </w:p>
        </w:tc>
        <w:tc>
          <w:tcPr>
            <w:tcW w:w="1185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1 11 05026 10 0000 120</w:t>
            </w:r>
          </w:p>
        </w:tc>
        <w:tc>
          <w:tcPr>
            <w:tcW w:w="2705" w:type="pct"/>
            <w:gridSpan w:val="2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proofErr w:type="gramStart"/>
            <w:r w:rsidRPr="004E2EE7">
              <w:rPr>
                <w:rFonts w:cs="Arial"/>
                <w:sz w:val="24"/>
                <w:szCs w:val="24"/>
              </w:rPr>
              <w:t>Доходы, получаемые в виде арендной платы за земельные участки, которые расположены в границах сельских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</w:tr>
      <w:tr w:rsidR="004E2EE7" w:rsidRPr="004E2EE7" w:rsidTr="00F617BE">
        <w:tc>
          <w:tcPr>
            <w:tcW w:w="1110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821</w:t>
            </w:r>
          </w:p>
        </w:tc>
        <w:tc>
          <w:tcPr>
            <w:tcW w:w="1185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1 14 06033 10 0000 430</w:t>
            </w:r>
          </w:p>
        </w:tc>
        <w:tc>
          <w:tcPr>
            <w:tcW w:w="2705" w:type="pct"/>
            <w:gridSpan w:val="2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eastAsia="Calibri" w:cs="Arial"/>
                <w:sz w:val="24"/>
                <w:szCs w:val="24"/>
              </w:rPr>
              <w:t xml:space="preserve">Доходы от продажи земельных участков, которые расположены в границах сельских </w:t>
            </w:r>
            <w:r w:rsidRPr="004E2EE7">
              <w:rPr>
                <w:rFonts w:eastAsia="Calibri" w:cs="Arial"/>
                <w:sz w:val="24"/>
                <w:szCs w:val="24"/>
              </w:rPr>
              <w:lastRenderedPageBreak/>
              <w:t>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</w:tr>
      <w:tr w:rsidR="004E2EE7" w:rsidRPr="004E2EE7" w:rsidTr="00F617BE">
        <w:tc>
          <w:tcPr>
            <w:tcW w:w="1110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lastRenderedPageBreak/>
              <w:t>821</w:t>
            </w:r>
          </w:p>
        </w:tc>
        <w:tc>
          <w:tcPr>
            <w:tcW w:w="1185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1 16 02020 02 0000 140</w:t>
            </w:r>
          </w:p>
        </w:tc>
        <w:tc>
          <w:tcPr>
            <w:tcW w:w="2705" w:type="pct"/>
            <w:gridSpan w:val="2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4E2EE7" w:rsidRPr="004E2EE7" w:rsidTr="00F617BE">
        <w:tc>
          <w:tcPr>
            <w:tcW w:w="1110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 xml:space="preserve">854 </w:t>
            </w:r>
          </w:p>
        </w:tc>
        <w:tc>
          <w:tcPr>
            <w:tcW w:w="1185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705" w:type="pct"/>
            <w:gridSpan w:val="2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Министерство природных ресурсов Краснодарского края</w:t>
            </w:r>
          </w:p>
        </w:tc>
      </w:tr>
      <w:tr w:rsidR="004E2EE7" w:rsidRPr="004E2EE7" w:rsidTr="00F617BE">
        <w:tc>
          <w:tcPr>
            <w:tcW w:w="1110" w:type="pct"/>
          </w:tcPr>
          <w:p w:rsidR="00634BC5" w:rsidRPr="004E2EE7" w:rsidRDefault="0023608C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 xml:space="preserve"> </w:t>
            </w:r>
            <w:r w:rsidR="00634BC5" w:rsidRPr="004E2EE7">
              <w:rPr>
                <w:rFonts w:cs="Arial"/>
                <w:sz w:val="24"/>
                <w:szCs w:val="24"/>
              </w:rPr>
              <w:t>854</w:t>
            </w:r>
          </w:p>
        </w:tc>
        <w:tc>
          <w:tcPr>
            <w:tcW w:w="1185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1 16 01074 01 0000 140</w:t>
            </w:r>
          </w:p>
        </w:tc>
        <w:tc>
          <w:tcPr>
            <w:tcW w:w="2705" w:type="pct"/>
            <w:gridSpan w:val="2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</w:tr>
      <w:tr w:rsidR="004E2EE7" w:rsidRPr="004E2EE7" w:rsidTr="00F617BE">
        <w:tc>
          <w:tcPr>
            <w:tcW w:w="1110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854</w:t>
            </w:r>
          </w:p>
        </w:tc>
        <w:tc>
          <w:tcPr>
            <w:tcW w:w="1185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1 16 01084 01 0000 140</w:t>
            </w:r>
          </w:p>
        </w:tc>
        <w:tc>
          <w:tcPr>
            <w:tcW w:w="2705" w:type="pct"/>
            <w:gridSpan w:val="2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выявленные должностными лицами органов муниципального контроля</w:t>
            </w:r>
          </w:p>
        </w:tc>
      </w:tr>
      <w:tr w:rsidR="004E2EE7" w:rsidRPr="004E2EE7" w:rsidTr="00F617BE">
        <w:tc>
          <w:tcPr>
            <w:tcW w:w="1110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854</w:t>
            </w:r>
          </w:p>
        </w:tc>
        <w:tc>
          <w:tcPr>
            <w:tcW w:w="1185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1 16 07030 10 0000 140</w:t>
            </w:r>
          </w:p>
        </w:tc>
        <w:tc>
          <w:tcPr>
            <w:tcW w:w="2705" w:type="pct"/>
            <w:gridSpan w:val="2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Штрафы, неустойки, пени, уплаченные в соответствии с договором аренды лесного участка или договором купли-продажи лесных насаждений в случае неисполнения или ненадлежащего исполнения обязательств перед муниципальным органом (муниципальным казенным учреждением) сельского поселения</w:t>
            </w:r>
          </w:p>
        </w:tc>
      </w:tr>
      <w:tr w:rsidR="004E2EE7" w:rsidRPr="004E2EE7" w:rsidTr="00F617BE">
        <w:tc>
          <w:tcPr>
            <w:tcW w:w="1110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854</w:t>
            </w:r>
          </w:p>
        </w:tc>
        <w:tc>
          <w:tcPr>
            <w:tcW w:w="1185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1 16 07040 10 0000 140</w:t>
            </w:r>
          </w:p>
        </w:tc>
        <w:tc>
          <w:tcPr>
            <w:tcW w:w="2705" w:type="pct"/>
            <w:gridSpan w:val="2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Штрафы, неустойки, пени, уплаченные в соответствии с договором водопользования в случае неисполнения или ненадлежащего исполнения обязательств перед муниципальным органом (муниципальным казенным учреждением) сельского поселения</w:t>
            </w:r>
          </w:p>
        </w:tc>
      </w:tr>
      <w:tr w:rsidR="004E2EE7" w:rsidRPr="004E2EE7" w:rsidTr="00F617BE">
        <w:tc>
          <w:tcPr>
            <w:tcW w:w="1110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910</w:t>
            </w:r>
          </w:p>
        </w:tc>
        <w:tc>
          <w:tcPr>
            <w:tcW w:w="1185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705" w:type="pct"/>
            <w:gridSpan w:val="2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Контрольно-счетная палата муниципального образования Тбилисский район</w:t>
            </w:r>
          </w:p>
        </w:tc>
      </w:tr>
      <w:tr w:rsidR="004E2EE7" w:rsidRPr="004E2EE7" w:rsidTr="00F617BE">
        <w:tc>
          <w:tcPr>
            <w:tcW w:w="1110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910</w:t>
            </w:r>
          </w:p>
        </w:tc>
        <w:tc>
          <w:tcPr>
            <w:tcW w:w="1185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1 16 01154 01 0000 140</w:t>
            </w:r>
          </w:p>
        </w:tc>
        <w:tc>
          <w:tcPr>
            <w:tcW w:w="2705" w:type="pct"/>
            <w:gridSpan w:val="2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 xml:space="preserve"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выявленные должностными </w:t>
            </w:r>
            <w:r w:rsidRPr="004E2EE7">
              <w:rPr>
                <w:rFonts w:cs="Arial"/>
                <w:sz w:val="24"/>
                <w:szCs w:val="24"/>
              </w:rPr>
              <w:lastRenderedPageBreak/>
              <w:t>лицами органов муниципального контроля</w:t>
            </w:r>
          </w:p>
        </w:tc>
      </w:tr>
      <w:tr w:rsidR="004E2EE7" w:rsidRPr="004E2EE7" w:rsidTr="00F617BE">
        <w:tc>
          <w:tcPr>
            <w:tcW w:w="1110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194" w:type="pct"/>
            <w:gridSpan w:val="2"/>
          </w:tcPr>
          <w:p w:rsidR="00634BC5" w:rsidRPr="004E2EE7" w:rsidRDefault="00634BC5" w:rsidP="004E2EE7">
            <w:pPr>
              <w:ind w:firstLine="0"/>
              <w:rPr>
                <w:rFonts w:eastAsia="Arial Unicode MS" w:cs="Arial"/>
                <w:sz w:val="24"/>
                <w:szCs w:val="24"/>
              </w:rPr>
            </w:pPr>
          </w:p>
        </w:tc>
        <w:tc>
          <w:tcPr>
            <w:tcW w:w="2696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 xml:space="preserve">администрация </w:t>
            </w:r>
            <w:proofErr w:type="spellStart"/>
            <w:r w:rsidRPr="004E2EE7">
              <w:rPr>
                <w:rFonts w:cs="Arial"/>
                <w:sz w:val="24"/>
                <w:szCs w:val="24"/>
              </w:rPr>
              <w:t>Ванновского</w:t>
            </w:r>
            <w:proofErr w:type="spellEnd"/>
          </w:p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сельского поселения</w:t>
            </w:r>
            <w:r w:rsidR="0023608C" w:rsidRPr="004E2EE7">
              <w:rPr>
                <w:rFonts w:cs="Arial"/>
                <w:sz w:val="24"/>
                <w:szCs w:val="24"/>
              </w:rPr>
              <w:t xml:space="preserve"> </w:t>
            </w:r>
            <w:r w:rsidRPr="004E2EE7">
              <w:rPr>
                <w:rFonts w:cs="Arial"/>
                <w:sz w:val="24"/>
                <w:szCs w:val="24"/>
              </w:rPr>
              <w:t>Тбилисского района</w:t>
            </w:r>
          </w:p>
        </w:tc>
      </w:tr>
      <w:tr w:rsidR="004E2EE7" w:rsidRPr="004E2EE7" w:rsidTr="00F617BE">
        <w:tc>
          <w:tcPr>
            <w:tcW w:w="1110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194" w:type="pct"/>
            <w:gridSpan w:val="2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1 11 05035 10 0000 120</w:t>
            </w:r>
          </w:p>
        </w:tc>
        <w:tc>
          <w:tcPr>
            <w:tcW w:w="2696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поселений,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4E2EE7" w:rsidRPr="004E2EE7" w:rsidTr="00F617BE">
        <w:tc>
          <w:tcPr>
            <w:tcW w:w="1110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194" w:type="pct"/>
            <w:gridSpan w:val="2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1 11 07015 10 0000 120</w:t>
            </w:r>
          </w:p>
        </w:tc>
        <w:tc>
          <w:tcPr>
            <w:tcW w:w="2696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сельскими поселениями</w:t>
            </w:r>
          </w:p>
        </w:tc>
      </w:tr>
      <w:tr w:rsidR="004E2EE7" w:rsidRPr="004E2EE7" w:rsidTr="00F617BE">
        <w:tc>
          <w:tcPr>
            <w:tcW w:w="1110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194" w:type="pct"/>
            <w:gridSpan w:val="2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1 11 09045 10 0000 120</w:t>
            </w:r>
          </w:p>
        </w:tc>
        <w:tc>
          <w:tcPr>
            <w:tcW w:w="2696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4E2EE7" w:rsidRPr="004E2EE7" w:rsidTr="00F617BE">
        <w:tc>
          <w:tcPr>
            <w:tcW w:w="1110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194" w:type="pct"/>
            <w:gridSpan w:val="2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1 13 01995 10 0000 130</w:t>
            </w:r>
          </w:p>
        </w:tc>
        <w:tc>
          <w:tcPr>
            <w:tcW w:w="2696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4E2EE7" w:rsidRPr="004E2EE7" w:rsidTr="00F617BE">
        <w:tc>
          <w:tcPr>
            <w:tcW w:w="1110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194" w:type="pct"/>
            <w:gridSpan w:val="2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1 13 02995 10 0000 130</w:t>
            </w:r>
          </w:p>
        </w:tc>
        <w:tc>
          <w:tcPr>
            <w:tcW w:w="2696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 xml:space="preserve">Прочие доходы от компенсации затрат </w:t>
            </w:r>
          </w:p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бюджетов сельских поселений</w:t>
            </w:r>
          </w:p>
        </w:tc>
      </w:tr>
      <w:tr w:rsidR="004E2EE7" w:rsidRPr="004E2EE7" w:rsidTr="00F617BE">
        <w:tc>
          <w:tcPr>
            <w:tcW w:w="1110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194" w:type="pct"/>
            <w:gridSpan w:val="2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1 14 02052 10 0000 410</w:t>
            </w:r>
          </w:p>
        </w:tc>
        <w:tc>
          <w:tcPr>
            <w:tcW w:w="2696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4E2EE7" w:rsidRPr="004E2EE7" w:rsidTr="00F617BE">
        <w:tc>
          <w:tcPr>
            <w:tcW w:w="1110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194" w:type="pct"/>
            <w:gridSpan w:val="2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1 14 02053 10 0000 410</w:t>
            </w:r>
          </w:p>
        </w:tc>
        <w:tc>
          <w:tcPr>
            <w:tcW w:w="2696" w:type="pct"/>
          </w:tcPr>
          <w:p w:rsidR="00634BC5" w:rsidRPr="004E2EE7" w:rsidRDefault="00634BC5" w:rsidP="004E2EE7">
            <w:pPr>
              <w:ind w:firstLine="0"/>
              <w:rPr>
                <w:rFonts w:eastAsia="Arial Unicode MS"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4E2EE7" w:rsidRPr="004E2EE7" w:rsidTr="00F617BE">
        <w:tc>
          <w:tcPr>
            <w:tcW w:w="1110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194" w:type="pct"/>
            <w:gridSpan w:val="2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1 14 06025 10 0000 430</w:t>
            </w:r>
          </w:p>
        </w:tc>
        <w:tc>
          <w:tcPr>
            <w:tcW w:w="2696" w:type="pct"/>
          </w:tcPr>
          <w:p w:rsidR="00634BC5" w:rsidRPr="004E2EE7" w:rsidRDefault="00634BC5" w:rsidP="004E2EE7">
            <w:pPr>
              <w:ind w:firstLine="0"/>
              <w:rPr>
                <w:rFonts w:eastAsia="Arial Unicode MS"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4E2EE7" w:rsidRPr="004E2EE7" w:rsidTr="00F617BE">
        <w:tc>
          <w:tcPr>
            <w:tcW w:w="1110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194" w:type="pct"/>
            <w:gridSpan w:val="2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1 16 01154 01 0000 140</w:t>
            </w:r>
          </w:p>
        </w:tc>
        <w:tc>
          <w:tcPr>
            <w:tcW w:w="2696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lastRenderedPageBreak/>
              <w:t xml:space="preserve">Административные штрафы, установленные главой 15 Кодекса Российской Федерации об административных правонарушениях, за </w:t>
            </w:r>
            <w:r w:rsidRPr="004E2EE7">
              <w:rPr>
                <w:rFonts w:cs="Arial"/>
                <w:sz w:val="24"/>
                <w:szCs w:val="24"/>
              </w:rPr>
              <w:lastRenderedPageBreak/>
              <w:t>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выявленные должностными лицами органов муниципального контроля</w:t>
            </w:r>
          </w:p>
        </w:tc>
      </w:tr>
      <w:tr w:rsidR="004E2EE7" w:rsidRPr="004E2EE7" w:rsidTr="00F617BE">
        <w:tc>
          <w:tcPr>
            <w:tcW w:w="1110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lastRenderedPageBreak/>
              <w:t>992</w:t>
            </w:r>
          </w:p>
        </w:tc>
        <w:tc>
          <w:tcPr>
            <w:tcW w:w="1194" w:type="pct"/>
            <w:gridSpan w:val="2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1 16 02010 02 0000 140</w:t>
            </w:r>
          </w:p>
        </w:tc>
        <w:tc>
          <w:tcPr>
            <w:tcW w:w="2696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</w:t>
            </w:r>
          </w:p>
        </w:tc>
      </w:tr>
      <w:tr w:rsidR="004E2EE7" w:rsidRPr="004E2EE7" w:rsidTr="00F617BE">
        <w:tc>
          <w:tcPr>
            <w:tcW w:w="1110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194" w:type="pct"/>
            <w:gridSpan w:val="2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1 16 02020 02 0000 140</w:t>
            </w:r>
          </w:p>
        </w:tc>
        <w:tc>
          <w:tcPr>
            <w:tcW w:w="2696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4E2EE7" w:rsidRPr="004E2EE7" w:rsidTr="00F617BE">
        <w:tc>
          <w:tcPr>
            <w:tcW w:w="1110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194" w:type="pct"/>
            <w:gridSpan w:val="2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1 16 10100 10 0000 140</w:t>
            </w:r>
          </w:p>
        </w:tc>
        <w:tc>
          <w:tcPr>
            <w:tcW w:w="2696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</w:tr>
      <w:tr w:rsidR="004E2EE7" w:rsidRPr="004E2EE7" w:rsidTr="00F617BE">
        <w:tc>
          <w:tcPr>
            <w:tcW w:w="1110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194" w:type="pct"/>
            <w:gridSpan w:val="2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1 16 10031 10 0000 140</w:t>
            </w:r>
          </w:p>
        </w:tc>
        <w:tc>
          <w:tcPr>
            <w:tcW w:w="2696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4E2EE7" w:rsidRPr="004E2EE7" w:rsidTr="00F617BE">
        <w:tc>
          <w:tcPr>
            <w:tcW w:w="1110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194" w:type="pct"/>
            <w:gridSpan w:val="2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1 16 10032 10 0000 140</w:t>
            </w:r>
          </w:p>
        </w:tc>
        <w:tc>
          <w:tcPr>
            <w:tcW w:w="2696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4E2EE7" w:rsidRPr="004E2EE7" w:rsidTr="00F617BE">
        <w:tc>
          <w:tcPr>
            <w:tcW w:w="1110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194" w:type="pct"/>
            <w:gridSpan w:val="2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1 16 10061 10 0000 140</w:t>
            </w:r>
          </w:p>
        </w:tc>
        <w:tc>
          <w:tcPr>
            <w:tcW w:w="2696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proofErr w:type="gramStart"/>
            <w:r w:rsidRPr="004E2EE7">
              <w:rPr>
                <w:rFonts w:cs="Arial"/>
                <w:sz w:val="24"/>
                <w:szCs w:val="24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4E2EE7">
              <w:rPr>
                <w:rFonts w:cs="Arial"/>
                <w:sz w:val="24"/>
                <w:szCs w:val="24"/>
              </w:rPr>
              <w:t xml:space="preserve"> фонда)</w:t>
            </w:r>
          </w:p>
        </w:tc>
      </w:tr>
      <w:tr w:rsidR="004E2EE7" w:rsidRPr="004E2EE7" w:rsidTr="00F617BE">
        <w:tc>
          <w:tcPr>
            <w:tcW w:w="1110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194" w:type="pct"/>
            <w:gridSpan w:val="2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1 16 07010 10 0000 140</w:t>
            </w:r>
          </w:p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696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proofErr w:type="gramStart"/>
            <w:r w:rsidRPr="004E2EE7">
              <w:rPr>
                <w:rFonts w:cs="Arial"/>
                <w:sz w:val="24"/>
                <w:szCs w:val="24"/>
              </w:rPr>
              <w:t xml:space="preserve"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</w:t>
            </w:r>
            <w:r w:rsidRPr="004E2EE7">
              <w:rPr>
                <w:rFonts w:cs="Arial"/>
                <w:sz w:val="24"/>
                <w:szCs w:val="24"/>
              </w:rPr>
              <w:lastRenderedPageBreak/>
              <w:t>контрактом, заключенным муниципальным органом, казенным учреждением сельского поселения</w:t>
            </w:r>
            <w:proofErr w:type="gramEnd"/>
          </w:p>
          <w:p w:rsidR="00634BC5" w:rsidRPr="004E2EE7" w:rsidRDefault="00634BC5" w:rsidP="004E2EE7">
            <w:pPr>
              <w:ind w:firstLine="0"/>
              <w:rPr>
                <w:rFonts w:eastAsia="Arial Unicode MS" w:cs="Arial"/>
                <w:sz w:val="24"/>
                <w:szCs w:val="24"/>
              </w:rPr>
            </w:pPr>
          </w:p>
        </w:tc>
      </w:tr>
      <w:tr w:rsidR="004E2EE7" w:rsidRPr="004E2EE7" w:rsidTr="00F617BE">
        <w:tc>
          <w:tcPr>
            <w:tcW w:w="1110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lastRenderedPageBreak/>
              <w:t>992</w:t>
            </w:r>
          </w:p>
        </w:tc>
        <w:tc>
          <w:tcPr>
            <w:tcW w:w="1194" w:type="pct"/>
            <w:gridSpan w:val="2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1 16 07090 10 0000 140</w:t>
            </w:r>
          </w:p>
        </w:tc>
        <w:tc>
          <w:tcPr>
            <w:tcW w:w="2696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4E2EE7" w:rsidRPr="004E2EE7" w:rsidTr="00F617BE">
        <w:tc>
          <w:tcPr>
            <w:tcW w:w="1110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194" w:type="pct"/>
            <w:gridSpan w:val="2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1 16 10081 10 0000 140</w:t>
            </w:r>
          </w:p>
        </w:tc>
        <w:tc>
          <w:tcPr>
            <w:tcW w:w="2696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4E2EE7" w:rsidRPr="004E2EE7" w:rsidTr="00F617BE">
        <w:tc>
          <w:tcPr>
            <w:tcW w:w="1110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194" w:type="pct"/>
            <w:gridSpan w:val="2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1 16 10082 10 0000 140</w:t>
            </w:r>
          </w:p>
        </w:tc>
        <w:tc>
          <w:tcPr>
            <w:tcW w:w="2696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сельского поселения, в связи с односторонним отказом исполнителя (подрядчика) от его исполнения</w:t>
            </w:r>
          </w:p>
        </w:tc>
      </w:tr>
      <w:tr w:rsidR="004E2EE7" w:rsidRPr="004E2EE7" w:rsidTr="00F617BE">
        <w:tc>
          <w:tcPr>
            <w:tcW w:w="1110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194" w:type="pct"/>
            <w:gridSpan w:val="2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1 17 15030 10 0000 150</w:t>
            </w:r>
          </w:p>
        </w:tc>
        <w:tc>
          <w:tcPr>
            <w:tcW w:w="2696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Инициативные платежи, зачисляемые в бюджеты сельских поселений</w:t>
            </w:r>
          </w:p>
        </w:tc>
      </w:tr>
      <w:tr w:rsidR="004E2EE7" w:rsidRPr="004E2EE7" w:rsidTr="00F617BE">
        <w:tc>
          <w:tcPr>
            <w:tcW w:w="1110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194" w:type="pct"/>
            <w:gridSpan w:val="2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eastAsia="Arial Unicode MS" w:cs="Arial"/>
                <w:sz w:val="24"/>
                <w:szCs w:val="24"/>
              </w:rPr>
              <w:t>1 17 01050 10 0000 180</w:t>
            </w:r>
          </w:p>
        </w:tc>
        <w:tc>
          <w:tcPr>
            <w:tcW w:w="2696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eastAsia="Arial Unicode MS" w:cs="Arial"/>
                <w:sz w:val="24"/>
                <w:szCs w:val="24"/>
              </w:rPr>
              <w:t>Невыясненные поступления, зачисляемые в бюджеты сельских</w:t>
            </w:r>
            <w:r w:rsidR="0023608C" w:rsidRPr="004E2EE7">
              <w:rPr>
                <w:rFonts w:eastAsia="Arial Unicode MS" w:cs="Arial"/>
                <w:sz w:val="24"/>
                <w:szCs w:val="24"/>
              </w:rPr>
              <w:t xml:space="preserve"> </w:t>
            </w:r>
            <w:r w:rsidRPr="004E2EE7">
              <w:rPr>
                <w:rFonts w:eastAsia="Arial Unicode MS" w:cs="Arial"/>
                <w:sz w:val="24"/>
                <w:szCs w:val="24"/>
              </w:rPr>
              <w:t>поселений</w:t>
            </w:r>
          </w:p>
        </w:tc>
      </w:tr>
      <w:tr w:rsidR="004E2EE7" w:rsidRPr="004E2EE7" w:rsidTr="00F617BE">
        <w:tc>
          <w:tcPr>
            <w:tcW w:w="1110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194" w:type="pct"/>
            <w:gridSpan w:val="2"/>
          </w:tcPr>
          <w:p w:rsidR="00634BC5" w:rsidRPr="004E2EE7" w:rsidRDefault="00634BC5" w:rsidP="004E2EE7">
            <w:pPr>
              <w:ind w:firstLine="0"/>
              <w:rPr>
                <w:rFonts w:eastAsia="Arial Unicode MS" w:cs="Arial"/>
                <w:sz w:val="24"/>
                <w:szCs w:val="24"/>
              </w:rPr>
            </w:pPr>
            <w:r w:rsidRPr="004E2EE7">
              <w:rPr>
                <w:rFonts w:eastAsia="Arial Unicode MS" w:cs="Arial"/>
                <w:sz w:val="24"/>
                <w:szCs w:val="24"/>
              </w:rPr>
              <w:t>1 17 05050 10 0000 180</w:t>
            </w:r>
          </w:p>
        </w:tc>
        <w:tc>
          <w:tcPr>
            <w:tcW w:w="2696" w:type="pct"/>
          </w:tcPr>
          <w:p w:rsidR="00634BC5" w:rsidRPr="004E2EE7" w:rsidRDefault="00634BC5" w:rsidP="004E2EE7">
            <w:pPr>
              <w:ind w:firstLine="0"/>
              <w:rPr>
                <w:rFonts w:eastAsia="Arial Unicode MS" w:cs="Arial"/>
                <w:sz w:val="24"/>
                <w:szCs w:val="24"/>
              </w:rPr>
            </w:pPr>
            <w:r w:rsidRPr="004E2EE7">
              <w:rPr>
                <w:rFonts w:eastAsia="Arial Unicode MS" w:cs="Arial"/>
                <w:sz w:val="24"/>
                <w:szCs w:val="24"/>
              </w:rPr>
              <w:t>Прочие неналоговые доходы бюджетов сельских поселений</w:t>
            </w:r>
          </w:p>
        </w:tc>
      </w:tr>
      <w:tr w:rsidR="004E2EE7" w:rsidRPr="004E2EE7" w:rsidTr="00F617BE">
        <w:tc>
          <w:tcPr>
            <w:tcW w:w="1110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194" w:type="pct"/>
            <w:gridSpan w:val="2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2 02 15001 10 0000 150</w:t>
            </w:r>
          </w:p>
          <w:p w:rsidR="00634BC5" w:rsidRPr="004E2EE7" w:rsidRDefault="00634BC5" w:rsidP="004E2EE7">
            <w:pPr>
              <w:ind w:firstLine="0"/>
              <w:rPr>
                <w:rFonts w:eastAsia="Arial Unicode MS" w:cs="Arial"/>
                <w:sz w:val="24"/>
                <w:szCs w:val="24"/>
              </w:rPr>
            </w:pPr>
          </w:p>
        </w:tc>
        <w:tc>
          <w:tcPr>
            <w:tcW w:w="2696" w:type="pct"/>
          </w:tcPr>
          <w:p w:rsidR="00634BC5" w:rsidRPr="004E2EE7" w:rsidRDefault="00634BC5" w:rsidP="004E2EE7">
            <w:pPr>
              <w:ind w:firstLine="0"/>
              <w:rPr>
                <w:rFonts w:eastAsia="Arial Unicode MS" w:cs="Arial"/>
                <w:sz w:val="24"/>
                <w:szCs w:val="24"/>
              </w:rPr>
            </w:pPr>
            <w:r w:rsidRPr="004E2EE7">
              <w:rPr>
                <w:rFonts w:eastAsia="Arial Unicode MS" w:cs="Arial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</w:tr>
      <w:tr w:rsidR="004E2EE7" w:rsidRPr="004E2EE7" w:rsidTr="00F617BE">
        <w:tc>
          <w:tcPr>
            <w:tcW w:w="1110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194" w:type="pct"/>
            <w:gridSpan w:val="2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2 02 16001 10 0000 150</w:t>
            </w:r>
          </w:p>
        </w:tc>
        <w:tc>
          <w:tcPr>
            <w:tcW w:w="2696" w:type="pct"/>
          </w:tcPr>
          <w:p w:rsidR="00634BC5" w:rsidRPr="004E2EE7" w:rsidRDefault="00634BC5" w:rsidP="004E2EE7">
            <w:pPr>
              <w:ind w:firstLine="0"/>
              <w:rPr>
                <w:rFonts w:eastAsia="Arial Unicode MS" w:cs="Arial"/>
                <w:sz w:val="24"/>
                <w:szCs w:val="24"/>
              </w:rPr>
            </w:pPr>
            <w:r w:rsidRPr="004E2EE7">
              <w:rPr>
                <w:rFonts w:eastAsia="Arial Unicode MS" w:cs="Arial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4E2EE7" w:rsidRPr="004E2EE7" w:rsidTr="00F617BE">
        <w:tc>
          <w:tcPr>
            <w:tcW w:w="1110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194" w:type="pct"/>
            <w:gridSpan w:val="2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2 02 19999 10 0000 150</w:t>
            </w:r>
          </w:p>
        </w:tc>
        <w:tc>
          <w:tcPr>
            <w:tcW w:w="2696" w:type="pct"/>
          </w:tcPr>
          <w:p w:rsidR="00634BC5" w:rsidRPr="004E2EE7" w:rsidRDefault="00634BC5" w:rsidP="004E2EE7">
            <w:pPr>
              <w:ind w:firstLine="0"/>
              <w:rPr>
                <w:rFonts w:eastAsia="Arial Unicode MS" w:cs="Arial"/>
                <w:sz w:val="24"/>
                <w:szCs w:val="24"/>
              </w:rPr>
            </w:pPr>
            <w:r w:rsidRPr="004E2EE7">
              <w:rPr>
                <w:rFonts w:eastAsia="Arial Unicode MS" w:cs="Arial"/>
                <w:sz w:val="24"/>
                <w:szCs w:val="24"/>
              </w:rPr>
              <w:t>Прочие дотации бюджетам сельских поселений</w:t>
            </w:r>
          </w:p>
        </w:tc>
      </w:tr>
      <w:tr w:rsidR="004E2EE7" w:rsidRPr="004E2EE7" w:rsidTr="00F617BE">
        <w:tc>
          <w:tcPr>
            <w:tcW w:w="1110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194" w:type="pct"/>
            <w:gridSpan w:val="2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 xml:space="preserve"> 2 02 20041 10 0000 150</w:t>
            </w:r>
          </w:p>
        </w:tc>
        <w:tc>
          <w:tcPr>
            <w:tcW w:w="2696" w:type="pct"/>
          </w:tcPr>
          <w:p w:rsidR="00634BC5" w:rsidRPr="004E2EE7" w:rsidRDefault="00634BC5" w:rsidP="004E2EE7">
            <w:pPr>
              <w:ind w:firstLine="0"/>
              <w:rPr>
                <w:rFonts w:eastAsia="Arial Unicode MS" w:cs="Arial"/>
                <w:sz w:val="24"/>
                <w:szCs w:val="24"/>
              </w:rPr>
            </w:pPr>
            <w:r w:rsidRPr="004E2EE7">
              <w:rPr>
                <w:rFonts w:eastAsia="Arial Unicode MS" w:cs="Arial"/>
                <w:sz w:val="24"/>
                <w:szCs w:val="24"/>
              </w:rPr>
              <w:t>Субсидии бюджетам сельских поселений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</w:tr>
      <w:tr w:rsidR="004E2EE7" w:rsidRPr="004E2EE7" w:rsidTr="00F617BE">
        <w:tc>
          <w:tcPr>
            <w:tcW w:w="1110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194" w:type="pct"/>
            <w:gridSpan w:val="2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2 02 20077 10 0000150</w:t>
            </w:r>
          </w:p>
        </w:tc>
        <w:tc>
          <w:tcPr>
            <w:tcW w:w="2696" w:type="pct"/>
          </w:tcPr>
          <w:p w:rsidR="00634BC5" w:rsidRPr="004E2EE7" w:rsidRDefault="00634BC5" w:rsidP="004E2EE7">
            <w:pPr>
              <w:ind w:firstLine="0"/>
              <w:rPr>
                <w:rFonts w:eastAsia="Arial Unicode MS"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 xml:space="preserve">Субсидии бюджетам сельских поселений на </w:t>
            </w:r>
            <w:proofErr w:type="spellStart"/>
            <w:r w:rsidRPr="004E2EE7">
              <w:rPr>
                <w:rFonts w:cs="Arial"/>
                <w:sz w:val="24"/>
                <w:szCs w:val="24"/>
              </w:rPr>
              <w:t>софинансирование</w:t>
            </w:r>
            <w:proofErr w:type="spellEnd"/>
            <w:r w:rsidRPr="004E2EE7">
              <w:rPr>
                <w:rFonts w:cs="Arial"/>
                <w:sz w:val="24"/>
                <w:szCs w:val="24"/>
              </w:rPr>
              <w:t xml:space="preserve"> капитальных вложений в объекты муниципальной собственности</w:t>
            </w:r>
          </w:p>
        </w:tc>
      </w:tr>
      <w:tr w:rsidR="004E2EE7" w:rsidRPr="004E2EE7" w:rsidTr="00F617BE">
        <w:tc>
          <w:tcPr>
            <w:tcW w:w="1110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194" w:type="pct"/>
            <w:gridSpan w:val="2"/>
          </w:tcPr>
          <w:p w:rsidR="00634BC5" w:rsidRPr="004E2EE7" w:rsidRDefault="00634BC5" w:rsidP="004E2EE7">
            <w:pPr>
              <w:ind w:firstLine="0"/>
              <w:rPr>
                <w:rFonts w:eastAsia="Arial Unicode MS"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 xml:space="preserve">2 02 25467 10 0000 </w:t>
            </w:r>
            <w:r w:rsidRPr="004E2EE7">
              <w:rPr>
                <w:rFonts w:cs="Arial"/>
                <w:sz w:val="24"/>
                <w:szCs w:val="24"/>
              </w:rPr>
              <w:lastRenderedPageBreak/>
              <w:t>150</w:t>
            </w:r>
          </w:p>
        </w:tc>
        <w:tc>
          <w:tcPr>
            <w:tcW w:w="2696" w:type="pct"/>
          </w:tcPr>
          <w:p w:rsidR="00634BC5" w:rsidRPr="004E2EE7" w:rsidRDefault="00634BC5" w:rsidP="004E2EE7">
            <w:pPr>
              <w:ind w:firstLine="0"/>
              <w:rPr>
                <w:rFonts w:eastAsia="Arial Unicode MS" w:cs="Arial"/>
                <w:sz w:val="24"/>
                <w:szCs w:val="24"/>
              </w:rPr>
            </w:pPr>
            <w:r w:rsidRPr="004E2EE7">
              <w:rPr>
                <w:rFonts w:eastAsia="Arial Unicode MS" w:cs="Arial"/>
                <w:sz w:val="24"/>
                <w:szCs w:val="24"/>
              </w:rPr>
              <w:lastRenderedPageBreak/>
              <w:t xml:space="preserve">Субсидии бюджетам сельских поселений на </w:t>
            </w:r>
            <w:r w:rsidRPr="004E2EE7">
              <w:rPr>
                <w:rFonts w:eastAsia="Arial Unicode MS" w:cs="Arial"/>
                <w:sz w:val="24"/>
                <w:szCs w:val="24"/>
              </w:rPr>
              <w:lastRenderedPageBreak/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</w:tr>
      <w:tr w:rsidR="004E2EE7" w:rsidRPr="004E2EE7" w:rsidTr="00F617BE">
        <w:tc>
          <w:tcPr>
            <w:tcW w:w="1110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lastRenderedPageBreak/>
              <w:t>992</w:t>
            </w:r>
          </w:p>
        </w:tc>
        <w:tc>
          <w:tcPr>
            <w:tcW w:w="1194" w:type="pct"/>
            <w:gridSpan w:val="2"/>
          </w:tcPr>
          <w:p w:rsidR="00634BC5" w:rsidRPr="004E2EE7" w:rsidRDefault="00634BC5" w:rsidP="004E2EE7">
            <w:pPr>
              <w:ind w:firstLine="0"/>
              <w:rPr>
                <w:rFonts w:eastAsia="Arial Unicode MS" w:cs="Arial"/>
                <w:sz w:val="24"/>
                <w:szCs w:val="24"/>
              </w:rPr>
            </w:pPr>
            <w:r w:rsidRPr="004E2EE7">
              <w:rPr>
                <w:rFonts w:eastAsia="Arial Unicode MS" w:cs="Arial"/>
                <w:sz w:val="24"/>
                <w:szCs w:val="24"/>
              </w:rPr>
              <w:t>2 02 29999 10 0000 150</w:t>
            </w:r>
          </w:p>
        </w:tc>
        <w:tc>
          <w:tcPr>
            <w:tcW w:w="2696" w:type="pct"/>
          </w:tcPr>
          <w:p w:rsidR="00634BC5" w:rsidRPr="004E2EE7" w:rsidRDefault="00634BC5" w:rsidP="004E2EE7">
            <w:pPr>
              <w:ind w:firstLine="0"/>
              <w:rPr>
                <w:rFonts w:eastAsia="Arial Unicode MS" w:cs="Arial"/>
                <w:sz w:val="24"/>
                <w:szCs w:val="24"/>
              </w:rPr>
            </w:pPr>
            <w:r w:rsidRPr="004E2EE7">
              <w:rPr>
                <w:rFonts w:eastAsia="Arial Unicode MS" w:cs="Arial"/>
                <w:sz w:val="24"/>
                <w:szCs w:val="24"/>
              </w:rPr>
              <w:t>Прочие субсидии бюджетам сельских поселений</w:t>
            </w:r>
          </w:p>
        </w:tc>
      </w:tr>
      <w:tr w:rsidR="004E2EE7" w:rsidRPr="004E2EE7" w:rsidTr="00F617BE">
        <w:tc>
          <w:tcPr>
            <w:tcW w:w="1110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194" w:type="pct"/>
            <w:gridSpan w:val="2"/>
          </w:tcPr>
          <w:p w:rsidR="00634BC5" w:rsidRPr="004E2EE7" w:rsidRDefault="00634BC5" w:rsidP="004E2EE7">
            <w:pPr>
              <w:ind w:firstLine="0"/>
              <w:rPr>
                <w:rFonts w:eastAsia="Arial Unicode MS" w:cs="Arial"/>
                <w:sz w:val="24"/>
                <w:szCs w:val="24"/>
              </w:rPr>
            </w:pPr>
            <w:r w:rsidRPr="004E2EE7">
              <w:rPr>
                <w:rFonts w:eastAsia="Arial Unicode MS" w:cs="Arial"/>
                <w:sz w:val="24"/>
                <w:szCs w:val="24"/>
              </w:rPr>
              <w:t>2 02 35118 10 0000 150</w:t>
            </w:r>
          </w:p>
        </w:tc>
        <w:tc>
          <w:tcPr>
            <w:tcW w:w="2696" w:type="pct"/>
          </w:tcPr>
          <w:p w:rsidR="00634BC5" w:rsidRPr="004E2EE7" w:rsidRDefault="00634BC5" w:rsidP="004E2EE7">
            <w:pPr>
              <w:ind w:firstLine="0"/>
              <w:rPr>
                <w:rFonts w:eastAsia="Arial Unicode MS" w:cs="Arial"/>
                <w:sz w:val="24"/>
                <w:szCs w:val="24"/>
              </w:rPr>
            </w:pPr>
            <w:r w:rsidRPr="004E2EE7">
              <w:rPr>
                <w:rFonts w:eastAsia="Arial Unicode MS" w:cs="Arial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4E2EE7" w:rsidRPr="004E2EE7" w:rsidTr="00F617BE">
        <w:tc>
          <w:tcPr>
            <w:tcW w:w="1110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194" w:type="pct"/>
            <w:gridSpan w:val="2"/>
          </w:tcPr>
          <w:p w:rsidR="00634BC5" w:rsidRPr="004E2EE7" w:rsidRDefault="00634BC5" w:rsidP="004E2EE7">
            <w:pPr>
              <w:ind w:firstLine="0"/>
              <w:rPr>
                <w:rFonts w:eastAsia="Arial Unicode MS" w:cs="Arial"/>
                <w:sz w:val="24"/>
                <w:szCs w:val="24"/>
              </w:rPr>
            </w:pPr>
            <w:r w:rsidRPr="004E2EE7">
              <w:rPr>
                <w:rFonts w:eastAsia="Arial Unicode MS" w:cs="Arial"/>
                <w:sz w:val="24"/>
                <w:szCs w:val="24"/>
              </w:rPr>
              <w:t>2 02 30024 10 0000 150</w:t>
            </w:r>
          </w:p>
        </w:tc>
        <w:tc>
          <w:tcPr>
            <w:tcW w:w="2696" w:type="pct"/>
          </w:tcPr>
          <w:p w:rsidR="00634BC5" w:rsidRPr="004E2EE7" w:rsidRDefault="00634BC5" w:rsidP="004E2EE7">
            <w:pPr>
              <w:ind w:firstLine="0"/>
              <w:rPr>
                <w:rFonts w:eastAsia="Arial Unicode MS" w:cs="Arial"/>
                <w:sz w:val="24"/>
                <w:szCs w:val="24"/>
              </w:rPr>
            </w:pPr>
            <w:r w:rsidRPr="004E2EE7">
              <w:rPr>
                <w:rFonts w:eastAsia="Arial Unicode MS" w:cs="Arial"/>
                <w:sz w:val="24"/>
                <w:szCs w:val="24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4E2EE7" w:rsidRPr="004E2EE7" w:rsidTr="00F617BE">
        <w:tc>
          <w:tcPr>
            <w:tcW w:w="1110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194" w:type="pct"/>
            <w:gridSpan w:val="2"/>
          </w:tcPr>
          <w:p w:rsidR="00634BC5" w:rsidRPr="004E2EE7" w:rsidRDefault="00634BC5" w:rsidP="004E2EE7">
            <w:pPr>
              <w:ind w:firstLine="0"/>
              <w:rPr>
                <w:rFonts w:eastAsia="Arial Unicode MS" w:cs="Arial"/>
                <w:sz w:val="24"/>
                <w:szCs w:val="24"/>
              </w:rPr>
            </w:pPr>
            <w:r w:rsidRPr="004E2EE7">
              <w:rPr>
                <w:rFonts w:eastAsia="Arial Unicode MS" w:cs="Arial"/>
                <w:sz w:val="24"/>
                <w:szCs w:val="24"/>
              </w:rPr>
              <w:t>2 02 39999 10 0000 150</w:t>
            </w:r>
          </w:p>
        </w:tc>
        <w:tc>
          <w:tcPr>
            <w:tcW w:w="2696" w:type="pct"/>
          </w:tcPr>
          <w:p w:rsidR="00634BC5" w:rsidRPr="004E2EE7" w:rsidRDefault="00634BC5" w:rsidP="004E2EE7">
            <w:pPr>
              <w:ind w:firstLine="0"/>
              <w:rPr>
                <w:rFonts w:eastAsia="Arial Unicode MS" w:cs="Arial"/>
                <w:sz w:val="24"/>
                <w:szCs w:val="24"/>
              </w:rPr>
            </w:pPr>
            <w:r w:rsidRPr="004E2EE7">
              <w:rPr>
                <w:rFonts w:eastAsia="Arial Unicode MS" w:cs="Arial"/>
                <w:sz w:val="24"/>
                <w:szCs w:val="24"/>
              </w:rPr>
              <w:t>Прочие субвенции бюджетам сельских поселений</w:t>
            </w:r>
          </w:p>
        </w:tc>
      </w:tr>
      <w:tr w:rsidR="004E2EE7" w:rsidRPr="004E2EE7" w:rsidTr="00F617BE">
        <w:tc>
          <w:tcPr>
            <w:tcW w:w="1110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194" w:type="pct"/>
            <w:gridSpan w:val="2"/>
          </w:tcPr>
          <w:p w:rsidR="00634BC5" w:rsidRPr="004E2EE7" w:rsidRDefault="00634BC5" w:rsidP="004E2EE7">
            <w:pPr>
              <w:ind w:firstLine="0"/>
              <w:rPr>
                <w:rFonts w:eastAsia="Arial Unicode MS" w:cs="Arial"/>
                <w:sz w:val="24"/>
                <w:szCs w:val="24"/>
              </w:rPr>
            </w:pPr>
            <w:r w:rsidRPr="004E2EE7">
              <w:rPr>
                <w:rFonts w:eastAsia="Arial Unicode MS" w:cs="Arial"/>
                <w:sz w:val="24"/>
                <w:szCs w:val="24"/>
              </w:rPr>
              <w:t>2 02 40014 10 0000 150</w:t>
            </w:r>
          </w:p>
        </w:tc>
        <w:tc>
          <w:tcPr>
            <w:tcW w:w="2696" w:type="pct"/>
          </w:tcPr>
          <w:p w:rsidR="00634BC5" w:rsidRPr="004E2EE7" w:rsidRDefault="00634BC5" w:rsidP="004E2EE7">
            <w:pPr>
              <w:ind w:firstLine="0"/>
              <w:rPr>
                <w:rFonts w:eastAsia="Arial Unicode MS" w:cs="Arial"/>
                <w:sz w:val="24"/>
                <w:szCs w:val="24"/>
              </w:rPr>
            </w:pPr>
            <w:r w:rsidRPr="004E2EE7">
              <w:rPr>
                <w:rFonts w:eastAsia="Arial Unicode MS" w:cs="Arial"/>
                <w:sz w:val="24"/>
                <w:szCs w:val="24"/>
              </w:rPr>
              <w:t>Межбюджетные трансферты,</w:t>
            </w:r>
            <w:r w:rsidR="0023608C" w:rsidRPr="004E2EE7">
              <w:rPr>
                <w:rFonts w:eastAsia="Arial Unicode MS" w:cs="Arial"/>
                <w:sz w:val="24"/>
                <w:szCs w:val="24"/>
              </w:rPr>
              <w:t xml:space="preserve"> </w:t>
            </w:r>
            <w:r w:rsidRPr="004E2EE7">
              <w:rPr>
                <w:rFonts w:eastAsia="Arial Unicode MS" w:cs="Arial"/>
                <w:sz w:val="24"/>
                <w:szCs w:val="24"/>
              </w:rPr>
              <w:t>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4E2EE7" w:rsidRPr="004E2EE7" w:rsidTr="00F617BE">
        <w:tc>
          <w:tcPr>
            <w:tcW w:w="1110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194" w:type="pct"/>
            <w:gridSpan w:val="2"/>
          </w:tcPr>
          <w:p w:rsidR="00634BC5" w:rsidRPr="004E2EE7" w:rsidRDefault="00634BC5" w:rsidP="004E2EE7">
            <w:pPr>
              <w:ind w:firstLine="0"/>
              <w:rPr>
                <w:rFonts w:eastAsia="Arial Unicode MS" w:cs="Arial"/>
                <w:sz w:val="24"/>
                <w:szCs w:val="24"/>
              </w:rPr>
            </w:pPr>
            <w:r w:rsidRPr="004E2EE7">
              <w:rPr>
                <w:rFonts w:eastAsia="Arial Unicode MS" w:cs="Arial"/>
                <w:sz w:val="24"/>
                <w:szCs w:val="24"/>
              </w:rPr>
              <w:t>2 02 49999 10 0000 150</w:t>
            </w:r>
          </w:p>
        </w:tc>
        <w:tc>
          <w:tcPr>
            <w:tcW w:w="2696" w:type="pct"/>
          </w:tcPr>
          <w:p w:rsidR="00634BC5" w:rsidRPr="004E2EE7" w:rsidRDefault="00634BC5" w:rsidP="004E2EE7">
            <w:pPr>
              <w:ind w:firstLine="0"/>
              <w:rPr>
                <w:rFonts w:eastAsia="Arial Unicode MS" w:cs="Arial"/>
                <w:sz w:val="24"/>
                <w:szCs w:val="24"/>
              </w:rPr>
            </w:pPr>
            <w:r w:rsidRPr="004E2EE7">
              <w:rPr>
                <w:rFonts w:eastAsia="Arial Unicode MS" w:cs="Arial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</w:tr>
      <w:tr w:rsidR="004E2EE7" w:rsidRPr="004E2EE7" w:rsidTr="00F617BE">
        <w:tc>
          <w:tcPr>
            <w:tcW w:w="1110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999</w:t>
            </w:r>
          </w:p>
        </w:tc>
        <w:tc>
          <w:tcPr>
            <w:tcW w:w="1194" w:type="pct"/>
            <w:gridSpan w:val="2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2 02 25555 10 0000 150</w:t>
            </w:r>
          </w:p>
        </w:tc>
        <w:tc>
          <w:tcPr>
            <w:tcW w:w="2696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Субсидии бюджетам сельских поселений на реализацию программ формирования современной городской среды</w:t>
            </w:r>
          </w:p>
        </w:tc>
      </w:tr>
      <w:tr w:rsidR="004E2EE7" w:rsidRPr="004E2EE7" w:rsidTr="00F617BE">
        <w:tc>
          <w:tcPr>
            <w:tcW w:w="1110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194" w:type="pct"/>
            <w:gridSpan w:val="2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2 02 90024 10 0000 150</w:t>
            </w:r>
          </w:p>
        </w:tc>
        <w:tc>
          <w:tcPr>
            <w:tcW w:w="2696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Прочие безвозмездные поступления в бюджеты сельских поселений от бюджетов субъектов Российской Федерации</w:t>
            </w:r>
          </w:p>
        </w:tc>
      </w:tr>
      <w:tr w:rsidR="004E2EE7" w:rsidRPr="004E2EE7" w:rsidTr="00F617BE">
        <w:tc>
          <w:tcPr>
            <w:tcW w:w="1110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194" w:type="pct"/>
            <w:gridSpan w:val="2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2 02 90054 10 0000 150</w:t>
            </w:r>
          </w:p>
        </w:tc>
        <w:tc>
          <w:tcPr>
            <w:tcW w:w="2696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Прочие безвозмездные поступления в бюджеты сельских поселений от бюджетов муниципальных районов</w:t>
            </w:r>
          </w:p>
        </w:tc>
      </w:tr>
      <w:tr w:rsidR="004E2EE7" w:rsidRPr="004E2EE7" w:rsidTr="00F617BE">
        <w:tc>
          <w:tcPr>
            <w:tcW w:w="1110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194" w:type="pct"/>
            <w:gridSpan w:val="2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2 07 05010 10 0000 150</w:t>
            </w:r>
          </w:p>
        </w:tc>
        <w:tc>
          <w:tcPr>
            <w:tcW w:w="2696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сельских поселений</w:t>
            </w:r>
          </w:p>
        </w:tc>
      </w:tr>
      <w:tr w:rsidR="004E2EE7" w:rsidRPr="004E2EE7" w:rsidTr="00F617BE">
        <w:tc>
          <w:tcPr>
            <w:tcW w:w="1110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194" w:type="pct"/>
            <w:gridSpan w:val="2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2 07 05020 10 0000 150</w:t>
            </w:r>
          </w:p>
        </w:tc>
        <w:tc>
          <w:tcPr>
            <w:tcW w:w="2696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</w:tr>
      <w:tr w:rsidR="004E2EE7" w:rsidRPr="004E2EE7" w:rsidTr="00F617BE">
        <w:tc>
          <w:tcPr>
            <w:tcW w:w="1110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194" w:type="pct"/>
            <w:gridSpan w:val="2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696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4E2EE7" w:rsidRPr="004E2EE7" w:rsidTr="00F617BE">
        <w:tc>
          <w:tcPr>
            <w:tcW w:w="1110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194" w:type="pct"/>
            <w:gridSpan w:val="2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2 07 05030 10 0000 150</w:t>
            </w:r>
          </w:p>
        </w:tc>
        <w:tc>
          <w:tcPr>
            <w:tcW w:w="2696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Прочие безвозмездные поступления в</w:t>
            </w:r>
            <w:r w:rsidR="0023608C" w:rsidRPr="004E2EE7">
              <w:rPr>
                <w:rFonts w:cs="Arial"/>
                <w:sz w:val="24"/>
                <w:szCs w:val="24"/>
              </w:rPr>
              <w:t xml:space="preserve"> </w:t>
            </w:r>
            <w:r w:rsidRPr="004E2EE7">
              <w:rPr>
                <w:rFonts w:cs="Arial"/>
                <w:sz w:val="24"/>
                <w:szCs w:val="24"/>
              </w:rPr>
              <w:t>бюджеты сельских поселений</w:t>
            </w:r>
          </w:p>
        </w:tc>
      </w:tr>
      <w:tr w:rsidR="004E2EE7" w:rsidRPr="004E2EE7" w:rsidTr="00F617BE">
        <w:tc>
          <w:tcPr>
            <w:tcW w:w="1110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194" w:type="pct"/>
            <w:gridSpan w:val="2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2 08 05000 10 0000 150</w:t>
            </w:r>
          </w:p>
        </w:tc>
        <w:tc>
          <w:tcPr>
            <w:tcW w:w="2696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 xml:space="preserve"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</w:t>
            </w:r>
            <w:r w:rsidRPr="004E2EE7">
              <w:rPr>
                <w:rFonts w:cs="Arial"/>
                <w:sz w:val="24"/>
                <w:szCs w:val="24"/>
              </w:rPr>
              <w:lastRenderedPageBreak/>
              <w:t>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4E2EE7" w:rsidRPr="004E2EE7" w:rsidTr="00F617BE">
        <w:tc>
          <w:tcPr>
            <w:tcW w:w="1110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lastRenderedPageBreak/>
              <w:t>992</w:t>
            </w:r>
          </w:p>
        </w:tc>
        <w:tc>
          <w:tcPr>
            <w:tcW w:w="1194" w:type="pct"/>
            <w:gridSpan w:val="2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2 18 05030 10 0000 150</w:t>
            </w:r>
          </w:p>
        </w:tc>
        <w:tc>
          <w:tcPr>
            <w:tcW w:w="2696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Доходы бюджетов сельских поселений от возврата иными организациями остатков субсидий прошлых лет</w:t>
            </w:r>
          </w:p>
        </w:tc>
      </w:tr>
      <w:tr w:rsidR="004E2EE7" w:rsidRPr="004E2EE7" w:rsidTr="00F617BE">
        <w:tc>
          <w:tcPr>
            <w:tcW w:w="1110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194" w:type="pct"/>
            <w:gridSpan w:val="2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2 18 60010 10 0000 150</w:t>
            </w:r>
          </w:p>
        </w:tc>
        <w:tc>
          <w:tcPr>
            <w:tcW w:w="2696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Доходы бюджетов сельских</w:t>
            </w:r>
            <w:r w:rsidR="0023608C" w:rsidRPr="004E2EE7">
              <w:rPr>
                <w:rFonts w:cs="Arial"/>
                <w:sz w:val="24"/>
                <w:szCs w:val="24"/>
              </w:rPr>
              <w:t xml:space="preserve"> </w:t>
            </w:r>
            <w:r w:rsidRPr="004E2EE7">
              <w:rPr>
                <w:rFonts w:cs="Arial"/>
                <w:sz w:val="24"/>
                <w:szCs w:val="24"/>
              </w:rPr>
              <w:t>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4E2EE7" w:rsidRPr="004E2EE7" w:rsidTr="00F617BE">
        <w:tc>
          <w:tcPr>
            <w:tcW w:w="1110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194" w:type="pct"/>
            <w:gridSpan w:val="2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2 18 05010 10 0000 150</w:t>
            </w:r>
          </w:p>
        </w:tc>
        <w:tc>
          <w:tcPr>
            <w:tcW w:w="2696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Доходы бюджетов сельских поселений от возврата бюджетными учреждениями остатков субсидий прошлых лет</w:t>
            </w:r>
          </w:p>
        </w:tc>
      </w:tr>
      <w:tr w:rsidR="004E2EE7" w:rsidRPr="004E2EE7" w:rsidTr="00F617BE">
        <w:tc>
          <w:tcPr>
            <w:tcW w:w="1110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194" w:type="pct"/>
            <w:gridSpan w:val="2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2 19 60010 10 0000 150</w:t>
            </w:r>
          </w:p>
        </w:tc>
        <w:tc>
          <w:tcPr>
            <w:tcW w:w="2696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4E2EE7" w:rsidRPr="004E2EE7" w:rsidTr="00F617BE">
        <w:tc>
          <w:tcPr>
            <w:tcW w:w="1110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194" w:type="pct"/>
            <w:gridSpan w:val="2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01 02 00 00 10 0000 710</w:t>
            </w:r>
          </w:p>
        </w:tc>
        <w:tc>
          <w:tcPr>
            <w:tcW w:w="2696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Привлечение кредитов от кредитных организаций бюджетами сельских поселений в валюте Российской федерации</w:t>
            </w:r>
          </w:p>
        </w:tc>
      </w:tr>
      <w:tr w:rsidR="004E2EE7" w:rsidRPr="004E2EE7" w:rsidTr="00F617BE">
        <w:tc>
          <w:tcPr>
            <w:tcW w:w="1110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194" w:type="pct"/>
            <w:gridSpan w:val="2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01 02 00 00 10 0000 810</w:t>
            </w:r>
          </w:p>
        </w:tc>
        <w:tc>
          <w:tcPr>
            <w:tcW w:w="2696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Погашение бюджетами сельских поселений кредитов от кредитных организаций в валюте Российской Федерации</w:t>
            </w:r>
          </w:p>
        </w:tc>
      </w:tr>
      <w:tr w:rsidR="004E2EE7" w:rsidRPr="004E2EE7" w:rsidTr="00F617BE">
        <w:tc>
          <w:tcPr>
            <w:tcW w:w="1110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194" w:type="pct"/>
            <w:gridSpan w:val="2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01 03 01 00 10 0000 710</w:t>
            </w:r>
          </w:p>
        </w:tc>
        <w:tc>
          <w:tcPr>
            <w:tcW w:w="2696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Привлечение кредитов от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</w:tr>
      <w:tr w:rsidR="004E2EE7" w:rsidRPr="004E2EE7" w:rsidTr="00F617BE">
        <w:tc>
          <w:tcPr>
            <w:tcW w:w="1110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194" w:type="pct"/>
            <w:gridSpan w:val="2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01 03 01 00 10 0000 810</w:t>
            </w:r>
          </w:p>
        </w:tc>
        <w:tc>
          <w:tcPr>
            <w:tcW w:w="2696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Погашение бюджетами сельских поселений кредитов от других бюджетов бюджетной системы Российской Федерации в валюте Российской Федерации</w:t>
            </w:r>
          </w:p>
        </w:tc>
      </w:tr>
      <w:tr w:rsidR="004E2EE7" w:rsidRPr="004E2EE7" w:rsidTr="00F617BE">
        <w:tc>
          <w:tcPr>
            <w:tcW w:w="1110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194" w:type="pct"/>
            <w:gridSpan w:val="2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01 05 02 01 10 0000 510</w:t>
            </w:r>
          </w:p>
        </w:tc>
        <w:tc>
          <w:tcPr>
            <w:tcW w:w="2696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</w:tr>
      <w:tr w:rsidR="0023608C" w:rsidRPr="004E2EE7" w:rsidTr="00F617BE">
        <w:tc>
          <w:tcPr>
            <w:tcW w:w="1110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1194" w:type="pct"/>
            <w:gridSpan w:val="2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01 05 02 01 10 0000 610</w:t>
            </w:r>
          </w:p>
        </w:tc>
        <w:tc>
          <w:tcPr>
            <w:tcW w:w="2696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</w:tr>
    </w:tbl>
    <w:p w:rsidR="00F617BE" w:rsidRPr="004E2EE7" w:rsidRDefault="00F617BE" w:rsidP="004E2EE7"/>
    <w:p w:rsidR="00F617BE" w:rsidRPr="004E2EE7" w:rsidRDefault="00F617BE" w:rsidP="004E2EE7"/>
    <w:p w:rsidR="00F617BE" w:rsidRPr="004E2EE7" w:rsidRDefault="00F617BE" w:rsidP="004E2EE7"/>
    <w:p w:rsidR="00F617BE" w:rsidRPr="004E2EE7" w:rsidRDefault="00F617BE" w:rsidP="004E2EE7">
      <w:r w:rsidRPr="004E2EE7">
        <w:t xml:space="preserve">Глава </w:t>
      </w:r>
    </w:p>
    <w:p w:rsidR="00F617BE" w:rsidRPr="004E2EE7" w:rsidRDefault="00F617BE" w:rsidP="004E2EE7">
      <w:proofErr w:type="spellStart"/>
      <w:r w:rsidRPr="004E2EE7">
        <w:t>Ванновского</w:t>
      </w:r>
      <w:proofErr w:type="spellEnd"/>
      <w:r w:rsidRPr="004E2EE7">
        <w:t xml:space="preserve"> сельского поселения</w:t>
      </w:r>
    </w:p>
    <w:p w:rsidR="00F617BE" w:rsidRPr="004E2EE7" w:rsidRDefault="00F617BE" w:rsidP="004E2EE7">
      <w:r w:rsidRPr="004E2EE7">
        <w:t xml:space="preserve">Тбилисского района </w:t>
      </w:r>
    </w:p>
    <w:p w:rsidR="00F617BE" w:rsidRPr="004E2EE7" w:rsidRDefault="00F617BE" w:rsidP="004E2EE7">
      <w:r w:rsidRPr="004E2EE7">
        <w:t xml:space="preserve">А.Н. </w:t>
      </w:r>
      <w:proofErr w:type="spellStart"/>
      <w:r w:rsidRPr="004E2EE7">
        <w:t>Трубицын</w:t>
      </w:r>
      <w:proofErr w:type="spellEnd"/>
    </w:p>
    <w:p w:rsidR="00F617BE" w:rsidRPr="004E2EE7" w:rsidRDefault="00F617BE" w:rsidP="004E2EE7"/>
    <w:p w:rsidR="00F617BE" w:rsidRPr="004E2EE7" w:rsidRDefault="00F617BE" w:rsidP="004E2EE7"/>
    <w:p w:rsidR="00F617BE" w:rsidRPr="004E2EE7" w:rsidRDefault="00F617BE" w:rsidP="004E2EE7"/>
    <w:p w:rsidR="00F617BE" w:rsidRPr="004E2EE7" w:rsidRDefault="00F617BE" w:rsidP="004E2EE7">
      <w:r w:rsidRPr="004E2EE7">
        <w:t>Приложение 2</w:t>
      </w:r>
    </w:p>
    <w:p w:rsidR="00F617BE" w:rsidRPr="004E2EE7" w:rsidRDefault="00F617BE" w:rsidP="004E2EE7">
      <w:r w:rsidRPr="004E2EE7">
        <w:t xml:space="preserve">к решению Совета </w:t>
      </w:r>
    </w:p>
    <w:p w:rsidR="00F617BE" w:rsidRPr="004E2EE7" w:rsidRDefault="00F617BE" w:rsidP="004E2EE7">
      <w:proofErr w:type="spellStart"/>
      <w:r w:rsidRPr="004E2EE7">
        <w:t>Ванновского</w:t>
      </w:r>
      <w:proofErr w:type="spellEnd"/>
      <w:r w:rsidRPr="004E2EE7">
        <w:t xml:space="preserve"> сельского поселения</w:t>
      </w:r>
    </w:p>
    <w:p w:rsidR="00F617BE" w:rsidRPr="004E2EE7" w:rsidRDefault="00F617BE" w:rsidP="004E2EE7">
      <w:r w:rsidRPr="004E2EE7">
        <w:t>Тбилисского района</w:t>
      </w:r>
    </w:p>
    <w:p w:rsidR="00F617BE" w:rsidRPr="004E2EE7" w:rsidRDefault="00ED7B80" w:rsidP="004E2EE7">
      <w:r>
        <w:t>________________________</w:t>
      </w:r>
    </w:p>
    <w:p w:rsidR="00F617BE" w:rsidRPr="004E2EE7" w:rsidRDefault="00F617BE" w:rsidP="004E2EE7"/>
    <w:p w:rsidR="00F617BE" w:rsidRPr="004E2EE7" w:rsidRDefault="00F617BE" w:rsidP="004E2EE7"/>
    <w:p w:rsidR="00634BC5" w:rsidRPr="004E2EE7" w:rsidRDefault="00634BC5" w:rsidP="004E2EE7">
      <w:pPr>
        <w:ind w:firstLine="0"/>
        <w:jc w:val="center"/>
        <w:rPr>
          <w:rFonts w:cs="Arial"/>
          <w:b/>
        </w:rPr>
      </w:pPr>
      <w:r w:rsidRPr="004E2EE7">
        <w:rPr>
          <w:rFonts w:cs="Arial"/>
          <w:b/>
        </w:rPr>
        <w:t xml:space="preserve">Объем поступлений доходов в бюджет </w:t>
      </w:r>
      <w:proofErr w:type="spellStart"/>
      <w:r w:rsidRPr="004E2EE7">
        <w:rPr>
          <w:rFonts w:cs="Arial"/>
          <w:b/>
        </w:rPr>
        <w:t>Ванновского</w:t>
      </w:r>
      <w:proofErr w:type="spellEnd"/>
      <w:r w:rsidRPr="004E2EE7">
        <w:rPr>
          <w:rFonts w:cs="Arial"/>
          <w:b/>
        </w:rPr>
        <w:t xml:space="preserve"> сельского поселения Тбилисского района по кодам видов (подвидов) доходов на 2021 год</w:t>
      </w:r>
    </w:p>
    <w:p w:rsidR="00634BC5" w:rsidRPr="004E2EE7" w:rsidRDefault="00634BC5" w:rsidP="004E2EE7">
      <w:pPr>
        <w:ind w:firstLine="0"/>
        <w:rPr>
          <w:rFonts w:cs="Arial"/>
        </w:rPr>
      </w:pPr>
    </w:p>
    <w:p w:rsidR="00634BC5" w:rsidRPr="004E2EE7" w:rsidRDefault="00634BC5" w:rsidP="004E2EE7">
      <w:pPr>
        <w:ind w:firstLine="0"/>
        <w:jc w:val="right"/>
        <w:rPr>
          <w:rFonts w:cs="Arial"/>
        </w:rPr>
      </w:pPr>
      <w:r w:rsidRPr="004E2EE7">
        <w:rPr>
          <w:rFonts w:cs="Arial"/>
        </w:rPr>
        <w:t>(</w:t>
      </w:r>
      <w:proofErr w:type="spellStart"/>
      <w:r w:rsidRPr="004E2EE7">
        <w:rPr>
          <w:rFonts w:cs="Arial"/>
        </w:rPr>
        <w:t>тыс</w:t>
      </w:r>
      <w:proofErr w:type="gramStart"/>
      <w:r w:rsidRPr="004E2EE7">
        <w:rPr>
          <w:rFonts w:cs="Arial"/>
        </w:rPr>
        <w:t>.р</w:t>
      </w:r>
      <w:proofErr w:type="gramEnd"/>
      <w:r w:rsidRPr="004E2EE7">
        <w:rPr>
          <w:rFonts w:cs="Arial"/>
        </w:rPr>
        <w:t>ублей</w:t>
      </w:r>
      <w:proofErr w:type="spellEnd"/>
      <w:r w:rsidRPr="004E2EE7">
        <w:rPr>
          <w:rFonts w:cs="Arial"/>
        </w:rPr>
        <w:t>)</w:t>
      </w:r>
    </w:p>
    <w:tbl>
      <w:tblPr>
        <w:tblStyle w:val="ae"/>
        <w:tblW w:w="5000" w:type="pct"/>
        <w:tblLook w:val="0000" w:firstRow="0" w:lastRow="0" w:firstColumn="0" w:lastColumn="0" w:noHBand="0" w:noVBand="0"/>
      </w:tblPr>
      <w:tblGrid>
        <w:gridCol w:w="3082"/>
        <w:gridCol w:w="5280"/>
        <w:gridCol w:w="1492"/>
      </w:tblGrid>
      <w:tr w:rsidR="004E2EE7" w:rsidRPr="004E2EE7" w:rsidTr="00F617BE">
        <w:tc>
          <w:tcPr>
            <w:tcW w:w="1564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 xml:space="preserve">Код </w:t>
            </w:r>
          </w:p>
        </w:tc>
        <w:tc>
          <w:tcPr>
            <w:tcW w:w="2678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Наименование дохода</w:t>
            </w:r>
          </w:p>
        </w:tc>
        <w:tc>
          <w:tcPr>
            <w:tcW w:w="757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Сумма</w:t>
            </w:r>
          </w:p>
        </w:tc>
      </w:tr>
      <w:tr w:rsidR="004E2EE7" w:rsidRPr="004E2EE7" w:rsidTr="00F617BE">
        <w:tc>
          <w:tcPr>
            <w:tcW w:w="1564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2678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757" w:type="pct"/>
            <w:noWrap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3</w:t>
            </w:r>
          </w:p>
        </w:tc>
      </w:tr>
      <w:tr w:rsidR="004E2EE7" w:rsidRPr="004E2EE7" w:rsidTr="00F617BE">
        <w:tc>
          <w:tcPr>
            <w:tcW w:w="1564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1 00 00000 00 0000 000</w:t>
            </w:r>
          </w:p>
        </w:tc>
        <w:tc>
          <w:tcPr>
            <w:tcW w:w="2678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757" w:type="pct"/>
            <w:noWrap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35611,335</w:t>
            </w:r>
          </w:p>
        </w:tc>
      </w:tr>
      <w:tr w:rsidR="004E2EE7" w:rsidRPr="004E2EE7" w:rsidTr="00F617BE">
        <w:tc>
          <w:tcPr>
            <w:tcW w:w="1564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678" w:type="pct"/>
            <w:noWrap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57" w:type="pct"/>
            <w:noWrap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4E2EE7" w:rsidRPr="004E2EE7" w:rsidTr="00F617BE">
        <w:tc>
          <w:tcPr>
            <w:tcW w:w="1564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1 01 02000 01 0000 110</w:t>
            </w:r>
          </w:p>
        </w:tc>
        <w:tc>
          <w:tcPr>
            <w:tcW w:w="2678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757" w:type="pct"/>
            <w:noWrap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15450,000</w:t>
            </w:r>
          </w:p>
        </w:tc>
      </w:tr>
      <w:tr w:rsidR="004E2EE7" w:rsidRPr="004E2EE7" w:rsidTr="00F617BE">
        <w:tc>
          <w:tcPr>
            <w:tcW w:w="1564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678" w:type="pct"/>
            <w:noWrap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57" w:type="pct"/>
            <w:noWrap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4E2EE7" w:rsidRPr="004E2EE7" w:rsidTr="00F617BE">
        <w:tc>
          <w:tcPr>
            <w:tcW w:w="1564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1 03 02000 01 0000 110</w:t>
            </w:r>
          </w:p>
        </w:tc>
        <w:tc>
          <w:tcPr>
            <w:tcW w:w="2678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Акцизы по подакцизным товарам (продукции), производимым на территории РФ</w:t>
            </w:r>
          </w:p>
        </w:tc>
        <w:tc>
          <w:tcPr>
            <w:tcW w:w="757" w:type="pct"/>
            <w:noWrap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2485,000</w:t>
            </w:r>
          </w:p>
        </w:tc>
      </w:tr>
      <w:tr w:rsidR="004E2EE7" w:rsidRPr="004E2EE7" w:rsidTr="00F617BE">
        <w:tc>
          <w:tcPr>
            <w:tcW w:w="1564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678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57" w:type="pct"/>
            <w:noWrap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4E2EE7" w:rsidRPr="004E2EE7" w:rsidTr="00F617BE">
        <w:tc>
          <w:tcPr>
            <w:tcW w:w="1564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1 05 03000 01 0000 110</w:t>
            </w:r>
          </w:p>
        </w:tc>
        <w:tc>
          <w:tcPr>
            <w:tcW w:w="2678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757" w:type="pct"/>
            <w:noWrap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11000,000</w:t>
            </w:r>
          </w:p>
        </w:tc>
      </w:tr>
      <w:tr w:rsidR="004E2EE7" w:rsidRPr="004E2EE7" w:rsidTr="00F617BE">
        <w:tc>
          <w:tcPr>
            <w:tcW w:w="1564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678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57" w:type="pct"/>
            <w:noWrap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4E2EE7" w:rsidRPr="004E2EE7" w:rsidTr="00F617BE">
        <w:tc>
          <w:tcPr>
            <w:tcW w:w="1564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1 06 01030 10 0000 110</w:t>
            </w:r>
          </w:p>
        </w:tc>
        <w:tc>
          <w:tcPr>
            <w:tcW w:w="2678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757" w:type="pct"/>
            <w:noWrap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1200,000</w:t>
            </w:r>
          </w:p>
        </w:tc>
      </w:tr>
      <w:tr w:rsidR="004E2EE7" w:rsidRPr="004E2EE7" w:rsidTr="00F617BE">
        <w:tc>
          <w:tcPr>
            <w:tcW w:w="1564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678" w:type="pct"/>
            <w:noWrap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57" w:type="pct"/>
            <w:noWrap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4E2EE7" w:rsidRPr="004E2EE7" w:rsidTr="00F617BE">
        <w:tc>
          <w:tcPr>
            <w:tcW w:w="1564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1 06 06033 10 0000 110</w:t>
            </w:r>
          </w:p>
        </w:tc>
        <w:tc>
          <w:tcPr>
            <w:tcW w:w="2678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757" w:type="pct"/>
            <w:noWrap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1100,000</w:t>
            </w:r>
          </w:p>
        </w:tc>
      </w:tr>
      <w:tr w:rsidR="004E2EE7" w:rsidRPr="004E2EE7" w:rsidTr="00F617BE">
        <w:tc>
          <w:tcPr>
            <w:tcW w:w="1564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1 06 06043 10 0000 110</w:t>
            </w:r>
          </w:p>
        </w:tc>
        <w:tc>
          <w:tcPr>
            <w:tcW w:w="2678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757" w:type="pct"/>
            <w:noWrap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3960,000</w:t>
            </w:r>
          </w:p>
        </w:tc>
      </w:tr>
      <w:tr w:rsidR="004E2EE7" w:rsidRPr="004E2EE7" w:rsidTr="00F617BE">
        <w:tc>
          <w:tcPr>
            <w:tcW w:w="1564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678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57" w:type="pct"/>
            <w:noWrap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4E2EE7" w:rsidRPr="004E2EE7" w:rsidTr="00F617BE">
        <w:tc>
          <w:tcPr>
            <w:tcW w:w="1564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678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Итого налоговые доходы</w:t>
            </w:r>
          </w:p>
        </w:tc>
        <w:tc>
          <w:tcPr>
            <w:tcW w:w="757" w:type="pct"/>
            <w:noWrap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35195,000</w:t>
            </w:r>
          </w:p>
        </w:tc>
      </w:tr>
      <w:tr w:rsidR="004E2EE7" w:rsidRPr="004E2EE7" w:rsidTr="00F617BE">
        <w:tc>
          <w:tcPr>
            <w:tcW w:w="1564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111 05035 10 0000 120</w:t>
            </w:r>
          </w:p>
        </w:tc>
        <w:tc>
          <w:tcPr>
            <w:tcW w:w="2678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757" w:type="pct"/>
            <w:noWrap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416,335</w:t>
            </w:r>
          </w:p>
        </w:tc>
      </w:tr>
      <w:tr w:rsidR="004E2EE7" w:rsidRPr="004E2EE7" w:rsidTr="00F617BE">
        <w:tc>
          <w:tcPr>
            <w:tcW w:w="1564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678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Итого не налоговые доходы</w:t>
            </w:r>
          </w:p>
        </w:tc>
        <w:tc>
          <w:tcPr>
            <w:tcW w:w="757" w:type="pct"/>
            <w:noWrap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416,335</w:t>
            </w:r>
          </w:p>
        </w:tc>
      </w:tr>
      <w:tr w:rsidR="004E2EE7" w:rsidRPr="004E2EE7" w:rsidTr="00F617BE">
        <w:tc>
          <w:tcPr>
            <w:tcW w:w="1564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2 00 00000 00 0000 000</w:t>
            </w:r>
          </w:p>
        </w:tc>
        <w:tc>
          <w:tcPr>
            <w:tcW w:w="2678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757" w:type="pct"/>
            <w:noWrap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11098,600</w:t>
            </w:r>
          </w:p>
        </w:tc>
      </w:tr>
      <w:tr w:rsidR="004E2EE7" w:rsidRPr="004E2EE7" w:rsidTr="00F617BE">
        <w:tc>
          <w:tcPr>
            <w:tcW w:w="1564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678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57" w:type="pct"/>
            <w:noWrap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4E2EE7" w:rsidRPr="004E2EE7" w:rsidTr="00F617BE">
        <w:tc>
          <w:tcPr>
            <w:tcW w:w="1564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2 02 15001 10 0000 150</w:t>
            </w:r>
          </w:p>
        </w:tc>
        <w:tc>
          <w:tcPr>
            <w:tcW w:w="2678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Дотация бюджетам поселений на выравнивание уровня бюджетной обеспеченности</w:t>
            </w:r>
          </w:p>
        </w:tc>
        <w:tc>
          <w:tcPr>
            <w:tcW w:w="757" w:type="pct"/>
            <w:noWrap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2048,600</w:t>
            </w:r>
          </w:p>
        </w:tc>
      </w:tr>
      <w:tr w:rsidR="004E2EE7" w:rsidRPr="004E2EE7" w:rsidTr="00F617BE">
        <w:tc>
          <w:tcPr>
            <w:tcW w:w="1564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2 02 16001 10 0000 150</w:t>
            </w:r>
          </w:p>
        </w:tc>
        <w:tc>
          <w:tcPr>
            <w:tcW w:w="2678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eastAsia="Arial Unicode MS" w:cs="Arial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757" w:type="pct"/>
            <w:noWrap/>
          </w:tcPr>
          <w:p w:rsidR="00634BC5" w:rsidRPr="004E2EE7" w:rsidRDefault="0023608C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 xml:space="preserve"> </w:t>
            </w:r>
            <w:r w:rsidR="00634BC5" w:rsidRPr="004E2EE7">
              <w:rPr>
                <w:rFonts w:cs="Arial"/>
                <w:sz w:val="24"/>
                <w:szCs w:val="24"/>
              </w:rPr>
              <w:t>1500,000</w:t>
            </w:r>
          </w:p>
        </w:tc>
      </w:tr>
      <w:tr w:rsidR="004E2EE7" w:rsidRPr="004E2EE7" w:rsidTr="00F617BE">
        <w:tc>
          <w:tcPr>
            <w:tcW w:w="1564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2 02 29999 10 0000 150</w:t>
            </w:r>
          </w:p>
        </w:tc>
        <w:tc>
          <w:tcPr>
            <w:tcW w:w="2678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Прочие субсидии бюджетам сельских поселений</w:t>
            </w:r>
          </w:p>
        </w:tc>
        <w:tc>
          <w:tcPr>
            <w:tcW w:w="757" w:type="pct"/>
            <w:noWrap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7330,600</w:t>
            </w:r>
          </w:p>
        </w:tc>
      </w:tr>
      <w:tr w:rsidR="004E2EE7" w:rsidRPr="004E2EE7" w:rsidTr="00F617BE">
        <w:tc>
          <w:tcPr>
            <w:tcW w:w="1564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678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57" w:type="pct"/>
            <w:noWrap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4E2EE7" w:rsidRPr="004E2EE7" w:rsidTr="00F617BE">
        <w:tc>
          <w:tcPr>
            <w:tcW w:w="1564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2 02 35118 10 0000 150</w:t>
            </w:r>
          </w:p>
        </w:tc>
        <w:tc>
          <w:tcPr>
            <w:tcW w:w="2678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57" w:type="pct"/>
            <w:noWrap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215,600</w:t>
            </w:r>
          </w:p>
        </w:tc>
      </w:tr>
      <w:tr w:rsidR="004E2EE7" w:rsidRPr="004E2EE7" w:rsidTr="00F617BE">
        <w:tc>
          <w:tcPr>
            <w:tcW w:w="1564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678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57" w:type="pct"/>
            <w:noWrap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4E2EE7" w:rsidRPr="004E2EE7" w:rsidTr="00F617BE">
        <w:tc>
          <w:tcPr>
            <w:tcW w:w="1564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2 02 30024 10 0000 150</w:t>
            </w:r>
          </w:p>
        </w:tc>
        <w:tc>
          <w:tcPr>
            <w:tcW w:w="2678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Субвенции бюджетам поселений на выполнение передаваемых полномочий субъектов Российской Федерации</w:t>
            </w:r>
          </w:p>
        </w:tc>
        <w:tc>
          <w:tcPr>
            <w:tcW w:w="757" w:type="pct"/>
            <w:noWrap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3,800</w:t>
            </w:r>
          </w:p>
        </w:tc>
      </w:tr>
      <w:tr w:rsidR="0023608C" w:rsidRPr="004E2EE7" w:rsidTr="00F617BE">
        <w:tc>
          <w:tcPr>
            <w:tcW w:w="4243" w:type="pct"/>
            <w:gridSpan w:val="2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ВСЕГО ДОХОДОВ</w:t>
            </w:r>
          </w:p>
        </w:tc>
        <w:tc>
          <w:tcPr>
            <w:tcW w:w="757" w:type="pct"/>
            <w:noWrap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46709,935</w:t>
            </w:r>
          </w:p>
        </w:tc>
      </w:tr>
    </w:tbl>
    <w:p w:rsidR="00F617BE" w:rsidRPr="004E2EE7" w:rsidRDefault="00F617BE" w:rsidP="004E2EE7"/>
    <w:p w:rsidR="00F617BE" w:rsidRPr="004E2EE7" w:rsidRDefault="00F617BE" w:rsidP="004E2EE7"/>
    <w:p w:rsidR="00F617BE" w:rsidRPr="004E2EE7" w:rsidRDefault="00F617BE" w:rsidP="004E2EE7"/>
    <w:p w:rsidR="00F617BE" w:rsidRPr="004E2EE7" w:rsidRDefault="00F617BE" w:rsidP="004E2EE7">
      <w:r w:rsidRPr="004E2EE7">
        <w:t xml:space="preserve">Глава </w:t>
      </w:r>
    </w:p>
    <w:p w:rsidR="00F617BE" w:rsidRPr="004E2EE7" w:rsidRDefault="00F617BE" w:rsidP="004E2EE7">
      <w:proofErr w:type="spellStart"/>
      <w:r w:rsidRPr="004E2EE7">
        <w:t>Ванновского</w:t>
      </w:r>
      <w:proofErr w:type="spellEnd"/>
      <w:r w:rsidRPr="004E2EE7">
        <w:t xml:space="preserve"> сельского поселения</w:t>
      </w:r>
    </w:p>
    <w:p w:rsidR="00F617BE" w:rsidRPr="004E2EE7" w:rsidRDefault="00F617BE" w:rsidP="004E2EE7">
      <w:r w:rsidRPr="004E2EE7">
        <w:t xml:space="preserve">Тбилисского района </w:t>
      </w:r>
    </w:p>
    <w:p w:rsidR="00F617BE" w:rsidRPr="004E2EE7" w:rsidRDefault="00F617BE" w:rsidP="004E2EE7">
      <w:r w:rsidRPr="004E2EE7">
        <w:t xml:space="preserve">А.Н. </w:t>
      </w:r>
      <w:proofErr w:type="spellStart"/>
      <w:r w:rsidRPr="004E2EE7">
        <w:t>Трубицын</w:t>
      </w:r>
      <w:proofErr w:type="spellEnd"/>
    </w:p>
    <w:p w:rsidR="00F617BE" w:rsidRPr="004E2EE7" w:rsidRDefault="00F617BE" w:rsidP="004E2EE7"/>
    <w:p w:rsidR="00F617BE" w:rsidRPr="004E2EE7" w:rsidRDefault="00F617BE" w:rsidP="004E2EE7"/>
    <w:p w:rsidR="00F617BE" w:rsidRPr="004E2EE7" w:rsidRDefault="00F617BE" w:rsidP="004E2EE7"/>
    <w:p w:rsidR="00F617BE" w:rsidRPr="004E2EE7" w:rsidRDefault="00F617BE" w:rsidP="004E2EE7">
      <w:r w:rsidRPr="004E2EE7">
        <w:t>Приложение 3</w:t>
      </w:r>
    </w:p>
    <w:p w:rsidR="00F617BE" w:rsidRPr="004E2EE7" w:rsidRDefault="00F617BE" w:rsidP="004E2EE7">
      <w:r w:rsidRPr="004E2EE7">
        <w:t xml:space="preserve">к решению Совета </w:t>
      </w:r>
    </w:p>
    <w:p w:rsidR="00F617BE" w:rsidRPr="004E2EE7" w:rsidRDefault="00F617BE" w:rsidP="004E2EE7">
      <w:proofErr w:type="spellStart"/>
      <w:r w:rsidRPr="004E2EE7">
        <w:t>Ванновского</w:t>
      </w:r>
      <w:proofErr w:type="spellEnd"/>
      <w:r w:rsidRPr="004E2EE7">
        <w:t xml:space="preserve"> сельского поселения</w:t>
      </w:r>
    </w:p>
    <w:p w:rsidR="00F617BE" w:rsidRPr="004E2EE7" w:rsidRDefault="00F617BE" w:rsidP="004E2EE7">
      <w:r w:rsidRPr="004E2EE7">
        <w:t>Тбилисского района</w:t>
      </w:r>
    </w:p>
    <w:p w:rsidR="00F617BE" w:rsidRPr="004E2EE7" w:rsidRDefault="00ED7B80" w:rsidP="004E2EE7">
      <w:r>
        <w:t>________________________</w:t>
      </w:r>
    </w:p>
    <w:p w:rsidR="00634BC5" w:rsidRPr="004E2EE7" w:rsidRDefault="00634BC5" w:rsidP="004E2EE7"/>
    <w:p w:rsidR="00634BC5" w:rsidRPr="004E2EE7" w:rsidRDefault="00634BC5" w:rsidP="004E2EE7"/>
    <w:p w:rsidR="00634BC5" w:rsidRPr="004E2EE7" w:rsidRDefault="00634BC5" w:rsidP="004E2EE7">
      <w:pPr>
        <w:ind w:firstLine="0"/>
        <w:jc w:val="center"/>
        <w:rPr>
          <w:rFonts w:cs="Arial"/>
          <w:b/>
        </w:rPr>
      </w:pPr>
      <w:r w:rsidRPr="004E2EE7">
        <w:rPr>
          <w:rFonts w:cs="Arial"/>
          <w:b/>
        </w:rPr>
        <w:t>Безвозмездные поступления в местный бюджет</w:t>
      </w:r>
      <w:r w:rsidR="00F617BE" w:rsidRPr="004E2EE7">
        <w:rPr>
          <w:rFonts w:cs="Arial"/>
          <w:b/>
        </w:rPr>
        <w:t xml:space="preserve"> </w:t>
      </w:r>
      <w:r w:rsidR="00161403" w:rsidRPr="004E2EE7">
        <w:rPr>
          <w:rFonts w:cs="Arial"/>
          <w:b/>
        </w:rPr>
        <w:t xml:space="preserve"> из краевого бюджета на 2021</w:t>
      </w:r>
      <w:r w:rsidRPr="004E2EE7">
        <w:rPr>
          <w:rFonts w:cs="Arial"/>
          <w:b/>
        </w:rPr>
        <w:t xml:space="preserve"> год</w:t>
      </w:r>
    </w:p>
    <w:p w:rsidR="004E2EE7" w:rsidRDefault="004E2EE7" w:rsidP="004E2EE7">
      <w:pPr>
        <w:ind w:firstLine="0"/>
        <w:rPr>
          <w:rFonts w:cs="Arial"/>
        </w:rPr>
      </w:pPr>
    </w:p>
    <w:p w:rsidR="00634BC5" w:rsidRPr="004E2EE7" w:rsidRDefault="0023608C" w:rsidP="004E2EE7">
      <w:pPr>
        <w:ind w:firstLine="0"/>
        <w:jc w:val="right"/>
        <w:rPr>
          <w:rFonts w:cs="Arial"/>
        </w:rPr>
      </w:pPr>
      <w:r w:rsidRPr="004E2EE7">
        <w:rPr>
          <w:rFonts w:cs="Arial"/>
        </w:rPr>
        <w:t xml:space="preserve"> </w:t>
      </w:r>
      <w:r w:rsidR="00634BC5" w:rsidRPr="004E2EE7">
        <w:rPr>
          <w:rFonts w:cs="Arial"/>
        </w:rPr>
        <w:t>(тыс. рублей)</w:t>
      </w:r>
    </w:p>
    <w:tbl>
      <w:tblPr>
        <w:tblStyle w:val="ae"/>
        <w:tblW w:w="5000" w:type="pct"/>
        <w:tblLook w:val="01E0" w:firstRow="1" w:lastRow="1" w:firstColumn="1" w:lastColumn="1" w:noHBand="0" w:noVBand="0"/>
      </w:tblPr>
      <w:tblGrid>
        <w:gridCol w:w="3053"/>
        <w:gridCol w:w="5526"/>
        <w:gridCol w:w="1275"/>
      </w:tblGrid>
      <w:tr w:rsidR="004E2EE7" w:rsidRPr="004E2EE7" w:rsidTr="00F617BE">
        <w:tc>
          <w:tcPr>
            <w:tcW w:w="1549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Код</w:t>
            </w:r>
          </w:p>
        </w:tc>
        <w:tc>
          <w:tcPr>
            <w:tcW w:w="2804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Наименование доходов</w:t>
            </w:r>
          </w:p>
        </w:tc>
        <w:tc>
          <w:tcPr>
            <w:tcW w:w="647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Сумма</w:t>
            </w:r>
          </w:p>
        </w:tc>
      </w:tr>
      <w:tr w:rsidR="004E2EE7" w:rsidRPr="004E2EE7" w:rsidTr="00F617BE">
        <w:tc>
          <w:tcPr>
            <w:tcW w:w="1549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2804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647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3</w:t>
            </w:r>
          </w:p>
        </w:tc>
      </w:tr>
      <w:tr w:rsidR="004E2EE7" w:rsidRPr="004E2EE7" w:rsidTr="00F617BE">
        <w:tc>
          <w:tcPr>
            <w:tcW w:w="1549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2 00 00000 00 0000 000</w:t>
            </w:r>
          </w:p>
        </w:tc>
        <w:tc>
          <w:tcPr>
            <w:tcW w:w="2804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647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9598,600</w:t>
            </w:r>
          </w:p>
        </w:tc>
      </w:tr>
      <w:tr w:rsidR="004E2EE7" w:rsidRPr="004E2EE7" w:rsidTr="00F617BE">
        <w:tc>
          <w:tcPr>
            <w:tcW w:w="1549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804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647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4E2EE7" w:rsidRPr="004E2EE7" w:rsidTr="00F617BE">
        <w:tc>
          <w:tcPr>
            <w:tcW w:w="1549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804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647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4E2EE7" w:rsidRPr="004E2EE7" w:rsidTr="00F617BE">
        <w:tc>
          <w:tcPr>
            <w:tcW w:w="1549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2 02 15001 10 0000 150</w:t>
            </w:r>
          </w:p>
        </w:tc>
        <w:tc>
          <w:tcPr>
            <w:tcW w:w="2804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Дотации бюджетам поселений на выравнивание уровня бюджетной обеспеченности</w:t>
            </w:r>
          </w:p>
        </w:tc>
        <w:tc>
          <w:tcPr>
            <w:tcW w:w="647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2048,600</w:t>
            </w:r>
          </w:p>
        </w:tc>
      </w:tr>
      <w:tr w:rsidR="004E2EE7" w:rsidRPr="004E2EE7" w:rsidTr="00F617BE">
        <w:tc>
          <w:tcPr>
            <w:tcW w:w="1549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2 02 29999 10 0000 150</w:t>
            </w:r>
          </w:p>
        </w:tc>
        <w:tc>
          <w:tcPr>
            <w:tcW w:w="2804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Субсидии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647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4769,700</w:t>
            </w:r>
          </w:p>
        </w:tc>
      </w:tr>
      <w:tr w:rsidR="004E2EE7" w:rsidRPr="004E2EE7" w:rsidTr="00F617BE">
        <w:tc>
          <w:tcPr>
            <w:tcW w:w="1549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2 02 29999 10 0000 150</w:t>
            </w:r>
          </w:p>
        </w:tc>
        <w:tc>
          <w:tcPr>
            <w:tcW w:w="2804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Субсидии на развитие водоснабжения населенных пунктов</w:t>
            </w:r>
          </w:p>
        </w:tc>
        <w:tc>
          <w:tcPr>
            <w:tcW w:w="647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2560,900</w:t>
            </w:r>
          </w:p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4E2EE7" w:rsidRPr="004E2EE7" w:rsidTr="00F617BE">
        <w:tc>
          <w:tcPr>
            <w:tcW w:w="1549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2 02 35118 10 0000 150</w:t>
            </w:r>
          </w:p>
        </w:tc>
        <w:tc>
          <w:tcPr>
            <w:tcW w:w="2804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47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215,600</w:t>
            </w:r>
          </w:p>
        </w:tc>
      </w:tr>
      <w:tr w:rsidR="004E2EE7" w:rsidRPr="004E2EE7" w:rsidTr="00F617BE">
        <w:tc>
          <w:tcPr>
            <w:tcW w:w="1549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804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647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23608C" w:rsidRPr="004E2EE7" w:rsidTr="00F617BE">
        <w:tc>
          <w:tcPr>
            <w:tcW w:w="1549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2 02 30024 10 0000 150</w:t>
            </w:r>
          </w:p>
        </w:tc>
        <w:tc>
          <w:tcPr>
            <w:tcW w:w="2804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Субвенции бюджетам поселений на выполнение передаваемых полномочий субъектов Российской Федерации</w:t>
            </w:r>
          </w:p>
        </w:tc>
        <w:tc>
          <w:tcPr>
            <w:tcW w:w="647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3,800</w:t>
            </w:r>
          </w:p>
        </w:tc>
      </w:tr>
    </w:tbl>
    <w:p w:rsidR="00F617BE" w:rsidRPr="004E2EE7" w:rsidRDefault="00F617BE" w:rsidP="004E2EE7"/>
    <w:p w:rsidR="00F617BE" w:rsidRPr="004E2EE7" w:rsidRDefault="00F617BE" w:rsidP="004E2EE7"/>
    <w:p w:rsidR="00F617BE" w:rsidRPr="004E2EE7" w:rsidRDefault="00F617BE" w:rsidP="004E2EE7"/>
    <w:p w:rsidR="00F617BE" w:rsidRPr="004E2EE7" w:rsidRDefault="00F617BE" w:rsidP="004E2EE7">
      <w:r w:rsidRPr="004E2EE7">
        <w:t xml:space="preserve">Глава </w:t>
      </w:r>
    </w:p>
    <w:p w:rsidR="00F617BE" w:rsidRPr="004E2EE7" w:rsidRDefault="00F617BE" w:rsidP="004E2EE7">
      <w:proofErr w:type="spellStart"/>
      <w:r w:rsidRPr="004E2EE7">
        <w:t>Ванновского</w:t>
      </w:r>
      <w:proofErr w:type="spellEnd"/>
      <w:r w:rsidRPr="004E2EE7">
        <w:t xml:space="preserve"> сельского поселения</w:t>
      </w:r>
    </w:p>
    <w:p w:rsidR="00F617BE" w:rsidRPr="004E2EE7" w:rsidRDefault="00F617BE" w:rsidP="004E2EE7">
      <w:r w:rsidRPr="004E2EE7">
        <w:t xml:space="preserve">Тбилисского района </w:t>
      </w:r>
    </w:p>
    <w:p w:rsidR="00F617BE" w:rsidRPr="004E2EE7" w:rsidRDefault="00F617BE" w:rsidP="004E2EE7">
      <w:r w:rsidRPr="004E2EE7">
        <w:t xml:space="preserve">А.Н. </w:t>
      </w:r>
      <w:proofErr w:type="spellStart"/>
      <w:r w:rsidRPr="004E2EE7">
        <w:t>Трубицын</w:t>
      </w:r>
      <w:proofErr w:type="spellEnd"/>
    </w:p>
    <w:p w:rsidR="00F617BE" w:rsidRPr="004E2EE7" w:rsidRDefault="00F617BE" w:rsidP="004E2EE7"/>
    <w:p w:rsidR="00F617BE" w:rsidRPr="004E2EE7" w:rsidRDefault="00F617BE" w:rsidP="004E2EE7"/>
    <w:p w:rsidR="00F617BE" w:rsidRPr="004E2EE7" w:rsidRDefault="00F617BE" w:rsidP="004E2EE7"/>
    <w:p w:rsidR="00F617BE" w:rsidRPr="004E2EE7" w:rsidRDefault="00F617BE" w:rsidP="004E2EE7">
      <w:r w:rsidRPr="004E2EE7">
        <w:t>Приложение 4</w:t>
      </w:r>
    </w:p>
    <w:p w:rsidR="00F617BE" w:rsidRPr="004E2EE7" w:rsidRDefault="00F617BE" w:rsidP="004E2EE7">
      <w:r w:rsidRPr="004E2EE7">
        <w:t xml:space="preserve">к решению Совета </w:t>
      </w:r>
    </w:p>
    <w:p w:rsidR="00F617BE" w:rsidRPr="004E2EE7" w:rsidRDefault="00F617BE" w:rsidP="004E2EE7">
      <w:proofErr w:type="spellStart"/>
      <w:r w:rsidRPr="004E2EE7">
        <w:t>Ванновского</w:t>
      </w:r>
      <w:proofErr w:type="spellEnd"/>
      <w:r w:rsidRPr="004E2EE7">
        <w:t xml:space="preserve"> сельского поселения</w:t>
      </w:r>
    </w:p>
    <w:p w:rsidR="00F617BE" w:rsidRPr="004E2EE7" w:rsidRDefault="00F617BE" w:rsidP="004E2EE7">
      <w:r w:rsidRPr="004E2EE7">
        <w:t>Тбилисского района</w:t>
      </w:r>
    </w:p>
    <w:p w:rsidR="00F617BE" w:rsidRPr="004E2EE7" w:rsidRDefault="00ED7B80" w:rsidP="004E2EE7">
      <w:r>
        <w:t>________________________</w:t>
      </w:r>
    </w:p>
    <w:p w:rsidR="00F617BE" w:rsidRPr="004E2EE7" w:rsidRDefault="00F617BE" w:rsidP="004E2EE7"/>
    <w:p w:rsidR="00F617BE" w:rsidRPr="004E2EE7" w:rsidRDefault="00F617BE" w:rsidP="004E2EE7"/>
    <w:p w:rsidR="00634BC5" w:rsidRPr="004E2EE7" w:rsidRDefault="00634BC5" w:rsidP="004E2EE7">
      <w:pPr>
        <w:ind w:firstLine="0"/>
        <w:jc w:val="center"/>
        <w:rPr>
          <w:rFonts w:cs="Arial"/>
          <w:b/>
        </w:rPr>
      </w:pPr>
      <w:r w:rsidRPr="004E2EE7">
        <w:rPr>
          <w:rFonts w:cs="Arial"/>
          <w:b/>
        </w:rPr>
        <w:t>Безвозмездные поступления в местный бюджет</w:t>
      </w:r>
      <w:r w:rsidR="00F617BE" w:rsidRPr="004E2EE7">
        <w:rPr>
          <w:rFonts w:cs="Arial"/>
          <w:b/>
        </w:rPr>
        <w:t xml:space="preserve"> </w:t>
      </w:r>
      <w:r w:rsidRPr="004E2EE7">
        <w:rPr>
          <w:rFonts w:cs="Arial"/>
          <w:b/>
        </w:rPr>
        <w:t xml:space="preserve"> из бюджета муниципального образования Тбилисский район на 2021 год</w:t>
      </w:r>
    </w:p>
    <w:p w:rsidR="00634BC5" w:rsidRPr="004E2EE7" w:rsidRDefault="00634BC5" w:rsidP="004E2EE7">
      <w:pPr>
        <w:ind w:firstLine="0"/>
        <w:rPr>
          <w:rFonts w:cs="Arial"/>
        </w:rPr>
      </w:pPr>
    </w:p>
    <w:p w:rsidR="00634BC5" w:rsidRPr="004E2EE7" w:rsidRDefault="00634BC5" w:rsidP="004E2EE7">
      <w:pPr>
        <w:ind w:firstLine="0"/>
        <w:jc w:val="right"/>
        <w:rPr>
          <w:rFonts w:cs="Arial"/>
        </w:rPr>
      </w:pPr>
      <w:r w:rsidRPr="004E2EE7">
        <w:rPr>
          <w:rFonts w:cs="Arial"/>
        </w:rPr>
        <w:t>(тыс. рублей)</w:t>
      </w:r>
    </w:p>
    <w:tbl>
      <w:tblPr>
        <w:tblStyle w:val="ae"/>
        <w:tblW w:w="5000" w:type="pct"/>
        <w:tblLook w:val="01E0" w:firstRow="1" w:lastRow="1" w:firstColumn="1" w:lastColumn="1" w:noHBand="0" w:noVBand="0"/>
      </w:tblPr>
      <w:tblGrid>
        <w:gridCol w:w="3110"/>
        <w:gridCol w:w="5441"/>
        <w:gridCol w:w="1303"/>
      </w:tblGrid>
      <w:tr w:rsidR="004E2EE7" w:rsidRPr="004E2EE7" w:rsidTr="00F617BE">
        <w:tc>
          <w:tcPr>
            <w:tcW w:w="1578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 xml:space="preserve">Код </w:t>
            </w:r>
          </w:p>
        </w:tc>
        <w:tc>
          <w:tcPr>
            <w:tcW w:w="2761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Наименование доходов</w:t>
            </w:r>
          </w:p>
        </w:tc>
        <w:tc>
          <w:tcPr>
            <w:tcW w:w="661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Сумма</w:t>
            </w:r>
          </w:p>
        </w:tc>
      </w:tr>
      <w:tr w:rsidR="004E2EE7" w:rsidRPr="004E2EE7" w:rsidTr="00F617BE">
        <w:tc>
          <w:tcPr>
            <w:tcW w:w="1578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2761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661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3</w:t>
            </w:r>
          </w:p>
        </w:tc>
      </w:tr>
      <w:tr w:rsidR="004E2EE7" w:rsidRPr="004E2EE7" w:rsidTr="00F617BE">
        <w:tc>
          <w:tcPr>
            <w:tcW w:w="1578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2 00 00000 00 0000 000</w:t>
            </w:r>
          </w:p>
        </w:tc>
        <w:tc>
          <w:tcPr>
            <w:tcW w:w="2761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661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1500,000</w:t>
            </w:r>
          </w:p>
        </w:tc>
      </w:tr>
      <w:tr w:rsidR="004E2EE7" w:rsidRPr="004E2EE7" w:rsidTr="00F617BE">
        <w:tc>
          <w:tcPr>
            <w:tcW w:w="1578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761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661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23608C" w:rsidRPr="004E2EE7" w:rsidTr="00F617BE">
        <w:tc>
          <w:tcPr>
            <w:tcW w:w="1578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2 02 16001 10 0000 150</w:t>
            </w:r>
          </w:p>
        </w:tc>
        <w:tc>
          <w:tcPr>
            <w:tcW w:w="2761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661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1500,000</w:t>
            </w:r>
          </w:p>
        </w:tc>
      </w:tr>
    </w:tbl>
    <w:p w:rsidR="00F617BE" w:rsidRPr="004E2EE7" w:rsidRDefault="00F617BE" w:rsidP="004E2EE7"/>
    <w:p w:rsidR="00F617BE" w:rsidRPr="004E2EE7" w:rsidRDefault="00F617BE" w:rsidP="004E2EE7"/>
    <w:p w:rsidR="00F617BE" w:rsidRPr="004E2EE7" w:rsidRDefault="00F617BE" w:rsidP="004E2EE7"/>
    <w:p w:rsidR="00F617BE" w:rsidRPr="004E2EE7" w:rsidRDefault="00F617BE" w:rsidP="004E2EE7">
      <w:r w:rsidRPr="004E2EE7">
        <w:t xml:space="preserve">Глава </w:t>
      </w:r>
    </w:p>
    <w:p w:rsidR="00F617BE" w:rsidRPr="004E2EE7" w:rsidRDefault="00F617BE" w:rsidP="004E2EE7">
      <w:proofErr w:type="spellStart"/>
      <w:r w:rsidRPr="004E2EE7">
        <w:t>Ванновского</w:t>
      </w:r>
      <w:proofErr w:type="spellEnd"/>
      <w:r w:rsidRPr="004E2EE7">
        <w:t xml:space="preserve"> сельского поселения</w:t>
      </w:r>
    </w:p>
    <w:p w:rsidR="00F617BE" w:rsidRPr="004E2EE7" w:rsidRDefault="00F617BE" w:rsidP="004E2EE7">
      <w:r w:rsidRPr="004E2EE7">
        <w:t xml:space="preserve">Тбилисского района </w:t>
      </w:r>
    </w:p>
    <w:p w:rsidR="00F617BE" w:rsidRPr="004E2EE7" w:rsidRDefault="00F617BE" w:rsidP="004E2EE7">
      <w:r w:rsidRPr="004E2EE7">
        <w:t xml:space="preserve">А.Н. </w:t>
      </w:r>
      <w:proofErr w:type="spellStart"/>
      <w:r w:rsidRPr="004E2EE7">
        <w:t>Трубицын</w:t>
      </w:r>
      <w:proofErr w:type="spellEnd"/>
    </w:p>
    <w:p w:rsidR="00F617BE" w:rsidRPr="004E2EE7" w:rsidRDefault="00F617BE" w:rsidP="004E2EE7"/>
    <w:p w:rsidR="00F617BE" w:rsidRPr="004E2EE7" w:rsidRDefault="00F617BE" w:rsidP="004E2EE7"/>
    <w:p w:rsidR="00F617BE" w:rsidRPr="004E2EE7" w:rsidRDefault="00F617BE" w:rsidP="004E2EE7"/>
    <w:p w:rsidR="00F617BE" w:rsidRPr="004E2EE7" w:rsidRDefault="00F617BE" w:rsidP="004E2EE7">
      <w:r w:rsidRPr="004E2EE7">
        <w:t>Приложение 5</w:t>
      </w:r>
    </w:p>
    <w:p w:rsidR="00F617BE" w:rsidRPr="004E2EE7" w:rsidRDefault="00F617BE" w:rsidP="004E2EE7">
      <w:r w:rsidRPr="004E2EE7">
        <w:t xml:space="preserve">к решению Совета </w:t>
      </w:r>
    </w:p>
    <w:p w:rsidR="00F617BE" w:rsidRPr="004E2EE7" w:rsidRDefault="00F617BE" w:rsidP="004E2EE7">
      <w:proofErr w:type="spellStart"/>
      <w:r w:rsidRPr="004E2EE7">
        <w:t>Ванновского</w:t>
      </w:r>
      <w:proofErr w:type="spellEnd"/>
      <w:r w:rsidRPr="004E2EE7">
        <w:t xml:space="preserve"> сельского поселения</w:t>
      </w:r>
    </w:p>
    <w:p w:rsidR="00F617BE" w:rsidRPr="004E2EE7" w:rsidRDefault="00F617BE" w:rsidP="004E2EE7">
      <w:r w:rsidRPr="004E2EE7">
        <w:t>Тбилисского района</w:t>
      </w:r>
    </w:p>
    <w:p w:rsidR="00F617BE" w:rsidRPr="004E2EE7" w:rsidRDefault="00ED7B80" w:rsidP="004E2EE7">
      <w:r>
        <w:t>________________________</w:t>
      </w:r>
    </w:p>
    <w:p w:rsidR="00F617BE" w:rsidRPr="004E2EE7" w:rsidRDefault="00F617BE" w:rsidP="004E2EE7"/>
    <w:p w:rsidR="00F617BE" w:rsidRPr="004E2EE7" w:rsidRDefault="00F617BE" w:rsidP="004E2EE7"/>
    <w:p w:rsidR="00634BC5" w:rsidRPr="004E2EE7" w:rsidRDefault="00634BC5" w:rsidP="004E2EE7">
      <w:pPr>
        <w:ind w:firstLine="0"/>
        <w:jc w:val="center"/>
        <w:rPr>
          <w:rFonts w:cs="Arial"/>
          <w:b/>
        </w:rPr>
      </w:pPr>
      <w:r w:rsidRPr="004E2EE7">
        <w:rPr>
          <w:rFonts w:cs="Arial"/>
          <w:b/>
        </w:rPr>
        <w:t xml:space="preserve">Нормативы распределения </w:t>
      </w:r>
      <w:r w:rsidR="00161403" w:rsidRPr="004E2EE7">
        <w:rPr>
          <w:rFonts w:cs="Arial"/>
          <w:b/>
        </w:rPr>
        <w:t>доходов в местный бюджет на 2021</w:t>
      </w:r>
      <w:r w:rsidRPr="004E2EE7">
        <w:rPr>
          <w:rFonts w:cs="Arial"/>
          <w:b/>
        </w:rPr>
        <w:t xml:space="preserve"> год</w:t>
      </w:r>
    </w:p>
    <w:p w:rsidR="00634BC5" w:rsidRPr="004E2EE7" w:rsidRDefault="00634BC5" w:rsidP="004E2EE7">
      <w:pPr>
        <w:ind w:firstLine="0"/>
        <w:rPr>
          <w:rFonts w:cs="Arial"/>
        </w:rPr>
      </w:pPr>
    </w:p>
    <w:p w:rsidR="00634BC5" w:rsidRPr="004E2EE7" w:rsidRDefault="00634BC5" w:rsidP="004E2EE7">
      <w:pPr>
        <w:ind w:firstLine="0"/>
        <w:jc w:val="right"/>
        <w:rPr>
          <w:rFonts w:cs="Arial"/>
        </w:rPr>
      </w:pPr>
      <w:r w:rsidRPr="004E2EE7">
        <w:rPr>
          <w:rFonts w:cs="Arial"/>
        </w:rPr>
        <w:t>(процентов)</w:t>
      </w:r>
    </w:p>
    <w:tbl>
      <w:tblPr>
        <w:tblStyle w:val="ae"/>
        <w:tblW w:w="5000" w:type="pct"/>
        <w:tblLook w:val="0000" w:firstRow="0" w:lastRow="0" w:firstColumn="0" w:lastColumn="0" w:noHBand="0" w:noVBand="0"/>
      </w:tblPr>
      <w:tblGrid>
        <w:gridCol w:w="534"/>
        <w:gridCol w:w="2192"/>
        <w:gridCol w:w="5445"/>
        <w:gridCol w:w="1683"/>
      </w:tblGrid>
      <w:tr w:rsidR="004E2EE7" w:rsidRPr="004E2EE7" w:rsidTr="00F617BE">
        <w:tc>
          <w:tcPr>
            <w:tcW w:w="271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№</w:t>
            </w:r>
          </w:p>
        </w:tc>
        <w:tc>
          <w:tcPr>
            <w:tcW w:w="1112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Код бюджетной классификации (вид дохода)</w:t>
            </w:r>
          </w:p>
        </w:tc>
        <w:tc>
          <w:tcPr>
            <w:tcW w:w="2763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Наименование налога (сбора), платежа</w:t>
            </w:r>
          </w:p>
        </w:tc>
        <w:tc>
          <w:tcPr>
            <w:tcW w:w="854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Бюджет поселения</w:t>
            </w:r>
          </w:p>
        </w:tc>
      </w:tr>
      <w:tr w:rsidR="004E2EE7" w:rsidRPr="004E2EE7" w:rsidTr="00F617BE">
        <w:tc>
          <w:tcPr>
            <w:tcW w:w="271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 1</w:t>
            </w:r>
          </w:p>
        </w:tc>
        <w:tc>
          <w:tcPr>
            <w:tcW w:w="1112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2763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854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4</w:t>
            </w:r>
          </w:p>
        </w:tc>
      </w:tr>
      <w:tr w:rsidR="004E2EE7" w:rsidRPr="004E2EE7" w:rsidTr="00F617BE">
        <w:tc>
          <w:tcPr>
            <w:tcW w:w="271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1112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1 11 02033 10</w:t>
            </w:r>
          </w:p>
        </w:tc>
        <w:tc>
          <w:tcPr>
            <w:tcW w:w="2763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Доходы от размещения временно свободных средств бюджетов сельских поселений</w:t>
            </w:r>
          </w:p>
        </w:tc>
        <w:tc>
          <w:tcPr>
            <w:tcW w:w="854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100</w:t>
            </w:r>
          </w:p>
        </w:tc>
      </w:tr>
      <w:tr w:rsidR="004E2EE7" w:rsidRPr="004E2EE7" w:rsidTr="00F617BE">
        <w:tc>
          <w:tcPr>
            <w:tcW w:w="271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1112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 xml:space="preserve">1 13 01995 10 </w:t>
            </w:r>
          </w:p>
        </w:tc>
        <w:tc>
          <w:tcPr>
            <w:tcW w:w="2763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854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100</w:t>
            </w:r>
          </w:p>
        </w:tc>
      </w:tr>
      <w:tr w:rsidR="004E2EE7" w:rsidRPr="004E2EE7" w:rsidTr="00F617BE">
        <w:tc>
          <w:tcPr>
            <w:tcW w:w="271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1112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 xml:space="preserve">1 13 02065 10 </w:t>
            </w:r>
          </w:p>
        </w:tc>
        <w:tc>
          <w:tcPr>
            <w:tcW w:w="2763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854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100</w:t>
            </w:r>
          </w:p>
        </w:tc>
      </w:tr>
      <w:tr w:rsidR="004E2EE7" w:rsidRPr="004E2EE7" w:rsidTr="00F617BE">
        <w:tc>
          <w:tcPr>
            <w:tcW w:w="271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4</w:t>
            </w:r>
          </w:p>
        </w:tc>
        <w:tc>
          <w:tcPr>
            <w:tcW w:w="1112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 xml:space="preserve">1 13 02995 10 </w:t>
            </w:r>
          </w:p>
        </w:tc>
        <w:tc>
          <w:tcPr>
            <w:tcW w:w="2763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854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100</w:t>
            </w:r>
          </w:p>
        </w:tc>
      </w:tr>
      <w:tr w:rsidR="004E2EE7" w:rsidRPr="004E2EE7" w:rsidTr="00F617BE">
        <w:tc>
          <w:tcPr>
            <w:tcW w:w="271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5</w:t>
            </w:r>
          </w:p>
        </w:tc>
        <w:tc>
          <w:tcPr>
            <w:tcW w:w="1112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 xml:space="preserve">1 15 02050 10 </w:t>
            </w:r>
          </w:p>
        </w:tc>
        <w:tc>
          <w:tcPr>
            <w:tcW w:w="2763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Платежи, взимаемые органами местного самоуправления (организациями) сельских поселений за выполнение определенных функций</w:t>
            </w:r>
          </w:p>
        </w:tc>
        <w:tc>
          <w:tcPr>
            <w:tcW w:w="854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100</w:t>
            </w:r>
          </w:p>
        </w:tc>
      </w:tr>
      <w:tr w:rsidR="004E2EE7" w:rsidRPr="004E2EE7" w:rsidTr="00F617BE">
        <w:tc>
          <w:tcPr>
            <w:tcW w:w="271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6</w:t>
            </w:r>
          </w:p>
        </w:tc>
        <w:tc>
          <w:tcPr>
            <w:tcW w:w="1112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 xml:space="preserve">1 16 10031 10 </w:t>
            </w:r>
          </w:p>
        </w:tc>
        <w:tc>
          <w:tcPr>
            <w:tcW w:w="2763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  <w:tc>
          <w:tcPr>
            <w:tcW w:w="854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100</w:t>
            </w:r>
          </w:p>
        </w:tc>
      </w:tr>
      <w:tr w:rsidR="004E2EE7" w:rsidRPr="004E2EE7" w:rsidTr="00F617BE">
        <w:tc>
          <w:tcPr>
            <w:tcW w:w="271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7</w:t>
            </w:r>
          </w:p>
        </w:tc>
        <w:tc>
          <w:tcPr>
            <w:tcW w:w="1112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1 16 11064 01</w:t>
            </w:r>
          </w:p>
        </w:tc>
        <w:tc>
          <w:tcPr>
            <w:tcW w:w="2763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Платежи, уплачиваемые в целях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  <w:tc>
          <w:tcPr>
            <w:tcW w:w="854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100</w:t>
            </w:r>
          </w:p>
        </w:tc>
      </w:tr>
      <w:tr w:rsidR="004E2EE7" w:rsidRPr="004E2EE7" w:rsidTr="00F617BE">
        <w:tc>
          <w:tcPr>
            <w:tcW w:w="271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8</w:t>
            </w:r>
          </w:p>
        </w:tc>
        <w:tc>
          <w:tcPr>
            <w:tcW w:w="1112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 xml:space="preserve">1 17 01050 10 </w:t>
            </w:r>
          </w:p>
        </w:tc>
        <w:tc>
          <w:tcPr>
            <w:tcW w:w="2763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854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100</w:t>
            </w:r>
          </w:p>
        </w:tc>
      </w:tr>
      <w:tr w:rsidR="004E2EE7" w:rsidRPr="004E2EE7" w:rsidTr="00F617BE">
        <w:tc>
          <w:tcPr>
            <w:tcW w:w="271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9</w:t>
            </w:r>
          </w:p>
        </w:tc>
        <w:tc>
          <w:tcPr>
            <w:tcW w:w="1112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 xml:space="preserve">1 17 02020 10 </w:t>
            </w:r>
          </w:p>
        </w:tc>
        <w:tc>
          <w:tcPr>
            <w:tcW w:w="2763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Возмещение потерь сельскохозяйственного производства, связанных с изъятием сельскохозяйственных угодий, расположенных на территориях сельских</w:t>
            </w:r>
            <w:r w:rsidR="0023608C" w:rsidRPr="004E2EE7">
              <w:rPr>
                <w:rFonts w:cs="Arial"/>
                <w:sz w:val="24"/>
                <w:szCs w:val="24"/>
              </w:rPr>
              <w:t xml:space="preserve"> </w:t>
            </w:r>
            <w:r w:rsidRPr="004E2EE7">
              <w:rPr>
                <w:rFonts w:cs="Arial"/>
                <w:sz w:val="24"/>
                <w:szCs w:val="24"/>
              </w:rPr>
              <w:t>поселений (по обязательствам, возникшим до 1 января 2008 года)</w:t>
            </w:r>
          </w:p>
        </w:tc>
        <w:tc>
          <w:tcPr>
            <w:tcW w:w="854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100</w:t>
            </w:r>
          </w:p>
        </w:tc>
      </w:tr>
      <w:tr w:rsidR="004E2EE7" w:rsidRPr="004E2EE7" w:rsidTr="00F617BE">
        <w:tc>
          <w:tcPr>
            <w:tcW w:w="271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10</w:t>
            </w:r>
          </w:p>
        </w:tc>
        <w:tc>
          <w:tcPr>
            <w:tcW w:w="1112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 xml:space="preserve">1 17 05050 10 </w:t>
            </w:r>
          </w:p>
        </w:tc>
        <w:tc>
          <w:tcPr>
            <w:tcW w:w="2763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Прочие неналоговые доходы бюджетов сельских поселений</w:t>
            </w:r>
          </w:p>
        </w:tc>
        <w:tc>
          <w:tcPr>
            <w:tcW w:w="854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100</w:t>
            </w:r>
          </w:p>
        </w:tc>
      </w:tr>
      <w:tr w:rsidR="0023608C" w:rsidRPr="004E2EE7" w:rsidTr="00F617BE">
        <w:tc>
          <w:tcPr>
            <w:tcW w:w="271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11</w:t>
            </w:r>
          </w:p>
        </w:tc>
        <w:tc>
          <w:tcPr>
            <w:tcW w:w="1112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 xml:space="preserve">1 17 14030 10 </w:t>
            </w:r>
          </w:p>
        </w:tc>
        <w:tc>
          <w:tcPr>
            <w:tcW w:w="2763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854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100</w:t>
            </w:r>
          </w:p>
        </w:tc>
      </w:tr>
    </w:tbl>
    <w:p w:rsidR="00F617BE" w:rsidRPr="004E2EE7" w:rsidRDefault="00F617BE" w:rsidP="004E2EE7"/>
    <w:p w:rsidR="00F617BE" w:rsidRPr="004E2EE7" w:rsidRDefault="00F617BE" w:rsidP="004E2EE7"/>
    <w:p w:rsidR="00F617BE" w:rsidRPr="004E2EE7" w:rsidRDefault="00F617BE" w:rsidP="004E2EE7"/>
    <w:p w:rsidR="00F617BE" w:rsidRPr="004E2EE7" w:rsidRDefault="00F617BE" w:rsidP="004E2EE7">
      <w:r w:rsidRPr="004E2EE7">
        <w:t xml:space="preserve">Глава </w:t>
      </w:r>
    </w:p>
    <w:p w:rsidR="00F617BE" w:rsidRPr="004E2EE7" w:rsidRDefault="00F617BE" w:rsidP="004E2EE7">
      <w:proofErr w:type="spellStart"/>
      <w:r w:rsidRPr="004E2EE7">
        <w:t>Ванновского</w:t>
      </w:r>
      <w:proofErr w:type="spellEnd"/>
      <w:r w:rsidRPr="004E2EE7">
        <w:t xml:space="preserve"> сельского поселения</w:t>
      </w:r>
    </w:p>
    <w:p w:rsidR="00F617BE" w:rsidRPr="004E2EE7" w:rsidRDefault="00F617BE" w:rsidP="004E2EE7">
      <w:r w:rsidRPr="004E2EE7">
        <w:t xml:space="preserve">Тбилисского района </w:t>
      </w:r>
    </w:p>
    <w:p w:rsidR="00F617BE" w:rsidRPr="004E2EE7" w:rsidRDefault="00F617BE" w:rsidP="004E2EE7">
      <w:r w:rsidRPr="004E2EE7">
        <w:t xml:space="preserve">А.Н. </w:t>
      </w:r>
      <w:proofErr w:type="spellStart"/>
      <w:r w:rsidRPr="004E2EE7">
        <w:t>Трубицын</w:t>
      </w:r>
      <w:proofErr w:type="spellEnd"/>
    </w:p>
    <w:p w:rsidR="00F617BE" w:rsidRPr="004E2EE7" w:rsidRDefault="00F617BE" w:rsidP="004E2EE7"/>
    <w:p w:rsidR="00F617BE" w:rsidRPr="004E2EE7" w:rsidRDefault="00F617BE" w:rsidP="004E2EE7"/>
    <w:p w:rsidR="00F617BE" w:rsidRPr="004E2EE7" w:rsidRDefault="00F617BE" w:rsidP="004E2EE7"/>
    <w:p w:rsidR="00F617BE" w:rsidRPr="004E2EE7" w:rsidRDefault="00F617BE" w:rsidP="004E2EE7">
      <w:r w:rsidRPr="004E2EE7">
        <w:t>Приложение 6</w:t>
      </w:r>
    </w:p>
    <w:p w:rsidR="00F617BE" w:rsidRPr="004E2EE7" w:rsidRDefault="00F617BE" w:rsidP="004E2EE7">
      <w:r w:rsidRPr="004E2EE7">
        <w:t xml:space="preserve">к решению Совета </w:t>
      </w:r>
    </w:p>
    <w:p w:rsidR="00F617BE" w:rsidRPr="004E2EE7" w:rsidRDefault="00F617BE" w:rsidP="004E2EE7">
      <w:proofErr w:type="spellStart"/>
      <w:r w:rsidRPr="004E2EE7">
        <w:t>Ванновского</w:t>
      </w:r>
      <w:proofErr w:type="spellEnd"/>
      <w:r w:rsidRPr="004E2EE7">
        <w:t xml:space="preserve"> сельского поселения</w:t>
      </w:r>
    </w:p>
    <w:p w:rsidR="00F617BE" w:rsidRPr="004E2EE7" w:rsidRDefault="00F617BE" w:rsidP="004E2EE7">
      <w:r w:rsidRPr="004E2EE7">
        <w:t>Тбилисского района</w:t>
      </w:r>
    </w:p>
    <w:p w:rsidR="00F617BE" w:rsidRPr="004E2EE7" w:rsidRDefault="00ED7B80" w:rsidP="004E2EE7">
      <w:r>
        <w:lastRenderedPageBreak/>
        <w:t>________________________</w:t>
      </w:r>
    </w:p>
    <w:p w:rsidR="00F617BE" w:rsidRPr="004E2EE7" w:rsidRDefault="00F617BE" w:rsidP="004E2EE7"/>
    <w:p w:rsidR="00F617BE" w:rsidRPr="004E2EE7" w:rsidRDefault="00F617BE" w:rsidP="004E2EE7"/>
    <w:p w:rsidR="00F617BE" w:rsidRPr="004E2EE7" w:rsidRDefault="00F617BE" w:rsidP="004E2EE7">
      <w:pPr>
        <w:ind w:firstLine="0"/>
        <w:jc w:val="center"/>
        <w:rPr>
          <w:rFonts w:cs="Arial"/>
          <w:b/>
        </w:rPr>
      </w:pPr>
      <w:r w:rsidRPr="004E2EE7">
        <w:rPr>
          <w:rFonts w:cs="Arial"/>
          <w:b/>
        </w:rPr>
        <w:t>Распределение бюджетных ассигнований по разделам и подразделам классификации расходов бюджетов на 2021 год</w:t>
      </w:r>
    </w:p>
    <w:p w:rsidR="00634BC5" w:rsidRPr="004E2EE7" w:rsidRDefault="00634BC5" w:rsidP="004E2EE7">
      <w:pPr>
        <w:ind w:firstLine="0"/>
        <w:rPr>
          <w:rFonts w:cs="Arial"/>
        </w:rPr>
      </w:pPr>
    </w:p>
    <w:p w:rsidR="00634BC5" w:rsidRPr="004E2EE7" w:rsidRDefault="00634BC5" w:rsidP="004E2EE7">
      <w:pPr>
        <w:ind w:firstLine="0"/>
        <w:jc w:val="right"/>
        <w:rPr>
          <w:rFonts w:cs="Arial"/>
        </w:rPr>
      </w:pPr>
      <w:r w:rsidRPr="004E2EE7">
        <w:rPr>
          <w:rFonts w:cs="Arial"/>
        </w:rPr>
        <w:t xml:space="preserve"> (тыс. рублей)</w:t>
      </w: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850"/>
        <w:gridCol w:w="18"/>
        <w:gridCol w:w="5201"/>
        <w:gridCol w:w="849"/>
        <w:gridCol w:w="849"/>
        <w:gridCol w:w="2087"/>
      </w:tblGrid>
      <w:tr w:rsidR="004E2EE7" w:rsidRPr="004E2EE7" w:rsidTr="004E2EE7">
        <w:tc>
          <w:tcPr>
            <w:tcW w:w="440" w:type="pct"/>
            <w:gridSpan w:val="2"/>
            <w:hideMark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№</w:t>
            </w:r>
            <w:r w:rsidRPr="004E2EE7">
              <w:rPr>
                <w:rFonts w:cs="Arial"/>
                <w:sz w:val="24"/>
                <w:szCs w:val="24"/>
              </w:rPr>
              <w:br/>
            </w:r>
            <w:proofErr w:type="gramStart"/>
            <w:r w:rsidRPr="004E2EE7">
              <w:rPr>
                <w:rFonts w:cs="Arial"/>
                <w:sz w:val="24"/>
                <w:szCs w:val="24"/>
              </w:rPr>
              <w:t>п</w:t>
            </w:r>
            <w:proofErr w:type="gramEnd"/>
            <w:r w:rsidRPr="004E2EE7">
              <w:rPr>
                <w:rFonts w:cs="Arial"/>
                <w:sz w:val="24"/>
                <w:szCs w:val="24"/>
              </w:rPr>
              <w:t>/п</w:t>
            </w:r>
          </w:p>
        </w:tc>
        <w:tc>
          <w:tcPr>
            <w:tcW w:w="2639" w:type="pct"/>
            <w:hideMark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431" w:type="pct"/>
            <w:hideMark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proofErr w:type="spellStart"/>
            <w:r w:rsidRPr="004E2EE7">
              <w:rPr>
                <w:rFonts w:cs="Arial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431" w:type="pct"/>
            <w:hideMark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proofErr w:type="spellStart"/>
            <w:proofErr w:type="gramStart"/>
            <w:r w:rsidRPr="004E2EE7">
              <w:rPr>
                <w:rFonts w:cs="Arial"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1059" w:type="pct"/>
            <w:hideMark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Сумма</w:t>
            </w:r>
          </w:p>
        </w:tc>
      </w:tr>
      <w:tr w:rsidR="004E2EE7" w:rsidRPr="004E2EE7" w:rsidTr="004E2EE7">
        <w:tc>
          <w:tcPr>
            <w:tcW w:w="431" w:type="pct"/>
            <w:hideMark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2648" w:type="pct"/>
            <w:gridSpan w:val="2"/>
            <w:hideMark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431" w:type="pct"/>
            <w:hideMark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431" w:type="pct"/>
            <w:hideMark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4</w:t>
            </w:r>
          </w:p>
        </w:tc>
        <w:tc>
          <w:tcPr>
            <w:tcW w:w="1059" w:type="pct"/>
            <w:hideMark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5</w:t>
            </w:r>
          </w:p>
        </w:tc>
      </w:tr>
      <w:tr w:rsidR="004E2EE7" w:rsidRPr="004E2EE7" w:rsidTr="004E2EE7">
        <w:tc>
          <w:tcPr>
            <w:tcW w:w="431" w:type="pct"/>
            <w:hideMark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648" w:type="pct"/>
            <w:gridSpan w:val="2"/>
            <w:hideMark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Всего расходов</w:t>
            </w:r>
          </w:p>
        </w:tc>
        <w:tc>
          <w:tcPr>
            <w:tcW w:w="431" w:type="pct"/>
            <w:hideMark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431" w:type="pct"/>
            <w:hideMark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1059" w:type="pct"/>
            <w:hideMark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45709,935</w:t>
            </w:r>
          </w:p>
        </w:tc>
      </w:tr>
      <w:tr w:rsidR="004E2EE7" w:rsidRPr="004E2EE7" w:rsidTr="004E2EE7">
        <w:tc>
          <w:tcPr>
            <w:tcW w:w="431" w:type="pct"/>
            <w:hideMark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648" w:type="pct"/>
            <w:gridSpan w:val="2"/>
            <w:hideMark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 xml:space="preserve"> </w:t>
            </w:r>
          </w:p>
        </w:tc>
        <w:tc>
          <w:tcPr>
            <w:tcW w:w="431" w:type="pct"/>
            <w:hideMark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31" w:type="pct"/>
            <w:hideMark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059" w:type="pct"/>
            <w:hideMark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4E2EE7" w:rsidRPr="004E2EE7" w:rsidTr="004E2EE7">
        <w:tc>
          <w:tcPr>
            <w:tcW w:w="431" w:type="pct"/>
            <w:hideMark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648" w:type="pct"/>
            <w:gridSpan w:val="2"/>
            <w:hideMark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в том числе:</w:t>
            </w:r>
          </w:p>
        </w:tc>
        <w:tc>
          <w:tcPr>
            <w:tcW w:w="431" w:type="pct"/>
            <w:hideMark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31" w:type="pct"/>
            <w:hideMark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059" w:type="pct"/>
            <w:hideMark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4E2EE7" w:rsidRPr="004E2EE7" w:rsidTr="004E2EE7">
        <w:tc>
          <w:tcPr>
            <w:tcW w:w="431" w:type="pct"/>
            <w:hideMark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648" w:type="pct"/>
            <w:gridSpan w:val="2"/>
            <w:hideMark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 xml:space="preserve"> </w:t>
            </w:r>
          </w:p>
        </w:tc>
        <w:tc>
          <w:tcPr>
            <w:tcW w:w="431" w:type="pct"/>
            <w:hideMark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31" w:type="pct"/>
            <w:hideMark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059" w:type="pct"/>
            <w:hideMark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4E2EE7" w:rsidRPr="004E2EE7" w:rsidTr="004E2EE7">
        <w:tc>
          <w:tcPr>
            <w:tcW w:w="431" w:type="pct"/>
            <w:hideMark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1.</w:t>
            </w:r>
          </w:p>
        </w:tc>
        <w:tc>
          <w:tcPr>
            <w:tcW w:w="2648" w:type="pct"/>
            <w:gridSpan w:val="2"/>
            <w:hideMark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431" w:type="pct"/>
            <w:noWrap/>
            <w:hideMark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431" w:type="pct"/>
            <w:noWrap/>
            <w:hideMark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059" w:type="pct"/>
            <w:noWrap/>
            <w:hideMark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14925,659</w:t>
            </w:r>
          </w:p>
        </w:tc>
      </w:tr>
      <w:tr w:rsidR="004E2EE7" w:rsidRPr="004E2EE7" w:rsidTr="004E2EE7">
        <w:tc>
          <w:tcPr>
            <w:tcW w:w="431" w:type="pct"/>
            <w:hideMark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648" w:type="pct"/>
            <w:gridSpan w:val="2"/>
            <w:hideMark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 xml:space="preserve"> </w:t>
            </w:r>
          </w:p>
        </w:tc>
        <w:tc>
          <w:tcPr>
            <w:tcW w:w="431" w:type="pct"/>
            <w:noWrap/>
            <w:hideMark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31" w:type="pct"/>
            <w:noWrap/>
            <w:hideMark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059" w:type="pct"/>
            <w:noWrap/>
            <w:hideMark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4E2EE7" w:rsidRPr="004E2EE7" w:rsidTr="004E2EE7">
        <w:tc>
          <w:tcPr>
            <w:tcW w:w="431" w:type="pct"/>
            <w:hideMark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648" w:type="pct"/>
            <w:gridSpan w:val="2"/>
            <w:hideMark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431" w:type="pct"/>
            <w:noWrap/>
            <w:hideMark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431" w:type="pct"/>
            <w:noWrap/>
            <w:hideMark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1059" w:type="pct"/>
            <w:noWrap/>
            <w:hideMark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1010,938</w:t>
            </w:r>
          </w:p>
        </w:tc>
      </w:tr>
      <w:tr w:rsidR="004E2EE7" w:rsidRPr="004E2EE7" w:rsidTr="004E2EE7">
        <w:tc>
          <w:tcPr>
            <w:tcW w:w="431" w:type="pct"/>
            <w:hideMark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648" w:type="pct"/>
            <w:gridSpan w:val="2"/>
            <w:hideMark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 xml:space="preserve"> </w:t>
            </w:r>
          </w:p>
        </w:tc>
        <w:tc>
          <w:tcPr>
            <w:tcW w:w="431" w:type="pct"/>
            <w:noWrap/>
            <w:hideMark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31" w:type="pct"/>
            <w:noWrap/>
            <w:hideMark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059" w:type="pct"/>
            <w:noWrap/>
            <w:hideMark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4E2EE7" w:rsidRPr="004E2EE7" w:rsidTr="004E2EE7">
        <w:tc>
          <w:tcPr>
            <w:tcW w:w="431" w:type="pct"/>
            <w:hideMark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648" w:type="pct"/>
            <w:gridSpan w:val="2"/>
            <w:hideMark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Функционирование местных администраций</w:t>
            </w:r>
          </w:p>
        </w:tc>
        <w:tc>
          <w:tcPr>
            <w:tcW w:w="431" w:type="pct"/>
            <w:noWrap/>
            <w:hideMark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431" w:type="pct"/>
            <w:noWrap/>
            <w:hideMark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1059" w:type="pct"/>
            <w:noWrap/>
            <w:hideMark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3616,575</w:t>
            </w:r>
          </w:p>
        </w:tc>
      </w:tr>
      <w:tr w:rsidR="004E2EE7" w:rsidRPr="004E2EE7" w:rsidTr="004E2EE7">
        <w:tc>
          <w:tcPr>
            <w:tcW w:w="431" w:type="pct"/>
            <w:hideMark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648" w:type="pct"/>
            <w:gridSpan w:val="2"/>
            <w:hideMark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31" w:type="pct"/>
            <w:noWrap/>
            <w:hideMark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31" w:type="pct"/>
            <w:noWrap/>
            <w:hideMark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059" w:type="pct"/>
            <w:noWrap/>
            <w:hideMark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4E2EE7" w:rsidRPr="004E2EE7" w:rsidTr="004E2EE7">
        <w:tc>
          <w:tcPr>
            <w:tcW w:w="431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648" w:type="pct"/>
            <w:gridSpan w:val="2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Обеспечение деятельности органов финансов</w:t>
            </w:r>
            <w:proofErr w:type="gramStart"/>
            <w:r w:rsidRPr="004E2EE7">
              <w:rPr>
                <w:rFonts w:cs="Arial"/>
                <w:sz w:val="24"/>
                <w:szCs w:val="24"/>
              </w:rPr>
              <w:t>о-</w:t>
            </w:r>
            <w:proofErr w:type="gramEnd"/>
            <w:r w:rsidRPr="004E2EE7">
              <w:rPr>
                <w:rFonts w:cs="Arial"/>
                <w:sz w:val="24"/>
                <w:szCs w:val="24"/>
              </w:rPr>
              <w:t xml:space="preserve"> бюджетного надзора</w:t>
            </w:r>
          </w:p>
        </w:tc>
        <w:tc>
          <w:tcPr>
            <w:tcW w:w="431" w:type="pct"/>
            <w:noWrap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 xml:space="preserve"> 01</w:t>
            </w:r>
          </w:p>
        </w:tc>
        <w:tc>
          <w:tcPr>
            <w:tcW w:w="431" w:type="pct"/>
            <w:noWrap/>
          </w:tcPr>
          <w:p w:rsidR="00634BC5" w:rsidRPr="004E2EE7" w:rsidRDefault="0023608C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 xml:space="preserve"> </w:t>
            </w:r>
            <w:r w:rsidR="00634BC5" w:rsidRPr="004E2EE7">
              <w:rPr>
                <w:rFonts w:cs="Arial"/>
                <w:sz w:val="24"/>
                <w:szCs w:val="24"/>
              </w:rPr>
              <w:t>06</w:t>
            </w:r>
          </w:p>
        </w:tc>
        <w:tc>
          <w:tcPr>
            <w:tcW w:w="1059" w:type="pct"/>
            <w:noWrap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98,860</w:t>
            </w:r>
          </w:p>
        </w:tc>
      </w:tr>
      <w:tr w:rsidR="004E2EE7" w:rsidRPr="004E2EE7" w:rsidTr="004E2EE7">
        <w:tc>
          <w:tcPr>
            <w:tcW w:w="431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648" w:type="pct"/>
            <w:gridSpan w:val="2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Проведение выборов и референдумов</w:t>
            </w:r>
          </w:p>
        </w:tc>
        <w:tc>
          <w:tcPr>
            <w:tcW w:w="431" w:type="pct"/>
            <w:noWrap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431" w:type="pct"/>
            <w:noWrap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07</w:t>
            </w:r>
          </w:p>
        </w:tc>
        <w:tc>
          <w:tcPr>
            <w:tcW w:w="1059" w:type="pct"/>
            <w:noWrap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710,711</w:t>
            </w:r>
          </w:p>
        </w:tc>
      </w:tr>
      <w:tr w:rsidR="004E2EE7" w:rsidRPr="004E2EE7" w:rsidTr="004E2EE7">
        <w:tc>
          <w:tcPr>
            <w:tcW w:w="431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648" w:type="pct"/>
            <w:gridSpan w:val="2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Резервные фонды</w:t>
            </w:r>
          </w:p>
        </w:tc>
        <w:tc>
          <w:tcPr>
            <w:tcW w:w="431" w:type="pct"/>
            <w:noWrap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431" w:type="pct"/>
            <w:noWrap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11</w:t>
            </w:r>
          </w:p>
        </w:tc>
        <w:tc>
          <w:tcPr>
            <w:tcW w:w="1059" w:type="pct"/>
            <w:noWrap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30,000</w:t>
            </w:r>
          </w:p>
        </w:tc>
      </w:tr>
      <w:tr w:rsidR="004E2EE7" w:rsidRPr="004E2EE7" w:rsidTr="004E2EE7">
        <w:tc>
          <w:tcPr>
            <w:tcW w:w="431" w:type="pct"/>
            <w:hideMark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648" w:type="pct"/>
            <w:gridSpan w:val="2"/>
            <w:hideMark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431" w:type="pct"/>
            <w:noWrap/>
            <w:hideMark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431" w:type="pct"/>
            <w:noWrap/>
            <w:hideMark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1059" w:type="pct"/>
            <w:noWrap/>
            <w:hideMark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9458,575</w:t>
            </w:r>
          </w:p>
        </w:tc>
      </w:tr>
      <w:tr w:rsidR="004E2EE7" w:rsidRPr="004E2EE7" w:rsidTr="004E2EE7">
        <w:tc>
          <w:tcPr>
            <w:tcW w:w="431" w:type="pct"/>
            <w:hideMark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648" w:type="pct"/>
            <w:gridSpan w:val="2"/>
            <w:hideMark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31" w:type="pct"/>
            <w:noWrap/>
            <w:hideMark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31" w:type="pct"/>
            <w:noWrap/>
            <w:hideMark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059" w:type="pct"/>
            <w:noWrap/>
            <w:hideMark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4E2EE7" w:rsidRPr="004E2EE7" w:rsidTr="004E2EE7">
        <w:tc>
          <w:tcPr>
            <w:tcW w:w="431" w:type="pct"/>
            <w:hideMark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2.</w:t>
            </w:r>
          </w:p>
        </w:tc>
        <w:tc>
          <w:tcPr>
            <w:tcW w:w="2648" w:type="pct"/>
            <w:gridSpan w:val="2"/>
            <w:hideMark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Национальная оборона</w:t>
            </w:r>
          </w:p>
        </w:tc>
        <w:tc>
          <w:tcPr>
            <w:tcW w:w="431" w:type="pct"/>
            <w:noWrap/>
            <w:hideMark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431" w:type="pct"/>
            <w:noWrap/>
            <w:hideMark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059" w:type="pct"/>
            <w:noWrap/>
            <w:hideMark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363,915</w:t>
            </w:r>
          </w:p>
        </w:tc>
      </w:tr>
      <w:tr w:rsidR="004E2EE7" w:rsidRPr="004E2EE7" w:rsidTr="004E2EE7">
        <w:tc>
          <w:tcPr>
            <w:tcW w:w="431" w:type="pct"/>
            <w:hideMark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648" w:type="pct"/>
            <w:gridSpan w:val="2"/>
            <w:hideMark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31" w:type="pct"/>
            <w:noWrap/>
            <w:hideMark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31" w:type="pct"/>
            <w:noWrap/>
            <w:hideMark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059" w:type="pct"/>
            <w:noWrap/>
            <w:hideMark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4E2EE7" w:rsidRPr="004E2EE7" w:rsidTr="004E2EE7">
        <w:tc>
          <w:tcPr>
            <w:tcW w:w="431" w:type="pct"/>
            <w:hideMark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648" w:type="pct"/>
            <w:gridSpan w:val="2"/>
            <w:hideMark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431" w:type="pct"/>
            <w:noWrap/>
            <w:hideMark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431" w:type="pct"/>
            <w:noWrap/>
            <w:hideMark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1059" w:type="pct"/>
            <w:noWrap/>
            <w:hideMark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363,915</w:t>
            </w:r>
          </w:p>
        </w:tc>
      </w:tr>
      <w:tr w:rsidR="004E2EE7" w:rsidRPr="004E2EE7" w:rsidTr="004E2EE7">
        <w:tc>
          <w:tcPr>
            <w:tcW w:w="431" w:type="pct"/>
            <w:hideMark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648" w:type="pct"/>
            <w:gridSpan w:val="2"/>
            <w:hideMark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31" w:type="pct"/>
            <w:noWrap/>
            <w:hideMark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31" w:type="pct"/>
            <w:noWrap/>
            <w:hideMark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059" w:type="pct"/>
            <w:noWrap/>
            <w:hideMark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4E2EE7" w:rsidRPr="004E2EE7" w:rsidTr="004E2EE7">
        <w:tc>
          <w:tcPr>
            <w:tcW w:w="431" w:type="pct"/>
            <w:hideMark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3.</w:t>
            </w:r>
          </w:p>
        </w:tc>
        <w:tc>
          <w:tcPr>
            <w:tcW w:w="2648" w:type="pct"/>
            <w:gridSpan w:val="2"/>
            <w:hideMark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431" w:type="pct"/>
            <w:noWrap/>
            <w:hideMark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431" w:type="pct"/>
            <w:noWrap/>
            <w:hideMark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059" w:type="pct"/>
            <w:noWrap/>
            <w:hideMark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30,000</w:t>
            </w:r>
          </w:p>
        </w:tc>
      </w:tr>
      <w:tr w:rsidR="004E2EE7" w:rsidRPr="004E2EE7" w:rsidTr="004E2EE7">
        <w:tc>
          <w:tcPr>
            <w:tcW w:w="431" w:type="pct"/>
            <w:hideMark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648" w:type="pct"/>
            <w:gridSpan w:val="2"/>
            <w:hideMark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31" w:type="pct"/>
            <w:noWrap/>
            <w:hideMark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31" w:type="pct"/>
            <w:noWrap/>
            <w:hideMark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059" w:type="pct"/>
            <w:noWrap/>
            <w:hideMark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4E2EE7" w:rsidRPr="004E2EE7" w:rsidTr="004E2EE7">
        <w:tc>
          <w:tcPr>
            <w:tcW w:w="431" w:type="pct"/>
            <w:hideMark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648" w:type="pct"/>
            <w:gridSpan w:val="2"/>
            <w:hideMark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31" w:type="pct"/>
            <w:noWrap/>
            <w:hideMark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431" w:type="pct"/>
            <w:noWrap/>
            <w:hideMark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10</w:t>
            </w:r>
          </w:p>
        </w:tc>
        <w:tc>
          <w:tcPr>
            <w:tcW w:w="1059" w:type="pct"/>
            <w:noWrap/>
            <w:hideMark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30,000</w:t>
            </w:r>
          </w:p>
        </w:tc>
      </w:tr>
      <w:tr w:rsidR="004E2EE7" w:rsidRPr="004E2EE7" w:rsidTr="004E2EE7">
        <w:tc>
          <w:tcPr>
            <w:tcW w:w="431" w:type="pct"/>
            <w:hideMark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648" w:type="pct"/>
            <w:gridSpan w:val="2"/>
            <w:hideMark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31" w:type="pct"/>
            <w:noWrap/>
            <w:hideMark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31" w:type="pct"/>
            <w:noWrap/>
            <w:hideMark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059" w:type="pct"/>
            <w:noWrap/>
            <w:hideMark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4E2EE7" w:rsidRPr="004E2EE7" w:rsidTr="004E2EE7">
        <w:tc>
          <w:tcPr>
            <w:tcW w:w="431" w:type="pct"/>
            <w:hideMark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4.</w:t>
            </w:r>
          </w:p>
        </w:tc>
        <w:tc>
          <w:tcPr>
            <w:tcW w:w="2648" w:type="pct"/>
            <w:gridSpan w:val="2"/>
            <w:hideMark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Национальная экономика</w:t>
            </w:r>
          </w:p>
        </w:tc>
        <w:tc>
          <w:tcPr>
            <w:tcW w:w="431" w:type="pct"/>
            <w:noWrap/>
            <w:hideMark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431" w:type="pct"/>
            <w:noWrap/>
            <w:hideMark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059" w:type="pct"/>
            <w:noWrap/>
            <w:hideMark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7310,700</w:t>
            </w:r>
          </w:p>
        </w:tc>
      </w:tr>
      <w:tr w:rsidR="004E2EE7" w:rsidRPr="004E2EE7" w:rsidTr="004E2EE7">
        <w:tc>
          <w:tcPr>
            <w:tcW w:w="431" w:type="pct"/>
            <w:hideMark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648" w:type="pct"/>
            <w:gridSpan w:val="2"/>
            <w:hideMark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31" w:type="pct"/>
            <w:noWrap/>
            <w:hideMark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31" w:type="pct"/>
            <w:noWrap/>
            <w:hideMark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059" w:type="pct"/>
            <w:noWrap/>
            <w:hideMark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4E2EE7" w:rsidRPr="004E2EE7" w:rsidTr="004E2EE7">
        <w:tc>
          <w:tcPr>
            <w:tcW w:w="431" w:type="pct"/>
            <w:hideMark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648" w:type="pct"/>
            <w:gridSpan w:val="2"/>
            <w:hideMark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431" w:type="pct"/>
            <w:noWrap/>
            <w:hideMark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431" w:type="pct"/>
            <w:noWrap/>
            <w:hideMark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09</w:t>
            </w:r>
          </w:p>
        </w:tc>
        <w:tc>
          <w:tcPr>
            <w:tcW w:w="1059" w:type="pct"/>
            <w:noWrap/>
            <w:hideMark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7254,700</w:t>
            </w:r>
          </w:p>
        </w:tc>
      </w:tr>
      <w:tr w:rsidR="004E2EE7" w:rsidRPr="004E2EE7" w:rsidTr="004E2EE7">
        <w:tc>
          <w:tcPr>
            <w:tcW w:w="431" w:type="pct"/>
            <w:hideMark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648" w:type="pct"/>
            <w:gridSpan w:val="2"/>
            <w:hideMark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31" w:type="pct"/>
            <w:noWrap/>
            <w:hideMark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31" w:type="pct"/>
            <w:noWrap/>
            <w:hideMark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059" w:type="pct"/>
            <w:noWrap/>
            <w:hideMark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4E2EE7" w:rsidRPr="004E2EE7" w:rsidTr="004E2EE7">
        <w:tc>
          <w:tcPr>
            <w:tcW w:w="431" w:type="pct"/>
            <w:hideMark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648" w:type="pct"/>
            <w:gridSpan w:val="2"/>
            <w:hideMark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431" w:type="pct"/>
            <w:noWrap/>
            <w:hideMark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431" w:type="pct"/>
            <w:noWrap/>
            <w:hideMark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12</w:t>
            </w:r>
          </w:p>
        </w:tc>
        <w:tc>
          <w:tcPr>
            <w:tcW w:w="1059" w:type="pct"/>
            <w:noWrap/>
            <w:hideMark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56,000</w:t>
            </w:r>
          </w:p>
        </w:tc>
      </w:tr>
      <w:tr w:rsidR="004E2EE7" w:rsidRPr="004E2EE7" w:rsidTr="004E2EE7">
        <w:tc>
          <w:tcPr>
            <w:tcW w:w="431" w:type="pct"/>
            <w:hideMark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648" w:type="pct"/>
            <w:gridSpan w:val="2"/>
            <w:hideMark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31" w:type="pct"/>
            <w:noWrap/>
            <w:hideMark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31" w:type="pct"/>
            <w:noWrap/>
            <w:hideMark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059" w:type="pct"/>
            <w:noWrap/>
            <w:hideMark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4E2EE7" w:rsidRPr="004E2EE7" w:rsidTr="004E2EE7">
        <w:tc>
          <w:tcPr>
            <w:tcW w:w="431" w:type="pct"/>
            <w:hideMark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5.</w:t>
            </w:r>
          </w:p>
        </w:tc>
        <w:tc>
          <w:tcPr>
            <w:tcW w:w="2648" w:type="pct"/>
            <w:gridSpan w:val="2"/>
            <w:hideMark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431" w:type="pct"/>
            <w:noWrap/>
            <w:hideMark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431" w:type="pct"/>
            <w:noWrap/>
            <w:hideMark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059" w:type="pct"/>
            <w:noWrap/>
            <w:hideMark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7683,587</w:t>
            </w:r>
          </w:p>
        </w:tc>
      </w:tr>
      <w:tr w:rsidR="004E2EE7" w:rsidRPr="004E2EE7" w:rsidTr="004E2EE7">
        <w:tc>
          <w:tcPr>
            <w:tcW w:w="431" w:type="pct"/>
            <w:hideMark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648" w:type="pct"/>
            <w:gridSpan w:val="2"/>
            <w:hideMark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31" w:type="pct"/>
            <w:noWrap/>
            <w:hideMark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31" w:type="pct"/>
            <w:noWrap/>
            <w:hideMark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059" w:type="pct"/>
            <w:noWrap/>
            <w:hideMark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4E2EE7" w:rsidRPr="004E2EE7" w:rsidTr="004E2EE7">
        <w:tc>
          <w:tcPr>
            <w:tcW w:w="431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648" w:type="pct"/>
            <w:gridSpan w:val="2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Коммунальное хозяйство</w:t>
            </w:r>
          </w:p>
        </w:tc>
        <w:tc>
          <w:tcPr>
            <w:tcW w:w="431" w:type="pct"/>
            <w:noWrap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431" w:type="pct"/>
            <w:noWrap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1059" w:type="pct"/>
            <w:noWrap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4883,587</w:t>
            </w:r>
          </w:p>
        </w:tc>
      </w:tr>
      <w:tr w:rsidR="004E2EE7" w:rsidRPr="004E2EE7" w:rsidTr="004E2EE7">
        <w:tc>
          <w:tcPr>
            <w:tcW w:w="431" w:type="pct"/>
            <w:hideMark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648" w:type="pct"/>
            <w:gridSpan w:val="2"/>
            <w:hideMark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Благоустройство</w:t>
            </w:r>
          </w:p>
        </w:tc>
        <w:tc>
          <w:tcPr>
            <w:tcW w:w="431" w:type="pct"/>
            <w:noWrap/>
            <w:hideMark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431" w:type="pct"/>
            <w:noWrap/>
            <w:hideMark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1059" w:type="pct"/>
            <w:noWrap/>
            <w:hideMark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2800,00</w:t>
            </w:r>
          </w:p>
        </w:tc>
      </w:tr>
      <w:tr w:rsidR="004E2EE7" w:rsidRPr="004E2EE7" w:rsidTr="004E2EE7">
        <w:tc>
          <w:tcPr>
            <w:tcW w:w="431" w:type="pct"/>
            <w:hideMark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648" w:type="pct"/>
            <w:gridSpan w:val="2"/>
            <w:hideMark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31" w:type="pct"/>
            <w:noWrap/>
            <w:hideMark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31" w:type="pct"/>
            <w:noWrap/>
            <w:hideMark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059" w:type="pct"/>
            <w:noWrap/>
            <w:hideMark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4E2EE7" w:rsidRPr="004E2EE7" w:rsidTr="004E2EE7">
        <w:tc>
          <w:tcPr>
            <w:tcW w:w="431" w:type="pct"/>
            <w:hideMark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6.</w:t>
            </w:r>
          </w:p>
        </w:tc>
        <w:tc>
          <w:tcPr>
            <w:tcW w:w="2648" w:type="pct"/>
            <w:gridSpan w:val="2"/>
            <w:hideMark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Образование</w:t>
            </w:r>
          </w:p>
        </w:tc>
        <w:tc>
          <w:tcPr>
            <w:tcW w:w="431" w:type="pct"/>
            <w:noWrap/>
            <w:hideMark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07</w:t>
            </w:r>
          </w:p>
        </w:tc>
        <w:tc>
          <w:tcPr>
            <w:tcW w:w="431" w:type="pct"/>
            <w:noWrap/>
            <w:hideMark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059" w:type="pct"/>
            <w:noWrap/>
            <w:hideMark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100,000</w:t>
            </w:r>
          </w:p>
        </w:tc>
      </w:tr>
      <w:tr w:rsidR="004E2EE7" w:rsidRPr="004E2EE7" w:rsidTr="004E2EE7">
        <w:tc>
          <w:tcPr>
            <w:tcW w:w="431" w:type="pct"/>
            <w:hideMark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648" w:type="pct"/>
            <w:gridSpan w:val="2"/>
            <w:hideMark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31" w:type="pct"/>
            <w:noWrap/>
            <w:hideMark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31" w:type="pct"/>
            <w:noWrap/>
            <w:hideMark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059" w:type="pct"/>
            <w:noWrap/>
            <w:hideMark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4E2EE7" w:rsidRPr="004E2EE7" w:rsidTr="004E2EE7">
        <w:tc>
          <w:tcPr>
            <w:tcW w:w="431" w:type="pct"/>
            <w:hideMark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648" w:type="pct"/>
            <w:gridSpan w:val="2"/>
            <w:hideMark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431" w:type="pct"/>
            <w:noWrap/>
            <w:hideMark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07</w:t>
            </w:r>
          </w:p>
        </w:tc>
        <w:tc>
          <w:tcPr>
            <w:tcW w:w="431" w:type="pct"/>
            <w:noWrap/>
            <w:hideMark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07</w:t>
            </w:r>
          </w:p>
        </w:tc>
        <w:tc>
          <w:tcPr>
            <w:tcW w:w="1059" w:type="pct"/>
            <w:noWrap/>
            <w:hideMark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100,000</w:t>
            </w:r>
          </w:p>
        </w:tc>
      </w:tr>
      <w:tr w:rsidR="004E2EE7" w:rsidRPr="004E2EE7" w:rsidTr="004E2EE7">
        <w:tc>
          <w:tcPr>
            <w:tcW w:w="431" w:type="pct"/>
            <w:hideMark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648" w:type="pct"/>
            <w:gridSpan w:val="2"/>
            <w:hideMark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31" w:type="pct"/>
            <w:noWrap/>
            <w:hideMark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31" w:type="pct"/>
            <w:noWrap/>
            <w:hideMark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059" w:type="pct"/>
            <w:noWrap/>
            <w:hideMark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4E2EE7" w:rsidRPr="004E2EE7" w:rsidTr="004E2EE7">
        <w:tc>
          <w:tcPr>
            <w:tcW w:w="431" w:type="pct"/>
            <w:hideMark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7.</w:t>
            </w:r>
          </w:p>
        </w:tc>
        <w:tc>
          <w:tcPr>
            <w:tcW w:w="2648" w:type="pct"/>
            <w:gridSpan w:val="2"/>
            <w:hideMark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431" w:type="pct"/>
            <w:noWrap/>
            <w:hideMark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08</w:t>
            </w:r>
          </w:p>
        </w:tc>
        <w:tc>
          <w:tcPr>
            <w:tcW w:w="431" w:type="pct"/>
            <w:noWrap/>
            <w:hideMark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059" w:type="pct"/>
            <w:noWrap/>
            <w:hideMark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15105,326</w:t>
            </w:r>
          </w:p>
        </w:tc>
      </w:tr>
      <w:tr w:rsidR="004E2EE7" w:rsidRPr="004E2EE7" w:rsidTr="004E2EE7">
        <w:tc>
          <w:tcPr>
            <w:tcW w:w="431" w:type="pct"/>
            <w:hideMark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648" w:type="pct"/>
            <w:gridSpan w:val="2"/>
            <w:hideMark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31" w:type="pct"/>
            <w:noWrap/>
            <w:hideMark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31" w:type="pct"/>
            <w:noWrap/>
            <w:hideMark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059" w:type="pct"/>
            <w:noWrap/>
            <w:hideMark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4E2EE7" w:rsidRPr="004E2EE7" w:rsidTr="004E2EE7">
        <w:tc>
          <w:tcPr>
            <w:tcW w:w="431" w:type="pct"/>
            <w:hideMark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648" w:type="pct"/>
            <w:gridSpan w:val="2"/>
            <w:hideMark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Культура</w:t>
            </w:r>
          </w:p>
        </w:tc>
        <w:tc>
          <w:tcPr>
            <w:tcW w:w="431" w:type="pct"/>
            <w:noWrap/>
            <w:hideMark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08</w:t>
            </w:r>
          </w:p>
        </w:tc>
        <w:tc>
          <w:tcPr>
            <w:tcW w:w="431" w:type="pct"/>
            <w:noWrap/>
            <w:hideMark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1059" w:type="pct"/>
            <w:noWrap/>
            <w:hideMark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15105,326</w:t>
            </w:r>
          </w:p>
        </w:tc>
      </w:tr>
      <w:tr w:rsidR="004E2EE7" w:rsidRPr="004E2EE7" w:rsidTr="004E2EE7">
        <w:tc>
          <w:tcPr>
            <w:tcW w:w="431" w:type="pct"/>
            <w:hideMark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648" w:type="pct"/>
            <w:gridSpan w:val="2"/>
            <w:hideMark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31" w:type="pct"/>
            <w:noWrap/>
            <w:hideMark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31" w:type="pct"/>
            <w:noWrap/>
            <w:hideMark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059" w:type="pct"/>
            <w:noWrap/>
            <w:hideMark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4E2EE7" w:rsidRPr="004E2EE7" w:rsidTr="004E2EE7">
        <w:tc>
          <w:tcPr>
            <w:tcW w:w="431" w:type="pct"/>
            <w:hideMark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8.</w:t>
            </w:r>
          </w:p>
        </w:tc>
        <w:tc>
          <w:tcPr>
            <w:tcW w:w="2648" w:type="pct"/>
            <w:gridSpan w:val="2"/>
            <w:hideMark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431" w:type="pct"/>
            <w:noWrap/>
            <w:hideMark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11</w:t>
            </w:r>
          </w:p>
        </w:tc>
        <w:tc>
          <w:tcPr>
            <w:tcW w:w="431" w:type="pct"/>
            <w:noWrap/>
            <w:hideMark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059" w:type="pct"/>
            <w:noWrap/>
            <w:hideMark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150,000</w:t>
            </w:r>
          </w:p>
        </w:tc>
      </w:tr>
      <w:tr w:rsidR="004E2EE7" w:rsidRPr="004E2EE7" w:rsidTr="004E2EE7">
        <w:tc>
          <w:tcPr>
            <w:tcW w:w="431" w:type="pct"/>
            <w:hideMark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648" w:type="pct"/>
            <w:gridSpan w:val="2"/>
            <w:hideMark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31" w:type="pct"/>
            <w:noWrap/>
            <w:hideMark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31" w:type="pct"/>
            <w:noWrap/>
            <w:hideMark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059" w:type="pct"/>
            <w:noWrap/>
            <w:hideMark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4E2EE7" w:rsidRPr="004E2EE7" w:rsidTr="004E2EE7">
        <w:tc>
          <w:tcPr>
            <w:tcW w:w="431" w:type="pct"/>
            <w:hideMark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648" w:type="pct"/>
            <w:gridSpan w:val="2"/>
            <w:hideMark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Массовый спорт</w:t>
            </w:r>
          </w:p>
        </w:tc>
        <w:tc>
          <w:tcPr>
            <w:tcW w:w="431" w:type="pct"/>
            <w:noWrap/>
            <w:hideMark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11</w:t>
            </w:r>
          </w:p>
        </w:tc>
        <w:tc>
          <w:tcPr>
            <w:tcW w:w="431" w:type="pct"/>
            <w:noWrap/>
            <w:hideMark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1059" w:type="pct"/>
            <w:noWrap/>
            <w:hideMark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150,000</w:t>
            </w:r>
          </w:p>
        </w:tc>
      </w:tr>
      <w:tr w:rsidR="004E2EE7" w:rsidRPr="004E2EE7" w:rsidTr="004E2EE7">
        <w:tc>
          <w:tcPr>
            <w:tcW w:w="431" w:type="pct"/>
            <w:hideMark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648" w:type="pct"/>
            <w:gridSpan w:val="2"/>
            <w:hideMark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31" w:type="pct"/>
            <w:noWrap/>
            <w:hideMark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31" w:type="pct"/>
            <w:noWrap/>
            <w:hideMark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059" w:type="pct"/>
            <w:noWrap/>
            <w:hideMark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4E2EE7" w:rsidRPr="004E2EE7" w:rsidTr="004E2EE7">
        <w:tc>
          <w:tcPr>
            <w:tcW w:w="431" w:type="pct"/>
            <w:hideMark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9.</w:t>
            </w:r>
          </w:p>
        </w:tc>
        <w:tc>
          <w:tcPr>
            <w:tcW w:w="2648" w:type="pct"/>
            <w:gridSpan w:val="2"/>
            <w:hideMark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431" w:type="pct"/>
            <w:noWrap/>
            <w:hideMark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12</w:t>
            </w:r>
          </w:p>
        </w:tc>
        <w:tc>
          <w:tcPr>
            <w:tcW w:w="431" w:type="pct"/>
            <w:noWrap/>
            <w:hideMark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059" w:type="pct"/>
            <w:noWrap/>
            <w:hideMark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40,000</w:t>
            </w:r>
          </w:p>
        </w:tc>
      </w:tr>
      <w:tr w:rsidR="004E2EE7" w:rsidRPr="004E2EE7" w:rsidTr="004E2EE7">
        <w:tc>
          <w:tcPr>
            <w:tcW w:w="431" w:type="pct"/>
            <w:hideMark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648" w:type="pct"/>
            <w:gridSpan w:val="2"/>
            <w:hideMark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31" w:type="pct"/>
            <w:noWrap/>
            <w:hideMark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31" w:type="pct"/>
            <w:noWrap/>
            <w:hideMark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059" w:type="pct"/>
            <w:noWrap/>
            <w:hideMark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4E2EE7" w:rsidRPr="004E2EE7" w:rsidTr="004E2EE7">
        <w:tc>
          <w:tcPr>
            <w:tcW w:w="431" w:type="pct"/>
            <w:hideMark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648" w:type="pct"/>
            <w:gridSpan w:val="2"/>
            <w:hideMark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431" w:type="pct"/>
            <w:noWrap/>
            <w:hideMark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12</w:t>
            </w:r>
          </w:p>
        </w:tc>
        <w:tc>
          <w:tcPr>
            <w:tcW w:w="431" w:type="pct"/>
            <w:noWrap/>
            <w:hideMark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1059" w:type="pct"/>
            <w:noWrap/>
            <w:hideMark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40,000</w:t>
            </w:r>
          </w:p>
        </w:tc>
      </w:tr>
      <w:tr w:rsidR="004E2EE7" w:rsidRPr="004E2EE7" w:rsidTr="004E2EE7">
        <w:tc>
          <w:tcPr>
            <w:tcW w:w="431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10.</w:t>
            </w:r>
          </w:p>
        </w:tc>
        <w:tc>
          <w:tcPr>
            <w:tcW w:w="2648" w:type="pct"/>
            <w:gridSpan w:val="2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431" w:type="pct"/>
            <w:noWrap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431" w:type="pct"/>
            <w:noWrap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059" w:type="pct"/>
            <w:noWrap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0,748</w:t>
            </w:r>
          </w:p>
        </w:tc>
      </w:tr>
      <w:tr w:rsidR="004E2EE7" w:rsidRPr="004E2EE7" w:rsidTr="004E2EE7">
        <w:tc>
          <w:tcPr>
            <w:tcW w:w="431" w:type="pct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648" w:type="pct"/>
            <w:gridSpan w:val="2"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Обслуживание внутреннего муниципального долга</w:t>
            </w:r>
          </w:p>
        </w:tc>
        <w:tc>
          <w:tcPr>
            <w:tcW w:w="431" w:type="pct"/>
            <w:noWrap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431" w:type="pct"/>
            <w:noWrap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1059" w:type="pct"/>
            <w:noWrap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0,748</w:t>
            </w:r>
          </w:p>
        </w:tc>
      </w:tr>
      <w:tr w:rsidR="004E2EE7" w:rsidRPr="004E2EE7" w:rsidTr="004E2EE7">
        <w:tc>
          <w:tcPr>
            <w:tcW w:w="431" w:type="pct"/>
            <w:hideMark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648" w:type="pct"/>
            <w:gridSpan w:val="2"/>
            <w:hideMark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31" w:type="pct"/>
            <w:noWrap/>
            <w:hideMark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431" w:type="pct"/>
            <w:noWrap/>
            <w:hideMark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059" w:type="pct"/>
            <w:noWrap/>
            <w:hideMark/>
          </w:tcPr>
          <w:p w:rsidR="00634BC5" w:rsidRPr="004E2EE7" w:rsidRDefault="00634BC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</w:tbl>
    <w:p w:rsidR="00F617BE" w:rsidRPr="004E2EE7" w:rsidRDefault="00F617BE" w:rsidP="004E2EE7"/>
    <w:p w:rsidR="00F617BE" w:rsidRPr="004E2EE7" w:rsidRDefault="00F617BE" w:rsidP="004E2EE7"/>
    <w:p w:rsidR="00F617BE" w:rsidRPr="004E2EE7" w:rsidRDefault="00F617BE" w:rsidP="004E2EE7"/>
    <w:p w:rsidR="00F617BE" w:rsidRPr="004E2EE7" w:rsidRDefault="00F617BE" w:rsidP="004E2EE7">
      <w:r w:rsidRPr="004E2EE7">
        <w:t xml:space="preserve">Глава </w:t>
      </w:r>
    </w:p>
    <w:p w:rsidR="00F617BE" w:rsidRPr="004E2EE7" w:rsidRDefault="00F617BE" w:rsidP="004E2EE7">
      <w:proofErr w:type="spellStart"/>
      <w:r w:rsidRPr="004E2EE7">
        <w:t>Ванновского</w:t>
      </w:r>
      <w:proofErr w:type="spellEnd"/>
      <w:r w:rsidRPr="004E2EE7">
        <w:t xml:space="preserve"> сельского поселения</w:t>
      </w:r>
    </w:p>
    <w:p w:rsidR="00F617BE" w:rsidRPr="004E2EE7" w:rsidRDefault="00F617BE" w:rsidP="004E2EE7">
      <w:r w:rsidRPr="004E2EE7">
        <w:t xml:space="preserve">Тбилисского района </w:t>
      </w:r>
    </w:p>
    <w:p w:rsidR="00F617BE" w:rsidRPr="004E2EE7" w:rsidRDefault="00F617BE" w:rsidP="004E2EE7">
      <w:r w:rsidRPr="004E2EE7">
        <w:t xml:space="preserve">А.Н. </w:t>
      </w:r>
      <w:proofErr w:type="spellStart"/>
      <w:r w:rsidRPr="004E2EE7">
        <w:t>Трубицын</w:t>
      </w:r>
      <w:proofErr w:type="spellEnd"/>
    </w:p>
    <w:p w:rsidR="00F617BE" w:rsidRPr="004E2EE7" w:rsidRDefault="00F617BE" w:rsidP="004E2EE7"/>
    <w:p w:rsidR="00F617BE" w:rsidRPr="004E2EE7" w:rsidRDefault="00F617BE" w:rsidP="004E2EE7"/>
    <w:p w:rsidR="00F617BE" w:rsidRPr="004E2EE7" w:rsidRDefault="00F617BE" w:rsidP="004E2EE7"/>
    <w:p w:rsidR="00F617BE" w:rsidRPr="004E2EE7" w:rsidRDefault="00F617BE" w:rsidP="004E2EE7">
      <w:r w:rsidRPr="004E2EE7">
        <w:t>Приложение 7</w:t>
      </w:r>
    </w:p>
    <w:p w:rsidR="00F617BE" w:rsidRPr="004E2EE7" w:rsidRDefault="00F617BE" w:rsidP="004E2EE7">
      <w:r w:rsidRPr="004E2EE7">
        <w:t xml:space="preserve">к решению Совета </w:t>
      </w:r>
    </w:p>
    <w:p w:rsidR="00F617BE" w:rsidRPr="004E2EE7" w:rsidRDefault="00F617BE" w:rsidP="004E2EE7">
      <w:proofErr w:type="spellStart"/>
      <w:r w:rsidRPr="004E2EE7">
        <w:t>Ванновского</w:t>
      </w:r>
      <w:proofErr w:type="spellEnd"/>
      <w:r w:rsidRPr="004E2EE7">
        <w:t xml:space="preserve"> сельского поселения</w:t>
      </w:r>
    </w:p>
    <w:p w:rsidR="00F617BE" w:rsidRPr="004E2EE7" w:rsidRDefault="00F617BE" w:rsidP="004E2EE7">
      <w:r w:rsidRPr="004E2EE7">
        <w:t>Тбилисского района</w:t>
      </w:r>
    </w:p>
    <w:p w:rsidR="00F617BE" w:rsidRPr="004E2EE7" w:rsidRDefault="00ED7B80" w:rsidP="004E2EE7">
      <w:r>
        <w:t>________________________</w:t>
      </w:r>
    </w:p>
    <w:p w:rsidR="00634BC5" w:rsidRPr="004E2EE7" w:rsidRDefault="00634BC5" w:rsidP="004E2EE7"/>
    <w:p w:rsidR="00F617BE" w:rsidRPr="004E2EE7" w:rsidRDefault="00F617BE" w:rsidP="004E2EE7"/>
    <w:p w:rsidR="00634BC5" w:rsidRPr="004E2EE7" w:rsidRDefault="00634BC5" w:rsidP="004E2EE7">
      <w:pPr>
        <w:ind w:firstLine="0"/>
        <w:jc w:val="center"/>
        <w:rPr>
          <w:rFonts w:cs="Arial"/>
          <w:b/>
        </w:rPr>
      </w:pPr>
      <w:r w:rsidRPr="004E2EE7">
        <w:rPr>
          <w:rFonts w:cs="Arial"/>
          <w:b/>
        </w:rPr>
        <w:t xml:space="preserve">Ведомственная структура расходов </w:t>
      </w:r>
      <w:proofErr w:type="spellStart"/>
      <w:r w:rsidRPr="004E2EE7">
        <w:rPr>
          <w:rFonts w:cs="Arial"/>
          <w:b/>
        </w:rPr>
        <w:t>Ванновского</w:t>
      </w:r>
      <w:proofErr w:type="spellEnd"/>
      <w:r w:rsidR="00F617BE" w:rsidRPr="004E2EE7">
        <w:rPr>
          <w:rFonts w:cs="Arial"/>
          <w:b/>
        </w:rPr>
        <w:t xml:space="preserve"> </w:t>
      </w:r>
      <w:r w:rsidRPr="004E2EE7">
        <w:rPr>
          <w:rFonts w:cs="Arial"/>
          <w:b/>
        </w:rPr>
        <w:t xml:space="preserve"> сельского поселения Тбилисского района  на</w:t>
      </w:r>
      <w:r w:rsidR="0023608C" w:rsidRPr="004E2EE7">
        <w:rPr>
          <w:rFonts w:cs="Arial"/>
          <w:b/>
        </w:rPr>
        <w:t xml:space="preserve"> </w:t>
      </w:r>
      <w:r w:rsidRPr="004E2EE7">
        <w:rPr>
          <w:rFonts w:cs="Arial"/>
          <w:b/>
        </w:rPr>
        <w:t>2021 год</w:t>
      </w:r>
    </w:p>
    <w:p w:rsidR="00F617BE" w:rsidRPr="004E2EE7" w:rsidRDefault="00F617BE" w:rsidP="004E2EE7">
      <w:pPr>
        <w:ind w:firstLine="0"/>
        <w:rPr>
          <w:rFonts w:cs="Arial"/>
        </w:rPr>
      </w:pPr>
    </w:p>
    <w:p w:rsidR="00634BC5" w:rsidRPr="004E2EE7" w:rsidRDefault="0023608C" w:rsidP="004E2EE7">
      <w:pPr>
        <w:ind w:firstLine="0"/>
        <w:jc w:val="right"/>
        <w:rPr>
          <w:rFonts w:cs="Arial"/>
        </w:rPr>
      </w:pPr>
      <w:r w:rsidRPr="004E2EE7">
        <w:rPr>
          <w:rFonts w:cs="Arial"/>
        </w:rPr>
        <w:t xml:space="preserve"> </w:t>
      </w:r>
      <w:r w:rsidR="00634BC5" w:rsidRPr="004E2EE7">
        <w:rPr>
          <w:rFonts w:cs="Arial"/>
        </w:rPr>
        <w:t>(тыс. руб.)</w:t>
      </w:r>
    </w:p>
    <w:tbl>
      <w:tblPr>
        <w:tblStyle w:val="ae"/>
        <w:tblW w:w="5000" w:type="pct"/>
        <w:tblLook w:val="01E0" w:firstRow="1" w:lastRow="1" w:firstColumn="1" w:lastColumn="1" w:noHBand="0" w:noVBand="0"/>
      </w:tblPr>
      <w:tblGrid>
        <w:gridCol w:w="630"/>
        <w:gridCol w:w="3752"/>
        <w:gridCol w:w="708"/>
        <w:gridCol w:w="597"/>
        <w:gridCol w:w="629"/>
        <w:gridCol w:w="1285"/>
        <w:gridCol w:w="708"/>
        <w:gridCol w:w="1545"/>
      </w:tblGrid>
      <w:tr w:rsidR="004E2EE7" w:rsidRPr="004E2EE7" w:rsidTr="004E2EE7">
        <w:tc>
          <w:tcPr>
            <w:tcW w:w="320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0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 xml:space="preserve">Наименование </w:t>
            </w:r>
          </w:p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proofErr w:type="spellStart"/>
            <w:r w:rsidRPr="004E2EE7">
              <w:rPr>
                <w:rFonts w:cs="Arial"/>
                <w:sz w:val="24"/>
                <w:szCs w:val="24"/>
              </w:rPr>
              <w:t>Гл</w:t>
            </w:r>
            <w:proofErr w:type="spellEnd"/>
            <w:r w:rsidRPr="004E2EE7">
              <w:rPr>
                <w:rFonts w:cs="Arial"/>
                <w:sz w:val="24"/>
                <w:szCs w:val="24"/>
              </w:rPr>
              <w:t xml:space="preserve"> </w:t>
            </w:r>
          </w:p>
        </w:tc>
        <w:tc>
          <w:tcPr>
            <w:tcW w:w="303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РЗ</w:t>
            </w:r>
          </w:p>
        </w:tc>
        <w:tc>
          <w:tcPr>
            <w:tcW w:w="31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proofErr w:type="gramStart"/>
            <w:r w:rsidRPr="004E2EE7">
              <w:rPr>
                <w:rFonts w:cs="Arial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652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ЦСР</w:t>
            </w: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ВР</w:t>
            </w:r>
          </w:p>
        </w:tc>
        <w:tc>
          <w:tcPr>
            <w:tcW w:w="78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Сумма</w:t>
            </w:r>
          </w:p>
        </w:tc>
      </w:tr>
      <w:tr w:rsidR="004E2EE7" w:rsidRPr="004E2EE7" w:rsidTr="004E2EE7">
        <w:tc>
          <w:tcPr>
            <w:tcW w:w="320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0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303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31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4</w:t>
            </w:r>
          </w:p>
        </w:tc>
        <w:tc>
          <w:tcPr>
            <w:tcW w:w="652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5</w:t>
            </w: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6</w:t>
            </w:r>
          </w:p>
        </w:tc>
        <w:tc>
          <w:tcPr>
            <w:tcW w:w="78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7</w:t>
            </w:r>
          </w:p>
        </w:tc>
      </w:tr>
      <w:tr w:rsidR="004E2EE7" w:rsidRPr="004E2EE7" w:rsidTr="004E2EE7">
        <w:tc>
          <w:tcPr>
            <w:tcW w:w="320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190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992</w:t>
            </w:r>
          </w:p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03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31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00</w:t>
            </w:r>
          </w:p>
        </w:tc>
        <w:tc>
          <w:tcPr>
            <w:tcW w:w="652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8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14925,659</w:t>
            </w:r>
          </w:p>
        </w:tc>
      </w:tr>
      <w:tr w:rsidR="004E2EE7" w:rsidRPr="004E2EE7" w:rsidTr="004E2EE7">
        <w:tc>
          <w:tcPr>
            <w:tcW w:w="320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0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 xml:space="preserve">Обеспечение деятельности высшего органа </w:t>
            </w:r>
            <w:r w:rsidRPr="004E2EE7">
              <w:rPr>
                <w:rFonts w:cs="Arial"/>
                <w:sz w:val="24"/>
                <w:szCs w:val="24"/>
              </w:rPr>
              <w:lastRenderedPageBreak/>
              <w:t xml:space="preserve">исполнительной власти </w:t>
            </w:r>
            <w:proofErr w:type="spellStart"/>
            <w:r w:rsidRPr="004E2EE7">
              <w:rPr>
                <w:rFonts w:cs="Arial"/>
                <w:sz w:val="24"/>
                <w:szCs w:val="24"/>
              </w:rPr>
              <w:t>Ванновского</w:t>
            </w:r>
            <w:proofErr w:type="spellEnd"/>
            <w:r w:rsidRPr="004E2EE7">
              <w:rPr>
                <w:rFonts w:cs="Arial"/>
                <w:sz w:val="24"/>
                <w:szCs w:val="24"/>
              </w:rPr>
              <w:t xml:space="preserve"> сельского поселения Тбилисского района</w:t>
            </w: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lastRenderedPageBreak/>
              <w:t>992</w:t>
            </w:r>
          </w:p>
        </w:tc>
        <w:tc>
          <w:tcPr>
            <w:tcW w:w="303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31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652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50 0 00 00000</w:t>
            </w: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8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1010,938</w:t>
            </w:r>
          </w:p>
        </w:tc>
      </w:tr>
      <w:tr w:rsidR="004E2EE7" w:rsidRPr="004E2EE7" w:rsidTr="004E2EE7">
        <w:tc>
          <w:tcPr>
            <w:tcW w:w="320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0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303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31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652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50 1 00 00000</w:t>
            </w: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8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1010,938</w:t>
            </w:r>
          </w:p>
        </w:tc>
      </w:tr>
      <w:tr w:rsidR="004E2EE7" w:rsidRPr="004E2EE7" w:rsidTr="004E2EE7">
        <w:tc>
          <w:tcPr>
            <w:tcW w:w="320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0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303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31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652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50 1 00 00190</w:t>
            </w: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8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1010,938</w:t>
            </w:r>
          </w:p>
        </w:tc>
      </w:tr>
      <w:tr w:rsidR="004E2EE7" w:rsidRPr="004E2EE7" w:rsidTr="004E2EE7">
        <w:tc>
          <w:tcPr>
            <w:tcW w:w="320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0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303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31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652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50 1 00 00190</w:t>
            </w: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100</w:t>
            </w:r>
          </w:p>
        </w:tc>
        <w:tc>
          <w:tcPr>
            <w:tcW w:w="78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1010,938</w:t>
            </w:r>
          </w:p>
        </w:tc>
      </w:tr>
      <w:tr w:rsidR="004E2EE7" w:rsidRPr="004E2EE7" w:rsidTr="004E2EE7">
        <w:tc>
          <w:tcPr>
            <w:tcW w:w="320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0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Функционирование местных администраций</w:t>
            </w: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303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31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652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8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3616,575</w:t>
            </w:r>
          </w:p>
        </w:tc>
      </w:tr>
      <w:tr w:rsidR="004E2EE7" w:rsidRPr="004E2EE7" w:rsidTr="004E2EE7">
        <w:tc>
          <w:tcPr>
            <w:tcW w:w="320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0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 xml:space="preserve">Обеспечение деятельности администрации </w:t>
            </w:r>
            <w:proofErr w:type="spellStart"/>
            <w:r w:rsidRPr="004E2EE7">
              <w:rPr>
                <w:rFonts w:cs="Arial"/>
                <w:sz w:val="24"/>
                <w:szCs w:val="24"/>
              </w:rPr>
              <w:t>Ванновского</w:t>
            </w:r>
            <w:proofErr w:type="spellEnd"/>
            <w:r w:rsidRPr="004E2EE7">
              <w:rPr>
                <w:rFonts w:cs="Arial"/>
                <w:sz w:val="24"/>
                <w:szCs w:val="24"/>
              </w:rPr>
              <w:t xml:space="preserve"> сельского поселения Тбилисского района</w:t>
            </w: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303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31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652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51 0 00 00000</w:t>
            </w: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8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3616,575</w:t>
            </w:r>
          </w:p>
        </w:tc>
      </w:tr>
      <w:tr w:rsidR="004E2EE7" w:rsidRPr="004E2EE7" w:rsidTr="004E2EE7">
        <w:tc>
          <w:tcPr>
            <w:tcW w:w="320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0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 xml:space="preserve">Обеспечение функционирования администрации </w:t>
            </w:r>
            <w:proofErr w:type="spellStart"/>
            <w:r w:rsidRPr="004E2EE7">
              <w:rPr>
                <w:rFonts w:cs="Arial"/>
                <w:sz w:val="24"/>
                <w:szCs w:val="24"/>
              </w:rPr>
              <w:t>Ванновского</w:t>
            </w:r>
            <w:proofErr w:type="spellEnd"/>
            <w:r w:rsidRPr="004E2EE7">
              <w:rPr>
                <w:rFonts w:cs="Arial"/>
                <w:sz w:val="24"/>
                <w:szCs w:val="24"/>
              </w:rPr>
              <w:t xml:space="preserve"> сельского поселения Тбилисского района</w:t>
            </w: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303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31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652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51 1 00 00000</w:t>
            </w: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8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3612,775</w:t>
            </w:r>
          </w:p>
        </w:tc>
      </w:tr>
      <w:tr w:rsidR="004E2EE7" w:rsidRPr="004E2EE7" w:rsidTr="004E2EE7">
        <w:tc>
          <w:tcPr>
            <w:tcW w:w="320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0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303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31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652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51 1 00 00190</w:t>
            </w: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8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3612,775</w:t>
            </w:r>
          </w:p>
        </w:tc>
      </w:tr>
      <w:tr w:rsidR="004E2EE7" w:rsidRPr="004E2EE7" w:rsidTr="004E2EE7">
        <w:tc>
          <w:tcPr>
            <w:tcW w:w="320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0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303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31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652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51 1 00 00190</w:t>
            </w: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100</w:t>
            </w:r>
          </w:p>
        </w:tc>
        <w:tc>
          <w:tcPr>
            <w:tcW w:w="78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3253,775</w:t>
            </w:r>
          </w:p>
        </w:tc>
      </w:tr>
      <w:tr w:rsidR="004E2EE7" w:rsidRPr="004E2EE7" w:rsidTr="004E2EE7">
        <w:tc>
          <w:tcPr>
            <w:tcW w:w="320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0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303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31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652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51 1 00 00190</w:t>
            </w: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200</w:t>
            </w:r>
          </w:p>
        </w:tc>
        <w:tc>
          <w:tcPr>
            <w:tcW w:w="78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150,000</w:t>
            </w:r>
          </w:p>
        </w:tc>
      </w:tr>
      <w:tr w:rsidR="004E2EE7" w:rsidRPr="004E2EE7" w:rsidTr="004E2EE7">
        <w:tc>
          <w:tcPr>
            <w:tcW w:w="320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0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303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31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652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51 1 00 00190</w:t>
            </w: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800</w:t>
            </w:r>
          </w:p>
        </w:tc>
        <w:tc>
          <w:tcPr>
            <w:tcW w:w="78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209,000</w:t>
            </w:r>
          </w:p>
        </w:tc>
      </w:tr>
      <w:tr w:rsidR="004E2EE7" w:rsidRPr="004E2EE7" w:rsidTr="004E2EE7">
        <w:tc>
          <w:tcPr>
            <w:tcW w:w="320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0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Обеспечение отдельных государственных полномочий Краснодарского края</w:t>
            </w: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303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31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652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51 2 00 00000</w:t>
            </w: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8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3,800</w:t>
            </w:r>
          </w:p>
        </w:tc>
      </w:tr>
      <w:tr w:rsidR="004E2EE7" w:rsidRPr="004E2EE7" w:rsidTr="004E2EE7">
        <w:tc>
          <w:tcPr>
            <w:tcW w:w="320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0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 xml:space="preserve">Субвенции на осуществление отдельных государственных полномочий по образованию и </w:t>
            </w:r>
            <w:r w:rsidRPr="004E2EE7">
              <w:rPr>
                <w:rFonts w:cs="Arial"/>
                <w:sz w:val="24"/>
                <w:szCs w:val="24"/>
              </w:rPr>
              <w:lastRenderedPageBreak/>
              <w:t>обеспечению деятельности административных комиссий</w:t>
            </w: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lastRenderedPageBreak/>
              <w:t>992</w:t>
            </w:r>
          </w:p>
        </w:tc>
        <w:tc>
          <w:tcPr>
            <w:tcW w:w="303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31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652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51 2 00 60190</w:t>
            </w: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8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3,800</w:t>
            </w:r>
          </w:p>
        </w:tc>
      </w:tr>
      <w:tr w:rsidR="004E2EE7" w:rsidRPr="004E2EE7" w:rsidTr="004E2EE7">
        <w:tc>
          <w:tcPr>
            <w:tcW w:w="320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0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303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31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652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51 2 00 60190</w:t>
            </w: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200</w:t>
            </w:r>
          </w:p>
        </w:tc>
        <w:tc>
          <w:tcPr>
            <w:tcW w:w="78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3,800</w:t>
            </w:r>
          </w:p>
        </w:tc>
      </w:tr>
      <w:tr w:rsidR="004E2EE7" w:rsidRPr="004E2EE7" w:rsidTr="004E2EE7">
        <w:tc>
          <w:tcPr>
            <w:tcW w:w="320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0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Обеспечение деятельности органов финансов</w:t>
            </w:r>
            <w:proofErr w:type="gramStart"/>
            <w:r w:rsidRPr="004E2EE7">
              <w:rPr>
                <w:rFonts w:cs="Arial"/>
                <w:sz w:val="24"/>
                <w:szCs w:val="24"/>
              </w:rPr>
              <w:t>о-</w:t>
            </w:r>
            <w:proofErr w:type="gramEnd"/>
            <w:r w:rsidRPr="004E2EE7">
              <w:rPr>
                <w:rFonts w:cs="Arial"/>
                <w:sz w:val="24"/>
                <w:szCs w:val="24"/>
              </w:rPr>
              <w:t xml:space="preserve"> бюджетного надзора</w:t>
            </w: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303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31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06</w:t>
            </w:r>
          </w:p>
        </w:tc>
        <w:tc>
          <w:tcPr>
            <w:tcW w:w="652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52 0 00 00000</w:t>
            </w: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8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98,860</w:t>
            </w:r>
          </w:p>
        </w:tc>
      </w:tr>
      <w:tr w:rsidR="004E2EE7" w:rsidRPr="004E2EE7" w:rsidTr="004E2EE7">
        <w:tc>
          <w:tcPr>
            <w:tcW w:w="320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0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Передача полномочий по осуществлению внешнего муниципального финансового контроля контрольн</w:t>
            </w:r>
            <w:proofErr w:type="gramStart"/>
            <w:r w:rsidRPr="004E2EE7">
              <w:rPr>
                <w:rFonts w:cs="Arial"/>
                <w:sz w:val="24"/>
                <w:szCs w:val="24"/>
              </w:rPr>
              <w:t>о-</w:t>
            </w:r>
            <w:proofErr w:type="gramEnd"/>
            <w:r w:rsidRPr="004E2EE7">
              <w:rPr>
                <w:rFonts w:cs="Arial"/>
                <w:sz w:val="24"/>
                <w:szCs w:val="24"/>
              </w:rPr>
              <w:t xml:space="preserve"> счётного органа</w:t>
            </w: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303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31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06</w:t>
            </w:r>
          </w:p>
        </w:tc>
        <w:tc>
          <w:tcPr>
            <w:tcW w:w="652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52 1 00 20010</w:t>
            </w: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8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98,860</w:t>
            </w:r>
          </w:p>
        </w:tc>
      </w:tr>
      <w:tr w:rsidR="004E2EE7" w:rsidRPr="004E2EE7" w:rsidTr="004E2EE7">
        <w:tc>
          <w:tcPr>
            <w:tcW w:w="320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0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303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31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06</w:t>
            </w:r>
          </w:p>
        </w:tc>
        <w:tc>
          <w:tcPr>
            <w:tcW w:w="652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52 1 00 20010</w:t>
            </w: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500</w:t>
            </w:r>
          </w:p>
        </w:tc>
        <w:tc>
          <w:tcPr>
            <w:tcW w:w="78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98,860</w:t>
            </w:r>
          </w:p>
        </w:tc>
      </w:tr>
      <w:tr w:rsidR="004E2EE7" w:rsidRPr="004E2EE7" w:rsidTr="004E2EE7">
        <w:tc>
          <w:tcPr>
            <w:tcW w:w="320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0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Проведение выборов и референдумов</w:t>
            </w: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303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31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07</w:t>
            </w:r>
          </w:p>
        </w:tc>
        <w:tc>
          <w:tcPr>
            <w:tcW w:w="652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53 0 00 10010</w:t>
            </w: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8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710,711</w:t>
            </w:r>
          </w:p>
        </w:tc>
      </w:tr>
      <w:tr w:rsidR="004E2EE7" w:rsidRPr="004E2EE7" w:rsidTr="004E2EE7">
        <w:tc>
          <w:tcPr>
            <w:tcW w:w="320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0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 xml:space="preserve">Обеспечение проведение выборов и муниципальном </w:t>
            </w:r>
            <w:proofErr w:type="gramStart"/>
            <w:r w:rsidRPr="004E2EE7">
              <w:rPr>
                <w:rFonts w:cs="Arial"/>
                <w:sz w:val="24"/>
                <w:szCs w:val="24"/>
              </w:rPr>
              <w:t>образовании</w:t>
            </w:r>
            <w:proofErr w:type="gramEnd"/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303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31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07</w:t>
            </w:r>
          </w:p>
        </w:tc>
        <w:tc>
          <w:tcPr>
            <w:tcW w:w="652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53 0 00 10010</w:t>
            </w: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8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710,711</w:t>
            </w:r>
          </w:p>
        </w:tc>
      </w:tr>
      <w:tr w:rsidR="004E2EE7" w:rsidRPr="004E2EE7" w:rsidTr="004E2EE7">
        <w:tc>
          <w:tcPr>
            <w:tcW w:w="320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0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303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31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07</w:t>
            </w:r>
          </w:p>
        </w:tc>
        <w:tc>
          <w:tcPr>
            <w:tcW w:w="652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53 0 00 10010</w:t>
            </w: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800</w:t>
            </w:r>
          </w:p>
        </w:tc>
        <w:tc>
          <w:tcPr>
            <w:tcW w:w="78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710,711</w:t>
            </w:r>
          </w:p>
        </w:tc>
      </w:tr>
      <w:tr w:rsidR="004E2EE7" w:rsidRPr="004E2EE7" w:rsidTr="004E2EE7">
        <w:tc>
          <w:tcPr>
            <w:tcW w:w="320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0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Резервные фонды</w:t>
            </w: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303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31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11</w:t>
            </w:r>
          </w:p>
        </w:tc>
        <w:tc>
          <w:tcPr>
            <w:tcW w:w="652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8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30,000</w:t>
            </w:r>
          </w:p>
        </w:tc>
      </w:tr>
      <w:tr w:rsidR="004E2EE7" w:rsidRPr="004E2EE7" w:rsidTr="004E2EE7">
        <w:tc>
          <w:tcPr>
            <w:tcW w:w="320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0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Финансовое обеспечение непредвиденных расходов</w:t>
            </w: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303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31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11</w:t>
            </w:r>
          </w:p>
        </w:tc>
        <w:tc>
          <w:tcPr>
            <w:tcW w:w="652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51 3 00 00000</w:t>
            </w: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8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30,000</w:t>
            </w:r>
          </w:p>
        </w:tc>
      </w:tr>
      <w:tr w:rsidR="004E2EE7" w:rsidRPr="004E2EE7" w:rsidTr="004E2EE7">
        <w:tc>
          <w:tcPr>
            <w:tcW w:w="320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0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 xml:space="preserve">Резервный фонд администрации </w:t>
            </w:r>
            <w:proofErr w:type="spellStart"/>
            <w:r w:rsidRPr="004E2EE7">
              <w:rPr>
                <w:rFonts w:cs="Arial"/>
                <w:sz w:val="24"/>
                <w:szCs w:val="24"/>
              </w:rPr>
              <w:t>Ванновского</w:t>
            </w:r>
            <w:proofErr w:type="spellEnd"/>
            <w:r w:rsidRPr="004E2EE7">
              <w:rPr>
                <w:rFonts w:cs="Arial"/>
                <w:sz w:val="24"/>
                <w:szCs w:val="24"/>
              </w:rPr>
              <w:t xml:space="preserve"> сельского поселения Тбилисского района</w:t>
            </w: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303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31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11</w:t>
            </w:r>
          </w:p>
        </w:tc>
        <w:tc>
          <w:tcPr>
            <w:tcW w:w="652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51 3 00 10150</w:t>
            </w: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8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30,000</w:t>
            </w:r>
          </w:p>
        </w:tc>
      </w:tr>
      <w:tr w:rsidR="004E2EE7" w:rsidRPr="004E2EE7" w:rsidTr="004E2EE7">
        <w:tc>
          <w:tcPr>
            <w:tcW w:w="320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0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303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31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11</w:t>
            </w:r>
          </w:p>
        </w:tc>
        <w:tc>
          <w:tcPr>
            <w:tcW w:w="652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51 3 00 10150</w:t>
            </w: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800</w:t>
            </w:r>
          </w:p>
        </w:tc>
        <w:tc>
          <w:tcPr>
            <w:tcW w:w="78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30,000</w:t>
            </w:r>
          </w:p>
        </w:tc>
      </w:tr>
      <w:tr w:rsidR="004E2EE7" w:rsidRPr="004E2EE7" w:rsidTr="004E2EE7">
        <w:tc>
          <w:tcPr>
            <w:tcW w:w="320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0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303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31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652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8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9458,575</w:t>
            </w:r>
          </w:p>
        </w:tc>
      </w:tr>
      <w:tr w:rsidR="004E2EE7" w:rsidRPr="004E2EE7" w:rsidTr="004E2EE7">
        <w:tc>
          <w:tcPr>
            <w:tcW w:w="320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0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303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31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652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54 1 00 00000</w:t>
            </w: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8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8779,044</w:t>
            </w:r>
          </w:p>
        </w:tc>
      </w:tr>
      <w:tr w:rsidR="004E2EE7" w:rsidRPr="004E2EE7" w:rsidTr="004E2EE7">
        <w:tc>
          <w:tcPr>
            <w:tcW w:w="320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0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303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31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652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54 1 00 00590</w:t>
            </w: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8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8779,044</w:t>
            </w:r>
          </w:p>
        </w:tc>
      </w:tr>
      <w:tr w:rsidR="004E2EE7" w:rsidRPr="004E2EE7" w:rsidTr="004E2EE7">
        <w:tc>
          <w:tcPr>
            <w:tcW w:w="320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0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303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31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652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54 1 00 00590</w:t>
            </w: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100</w:t>
            </w:r>
          </w:p>
        </w:tc>
        <w:tc>
          <w:tcPr>
            <w:tcW w:w="78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7163,044</w:t>
            </w:r>
          </w:p>
        </w:tc>
      </w:tr>
      <w:tr w:rsidR="004E2EE7" w:rsidRPr="004E2EE7" w:rsidTr="004E2EE7">
        <w:tc>
          <w:tcPr>
            <w:tcW w:w="320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0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303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31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652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54 1 00 00590</w:t>
            </w: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200</w:t>
            </w:r>
          </w:p>
        </w:tc>
        <w:tc>
          <w:tcPr>
            <w:tcW w:w="78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1600,000</w:t>
            </w:r>
          </w:p>
        </w:tc>
      </w:tr>
      <w:tr w:rsidR="004E2EE7" w:rsidRPr="004E2EE7" w:rsidTr="004E2EE7">
        <w:tc>
          <w:tcPr>
            <w:tcW w:w="320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0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 xml:space="preserve">Иные бюджетные </w:t>
            </w:r>
            <w:r w:rsidRPr="004E2EE7">
              <w:rPr>
                <w:rFonts w:cs="Arial"/>
                <w:sz w:val="24"/>
                <w:szCs w:val="24"/>
              </w:rPr>
              <w:lastRenderedPageBreak/>
              <w:t>ассигнования</w:t>
            </w: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lastRenderedPageBreak/>
              <w:t>992</w:t>
            </w:r>
          </w:p>
        </w:tc>
        <w:tc>
          <w:tcPr>
            <w:tcW w:w="303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31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652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 xml:space="preserve">54 1 00 </w:t>
            </w:r>
            <w:r w:rsidRPr="004E2EE7">
              <w:rPr>
                <w:rFonts w:cs="Arial"/>
                <w:sz w:val="24"/>
                <w:szCs w:val="24"/>
              </w:rPr>
              <w:lastRenderedPageBreak/>
              <w:t>00590</w:t>
            </w: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lastRenderedPageBreak/>
              <w:t>800</w:t>
            </w:r>
          </w:p>
        </w:tc>
        <w:tc>
          <w:tcPr>
            <w:tcW w:w="78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16,000</w:t>
            </w:r>
          </w:p>
        </w:tc>
      </w:tr>
      <w:tr w:rsidR="004E2EE7" w:rsidRPr="004E2EE7" w:rsidTr="004E2EE7">
        <w:tc>
          <w:tcPr>
            <w:tcW w:w="320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0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Прочие общегосударственные вопросы</w:t>
            </w: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303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31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652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54 2 00 00000</w:t>
            </w: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8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677,531</w:t>
            </w:r>
          </w:p>
        </w:tc>
      </w:tr>
      <w:tr w:rsidR="004E2EE7" w:rsidRPr="004E2EE7" w:rsidTr="004E2EE7">
        <w:tc>
          <w:tcPr>
            <w:tcW w:w="320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0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Расходы на обеспечение прочих обязательств ОМ</w:t>
            </w:r>
            <w:proofErr w:type="gramStart"/>
            <w:r w:rsidRPr="004E2EE7">
              <w:rPr>
                <w:rFonts w:cs="Arial"/>
                <w:sz w:val="24"/>
                <w:szCs w:val="24"/>
              </w:rPr>
              <w:t>С(</w:t>
            </w:r>
            <w:proofErr w:type="gramEnd"/>
            <w:r w:rsidRPr="004E2EE7">
              <w:rPr>
                <w:rFonts w:cs="Arial"/>
                <w:sz w:val="24"/>
                <w:szCs w:val="24"/>
              </w:rPr>
              <w:t>взнос в ассоциацию)</w:t>
            </w: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303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31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652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54 2 00 10020</w:t>
            </w: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8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8,000</w:t>
            </w:r>
          </w:p>
        </w:tc>
      </w:tr>
      <w:tr w:rsidR="004E2EE7" w:rsidRPr="004E2EE7" w:rsidTr="004E2EE7">
        <w:tc>
          <w:tcPr>
            <w:tcW w:w="320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0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303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31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652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54 2 00 10020</w:t>
            </w: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800</w:t>
            </w:r>
          </w:p>
        </w:tc>
        <w:tc>
          <w:tcPr>
            <w:tcW w:w="78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8,000</w:t>
            </w:r>
          </w:p>
        </w:tc>
      </w:tr>
      <w:tr w:rsidR="004E2EE7" w:rsidRPr="004E2EE7" w:rsidTr="004E2EE7">
        <w:tc>
          <w:tcPr>
            <w:tcW w:w="320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0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Компенсационные выплаты руководителям КТОС</w:t>
            </w: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303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31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652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54 2 00 10030</w:t>
            </w: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8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121,200</w:t>
            </w:r>
          </w:p>
        </w:tc>
      </w:tr>
      <w:tr w:rsidR="004E2EE7" w:rsidRPr="004E2EE7" w:rsidTr="004E2EE7">
        <w:tc>
          <w:tcPr>
            <w:tcW w:w="320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0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303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31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652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54 2 00 10030</w:t>
            </w: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100</w:t>
            </w:r>
          </w:p>
        </w:tc>
        <w:tc>
          <w:tcPr>
            <w:tcW w:w="78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121,200</w:t>
            </w:r>
          </w:p>
        </w:tc>
      </w:tr>
      <w:tr w:rsidR="004E2EE7" w:rsidRPr="004E2EE7" w:rsidTr="004E2EE7">
        <w:tc>
          <w:tcPr>
            <w:tcW w:w="320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0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 xml:space="preserve">Информатизация деятельности администрации </w:t>
            </w:r>
            <w:proofErr w:type="spellStart"/>
            <w:r w:rsidRPr="004E2EE7">
              <w:rPr>
                <w:rFonts w:cs="Arial"/>
                <w:sz w:val="24"/>
                <w:szCs w:val="24"/>
              </w:rPr>
              <w:t>Ванновского</w:t>
            </w:r>
            <w:proofErr w:type="spellEnd"/>
            <w:r w:rsidRPr="004E2EE7">
              <w:rPr>
                <w:rFonts w:cs="Arial"/>
                <w:sz w:val="24"/>
                <w:szCs w:val="24"/>
              </w:rPr>
              <w:t xml:space="preserve"> сельского поселения Тбилисского района</w:t>
            </w: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303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31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652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54 2 00 10040</w:t>
            </w: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8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448,331</w:t>
            </w:r>
          </w:p>
        </w:tc>
      </w:tr>
      <w:tr w:rsidR="004E2EE7" w:rsidRPr="004E2EE7" w:rsidTr="004E2EE7">
        <w:tc>
          <w:tcPr>
            <w:tcW w:w="320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0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303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31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652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54 2 00 10040</w:t>
            </w: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200</w:t>
            </w:r>
          </w:p>
        </w:tc>
        <w:tc>
          <w:tcPr>
            <w:tcW w:w="78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448,331</w:t>
            </w:r>
          </w:p>
        </w:tc>
      </w:tr>
      <w:tr w:rsidR="004E2EE7" w:rsidRPr="004E2EE7" w:rsidTr="004E2EE7">
        <w:tc>
          <w:tcPr>
            <w:tcW w:w="320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0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Проведение праздничных мероприятий на территории поселения</w:t>
            </w: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303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31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652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54 2 00 10050</w:t>
            </w: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8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100,000</w:t>
            </w:r>
          </w:p>
        </w:tc>
      </w:tr>
      <w:tr w:rsidR="004E2EE7" w:rsidRPr="004E2EE7" w:rsidTr="004E2EE7">
        <w:tc>
          <w:tcPr>
            <w:tcW w:w="320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0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303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31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652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54 2 00 10050</w:t>
            </w: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200</w:t>
            </w:r>
          </w:p>
        </w:tc>
        <w:tc>
          <w:tcPr>
            <w:tcW w:w="78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100,000</w:t>
            </w:r>
          </w:p>
        </w:tc>
      </w:tr>
      <w:tr w:rsidR="004E2EE7" w:rsidRPr="004E2EE7" w:rsidTr="004E2EE7">
        <w:tc>
          <w:tcPr>
            <w:tcW w:w="320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0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Противодействие коррупции</w:t>
            </w: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303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31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652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64 0 00 00000</w:t>
            </w: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8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2,000</w:t>
            </w:r>
          </w:p>
        </w:tc>
      </w:tr>
      <w:tr w:rsidR="004E2EE7" w:rsidRPr="004E2EE7" w:rsidTr="004E2EE7">
        <w:tc>
          <w:tcPr>
            <w:tcW w:w="320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0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Мероприятия по противодействию коррупции в поселении</w:t>
            </w: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303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31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652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64 0 00 10060</w:t>
            </w: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8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2,000</w:t>
            </w:r>
          </w:p>
        </w:tc>
      </w:tr>
      <w:tr w:rsidR="004E2EE7" w:rsidRPr="004E2EE7" w:rsidTr="004E2EE7">
        <w:tc>
          <w:tcPr>
            <w:tcW w:w="320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0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303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31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652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64 0 00 10060</w:t>
            </w: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200</w:t>
            </w:r>
          </w:p>
        </w:tc>
        <w:tc>
          <w:tcPr>
            <w:tcW w:w="78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2,000</w:t>
            </w:r>
          </w:p>
        </w:tc>
      </w:tr>
      <w:tr w:rsidR="004E2EE7" w:rsidRPr="004E2EE7" w:rsidTr="004E2EE7">
        <w:tc>
          <w:tcPr>
            <w:tcW w:w="320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2.</w:t>
            </w:r>
          </w:p>
        </w:tc>
        <w:tc>
          <w:tcPr>
            <w:tcW w:w="190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Национальная оборона</w:t>
            </w: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303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31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00</w:t>
            </w:r>
          </w:p>
        </w:tc>
        <w:tc>
          <w:tcPr>
            <w:tcW w:w="652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8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4E2EE7" w:rsidRPr="004E2EE7" w:rsidTr="004E2EE7">
        <w:tc>
          <w:tcPr>
            <w:tcW w:w="320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0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303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31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652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8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4E2EE7" w:rsidRPr="004E2EE7" w:rsidTr="004E2EE7">
        <w:tc>
          <w:tcPr>
            <w:tcW w:w="320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0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Осуществление первичного воинского учёта на территориях, где отсутствуют военные комиссариаты</w:t>
            </w: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303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31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652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55 0 00 00000</w:t>
            </w: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8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363,915</w:t>
            </w:r>
          </w:p>
        </w:tc>
      </w:tr>
      <w:tr w:rsidR="004E2EE7" w:rsidRPr="004E2EE7" w:rsidTr="004E2EE7">
        <w:tc>
          <w:tcPr>
            <w:tcW w:w="320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0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Субвенции на осуществление первичного воинского учёта на территориях, где отсутствуют военные комиссариаты</w:t>
            </w: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303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31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652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55 0 00 51180</w:t>
            </w: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8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215,600</w:t>
            </w:r>
          </w:p>
        </w:tc>
      </w:tr>
      <w:tr w:rsidR="004E2EE7" w:rsidRPr="004E2EE7" w:rsidTr="004E2EE7">
        <w:tc>
          <w:tcPr>
            <w:tcW w:w="320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0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 xml:space="preserve">Расходы на выплаты </w:t>
            </w:r>
            <w:r w:rsidRPr="004E2EE7">
              <w:rPr>
                <w:rFonts w:cs="Arial"/>
                <w:sz w:val="24"/>
                <w:szCs w:val="24"/>
              </w:rPr>
              <w:lastRenderedPageBreak/>
              <w:t>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lastRenderedPageBreak/>
              <w:t>992</w:t>
            </w:r>
          </w:p>
        </w:tc>
        <w:tc>
          <w:tcPr>
            <w:tcW w:w="303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31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652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 xml:space="preserve">55 0 00 </w:t>
            </w:r>
            <w:r w:rsidRPr="004E2EE7">
              <w:rPr>
                <w:rFonts w:cs="Arial"/>
                <w:sz w:val="24"/>
                <w:szCs w:val="24"/>
              </w:rPr>
              <w:lastRenderedPageBreak/>
              <w:t>51180</w:t>
            </w: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lastRenderedPageBreak/>
              <w:t>100</w:t>
            </w:r>
          </w:p>
        </w:tc>
        <w:tc>
          <w:tcPr>
            <w:tcW w:w="78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215,600</w:t>
            </w:r>
          </w:p>
        </w:tc>
      </w:tr>
      <w:tr w:rsidR="004E2EE7" w:rsidRPr="004E2EE7" w:rsidTr="004E2EE7">
        <w:tc>
          <w:tcPr>
            <w:tcW w:w="320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0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 xml:space="preserve">Осуществление первичного воинского учёта на территориях, где отсутствуют военные комиссариаты </w:t>
            </w: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303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31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652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55 0 00 10100</w:t>
            </w: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8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148,315</w:t>
            </w:r>
          </w:p>
        </w:tc>
      </w:tr>
      <w:tr w:rsidR="004E2EE7" w:rsidRPr="004E2EE7" w:rsidTr="004E2EE7">
        <w:tc>
          <w:tcPr>
            <w:tcW w:w="320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0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303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31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652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55 0 00 10100</w:t>
            </w: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100</w:t>
            </w:r>
          </w:p>
        </w:tc>
        <w:tc>
          <w:tcPr>
            <w:tcW w:w="78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148,315</w:t>
            </w:r>
          </w:p>
        </w:tc>
      </w:tr>
      <w:tr w:rsidR="004E2EE7" w:rsidRPr="004E2EE7" w:rsidTr="004E2EE7">
        <w:tc>
          <w:tcPr>
            <w:tcW w:w="320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3.</w:t>
            </w:r>
          </w:p>
        </w:tc>
        <w:tc>
          <w:tcPr>
            <w:tcW w:w="190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303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31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00</w:t>
            </w:r>
          </w:p>
        </w:tc>
        <w:tc>
          <w:tcPr>
            <w:tcW w:w="652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8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30,000</w:t>
            </w:r>
          </w:p>
        </w:tc>
      </w:tr>
      <w:tr w:rsidR="004E2EE7" w:rsidRPr="004E2EE7" w:rsidTr="004E2EE7">
        <w:tc>
          <w:tcPr>
            <w:tcW w:w="320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0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303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31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10</w:t>
            </w:r>
          </w:p>
        </w:tc>
        <w:tc>
          <w:tcPr>
            <w:tcW w:w="652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8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30,000</w:t>
            </w:r>
          </w:p>
        </w:tc>
      </w:tr>
      <w:tr w:rsidR="004E2EE7" w:rsidRPr="004E2EE7" w:rsidTr="004E2EE7">
        <w:tc>
          <w:tcPr>
            <w:tcW w:w="320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0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Мероприятия в области национальной безопасности</w:t>
            </w: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303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31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10</w:t>
            </w:r>
          </w:p>
        </w:tc>
        <w:tc>
          <w:tcPr>
            <w:tcW w:w="652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56 0 00 00000</w:t>
            </w: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8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20,000</w:t>
            </w:r>
          </w:p>
        </w:tc>
      </w:tr>
      <w:tr w:rsidR="004E2EE7" w:rsidRPr="004E2EE7" w:rsidTr="004E2EE7">
        <w:tc>
          <w:tcPr>
            <w:tcW w:w="320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0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Мероприятия по обеспечению пожарной безопасности</w:t>
            </w: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303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31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10</w:t>
            </w:r>
          </w:p>
        </w:tc>
        <w:tc>
          <w:tcPr>
            <w:tcW w:w="652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56 1 00 00000</w:t>
            </w: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8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20,000</w:t>
            </w:r>
          </w:p>
        </w:tc>
      </w:tr>
      <w:tr w:rsidR="004E2EE7" w:rsidRPr="004E2EE7" w:rsidTr="004E2EE7">
        <w:tc>
          <w:tcPr>
            <w:tcW w:w="320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0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 xml:space="preserve"> Обеспечение первичных мер пожарной безопасности в границах населенных пунктов поселения</w:t>
            </w: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303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31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10</w:t>
            </w:r>
          </w:p>
        </w:tc>
        <w:tc>
          <w:tcPr>
            <w:tcW w:w="652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56 1 00 10080</w:t>
            </w: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 xml:space="preserve"> </w:t>
            </w:r>
          </w:p>
        </w:tc>
        <w:tc>
          <w:tcPr>
            <w:tcW w:w="78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20,000</w:t>
            </w:r>
          </w:p>
        </w:tc>
      </w:tr>
      <w:tr w:rsidR="004E2EE7" w:rsidRPr="004E2EE7" w:rsidTr="004E2EE7">
        <w:tc>
          <w:tcPr>
            <w:tcW w:w="320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0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303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31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10</w:t>
            </w:r>
          </w:p>
        </w:tc>
        <w:tc>
          <w:tcPr>
            <w:tcW w:w="652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56 1 00 10080</w:t>
            </w: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200</w:t>
            </w:r>
          </w:p>
        </w:tc>
        <w:tc>
          <w:tcPr>
            <w:tcW w:w="78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20,000</w:t>
            </w:r>
          </w:p>
        </w:tc>
      </w:tr>
      <w:tr w:rsidR="004E2EE7" w:rsidRPr="004E2EE7" w:rsidTr="004E2EE7">
        <w:tc>
          <w:tcPr>
            <w:tcW w:w="320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0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Мероприятия по чрезвычайным ситуациям</w:t>
            </w: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303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31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10</w:t>
            </w:r>
          </w:p>
        </w:tc>
        <w:tc>
          <w:tcPr>
            <w:tcW w:w="652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56 3 00 00000</w:t>
            </w: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8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10,000</w:t>
            </w:r>
          </w:p>
        </w:tc>
      </w:tr>
      <w:tr w:rsidR="004E2EE7" w:rsidRPr="004E2EE7" w:rsidTr="004E2EE7">
        <w:tc>
          <w:tcPr>
            <w:tcW w:w="320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0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303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31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10</w:t>
            </w:r>
          </w:p>
        </w:tc>
        <w:tc>
          <w:tcPr>
            <w:tcW w:w="652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56 3 00 10070</w:t>
            </w: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8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10,000</w:t>
            </w:r>
          </w:p>
        </w:tc>
      </w:tr>
      <w:tr w:rsidR="004E2EE7" w:rsidRPr="004E2EE7" w:rsidTr="004E2EE7">
        <w:tc>
          <w:tcPr>
            <w:tcW w:w="320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0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303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31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10</w:t>
            </w:r>
          </w:p>
        </w:tc>
        <w:tc>
          <w:tcPr>
            <w:tcW w:w="652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56 3 00 10070</w:t>
            </w: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240</w:t>
            </w:r>
          </w:p>
        </w:tc>
        <w:tc>
          <w:tcPr>
            <w:tcW w:w="78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10,000</w:t>
            </w:r>
          </w:p>
        </w:tc>
      </w:tr>
      <w:tr w:rsidR="004E2EE7" w:rsidRPr="004E2EE7" w:rsidTr="004E2EE7">
        <w:tc>
          <w:tcPr>
            <w:tcW w:w="320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4.</w:t>
            </w:r>
          </w:p>
        </w:tc>
        <w:tc>
          <w:tcPr>
            <w:tcW w:w="190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Национальная экономика</w:t>
            </w: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303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31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00</w:t>
            </w:r>
          </w:p>
        </w:tc>
        <w:tc>
          <w:tcPr>
            <w:tcW w:w="652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8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 xml:space="preserve"> 7310,700</w:t>
            </w:r>
          </w:p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4E2EE7" w:rsidRPr="004E2EE7" w:rsidTr="004E2EE7">
        <w:tc>
          <w:tcPr>
            <w:tcW w:w="320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0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 xml:space="preserve">Дорожное хозяйство </w:t>
            </w:r>
            <w:proofErr w:type="gramStart"/>
            <w:r w:rsidRPr="004E2EE7">
              <w:rPr>
                <w:rFonts w:cs="Arial"/>
                <w:sz w:val="24"/>
                <w:szCs w:val="24"/>
              </w:rPr>
              <w:t xml:space="preserve">( </w:t>
            </w:r>
            <w:proofErr w:type="gramEnd"/>
            <w:r w:rsidRPr="004E2EE7">
              <w:rPr>
                <w:rFonts w:cs="Arial"/>
                <w:sz w:val="24"/>
                <w:szCs w:val="24"/>
              </w:rPr>
              <w:t>дорожные фонды)</w:t>
            </w: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303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31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09</w:t>
            </w:r>
          </w:p>
        </w:tc>
        <w:tc>
          <w:tcPr>
            <w:tcW w:w="652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8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7254,700</w:t>
            </w:r>
          </w:p>
        </w:tc>
      </w:tr>
      <w:tr w:rsidR="004E2EE7" w:rsidRPr="004E2EE7" w:rsidTr="004E2EE7">
        <w:tc>
          <w:tcPr>
            <w:tcW w:w="320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0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Дорожное хозяйство</w:t>
            </w: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303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31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09</w:t>
            </w:r>
          </w:p>
        </w:tc>
        <w:tc>
          <w:tcPr>
            <w:tcW w:w="652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57 1 00 00000</w:t>
            </w: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8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189,078</w:t>
            </w:r>
          </w:p>
        </w:tc>
      </w:tr>
      <w:tr w:rsidR="004E2EE7" w:rsidRPr="004E2EE7" w:rsidTr="004E2EE7">
        <w:tc>
          <w:tcPr>
            <w:tcW w:w="320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0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Дорожная деятельность в отношении автомобильных дорог местного значения в границах населённых пунктов</w:t>
            </w: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303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31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09</w:t>
            </w:r>
          </w:p>
        </w:tc>
        <w:tc>
          <w:tcPr>
            <w:tcW w:w="652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57 1 01 10110</w:t>
            </w: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8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189,078</w:t>
            </w:r>
          </w:p>
        </w:tc>
      </w:tr>
      <w:tr w:rsidR="004E2EE7" w:rsidRPr="004E2EE7" w:rsidTr="004E2EE7">
        <w:tc>
          <w:tcPr>
            <w:tcW w:w="320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0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303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31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09</w:t>
            </w:r>
          </w:p>
        </w:tc>
        <w:tc>
          <w:tcPr>
            <w:tcW w:w="652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57 1 01 10110</w:t>
            </w: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200</w:t>
            </w:r>
          </w:p>
        </w:tc>
        <w:tc>
          <w:tcPr>
            <w:tcW w:w="78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189,078</w:t>
            </w:r>
          </w:p>
        </w:tc>
      </w:tr>
      <w:tr w:rsidR="004E2EE7" w:rsidRPr="004E2EE7" w:rsidTr="004E2EE7">
        <w:tc>
          <w:tcPr>
            <w:tcW w:w="320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0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МП "Строительство, реконструкция</w:t>
            </w:r>
            <w:proofErr w:type="gramStart"/>
            <w:r w:rsidRPr="004E2EE7">
              <w:rPr>
                <w:rFonts w:cs="Arial"/>
                <w:sz w:val="24"/>
                <w:szCs w:val="24"/>
              </w:rPr>
              <w:t xml:space="preserve"> ,</w:t>
            </w:r>
            <w:proofErr w:type="gramEnd"/>
            <w:r w:rsidRPr="004E2EE7">
              <w:rPr>
                <w:rFonts w:cs="Arial"/>
                <w:sz w:val="24"/>
                <w:szCs w:val="24"/>
              </w:rPr>
              <w:t xml:space="preserve"> капитальный ремонт и ремонт автомобильных дорог местного значения </w:t>
            </w:r>
            <w:proofErr w:type="spellStart"/>
            <w:r w:rsidRPr="004E2EE7">
              <w:rPr>
                <w:rFonts w:cs="Arial"/>
                <w:sz w:val="24"/>
                <w:szCs w:val="24"/>
              </w:rPr>
              <w:t>Ванновского</w:t>
            </w:r>
            <w:proofErr w:type="spellEnd"/>
            <w:r w:rsidRPr="004E2EE7">
              <w:rPr>
                <w:rFonts w:cs="Arial"/>
                <w:sz w:val="24"/>
                <w:szCs w:val="24"/>
              </w:rPr>
              <w:t xml:space="preserve"> сельского поселения Тбилисского района на 2020-2022 годы"</w:t>
            </w: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303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31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09</w:t>
            </w:r>
          </w:p>
        </w:tc>
        <w:tc>
          <w:tcPr>
            <w:tcW w:w="652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72 1 00 00000</w:t>
            </w: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8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7065,622</w:t>
            </w:r>
          </w:p>
        </w:tc>
      </w:tr>
      <w:tr w:rsidR="004E2EE7" w:rsidRPr="004E2EE7" w:rsidTr="004E2EE7">
        <w:tc>
          <w:tcPr>
            <w:tcW w:w="320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0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Дорожная деятельность в отношении автомобильных дорог местного значения в границах населённых пунктов</w:t>
            </w: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303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31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09</w:t>
            </w:r>
          </w:p>
        </w:tc>
        <w:tc>
          <w:tcPr>
            <w:tcW w:w="652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72 1 01 10110</w:t>
            </w: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8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4E2EE7" w:rsidRPr="004E2EE7" w:rsidTr="004E2EE7">
        <w:tc>
          <w:tcPr>
            <w:tcW w:w="320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0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303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31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09</w:t>
            </w:r>
          </w:p>
        </w:tc>
        <w:tc>
          <w:tcPr>
            <w:tcW w:w="652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72 1 01 10110</w:t>
            </w: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200</w:t>
            </w:r>
          </w:p>
        </w:tc>
        <w:tc>
          <w:tcPr>
            <w:tcW w:w="78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2097,184</w:t>
            </w:r>
          </w:p>
        </w:tc>
      </w:tr>
      <w:tr w:rsidR="004E2EE7" w:rsidRPr="004E2EE7" w:rsidTr="004E2EE7">
        <w:tc>
          <w:tcPr>
            <w:tcW w:w="320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0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Мероприятия по капитальному ремонту и ремонту автомобильных дорог общего пользования местного значения</w:t>
            </w: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303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31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09</w:t>
            </w:r>
          </w:p>
        </w:tc>
        <w:tc>
          <w:tcPr>
            <w:tcW w:w="652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72 1 01 S2440</w:t>
            </w: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8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4968,438</w:t>
            </w:r>
          </w:p>
        </w:tc>
      </w:tr>
      <w:tr w:rsidR="004E2EE7" w:rsidRPr="004E2EE7" w:rsidTr="004E2EE7">
        <w:tc>
          <w:tcPr>
            <w:tcW w:w="320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0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303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31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09</w:t>
            </w:r>
          </w:p>
        </w:tc>
        <w:tc>
          <w:tcPr>
            <w:tcW w:w="652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72 1 01 S2440</w:t>
            </w: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200</w:t>
            </w:r>
          </w:p>
        </w:tc>
        <w:tc>
          <w:tcPr>
            <w:tcW w:w="78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4968,438</w:t>
            </w:r>
          </w:p>
        </w:tc>
      </w:tr>
      <w:tr w:rsidR="004E2EE7" w:rsidRPr="004E2EE7" w:rsidTr="004E2EE7">
        <w:tc>
          <w:tcPr>
            <w:tcW w:w="320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0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303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31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12</w:t>
            </w:r>
          </w:p>
        </w:tc>
        <w:tc>
          <w:tcPr>
            <w:tcW w:w="652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8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56,000</w:t>
            </w:r>
          </w:p>
        </w:tc>
      </w:tr>
      <w:tr w:rsidR="004E2EE7" w:rsidRPr="004E2EE7" w:rsidTr="004E2EE7">
        <w:tc>
          <w:tcPr>
            <w:tcW w:w="320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0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 xml:space="preserve">Распоряжение земельными участками, находящимися в муниципальной собственности </w:t>
            </w: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303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31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12</w:t>
            </w:r>
          </w:p>
        </w:tc>
        <w:tc>
          <w:tcPr>
            <w:tcW w:w="652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57 2 00 00000</w:t>
            </w: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8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50,000</w:t>
            </w:r>
          </w:p>
        </w:tc>
      </w:tr>
      <w:tr w:rsidR="004E2EE7" w:rsidRPr="004E2EE7" w:rsidTr="004E2EE7">
        <w:tc>
          <w:tcPr>
            <w:tcW w:w="320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0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303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31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12</w:t>
            </w:r>
          </w:p>
        </w:tc>
        <w:tc>
          <w:tcPr>
            <w:tcW w:w="652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57 2 00 10130</w:t>
            </w: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8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50,000</w:t>
            </w:r>
          </w:p>
        </w:tc>
      </w:tr>
      <w:tr w:rsidR="004E2EE7" w:rsidRPr="004E2EE7" w:rsidTr="004E2EE7">
        <w:tc>
          <w:tcPr>
            <w:tcW w:w="320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0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303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31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12</w:t>
            </w:r>
          </w:p>
        </w:tc>
        <w:tc>
          <w:tcPr>
            <w:tcW w:w="652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57 2 00 10130</w:t>
            </w: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200</w:t>
            </w:r>
          </w:p>
        </w:tc>
        <w:tc>
          <w:tcPr>
            <w:tcW w:w="78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50,000</w:t>
            </w:r>
          </w:p>
        </w:tc>
      </w:tr>
      <w:tr w:rsidR="004E2EE7" w:rsidRPr="004E2EE7" w:rsidTr="004E2EE7">
        <w:tc>
          <w:tcPr>
            <w:tcW w:w="320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0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 xml:space="preserve">МП «Развитие малого и среднего предпринимательства </w:t>
            </w:r>
            <w:proofErr w:type="spellStart"/>
            <w:r w:rsidRPr="004E2EE7">
              <w:rPr>
                <w:rFonts w:cs="Arial"/>
                <w:sz w:val="24"/>
                <w:szCs w:val="24"/>
              </w:rPr>
              <w:t>Ванновского</w:t>
            </w:r>
            <w:proofErr w:type="spellEnd"/>
            <w:r w:rsidRPr="004E2EE7">
              <w:rPr>
                <w:rFonts w:cs="Arial"/>
                <w:sz w:val="24"/>
                <w:szCs w:val="24"/>
              </w:rPr>
              <w:t xml:space="preserve"> сельского поселения Тбилисского района на 2021-2023 годы»</w:t>
            </w: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303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31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12</w:t>
            </w:r>
          </w:p>
        </w:tc>
        <w:tc>
          <w:tcPr>
            <w:tcW w:w="652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72 5 00 00000</w:t>
            </w: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8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6,000</w:t>
            </w:r>
          </w:p>
        </w:tc>
      </w:tr>
      <w:tr w:rsidR="004E2EE7" w:rsidRPr="004E2EE7" w:rsidTr="004E2EE7">
        <w:tc>
          <w:tcPr>
            <w:tcW w:w="320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0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 xml:space="preserve">Создание условий для </w:t>
            </w:r>
            <w:r w:rsidRPr="004E2EE7">
              <w:rPr>
                <w:rFonts w:cs="Arial"/>
                <w:sz w:val="24"/>
                <w:szCs w:val="24"/>
              </w:rPr>
              <w:lastRenderedPageBreak/>
              <w:t>развития малого и среднего предпринимательства.</w:t>
            </w: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lastRenderedPageBreak/>
              <w:t>992</w:t>
            </w:r>
          </w:p>
        </w:tc>
        <w:tc>
          <w:tcPr>
            <w:tcW w:w="303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31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12</w:t>
            </w:r>
          </w:p>
        </w:tc>
        <w:tc>
          <w:tcPr>
            <w:tcW w:w="652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 xml:space="preserve">72 5 01 </w:t>
            </w:r>
            <w:r w:rsidRPr="004E2EE7">
              <w:rPr>
                <w:rFonts w:cs="Arial"/>
                <w:sz w:val="24"/>
                <w:szCs w:val="24"/>
              </w:rPr>
              <w:lastRenderedPageBreak/>
              <w:t>10140</w:t>
            </w: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8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6,000</w:t>
            </w:r>
          </w:p>
        </w:tc>
      </w:tr>
      <w:tr w:rsidR="004E2EE7" w:rsidRPr="004E2EE7" w:rsidTr="004E2EE7">
        <w:tc>
          <w:tcPr>
            <w:tcW w:w="320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0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303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31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12</w:t>
            </w:r>
          </w:p>
        </w:tc>
        <w:tc>
          <w:tcPr>
            <w:tcW w:w="652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72 5 01 10140</w:t>
            </w: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200</w:t>
            </w:r>
          </w:p>
        </w:tc>
        <w:tc>
          <w:tcPr>
            <w:tcW w:w="78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6,000</w:t>
            </w:r>
          </w:p>
        </w:tc>
      </w:tr>
      <w:tr w:rsidR="004E2EE7" w:rsidRPr="004E2EE7" w:rsidTr="004E2EE7">
        <w:tc>
          <w:tcPr>
            <w:tcW w:w="320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5.</w:t>
            </w:r>
          </w:p>
        </w:tc>
        <w:tc>
          <w:tcPr>
            <w:tcW w:w="190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303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31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652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  <w:highlight w:val="yellow"/>
              </w:rPr>
            </w:pPr>
          </w:p>
        </w:tc>
        <w:tc>
          <w:tcPr>
            <w:tcW w:w="78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7683,587</w:t>
            </w:r>
          </w:p>
        </w:tc>
      </w:tr>
      <w:tr w:rsidR="004E2EE7" w:rsidRPr="004E2EE7" w:rsidTr="004E2EE7">
        <w:tc>
          <w:tcPr>
            <w:tcW w:w="320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0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Коммунальное хозяйство</w:t>
            </w: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303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31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652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8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4883,587</w:t>
            </w:r>
          </w:p>
        </w:tc>
      </w:tr>
      <w:tr w:rsidR="004E2EE7" w:rsidRPr="004E2EE7" w:rsidTr="004E2EE7">
        <w:tc>
          <w:tcPr>
            <w:tcW w:w="320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0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303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31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652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58 0 00 00000</w:t>
            </w: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8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4883,587</w:t>
            </w:r>
          </w:p>
        </w:tc>
      </w:tr>
      <w:tr w:rsidR="004E2EE7" w:rsidRPr="004E2EE7" w:rsidTr="004E2EE7">
        <w:tc>
          <w:tcPr>
            <w:tcW w:w="320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0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303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31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652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58 1 00 00000</w:t>
            </w: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8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2100,000</w:t>
            </w:r>
          </w:p>
        </w:tc>
      </w:tr>
      <w:tr w:rsidR="004E2EE7" w:rsidRPr="004E2EE7" w:rsidTr="004E2EE7">
        <w:tc>
          <w:tcPr>
            <w:tcW w:w="320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0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Организация водоснабжения населения и водоотведения</w:t>
            </w: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303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31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652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58 1 02 00000</w:t>
            </w: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8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2100,000</w:t>
            </w:r>
          </w:p>
        </w:tc>
      </w:tr>
      <w:tr w:rsidR="004E2EE7" w:rsidRPr="004E2EE7" w:rsidTr="004E2EE7">
        <w:tc>
          <w:tcPr>
            <w:tcW w:w="320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0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Мероприятия по ремонту и реконструкции системы водоснабжения населения</w:t>
            </w: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303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31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652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58 1 02 10180</w:t>
            </w: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8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1600,000</w:t>
            </w:r>
          </w:p>
        </w:tc>
      </w:tr>
      <w:tr w:rsidR="004E2EE7" w:rsidRPr="004E2EE7" w:rsidTr="004E2EE7">
        <w:tc>
          <w:tcPr>
            <w:tcW w:w="320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0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303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31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652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58 1 02 10180</w:t>
            </w: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200</w:t>
            </w:r>
          </w:p>
        </w:tc>
        <w:tc>
          <w:tcPr>
            <w:tcW w:w="78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1600,000</w:t>
            </w:r>
          </w:p>
        </w:tc>
      </w:tr>
      <w:tr w:rsidR="004E2EE7" w:rsidRPr="004E2EE7" w:rsidTr="004E2EE7">
        <w:tc>
          <w:tcPr>
            <w:tcW w:w="320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0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Предоставление субсидий на возмещение части затрат муниципальных унитарных предприятий</w:t>
            </w: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303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31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652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58 1 02 10190</w:t>
            </w: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8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500,000</w:t>
            </w:r>
          </w:p>
        </w:tc>
      </w:tr>
      <w:tr w:rsidR="004E2EE7" w:rsidRPr="004E2EE7" w:rsidTr="004E2EE7">
        <w:tc>
          <w:tcPr>
            <w:tcW w:w="320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0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303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31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652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58 1 02 10190</w:t>
            </w: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800</w:t>
            </w:r>
          </w:p>
        </w:tc>
        <w:tc>
          <w:tcPr>
            <w:tcW w:w="78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500,000</w:t>
            </w:r>
          </w:p>
        </w:tc>
      </w:tr>
      <w:tr w:rsidR="004E2EE7" w:rsidRPr="004E2EE7" w:rsidTr="004E2EE7">
        <w:tc>
          <w:tcPr>
            <w:tcW w:w="320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0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 xml:space="preserve">МП «Капитальный ремонт и ремонт сетей водоснабжения в населенных пунктах </w:t>
            </w:r>
            <w:proofErr w:type="spellStart"/>
            <w:r w:rsidRPr="004E2EE7">
              <w:rPr>
                <w:rFonts w:cs="Arial"/>
                <w:sz w:val="24"/>
                <w:szCs w:val="24"/>
              </w:rPr>
              <w:t>Ванновского</w:t>
            </w:r>
            <w:proofErr w:type="spellEnd"/>
            <w:r w:rsidRPr="004E2EE7">
              <w:rPr>
                <w:rFonts w:cs="Arial"/>
                <w:sz w:val="24"/>
                <w:szCs w:val="24"/>
              </w:rPr>
              <w:t xml:space="preserve"> сельского поселения Тбилисского района на 2021-2023 годы»</w:t>
            </w: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303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 xml:space="preserve">05 </w:t>
            </w:r>
          </w:p>
        </w:tc>
        <w:tc>
          <w:tcPr>
            <w:tcW w:w="31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652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72 6 01 00000</w:t>
            </w: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8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2783,587</w:t>
            </w:r>
          </w:p>
        </w:tc>
      </w:tr>
      <w:tr w:rsidR="004E2EE7" w:rsidRPr="004E2EE7" w:rsidTr="004E2EE7">
        <w:tc>
          <w:tcPr>
            <w:tcW w:w="320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0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 xml:space="preserve">Мероприятия по развитию водоснабжения населенных пунктов </w:t>
            </w: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303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31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652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72 6 01 S0330</w:t>
            </w: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8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2783,587</w:t>
            </w:r>
          </w:p>
        </w:tc>
      </w:tr>
      <w:tr w:rsidR="004E2EE7" w:rsidRPr="004E2EE7" w:rsidTr="004E2EE7">
        <w:tc>
          <w:tcPr>
            <w:tcW w:w="320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0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303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31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652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72 6 01 S0330</w:t>
            </w: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200</w:t>
            </w:r>
          </w:p>
        </w:tc>
        <w:tc>
          <w:tcPr>
            <w:tcW w:w="78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2783,587</w:t>
            </w:r>
          </w:p>
        </w:tc>
      </w:tr>
      <w:tr w:rsidR="004E2EE7" w:rsidRPr="004E2EE7" w:rsidTr="004E2EE7">
        <w:tc>
          <w:tcPr>
            <w:tcW w:w="320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0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Благоустройство</w:t>
            </w: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303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31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652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8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2800,000</w:t>
            </w:r>
          </w:p>
        </w:tc>
      </w:tr>
      <w:tr w:rsidR="004E2EE7" w:rsidRPr="004E2EE7" w:rsidTr="004E2EE7">
        <w:tc>
          <w:tcPr>
            <w:tcW w:w="320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0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Мероприятия по благоустройству поселения</w:t>
            </w: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303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31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652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58 2 00 00000</w:t>
            </w: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8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2800,000</w:t>
            </w:r>
          </w:p>
        </w:tc>
      </w:tr>
      <w:tr w:rsidR="004E2EE7" w:rsidRPr="004E2EE7" w:rsidTr="004E2EE7">
        <w:tc>
          <w:tcPr>
            <w:tcW w:w="320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0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Развитие систем наружного освещения поселения</w:t>
            </w: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303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31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652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58 2 01 00000</w:t>
            </w: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8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800,000</w:t>
            </w:r>
          </w:p>
        </w:tc>
      </w:tr>
      <w:tr w:rsidR="004E2EE7" w:rsidRPr="004E2EE7" w:rsidTr="004E2EE7">
        <w:tc>
          <w:tcPr>
            <w:tcW w:w="320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0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Мероприятия по развитию, содержанию и обслуживанию систем наружного освещения</w:t>
            </w: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303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31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652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58 2 01 10200</w:t>
            </w: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8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800,000</w:t>
            </w:r>
          </w:p>
        </w:tc>
      </w:tr>
      <w:tr w:rsidR="004E2EE7" w:rsidRPr="004E2EE7" w:rsidTr="004E2EE7">
        <w:tc>
          <w:tcPr>
            <w:tcW w:w="320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0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303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31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652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58 2 01 10200</w:t>
            </w: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200</w:t>
            </w:r>
          </w:p>
        </w:tc>
        <w:tc>
          <w:tcPr>
            <w:tcW w:w="78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800,000</w:t>
            </w:r>
          </w:p>
        </w:tc>
      </w:tr>
      <w:tr w:rsidR="004E2EE7" w:rsidRPr="004E2EE7" w:rsidTr="004E2EE7">
        <w:tc>
          <w:tcPr>
            <w:tcW w:w="320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0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Прочие мероприятия в области благоустройства</w:t>
            </w: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303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31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652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58 2 02 00000</w:t>
            </w: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8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2000,000</w:t>
            </w:r>
          </w:p>
        </w:tc>
      </w:tr>
      <w:tr w:rsidR="004E2EE7" w:rsidRPr="004E2EE7" w:rsidTr="004E2EE7">
        <w:tc>
          <w:tcPr>
            <w:tcW w:w="320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0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Мероприятия по благоустройству и озеленению территории поселения</w:t>
            </w: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303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31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652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58 2 02 10210</w:t>
            </w: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8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2000,000</w:t>
            </w:r>
          </w:p>
        </w:tc>
      </w:tr>
      <w:tr w:rsidR="004E2EE7" w:rsidRPr="004E2EE7" w:rsidTr="004E2EE7">
        <w:tc>
          <w:tcPr>
            <w:tcW w:w="320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0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303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31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03</w:t>
            </w:r>
          </w:p>
        </w:tc>
        <w:tc>
          <w:tcPr>
            <w:tcW w:w="652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58 2 02 10210</w:t>
            </w: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200</w:t>
            </w:r>
          </w:p>
        </w:tc>
        <w:tc>
          <w:tcPr>
            <w:tcW w:w="78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2000,000</w:t>
            </w:r>
          </w:p>
        </w:tc>
      </w:tr>
      <w:tr w:rsidR="004E2EE7" w:rsidRPr="004E2EE7" w:rsidTr="004E2EE7">
        <w:tc>
          <w:tcPr>
            <w:tcW w:w="320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6.</w:t>
            </w:r>
          </w:p>
        </w:tc>
        <w:tc>
          <w:tcPr>
            <w:tcW w:w="190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Образование</w:t>
            </w: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303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07</w:t>
            </w:r>
          </w:p>
        </w:tc>
        <w:tc>
          <w:tcPr>
            <w:tcW w:w="31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00</w:t>
            </w:r>
          </w:p>
        </w:tc>
        <w:tc>
          <w:tcPr>
            <w:tcW w:w="652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8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100,000</w:t>
            </w:r>
          </w:p>
        </w:tc>
      </w:tr>
      <w:tr w:rsidR="004E2EE7" w:rsidRPr="004E2EE7" w:rsidTr="004E2EE7">
        <w:tc>
          <w:tcPr>
            <w:tcW w:w="320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0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Молодёжная политика и оздоровление детей</w:t>
            </w: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303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07</w:t>
            </w:r>
          </w:p>
        </w:tc>
        <w:tc>
          <w:tcPr>
            <w:tcW w:w="31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07</w:t>
            </w:r>
          </w:p>
        </w:tc>
        <w:tc>
          <w:tcPr>
            <w:tcW w:w="652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8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4E2EE7" w:rsidRPr="004E2EE7" w:rsidTr="004E2EE7">
        <w:tc>
          <w:tcPr>
            <w:tcW w:w="320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0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 xml:space="preserve">МП «Молодежь </w:t>
            </w:r>
            <w:proofErr w:type="spellStart"/>
            <w:r w:rsidRPr="004E2EE7">
              <w:rPr>
                <w:rFonts w:cs="Arial"/>
                <w:sz w:val="24"/>
                <w:szCs w:val="24"/>
              </w:rPr>
              <w:t>Ванновского</w:t>
            </w:r>
            <w:proofErr w:type="spellEnd"/>
            <w:r w:rsidRPr="004E2EE7">
              <w:rPr>
                <w:rFonts w:cs="Arial"/>
                <w:sz w:val="24"/>
                <w:szCs w:val="24"/>
              </w:rPr>
              <w:t xml:space="preserve"> сельского поселения Тбилисского района на 2021-2023 годы»</w:t>
            </w: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303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07</w:t>
            </w:r>
          </w:p>
        </w:tc>
        <w:tc>
          <w:tcPr>
            <w:tcW w:w="31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07</w:t>
            </w:r>
          </w:p>
        </w:tc>
        <w:tc>
          <w:tcPr>
            <w:tcW w:w="652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72 2 00 00000</w:t>
            </w: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8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100,000</w:t>
            </w:r>
          </w:p>
        </w:tc>
      </w:tr>
      <w:tr w:rsidR="004E2EE7" w:rsidRPr="004E2EE7" w:rsidTr="004E2EE7">
        <w:tc>
          <w:tcPr>
            <w:tcW w:w="320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0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Обеспечение выполнения мероприятий в области молодёжной политики</w:t>
            </w: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303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07</w:t>
            </w:r>
          </w:p>
        </w:tc>
        <w:tc>
          <w:tcPr>
            <w:tcW w:w="31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07</w:t>
            </w:r>
          </w:p>
        </w:tc>
        <w:tc>
          <w:tcPr>
            <w:tcW w:w="652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72 2 01 10310</w:t>
            </w: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8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100,000</w:t>
            </w:r>
          </w:p>
        </w:tc>
      </w:tr>
      <w:tr w:rsidR="004E2EE7" w:rsidRPr="004E2EE7" w:rsidTr="004E2EE7">
        <w:tc>
          <w:tcPr>
            <w:tcW w:w="320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0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303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07</w:t>
            </w:r>
          </w:p>
        </w:tc>
        <w:tc>
          <w:tcPr>
            <w:tcW w:w="31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07</w:t>
            </w:r>
          </w:p>
        </w:tc>
        <w:tc>
          <w:tcPr>
            <w:tcW w:w="652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72 2 01 10310</w:t>
            </w: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200</w:t>
            </w:r>
          </w:p>
        </w:tc>
        <w:tc>
          <w:tcPr>
            <w:tcW w:w="78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100,000</w:t>
            </w:r>
          </w:p>
        </w:tc>
      </w:tr>
      <w:tr w:rsidR="004E2EE7" w:rsidRPr="004E2EE7" w:rsidTr="004E2EE7">
        <w:tc>
          <w:tcPr>
            <w:tcW w:w="320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7.</w:t>
            </w:r>
          </w:p>
        </w:tc>
        <w:tc>
          <w:tcPr>
            <w:tcW w:w="190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303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08</w:t>
            </w:r>
          </w:p>
        </w:tc>
        <w:tc>
          <w:tcPr>
            <w:tcW w:w="31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00</w:t>
            </w:r>
          </w:p>
        </w:tc>
        <w:tc>
          <w:tcPr>
            <w:tcW w:w="652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8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15105,326</w:t>
            </w:r>
          </w:p>
        </w:tc>
      </w:tr>
      <w:tr w:rsidR="004E2EE7" w:rsidRPr="004E2EE7" w:rsidTr="004E2EE7">
        <w:tc>
          <w:tcPr>
            <w:tcW w:w="320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0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Культура</w:t>
            </w: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303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08</w:t>
            </w:r>
          </w:p>
        </w:tc>
        <w:tc>
          <w:tcPr>
            <w:tcW w:w="31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652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8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15105,326</w:t>
            </w:r>
          </w:p>
        </w:tc>
      </w:tr>
      <w:tr w:rsidR="004E2EE7" w:rsidRPr="004E2EE7" w:rsidTr="004E2EE7">
        <w:tc>
          <w:tcPr>
            <w:tcW w:w="320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0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Развитие культуры в муниципальном образовании</w:t>
            </w: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303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08</w:t>
            </w:r>
          </w:p>
        </w:tc>
        <w:tc>
          <w:tcPr>
            <w:tcW w:w="31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652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59 0 00 00000</w:t>
            </w: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8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  <w:highlight w:val="yellow"/>
              </w:rPr>
            </w:pPr>
            <w:r w:rsidRPr="004E2EE7">
              <w:rPr>
                <w:rFonts w:cs="Arial"/>
                <w:sz w:val="24"/>
                <w:szCs w:val="24"/>
              </w:rPr>
              <w:t>9385,326</w:t>
            </w:r>
          </w:p>
        </w:tc>
      </w:tr>
      <w:tr w:rsidR="004E2EE7" w:rsidRPr="004E2EE7" w:rsidTr="004E2EE7">
        <w:tc>
          <w:tcPr>
            <w:tcW w:w="320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0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Дворцы и дома культуры, другие учреждения культуры</w:t>
            </w: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303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08</w:t>
            </w:r>
          </w:p>
        </w:tc>
        <w:tc>
          <w:tcPr>
            <w:tcW w:w="31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652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59 1 00 00000</w:t>
            </w: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8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8671,819</w:t>
            </w:r>
          </w:p>
        </w:tc>
      </w:tr>
      <w:tr w:rsidR="004E2EE7" w:rsidRPr="004E2EE7" w:rsidTr="004E2EE7">
        <w:tc>
          <w:tcPr>
            <w:tcW w:w="320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0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303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08</w:t>
            </w:r>
          </w:p>
        </w:tc>
        <w:tc>
          <w:tcPr>
            <w:tcW w:w="31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652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59 1 00 00590</w:t>
            </w: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8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8381,819</w:t>
            </w:r>
          </w:p>
        </w:tc>
      </w:tr>
      <w:tr w:rsidR="004E2EE7" w:rsidRPr="004E2EE7" w:rsidTr="004E2EE7">
        <w:tc>
          <w:tcPr>
            <w:tcW w:w="320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0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 учреждениям</w:t>
            </w: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303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08</w:t>
            </w:r>
          </w:p>
        </w:tc>
        <w:tc>
          <w:tcPr>
            <w:tcW w:w="31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652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59 1 00 00590</w:t>
            </w: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600</w:t>
            </w:r>
          </w:p>
        </w:tc>
        <w:tc>
          <w:tcPr>
            <w:tcW w:w="78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8381,819</w:t>
            </w:r>
          </w:p>
        </w:tc>
      </w:tr>
      <w:tr w:rsidR="004E2EE7" w:rsidRPr="004E2EE7" w:rsidTr="004E2EE7">
        <w:tc>
          <w:tcPr>
            <w:tcW w:w="320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0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Приобретение муниципальными учреждениями движимого имущества</w:t>
            </w: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303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08</w:t>
            </w:r>
          </w:p>
        </w:tc>
        <w:tc>
          <w:tcPr>
            <w:tcW w:w="31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652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59 1 00 09010</w:t>
            </w: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8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290,000</w:t>
            </w:r>
          </w:p>
        </w:tc>
      </w:tr>
      <w:tr w:rsidR="004E2EE7" w:rsidRPr="004E2EE7" w:rsidTr="004E2EE7">
        <w:tc>
          <w:tcPr>
            <w:tcW w:w="320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0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 учреждениям</w:t>
            </w: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303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08</w:t>
            </w:r>
          </w:p>
        </w:tc>
        <w:tc>
          <w:tcPr>
            <w:tcW w:w="31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652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59 1 00 09010</w:t>
            </w: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600</w:t>
            </w:r>
          </w:p>
        </w:tc>
        <w:tc>
          <w:tcPr>
            <w:tcW w:w="78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290,000</w:t>
            </w:r>
          </w:p>
        </w:tc>
      </w:tr>
      <w:tr w:rsidR="004E2EE7" w:rsidRPr="004E2EE7" w:rsidTr="004E2EE7">
        <w:tc>
          <w:tcPr>
            <w:tcW w:w="320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0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Другие вопросы в области культуры</w:t>
            </w: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303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08</w:t>
            </w:r>
          </w:p>
        </w:tc>
        <w:tc>
          <w:tcPr>
            <w:tcW w:w="31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652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59 3 00 00000</w:t>
            </w: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8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713,507</w:t>
            </w:r>
          </w:p>
        </w:tc>
      </w:tr>
      <w:tr w:rsidR="004E2EE7" w:rsidRPr="004E2EE7" w:rsidTr="004E2EE7">
        <w:tc>
          <w:tcPr>
            <w:tcW w:w="320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0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Укрепление материально- технической базы и технического оснащения учреждения культуры</w:t>
            </w: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303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08</w:t>
            </w:r>
          </w:p>
        </w:tc>
        <w:tc>
          <w:tcPr>
            <w:tcW w:w="31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652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59 3 00 10290</w:t>
            </w: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8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713,507</w:t>
            </w:r>
          </w:p>
        </w:tc>
      </w:tr>
      <w:tr w:rsidR="004E2EE7" w:rsidRPr="004E2EE7" w:rsidTr="004E2EE7">
        <w:tc>
          <w:tcPr>
            <w:tcW w:w="320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0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303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08</w:t>
            </w:r>
          </w:p>
        </w:tc>
        <w:tc>
          <w:tcPr>
            <w:tcW w:w="31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652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59 3 00 10290</w:t>
            </w: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200</w:t>
            </w:r>
          </w:p>
        </w:tc>
        <w:tc>
          <w:tcPr>
            <w:tcW w:w="78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713,507</w:t>
            </w:r>
          </w:p>
        </w:tc>
      </w:tr>
      <w:tr w:rsidR="004E2EE7" w:rsidRPr="004E2EE7" w:rsidTr="004E2EE7">
        <w:tc>
          <w:tcPr>
            <w:tcW w:w="320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0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МП «Укрепление материально-</w:t>
            </w:r>
            <w:r w:rsidRPr="004E2EE7">
              <w:rPr>
                <w:rFonts w:cs="Arial"/>
                <w:sz w:val="24"/>
                <w:szCs w:val="24"/>
              </w:rPr>
              <w:lastRenderedPageBreak/>
              <w:t xml:space="preserve">технической базы объектов культуры и досуга </w:t>
            </w:r>
            <w:proofErr w:type="spellStart"/>
            <w:r w:rsidRPr="004E2EE7">
              <w:rPr>
                <w:rFonts w:cs="Arial"/>
                <w:sz w:val="24"/>
                <w:szCs w:val="24"/>
              </w:rPr>
              <w:t>Ванновского</w:t>
            </w:r>
            <w:proofErr w:type="spellEnd"/>
            <w:r w:rsidRPr="004E2EE7">
              <w:rPr>
                <w:rFonts w:cs="Arial"/>
                <w:sz w:val="24"/>
                <w:szCs w:val="24"/>
              </w:rPr>
              <w:t xml:space="preserve"> сельского поселения Тбилисского района на 2021-2023 годы»</w:t>
            </w: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lastRenderedPageBreak/>
              <w:t>992</w:t>
            </w:r>
          </w:p>
        </w:tc>
        <w:tc>
          <w:tcPr>
            <w:tcW w:w="303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08</w:t>
            </w:r>
          </w:p>
        </w:tc>
        <w:tc>
          <w:tcPr>
            <w:tcW w:w="31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652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 xml:space="preserve">72 4 00 </w:t>
            </w:r>
            <w:r w:rsidRPr="004E2EE7">
              <w:rPr>
                <w:rFonts w:cs="Arial"/>
                <w:sz w:val="24"/>
                <w:szCs w:val="24"/>
              </w:rPr>
              <w:lastRenderedPageBreak/>
              <w:t>00000</w:t>
            </w: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8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5720,000</w:t>
            </w:r>
          </w:p>
        </w:tc>
      </w:tr>
      <w:tr w:rsidR="004E2EE7" w:rsidRPr="004E2EE7" w:rsidTr="004E2EE7">
        <w:tc>
          <w:tcPr>
            <w:tcW w:w="320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0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 xml:space="preserve">Укрепление материально- технической базы и технического оснащения учреждения культуры </w:t>
            </w: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303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08</w:t>
            </w:r>
          </w:p>
        </w:tc>
        <w:tc>
          <w:tcPr>
            <w:tcW w:w="31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652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72 4 01 10290</w:t>
            </w: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8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5720,000</w:t>
            </w:r>
          </w:p>
        </w:tc>
      </w:tr>
      <w:tr w:rsidR="004E2EE7" w:rsidRPr="004E2EE7" w:rsidTr="004E2EE7">
        <w:tc>
          <w:tcPr>
            <w:tcW w:w="320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0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303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08</w:t>
            </w:r>
          </w:p>
        </w:tc>
        <w:tc>
          <w:tcPr>
            <w:tcW w:w="31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652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72 4 01 10290</w:t>
            </w: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200</w:t>
            </w:r>
          </w:p>
        </w:tc>
        <w:tc>
          <w:tcPr>
            <w:tcW w:w="78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 xml:space="preserve">5720,000 </w:t>
            </w:r>
          </w:p>
        </w:tc>
      </w:tr>
      <w:tr w:rsidR="004E2EE7" w:rsidRPr="004E2EE7" w:rsidTr="004E2EE7">
        <w:tc>
          <w:tcPr>
            <w:tcW w:w="320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8.</w:t>
            </w:r>
          </w:p>
        </w:tc>
        <w:tc>
          <w:tcPr>
            <w:tcW w:w="190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303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11</w:t>
            </w:r>
          </w:p>
        </w:tc>
        <w:tc>
          <w:tcPr>
            <w:tcW w:w="31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00</w:t>
            </w:r>
          </w:p>
        </w:tc>
        <w:tc>
          <w:tcPr>
            <w:tcW w:w="652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8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150,000</w:t>
            </w:r>
          </w:p>
        </w:tc>
      </w:tr>
      <w:tr w:rsidR="004E2EE7" w:rsidRPr="004E2EE7" w:rsidTr="004E2EE7">
        <w:tc>
          <w:tcPr>
            <w:tcW w:w="320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0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Массовый спорт</w:t>
            </w: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303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11</w:t>
            </w:r>
          </w:p>
        </w:tc>
        <w:tc>
          <w:tcPr>
            <w:tcW w:w="31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652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8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4E2EE7" w:rsidRPr="004E2EE7" w:rsidTr="004E2EE7">
        <w:tc>
          <w:tcPr>
            <w:tcW w:w="320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0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 xml:space="preserve">МП </w:t>
            </w:r>
            <w:proofErr w:type="spellStart"/>
            <w:r w:rsidRPr="004E2EE7">
              <w:rPr>
                <w:rFonts w:cs="Arial"/>
                <w:sz w:val="24"/>
                <w:szCs w:val="24"/>
              </w:rPr>
              <w:t>Ванновского</w:t>
            </w:r>
            <w:proofErr w:type="spellEnd"/>
            <w:r w:rsidRPr="004E2EE7">
              <w:rPr>
                <w:rFonts w:cs="Arial"/>
                <w:sz w:val="24"/>
                <w:szCs w:val="24"/>
              </w:rPr>
              <w:t xml:space="preserve"> сельского поселения Тбилисского района «Развитие физической культуры и спорта на 2021-2023 годы»</w:t>
            </w: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303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11</w:t>
            </w:r>
          </w:p>
        </w:tc>
        <w:tc>
          <w:tcPr>
            <w:tcW w:w="31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652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72 3 00 00000</w:t>
            </w: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8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150,000</w:t>
            </w:r>
          </w:p>
        </w:tc>
      </w:tr>
      <w:tr w:rsidR="004E2EE7" w:rsidRPr="004E2EE7" w:rsidTr="004E2EE7">
        <w:tc>
          <w:tcPr>
            <w:tcW w:w="320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0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Организация и проведение официальных физкультурн</w:t>
            </w:r>
            <w:proofErr w:type="gramStart"/>
            <w:r w:rsidRPr="004E2EE7">
              <w:rPr>
                <w:rFonts w:cs="Arial"/>
                <w:sz w:val="24"/>
                <w:szCs w:val="24"/>
              </w:rPr>
              <w:t>о-</w:t>
            </w:r>
            <w:proofErr w:type="gramEnd"/>
            <w:r w:rsidRPr="004E2EE7">
              <w:rPr>
                <w:rFonts w:cs="Arial"/>
                <w:sz w:val="24"/>
                <w:szCs w:val="24"/>
              </w:rPr>
              <w:t xml:space="preserve"> оздоровительных и спортивных мероприятий поселения</w:t>
            </w: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303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11</w:t>
            </w:r>
          </w:p>
        </w:tc>
        <w:tc>
          <w:tcPr>
            <w:tcW w:w="31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652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72 3 01 10270</w:t>
            </w: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8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150,000</w:t>
            </w:r>
          </w:p>
        </w:tc>
      </w:tr>
      <w:tr w:rsidR="004E2EE7" w:rsidRPr="004E2EE7" w:rsidTr="004E2EE7">
        <w:tc>
          <w:tcPr>
            <w:tcW w:w="320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0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303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11</w:t>
            </w:r>
          </w:p>
        </w:tc>
        <w:tc>
          <w:tcPr>
            <w:tcW w:w="31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652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72 3 01 10270</w:t>
            </w: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200</w:t>
            </w:r>
          </w:p>
        </w:tc>
        <w:tc>
          <w:tcPr>
            <w:tcW w:w="78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65,000</w:t>
            </w:r>
          </w:p>
        </w:tc>
      </w:tr>
      <w:tr w:rsidR="004E2EE7" w:rsidRPr="004E2EE7" w:rsidTr="004E2EE7">
        <w:tc>
          <w:tcPr>
            <w:tcW w:w="320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0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303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11</w:t>
            </w:r>
          </w:p>
        </w:tc>
        <w:tc>
          <w:tcPr>
            <w:tcW w:w="31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02</w:t>
            </w:r>
          </w:p>
        </w:tc>
        <w:tc>
          <w:tcPr>
            <w:tcW w:w="652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72 3 01 10270</w:t>
            </w: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300</w:t>
            </w:r>
          </w:p>
        </w:tc>
        <w:tc>
          <w:tcPr>
            <w:tcW w:w="78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85,000</w:t>
            </w:r>
          </w:p>
        </w:tc>
      </w:tr>
      <w:tr w:rsidR="004E2EE7" w:rsidRPr="004E2EE7" w:rsidTr="004E2EE7">
        <w:tc>
          <w:tcPr>
            <w:tcW w:w="320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9.</w:t>
            </w:r>
          </w:p>
        </w:tc>
        <w:tc>
          <w:tcPr>
            <w:tcW w:w="190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303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12</w:t>
            </w:r>
          </w:p>
        </w:tc>
        <w:tc>
          <w:tcPr>
            <w:tcW w:w="31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00</w:t>
            </w:r>
          </w:p>
        </w:tc>
        <w:tc>
          <w:tcPr>
            <w:tcW w:w="652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8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40,000</w:t>
            </w:r>
          </w:p>
        </w:tc>
      </w:tr>
      <w:tr w:rsidR="004E2EE7" w:rsidRPr="004E2EE7" w:rsidTr="004E2EE7">
        <w:tc>
          <w:tcPr>
            <w:tcW w:w="320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0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303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12</w:t>
            </w:r>
          </w:p>
        </w:tc>
        <w:tc>
          <w:tcPr>
            <w:tcW w:w="31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652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8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40,000</w:t>
            </w:r>
          </w:p>
        </w:tc>
      </w:tr>
      <w:tr w:rsidR="004E2EE7" w:rsidRPr="004E2EE7" w:rsidTr="004E2EE7">
        <w:tc>
          <w:tcPr>
            <w:tcW w:w="320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0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Информационное обслуживание жителей поселения</w:t>
            </w: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303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12</w:t>
            </w:r>
          </w:p>
        </w:tc>
        <w:tc>
          <w:tcPr>
            <w:tcW w:w="31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652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61 0 00 00000</w:t>
            </w: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8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40,000</w:t>
            </w:r>
          </w:p>
        </w:tc>
      </w:tr>
      <w:tr w:rsidR="004E2EE7" w:rsidRPr="004E2EE7" w:rsidTr="004E2EE7">
        <w:tc>
          <w:tcPr>
            <w:tcW w:w="320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0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Мероприятия по информационному обслуживанию деятельности администрации</w:t>
            </w: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303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12</w:t>
            </w:r>
          </w:p>
        </w:tc>
        <w:tc>
          <w:tcPr>
            <w:tcW w:w="31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652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61 0 00 10280</w:t>
            </w: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8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40,000</w:t>
            </w:r>
          </w:p>
        </w:tc>
      </w:tr>
      <w:tr w:rsidR="004E2EE7" w:rsidRPr="004E2EE7" w:rsidTr="004E2EE7">
        <w:tc>
          <w:tcPr>
            <w:tcW w:w="320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0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303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12</w:t>
            </w:r>
          </w:p>
        </w:tc>
        <w:tc>
          <w:tcPr>
            <w:tcW w:w="31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04</w:t>
            </w:r>
          </w:p>
        </w:tc>
        <w:tc>
          <w:tcPr>
            <w:tcW w:w="652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61 0 00 10280</w:t>
            </w: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200</w:t>
            </w:r>
          </w:p>
        </w:tc>
        <w:tc>
          <w:tcPr>
            <w:tcW w:w="78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40,000</w:t>
            </w:r>
          </w:p>
        </w:tc>
      </w:tr>
      <w:tr w:rsidR="004E2EE7" w:rsidRPr="004E2EE7" w:rsidTr="004E2EE7">
        <w:tc>
          <w:tcPr>
            <w:tcW w:w="320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10.</w:t>
            </w:r>
          </w:p>
        </w:tc>
        <w:tc>
          <w:tcPr>
            <w:tcW w:w="190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303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31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00</w:t>
            </w:r>
          </w:p>
        </w:tc>
        <w:tc>
          <w:tcPr>
            <w:tcW w:w="652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8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0,748</w:t>
            </w:r>
          </w:p>
        </w:tc>
      </w:tr>
      <w:tr w:rsidR="004E2EE7" w:rsidRPr="004E2EE7" w:rsidTr="004E2EE7">
        <w:tc>
          <w:tcPr>
            <w:tcW w:w="320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0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303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31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652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8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0,748</w:t>
            </w:r>
          </w:p>
        </w:tc>
      </w:tr>
      <w:tr w:rsidR="004E2EE7" w:rsidRPr="004E2EE7" w:rsidTr="004E2EE7">
        <w:tc>
          <w:tcPr>
            <w:tcW w:w="320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0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Внутренний муниципальный долг</w:t>
            </w: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303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31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652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63 0 00 00000</w:t>
            </w: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8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0,748</w:t>
            </w:r>
          </w:p>
        </w:tc>
      </w:tr>
      <w:tr w:rsidR="004E2EE7" w:rsidRPr="004E2EE7" w:rsidTr="004E2EE7">
        <w:tc>
          <w:tcPr>
            <w:tcW w:w="320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0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303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31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652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63 0 00 10330</w:t>
            </w: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8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0,748</w:t>
            </w:r>
          </w:p>
        </w:tc>
      </w:tr>
      <w:tr w:rsidR="004E2EE7" w:rsidRPr="004E2EE7" w:rsidTr="004E2EE7">
        <w:tc>
          <w:tcPr>
            <w:tcW w:w="320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0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992</w:t>
            </w:r>
          </w:p>
        </w:tc>
        <w:tc>
          <w:tcPr>
            <w:tcW w:w="303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31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01</w:t>
            </w:r>
          </w:p>
        </w:tc>
        <w:tc>
          <w:tcPr>
            <w:tcW w:w="652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63 0 00 10330</w:t>
            </w: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700</w:t>
            </w:r>
          </w:p>
        </w:tc>
        <w:tc>
          <w:tcPr>
            <w:tcW w:w="78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0,748</w:t>
            </w:r>
          </w:p>
        </w:tc>
      </w:tr>
      <w:tr w:rsidR="004E2EE7" w:rsidRPr="004E2EE7" w:rsidTr="004E2EE7">
        <w:tc>
          <w:tcPr>
            <w:tcW w:w="320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0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 xml:space="preserve">И Т О Г </w:t>
            </w:r>
            <w:proofErr w:type="gramStart"/>
            <w:r w:rsidRPr="004E2EE7">
              <w:rPr>
                <w:rFonts w:cs="Arial"/>
                <w:sz w:val="24"/>
                <w:szCs w:val="24"/>
              </w:rPr>
              <w:t>О</w:t>
            </w:r>
            <w:proofErr w:type="gramEnd"/>
            <w:r w:rsidRPr="004E2EE7">
              <w:rPr>
                <w:rFonts w:cs="Arial"/>
                <w:sz w:val="24"/>
                <w:szCs w:val="24"/>
              </w:rPr>
              <w:t xml:space="preserve"> РАСХОДОВ:</w:t>
            </w: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03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1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652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359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х</w:t>
            </w:r>
          </w:p>
        </w:tc>
        <w:tc>
          <w:tcPr>
            <w:tcW w:w="784" w:type="pct"/>
          </w:tcPr>
          <w:p w:rsidR="00F617BE" w:rsidRPr="004E2EE7" w:rsidRDefault="00F617BE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45709,935</w:t>
            </w:r>
          </w:p>
        </w:tc>
      </w:tr>
    </w:tbl>
    <w:p w:rsidR="00F617BE" w:rsidRPr="004E2EE7" w:rsidRDefault="00F617BE" w:rsidP="004E2EE7"/>
    <w:p w:rsidR="00F617BE" w:rsidRPr="004E2EE7" w:rsidRDefault="00F617BE" w:rsidP="004E2EE7"/>
    <w:p w:rsidR="00F617BE" w:rsidRPr="004E2EE7" w:rsidRDefault="00F617BE" w:rsidP="004E2EE7"/>
    <w:p w:rsidR="00F617BE" w:rsidRPr="004E2EE7" w:rsidRDefault="00F617BE" w:rsidP="004E2EE7">
      <w:r w:rsidRPr="004E2EE7">
        <w:t xml:space="preserve">Глава </w:t>
      </w:r>
    </w:p>
    <w:p w:rsidR="00F617BE" w:rsidRPr="004E2EE7" w:rsidRDefault="00F617BE" w:rsidP="004E2EE7">
      <w:proofErr w:type="spellStart"/>
      <w:r w:rsidRPr="004E2EE7">
        <w:t>Ванновского</w:t>
      </w:r>
      <w:proofErr w:type="spellEnd"/>
      <w:r w:rsidRPr="004E2EE7">
        <w:t xml:space="preserve"> сельского поселения</w:t>
      </w:r>
    </w:p>
    <w:p w:rsidR="00F617BE" w:rsidRPr="004E2EE7" w:rsidRDefault="00F617BE" w:rsidP="004E2EE7">
      <w:r w:rsidRPr="004E2EE7">
        <w:t xml:space="preserve">Тбилисского района </w:t>
      </w:r>
    </w:p>
    <w:p w:rsidR="00F617BE" w:rsidRPr="004E2EE7" w:rsidRDefault="00F617BE" w:rsidP="004E2EE7">
      <w:r w:rsidRPr="004E2EE7">
        <w:t xml:space="preserve">А.Н. </w:t>
      </w:r>
      <w:proofErr w:type="spellStart"/>
      <w:r w:rsidRPr="004E2EE7">
        <w:t>Трубицын</w:t>
      </w:r>
      <w:proofErr w:type="spellEnd"/>
    </w:p>
    <w:p w:rsidR="00F617BE" w:rsidRPr="004E2EE7" w:rsidRDefault="00F617BE" w:rsidP="004E2EE7"/>
    <w:p w:rsidR="00F617BE" w:rsidRPr="004E2EE7" w:rsidRDefault="00F617BE" w:rsidP="004E2EE7"/>
    <w:p w:rsidR="00F617BE" w:rsidRPr="004E2EE7" w:rsidRDefault="00F617BE" w:rsidP="004E2EE7"/>
    <w:p w:rsidR="00F617BE" w:rsidRPr="004E2EE7" w:rsidRDefault="00F617BE" w:rsidP="004E2EE7">
      <w:r w:rsidRPr="004E2EE7">
        <w:t>Приложение 8</w:t>
      </w:r>
    </w:p>
    <w:p w:rsidR="00F617BE" w:rsidRPr="004E2EE7" w:rsidRDefault="00F617BE" w:rsidP="004E2EE7">
      <w:r w:rsidRPr="004E2EE7">
        <w:t xml:space="preserve">к решению Совета </w:t>
      </w:r>
    </w:p>
    <w:p w:rsidR="00F617BE" w:rsidRPr="004E2EE7" w:rsidRDefault="00F617BE" w:rsidP="004E2EE7">
      <w:proofErr w:type="spellStart"/>
      <w:r w:rsidRPr="004E2EE7">
        <w:t>Ванновского</w:t>
      </w:r>
      <w:proofErr w:type="spellEnd"/>
      <w:r w:rsidRPr="004E2EE7">
        <w:t xml:space="preserve"> сельского поселения</w:t>
      </w:r>
    </w:p>
    <w:p w:rsidR="00F617BE" w:rsidRPr="004E2EE7" w:rsidRDefault="00F617BE" w:rsidP="004E2EE7">
      <w:r w:rsidRPr="004E2EE7">
        <w:t>Тбилисского района</w:t>
      </w:r>
    </w:p>
    <w:p w:rsidR="00F617BE" w:rsidRPr="004E2EE7" w:rsidRDefault="00ED7B80" w:rsidP="004E2EE7">
      <w:r>
        <w:t>________________________</w:t>
      </w:r>
    </w:p>
    <w:p w:rsidR="00F617BE" w:rsidRPr="004E2EE7" w:rsidRDefault="00F617BE" w:rsidP="004E2EE7"/>
    <w:p w:rsidR="00A70C25" w:rsidRPr="004E2EE7" w:rsidRDefault="00A70C25" w:rsidP="004E2EE7"/>
    <w:p w:rsidR="00A70C25" w:rsidRPr="004E2EE7" w:rsidRDefault="00A70C25" w:rsidP="004E2EE7">
      <w:pPr>
        <w:ind w:firstLine="0"/>
        <w:jc w:val="center"/>
        <w:rPr>
          <w:rFonts w:cs="Arial"/>
          <w:b/>
        </w:rPr>
      </w:pPr>
      <w:r w:rsidRPr="004E2EE7">
        <w:rPr>
          <w:rFonts w:cs="Arial"/>
          <w:b/>
        </w:rPr>
        <w:t>Источники внутреннего финансирования дефицита</w:t>
      </w:r>
      <w:r w:rsidR="00F617BE" w:rsidRPr="004E2EE7">
        <w:rPr>
          <w:rFonts w:cs="Arial"/>
          <w:b/>
        </w:rPr>
        <w:t xml:space="preserve"> </w:t>
      </w:r>
      <w:r w:rsidRPr="004E2EE7">
        <w:rPr>
          <w:rFonts w:cs="Arial"/>
          <w:b/>
        </w:rPr>
        <w:t xml:space="preserve">бюджета </w:t>
      </w:r>
      <w:proofErr w:type="spellStart"/>
      <w:r w:rsidRPr="004E2EE7">
        <w:rPr>
          <w:rFonts w:cs="Arial"/>
          <w:b/>
        </w:rPr>
        <w:t>Ванновского</w:t>
      </w:r>
      <w:proofErr w:type="spellEnd"/>
      <w:r w:rsidRPr="004E2EE7">
        <w:rPr>
          <w:rFonts w:cs="Arial"/>
          <w:b/>
        </w:rPr>
        <w:t xml:space="preserve"> сельского поселения Тбилисского района, перечень статей и видов источников финансирования дефицитов бюджета на 2021 год</w:t>
      </w:r>
    </w:p>
    <w:p w:rsidR="00A70C25" w:rsidRPr="004E2EE7" w:rsidRDefault="00A70C25" w:rsidP="004E2EE7">
      <w:pPr>
        <w:ind w:firstLine="0"/>
        <w:rPr>
          <w:rFonts w:cs="Arial"/>
        </w:rPr>
      </w:pPr>
    </w:p>
    <w:p w:rsidR="00A70C25" w:rsidRPr="004E2EE7" w:rsidRDefault="00A70C25" w:rsidP="004E2EE7">
      <w:pPr>
        <w:ind w:firstLine="0"/>
        <w:jc w:val="right"/>
        <w:rPr>
          <w:rFonts w:cs="Arial"/>
        </w:rPr>
      </w:pPr>
      <w:proofErr w:type="spellStart"/>
      <w:r w:rsidRPr="004E2EE7">
        <w:rPr>
          <w:rFonts w:cs="Arial"/>
        </w:rPr>
        <w:t>тыс</w:t>
      </w:r>
      <w:proofErr w:type="gramStart"/>
      <w:r w:rsidRPr="004E2EE7">
        <w:rPr>
          <w:rFonts w:cs="Arial"/>
        </w:rPr>
        <w:t>.р</w:t>
      </w:r>
      <w:proofErr w:type="gramEnd"/>
      <w:r w:rsidRPr="004E2EE7">
        <w:rPr>
          <w:rFonts w:cs="Arial"/>
        </w:rPr>
        <w:t>ублей</w:t>
      </w:r>
      <w:proofErr w:type="spellEnd"/>
    </w:p>
    <w:tbl>
      <w:tblPr>
        <w:tblStyle w:val="ae"/>
        <w:tblW w:w="5000" w:type="pct"/>
        <w:tblLook w:val="0000" w:firstRow="0" w:lastRow="0" w:firstColumn="0" w:lastColumn="0" w:noHBand="0" w:noVBand="0"/>
      </w:tblPr>
      <w:tblGrid>
        <w:gridCol w:w="3498"/>
        <w:gridCol w:w="4957"/>
        <w:gridCol w:w="1399"/>
      </w:tblGrid>
      <w:tr w:rsidR="004E2EE7" w:rsidRPr="004E2EE7" w:rsidTr="004E2EE7">
        <w:tc>
          <w:tcPr>
            <w:tcW w:w="1775" w:type="pct"/>
          </w:tcPr>
          <w:p w:rsidR="00A70C25" w:rsidRPr="004E2EE7" w:rsidRDefault="00A70C2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 xml:space="preserve">Код </w:t>
            </w:r>
          </w:p>
        </w:tc>
        <w:tc>
          <w:tcPr>
            <w:tcW w:w="2515" w:type="pct"/>
          </w:tcPr>
          <w:p w:rsidR="00A70C25" w:rsidRPr="004E2EE7" w:rsidRDefault="00A70C2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 xml:space="preserve">Наименование групп, подгрупп, статей, подстатей, элементов, программ (подпрограмм), кодов экономической </w:t>
            </w:r>
            <w:proofErr w:type="gramStart"/>
            <w:r w:rsidRPr="004E2EE7">
              <w:rPr>
                <w:rFonts w:cs="Arial"/>
                <w:sz w:val="24"/>
                <w:szCs w:val="24"/>
              </w:rPr>
              <w:t>классификации источников внутреннего финансирования дефицита бюджета</w:t>
            </w:r>
            <w:proofErr w:type="gramEnd"/>
          </w:p>
        </w:tc>
        <w:tc>
          <w:tcPr>
            <w:tcW w:w="710" w:type="pct"/>
          </w:tcPr>
          <w:p w:rsidR="00A70C25" w:rsidRPr="004E2EE7" w:rsidRDefault="00A70C2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Сумма</w:t>
            </w:r>
          </w:p>
        </w:tc>
      </w:tr>
      <w:tr w:rsidR="004E2EE7" w:rsidRPr="004E2EE7" w:rsidTr="004E2EE7">
        <w:tc>
          <w:tcPr>
            <w:tcW w:w="1775" w:type="pct"/>
          </w:tcPr>
          <w:p w:rsidR="00A70C25" w:rsidRPr="004E2EE7" w:rsidRDefault="00A70C2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2515" w:type="pct"/>
          </w:tcPr>
          <w:p w:rsidR="00A70C25" w:rsidRPr="004E2EE7" w:rsidRDefault="00A70C2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710" w:type="pct"/>
          </w:tcPr>
          <w:p w:rsidR="00A70C25" w:rsidRPr="004E2EE7" w:rsidRDefault="00A70C2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3</w:t>
            </w:r>
          </w:p>
        </w:tc>
      </w:tr>
      <w:tr w:rsidR="004E2EE7" w:rsidRPr="004E2EE7" w:rsidTr="004E2EE7">
        <w:tc>
          <w:tcPr>
            <w:tcW w:w="1775" w:type="pct"/>
          </w:tcPr>
          <w:p w:rsidR="00A70C25" w:rsidRPr="004E2EE7" w:rsidRDefault="00A70C2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515" w:type="pct"/>
          </w:tcPr>
          <w:p w:rsidR="00A70C25" w:rsidRPr="004E2EE7" w:rsidRDefault="00A70C2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10" w:type="pct"/>
          </w:tcPr>
          <w:p w:rsidR="00A70C25" w:rsidRPr="004E2EE7" w:rsidRDefault="00A70C2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4E2EE7" w:rsidRPr="004E2EE7" w:rsidTr="004E2EE7">
        <w:tc>
          <w:tcPr>
            <w:tcW w:w="1775" w:type="pct"/>
          </w:tcPr>
          <w:p w:rsidR="00A70C25" w:rsidRPr="004E2EE7" w:rsidRDefault="00A70C2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000 01 00 00 00 00 0000 000</w:t>
            </w:r>
          </w:p>
        </w:tc>
        <w:tc>
          <w:tcPr>
            <w:tcW w:w="2515" w:type="pct"/>
          </w:tcPr>
          <w:p w:rsidR="00A70C25" w:rsidRPr="004E2EE7" w:rsidRDefault="00A70C2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Источники внутреннего финансирования дефицита бюджета, всего</w:t>
            </w:r>
          </w:p>
        </w:tc>
        <w:tc>
          <w:tcPr>
            <w:tcW w:w="710" w:type="pct"/>
          </w:tcPr>
          <w:p w:rsidR="00A70C25" w:rsidRPr="004E2EE7" w:rsidRDefault="00A70C2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-1000,000</w:t>
            </w:r>
          </w:p>
        </w:tc>
      </w:tr>
      <w:tr w:rsidR="004E2EE7" w:rsidRPr="004E2EE7" w:rsidTr="004E2EE7">
        <w:tc>
          <w:tcPr>
            <w:tcW w:w="1775" w:type="pct"/>
          </w:tcPr>
          <w:p w:rsidR="00A70C25" w:rsidRPr="004E2EE7" w:rsidRDefault="00A70C2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515" w:type="pct"/>
          </w:tcPr>
          <w:p w:rsidR="00A70C25" w:rsidRPr="004E2EE7" w:rsidRDefault="00A70C2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в том числе:</w:t>
            </w:r>
          </w:p>
        </w:tc>
        <w:tc>
          <w:tcPr>
            <w:tcW w:w="710" w:type="pct"/>
          </w:tcPr>
          <w:p w:rsidR="00A70C25" w:rsidRPr="004E2EE7" w:rsidRDefault="00A70C2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4E2EE7" w:rsidRPr="004E2EE7" w:rsidTr="004E2EE7">
        <w:tc>
          <w:tcPr>
            <w:tcW w:w="1775" w:type="pct"/>
          </w:tcPr>
          <w:p w:rsidR="00A70C25" w:rsidRPr="004E2EE7" w:rsidRDefault="00A70C2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515" w:type="pct"/>
          </w:tcPr>
          <w:p w:rsidR="00A70C25" w:rsidRPr="004E2EE7" w:rsidRDefault="00A70C2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10" w:type="pct"/>
          </w:tcPr>
          <w:p w:rsidR="00A70C25" w:rsidRPr="004E2EE7" w:rsidRDefault="00A70C2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4E2EE7" w:rsidRPr="004E2EE7" w:rsidTr="004E2EE7">
        <w:tc>
          <w:tcPr>
            <w:tcW w:w="1775" w:type="pct"/>
          </w:tcPr>
          <w:p w:rsidR="00A70C25" w:rsidRPr="004E2EE7" w:rsidRDefault="00A70C2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000 01 02 00 00 00 0000 000</w:t>
            </w:r>
          </w:p>
        </w:tc>
        <w:tc>
          <w:tcPr>
            <w:tcW w:w="2515" w:type="pct"/>
          </w:tcPr>
          <w:p w:rsidR="00A70C25" w:rsidRPr="004E2EE7" w:rsidRDefault="00A70C2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Кредиты кредитных организаций в валюте Российской Федерации</w:t>
            </w:r>
          </w:p>
        </w:tc>
        <w:tc>
          <w:tcPr>
            <w:tcW w:w="710" w:type="pct"/>
          </w:tcPr>
          <w:p w:rsidR="00A70C25" w:rsidRPr="004E2EE7" w:rsidRDefault="00A70C2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0,000</w:t>
            </w:r>
          </w:p>
        </w:tc>
      </w:tr>
      <w:tr w:rsidR="004E2EE7" w:rsidRPr="004E2EE7" w:rsidTr="004E2EE7">
        <w:tc>
          <w:tcPr>
            <w:tcW w:w="1775" w:type="pct"/>
          </w:tcPr>
          <w:p w:rsidR="00A70C25" w:rsidRPr="004E2EE7" w:rsidRDefault="00A70C2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515" w:type="pct"/>
          </w:tcPr>
          <w:p w:rsidR="00A70C25" w:rsidRPr="004E2EE7" w:rsidRDefault="00A70C2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10" w:type="pct"/>
          </w:tcPr>
          <w:p w:rsidR="00A70C25" w:rsidRPr="004E2EE7" w:rsidRDefault="00A70C2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4E2EE7" w:rsidRPr="004E2EE7" w:rsidTr="004E2EE7">
        <w:tc>
          <w:tcPr>
            <w:tcW w:w="1775" w:type="pct"/>
          </w:tcPr>
          <w:p w:rsidR="00A70C25" w:rsidRPr="004E2EE7" w:rsidRDefault="00A70C2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000 01 02 00 00 10 0000 710</w:t>
            </w:r>
          </w:p>
        </w:tc>
        <w:tc>
          <w:tcPr>
            <w:tcW w:w="2515" w:type="pct"/>
          </w:tcPr>
          <w:p w:rsidR="00A70C25" w:rsidRPr="004E2EE7" w:rsidRDefault="00A70C2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Привлечение кредитов от кредитных организаций бюджетами сельских поселений в валюте Российской федерации</w:t>
            </w:r>
          </w:p>
        </w:tc>
        <w:tc>
          <w:tcPr>
            <w:tcW w:w="710" w:type="pct"/>
          </w:tcPr>
          <w:p w:rsidR="00A70C25" w:rsidRPr="004E2EE7" w:rsidRDefault="00A70C2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0,000</w:t>
            </w:r>
          </w:p>
        </w:tc>
      </w:tr>
      <w:tr w:rsidR="004E2EE7" w:rsidRPr="004E2EE7" w:rsidTr="004E2EE7">
        <w:tc>
          <w:tcPr>
            <w:tcW w:w="1775" w:type="pct"/>
          </w:tcPr>
          <w:p w:rsidR="00A70C25" w:rsidRPr="004E2EE7" w:rsidRDefault="00A70C2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000 01 02 00 00 10 0000 810</w:t>
            </w:r>
          </w:p>
        </w:tc>
        <w:tc>
          <w:tcPr>
            <w:tcW w:w="2515" w:type="pct"/>
          </w:tcPr>
          <w:p w:rsidR="00A70C25" w:rsidRPr="004E2EE7" w:rsidRDefault="00A70C2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Погашение бюджетами сельских поселений кредитов от кредитных организаций в валюте Российской Федерации</w:t>
            </w:r>
          </w:p>
        </w:tc>
        <w:tc>
          <w:tcPr>
            <w:tcW w:w="710" w:type="pct"/>
          </w:tcPr>
          <w:p w:rsidR="00A70C25" w:rsidRPr="004E2EE7" w:rsidRDefault="00A70C2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0,000</w:t>
            </w:r>
          </w:p>
        </w:tc>
      </w:tr>
      <w:tr w:rsidR="004E2EE7" w:rsidRPr="004E2EE7" w:rsidTr="004E2EE7">
        <w:tc>
          <w:tcPr>
            <w:tcW w:w="1775" w:type="pct"/>
          </w:tcPr>
          <w:p w:rsidR="00A70C25" w:rsidRPr="004E2EE7" w:rsidRDefault="00A70C2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515" w:type="pct"/>
          </w:tcPr>
          <w:p w:rsidR="00A70C25" w:rsidRPr="004E2EE7" w:rsidRDefault="00A70C2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10" w:type="pct"/>
          </w:tcPr>
          <w:p w:rsidR="00A70C25" w:rsidRPr="004E2EE7" w:rsidRDefault="00A70C2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4E2EE7" w:rsidRPr="004E2EE7" w:rsidTr="004E2EE7">
        <w:tc>
          <w:tcPr>
            <w:tcW w:w="1775" w:type="pct"/>
          </w:tcPr>
          <w:p w:rsidR="00A70C25" w:rsidRPr="004E2EE7" w:rsidRDefault="00A70C2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000 01 03 01 00 00 0000 000</w:t>
            </w:r>
          </w:p>
        </w:tc>
        <w:tc>
          <w:tcPr>
            <w:tcW w:w="2515" w:type="pct"/>
          </w:tcPr>
          <w:p w:rsidR="00A70C25" w:rsidRPr="004E2EE7" w:rsidRDefault="00A70C2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 xml:space="preserve">Бюджетные кредиты от других бюджетов бюджетной системы Российской Федерации в валюте Российской </w:t>
            </w:r>
            <w:r w:rsidRPr="004E2EE7">
              <w:rPr>
                <w:rFonts w:cs="Arial"/>
                <w:sz w:val="24"/>
                <w:szCs w:val="24"/>
              </w:rPr>
              <w:lastRenderedPageBreak/>
              <w:t>Федерации</w:t>
            </w:r>
          </w:p>
        </w:tc>
        <w:tc>
          <w:tcPr>
            <w:tcW w:w="710" w:type="pct"/>
          </w:tcPr>
          <w:p w:rsidR="00A70C25" w:rsidRPr="004E2EE7" w:rsidRDefault="00A70C2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lastRenderedPageBreak/>
              <w:t>-1000,00</w:t>
            </w:r>
          </w:p>
        </w:tc>
      </w:tr>
      <w:tr w:rsidR="004E2EE7" w:rsidRPr="004E2EE7" w:rsidTr="004E2EE7">
        <w:tc>
          <w:tcPr>
            <w:tcW w:w="1775" w:type="pct"/>
          </w:tcPr>
          <w:p w:rsidR="00A70C25" w:rsidRPr="004E2EE7" w:rsidRDefault="00A70C2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515" w:type="pct"/>
          </w:tcPr>
          <w:p w:rsidR="00A70C25" w:rsidRPr="004E2EE7" w:rsidRDefault="00A70C2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10" w:type="pct"/>
          </w:tcPr>
          <w:p w:rsidR="00A70C25" w:rsidRPr="004E2EE7" w:rsidRDefault="00A70C2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4E2EE7" w:rsidRPr="004E2EE7" w:rsidTr="004E2EE7">
        <w:tc>
          <w:tcPr>
            <w:tcW w:w="1775" w:type="pct"/>
          </w:tcPr>
          <w:p w:rsidR="00A70C25" w:rsidRPr="004E2EE7" w:rsidRDefault="00A70C2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000 01 03 01 00 10 0000 710</w:t>
            </w:r>
          </w:p>
        </w:tc>
        <w:tc>
          <w:tcPr>
            <w:tcW w:w="2515" w:type="pct"/>
          </w:tcPr>
          <w:p w:rsidR="00A70C25" w:rsidRPr="004E2EE7" w:rsidRDefault="00A70C2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Привлечение кредитов от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  <w:tc>
          <w:tcPr>
            <w:tcW w:w="710" w:type="pct"/>
          </w:tcPr>
          <w:p w:rsidR="00A70C25" w:rsidRPr="004E2EE7" w:rsidRDefault="00A70C2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0,00</w:t>
            </w:r>
          </w:p>
        </w:tc>
      </w:tr>
      <w:tr w:rsidR="004E2EE7" w:rsidRPr="004E2EE7" w:rsidTr="004E2EE7">
        <w:tc>
          <w:tcPr>
            <w:tcW w:w="1775" w:type="pct"/>
          </w:tcPr>
          <w:p w:rsidR="00A70C25" w:rsidRPr="004E2EE7" w:rsidRDefault="00A70C2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000 01 03 01 00 10 0000 810</w:t>
            </w:r>
          </w:p>
        </w:tc>
        <w:tc>
          <w:tcPr>
            <w:tcW w:w="2515" w:type="pct"/>
          </w:tcPr>
          <w:p w:rsidR="00A70C25" w:rsidRPr="004E2EE7" w:rsidRDefault="00A70C2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Погашение бюджетами сельских поселений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710" w:type="pct"/>
          </w:tcPr>
          <w:p w:rsidR="00A70C25" w:rsidRPr="004E2EE7" w:rsidRDefault="00A70C2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-1000,00</w:t>
            </w:r>
          </w:p>
        </w:tc>
      </w:tr>
      <w:tr w:rsidR="004E2EE7" w:rsidRPr="004E2EE7" w:rsidTr="004E2EE7">
        <w:tc>
          <w:tcPr>
            <w:tcW w:w="1775" w:type="pct"/>
          </w:tcPr>
          <w:p w:rsidR="00A70C25" w:rsidRPr="004E2EE7" w:rsidRDefault="00A70C2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2515" w:type="pct"/>
          </w:tcPr>
          <w:p w:rsidR="00A70C25" w:rsidRPr="004E2EE7" w:rsidRDefault="00A70C2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710" w:type="pct"/>
          </w:tcPr>
          <w:p w:rsidR="00A70C25" w:rsidRPr="004E2EE7" w:rsidRDefault="00A70C2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4E2EE7" w:rsidRPr="004E2EE7" w:rsidTr="004E2EE7">
        <w:tc>
          <w:tcPr>
            <w:tcW w:w="1775" w:type="pct"/>
          </w:tcPr>
          <w:p w:rsidR="00A70C25" w:rsidRPr="004E2EE7" w:rsidRDefault="00A70C2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000 01 05 00 00 00 0000 000</w:t>
            </w:r>
          </w:p>
        </w:tc>
        <w:tc>
          <w:tcPr>
            <w:tcW w:w="2515" w:type="pct"/>
          </w:tcPr>
          <w:p w:rsidR="00A70C25" w:rsidRPr="004E2EE7" w:rsidRDefault="00A70C2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710" w:type="pct"/>
          </w:tcPr>
          <w:p w:rsidR="00A70C25" w:rsidRPr="004E2EE7" w:rsidRDefault="00A70C2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-</w:t>
            </w:r>
          </w:p>
        </w:tc>
      </w:tr>
      <w:tr w:rsidR="004E2EE7" w:rsidRPr="004E2EE7" w:rsidTr="004E2EE7">
        <w:tc>
          <w:tcPr>
            <w:tcW w:w="1775" w:type="pct"/>
          </w:tcPr>
          <w:p w:rsidR="00A70C25" w:rsidRPr="004E2EE7" w:rsidRDefault="00A70C2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000 01 05 02 01 10 0000 510</w:t>
            </w:r>
          </w:p>
        </w:tc>
        <w:tc>
          <w:tcPr>
            <w:tcW w:w="2515" w:type="pct"/>
          </w:tcPr>
          <w:p w:rsidR="00A70C25" w:rsidRPr="004E2EE7" w:rsidRDefault="00A70C2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710" w:type="pct"/>
          </w:tcPr>
          <w:p w:rsidR="00A70C25" w:rsidRPr="004E2EE7" w:rsidRDefault="00A70C2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46709,935</w:t>
            </w:r>
          </w:p>
        </w:tc>
      </w:tr>
      <w:tr w:rsidR="004E2EE7" w:rsidRPr="004E2EE7" w:rsidTr="004E2EE7">
        <w:tc>
          <w:tcPr>
            <w:tcW w:w="1775" w:type="pct"/>
          </w:tcPr>
          <w:p w:rsidR="00A70C25" w:rsidRPr="004E2EE7" w:rsidRDefault="00A70C2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000 01 05 02 01 10 0000 610</w:t>
            </w:r>
          </w:p>
        </w:tc>
        <w:tc>
          <w:tcPr>
            <w:tcW w:w="2515" w:type="pct"/>
          </w:tcPr>
          <w:p w:rsidR="00A70C25" w:rsidRPr="004E2EE7" w:rsidRDefault="00A70C2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710" w:type="pct"/>
          </w:tcPr>
          <w:p w:rsidR="00A70C25" w:rsidRPr="004E2EE7" w:rsidRDefault="00A70C2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46709,935</w:t>
            </w:r>
          </w:p>
        </w:tc>
      </w:tr>
    </w:tbl>
    <w:p w:rsidR="000A2D33" w:rsidRPr="004E2EE7" w:rsidRDefault="000A2D33" w:rsidP="004E2EE7"/>
    <w:p w:rsidR="000A2D33" w:rsidRPr="004E2EE7" w:rsidRDefault="000A2D33" w:rsidP="004E2EE7"/>
    <w:p w:rsidR="000A2D33" w:rsidRPr="004E2EE7" w:rsidRDefault="000A2D33" w:rsidP="004E2EE7"/>
    <w:p w:rsidR="000A2D33" w:rsidRPr="004E2EE7" w:rsidRDefault="000A2D33" w:rsidP="004E2EE7">
      <w:r w:rsidRPr="004E2EE7">
        <w:t xml:space="preserve">Глава </w:t>
      </w:r>
    </w:p>
    <w:p w:rsidR="000A2D33" w:rsidRPr="004E2EE7" w:rsidRDefault="000A2D33" w:rsidP="004E2EE7">
      <w:proofErr w:type="spellStart"/>
      <w:r w:rsidRPr="004E2EE7">
        <w:t>Ванновского</w:t>
      </w:r>
      <w:proofErr w:type="spellEnd"/>
      <w:r w:rsidRPr="004E2EE7">
        <w:t xml:space="preserve"> сельского поселения</w:t>
      </w:r>
    </w:p>
    <w:p w:rsidR="000A2D33" w:rsidRPr="004E2EE7" w:rsidRDefault="000A2D33" w:rsidP="004E2EE7">
      <w:r w:rsidRPr="004E2EE7">
        <w:t xml:space="preserve">Тбилисского района </w:t>
      </w:r>
    </w:p>
    <w:p w:rsidR="000A2D33" w:rsidRPr="004E2EE7" w:rsidRDefault="000A2D33" w:rsidP="004E2EE7">
      <w:r w:rsidRPr="004E2EE7">
        <w:t xml:space="preserve">А.Н. </w:t>
      </w:r>
      <w:proofErr w:type="spellStart"/>
      <w:r w:rsidRPr="004E2EE7">
        <w:t>Трубицын</w:t>
      </w:r>
      <w:proofErr w:type="spellEnd"/>
    </w:p>
    <w:p w:rsidR="000A2D33" w:rsidRPr="004E2EE7" w:rsidRDefault="000A2D33" w:rsidP="004E2EE7"/>
    <w:p w:rsidR="000A2D33" w:rsidRPr="004E2EE7" w:rsidRDefault="000A2D33" w:rsidP="004E2EE7"/>
    <w:p w:rsidR="000A2D33" w:rsidRPr="004E2EE7" w:rsidRDefault="000A2D33" w:rsidP="004E2EE7"/>
    <w:p w:rsidR="000A2D33" w:rsidRPr="004E2EE7" w:rsidRDefault="000A2D33" w:rsidP="004E2EE7">
      <w:r w:rsidRPr="004E2EE7">
        <w:t>Приложение 9</w:t>
      </w:r>
    </w:p>
    <w:p w:rsidR="000A2D33" w:rsidRPr="004E2EE7" w:rsidRDefault="000A2D33" w:rsidP="004E2EE7">
      <w:r w:rsidRPr="004E2EE7">
        <w:t xml:space="preserve">к решению Совета </w:t>
      </w:r>
    </w:p>
    <w:p w:rsidR="000A2D33" w:rsidRPr="004E2EE7" w:rsidRDefault="000A2D33" w:rsidP="004E2EE7">
      <w:proofErr w:type="spellStart"/>
      <w:r w:rsidRPr="004E2EE7">
        <w:t>Ванновского</w:t>
      </w:r>
      <w:proofErr w:type="spellEnd"/>
      <w:r w:rsidRPr="004E2EE7">
        <w:t xml:space="preserve"> сельского поселения</w:t>
      </w:r>
    </w:p>
    <w:p w:rsidR="000A2D33" w:rsidRPr="004E2EE7" w:rsidRDefault="000A2D33" w:rsidP="004E2EE7">
      <w:r w:rsidRPr="004E2EE7">
        <w:t>Тбилисского района</w:t>
      </w:r>
    </w:p>
    <w:p w:rsidR="000A2D33" w:rsidRPr="004E2EE7" w:rsidRDefault="00ED7B80" w:rsidP="004E2EE7">
      <w:r>
        <w:t>________________________</w:t>
      </w:r>
    </w:p>
    <w:p w:rsidR="000A2D33" w:rsidRPr="004E2EE7" w:rsidRDefault="000A2D33" w:rsidP="004E2EE7"/>
    <w:p w:rsidR="00A70C25" w:rsidRPr="004E2EE7" w:rsidRDefault="00A70C25" w:rsidP="004E2EE7"/>
    <w:p w:rsidR="00A70C25" w:rsidRPr="004E2EE7" w:rsidRDefault="00A70C25" w:rsidP="004E2EE7">
      <w:pPr>
        <w:ind w:firstLine="0"/>
        <w:jc w:val="center"/>
        <w:rPr>
          <w:rFonts w:cs="Arial"/>
          <w:b/>
        </w:rPr>
      </w:pPr>
      <w:r w:rsidRPr="004E2EE7">
        <w:rPr>
          <w:rFonts w:cs="Arial"/>
          <w:b/>
        </w:rPr>
        <w:t>Программа муниципальных заимствований бюджета</w:t>
      </w:r>
      <w:r w:rsidR="000A2D33" w:rsidRPr="004E2EE7">
        <w:rPr>
          <w:rFonts w:cs="Arial"/>
          <w:b/>
        </w:rPr>
        <w:t xml:space="preserve"> </w:t>
      </w:r>
      <w:proofErr w:type="spellStart"/>
      <w:r w:rsidRPr="004E2EE7">
        <w:rPr>
          <w:rFonts w:cs="Arial"/>
          <w:b/>
        </w:rPr>
        <w:t>Ванновского</w:t>
      </w:r>
      <w:proofErr w:type="spellEnd"/>
      <w:r w:rsidRPr="004E2EE7">
        <w:rPr>
          <w:rFonts w:cs="Arial"/>
          <w:b/>
        </w:rPr>
        <w:t xml:space="preserve"> сельского поселения Тбилисского района на 2021 год</w:t>
      </w:r>
    </w:p>
    <w:p w:rsidR="00A70C25" w:rsidRPr="004E2EE7" w:rsidRDefault="00A70C25" w:rsidP="004E2EE7">
      <w:pPr>
        <w:ind w:firstLine="0"/>
        <w:rPr>
          <w:rFonts w:cs="Arial"/>
        </w:rPr>
      </w:pPr>
    </w:p>
    <w:p w:rsidR="00A70C25" w:rsidRPr="004E2EE7" w:rsidRDefault="0023608C" w:rsidP="004E2EE7">
      <w:pPr>
        <w:ind w:firstLine="0"/>
        <w:jc w:val="right"/>
        <w:rPr>
          <w:rFonts w:cs="Arial"/>
        </w:rPr>
      </w:pPr>
      <w:r w:rsidRPr="004E2EE7">
        <w:rPr>
          <w:rFonts w:cs="Arial"/>
        </w:rPr>
        <w:t xml:space="preserve"> </w:t>
      </w:r>
      <w:r w:rsidR="00A70C25" w:rsidRPr="004E2EE7">
        <w:rPr>
          <w:rFonts w:cs="Arial"/>
        </w:rPr>
        <w:t>тыс. рублей</w:t>
      </w: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713"/>
        <w:gridCol w:w="7426"/>
        <w:gridCol w:w="1715"/>
      </w:tblGrid>
      <w:tr w:rsidR="004E2EE7" w:rsidRPr="004E2EE7" w:rsidTr="004E2EE7">
        <w:tc>
          <w:tcPr>
            <w:tcW w:w="362" w:type="pct"/>
            <w:hideMark/>
          </w:tcPr>
          <w:p w:rsidR="00A70C25" w:rsidRPr="004E2EE7" w:rsidRDefault="00A70C2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 xml:space="preserve">№ </w:t>
            </w:r>
            <w:proofErr w:type="gramStart"/>
            <w:r w:rsidRPr="004E2EE7">
              <w:rPr>
                <w:rFonts w:cs="Arial"/>
                <w:sz w:val="24"/>
                <w:szCs w:val="24"/>
              </w:rPr>
              <w:t>п</w:t>
            </w:r>
            <w:proofErr w:type="gramEnd"/>
            <w:r w:rsidRPr="004E2EE7">
              <w:rPr>
                <w:rFonts w:cs="Arial"/>
                <w:sz w:val="24"/>
                <w:szCs w:val="24"/>
              </w:rPr>
              <w:t>/п</w:t>
            </w:r>
          </w:p>
        </w:tc>
        <w:tc>
          <w:tcPr>
            <w:tcW w:w="3768" w:type="pct"/>
            <w:hideMark/>
          </w:tcPr>
          <w:p w:rsidR="00A70C25" w:rsidRPr="004E2EE7" w:rsidRDefault="00A70C2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Виды заимствований</w:t>
            </w:r>
          </w:p>
        </w:tc>
        <w:tc>
          <w:tcPr>
            <w:tcW w:w="870" w:type="pct"/>
            <w:hideMark/>
          </w:tcPr>
          <w:p w:rsidR="00A70C25" w:rsidRPr="004E2EE7" w:rsidRDefault="00A70C2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Объем</w:t>
            </w:r>
          </w:p>
        </w:tc>
      </w:tr>
      <w:tr w:rsidR="004E2EE7" w:rsidRPr="004E2EE7" w:rsidTr="004E2EE7">
        <w:tc>
          <w:tcPr>
            <w:tcW w:w="362" w:type="pct"/>
            <w:hideMark/>
          </w:tcPr>
          <w:p w:rsidR="00A70C25" w:rsidRPr="004E2EE7" w:rsidRDefault="00A70C2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3768" w:type="pct"/>
            <w:hideMark/>
          </w:tcPr>
          <w:p w:rsidR="00A70C25" w:rsidRPr="004E2EE7" w:rsidRDefault="00A70C2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870" w:type="pct"/>
            <w:hideMark/>
          </w:tcPr>
          <w:p w:rsidR="00A70C25" w:rsidRPr="004E2EE7" w:rsidRDefault="00A70C2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3</w:t>
            </w:r>
          </w:p>
        </w:tc>
      </w:tr>
      <w:tr w:rsidR="004E2EE7" w:rsidRPr="004E2EE7" w:rsidTr="004E2EE7">
        <w:tc>
          <w:tcPr>
            <w:tcW w:w="362" w:type="pct"/>
            <w:hideMark/>
          </w:tcPr>
          <w:p w:rsidR="00A70C25" w:rsidRPr="004E2EE7" w:rsidRDefault="00A70C2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1.</w:t>
            </w:r>
          </w:p>
        </w:tc>
        <w:tc>
          <w:tcPr>
            <w:tcW w:w="3768" w:type="pct"/>
            <w:hideMark/>
          </w:tcPr>
          <w:p w:rsidR="00A70C25" w:rsidRPr="004E2EE7" w:rsidRDefault="00A70C2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Бюджетные кредиты, привлеченные в местный бюджет от других бюджетов бюджетной системы Российской Федерации, всего</w:t>
            </w:r>
          </w:p>
        </w:tc>
        <w:tc>
          <w:tcPr>
            <w:tcW w:w="870" w:type="pct"/>
            <w:hideMark/>
          </w:tcPr>
          <w:p w:rsidR="00A70C25" w:rsidRPr="004E2EE7" w:rsidRDefault="00A70C2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-1000,00</w:t>
            </w:r>
          </w:p>
        </w:tc>
      </w:tr>
      <w:tr w:rsidR="004E2EE7" w:rsidRPr="004E2EE7" w:rsidTr="004E2EE7">
        <w:tc>
          <w:tcPr>
            <w:tcW w:w="362" w:type="pct"/>
          </w:tcPr>
          <w:p w:rsidR="00A70C25" w:rsidRPr="004E2EE7" w:rsidRDefault="00A70C2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768" w:type="pct"/>
          </w:tcPr>
          <w:p w:rsidR="00A70C25" w:rsidRPr="004E2EE7" w:rsidRDefault="00A70C2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870" w:type="pct"/>
          </w:tcPr>
          <w:p w:rsidR="00A70C25" w:rsidRPr="004E2EE7" w:rsidRDefault="00A70C2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4E2EE7" w:rsidRPr="004E2EE7" w:rsidTr="004E2EE7">
        <w:tc>
          <w:tcPr>
            <w:tcW w:w="362" w:type="pct"/>
          </w:tcPr>
          <w:p w:rsidR="00A70C25" w:rsidRPr="004E2EE7" w:rsidRDefault="00A70C2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768" w:type="pct"/>
            <w:hideMark/>
          </w:tcPr>
          <w:p w:rsidR="00A70C25" w:rsidRPr="004E2EE7" w:rsidRDefault="00A70C2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в том числе:</w:t>
            </w:r>
          </w:p>
        </w:tc>
        <w:tc>
          <w:tcPr>
            <w:tcW w:w="870" w:type="pct"/>
          </w:tcPr>
          <w:p w:rsidR="00A70C25" w:rsidRPr="004E2EE7" w:rsidRDefault="00A70C2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4E2EE7" w:rsidRPr="004E2EE7" w:rsidTr="004E2EE7">
        <w:tc>
          <w:tcPr>
            <w:tcW w:w="362" w:type="pct"/>
          </w:tcPr>
          <w:p w:rsidR="00A70C25" w:rsidRPr="004E2EE7" w:rsidRDefault="00A70C2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768" w:type="pct"/>
          </w:tcPr>
          <w:p w:rsidR="00A70C25" w:rsidRPr="004E2EE7" w:rsidRDefault="00A70C2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870" w:type="pct"/>
          </w:tcPr>
          <w:p w:rsidR="00A70C25" w:rsidRPr="004E2EE7" w:rsidRDefault="00A70C2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4E2EE7" w:rsidRPr="004E2EE7" w:rsidTr="004E2EE7">
        <w:tc>
          <w:tcPr>
            <w:tcW w:w="362" w:type="pct"/>
          </w:tcPr>
          <w:p w:rsidR="00A70C25" w:rsidRPr="004E2EE7" w:rsidRDefault="00A70C2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768" w:type="pct"/>
            <w:hideMark/>
          </w:tcPr>
          <w:p w:rsidR="00A70C25" w:rsidRPr="004E2EE7" w:rsidRDefault="00A70C2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привлечение</w:t>
            </w:r>
          </w:p>
        </w:tc>
        <w:tc>
          <w:tcPr>
            <w:tcW w:w="870" w:type="pct"/>
            <w:hideMark/>
          </w:tcPr>
          <w:p w:rsidR="00A70C25" w:rsidRPr="004E2EE7" w:rsidRDefault="00A70C2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-</w:t>
            </w:r>
          </w:p>
        </w:tc>
      </w:tr>
      <w:tr w:rsidR="004E2EE7" w:rsidRPr="004E2EE7" w:rsidTr="004E2EE7">
        <w:tc>
          <w:tcPr>
            <w:tcW w:w="362" w:type="pct"/>
          </w:tcPr>
          <w:p w:rsidR="00A70C25" w:rsidRPr="004E2EE7" w:rsidRDefault="00A70C2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768" w:type="pct"/>
          </w:tcPr>
          <w:p w:rsidR="00A70C25" w:rsidRPr="004E2EE7" w:rsidRDefault="00A70C2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870" w:type="pct"/>
          </w:tcPr>
          <w:p w:rsidR="00A70C25" w:rsidRPr="004E2EE7" w:rsidRDefault="00A70C2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4E2EE7" w:rsidRPr="004E2EE7" w:rsidTr="004E2EE7">
        <w:tc>
          <w:tcPr>
            <w:tcW w:w="362" w:type="pct"/>
          </w:tcPr>
          <w:p w:rsidR="00A70C25" w:rsidRPr="004E2EE7" w:rsidRDefault="00A70C2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768" w:type="pct"/>
            <w:hideMark/>
          </w:tcPr>
          <w:p w:rsidR="00A70C25" w:rsidRPr="004E2EE7" w:rsidRDefault="00A70C2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погашение основной суммы долга</w:t>
            </w:r>
          </w:p>
        </w:tc>
        <w:tc>
          <w:tcPr>
            <w:tcW w:w="870" w:type="pct"/>
            <w:hideMark/>
          </w:tcPr>
          <w:p w:rsidR="00A70C25" w:rsidRPr="004E2EE7" w:rsidRDefault="00A70C2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-1000,00</w:t>
            </w:r>
          </w:p>
        </w:tc>
      </w:tr>
      <w:tr w:rsidR="004E2EE7" w:rsidRPr="004E2EE7" w:rsidTr="004E2EE7">
        <w:tc>
          <w:tcPr>
            <w:tcW w:w="362" w:type="pct"/>
          </w:tcPr>
          <w:p w:rsidR="00A70C25" w:rsidRPr="004E2EE7" w:rsidRDefault="00A70C2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768" w:type="pct"/>
          </w:tcPr>
          <w:p w:rsidR="00A70C25" w:rsidRPr="004E2EE7" w:rsidRDefault="00A70C2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870" w:type="pct"/>
          </w:tcPr>
          <w:p w:rsidR="00A70C25" w:rsidRPr="004E2EE7" w:rsidRDefault="00A70C2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4E2EE7" w:rsidRPr="004E2EE7" w:rsidTr="004E2EE7">
        <w:tc>
          <w:tcPr>
            <w:tcW w:w="362" w:type="pct"/>
            <w:hideMark/>
          </w:tcPr>
          <w:p w:rsidR="00A70C25" w:rsidRPr="004E2EE7" w:rsidRDefault="00A70C2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2.</w:t>
            </w:r>
          </w:p>
        </w:tc>
        <w:tc>
          <w:tcPr>
            <w:tcW w:w="3768" w:type="pct"/>
            <w:hideMark/>
          </w:tcPr>
          <w:p w:rsidR="00A70C25" w:rsidRPr="004E2EE7" w:rsidRDefault="00A70C2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Кредиты, полученные местным бюджетом от кредитных организаций в валюте Российской Федерации</w:t>
            </w:r>
          </w:p>
        </w:tc>
        <w:tc>
          <w:tcPr>
            <w:tcW w:w="870" w:type="pct"/>
            <w:hideMark/>
          </w:tcPr>
          <w:p w:rsidR="00A70C25" w:rsidRPr="004E2EE7" w:rsidRDefault="00A70C2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0,000</w:t>
            </w:r>
          </w:p>
        </w:tc>
      </w:tr>
      <w:tr w:rsidR="004E2EE7" w:rsidRPr="004E2EE7" w:rsidTr="004E2EE7">
        <w:tc>
          <w:tcPr>
            <w:tcW w:w="362" w:type="pct"/>
          </w:tcPr>
          <w:p w:rsidR="00A70C25" w:rsidRPr="004E2EE7" w:rsidRDefault="00A70C2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768" w:type="pct"/>
          </w:tcPr>
          <w:p w:rsidR="00A70C25" w:rsidRPr="004E2EE7" w:rsidRDefault="00A70C2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870" w:type="pct"/>
          </w:tcPr>
          <w:p w:rsidR="00A70C25" w:rsidRPr="004E2EE7" w:rsidRDefault="00A70C2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4E2EE7" w:rsidRPr="004E2EE7" w:rsidTr="004E2EE7">
        <w:tc>
          <w:tcPr>
            <w:tcW w:w="362" w:type="pct"/>
          </w:tcPr>
          <w:p w:rsidR="00A70C25" w:rsidRPr="004E2EE7" w:rsidRDefault="00A70C2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768" w:type="pct"/>
            <w:hideMark/>
          </w:tcPr>
          <w:p w:rsidR="00A70C25" w:rsidRPr="004E2EE7" w:rsidRDefault="00A70C2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в том числе:</w:t>
            </w:r>
          </w:p>
        </w:tc>
        <w:tc>
          <w:tcPr>
            <w:tcW w:w="870" w:type="pct"/>
          </w:tcPr>
          <w:p w:rsidR="00A70C25" w:rsidRPr="004E2EE7" w:rsidRDefault="00A70C2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4E2EE7" w:rsidRPr="004E2EE7" w:rsidTr="004E2EE7">
        <w:tc>
          <w:tcPr>
            <w:tcW w:w="362" w:type="pct"/>
          </w:tcPr>
          <w:p w:rsidR="00A70C25" w:rsidRPr="004E2EE7" w:rsidRDefault="00A70C2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768" w:type="pct"/>
          </w:tcPr>
          <w:p w:rsidR="00A70C25" w:rsidRPr="004E2EE7" w:rsidRDefault="00A70C2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870" w:type="pct"/>
          </w:tcPr>
          <w:p w:rsidR="00A70C25" w:rsidRPr="004E2EE7" w:rsidRDefault="00A70C2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4E2EE7" w:rsidRPr="004E2EE7" w:rsidTr="004E2EE7">
        <w:tc>
          <w:tcPr>
            <w:tcW w:w="362" w:type="pct"/>
          </w:tcPr>
          <w:p w:rsidR="00A70C25" w:rsidRPr="004E2EE7" w:rsidRDefault="00A70C2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768" w:type="pct"/>
            <w:hideMark/>
          </w:tcPr>
          <w:p w:rsidR="00A70C25" w:rsidRPr="004E2EE7" w:rsidRDefault="00A70C2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привлечение</w:t>
            </w:r>
          </w:p>
        </w:tc>
        <w:tc>
          <w:tcPr>
            <w:tcW w:w="870" w:type="pct"/>
            <w:hideMark/>
          </w:tcPr>
          <w:p w:rsidR="00A70C25" w:rsidRPr="004E2EE7" w:rsidRDefault="00A70C2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0,000</w:t>
            </w:r>
          </w:p>
        </w:tc>
      </w:tr>
      <w:tr w:rsidR="004E2EE7" w:rsidRPr="004E2EE7" w:rsidTr="004E2EE7">
        <w:tc>
          <w:tcPr>
            <w:tcW w:w="362" w:type="pct"/>
          </w:tcPr>
          <w:p w:rsidR="00A70C25" w:rsidRPr="004E2EE7" w:rsidRDefault="00A70C2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768" w:type="pct"/>
          </w:tcPr>
          <w:p w:rsidR="00A70C25" w:rsidRPr="004E2EE7" w:rsidRDefault="00A70C2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870" w:type="pct"/>
          </w:tcPr>
          <w:p w:rsidR="00A70C25" w:rsidRPr="004E2EE7" w:rsidRDefault="00A70C2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4E2EE7" w:rsidRPr="004E2EE7" w:rsidTr="004E2EE7">
        <w:tc>
          <w:tcPr>
            <w:tcW w:w="362" w:type="pct"/>
          </w:tcPr>
          <w:p w:rsidR="00A70C25" w:rsidRPr="004E2EE7" w:rsidRDefault="00A70C2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768" w:type="pct"/>
            <w:hideMark/>
          </w:tcPr>
          <w:p w:rsidR="00A70C25" w:rsidRPr="004E2EE7" w:rsidRDefault="00A70C2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погашение основной суммы долга</w:t>
            </w:r>
          </w:p>
        </w:tc>
        <w:tc>
          <w:tcPr>
            <w:tcW w:w="870" w:type="pct"/>
            <w:hideMark/>
          </w:tcPr>
          <w:p w:rsidR="00A70C25" w:rsidRPr="004E2EE7" w:rsidRDefault="00A70C2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0,000</w:t>
            </w:r>
          </w:p>
        </w:tc>
      </w:tr>
    </w:tbl>
    <w:p w:rsidR="000A2D33" w:rsidRPr="004E2EE7" w:rsidRDefault="000A2D33" w:rsidP="004E2EE7"/>
    <w:p w:rsidR="000A2D33" w:rsidRPr="004E2EE7" w:rsidRDefault="000A2D33" w:rsidP="004E2EE7"/>
    <w:p w:rsidR="000A2D33" w:rsidRPr="004E2EE7" w:rsidRDefault="000A2D33" w:rsidP="004E2EE7"/>
    <w:p w:rsidR="000A2D33" w:rsidRPr="004E2EE7" w:rsidRDefault="000A2D33" w:rsidP="004E2EE7">
      <w:r w:rsidRPr="004E2EE7">
        <w:t xml:space="preserve">Глава </w:t>
      </w:r>
    </w:p>
    <w:p w:rsidR="000A2D33" w:rsidRPr="004E2EE7" w:rsidRDefault="000A2D33" w:rsidP="004E2EE7">
      <w:proofErr w:type="spellStart"/>
      <w:r w:rsidRPr="004E2EE7">
        <w:t>Ванновского</w:t>
      </w:r>
      <w:proofErr w:type="spellEnd"/>
      <w:r w:rsidRPr="004E2EE7">
        <w:t xml:space="preserve"> сельского поселения</w:t>
      </w:r>
    </w:p>
    <w:p w:rsidR="000A2D33" w:rsidRPr="004E2EE7" w:rsidRDefault="000A2D33" w:rsidP="004E2EE7">
      <w:r w:rsidRPr="004E2EE7">
        <w:t xml:space="preserve">Тбилисского района </w:t>
      </w:r>
    </w:p>
    <w:p w:rsidR="000A2D33" w:rsidRPr="004E2EE7" w:rsidRDefault="000A2D33" w:rsidP="004E2EE7">
      <w:r w:rsidRPr="004E2EE7">
        <w:t xml:space="preserve">А.Н. </w:t>
      </w:r>
      <w:proofErr w:type="spellStart"/>
      <w:r w:rsidRPr="004E2EE7">
        <w:t>Трубицын</w:t>
      </w:r>
      <w:proofErr w:type="spellEnd"/>
    </w:p>
    <w:p w:rsidR="000A2D33" w:rsidRPr="004E2EE7" w:rsidRDefault="000A2D33" w:rsidP="004E2EE7"/>
    <w:p w:rsidR="000A2D33" w:rsidRPr="004E2EE7" w:rsidRDefault="000A2D33" w:rsidP="004E2EE7"/>
    <w:p w:rsidR="000A2D33" w:rsidRPr="004E2EE7" w:rsidRDefault="000A2D33" w:rsidP="004E2EE7"/>
    <w:p w:rsidR="000A2D33" w:rsidRPr="004E2EE7" w:rsidRDefault="000A2D33" w:rsidP="004E2EE7">
      <w:r w:rsidRPr="004E2EE7">
        <w:t>Приложение 10</w:t>
      </w:r>
    </w:p>
    <w:p w:rsidR="000A2D33" w:rsidRPr="004E2EE7" w:rsidRDefault="000A2D33" w:rsidP="004E2EE7">
      <w:r w:rsidRPr="004E2EE7">
        <w:t xml:space="preserve">к решению Совета </w:t>
      </w:r>
    </w:p>
    <w:p w:rsidR="000A2D33" w:rsidRPr="004E2EE7" w:rsidRDefault="000A2D33" w:rsidP="004E2EE7">
      <w:proofErr w:type="spellStart"/>
      <w:r w:rsidRPr="004E2EE7">
        <w:t>Ванновского</w:t>
      </w:r>
      <w:proofErr w:type="spellEnd"/>
      <w:r w:rsidRPr="004E2EE7">
        <w:t xml:space="preserve"> сельского поселения</w:t>
      </w:r>
    </w:p>
    <w:p w:rsidR="000A2D33" w:rsidRPr="004E2EE7" w:rsidRDefault="000A2D33" w:rsidP="004E2EE7">
      <w:r w:rsidRPr="004E2EE7">
        <w:t>Тбилисского района</w:t>
      </w:r>
    </w:p>
    <w:p w:rsidR="000A2D33" w:rsidRPr="004E2EE7" w:rsidRDefault="00ED7B80" w:rsidP="004E2EE7">
      <w:r>
        <w:t>________________________</w:t>
      </w:r>
    </w:p>
    <w:p w:rsidR="000A2D33" w:rsidRPr="004E2EE7" w:rsidRDefault="000A2D33" w:rsidP="004E2EE7"/>
    <w:p w:rsidR="000A2D33" w:rsidRPr="004E2EE7" w:rsidRDefault="000A2D33" w:rsidP="004E2EE7"/>
    <w:p w:rsidR="00A70C25" w:rsidRPr="004E2EE7" w:rsidRDefault="00A70C25" w:rsidP="004E2EE7">
      <w:pPr>
        <w:ind w:firstLine="0"/>
        <w:jc w:val="center"/>
        <w:rPr>
          <w:rFonts w:cs="Arial"/>
          <w:b/>
        </w:rPr>
      </w:pPr>
      <w:r w:rsidRPr="004E2EE7">
        <w:rPr>
          <w:rFonts w:cs="Arial"/>
          <w:b/>
        </w:rPr>
        <w:t>Программа</w:t>
      </w:r>
      <w:r w:rsidR="0023608C" w:rsidRPr="004E2EE7">
        <w:rPr>
          <w:rFonts w:cs="Arial"/>
          <w:b/>
        </w:rPr>
        <w:t xml:space="preserve"> </w:t>
      </w:r>
      <w:r w:rsidRPr="004E2EE7">
        <w:rPr>
          <w:rFonts w:cs="Arial"/>
          <w:b/>
        </w:rPr>
        <w:t>муниципальных гарантий бюджета</w:t>
      </w:r>
      <w:r w:rsidR="000A2D33" w:rsidRPr="004E2EE7">
        <w:rPr>
          <w:rFonts w:cs="Arial"/>
          <w:b/>
        </w:rPr>
        <w:t xml:space="preserve"> </w:t>
      </w:r>
      <w:proofErr w:type="spellStart"/>
      <w:r w:rsidRPr="004E2EE7">
        <w:rPr>
          <w:rFonts w:cs="Arial"/>
          <w:b/>
        </w:rPr>
        <w:t>Ванновского</w:t>
      </w:r>
      <w:proofErr w:type="spellEnd"/>
      <w:r w:rsidRPr="004E2EE7">
        <w:rPr>
          <w:rFonts w:cs="Arial"/>
          <w:b/>
        </w:rPr>
        <w:t xml:space="preserve"> сельского поселения Тбилисского района в валюте Российской Федерации</w:t>
      </w:r>
      <w:r w:rsidR="0023608C" w:rsidRPr="004E2EE7">
        <w:rPr>
          <w:rFonts w:cs="Arial"/>
          <w:b/>
        </w:rPr>
        <w:t xml:space="preserve"> </w:t>
      </w:r>
      <w:r w:rsidRPr="004E2EE7">
        <w:rPr>
          <w:rFonts w:cs="Arial"/>
          <w:b/>
        </w:rPr>
        <w:t>на 2021 год</w:t>
      </w:r>
    </w:p>
    <w:p w:rsidR="00A70C25" w:rsidRPr="004E2EE7" w:rsidRDefault="00A70C25" w:rsidP="004E2EE7">
      <w:pPr>
        <w:ind w:firstLine="0"/>
        <w:rPr>
          <w:rFonts w:cs="Arial"/>
        </w:rPr>
      </w:pPr>
    </w:p>
    <w:p w:rsidR="00A70C25" w:rsidRPr="004E2EE7" w:rsidRDefault="000A2D33" w:rsidP="004E2EE7">
      <w:r w:rsidRPr="004E2EE7">
        <w:t xml:space="preserve">1. </w:t>
      </w:r>
      <w:r w:rsidR="00A70C25" w:rsidRPr="004E2EE7">
        <w:t xml:space="preserve">Общий объем муниципальных гарантий бюджета </w:t>
      </w:r>
      <w:proofErr w:type="spellStart"/>
      <w:r w:rsidR="00A70C25" w:rsidRPr="004E2EE7">
        <w:t>Ванновского</w:t>
      </w:r>
      <w:proofErr w:type="spellEnd"/>
      <w:r w:rsidR="00A70C25" w:rsidRPr="004E2EE7">
        <w:t xml:space="preserve"> сельского поселения Тбилисского района в валюте Российской Федерации</w:t>
      </w:r>
    </w:p>
    <w:p w:rsidR="00A70C25" w:rsidRPr="004E2EE7" w:rsidRDefault="00A70C25" w:rsidP="004E2EE7"/>
    <w:p w:rsidR="00A70C25" w:rsidRPr="004E2EE7" w:rsidRDefault="00A70C25" w:rsidP="004E2EE7">
      <w:pPr>
        <w:ind w:firstLine="0"/>
        <w:jc w:val="right"/>
        <w:rPr>
          <w:rFonts w:cs="Arial"/>
        </w:rPr>
      </w:pPr>
      <w:r w:rsidRPr="004E2EE7">
        <w:rPr>
          <w:rFonts w:cs="Arial"/>
        </w:rPr>
        <w:t>(тыс. руб.)</w:t>
      </w:r>
    </w:p>
    <w:tbl>
      <w:tblPr>
        <w:tblStyle w:val="ae"/>
        <w:tblW w:w="0" w:type="auto"/>
        <w:tblLook w:val="01E0" w:firstRow="1" w:lastRow="1" w:firstColumn="1" w:lastColumn="1" w:noHBand="0" w:noVBand="0"/>
      </w:tblPr>
      <w:tblGrid>
        <w:gridCol w:w="827"/>
        <w:gridCol w:w="4860"/>
        <w:gridCol w:w="3883"/>
      </w:tblGrid>
      <w:tr w:rsidR="004E2EE7" w:rsidRPr="004E2EE7" w:rsidTr="000A2D33">
        <w:tc>
          <w:tcPr>
            <w:tcW w:w="827" w:type="dxa"/>
            <w:vMerge w:val="restart"/>
            <w:hideMark/>
          </w:tcPr>
          <w:p w:rsidR="00A70C25" w:rsidRPr="004E2EE7" w:rsidRDefault="00A70C2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 xml:space="preserve">№ </w:t>
            </w:r>
            <w:proofErr w:type="gramStart"/>
            <w:r w:rsidRPr="004E2EE7">
              <w:rPr>
                <w:rFonts w:cs="Arial"/>
                <w:sz w:val="24"/>
                <w:szCs w:val="24"/>
              </w:rPr>
              <w:t>п</w:t>
            </w:r>
            <w:proofErr w:type="gramEnd"/>
            <w:r w:rsidRPr="004E2EE7">
              <w:rPr>
                <w:rFonts w:cs="Arial"/>
                <w:sz w:val="24"/>
                <w:szCs w:val="24"/>
              </w:rPr>
              <w:t>/п</w:t>
            </w:r>
          </w:p>
        </w:tc>
        <w:tc>
          <w:tcPr>
            <w:tcW w:w="4860" w:type="dxa"/>
            <w:vMerge w:val="restart"/>
            <w:hideMark/>
          </w:tcPr>
          <w:p w:rsidR="00A70C25" w:rsidRPr="004E2EE7" w:rsidRDefault="00A70C2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Предоставление муниципальных гарантий</w:t>
            </w:r>
          </w:p>
        </w:tc>
        <w:tc>
          <w:tcPr>
            <w:tcW w:w="3883" w:type="dxa"/>
            <w:hideMark/>
          </w:tcPr>
          <w:p w:rsidR="00A70C25" w:rsidRPr="004E2EE7" w:rsidRDefault="00A70C2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Сумма</w:t>
            </w:r>
          </w:p>
        </w:tc>
      </w:tr>
      <w:tr w:rsidR="004E2EE7" w:rsidRPr="004E2EE7" w:rsidTr="000A2D33">
        <w:tc>
          <w:tcPr>
            <w:tcW w:w="0" w:type="auto"/>
            <w:vMerge/>
            <w:hideMark/>
          </w:tcPr>
          <w:p w:rsidR="00A70C25" w:rsidRPr="004E2EE7" w:rsidRDefault="00A70C2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hideMark/>
          </w:tcPr>
          <w:p w:rsidR="00A70C25" w:rsidRPr="004E2EE7" w:rsidRDefault="00A70C2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883" w:type="dxa"/>
            <w:hideMark/>
          </w:tcPr>
          <w:p w:rsidR="00A70C25" w:rsidRPr="004E2EE7" w:rsidRDefault="00A70C2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2021 год</w:t>
            </w:r>
          </w:p>
        </w:tc>
      </w:tr>
      <w:tr w:rsidR="004E2EE7" w:rsidRPr="004E2EE7" w:rsidTr="000A2D33">
        <w:tc>
          <w:tcPr>
            <w:tcW w:w="827" w:type="dxa"/>
            <w:hideMark/>
          </w:tcPr>
          <w:p w:rsidR="00A70C25" w:rsidRPr="004E2EE7" w:rsidRDefault="00A70C2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4860" w:type="dxa"/>
            <w:hideMark/>
          </w:tcPr>
          <w:p w:rsidR="00A70C25" w:rsidRPr="004E2EE7" w:rsidRDefault="00A70C2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3883" w:type="dxa"/>
            <w:hideMark/>
          </w:tcPr>
          <w:p w:rsidR="00A70C25" w:rsidRPr="004E2EE7" w:rsidRDefault="00A70C2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3</w:t>
            </w:r>
          </w:p>
        </w:tc>
      </w:tr>
      <w:tr w:rsidR="00A70C25" w:rsidRPr="004E2EE7" w:rsidTr="000A2D33">
        <w:tc>
          <w:tcPr>
            <w:tcW w:w="827" w:type="dxa"/>
            <w:hideMark/>
          </w:tcPr>
          <w:p w:rsidR="00A70C25" w:rsidRPr="004E2EE7" w:rsidRDefault="00A70C2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4860" w:type="dxa"/>
            <w:hideMark/>
          </w:tcPr>
          <w:p w:rsidR="00A70C25" w:rsidRPr="004E2EE7" w:rsidRDefault="00A70C2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 xml:space="preserve">Муниципальные гарантии </w:t>
            </w:r>
            <w:proofErr w:type="spellStart"/>
            <w:r w:rsidRPr="004E2EE7">
              <w:rPr>
                <w:rFonts w:cs="Arial"/>
                <w:sz w:val="24"/>
                <w:szCs w:val="24"/>
              </w:rPr>
              <w:t>Ванновского</w:t>
            </w:r>
            <w:proofErr w:type="spellEnd"/>
            <w:r w:rsidRPr="004E2EE7">
              <w:rPr>
                <w:rFonts w:cs="Arial"/>
                <w:sz w:val="24"/>
                <w:szCs w:val="24"/>
              </w:rPr>
              <w:t xml:space="preserve"> сельского поселения Тбилисского района, всего</w:t>
            </w:r>
          </w:p>
        </w:tc>
        <w:tc>
          <w:tcPr>
            <w:tcW w:w="3883" w:type="dxa"/>
          </w:tcPr>
          <w:p w:rsidR="00A70C25" w:rsidRPr="004E2EE7" w:rsidRDefault="00A70C2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  <w:p w:rsidR="00A70C25" w:rsidRPr="004E2EE7" w:rsidRDefault="00A70C2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0,0</w:t>
            </w:r>
          </w:p>
        </w:tc>
      </w:tr>
    </w:tbl>
    <w:p w:rsidR="00A70C25" w:rsidRPr="004E2EE7" w:rsidRDefault="00A70C25" w:rsidP="004E2EE7"/>
    <w:p w:rsidR="00A70C25" w:rsidRPr="004E2EE7" w:rsidRDefault="000A2D33" w:rsidP="004E2EE7">
      <w:r w:rsidRPr="004E2EE7">
        <w:t xml:space="preserve">2. </w:t>
      </w:r>
      <w:r w:rsidR="00A70C25" w:rsidRPr="004E2EE7">
        <w:t xml:space="preserve">Общий объем бюджетных ассигнований, предусмотренных на исполнение муниципальных гарантий </w:t>
      </w:r>
      <w:proofErr w:type="spellStart"/>
      <w:r w:rsidR="00A70C25" w:rsidRPr="004E2EE7">
        <w:t>Ванновского</w:t>
      </w:r>
      <w:proofErr w:type="spellEnd"/>
      <w:r w:rsidR="00A70C25" w:rsidRPr="004E2EE7">
        <w:t xml:space="preserve"> сельского поселения Тбилисского района по возможным гарантийным случаям</w:t>
      </w:r>
    </w:p>
    <w:p w:rsidR="00A70C25" w:rsidRPr="004E2EE7" w:rsidRDefault="00A70C25" w:rsidP="004E2EE7"/>
    <w:p w:rsidR="00A70C25" w:rsidRPr="004E2EE7" w:rsidRDefault="00A70C25" w:rsidP="004E2EE7">
      <w:pPr>
        <w:ind w:firstLine="0"/>
        <w:jc w:val="right"/>
        <w:rPr>
          <w:rFonts w:cs="Arial"/>
        </w:rPr>
      </w:pPr>
      <w:r w:rsidRPr="004E2EE7">
        <w:rPr>
          <w:rFonts w:cs="Arial"/>
        </w:rPr>
        <w:t>(тыс. рублей)</w:t>
      </w:r>
    </w:p>
    <w:tbl>
      <w:tblPr>
        <w:tblStyle w:val="ae"/>
        <w:tblW w:w="0" w:type="auto"/>
        <w:tblLook w:val="01E0" w:firstRow="1" w:lastRow="1" w:firstColumn="1" w:lastColumn="1" w:noHBand="0" w:noVBand="0"/>
      </w:tblPr>
      <w:tblGrid>
        <w:gridCol w:w="827"/>
        <w:gridCol w:w="4860"/>
        <w:gridCol w:w="3883"/>
      </w:tblGrid>
      <w:tr w:rsidR="004E2EE7" w:rsidRPr="004E2EE7" w:rsidTr="000A2D33">
        <w:tc>
          <w:tcPr>
            <w:tcW w:w="827" w:type="dxa"/>
            <w:vMerge w:val="restart"/>
            <w:hideMark/>
          </w:tcPr>
          <w:p w:rsidR="00A70C25" w:rsidRPr="004E2EE7" w:rsidRDefault="00A70C2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 xml:space="preserve">№ </w:t>
            </w:r>
            <w:proofErr w:type="gramStart"/>
            <w:r w:rsidRPr="004E2EE7">
              <w:rPr>
                <w:rFonts w:cs="Arial"/>
                <w:sz w:val="24"/>
                <w:szCs w:val="24"/>
              </w:rPr>
              <w:t>п</w:t>
            </w:r>
            <w:proofErr w:type="gramEnd"/>
            <w:r w:rsidRPr="004E2EE7">
              <w:rPr>
                <w:rFonts w:cs="Arial"/>
                <w:sz w:val="24"/>
                <w:szCs w:val="24"/>
              </w:rPr>
              <w:t>/п</w:t>
            </w:r>
          </w:p>
        </w:tc>
        <w:tc>
          <w:tcPr>
            <w:tcW w:w="4860" w:type="dxa"/>
            <w:vMerge w:val="restart"/>
            <w:hideMark/>
          </w:tcPr>
          <w:p w:rsidR="00A70C25" w:rsidRPr="004E2EE7" w:rsidRDefault="00A70C2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Исполнение муниципальных гарантий</w:t>
            </w:r>
          </w:p>
        </w:tc>
        <w:tc>
          <w:tcPr>
            <w:tcW w:w="3883" w:type="dxa"/>
            <w:hideMark/>
          </w:tcPr>
          <w:p w:rsidR="00A70C25" w:rsidRPr="004E2EE7" w:rsidRDefault="00A70C2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Сумма</w:t>
            </w:r>
          </w:p>
        </w:tc>
      </w:tr>
      <w:tr w:rsidR="004E2EE7" w:rsidRPr="004E2EE7" w:rsidTr="000A2D33">
        <w:tc>
          <w:tcPr>
            <w:tcW w:w="0" w:type="auto"/>
            <w:vMerge/>
            <w:hideMark/>
          </w:tcPr>
          <w:p w:rsidR="00A70C25" w:rsidRPr="004E2EE7" w:rsidRDefault="00A70C2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hideMark/>
          </w:tcPr>
          <w:p w:rsidR="00A70C25" w:rsidRPr="004E2EE7" w:rsidRDefault="00A70C2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883" w:type="dxa"/>
            <w:hideMark/>
          </w:tcPr>
          <w:p w:rsidR="00A70C25" w:rsidRPr="004E2EE7" w:rsidRDefault="00A70C2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2021 год</w:t>
            </w:r>
          </w:p>
        </w:tc>
      </w:tr>
      <w:tr w:rsidR="004E2EE7" w:rsidRPr="004E2EE7" w:rsidTr="000A2D33">
        <w:tc>
          <w:tcPr>
            <w:tcW w:w="827" w:type="dxa"/>
            <w:hideMark/>
          </w:tcPr>
          <w:p w:rsidR="00A70C25" w:rsidRPr="004E2EE7" w:rsidRDefault="00A70C2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4860" w:type="dxa"/>
            <w:hideMark/>
          </w:tcPr>
          <w:p w:rsidR="00A70C25" w:rsidRPr="004E2EE7" w:rsidRDefault="00A70C2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3883" w:type="dxa"/>
            <w:hideMark/>
          </w:tcPr>
          <w:p w:rsidR="00A70C25" w:rsidRPr="004E2EE7" w:rsidRDefault="00A70C2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3</w:t>
            </w:r>
          </w:p>
        </w:tc>
      </w:tr>
      <w:tr w:rsidR="00A70C25" w:rsidRPr="004E2EE7" w:rsidTr="000A2D33">
        <w:tc>
          <w:tcPr>
            <w:tcW w:w="827" w:type="dxa"/>
            <w:hideMark/>
          </w:tcPr>
          <w:p w:rsidR="00A70C25" w:rsidRPr="004E2EE7" w:rsidRDefault="00A70C2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4860" w:type="dxa"/>
            <w:hideMark/>
          </w:tcPr>
          <w:p w:rsidR="00A70C25" w:rsidRPr="004E2EE7" w:rsidRDefault="00A70C2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 xml:space="preserve">За счет источников финансирования дефицита бюджета </w:t>
            </w:r>
            <w:proofErr w:type="spellStart"/>
            <w:r w:rsidRPr="004E2EE7">
              <w:rPr>
                <w:rFonts w:cs="Arial"/>
                <w:sz w:val="24"/>
                <w:szCs w:val="24"/>
              </w:rPr>
              <w:t>Ванновского</w:t>
            </w:r>
            <w:proofErr w:type="spellEnd"/>
            <w:r w:rsidRPr="004E2EE7">
              <w:rPr>
                <w:rFonts w:cs="Arial"/>
                <w:sz w:val="24"/>
                <w:szCs w:val="24"/>
              </w:rPr>
              <w:t xml:space="preserve"> сельского поселения Тбилисского района</w:t>
            </w:r>
          </w:p>
        </w:tc>
        <w:tc>
          <w:tcPr>
            <w:tcW w:w="3883" w:type="dxa"/>
          </w:tcPr>
          <w:p w:rsidR="00A70C25" w:rsidRPr="004E2EE7" w:rsidRDefault="00A70C25" w:rsidP="004E2EE7">
            <w:pPr>
              <w:ind w:firstLine="0"/>
              <w:rPr>
                <w:rFonts w:cs="Arial"/>
                <w:sz w:val="24"/>
                <w:szCs w:val="24"/>
              </w:rPr>
            </w:pPr>
          </w:p>
          <w:p w:rsidR="00A70C25" w:rsidRPr="004E2EE7" w:rsidRDefault="00A70C25" w:rsidP="004E2EE7">
            <w:pPr>
              <w:ind w:firstLine="0"/>
              <w:rPr>
                <w:rFonts w:cs="Arial"/>
                <w:sz w:val="24"/>
                <w:szCs w:val="24"/>
              </w:rPr>
            </w:pPr>
            <w:r w:rsidRPr="004E2EE7">
              <w:rPr>
                <w:rFonts w:cs="Arial"/>
                <w:sz w:val="24"/>
                <w:szCs w:val="24"/>
              </w:rPr>
              <w:t>0,0</w:t>
            </w:r>
          </w:p>
        </w:tc>
      </w:tr>
    </w:tbl>
    <w:p w:rsidR="000A2D33" w:rsidRPr="004E2EE7" w:rsidRDefault="000A2D33" w:rsidP="004E2EE7"/>
    <w:p w:rsidR="000A2D33" w:rsidRPr="004E2EE7" w:rsidRDefault="000A2D33" w:rsidP="004E2EE7"/>
    <w:p w:rsidR="000A2D33" w:rsidRPr="004E2EE7" w:rsidRDefault="000A2D33" w:rsidP="004E2EE7"/>
    <w:p w:rsidR="000A2D33" w:rsidRPr="004E2EE7" w:rsidRDefault="000A2D33" w:rsidP="004E2EE7">
      <w:r w:rsidRPr="004E2EE7">
        <w:t xml:space="preserve">Глава </w:t>
      </w:r>
    </w:p>
    <w:p w:rsidR="000A2D33" w:rsidRPr="004E2EE7" w:rsidRDefault="000A2D33" w:rsidP="004E2EE7">
      <w:proofErr w:type="spellStart"/>
      <w:r w:rsidRPr="004E2EE7">
        <w:t>Ванновского</w:t>
      </w:r>
      <w:proofErr w:type="spellEnd"/>
      <w:r w:rsidRPr="004E2EE7">
        <w:t xml:space="preserve"> сельского поселения</w:t>
      </w:r>
    </w:p>
    <w:p w:rsidR="000A2D33" w:rsidRPr="004E2EE7" w:rsidRDefault="000A2D33" w:rsidP="004E2EE7">
      <w:r w:rsidRPr="004E2EE7">
        <w:t xml:space="preserve">Тбилисского района </w:t>
      </w:r>
    </w:p>
    <w:p w:rsidR="000A2D33" w:rsidRPr="004E2EE7" w:rsidRDefault="000A2D33" w:rsidP="004E2EE7">
      <w:r w:rsidRPr="004E2EE7">
        <w:t xml:space="preserve">А.Н. </w:t>
      </w:r>
      <w:proofErr w:type="spellStart"/>
      <w:r w:rsidRPr="004E2EE7">
        <w:t>Трубицын</w:t>
      </w:r>
      <w:proofErr w:type="spellEnd"/>
    </w:p>
    <w:p w:rsidR="000A2D33" w:rsidRPr="004E2EE7" w:rsidRDefault="000A2D33" w:rsidP="004E2EE7"/>
    <w:p w:rsidR="00A70C25" w:rsidRPr="004E2EE7" w:rsidRDefault="00A70C25" w:rsidP="004E2EE7"/>
    <w:sectPr w:rsidR="00A70C25" w:rsidRPr="004E2EE7" w:rsidSect="0040495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DB9" w:rsidRDefault="00731DB9" w:rsidP="00DC2C17">
      <w:r>
        <w:separator/>
      </w:r>
    </w:p>
  </w:endnote>
  <w:endnote w:type="continuationSeparator" w:id="0">
    <w:p w:rsidR="00731DB9" w:rsidRDefault="00731DB9" w:rsidP="00DC2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DB9" w:rsidRDefault="00731DB9" w:rsidP="00DC2C17">
      <w:r>
        <w:separator/>
      </w:r>
    </w:p>
  </w:footnote>
  <w:footnote w:type="continuationSeparator" w:id="0">
    <w:p w:rsidR="00731DB9" w:rsidRDefault="00731DB9" w:rsidP="00DC2C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AA5EE7"/>
    <w:multiLevelType w:val="hybridMultilevel"/>
    <w:tmpl w:val="AB3A85CE"/>
    <w:lvl w:ilvl="0" w:tplc="FA6ED11C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">
    <w:nsid w:val="67D93629"/>
    <w:multiLevelType w:val="hybridMultilevel"/>
    <w:tmpl w:val="E7A2EA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7A2E"/>
    <w:rsid w:val="00011D5C"/>
    <w:rsid w:val="00073B7E"/>
    <w:rsid w:val="000A1290"/>
    <w:rsid w:val="000A2D33"/>
    <w:rsid w:val="000A510A"/>
    <w:rsid w:val="000F6624"/>
    <w:rsid w:val="00103661"/>
    <w:rsid w:val="00152181"/>
    <w:rsid w:val="00161403"/>
    <w:rsid w:val="001668EA"/>
    <w:rsid w:val="00177A40"/>
    <w:rsid w:val="0019406C"/>
    <w:rsid w:val="00207B4E"/>
    <w:rsid w:val="002136F9"/>
    <w:rsid w:val="002222AA"/>
    <w:rsid w:val="0023608C"/>
    <w:rsid w:val="00250263"/>
    <w:rsid w:val="00265160"/>
    <w:rsid w:val="002A535D"/>
    <w:rsid w:val="00313E8C"/>
    <w:rsid w:val="00355498"/>
    <w:rsid w:val="00381643"/>
    <w:rsid w:val="003817EC"/>
    <w:rsid w:val="003905EB"/>
    <w:rsid w:val="003A6BE9"/>
    <w:rsid w:val="003C62B2"/>
    <w:rsid w:val="003E79CA"/>
    <w:rsid w:val="00404950"/>
    <w:rsid w:val="00427E09"/>
    <w:rsid w:val="00445AA1"/>
    <w:rsid w:val="00447C1E"/>
    <w:rsid w:val="004707B9"/>
    <w:rsid w:val="004A2FB8"/>
    <w:rsid w:val="004C1687"/>
    <w:rsid w:val="004C1BD8"/>
    <w:rsid w:val="004E1883"/>
    <w:rsid w:val="004E2EE7"/>
    <w:rsid w:val="00541E3F"/>
    <w:rsid w:val="00547C53"/>
    <w:rsid w:val="005669D0"/>
    <w:rsid w:val="00594982"/>
    <w:rsid w:val="005A68DB"/>
    <w:rsid w:val="005A7C17"/>
    <w:rsid w:val="005E4A7C"/>
    <w:rsid w:val="005E7E39"/>
    <w:rsid w:val="00634BC5"/>
    <w:rsid w:val="00637A2E"/>
    <w:rsid w:val="00653008"/>
    <w:rsid w:val="00676996"/>
    <w:rsid w:val="00676A33"/>
    <w:rsid w:val="006C5340"/>
    <w:rsid w:val="00731DB9"/>
    <w:rsid w:val="00733679"/>
    <w:rsid w:val="007726D0"/>
    <w:rsid w:val="007A1F4A"/>
    <w:rsid w:val="007A464B"/>
    <w:rsid w:val="007B18DE"/>
    <w:rsid w:val="00826F6A"/>
    <w:rsid w:val="008546A9"/>
    <w:rsid w:val="00854990"/>
    <w:rsid w:val="00882883"/>
    <w:rsid w:val="008870E0"/>
    <w:rsid w:val="008A0807"/>
    <w:rsid w:val="008B0D48"/>
    <w:rsid w:val="00924490"/>
    <w:rsid w:val="009307DE"/>
    <w:rsid w:val="00932CC5"/>
    <w:rsid w:val="00954EDA"/>
    <w:rsid w:val="0095716D"/>
    <w:rsid w:val="00961880"/>
    <w:rsid w:val="009646E7"/>
    <w:rsid w:val="00997619"/>
    <w:rsid w:val="00A00E22"/>
    <w:rsid w:val="00A70C25"/>
    <w:rsid w:val="00AB05B6"/>
    <w:rsid w:val="00AB3577"/>
    <w:rsid w:val="00AC5DBA"/>
    <w:rsid w:val="00AE4A55"/>
    <w:rsid w:val="00B07A69"/>
    <w:rsid w:val="00B35719"/>
    <w:rsid w:val="00B67422"/>
    <w:rsid w:val="00B8290A"/>
    <w:rsid w:val="00B910BA"/>
    <w:rsid w:val="00B9288C"/>
    <w:rsid w:val="00BB3BEF"/>
    <w:rsid w:val="00BD6544"/>
    <w:rsid w:val="00C0545B"/>
    <w:rsid w:val="00C14A3C"/>
    <w:rsid w:val="00C1769F"/>
    <w:rsid w:val="00C46822"/>
    <w:rsid w:val="00C53A5F"/>
    <w:rsid w:val="00C865BD"/>
    <w:rsid w:val="00C87F34"/>
    <w:rsid w:val="00CC536A"/>
    <w:rsid w:val="00CD684F"/>
    <w:rsid w:val="00D03DD3"/>
    <w:rsid w:val="00D45DBD"/>
    <w:rsid w:val="00D603D5"/>
    <w:rsid w:val="00DC2C17"/>
    <w:rsid w:val="00DC3F51"/>
    <w:rsid w:val="00DD749A"/>
    <w:rsid w:val="00DF0129"/>
    <w:rsid w:val="00E077AC"/>
    <w:rsid w:val="00E17B68"/>
    <w:rsid w:val="00E22A5F"/>
    <w:rsid w:val="00E62590"/>
    <w:rsid w:val="00E747FF"/>
    <w:rsid w:val="00EA5D90"/>
    <w:rsid w:val="00EB77CB"/>
    <w:rsid w:val="00ED7B80"/>
    <w:rsid w:val="00EE0ED5"/>
    <w:rsid w:val="00F14F94"/>
    <w:rsid w:val="00F304E1"/>
    <w:rsid w:val="00F4084F"/>
    <w:rsid w:val="00F5572C"/>
    <w:rsid w:val="00F617BE"/>
    <w:rsid w:val="00F82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Variable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4E2EE7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4E2EE7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4E2EE7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4E2EE7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4E2EE7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C2C17"/>
    <w:pPr>
      <w:spacing w:before="100" w:beforeAutospacing="1" w:after="100" w:afterAutospacing="1"/>
    </w:pPr>
    <w:rPr>
      <w:rFonts w:eastAsia="PMingLiU"/>
      <w:lang w:eastAsia="zh-TW"/>
    </w:rPr>
  </w:style>
  <w:style w:type="character" w:styleId="a4">
    <w:name w:val="Hyperlink"/>
    <w:basedOn w:val="a0"/>
    <w:rsid w:val="004E2EE7"/>
    <w:rPr>
      <w:color w:val="0000FF"/>
      <w:u w:val="none"/>
    </w:rPr>
  </w:style>
  <w:style w:type="character" w:customStyle="1" w:styleId="apple-converted-space">
    <w:name w:val="apple-converted-space"/>
    <w:basedOn w:val="a0"/>
    <w:rsid w:val="00DC2C17"/>
  </w:style>
  <w:style w:type="paragraph" w:customStyle="1" w:styleId="ConsPlusNormal">
    <w:name w:val="ConsPlusNormal"/>
    <w:rsid w:val="00DC2C1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5">
    <w:name w:val="Balloon Text"/>
    <w:basedOn w:val="a"/>
    <w:link w:val="a6"/>
    <w:unhideWhenUsed/>
    <w:rsid w:val="00DC2C1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DC2C1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nhideWhenUsed/>
    <w:rsid w:val="00DC2C1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DC2C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nhideWhenUsed/>
    <w:rsid w:val="00DC2C1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DC2C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4E1883"/>
    <w:pPr>
      <w:ind w:left="720"/>
      <w:contextualSpacing/>
    </w:pPr>
  </w:style>
  <w:style w:type="paragraph" w:styleId="ac">
    <w:name w:val="Plain Text"/>
    <w:basedOn w:val="a"/>
    <w:link w:val="ad"/>
    <w:rsid w:val="00634BC5"/>
    <w:rPr>
      <w:rFonts w:ascii="Courier New" w:hAnsi="Courier New" w:cs="Courier New"/>
      <w:sz w:val="20"/>
      <w:szCs w:val="20"/>
    </w:rPr>
  </w:style>
  <w:style w:type="character" w:customStyle="1" w:styleId="ad">
    <w:name w:val="Текст Знак"/>
    <w:basedOn w:val="a0"/>
    <w:link w:val="ac"/>
    <w:rsid w:val="00634BC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WW-">
    <w:name w:val="WW-Текст"/>
    <w:basedOn w:val="a"/>
    <w:rsid w:val="00A70C25"/>
    <w:pPr>
      <w:suppressAutoHyphens/>
    </w:pPr>
    <w:rPr>
      <w:rFonts w:ascii="Courier New" w:eastAsia="Lucida Sans Unicode" w:hAnsi="Courier New"/>
      <w:color w:val="000000"/>
      <w:sz w:val="20"/>
      <w:lang w:eastAsia="ar-SA"/>
    </w:rPr>
  </w:style>
  <w:style w:type="table" w:styleId="ae">
    <w:name w:val="Table Grid"/>
    <w:basedOn w:val="a1"/>
    <w:rsid w:val="00F617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aliases w:val="!Части документа Знак"/>
    <w:basedOn w:val="a0"/>
    <w:link w:val="1"/>
    <w:rsid w:val="004E2EE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4E2EE7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4E2EE7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4E2EE7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4E2EE7"/>
    <w:rPr>
      <w:rFonts w:ascii="Arial" w:hAnsi="Arial"/>
      <w:b w:val="0"/>
      <w:i w:val="0"/>
      <w:iCs/>
      <w:color w:val="0000FF"/>
      <w:sz w:val="24"/>
      <w:u w:val="none"/>
    </w:rPr>
  </w:style>
  <w:style w:type="paragraph" w:styleId="af">
    <w:name w:val="annotation text"/>
    <w:aliases w:val="!Равноширинный текст документа"/>
    <w:basedOn w:val="a"/>
    <w:link w:val="af0"/>
    <w:semiHidden/>
    <w:rsid w:val="004E2EE7"/>
    <w:rPr>
      <w:rFonts w:ascii="Courier" w:hAnsi="Courier"/>
      <w:sz w:val="22"/>
      <w:szCs w:val="20"/>
    </w:rPr>
  </w:style>
  <w:style w:type="character" w:customStyle="1" w:styleId="af0">
    <w:name w:val="Текст примечания Знак"/>
    <w:aliases w:val="!Равноширинный текст документа Знак"/>
    <w:basedOn w:val="a0"/>
    <w:link w:val="af"/>
    <w:semiHidden/>
    <w:rsid w:val="004E2EE7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4E2EE7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C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C2C17"/>
    <w:pPr>
      <w:spacing w:before="100" w:beforeAutospacing="1" w:after="100" w:afterAutospacing="1"/>
    </w:pPr>
    <w:rPr>
      <w:rFonts w:eastAsia="PMingLiU"/>
      <w:lang w:eastAsia="zh-TW"/>
    </w:rPr>
  </w:style>
  <w:style w:type="character" w:styleId="a4">
    <w:name w:val="Hyperlink"/>
    <w:basedOn w:val="a0"/>
    <w:rsid w:val="00DC2C17"/>
    <w:rPr>
      <w:color w:val="0000FF"/>
      <w:u w:val="single"/>
    </w:rPr>
  </w:style>
  <w:style w:type="character" w:customStyle="1" w:styleId="apple-converted-space">
    <w:name w:val="apple-converted-space"/>
    <w:basedOn w:val="a0"/>
    <w:rsid w:val="00DC2C17"/>
  </w:style>
  <w:style w:type="paragraph" w:customStyle="1" w:styleId="ConsPlusNormal">
    <w:name w:val="ConsPlusNormal"/>
    <w:rsid w:val="00DC2C1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DC2C1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2C1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DC2C1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C2C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C2C1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C2C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4E18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8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DFB09A8-9A07-4176-92D8-3B992F406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277</TotalTime>
  <Pages>1</Pages>
  <Words>8444</Words>
  <Characters>48133</Characters>
  <Application>Microsoft Office Word</Application>
  <DocSecurity>0</DocSecurity>
  <Lines>401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Татьяна</cp:lastModifiedBy>
  <cp:revision>89</cp:revision>
  <cp:lastPrinted>2020-12-21T04:46:00Z</cp:lastPrinted>
  <dcterms:created xsi:type="dcterms:W3CDTF">2016-11-11T06:35:00Z</dcterms:created>
  <dcterms:modified xsi:type="dcterms:W3CDTF">2021-01-18T10:23:00Z</dcterms:modified>
</cp:coreProperties>
</file>