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4A" w:rsidRPr="00D33B02" w:rsidRDefault="0077524A" w:rsidP="00D33B02">
      <w:pPr>
        <w:ind w:firstLine="0"/>
        <w:jc w:val="center"/>
        <w:rPr>
          <w:rFonts w:cs="Arial"/>
        </w:rPr>
      </w:pPr>
    </w:p>
    <w:p w:rsidR="003767BA" w:rsidRPr="00D33B02" w:rsidRDefault="003767BA" w:rsidP="00D33B02">
      <w:pPr>
        <w:ind w:firstLine="0"/>
        <w:jc w:val="center"/>
        <w:rPr>
          <w:rFonts w:cs="Arial"/>
        </w:rPr>
      </w:pPr>
      <w:r w:rsidRPr="00D33B02">
        <w:rPr>
          <w:rFonts w:cs="Arial"/>
        </w:rPr>
        <w:t>КРАСНОДАРСКИЙ КРАЙ</w:t>
      </w:r>
    </w:p>
    <w:p w:rsidR="003767BA" w:rsidRPr="00D33B02" w:rsidRDefault="003767BA" w:rsidP="00D33B02">
      <w:pPr>
        <w:ind w:firstLine="0"/>
        <w:jc w:val="center"/>
        <w:rPr>
          <w:rFonts w:cs="Arial"/>
        </w:rPr>
      </w:pPr>
      <w:r w:rsidRPr="00D33B02">
        <w:rPr>
          <w:rFonts w:cs="Arial"/>
        </w:rPr>
        <w:t>ТБИЛИССКИЙ РАЙОН</w:t>
      </w:r>
    </w:p>
    <w:p w:rsidR="003767BA" w:rsidRPr="00D33B02" w:rsidRDefault="003767BA" w:rsidP="00D33B02">
      <w:pPr>
        <w:ind w:firstLine="0"/>
        <w:jc w:val="center"/>
        <w:rPr>
          <w:rFonts w:cs="Arial"/>
        </w:rPr>
      </w:pPr>
      <w:r w:rsidRPr="00D33B02">
        <w:rPr>
          <w:rFonts w:cs="Arial"/>
        </w:rPr>
        <w:t>АДМИНИСТРАЦИЯ МАРЬИНСКОГО СЕЛЬСКОГО ПОСЕЛЕНИЯ</w:t>
      </w:r>
    </w:p>
    <w:p w:rsidR="003767BA" w:rsidRPr="00D33B02" w:rsidRDefault="003767BA" w:rsidP="00D33B02">
      <w:pPr>
        <w:ind w:firstLine="0"/>
        <w:jc w:val="center"/>
        <w:rPr>
          <w:rFonts w:cs="Arial"/>
        </w:rPr>
      </w:pPr>
      <w:r w:rsidRPr="00D33B02">
        <w:rPr>
          <w:rFonts w:cs="Arial"/>
        </w:rPr>
        <w:t>ТБИЛИССКОГО РАЙОНА</w:t>
      </w:r>
    </w:p>
    <w:p w:rsidR="003767BA" w:rsidRPr="00D33B02" w:rsidRDefault="003767BA" w:rsidP="00D33B02">
      <w:pPr>
        <w:ind w:firstLine="0"/>
        <w:jc w:val="center"/>
        <w:rPr>
          <w:rFonts w:cs="Arial"/>
        </w:rPr>
      </w:pPr>
    </w:p>
    <w:p w:rsidR="003767BA" w:rsidRPr="00D33B02" w:rsidRDefault="003767BA" w:rsidP="00D33B02">
      <w:pPr>
        <w:ind w:firstLine="0"/>
        <w:jc w:val="center"/>
        <w:rPr>
          <w:rFonts w:cs="Arial"/>
        </w:rPr>
      </w:pPr>
      <w:r w:rsidRPr="00D33B02">
        <w:rPr>
          <w:rFonts w:cs="Arial"/>
        </w:rPr>
        <w:t>ПОСТАНОВЛЕНИЕ</w:t>
      </w:r>
    </w:p>
    <w:p w:rsidR="003767BA" w:rsidRPr="00D33B02" w:rsidRDefault="003767BA" w:rsidP="00D33B02">
      <w:pPr>
        <w:ind w:firstLine="0"/>
        <w:jc w:val="center"/>
        <w:rPr>
          <w:rFonts w:cs="Arial"/>
        </w:rPr>
      </w:pPr>
    </w:p>
    <w:p w:rsidR="003767BA" w:rsidRPr="00D33B02" w:rsidRDefault="00CA1933" w:rsidP="00D33B02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</w:t>
      </w:r>
      <w:r w:rsidR="003767BA" w:rsidRPr="00D33B02">
        <w:rPr>
          <w:rFonts w:cs="Arial"/>
        </w:rPr>
        <w:t xml:space="preserve"> 2022 года</w:t>
      </w:r>
      <w:r w:rsidR="003767BA" w:rsidRPr="00D33B02">
        <w:rPr>
          <w:rFonts w:cs="Arial"/>
        </w:rPr>
        <w:tab/>
      </w:r>
      <w:r w:rsidR="003767BA" w:rsidRPr="00D33B02">
        <w:rPr>
          <w:rFonts w:cs="Arial"/>
        </w:rPr>
        <w:tab/>
      </w:r>
      <w:r w:rsidR="003767BA" w:rsidRPr="00D33B02">
        <w:rPr>
          <w:rFonts w:cs="Arial"/>
        </w:rPr>
        <w:tab/>
      </w:r>
      <w:r w:rsidR="003767BA" w:rsidRPr="00D33B02">
        <w:rPr>
          <w:rFonts w:cs="Arial"/>
        </w:rPr>
        <w:tab/>
        <w:t xml:space="preserve">№ </w:t>
      </w:r>
      <w:r>
        <w:rPr>
          <w:rFonts w:cs="Arial"/>
        </w:rPr>
        <w:t>__</w:t>
      </w:r>
      <w:r w:rsidR="003767BA" w:rsidRPr="00D33B02">
        <w:rPr>
          <w:rFonts w:cs="Arial"/>
        </w:rPr>
        <w:tab/>
      </w:r>
      <w:r w:rsidR="003767BA" w:rsidRPr="00D33B02">
        <w:rPr>
          <w:rFonts w:cs="Arial"/>
        </w:rPr>
        <w:tab/>
      </w:r>
      <w:r w:rsidR="003767BA" w:rsidRPr="00D33B02">
        <w:rPr>
          <w:rFonts w:cs="Arial"/>
        </w:rPr>
        <w:tab/>
      </w:r>
      <w:r w:rsidR="003767BA" w:rsidRPr="00D33B02">
        <w:rPr>
          <w:rFonts w:cs="Arial"/>
        </w:rPr>
        <w:tab/>
        <w:t xml:space="preserve">хутор </w:t>
      </w:r>
      <w:proofErr w:type="spellStart"/>
      <w:r w:rsidR="003767BA" w:rsidRPr="00D33B02">
        <w:rPr>
          <w:rFonts w:cs="Arial"/>
        </w:rPr>
        <w:t>Марьинский</w:t>
      </w:r>
      <w:proofErr w:type="spellEnd"/>
    </w:p>
    <w:bookmarkEnd w:id="0"/>
    <w:p w:rsidR="00CC51FD" w:rsidRPr="00D33B02" w:rsidRDefault="00CC51FD" w:rsidP="00D33B02">
      <w:pPr>
        <w:ind w:firstLine="0"/>
        <w:jc w:val="center"/>
        <w:rPr>
          <w:rFonts w:cs="Arial"/>
        </w:rPr>
      </w:pPr>
    </w:p>
    <w:p w:rsidR="00B318EB" w:rsidRPr="00D33B02" w:rsidRDefault="00B318EB" w:rsidP="00D33B02">
      <w:pPr>
        <w:ind w:firstLine="0"/>
        <w:jc w:val="center"/>
        <w:rPr>
          <w:rFonts w:cs="Arial"/>
          <w:b/>
          <w:sz w:val="32"/>
          <w:szCs w:val="32"/>
        </w:rPr>
      </w:pPr>
      <w:r w:rsidRPr="00D33B02">
        <w:rPr>
          <w:rFonts w:cs="Arial"/>
          <w:b/>
          <w:sz w:val="32"/>
          <w:szCs w:val="32"/>
        </w:rPr>
        <w:t>Об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утверждении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Положения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об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условиях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и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порядке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оказания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поддержки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физическим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лицам,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не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являющимся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индивидуальными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предпринимателями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и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применяющим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специальный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налоговый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режим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«Налог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на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профессиональный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доход»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на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территории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proofErr w:type="spellStart"/>
      <w:r w:rsidR="00CC51FD" w:rsidRPr="00D33B02">
        <w:rPr>
          <w:rFonts w:cs="Arial"/>
          <w:b/>
          <w:sz w:val="32"/>
          <w:szCs w:val="32"/>
        </w:rPr>
        <w:t>Марьинского</w:t>
      </w:r>
      <w:proofErr w:type="spellEnd"/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сельского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поселения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="00F72D7C" w:rsidRPr="00D33B02">
        <w:rPr>
          <w:rFonts w:cs="Arial"/>
          <w:b/>
          <w:sz w:val="32"/>
          <w:szCs w:val="32"/>
        </w:rPr>
        <w:t>Тбилисского</w:t>
      </w:r>
      <w:r w:rsidR="00CC51FD" w:rsidRPr="00D33B02">
        <w:rPr>
          <w:rFonts w:cs="Arial"/>
          <w:b/>
          <w:sz w:val="32"/>
          <w:szCs w:val="32"/>
        </w:rPr>
        <w:t xml:space="preserve"> </w:t>
      </w:r>
      <w:r w:rsidRPr="00D33B02">
        <w:rPr>
          <w:rFonts w:cs="Arial"/>
          <w:b/>
          <w:sz w:val="32"/>
          <w:szCs w:val="32"/>
        </w:rPr>
        <w:t>района</w:t>
      </w:r>
    </w:p>
    <w:p w:rsidR="00B318EB" w:rsidRPr="00D33B02" w:rsidRDefault="00B318EB" w:rsidP="00D33B02">
      <w:pPr>
        <w:ind w:firstLine="0"/>
        <w:jc w:val="center"/>
        <w:rPr>
          <w:rFonts w:cs="Arial"/>
        </w:rPr>
      </w:pPr>
    </w:p>
    <w:p w:rsidR="003767BA" w:rsidRPr="00D33B02" w:rsidRDefault="003767BA" w:rsidP="00D33B02">
      <w:pPr>
        <w:ind w:firstLine="0"/>
        <w:jc w:val="center"/>
        <w:rPr>
          <w:rFonts w:cs="Arial"/>
        </w:rPr>
      </w:pPr>
    </w:p>
    <w:p w:rsidR="00B318EB" w:rsidRPr="00D33B02" w:rsidRDefault="00B318EB" w:rsidP="00D33B02">
      <w:r w:rsidRPr="00D33B02">
        <w:t>В</w:t>
      </w:r>
      <w:r w:rsidR="00CC51FD" w:rsidRPr="00D33B02">
        <w:t xml:space="preserve"> </w:t>
      </w:r>
      <w:r w:rsidRPr="00D33B02">
        <w:t>соответствии</w:t>
      </w:r>
      <w:r w:rsidR="00CC51FD" w:rsidRPr="00D33B02">
        <w:t xml:space="preserve"> </w:t>
      </w:r>
      <w:r w:rsidRPr="00D33B02">
        <w:t>с</w:t>
      </w:r>
      <w:r w:rsidR="00CC51FD" w:rsidRPr="00D33B02">
        <w:t xml:space="preserve"> </w:t>
      </w:r>
      <w:r w:rsidRPr="00D33B02">
        <w:t>Федеральным</w:t>
      </w:r>
      <w:r w:rsidR="00CC51FD" w:rsidRPr="00D33B02">
        <w:t xml:space="preserve"> </w:t>
      </w:r>
      <w:r w:rsidRPr="00D33B02">
        <w:t>законом</w:t>
      </w:r>
      <w:r w:rsidR="00CC51FD" w:rsidRPr="00D33B02">
        <w:t xml:space="preserve"> </w:t>
      </w:r>
      <w:r w:rsidRPr="00D33B02">
        <w:t>от</w:t>
      </w:r>
      <w:r w:rsidR="00CC51FD" w:rsidRPr="00D33B02">
        <w:t xml:space="preserve"> </w:t>
      </w:r>
      <w:r w:rsidRPr="00D33B02">
        <w:t>24</w:t>
      </w:r>
      <w:r w:rsidR="00CC51FD" w:rsidRPr="00D33B02">
        <w:t xml:space="preserve"> </w:t>
      </w:r>
      <w:r w:rsidRPr="00D33B02">
        <w:t>июля</w:t>
      </w:r>
      <w:r w:rsidR="00CC51FD" w:rsidRPr="00D33B02">
        <w:t xml:space="preserve"> </w:t>
      </w:r>
      <w:r w:rsidRPr="00D33B02">
        <w:t>2007</w:t>
      </w:r>
      <w:r w:rsidR="00CC51FD" w:rsidRPr="00D33B02">
        <w:t xml:space="preserve"> </w:t>
      </w:r>
      <w:r w:rsidRPr="00D33B02">
        <w:t>года</w:t>
      </w:r>
      <w:r w:rsidR="00CC51FD" w:rsidRPr="00D33B02">
        <w:t xml:space="preserve"> </w:t>
      </w:r>
      <w:r w:rsidRPr="00D33B02">
        <w:t>№</w:t>
      </w:r>
      <w:r w:rsidR="00CC51FD" w:rsidRPr="00D33B02">
        <w:t xml:space="preserve"> </w:t>
      </w:r>
      <w:r w:rsidRPr="00D33B02">
        <w:t>209-ФЗ</w:t>
      </w:r>
      <w:r w:rsidR="00CC51FD" w:rsidRPr="00D33B02">
        <w:t xml:space="preserve"> </w:t>
      </w:r>
      <w:r w:rsidRPr="00D33B02">
        <w:t>«О</w:t>
      </w:r>
      <w:r w:rsidR="00CC51FD" w:rsidRPr="00D33B02">
        <w:t xml:space="preserve"> </w:t>
      </w:r>
      <w:r w:rsidRPr="00D33B02">
        <w:t>развитии</w:t>
      </w:r>
      <w:r w:rsidR="00CC51FD" w:rsidRPr="00D33B02">
        <w:t xml:space="preserve"> </w:t>
      </w:r>
      <w:r w:rsidRPr="00D33B02">
        <w:t>малого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среднего</w:t>
      </w:r>
      <w:r w:rsidR="00CC51FD" w:rsidRPr="00D33B02">
        <w:t xml:space="preserve"> </w:t>
      </w:r>
      <w:r w:rsidRPr="00D33B02">
        <w:t>предпринимательства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Российской</w:t>
      </w:r>
      <w:r w:rsidR="00CC51FD" w:rsidRPr="00D33B02">
        <w:t xml:space="preserve"> </w:t>
      </w:r>
      <w:r w:rsidRPr="00D33B02">
        <w:t>Федерации»</w:t>
      </w:r>
      <w:r w:rsidR="00F72D7C" w:rsidRPr="00D33B02">
        <w:t>,</w:t>
      </w:r>
      <w:r w:rsidR="00CC51FD" w:rsidRPr="00D33B02">
        <w:t xml:space="preserve"> </w:t>
      </w:r>
      <w:r w:rsidR="00F72D7C" w:rsidRPr="00D33B02">
        <w:t>статьей</w:t>
      </w:r>
      <w:r w:rsidR="00CC51FD" w:rsidRPr="00D33B02">
        <w:t xml:space="preserve"> </w:t>
      </w:r>
      <w:r w:rsidR="00F72D7C" w:rsidRPr="00D33B02">
        <w:t>31</w:t>
      </w:r>
      <w:r w:rsidR="00CC51FD" w:rsidRPr="00D33B02">
        <w:t xml:space="preserve"> </w:t>
      </w:r>
      <w:r w:rsidR="00F72D7C" w:rsidRPr="00D33B02">
        <w:t>Устава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</w:t>
      </w:r>
      <w:r w:rsidR="00F72D7C" w:rsidRPr="00D33B02">
        <w:t>ельского</w:t>
      </w:r>
      <w:r w:rsidR="00CC51FD" w:rsidRPr="00D33B02">
        <w:t xml:space="preserve"> </w:t>
      </w:r>
      <w:r w:rsidR="00F72D7C" w:rsidRPr="00D33B02">
        <w:t>поселения</w:t>
      </w:r>
      <w:r w:rsidR="00CC51FD" w:rsidRPr="00D33B02">
        <w:t xml:space="preserve"> </w:t>
      </w:r>
      <w:r w:rsidR="00F72D7C" w:rsidRPr="00D33B02">
        <w:t>Тбилисского</w:t>
      </w:r>
      <w:r w:rsidR="00CC51FD" w:rsidRPr="00D33B02">
        <w:t xml:space="preserve"> </w:t>
      </w:r>
      <w:r w:rsidRPr="00D33B02">
        <w:t>района</w:t>
      </w:r>
      <w:r w:rsidR="00F72D7C" w:rsidRPr="00D33B02">
        <w:t>,</w:t>
      </w:r>
      <w:r w:rsidR="0077524A" w:rsidRPr="00D33B02">
        <w:t xml:space="preserve"> постановляю</w:t>
      </w:r>
      <w:r w:rsidRPr="00D33B02">
        <w:t>:</w:t>
      </w:r>
    </w:p>
    <w:p w:rsidR="00B318EB" w:rsidRPr="00D33B02" w:rsidRDefault="00B318EB" w:rsidP="00D33B02">
      <w:r w:rsidRPr="00D33B02">
        <w:t>1.</w:t>
      </w:r>
      <w:r w:rsidR="00CC51FD" w:rsidRPr="00D33B02">
        <w:t xml:space="preserve"> </w:t>
      </w:r>
      <w:r w:rsidRPr="00D33B02">
        <w:t>Утвердить</w:t>
      </w:r>
      <w:r w:rsidR="00CC51FD" w:rsidRPr="00D33B02">
        <w:t xml:space="preserve"> </w:t>
      </w:r>
      <w:r w:rsidRPr="00D33B02">
        <w:t>Положение</w:t>
      </w:r>
      <w:r w:rsidR="00CC51FD" w:rsidRPr="00D33B02">
        <w:t xml:space="preserve"> </w:t>
      </w:r>
      <w:r w:rsidRPr="00D33B02">
        <w:t>об</w:t>
      </w:r>
      <w:r w:rsidR="00CC51FD" w:rsidRPr="00D33B02">
        <w:t xml:space="preserve"> </w:t>
      </w:r>
      <w:r w:rsidRPr="00D33B02">
        <w:t>условиях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порядке</w:t>
      </w:r>
      <w:r w:rsidR="00CC51FD" w:rsidRPr="00D33B02">
        <w:t xml:space="preserve"> </w:t>
      </w:r>
      <w:r w:rsidRPr="00D33B02">
        <w:t>оказания</w:t>
      </w:r>
      <w:r w:rsidR="00CC51FD" w:rsidRPr="00D33B02">
        <w:t xml:space="preserve"> </w:t>
      </w:r>
      <w:r w:rsidRPr="00D33B02">
        <w:t>поддержки</w:t>
      </w:r>
      <w:r w:rsidR="00CC51FD" w:rsidRPr="00D33B02">
        <w:t xml:space="preserve"> </w:t>
      </w:r>
      <w:r w:rsidRPr="00D33B02">
        <w:t>физическим</w:t>
      </w:r>
      <w:r w:rsidR="00CC51FD" w:rsidRPr="00D33B02">
        <w:t xml:space="preserve"> </w:t>
      </w:r>
      <w:r w:rsidRPr="00D33B02">
        <w:t>лицам,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являющимся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применяющим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</w:t>
      </w:r>
      <w:r w:rsidR="00F72D7C" w:rsidRPr="00D33B02">
        <w:t>оход»</w:t>
      </w:r>
      <w:r w:rsidR="00CC51FD" w:rsidRPr="00D33B02">
        <w:t xml:space="preserve"> </w:t>
      </w:r>
      <w:r w:rsidR="00F72D7C" w:rsidRPr="00D33B02">
        <w:t>на</w:t>
      </w:r>
      <w:r w:rsidR="00CC51FD" w:rsidRPr="00D33B02">
        <w:t xml:space="preserve"> </w:t>
      </w:r>
      <w:r w:rsidR="00F72D7C" w:rsidRPr="00D33B02">
        <w:t>территории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</w:t>
      </w:r>
      <w:r w:rsidR="00F72D7C" w:rsidRPr="00D33B02">
        <w:t>ельского</w:t>
      </w:r>
      <w:r w:rsidR="00CC51FD" w:rsidRPr="00D33B02">
        <w:t xml:space="preserve"> </w:t>
      </w:r>
      <w:r w:rsidR="00F72D7C" w:rsidRPr="00D33B02">
        <w:t>поселения</w:t>
      </w:r>
      <w:r w:rsidR="00CC51FD" w:rsidRPr="00D33B02">
        <w:t xml:space="preserve"> </w:t>
      </w:r>
      <w:r w:rsidR="00F72D7C" w:rsidRPr="00D33B02">
        <w:t>Тбилисского</w:t>
      </w:r>
      <w:r w:rsidR="00CC51FD" w:rsidRPr="00D33B02">
        <w:t xml:space="preserve"> </w:t>
      </w:r>
      <w:r w:rsidRPr="00D33B02">
        <w:t>района</w:t>
      </w:r>
      <w:r w:rsidR="00CC51FD" w:rsidRPr="00D33B02">
        <w:t xml:space="preserve"> </w:t>
      </w:r>
      <w:r w:rsidR="00F72D7C" w:rsidRPr="00D33B02">
        <w:t>(прилагается</w:t>
      </w:r>
      <w:r w:rsidRPr="00D33B02">
        <w:t>).</w:t>
      </w:r>
    </w:p>
    <w:p w:rsidR="003F42D3" w:rsidRPr="00D33B02" w:rsidRDefault="003F42D3" w:rsidP="00D33B02">
      <w:r w:rsidRPr="00D33B02">
        <w:t xml:space="preserve">2.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D33B02">
        <w:t>Марьинского</w:t>
      </w:r>
      <w:proofErr w:type="spellEnd"/>
      <w:r w:rsidRPr="00D33B02">
        <w:t xml:space="preserve"> сельского поселения Тбилисского района в информационно-телекоммуникационной сети «Интернет».</w:t>
      </w:r>
    </w:p>
    <w:p w:rsidR="003F42D3" w:rsidRPr="00D33B02" w:rsidRDefault="003F42D3" w:rsidP="00D33B02">
      <w:r w:rsidRPr="00D33B02">
        <w:t xml:space="preserve">3. </w:t>
      </w:r>
      <w:proofErr w:type="gramStart"/>
      <w:r w:rsidRPr="00D33B02">
        <w:t>Контроль за</w:t>
      </w:r>
      <w:proofErr w:type="gramEnd"/>
      <w:r w:rsidRPr="00D33B02">
        <w:t xml:space="preserve"> выполнением настоящего постановления оставляю за собой.</w:t>
      </w:r>
    </w:p>
    <w:p w:rsidR="003F42D3" w:rsidRPr="00D33B02" w:rsidRDefault="003F42D3" w:rsidP="00D33B02">
      <w:r w:rsidRPr="00D33B02">
        <w:t>4. Постановление вступает в силу со дня его опубликования.</w:t>
      </w:r>
    </w:p>
    <w:p w:rsidR="00F72D7C" w:rsidRPr="00D33B02" w:rsidRDefault="00F72D7C" w:rsidP="00D33B02"/>
    <w:p w:rsidR="00F72D7C" w:rsidRPr="00D33B02" w:rsidRDefault="00F72D7C" w:rsidP="00D33B02"/>
    <w:p w:rsidR="00F72D7C" w:rsidRPr="00D33B02" w:rsidRDefault="00F72D7C" w:rsidP="00D33B02"/>
    <w:p w:rsidR="003767BA" w:rsidRPr="00D33B02" w:rsidRDefault="00F72D7C" w:rsidP="00D33B02">
      <w:r w:rsidRPr="00D33B02">
        <w:t>Глава</w:t>
      </w:r>
      <w:r w:rsidR="00CC51FD" w:rsidRPr="00D33B02">
        <w:t xml:space="preserve"> </w:t>
      </w:r>
    </w:p>
    <w:p w:rsidR="003767BA" w:rsidRPr="00D33B02" w:rsidRDefault="00CC51FD" w:rsidP="00D33B02">
      <w:proofErr w:type="spellStart"/>
      <w:r w:rsidRPr="00D33B02">
        <w:t>Марьинского</w:t>
      </w:r>
      <w:proofErr w:type="spellEnd"/>
      <w:r w:rsidRPr="00D33B02">
        <w:t xml:space="preserve"> </w:t>
      </w:r>
      <w:r w:rsidR="00F72D7C" w:rsidRPr="00D33B02">
        <w:t>сельского</w:t>
      </w:r>
      <w:r w:rsidR="003767BA" w:rsidRPr="00D33B02">
        <w:t xml:space="preserve"> </w:t>
      </w:r>
      <w:r w:rsidR="00F72D7C" w:rsidRPr="00D33B02">
        <w:t>поселения</w:t>
      </w:r>
      <w:r w:rsidRPr="00D33B02">
        <w:t xml:space="preserve"> </w:t>
      </w:r>
    </w:p>
    <w:p w:rsidR="003767BA" w:rsidRPr="00D33B02" w:rsidRDefault="00F72D7C" w:rsidP="00D33B02">
      <w:r w:rsidRPr="00D33B02">
        <w:t>Тбилисского</w:t>
      </w:r>
      <w:r w:rsidR="00CC51FD" w:rsidRPr="00D33B02">
        <w:t xml:space="preserve"> </w:t>
      </w:r>
      <w:r w:rsidRPr="00D33B02">
        <w:t>района</w:t>
      </w:r>
    </w:p>
    <w:p w:rsidR="00F72D7C" w:rsidRPr="00D33B02" w:rsidRDefault="003F42D3" w:rsidP="00D33B02">
      <w:r w:rsidRPr="00D33B02">
        <w:t>С.В. Мартын</w:t>
      </w:r>
    </w:p>
    <w:p w:rsidR="0077524A" w:rsidRPr="00D33B02" w:rsidRDefault="0077524A" w:rsidP="00D33B02"/>
    <w:p w:rsidR="0077524A" w:rsidRPr="00D33B02" w:rsidRDefault="0077524A" w:rsidP="00D33B02"/>
    <w:p w:rsidR="0077524A" w:rsidRPr="00D33B02" w:rsidRDefault="0077524A" w:rsidP="00D33B02"/>
    <w:p w:rsidR="003767BA" w:rsidRPr="00D33B02" w:rsidRDefault="003767BA" w:rsidP="00D33B02">
      <w:r w:rsidRPr="00D33B02">
        <w:t>Приложение</w:t>
      </w:r>
    </w:p>
    <w:p w:rsidR="003767BA" w:rsidRPr="00D33B02" w:rsidRDefault="003767BA" w:rsidP="00D33B02">
      <w:r w:rsidRPr="00D33B02">
        <w:t>к постановлению администрации</w:t>
      </w:r>
    </w:p>
    <w:p w:rsidR="003767BA" w:rsidRPr="00D33B02" w:rsidRDefault="003767BA" w:rsidP="00D33B02">
      <w:proofErr w:type="spellStart"/>
      <w:r w:rsidRPr="00D33B02">
        <w:rPr>
          <w:rFonts w:eastAsia="Calibri"/>
        </w:rPr>
        <w:t>Марьинского</w:t>
      </w:r>
      <w:proofErr w:type="spellEnd"/>
      <w:r w:rsidRPr="00D33B02">
        <w:rPr>
          <w:rFonts w:eastAsia="Calibri"/>
        </w:rPr>
        <w:t xml:space="preserve"> </w:t>
      </w:r>
      <w:r w:rsidRPr="00D33B02">
        <w:t>сельского поселения</w:t>
      </w:r>
    </w:p>
    <w:p w:rsidR="003767BA" w:rsidRPr="00D33B02" w:rsidRDefault="003767BA" w:rsidP="00D33B02">
      <w:r w:rsidRPr="00D33B02">
        <w:t>Тбилисского района</w:t>
      </w:r>
    </w:p>
    <w:p w:rsidR="003767BA" w:rsidRPr="00D33B02" w:rsidRDefault="003767BA" w:rsidP="00D33B02">
      <w:r w:rsidRPr="00D33B02">
        <w:t xml:space="preserve">от </w:t>
      </w:r>
      <w:r w:rsidR="00CA1933">
        <w:t>________________</w:t>
      </w:r>
    </w:p>
    <w:p w:rsidR="00B318EB" w:rsidRPr="00D33B02" w:rsidRDefault="00B318EB" w:rsidP="00D33B02"/>
    <w:p w:rsidR="00EB3F98" w:rsidRPr="00D33B02" w:rsidRDefault="00EB3F98" w:rsidP="00D33B02"/>
    <w:p w:rsidR="00B318EB" w:rsidRPr="00D33B02" w:rsidRDefault="00B318EB" w:rsidP="00D33B02">
      <w:pPr>
        <w:ind w:firstLine="0"/>
        <w:jc w:val="center"/>
        <w:rPr>
          <w:rFonts w:cs="Arial"/>
          <w:b/>
        </w:rPr>
      </w:pPr>
      <w:r w:rsidRPr="00D33B02">
        <w:rPr>
          <w:rFonts w:cs="Arial"/>
          <w:b/>
        </w:rPr>
        <w:lastRenderedPageBreak/>
        <w:t>ПОЛОЖЕНИЕ</w:t>
      </w:r>
    </w:p>
    <w:p w:rsidR="00B318EB" w:rsidRPr="00D33B02" w:rsidRDefault="003F42D3" w:rsidP="00D33B02">
      <w:pPr>
        <w:ind w:firstLine="0"/>
        <w:jc w:val="center"/>
        <w:rPr>
          <w:rFonts w:cs="Arial"/>
          <w:b/>
        </w:rPr>
      </w:pPr>
      <w:r w:rsidRPr="00D33B02">
        <w:rPr>
          <w:rFonts w:cs="Arial"/>
          <w:b/>
        </w:rPr>
        <w:t>об условиях и порядке оказания поддержки физическим лицам,</w:t>
      </w:r>
      <w:r w:rsidR="003767BA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r w:rsidR="003767BA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 xml:space="preserve">на территории </w:t>
      </w:r>
      <w:proofErr w:type="spellStart"/>
      <w:r w:rsidRPr="00D33B02">
        <w:rPr>
          <w:rFonts w:cs="Arial"/>
          <w:b/>
        </w:rPr>
        <w:t>Марьинского</w:t>
      </w:r>
      <w:proofErr w:type="spellEnd"/>
      <w:r w:rsidRPr="00D33B02">
        <w:rPr>
          <w:rFonts w:cs="Arial"/>
          <w:b/>
        </w:rPr>
        <w:t xml:space="preserve"> сельского поселения Тбилисского района</w:t>
      </w:r>
    </w:p>
    <w:p w:rsidR="003F42D3" w:rsidRPr="00D33B02" w:rsidRDefault="003F42D3" w:rsidP="00D33B02"/>
    <w:p w:rsidR="00B318EB" w:rsidRPr="00D33B02" w:rsidRDefault="00B318EB" w:rsidP="00D33B02">
      <w:r w:rsidRPr="00D33B02">
        <w:t>1.</w:t>
      </w:r>
      <w:r w:rsidR="00CC51FD" w:rsidRPr="00D33B02">
        <w:t xml:space="preserve"> </w:t>
      </w:r>
      <w:r w:rsidRPr="00D33B02">
        <w:t>Общие</w:t>
      </w:r>
      <w:r w:rsidR="00CC51FD" w:rsidRPr="00D33B02">
        <w:t xml:space="preserve"> </w:t>
      </w:r>
      <w:r w:rsidRPr="00D33B02">
        <w:t>положения</w:t>
      </w:r>
    </w:p>
    <w:p w:rsidR="003F42D3" w:rsidRPr="00D33B02" w:rsidRDefault="003F42D3" w:rsidP="00D33B02"/>
    <w:p w:rsidR="00B318EB" w:rsidRPr="00D33B02" w:rsidRDefault="00B318EB" w:rsidP="00D33B02">
      <w:r w:rsidRPr="00D33B02">
        <w:t>Настоящее</w:t>
      </w:r>
      <w:r w:rsidR="00CC51FD" w:rsidRPr="00D33B02">
        <w:t xml:space="preserve"> </w:t>
      </w:r>
      <w:r w:rsidRPr="00D33B02">
        <w:t>Положение</w:t>
      </w:r>
      <w:r w:rsidR="00CC51FD" w:rsidRPr="00D33B02">
        <w:t xml:space="preserve"> </w:t>
      </w:r>
      <w:r w:rsidRPr="00D33B02">
        <w:t>разработано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соответствии</w:t>
      </w:r>
      <w:r w:rsidR="00CC51FD" w:rsidRPr="00D33B02">
        <w:t xml:space="preserve"> </w:t>
      </w:r>
      <w:r w:rsidRPr="00D33B02">
        <w:t>со</w:t>
      </w:r>
      <w:r w:rsidR="00CC51FD" w:rsidRPr="00D33B02">
        <w:t xml:space="preserve"> </w:t>
      </w:r>
      <w:r w:rsidR="003F42D3" w:rsidRPr="00D33B02">
        <w:t>статье</w:t>
      </w:r>
      <w:r w:rsidRPr="00D33B02">
        <w:t>й</w:t>
      </w:r>
      <w:r w:rsidR="00CC51FD" w:rsidRPr="00D33B02">
        <w:t xml:space="preserve"> </w:t>
      </w:r>
      <w:r w:rsidRPr="00D33B02">
        <w:t>14.1.</w:t>
      </w:r>
      <w:r w:rsidR="00CC51FD" w:rsidRPr="00D33B02">
        <w:t xml:space="preserve"> </w:t>
      </w:r>
      <w:r w:rsidRPr="00D33B02">
        <w:t>Федерального</w:t>
      </w:r>
      <w:r w:rsidR="00CC51FD" w:rsidRPr="00D33B02">
        <w:t xml:space="preserve"> </w:t>
      </w:r>
      <w:r w:rsidRPr="00D33B02">
        <w:t>закона</w:t>
      </w:r>
      <w:r w:rsidR="00CC51FD" w:rsidRPr="00D33B02">
        <w:t xml:space="preserve"> </w:t>
      </w:r>
      <w:r w:rsidRPr="00D33B02">
        <w:t>от</w:t>
      </w:r>
      <w:r w:rsidR="00CC51FD" w:rsidRPr="00D33B02">
        <w:t xml:space="preserve"> </w:t>
      </w:r>
      <w:r w:rsidRPr="00D33B02">
        <w:t>24</w:t>
      </w:r>
      <w:r w:rsidR="00CC51FD" w:rsidRPr="00D33B02">
        <w:t xml:space="preserve"> </w:t>
      </w:r>
      <w:r w:rsidRPr="00D33B02">
        <w:t>июля</w:t>
      </w:r>
      <w:r w:rsidR="00CC51FD" w:rsidRPr="00D33B02">
        <w:t xml:space="preserve"> </w:t>
      </w:r>
      <w:r w:rsidRPr="00D33B02">
        <w:t>2007</w:t>
      </w:r>
      <w:r w:rsidR="00CC51FD" w:rsidRPr="00D33B02">
        <w:t xml:space="preserve"> </w:t>
      </w:r>
      <w:r w:rsidRPr="00D33B02">
        <w:t>года</w:t>
      </w:r>
      <w:r w:rsidR="00CC51FD" w:rsidRPr="00D33B02">
        <w:t xml:space="preserve"> </w:t>
      </w:r>
      <w:r w:rsidRPr="00D33B02">
        <w:t>№</w:t>
      </w:r>
      <w:r w:rsidR="00CC51FD" w:rsidRPr="00D33B02">
        <w:t xml:space="preserve"> </w:t>
      </w:r>
      <w:r w:rsidRPr="00D33B02">
        <w:t>209-ФЗ</w:t>
      </w:r>
      <w:r w:rsidR="00CC51FD" w:rsidRPr="00D33B02">
        <w:t xml:space="preserve"> </w:t>
      </w:r>
      <w:r w:rsidRPr="00D33B02">
        <w:t>«О</w:t>
      </w:r>
      <w:r w:rsidR="00CC51FD" w:rsidRPr="00D33B02">
        <w:t xml:space="preserve"> </w:t>
      </w:r>
      <w:r w:rsidRPr="00D33B02">
        <w:t>развитии</w:t>
      </w:r>
      <w:r w:rsidR="00CC51FD" w:rsidRPr="00D33B02">
        <w:t xml:space="preserve"> </w:t>
      </w:r>
      <w:r w:rsidRPr="00D33B02">
        <w:t>малого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среднего</w:t>
      </w:r>
      <w:r w:rsidR="00CC51FD" w:rsidRPr="00D33B02">
        <w:t xml:space="preserve"> </w:t>
      </w:r>
      <w:r w:rsidRPr="00D33B02">
        <w:t>предпринимательства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Российской</w:t>
      </w:r>
      <w:r w:rsidR="00CC51FD" w:rsidRPr="00D33B02">
        <w:t xml:space="preserve"> </w:t>
      </w:r>
      <w:r w:rsidRPr="00D33B02">
        <w:t>Федерации»,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целях</w:t>
      </w:r>
      <w:r w:rsidR="00CC51FD" w:rsidRPr="00D33B02">
        <w:t xml:space="preserve"> </w:t>
      </w:r>
      <w:r w:rsidRPr="00D33B02">
        <w:t>обеспечения</w:t>
      </w:r>
      <w:r w:rsidR="00CC51FD" w:rsidRPr="00D33B02">
        <w:t xml:space="preserve"> </w:t>
      </w:r>
      <w:r w:rsidRPr="00D33B02">
        <w:t>благоприятных</w:t>
      </w:r>
      <w:r w:rsidR="00CC51FD" w:rsidRPr="00D33B02">
        <w:t xml:space="preserve"> </w:t>
      </w:r>
      <w:r w:rsidRPr="00D33B02">
        <w:t>условий</w:t>
      </w:r>
      <w:r w:rsidR="00CC51FD" w:rsidRPr="00D33B02">
        <w:t xml:space="preserve"> </w:t>
      </w:r>
      <w:r w:rsidRPr="00D33B02">
        <w:t>для</w:t>
      </w:r>
      <w:r w:rsidR="00CC51FD" w:rsidRPr="00D33B02">
        <w:t xml:space="preserve"> </w:t>
      </w:r>
      <w:r w:rsidRPr="00D33B02">
        <w:t>деятельности</w:t>
      </w:r>
      <w:r w:rsidR="00CC51FD" w:rsidRPr="00D33B02">
        <w:t xml:space="preserve"> </w:t>
      </w:r>
      <w:r w:rsidRPr="00D33B02">
        <w:t>физических</w:t>
      </w:r>
      <w:r w:rsidR="00CC51FD" w:rsidRPr="00D33B02">
        <w:t xml:space="preserve"> </w:t>
      </w:r>
      <w:r w:rsidRPr="00D33B02">
        <w:t>лиц,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являющихся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применяющих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="00EA229D" w:rsidRPr="00D33B02">
        <w:t>доход»</w:t>
      </w:r>
      <w:r w:rsidR="00CC51FD" w:rsidRPr="00D33B02">
        <w:t xml:space="preserve"> </w:t>
      </w:r>
      <w:r w:rsidR="00EA229D" w:rsidRPr="00D33B02">
        <w:t>на</w:t>
      </w:r>
      <w:r w:rsidR="00CC51FD" w:rsidRPr="00D33B02">
        <w:t xml:space="preserve"> </w:t>
      </w:r>
      <w:r w:rsidR="00EA229D" w:rsidRPr="00D33B02">
        <w:t>территории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</w:t>
      </w:r>
      <w:r w:rsidR="00EA229D" w:rsidRPr="00D33B02">
        <w:t>ельского</w:t>
      </w:r>
      <w:r w:rsidR="00CC51FD" w:rsidRPr="00D33B02">
        <w:t xml:space="preserve"> </w:t>
      </w:r>
      <w:r w:rsidR="00EA229D" w:rsidRPr="00D33B02">
        <w:t>поселения</w:t>
      </w:r>
      <w:r w:rsidR="00CC51FD" w:rsidRPr="00D33B02">
        <w:t xml:space="preserve"> </w:t>
      </w:r>
      <w:r w:rsidR="00EA229D" w:rsidRPr="00D33B02">
        <w:t>Тбилисского</w:t>
      </w:r>
      <w:r w:rsidR="00CC51FD" w:rsidRPr="00D33B02">
        <w:t xml:space="preserve"> </w:t>
      </w:r>
      <w:r w:rsidRPr="00D33B02">
        <w:t>района.</w:t>
      </w:r>
    </w:p>
    <w:p w:rsidR="00B318EB" w:rsidRPr="00D33B02" w:rsidRDefault="00B318EB" w:rsidP="00D33B02">
      <w:r w:rsidRPr="00D33B02">
        <w:t>Настоящее</w:t>
      </w:r>
      <w:r w:rsidR="00CC51FD" w:rsidRPr="00D33B02">
        <w:t xml:space="preserve"> </w:t>
      </w:r>
      <w:r w:rsidRPr="00D33B02">
        <w:t>Положение</w:t>
      </w:r>
      <w:r w:rsidR="00CC51FD" w:rsidRPr="00D33B02">
        <w:t xml:space="preserve"> </w:t>
      </w:r>
      <w:r w:rsidRPr="00D33B02">
        <w:t>определяет</w:t>
      </w:r>
      <w:r w:rsidR="00CC51FD" w:rsidRPr="00D33B02">
        <w:t xml:space="preserve"> </w:t>
      </w:r>
      <w:r w:rsidRPr="00D33B02">
        <w:t>порядок</w:t>
      </w:r>
      <w:r w:rsidR="00CC51FD" w:rsidRPr="00D33B02">
        <w:t xml:space="preserve"> </w:t>
      </w:r>
      <w:r w:rsidRPr="00D33B02">
        <w:t>реализации</w:t>
      </w:r>
      <w:r w:rsidR="00CC51FD" w:rsidRPr="00D33B02">
        <w:t xml:space="preserve"> </w:t>
      </w:r>
      <w:r w:rsidRPr="00D33B02">
        <w:t>отдельных</w:t>
      </w:r>
      <w:r w:rsidR="00CC51FD" w:rsidRPr="00D33B02">
        <w:t xml:space="preserve"> </w:t>
      </w:r>
      <w:r w:rsidRPr="00D33B02">
        <w:t>полномочий</w:t>
      </w:r>
      <w:r w:rsidR="00CC51FD" w:rsidRPr="00D33B02">
        <w:t xml:space="preserve"> </w:t>
      </w:r>
      <w:r w:rsidRPr="00D33B02">
        <w:t>органов</w:t>
      </w:r>
      <w:r w:rsidR="00CC51FD" w:rsidRPr="00D33B02">
        <w:t xml:space="preserve"> </w:t>
      </w:r>
      <w:r w:rsidRPr="00D33B02">
        <w:t>местного</w:t>
      </w:r>
      <w:r w:rsidR="00CC51FD" w:rsidRPr="00D33B02">
        <w:t xml:space="preserve"> </w:t>
      </w:r>
      <w:r w:rsidRPr="00D33B02">
        <w:t>самоуправления</w:t>
      </w:r>
      <w:r w:rsidR="00CC51FD" w:rsidRPr="00D33B02">
        <w:t xml:space="preserve"> </w:t>
      </w:r>
      <w:r w:rsidRPr="00D33B02">
        <w:t>по</w:t>
      </w:r>
      <w:r w:rsidR="00CC51FD" w:rsidRPr="00D33B02">
        <w:t xml:space="preserve"> </w:t>
      </w:r>
      <w:r w:rsidRPr="00D33B02">
        <w:t>вопросам</w:t>
      </w:r>
      <w:r w:rsidR="00CC51FD" w:rsidRPr="00D33B02">
        <w:t xml:space="preserve"> </w:t>
      </w:r>
      <w:r w:rsidRPr="00D33B02">
        <w:t>поддержки</w:t>
      </w:r>
      <w:r w:rsidR="00CC51FD" w:rsidRPr="00D33B02">
        <w:t xml:space="preserve"> </w:t>
      </w:r>
      <w:r w:rsidRPr="00D33B02">
        <w:t>физическим</w:t>
      </w:r>
      <w:r w:rsidR="00CC51FD" w:rsidRPr="00D33B02">
        <w:t xml:space="preserve"> </w:t>
      </w:r>
      <w:r w:rsidRPr="00D33B02">
        <w:t>лицам,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являющимся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применяющим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доход».</w:t>
      </w:r>
    </w:p>
    <w:p w:rsidR="003F42D3" w:rsidRPr="00D33B02" w:rsidRDefault="003F42D3" w:rsidP="00D33B02"/>
    <w:p w:rsidR="00B318EB" w:rsidRPr="00D33B02" w:rsidRDefault="00B318EB" w:rsidP="00D33B02">
      <w:r w:rsidRPr="00D33B02">
        <w:t>2.</w:t>
      </w:r>
      <w:r w:rsidR="00CC51FD" w:rsidRPr="00D33B02">
        <w:t xml:space="preserve"> </w:t>
      </w:r>
      <w:r w:rsidRPr="00D33B02">
        <w:t>Условия</w:t>
      </w:r>
      <w:r w:rsidR="00CC51FD" w:rsidRPr="00D33B02">
        <w:t xml:space="preserve"> </w:t>
      </w:r>
      <w:bookmarkStart w:id="1" w:name="YANDEX_77"/>
      <w:bookmarkEnd w:id="1"/>
      <w:r w:rsidRPr="00D33B02">
        <w:t>и</w:t>
      </w:r>
      <w:r w:rsidR="00CC51FD" w:rsidRPr="00D33B02">
        <w:t xml:space="preserve"> </w:t>
      </w:r>
      <w:r w:rsidRPr="00D33B02">
        <w:t>порядок</w:t>
      </w:r>
      <w:r w:rsidR="00CC51FD" w:rsidRPr="00D33B02">
        <w:t xml:space="preserve"> </w:t>
      </w:r>
      <w:bookmarkStart w:id="2" w:name="YANDEX_78"/>
      <w:bookmarkEnd w:id="2"/>
      <w:r w:rsidRPr="00D33B02">
        <w:t>оказания</w:t>
      </w:r>
      <w:r w:rsidR="00CC51FD" w:rsidRPr="00D33B02">
        <w:t xml:space="preserve"> </w:t>
      </w:r>
      <w:bookmarkStart w:id="3" w:name="YANDEX_79"/>
      <w:bookmarkEnd w:id="3"/>
      <w:r w:rsidRPr="00D33B02">
        <w:t>поддержки</w:t>
      </w:r>
      <w:r w:rsidR="00CC51FD" w:rsidRPr="00D33B02">
        <w:t xml:space="preserve"> </w:t>
      </w:r>
      <w:r w:rsidRPr="00D33B02">
        <w:t>физическим</w:t>
      </w:r>
      <w:r w:rsidR="00CC51FD" w:rsidRPr="00D33B02">
        <w:t xml:space="preserve"> </w:t>
      </w:r>
      <w:r w:rsidRPr="00D33B02">
        <w:t>лицам,</w:t>
      </w:r>
      <w:r w:rsidR="003F42D3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являющимся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применяющим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="00EA229D" w:rsidRPr="00D33B02">
        <w:t>доход»</w:t>
      </w:r>
      <w:r w:rsidR="00CC51FD" w:rsidRPr="00D33B02">
        <w:t xml:space="preserve"> </w:t>
      </w:r>
      <w:r w:rsidR="00EA229D" w:rsidRPr="00D33B02">
        <w:t>на</w:t>
      </w:r>
      <w:r w:rsidR="00CC51FD" w:rsidRPr="00D33B02">
        <w:t xml:space="preserve"> </w:t>
      </w:r>
      <w:r w:rsidR="00EA229D" w:rsidRPr="00D33B02">
        <w:t>территории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</w:t>
      </w:r>
      <w:r w:rsidR="00EA229D" w:rsidRPr="00D33B02">
        <w:t>ельского</w:t>
      </w:r>
      <w:r w:rsidR="00CC51FD" w:rsidRPr="00D33B02">
        <w:t xml:space="preserve"> </w:t>
      </w:r>
      <w:r w:rsidR="00EA229D" w:rsidRPr="00D33B02">
        <w:t>поселения</w:t>
      </w:r>
      <w:r w:rsidR="00CC51FD" w:rsidRPr="00D33B02">
        <w:t xml:space="preserve"> </w:t>
      </w:r>
      <w:r w:rsidR="00EA229D" w:rsidRPr="00D33B02">
        <w:t>Тбилисского</w:t>
      </w:r>
      <w:r w:rsidR="00CC51FD" w:rsidRPr="00D33B02">
        <w:t xml:space="preserve"> </w:t>
      </w:r>
      <w:r w:rsidRPr="00D33B02">
        <w:t>района</w:t>
      </w:r>
    </w:p>
    <w:p w:rsidR="003F42D3" w:rsidRPr="00D33B02" w:rsidRDefault="003F42D3" w:rsidP="00D33B02"/>
    <w:p w:rsidR="00B318EB" w:rsidRPr="00D33B02" w:rsidRDefault="00B318EB" w:rsidP="00D33B02">
      <w:r w:rsidRPr="00D33B02">
        <w:t>2.1.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территории</w:t>
      </w:r>
      <w:bookmarkStart w:id="4" w:name="YANDEX_85"/>
      <w:bookmarkEnd w:id="4"/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</w:t>
      </w:r>
      <w:r w:rsidR="00EA229D" w:rsidRPr="00D33B02">
        <w:t>ельского</w:t>
      </w:r>
      <w:r w:rsidR="00CC51FD" w:rsidRPr="00D33B02">
        <w:t xml:space="preserve"> </w:t>
      </w:r>
      <w:r w:rsidR="00EA229D" w:rsidRPr="00D33B02">
        <w:t>поселения</w:t>
      </w:r>
      <w:r w:rsidR="00CC51FD" w:rsidRPr="00D33B02">
        <w:t xml:space="preserve"> </w:t>
      </w:r>
      <w:r w:rsidR="00EA229D" w:rsidRPr="00D33B02">
        <w:t>Тбилисского</w:t>
      </w:r>
      <w:r w:rsidR="00CC51FD" w:rsidRPr="00D33B02">
        <w:t xml:space="preserve"> </w:t>
      </w:r>
      <w:r w:rsidRPr="00D33B02">
        <w:t>района</w:t>
      </w:r>
      <w:r w:rsidR="00CC51FD" w:rsidRPr="00D33B02">
        <w:t xml:space="preserve"> </w:t>
      </w:r>
      <w:r w:rsidRPr="00D33B02">
        <w:t>поддержка</w:t>
      </w:r>
      <w:bookmarkStart w:id="5" w:name="YANDEX_86"/>
      <w:bookmarkEnd w:id="5"/>
      <w:r w:rsidR="00CC51FD" w:rsidRPr="00D33B02">
        <w:t xml:space="preserve"> </w:t>
      </w:r>
      <w:r w:rsidRPr="00D33B02">
        <w:t>физическим</w:t>
      </w:r>
      <w:r w:rsidR="00CC51FD" w:rsidRPr="00D33B02">
        <w:t xml:space="preserve"> </w:t>
      </w:r>
      <w:r w:rsidRPr="00D33B02">
        <w:t>лицам,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являющимся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применяющим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</w:t>
      </w:r>
      <w:r w:rsidR="00CC51FD" w:rsidRPr="00D33B02">
        <w:t xml:space="preserve"> </w:t>
      </w:r>
      <w:r w:rsidRPr="00D33B02">
        <w:t>может</w:t>
      </w:r>
      <w:r w:rsidR="00CC51FD" w:rsidRPr="00D33B02">
        <w:t xml:space="preserve"> </w:t>
      </w:r>
      <w:r w:rsidRPr="00D33B02">
        <w:t>осуществляться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следующих</w:t>
      </w:r>
      <w:r w:rsidR="00CC51FD" w:rsidRPr="00D33B02">
        <w:t xml:space="preserve"> </w:t>
      </w:r>
      <w:r w:rsidRPr="00D33B02">
        <w:t>формах:</w:t>
      </w:r>
    </w:p>
    <w:p w:rsidR="00B318EB" w:rsidRPr="00D33B02" w:rsidRDefault="00B318EB" w:rsidP="00D33B02">
      <w:r w:rsidRPr="00D33B02">
        <w:t>-</w:t>
      </w:r>
      <w:r w:rsidR="00CC51FD" w:rsidRPr="00D33B02">
        <w:t xml:space="preserve"> </w:t>
      </w:r>
      <w:r w:rsidRPr="00D33B02">
        <w:t>консультационная;</w:t>
      </w:r>
    </w:p>
    <w:p w:rsidR="00B318EB" w:rsidRPr="00D33B02" w:rsidRDefault="00B318EB" w:rsidP="00D33B02">
      <w:r w:rsidRPr="00D33B02">
        <w:t>-</w:t>
      </w:r>
      <w:r w:rsidR="00CC51FD" w:rsidRPr="00D33B02">
        <w:t xml:space="preserve"> </w:t>
      </w:r>
      <w:r w:rsidRPr="00D33B02">
        <w:t>имущественная;</w:t>
      </w:r>
    </w:p>
    <w:p w:rsidR="00B318EB" w:rsidRPr="00D33B02" w:rsidRDefault="00B318EB" w:rsidP="00D33B02">
      <w:r w:rsidRPr="00D33B02">
        <w:t>-</w:t>
      </w:r>
      <w:r w:rsidR="00CC51FD" w:rsidRPr="00D33B02">
        <w:t xml:space="preserve"> </w:t>
      </w:r>
      <w:r w:rsidRPr="00D33B02">
        <w:t>информационная.</w:t>
      </w:r>
      <w:bookmarkStart w:id="6" w:name="YANDEX_91"/>
      <w:bookmarkEnd w:id="6"/>
    </w:p>
    <w:p w:rsidR="00B318EB" w:rsidRPr="00D33B02" w:rsidRDefault="00B318EB" w:rsidP="00D33B02">
      <w:r w:rsidRPr="00D33B02">
        <w:t>2.2.</w:t>
      </w:r>
      <w:r w:rsidR="00CC51FD" w:rsidRPr="00D33B02">
        <w:t xml:space="preserve"> </w:t>
      </w:r>
      <w:r w:rsidRPr="00D33B02">
        <w:t>Основными</w:t>
      </w:r>
      <w:r w:rsidR="00CC51FD" w:rsidRPr="00D33B02">
        <w:t xml:space="preserve"> </w:t>
      </w:r>
      <w:r w:rsidRPr="00D33B02">
        <w:t>принципами</w:t>
      </w:r>
      <w:r w:rsidR="00CC51FD" w:rsidRPr="00D33B02">
        <w:t xml:space="preserve"> </w:t>
      </w:r>
      <w:bookmarkStart w:id="7" w:name="YANDEX_119"/>
      <w:bookmarkEnd w:id="7"/>
      <w:r w:rsidRPr="00D33B02">
        <w:t>поддержки</w:t>
      </w:r>
      <w:r w:rsidR="00CC51FD" w:rsidRPr="00D33B02">
        <w:t xml:space="preserve"> </w:t>
      </w:r>
      <w:r w:rsidRPr="00D33B02">
        <w:t>являются:</w:t>
      </w:r>
    </w:p>
    <w:p w:rsidR="00B318EB" w:rsidRPr="00D33B02" w:rsidRDefault="00B318EB" w:rsidP="00D33B02">
      <w:r w:rsidRPr="00D33B02">
        <w:t>-</w:t>
      </w:r>
      <w:r w:rsidR="00CC51FD" w:rsidRPr="00D33B02">
        <w:t xml:space="preserve"> </w:t>
      </w:r>
      <w:r w:rsidRPr="00D33B02">
        <w:t>заявительный</w:t>
      </w:r>
      <w:r w:rsidR="00CC51FD" w:rsidRPr="00D33B02">
        <w:t xml:space="preserve"> </w:t>
      </w:r>
      <w:bookmarkStart w:id="8" w:name="YANDEX_120"/>
      <w:bookmarkEnd w:id="8"/>
      <w:r w:rsidRPr="00D33B02">
        <w:t>порядок</w:t>
      </w:r>
      <w:r w:rsidR="00CC51FD" w:rsidRPr="00D33B02">
        <w:t xml:space="preserve"> </w:t>
      </w:r>
      <w:bookmarkStart w:id="9" w:name="YANDEX_121"/>
      <w:bookmarkEnd w:id="9"/>
      <w:r w:rsidRPr="00D33B02">
        <w:t>обращения</w:t>
      </w:r>
      <w:r w:rsidR="00CC51FD" w:rsidRPr="00D33B02">
        <w:t xml:space="preserve"> </w:t>
      </w:r>
      <w:r w:rsidRPr="00D33B02">
        <w:t>физических</w:t>
      </w:r>
      <w:r w:rsidR="00CC51FD" w:rsidRPr="00D33B02">
        <w:t xml:space="preserve"> </w:t>
      </w:r>
      <w:r w:rsidRPr="00D33B02">
        <w:t>лиц,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являющихся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применяющих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</w:t>
      </w:r>
      <w:r w:rsidR="00CC51FD" w:rsidRPr="00D33B02">
        <w:t xml:space="preserve"> </w:t>
      </w:r>
      <w:bookmarkStart w:id="10" w:name="YANDEX_127"/>
      <w:bookmarkEnd w:id="10"/>
      <w:r w:rsidRPr="00D33B02">
        <w:t>за</w:t>
      </w:r>
      <w:bookmarkStart w:id="11" w:name="YANDEX_128"/>
      <w:bookmarkEnd w:id="11"/>
      <w:r w:rsidR="00CC51FD" w:rsidRPr="00D33B02">
        <w:t xml:space="preserve"> </w:t>
      </w:r>
      <w:r w:rsidRPr="00D33B02">
        <w:t>оказанием</w:t>
      </w:r>
      <w:bookmarkStart w:id="12" w:name="YANDEX_129"/>
      <w:bookmarkEnd w:id="12"/>
      <w:r w:rsidR="00CC51FD" w:rsidRPr="00D33B02">
        <w:t xml:space="preserve"> </w:t>
      </w:r>
      <w:r w:rsidRPr="00D33B02">
        <w:t>поддержки;</w:t>
      </w:r>
    </w:p>
    <w:p w:rsidR="00B318EB" w:rsidRPr="00D33B02" w:rsidRDefault="00B318EB" w:rsidP="00D33B02">
      <w:r w:rsidRPr="00D33B02">
        <w:t>-</w:t>
      </w:r>
      <w:r w:rsidR="00CC51FD" w:rsidRPr="00D33B02">
        <w:t xml:space="preserve"> </w:t>
      </w:r>
      <w:r w:rsidRPr="00D33B02">
        <w:t>равный</w:t>
      </w:r>
      <w:r w:rsidR="00CC51FD" w:rsidRPr="00D33B02">
        <w:t xml:space="preserve"> </w:t>
      </w:r>
      <w:r w:rsidRPr="00D33B02">
        <w:t>доступ</w:t>
      </w:r>
      <w:bookmarkStart w:id="13" w:name="YANDEX_136"/>
      <w:bookmarkEnd w:id="13"/>
      <w:r w:rsidR="00CC51FD" w:rsidRPr="00D33B02">
        <w:t xml:space="preserve"> </w:t>
      </w:r>
      <w:r w:rsidRPr="00D33B02">
        <w:t>субъектов</w:t>
      </w:r>
      <w:r w:rsidR="00CC51FD" w:rsidRPr="00D33B02">
        <w:t xml:space="preserve"> </w:t>
      </w:r>
      <w:r w:rsidRPr="00D33B02">
        <w:t>малого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среднего</w:t>
      </w:r>
      <w:r w:rsidR="00CC51FD" w:rsidRPr="00D33B02">
        <w:t xml:space="preserve"> </w:t>
      </w:r>
      <w:r w:rsidRPr="00D33B02">
        <w:t>предпринимательства,</w:t>
      </w:r>
      <w:r w:rsidR="00CC51FD" w:rsidRPr="00D33B02">
        <w:t xml:space="preserve"> </w:t>
      </w:r>
      <w:r w:rsidRPr="00D33B02">
        <w:t>а</w:t>
      </w:r>
      <w:r w:rsidR="00CC51FD" w:rsidRPr="00D33B02">
        <w:t xml:space="preserve"> </w:t>
      </w:r>
      <w:r w:rsidRPr="00D33B02">
        <w:t>также</w:t>
      </w:r>
      <w:r w:rsidR="00CC51FD" w:rsidRPr="00D33B02">
        <w:t xml:space="preserve"> </w:t>
      </w:r>
      <w:r w:rsidRPr="00D33B02">
        <w:t>физических</w:t>
      </w:r>
      <w:r w:rsidR="00CC51FD" w:rsidRPr="00D33B02">
        <w:t xml:space="preserve"> </w:t>
      </w:r>
      <w:r w:rsidRPr="00D33B02">
        <w:t>лиц,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являющихся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применяющих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</w:t>
      </w:r>
      <w:r w:rsidR="00CC51FD" w:rsidRPr="00D33B02">
        <w:t xml:space="preserve"> </w:t>
      </w:r>
      <w:r w:rsidRPr="00D33B02">
        <w:t>к</w:t>
      </w:r>
      <w:r w:rsidR="00CC51FD" w:rsidRPr="00D33B02">
        <w:t xml:space="preserve"> </w:t>
      </w:r>
      <w:r w:rsidRPr="00D33B02">
        <w:t>мероприятиям</w:t>
      </w:r>
      <w:r w:rsidR="00CC51FD" w:rsidRPr="00D33B02">
        <w:t xml:space="preserve"> </w:t>
      </w:r>
      <w:r w:rsidRPr="00D33B02">
        <w:t>мун</w:t>
      </w:r>
      <w:r w:rsidR="00EA229D" w:rsidRPr="00D33B02">
        <w:t>иципальной</w:t>
      </w:r>
      <w:r w:rsidR="00CC51FD" w:rsidRPr="00D33B02">
        <w:t xml:space="preserve"> </w:t>
      </w:r>
      <w:r w:rsidR="00EA229D" w:rsidRPr="00D33B02">
        <w:t>программы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</w:t>
      </w:r>
      <w:r w:rsidR="00EA229D" w:rsidRPr="00D33B02">
        <w:t>ельского</w:t>
      </w:r>
      <w:r w:rsidR="00CC51FD" w:rsidRPr="00D33B02">
        <w:t xml:space="preserve"> </w:t>
      </w:r>
      <w:r w:rsidR="00EA229D" w:rsidRPr="00D33B02">
        <w:t>поселения</w:t>
      </w:r>
      <w:r w:rsidR="00CC51FD" w:rsidRPr="00D33B02">
        <w:t xml:space="preserve"> </w:t>
      </w:r>
      <w:r w:rsidR="00EA229D" w:rsidRPr="00D33B02">
        <w:t>Тбилисского</w:t>
      </w:r>
      <w:r w:rsidR="00CC51FD" w:rsidRPr="00D33B02">
        <w:t xml:space="preserve"> </w:t>
      </w:r>
      <w:r w:rsidRPr="00D33B02">
        <w:t>района</w:t>
      </w:r>
      <w:r w:rsidR="00CC51FD" w:rsidRPr="00D33B02">
        <w:t xml:space="preserve"> </w:t>
      </w:r>
      <w:r w:rsidRPr="00D33B02">
        <w:t>«Развитие</w:t>
      </w:r>
      <w:r w:rsidR="00CC51FD" w:rsidRPr="00D33B02">
        <w:t xml:space="preserve"> </w:t>
      </w:r>
      <w:r w:rsidRPr="00D33B02">
        <w:t>субъектов</w:t>
      </w:r>
      <w:r w:rsidR="00CC51FD" w:rsidRPr="00D33B02">
        <w:t xml:space="preserve"> </w:t>
      </w:r>
      <w:r w:rsidRPr="00D33B02">
        <w:t>малого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среднего</w:t>
      </w:r>
      <w:r w:rsidR="00CC51FD" w:rsidRPr="00D33B02">
        <w:t xml:space="preserve"> </w:t>
      </w:r>
      <w:r w:rsidRPr="00D33B02">
        <w:t>п</w:t>
      </w:r>
      <w:r w:rsidR="00EA229D" w:rsidRPr="00D33B02">
        <w:t>редпринимательства</w:t>
      </w:r>
      <w:r w:rsidR="00CC51FD" w:rsidRPr="00D33B02">
        <w:t xml:space="preserve"> </w:t>
      </w:r>
      <w:r w:rsidR="00EA229D" w:rsidRPr="00D33B02">
        <w:t>в</w:t>
      </w:r>
      <w:r w:rsidR="00CC51FD" w:rsidRPr="00D33B02">
        <w:t xml:space="preserve"> </w:t>
      </w:r>
      <w:proofErr w:type="spellStart"/>
      <w:r w:rsidR="003F42D3" w:rsidRPr="00D33B02">
        <w:t>Марьинском</w:t>
      </w:r>
      <w:proofErr w:type="spellEnd"/>
      <w:r w:rsidR="00CC51FD" w:rsidRPr="00D33B02">
        <w:t xml:space="preserve"> </w:t>
      </w:r>
      <w:r w:rsidRPr="00D33B02">
        <w:t>с</w:t>
      </w:r>
      <w:r w:rsidR="00EA229D" w:rsidRPr="00D33B02">
        <w:t>ельском</w:t>
      </w:r>
      <w:r w:rsidR="00CC51FD" w:rsidRPr="00D33B02">
        <w:t xml:space="preserve"> </w:t>
      </w:r>
      <w:r w:rsidR="00EA229D" w:rsidRPr="00D33B02">
        <w:t>поселении</w:t>
      </w:r>
      <w:r w:rsidR="00CC51FD" w:rsidRPr="00D33B02">
        <w:t xml:space="preserve"> </w:t>
      </w:r>
      <w:r w:rsidR="00EA229D" w:rsidRPr="00D33B02">
        <w:t>Тбилисского</w:t>
      </w:r>
      <w:r w:rsidR="00CC51FD" w:rsidRPr="00D33B02">
        <w:t xml:space="preserve"> </w:t>
      </w:r>
      <w:r w:rsidR="00EA229D" w:rsidRPr="00D33B02">
        <w:t>района»</w:t>
      </w:r>
      <w:r w:rsidRPr="00D33B02">
        <w:t>;</w:t>
      </w:r>
      <w:bookmarkStart w:id="14" w:name="YANDEX_141"/>
      <w:bookmarkEnd w:id="14"/>
    </w:p>
    <w:p w:rsidR="00B318EB" w:rsidRPr="00D33B02" w:rsidRDefault="00B318EB" w:rsidP="00D33B02">
      <w:r w:rsidRPr="00D33B02">
        <w:t>-оказание</w:t>
      </w:r>
      <w:r w:rsidR="00CC51FD" w:rsidRPr="00D33B02">
        <w:t xml:space="preserve"> </w:t>
      </w:r>
      <w:bookmarkStart w:id="15" w:name="YANDEX_142"/>
      <w:bookmarkEnd w:id="15"/>
      <w:r w:rsidRPr="00D33B02">
        <w:t>поддержки</w:t>
      </w:r>
      <w:r w:rsidR="00CC51FD" w:rsidRPr="00D33B02">
        <w:t xml:space="preserve"> </w:t>
      </w:r>
      <w:r w:rsidRPr="00D33B02">
        <w:t>с</w:t>
      </w:r>
      <w:r w:rsidR="00CC51FD" w:rsidRPr="00D33B02">
        <w:t xml:space="preserve"> </w:t>
      </w:r>
      <w:r w:rsidRPr="00D33B02">
        <w:t>соблюдением</w:t>
      </w:r>
      <w:r w:rsidR="00CC51FD" w:rsidRPr="00D33B02">
        <w:t xml:space="preserve"> </w:t>
      </w:r>
      <w:r w:rsidRPr="00D33B02">
        <w:t>требований</w:t>
      </w:r>
      <w:r w:rsidR="00CC51FD" w:rsidRPr="00D33B02">
        <w:t xml:space="preserve"> </w:t>
      </w:r>
      <w:r w:rsidRPr="00D33B02">
        <w:t>действующего</w:t>
      </w:r>
      <w:r w:rsidR="00CC51FD" w:rsidRPr="00D33B02">
        <w:t xml:space="preserve"> </w:t>
      </w:r>
      <w:r w:rsidRPr="00D33B02">
        <w:t>законодательства;</w:t>
      </w:r>
    </w:p>
    <w:p w:rsidR="00B318EB" w:rsidRPr="00D33B02" w:rsidRDefault="00B318EB" w:rsidP="00D33B02">
      <w:r w:rsidRPr="00D33B02">
        <w:t>-</w:t>
      </w:r>
      <w:r w:rsidR="00CC51FD" w:rsidRPr="00D33B02">
        <w:t xml:space="preserve"> </w:t>
      </w:r>
      <w:r w:rsidRPr="00D33B02">
        <w:t>открытость</w:t>
      </w:r>
      <w:r w:rsidR="00CC51FD" w:rsidRPr="00D33B02">
        <w:t xml:space="preserve"> </w:t>
      </w:r>
      <w:r w:rsidRPr="00D33B02">
        <w:t>процедур</w:t>
      </w:r>
      <w:bookmarkStart w:id="16" w:name="YANDEX_143"/>
      <w:bookmarkEnd w:id="16"/>
      <w:r w:rsidR="00CC51FD" w:rsidRPr="00D33B02">
        <w:t xml:space="preserve"> </w:t>
      </w:r>
      <w:r w:rsidRPr="00D33B02">
        <w:t>оказания</w:t>
      </w:r>
      <w:bookmarkStart w:id="17" w:name="YANDEX_144"/>
      <w:bookmarkEnd w:id="17"/>
      <w:r w:rsidR="00CC51FD" w:rsidRPr="00D33B02">
        <w:t xml:space="preserve"> </w:t>
      </w:r>
      <w:r w:rsidRPr="00D33B02">
        <w:t>поддержки.</w:t>
      </w:r>
    </w:p>
    <w:p w:rsidR="00B318EB" w:rsidRPr="00D33B02" w:rsidRDefault="00B318EB" w:rsidP="00D33B02">
      <w:r w:rsidRPr="00D33B02">
        <w:t>При</w:t>
      </w:r>
      <w:r w:rsidR="00CC51FD" w:rsidRPr="00D33B02">
        <w:t xml:space="preserve"> </w:t>
      </w:r>
      <w:r w:rsidRPr="00D33B02">
        <w:t>обращении</w:t>
      </w:r>
      <w:r w:rsidR="00CC51FD" w:rsidRPr="00D33B02">
        <w:t xml:space="preserve"> </w:t>
      </w:r>
      <w:r w:rsidRPr="00D33B02">
        <w:t>физических</w:t>
      </w:r>
      <w:r w:rsidR="00CC51FD" w:rsidRPr="00D33B02">
        <w:t xml:space="preserve"> </w:t>
      </w:r>
      <w:r w:rsidRPr="00D33B02">
        <w:t>лиц,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являющихся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применяющих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</w:t>
      </w:r>
      <w:r w:rsidR="00CC51FD" w:rsidRPr="00D33B02">
        <w:t xml:space="preserve"> </w:t>
      </w:r>
      <w:r w:rsidRPr="00D33B02">
        <w:t>за</w:t>
      </w:r>
      <w:r w:rsidR="00CC51FD" w:rsidRPr="00D33B02">
        <w:t xml:space="preserve"> </w:t>
      </w:r>
      <w:r w:rsidRPr="00D33B02">
        <w:t>оказанием</w:t>
      </w:r>
      <w:r w:rsidR="00CC51FD" w:rsidRPr="00D33B02">
        <w:t xml:space="preserve"> </w:t>
      </w:r>
      <w:r w:rsidRPr="00D33B02">
        <w:t>поддержки</w:t>
      </w:r>
      <w:r w:rsidR="001E61CE" w:rsidRPr="00D33B02">
        <w:t>,</w:t>
      </w:r>
      <w:r w:rsidR="00CC51FD" w:rsidRPr="00D33B02">
        <w:t xml:space="preserve"> </w:t>
      </w:r>
      <w:r w:rsidRPr="00D33B02">
        <w:t>обращение</w:t>
      </w:r>
      <w:r w:rsidR="00CC51FD" w:rsidRPr="00D33B02">
        <w:t xml:space="preserve"> </w:t>
      </w:r>
      <w:r w:rsidRPr="00D33B02">
        <w:t>рассматривается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соответствии</w:t>
      </w:r>
      <w:r w:rsidR="00CC51FD" w:rsidRPr="00D33B02">
        <w:t xml:space="preserve"> </w:t>
      </w:r>
      <w:r w:rsidRPr="00D33B02">
        <w:t>с</w:t>
      </w:r>
      <w:r w:rsidR="00CC51FD" w:rsidRPr="00D33B02">
        <w:t xml:space="preserve"> </w:t>
      </w:r>
      <w:bookmarkStart w:id="18" w:name="YANDEX_152"/>
      <w:bookmarkEnd w:id="18"/>
      <w:r w:rsidRPr="00D33B02">
        <w:t>Порядком</w:t>
      </w:r>
      <w:r w:rsidR="00CC51FD" w:rsidRPr="00D33B02">
        <w:t xml:space="preserve"> </w:t>
      </w:r>
      <w:r w:rsidRPr="00D33B02">
        <w:t>р</w:t>
      </w:r>
      <w:r w:rsidR="00EA229D" w:rsidRPr="00D33B02">
        <w:t>ассмотрения</w:t>
      </w:r>
      <w:r w:rsidR="00CC51FD" w:rsidRPr="00D33B02">
        <w:t xml:space="preserve"> </w:t>
      </w:r>
      <w:r w:rsidR="00EA229D" w:rsidRPr="00D33B02">
        <w:t>обращений</w:t>
      </w:r>
      <w:r w:rsidR="00CC51FD" w:rsidRPr="00D33B02">
        <w:t xml:space="preserve"> </w:t>
      </w:r>
      <w:r w:rsidR="00EA229D" w:rsidRPr="00D33B02">
        <w:t>граждан</w:t>
      </w:r>
      <w:r w:rsidR="00CC51FD" w:rsidRPr="00D33B02">
        <w:t xml:space="preserve"> </w:t>
      </w:r>
      <w:r w:rsidR="00EA229D" w:rsidRPr="00D33B02">
        <w:t>в</w:t>
      </w:r>
      <w:r w:rsidR="00CC51FD" w:rsidRPr="00D33B02">
        <w:t xml:space="preserve"> </w:t>
      </w:r>
      <w:r w:rsidR="00EA229D" w:rsidRPr="00D33B02">
        <w:t>администрации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="00EA229D" w:rsidRPr="00D33B02">
        <w:t>сельского</w:t>
      </w:r>
      <w:r w:rsidR="00CC51FD" w:rsidRPr="00D33B02">
        <w:t xml:space="preserve"> </w:t>
      </w:r>
      <w:r w:rsidR="00EA229D" w:rsidRPr="00D33B02">
        <w:t>поселения</w:t>
      </w:r>
      <w:r w:rsidR="00CC51FD" w:rsidRPr="00D33B02">
        <w:t xml:space="preserve"> </w:t>
      </w:r>
      <w:r w:rsidR="00EA229D" w:rsidRPr="00D33B02">
        <w:t>Тбилисского</w:t>
      </w:r>
      <w:r w:rsidR="00CC51FD" w:rsidRPr="00D33B02">
        <w:t xml:space="preserve"> </w:t>
      </w:r>
      <w:r w:rsidRPr="00D33B02">
        <w:t>района.</w:t>
      </w:r>
    </w:p>
    <w:p w:rsidR="00B318EB" w:rsidRPr="00D33B02" w:rsidRDefault="00B318EB" w:rsidP="00D33B02">
      <w:r w:rsidRPr="00D33B02">
        <w:t>2.3.</w:t>
      </w:r>
      <w:r w:rsidR="00CC51FD" w:rsidRPr="00D33B02">
        <w:t xml:space="preserve"> </w:t>
      </w:r>
      <w:r w:rsidRPr="00D33B02">
        <w:t>Сроки</w:t>
      </w:r>
      <w:r w:rsidR="00CC51FD" w:rsidRPr="00D33B02">
        <w:t xml:space="preserve"> </w:t>
      </w:r>
      <w:r w:rsidRPr="00D33B02">
        <w:t>рассмотрения</w:t>
      </w:r>
      <w:r w:rsidR="00CC51FD" w:rsidRPr="00D33B02">
        <w:t xml:space="preserve"> </w:t>
      </w:r>
      <w:r w:rsidRPr="00D33B02">
        <w:t>обращений</w:t>
      </w:r>
      <w:r w:rsidR="00CC51FD" w:rsidRPr="00D33B02">
        <w:t xml:space="preserve"> </w:t>
      </w:r>
      <w:r w:rsidRPr="00D33B02">
        <w:t>физических</w:t>
      </w:r>
      <w:r w:rsidR="00CC51FD" w:rsidRPr="00D33B02">
        <w:t xml:space="preserve"> </w:t>
      </w:r>
      <w:r w:rsidRPr="00D33B02">
        <w:t>лиц,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являющихся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применяющих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lastRenderedPageBreak/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</w:t>
      </w:r>
      <w:r w:rsidR="00CC51FD" w:rsidRPr="00D33B02">
        <w:t xml:space="preserve"> </w:t>
      </w:r>
      <w:r w:rsidRPr="00D33B02">
        <w:t>устанавливаются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соответствии</w:t>
      </w:r>
      <w:r w:rsidR="00CC51FD" w:rsidRPr="00D33B02">
        <w:t xml:space="preserve"> </w:t>
      </w:r>
      <w:r w:rsidRPr="00D33B02">
        <w:t>с</w:t>
      </w:r>
      <w:r w:rsidR="00CC51FD" w:rsidRPr="00D33B02">
        <w:t xml:space="preserve"> </w:t>
      </w:r>
      <w:r w:rsidRPr="00D33B02">
        <w:t>порядком</w:t>
      </w:r>
      <w:r w:rsidR="00CC51FD" w:rsidRPr="00D33B02">
        <w:t xml:space="preserve"> </w:t>
      </w:r>
      <w:r w:rsidRPr="00D33B02">
        <w:t>рассмотрения</w:t>
      </w:r>
      <w:r w:rsidR="00CC51FD" w:rsidRPr="00D33B02">
        <w:t xml:space="preserve"> </w:t>
      </w:r>
      <w:r w:rsidRPr="00D33B02">
        <w:t>обращений</w:t>
      </w:r>
      <w:r w:rsidR="00CC51FD" w:rsidRPr="00D33B02">
        <w:t xml:space="preserve"> </w:t>
      </w:r>
      <w:r w:rsidRPr="00D33B02">
        <w:t>гра</w:t>
      </w:r>
      <w:r w:rsidR="00EA229D" w:rsidRPr="00D33B02">
        <w:t>ждан</w:t>
      </w:r>
      <w:r w:rsidR="00CC51FD" w:rsidRPr="00D33B02">
        <w:t xml:space="preserve"> </w:t>
      </w:r>
      <w:r w:rsidR="00EA229D" w:rsidRPr="00D33B02">
        <w:t>в</w:t>
      </w:r>
      <w:r w:rsidR="00CC51FD" w:rsidRPr="00D33B02">
        <w:t xml:space="preserve"> </w:t>
      </w:r>
      <w:r w:rsidR="00EA229D" w:rsidRPr="00D33B02">
        <w:t>администрации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се</w:t>
      </w:r>
      <w:r w:rsidR="00EA229D" w:rsidRPr="00D33B02">
        <w:t>льского</w:t>
      </w:r>
      <w:r w:rsidR="00CC51FD" w:rsidRPr="00D33B02">
        <w:t xml:space="preserve"> </w:t>
      </w:r>
      <w:r w:rsidR="00EA229D" w:rsidRPr="00D33B02">
        <w:t>поселения</w:t>
      </w:r>
      <w:r w:rsidR="00CC51FD" w:rsidRPr="00D33B02">
        <w:t xml:space="preserve"> </w:t>
      </w:r>
      <w:r w:rsidR="00EA229D" w:rsidRPr="00D33B02">
        <w:t>Тбилисского</w:t>
      </w:r>
      <w:r w:rsidR="00CC51FD" w:rsidRPr="00D33B02">
        <w:t xml:space="preserve"> </w:t>
      </w:r>
      <w:r w:rsidRPr="00D33B02">
        <w:t>района.</w:t>
      </w:r>
    </w:p>
    <w:p w:rsidR="001E61CE" w:rsidRPr="00D33B02" w:rsidRDefault="001E61CE" w:rsidP="00D33B02"/>
    <w:p w:rsidR="00B318EB" w:rsidRPr="00D33B02" w:rsidRDefault="00B318EB" w:rsidP="00D33B02">
      <w:r w:rsidRPr="00D33B02">
        <w:t>3.</w:t>
      </w:r>
      <w:r w:rsidR="00CC51FD" w:rsidRPr="00D33B02">
        <w:t xml:space="preserve"> </w:t>
      </w:r>
      <w:r w:rsidRPr="00D33B02">
        <w:t>Порядок</w:t>
      </w:r>
      <w:r w:rsidR="00CC51FD" w:rsidRPr="00D33B02">
        <w:t xml:space="preserve"> </w:t>
      </w:r>
      <w:bookmarkStart w:id="19" w:name="YANDEX_209"/>
      <w:bookmarkEnd w:id="19"/>
      <w:r w:rsidRPr="00D33B02">
        <w:t>оказания</w:t>
      </w:r>
      <w:r w:rsidR="00CC51FD" w:rsidRPr="00D33B02">
        <w:t xml:space="preserve"> </w:t>
      </w:r>
      <w:r w:rsidRPr="00D33B02">
        <w:t>консультационной</w:t>
      </w:r>
      <w:r w:rsidR="00CC51FD" w:rsidRPr="00D33B02">
        <w:t xml:space="preserve"> </w:t>
      </w:r>
      <w:bookmarkStart w:id="20" w:name="YANDEX_210"/>
      <w:bookmarkEnd w:id="20"/>
      <w:r w:rsidRPr="00D33B02">
        <w:t>и</w:t>
      </w:r>
      <w:r w:rsidR="00CC51FD" w:rsidRPr="00D33B02">
        <w:t xml:space="preserve"> </w:t>
      </w:r>
      <w:r w:rsidRPr="00D33B02">
        <w:t>информационной</w:t>
      </w:r>
      <w:r w:rsidR="00CC51FD" w:rsidRPr="00D33B02">
        <w:t xml:space="preserve"> </w:t>
      </w:r>
      <w:r w:rsidRPr="00D33B02">
        <w:t>поддержки</w:t>
      </w:r>
      <w:r w:rsidR="00CC51FD" w:rsidRPr="00D33B02">
        <w:t xml:space="preserve"> </w:t>
      </w:r>
      <w:bookmarkStart w:id="21" w:name="YANDEX_211"/>
      <w:bookmarkEnd w:id="21"/>
      <w:r w:rsidRPr="00D33B02">
        <w:t>физическим</w:t>
      </w:r>
      <w:r w:rsidR="00CC51FD" w:rsidRPr="00D33B02">
        <w:t xml:space="preserve"> </w:t>
      </w:r>
      <w:r w:rsidRPr="00D33B02">
        <w:t>лицам,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являющимся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применяющим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="007A5879" w:rsidRPr="00D33B02">
        <w:t>доход»</w:t>
      </w:r>
      <w:r w:rsidR="00CC51FD" w:rsidRPr="00D33B02">
        <w:t xml:space="preserve"> </w:t>
      </w:r>
      <w:r w:rsidR="007A5879" w:rsidRPr="00D33B02">
        <w:t>на</w:t>
      </w:r>
      <w:r w:rsidR="00CC51FD" w:rsidRPr="00D33B02">
        <w:t xml:space="preserve"> </w:t>
      </w:r>
      <w:r w:rsidR="007A5879" w:rsidRPr="00D33B02">
        <w:t>территории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се</w:t>
      </w:r>
      <w:r w:rsidR="007A5879" w:rsidRPr="00D33B02">
        <w:t>льского</w:t>
      </w:r>
      <w:r w:rsidR="00CC51FD" w:rsidRPr="00D33B02">
        <w:t xml:space="preserve"> </w:t>
      </w:r>
      <w:r w:rsidR="007A5879" w:rsidRPr="00D33B02">
        <w:t>поселения</w:t>
      </w:r>
      <w:r w:rsidR="00CC51FD" w:rsidRPr="00D33B02">
        <w:t xml:space="preserve"> </w:t>
      </w:r>
      <w:r w:rsidR="007A5879" w:rsidRPr="00D33B02">
        <w:t>Тбилисского</w:t>
      </w:r>
      <w:r w:rsidR="00CC51FD" w:rsidRPr="00D33B02">
        <w:t xml:space="preserve"> </w:t>
      </w:r>
      <w:r w:rsidRPr="00D33B02">
        <w:t>района</w:t>
      </w:r>
    </w:p>
    <w:p w:rsidR="001E61CE" w:rsidRPr="00D33B02" w:rsidRDefault="001E61CE" w:rsidP="00D33B02"/>
    <w:p w:rsidR="00B318EB" w:rsidRPr="00D33B02" w:rsidRDefault="00B318EB" w:rsidP="00D33B02">
      <w:bookmarkStart w:id="22" w:name="YANDEX_216"/>
      <w:bookmarkEnd w:id="22"/>
      <w:r w:rsidRPr="00D33B02">
        <w:t>3.1.</w:t>
      </w:r>
      <w:r w:rsidR="00CC51FD" w:rsidRPr="00D33B02">
        <w:t xml:space="preserve"> </w:t>
      </w:r>
      <w:proofErr w:type="gramStart"/>
      <w:r w:rsidRPr="00D33B02">
        <w:t>Консультационная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информационная</w:t>
      </w:r>
      <w:r w:rsidR="00CC51FD" w:rsidRPr="00D33B02">
        <w:t xml:space="preserve"> </w:t>
      </w:r>
      <w:r w:rsidRPr="00D33B02">
        <w:t>поддержка</w:t>
      </w:r>
      <w:r w:rsidR="00CC51FD" w:rsidRPr="00D33B02">
        <w:t xml:space="preserve"> </w:t>
      </w:r>
      <w:r w:rsidRPr="00D33B02">
        <w:t>оказывается</w:t>
      </w:r>
      <w:r w:rsidR="00CC51FD" w:rsidRPr="00D33B02">
        <w:t xml:space="preserve"> </w:t>
      </w:r>
      <w:r w:rsidRPr="00D33B02">
        <w:t>физическим</w:t>
      </w:r>
      <w:r w:rsidR="00CC51FD" w:rsidRPr="00D33B02">
        <w:t xml:space="preserve"> </w:t>
      </w:r>
      <w:r w:rsidRPr="00D33B02">
        <w:t>лицам,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являющимся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применяющим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</w:t>
      </w:r>
      <w:r w:rsidR="00CC51FD" w:rsidRPr="00D33B02">
        <w:t xml:space="preserve"> </w:t>
      </w:r>
      <w:r w:rsidRPr="00D33B02">
        <w:t>признанным</w:t>
      </w:r>
      <w:r w:rsidR="00CC51FD" w:rsidRPr="00D33B02">
        <w:t xml:space="preserve"> </w:t>
      </w:r>
      <w:r w:rsidRPr="00D33B02">
        <w:t>таковыми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соответствии</w:t>
      </w:r>
      <w:r w:rsidR="00CC51FD" w:rsidRPr="00D33B02">
        <w:t xml:space="preserve"> </w:t>
      </w:r>
      <w:r w:rsidRPr="00D33B02">
        <w:t>с</w:t>
      </w:r>
      <w:r w:rsidR="00CC51FD" w:rsidRPr="00D33B02">
        <w:t xml:space="preserve"> </w:t>
      </w:r>
      <w:r w:rsidRPr="00D33B02">
        <w:t>действующим</w:t>
      </w:r>
      <w:r w:rsidR="00CC51FD" w:rsidRPr="00D33B02">
        <w:t xml:space="preserve"> </w:t>
      </w:r>
      <w:r w:rsidRPr="00D33B02">
        <w:t>законодательством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зарегистрированным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="007A5879" w:rsidRPr="00D33B02">
        <w:t>территории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</w:t>
      </w:r>
      <w:r w:rsidR="007A5879" w:rsidRPr="00D33B02">
        <w:t>ельского</w:t>
      </w:r>
      <w:r w:rsidR="00CC51FD" w:rsidRPr="00D33B02">
        <w:t xml:space="preserve"> </w:t>
      </w:r>
      <w:r w:rsidR="007A5879" w:rsidRPr="00D33B02">
        <w:t>поселения</w:t>
      </w:r>
      <w:r w:rsidR="00CC51FD" w:rsidRPr="00D33B02">
        <w:t xml:space="preserve"> </w:t>
      </w:r>
      <w:r w:rsidR="007A5879" w:rsidRPr="00D33B02">
        <w:t>Тбилисского</w:t>
      </w:r>
      <w:r w:rsidR="00CC51FD" w:rsidRPr="00D33B02">
        <w:t xml:space="preserve"> </w:t>
      </w:r>
      <w:r w:rsidRPr="00D33B02">
        <w:t>района.</w:t>
      </w:r>
      <w:proofErr w:type="gramEnd"/>
    </w:p>
    <w:p w:rsidR="00B318EB" w:rsidRPr="00D33B02" w:rsidRDefault="00B318EB" w:rsidP="00D33B02">
      <w:r w:rsidRPr="00D33B02">
        <w:t>3.2.</w:t>
      </w:r>
      <w:r w:rsidR="00CC51FD" w:rsidRPr="00D33B02">
        <w:t xml:space="preserve"> </w:t>
      </w:r>
      <w:r w:rsidRPr="00D33B02">
        <w:t>Консультационная</w:t>
      </w:r>
      <w:r w:rsidR="00CC51FD" w:rsidRPr="00D33B02">
        <w:t xml:space="preserve"> </w:t>
      </w:r>
      <w:r w:rsidRPr="00D33B02">
        <w:t>поддержка</w:t>
      </w:r>
      <w:r w:rsidR="00CC51FD" w:rsidRPr="00D33B02">
        <w:t xml:space="preserve"> </w:t>
      </w:r>
      <w:r w:rsidRPr="00D33B02">
        <w:t>оказывается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виде</w:t>
      </w:r>
      <w:r w:rsidR="00CC51FD" w:rsidRPr="00D33B02">
        <w:t xml:space="preserve"> </w:t>
      </w:r>
      <w:r w:rsidRPr="00D33B02">
        <w:t>проведения</w:t>
      </w:r>
      <w:r w:rsidR="00CC51FD" w:rsidRPr="00D33B02">
        <w:t xml:space="preserve"> </w:t>
      </w:r>
      <w:r w:rsidRPr="00D33B02">
        <w:t>консультаций:</w:t>
      </w:r>
    </w:p>
    <w:p w:rsidR="00B318EB" w:rsidRPr="00D33B02" w:rsidRDefault="00B318EB" w:rsidP="00D33B02">
      <w:r w:rsidRPr="00D33B02">
        <w:t>по</w:t>
      </w:r>
      <w:r w:rsidR="00CC51FD" w:rsidRPr="00D33B02">
        <w:t xml:space="preserve"> </w:t>
      </w:r>
      <w:r w:rsidRPr="00D33B02">
        <w:t>вопросам</w:t>
      </w:r>
      <w:r w:rsidR="00CC51FD" w:rsidRPr="00D33B02">
        <w:t xml:space="preserve"> </w:t>
      </w:r>
      <w:r w:rsidRPr="00D33B02">
        <w:t>применения</w:t>
      </w:r>
      <w:r w:rsidR="00CC51FD" w:rsidRPr="00D33B02">
        <w:t xml:space="preserve"> </w:t>
      </w:r>
      <w:r w:rsidRPr="00D33B02">
        <w:t>действующего</w:t>
      </w:r>
      <w:r w:rsidR="00CC51FD" w:rsidRPr="00D33B02">
        <w:t xml:space="preserve"> </w:t>
      </w:r>
      <w:r w:rsidRPr="00D33B02">
        <w:t>законодательства,</w:t>
      </w:r>
      <w:r w:rsidR="00CC51FD" w:rsidRPr="00D33B02">
        <w:t xml:space="preserve"> </w:t>
      </w:r>
      <w:r w:rsidRPr="00D33B02">
        <w:t>регулирующего</w:t>
      </w:r>
      <w:r w:rsidR="00CC51FD" w:rsidRPr="00D33B02">
        <w:t xml:space="preserve"> </w:t>
      </w:r>
      <w:r w:rsidRPr="00D33B02">
        <w:t>деятельность</w:t>
      </w:r>
      <w:r w:rsidR="00CC51FD" w:rsidRPr="00D33B02">
        <w:t xml:space="preserve"> </w:t>
      </w:r>
      <w:r w:rsidRPr="00D33B02">
        <w:t>физических</w:t>
      </w:r>
      <w:r w:rsidR="00CC51FD" w:rsidRPr="00D33B02">
        <w:t xml:space="preserve"> </w:t>
      </w:r>
      <w:r w:rsidRPr="00D33B02">
        <w:t>лиц,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являющихся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применяющих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доход»;</w:t>
      </w:r>
    </w:p>
    <w:p w:rsidR="00B318EB" w:rsidRPr="00D33B02" w:rsidRDefault="00B318EB" w:rsidP="00D33B02">
      <w:r w:rsidRPr="00D33B02">
        <w:t>по</w:t>
      </w:r>
      <w:r w:rsidR="00CC51FD" w:rsidRPr="00D33B02">
        <w:t xml:space="preserve"> </w:t>
      </w:r>
      <w:r w:rsidRPr="00D33B02">
        <w:t>вопросам</w:t>
      </w:r>
      <w:r w:rsidR="00CC51FD" w:rsidRPr="00D33B02">
        <w:t xml:space="preserve"> </w:t>
      </w:r>
      <w:r w:rsidRPr="00D33B02">
        <w:t>предоставления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аренду</w:t>
      </w:r>
      <w:r w:rsidR="00CC51FD" w:rsidRPr="00D33B02">
        <w:t xml:space="preserve"> </w:t>
      </w:r>
      <w:r w:rsidRPr="00D33B02">
        <w:t>муниципального</w:t>
      </w:r>
      <w:r w:rsidR="00CC51FD" w:rsidRPr="00D33B02">
        <w:t xml:space="preserve"> </w:t>
      </w:r>
      <w:r w:rsidRPr="00D33B02">
        <w:t>имущества;</w:t>
      </w:r>
    </w:p>
    <w:p w:rsidR="00B318EB" w:rsidRPr="00D33B02" w:rsidRDefault="00B318EB" w:rsidP="00D33B02">
      <w:r w:rsidRPr="00D33B02">
        <w:t>по</w:t>
      </w:r>
      <w:r w:rsidR="00CC51FD" w:rsidRPr="00D33B02">
        <w:t xml:space="preserve"> </w:t>
      </w:r>
      <w:r w:rsidRPr="00D33B02">
        <w:t>вопросам</w:t>
      </w:r>
      <w:r w:rsidR="00CC51FD" w:rsidRPr="00D33B02">
        <w:t xml:space="preserve"> </w:t>
      </w:r>
      <w:r w:rsidRPr="00D33B02">
        <w:t>предоставления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аренду</w:t>
      </w:r>
      <w:r w:rsidR="00CC51FD" w:rsidRPr="00D33B02">
        <w:t xml:space="preserve"> </w:t>
      </w:r>
      <w:r w:rsidRPr="00D33B02">
        <w:t>земельных</w:t>
      </w:r>
      <w:r w:rsidR="00CC51FD" w:rsidRPr="00D33B02">
        <w:t xml:space="preserve"> </w:t>
      </w:r>
      <w:r w:rsidRPr="00D33B02">
        <w:t>участков;</w:t>
      </w:r>
    </w:p>
    <w:p w:rsidR="00B318EB" w:rsidRPr="00D33B02" w:rsidRDefault="00B318EB" w:rsidP="00D33B02">
      <w:r w:rsidRPr="00D33B02">
        <w:t>по</w:t>
      </w:r>
      <w:r w:rsidR="00CC51FD" w:rsidRPr="00D33B02">
        <w:t xml:space="preserve"> </w:t>
      </w:r>
      <w:r w:rsidRPr="00D33B02">
        <w:t>вопросам</w:t>
      </w:r>
      <w:r w:rsidR="00CC51FD" w:rsidRPr="00D33B02">
        <w:t xml:space="preserve"> </w:t>
      </w:r>
      <w:r w:rsidRPr="00D33B02">
        <w:t>размещения</w:t>
      </w:r>
      <w:r w:rsidR="00CC51FD" w:rsidRPr="00D33B02">
        <w:t xml:space="preserve"> </w:t>
      </w:r>
      <w:r w:rsidRPr="00D33B02">
        <w:t>заказов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поставки</w:t>
      </w:r>
      <w:r w:rsidR="00CC51FD" w:rsidRPr="00D33B02">
        <w:t xml:space="preserve"> </w:t>
      </w:r>
      <w:r w:rsidRPr="00D33B02">
        <w:t>товаров,</w:t>
      </w:r>
      <w:r w:rsidR="00CC51FD" w:rsidRPr="00D33B02">
        <w:t xml:space="preserve"> </w:t>
      </w:r>
      <w:r w:rsidRPr="00D33B02">
        <w:t>выполнение</w:t>
      </w:r>
      <w:r w:rsidR="00CC51FD" w:rsidRPr="00D33B02">
        <w:t xml:space="preserve"> </w:t>
      </w:r>
      <w:r w:rsidRPr="00D33B02">
        <w:t>работ,</w:t>
      </w:r>
      <w:r w:rsidR="00CC51FD" w:rsidRPr="00D33B02">
        <w:t xml:space="preserve"> </w:t>
      </w:r>
      <w:r w:rsidRPr="00D33B02">
        <w:t>оказание</w:t>
      </w:r>
      <w:r w:rsidR="00CC51FD" w:rsidRPr="00D33B02">
        <w:t xml:space="preserve"> </w:t>
      </w:r>
      <w:r w:rsidRPr="00D33B02">
        <w:t>услуг</w:t>
      </w:r>
      <w:r w:rsidR="00CC51FD" w:rsidRPr="00D33B02">
        <w:t xml:space="preserve"> </w:t>
      </w:r>
      <w:r w:rsidRPr="00D33B02">
        <w:t>для</w:t>
      </w:r>
      <w:r w:rsidR="00CC51FD" w:rsidRPr="00D33B02">
        <w:t xml:space="preserve"> </w:t>
      </w:r>
      <w:r w:rsidRPr="00D33B02">
        <w:t>муниципальных</w:t>
      </w:r>
      <w:r w:rsidR="00CC51FD" w:rsidRPr="00D33B02">
        <w:t xml:space="preserve"> </w:t>
      </w:r>
      <w:r w:rsidRPr="00D33B02">
        <w:t>нужд.</w:t>
      </w:r>
    </w:p>
    <w:p w:rsidR="00B318EB" w:rsidRPr="00D33B02" w:rsidRDefault="00B318EB" w:rsidP="00D33B02">
      <w:r w:rsidRPr="00D33B02">
        <w:t>3.3.</w:t>
      </w:r>
      <w:r w:rsidR="00CC51FD" w:rsidRPr="00D33B02">
        <w:t xml:space="preserve"> </w:t>
      </w:r>
      <w:proofErr w:type="gramStart"/>
      <w:r w:rsidRPr="00D33B02">
        <w:t>Информационная</w:t>
      </w:r>
      <w:r w:rsidR="00CC51FD" w:rsidRPr="00D33B02">
        <w:t xml:space="preserve"> </w:t>
      </w:r>
      <w:r w:rsidRPr="00D33B02">
        <w:t>поддержка</w:t>
      </w:r>
      <w:r w:rsidR="00CC51FD" w:rsidRPr="00D33B02">
        <w:t xml:space="preserve"> </w:t>
      </w:r>
      <w:r w:rsidRPr="00D33B02">
        <w:t>физическим</w:t>
      </w:r>
      <w:r w:rsidR="00CC51FD" w:rsidRPr="00D33B02">
        <w:t xml:space="preserve"> </w:t>
      </w:r>
      <w:r w:rsidRPr="00D33B02">
        <w:t>лицам,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являющимся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применяющим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</w:t>
      </w:r>
      <w:r w:rsidR="00CC51FD" w:rsidRPr="00D33B02">
        <w:t xml:space="preserve"> </w:t>
      </w:r>
      <w:r w:rsidRPr="00D33B02">
        <w:t>оказывается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виде</w:t>
      </w:r>
      <w:r w:rsidR="00CC51FD" w:rsidRPr="00D33B02">
        <w:t xml:space="preserve"> </w:t>
      </w:r>
      <w:r w:rsidRPr="00D33B02">
        <w:t>предоставления</w:t>
      </w:r>
      <w:r w:rsidR="00CC51FD" w:rsidRPr="00D33B02">
        <w:t xml:space="preserve"> </w:t>
      </w:r>
      <w:r w:rsidRPr="00D33B02">
        <w:t>информации</w:t>
      </w:r>
      <w:r w:rsidR="00CC51FD" w:rsidRPr="00D33B02">
        <w:t xml:space="preserve"> </w:t>
      </w:r>
      <w:r w:rsidRPr="00D33B02">
        <w:t>об</w:t>
      </w:r>
      <w:r w:rsidR="00CC51FD" w:rsidRPr="00D33B02">
        <w:t xml:space="preserve"> </w:t>
      </w:r>
      <w:r w:rsidRPr="00D33B02">
        <w:t>организации</w:t>
      </w:r>
      <w:r w:rsidR="00CC51FD" w:rsidRPr="00D33B02">
        <w:t xml:space="preserve"> </w:t>
      </w:r>
      <w:r w:rsidRPr="00D33B02">
        <w:t>обучающих</w:t>
      </w:r>
      <w:r w:rsidR="00CC51FD" w:rsidRPr="00D33B02">
        <w:t xml:space="preserve"> </w:t>
      </w:r>
      <w:r w:rsidRPr="00D33B02">
        <w:t>семинаров</w:t>
      </w:r>
      <w:r w:rsidR="00CC51FD" w:rsidRPr="00D33B02">
        <w:t xml:space="preserve"> </w:t>
      </w:r>
      <w:r w:rsidRPr="00D33B02">
        <w:t>для</w:t>
      </w:r>
      <w:r w:rsidR="00CC51FD" w:rsidRPr="00D33B02">
        <w:t xml:space="preserve"> </w:t>
      </w:r>
      <w:r w:rsidRPr="00D33B02">
        <w:t>субъектов</w:t>
      </w:r>
      <w:r w:rsidR="00CC51FD" w:rsidRPr="00D33B02">
        <w:t xml:space="preserve"> </w:t>
      </w:r>
      <w:r w:rsidRPr="00D33B02">
        <w:t>малого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среднего</w:t>
      </w:r>
      <w:r w:rsidR="00CC51FD" w:rsidRPr="00D33B02">
        <w:t xml:space="preserve"> </w:t>
      </w:r>
      <w:r w:rsidRPr="00D33B02">
        <w:t>предпринимательства,</w:t>
      </w:r>
      <w:r w:rsidR="00CC51FD" w:rsidRPr="00D33B02">
        <w:t xml:space="preserve"> </w:t>
      </w:r>
      <w:r w:rsidRPr="00D33B02">
        <w:t>направленных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подготовку,</w:t>
      </w:r>
      <w:r w:rsidR="00CC51FD" w:rsidRPr="00D33B02">
        <w:t xml:space="preserve"> </w:t>
      </w:r>
      <w:r w:rsidRPr="00D33B02">
        <w:t>переподготовку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повышение</w:t>
      </w:r>
      <w:r w:rsidR="00CC51FD" w:rsidRPr="00D33B02">
        <w:t xml:space="preserve"> </w:t>
      </w:r>
      <w:r w:rsidRPr="00D33B02">
        <w:t>квалификации</w:t>
      </w:r>
      <w:r w:rsidR="00CC51FD" w:rsidRPr="00D33B02">
        <w:t xml:space="preserve"> </w:t>
      </w:r>
      <w:r w:rsidRPr="00D33B02">
        <w:t>кадров,</w:t>
      </w:r>
      <w:r w:rsidR="00CC51FD" w:rsidRPr="00D33B02">
        <w:t xml:space="preserve"> </w:t>
      </w:r>
      <w:r w:rsidRPr="00D33B02">
        <w:t>об</w:t>
      </w:r>
      <w:r w:rsidR="00CC51FD" w:rsidRPr="00D33B02">
        <w:t xml:space="preserve"> </w:t>
      </w:r>
      <w:r w:rsidRPr="00D33B02">
        <w:t>организации</w:t>
      </w:r>
      <w:r w:rsidR="00CC51FD" w:rsidRPr="00D33B02">
        <w:t xml:space="preserve"> </w:t>
      </w:r>
      <w:r w:rsidRPr="00D33B02">
        <w:t>форумов,</w:t>
      </w:r>
      <w:r w:rsidR="00CC51FD" w:rsidRPr="00D33B02">
        <w:t xml:space="preserve"> </w:t>
      </w:r>
      <w:r w:rsidRPr="00D33B02">
        <w:t>круглых</w:t>
      </w:r>
      <w:r w:rsidR="00CC51FD" w:rsidRPr="00D33B02">
        <w:t xml:space="preserve"> </w:t>
      </w:r>
      <w:r w:rsidRPr="00D33B02">
        <w:t>столов,</w:t>
      </w:r>
      <w:r w:rsidR="00CC51FD" w:rsidRPr="00D33B02">
        <w:t xml:space="preserve"> </w:t>
      </w:r>
      <w:r w:rsidRPr="00D33B02">
        <w:t>ярмарок,</w:t>
      </w:r>
      <w:r w:rsidR="00CC51FD" w:rsidRPr="00D33B02">
        <w:t xml:space="preserve"> </w:t>
      </w:r>
      <w:r w:rsidRPr="00D33B02">
        <w:t>выставок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других</w:t>
      </w:r>
      <w:r w:rsidR="00CC51FD" w:rsidRPr="00D33B02">
        <w:t xml:space="preserve"> </w:t>
      </w:r>
      <w:r w:rsidRPr="00D33B02">
        <w:t>мероприятий,</w:t>
      </w:r>
      <w:r w:rsidR="00CC51FD" w:rsidRPr="00D33B02">
        <w:t xml:space="preserve"> </w:t>
      </w:r>
      <w:r w:rsidRPr="00D33B02">
        <w:t>направленных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повышение</w:t>
      </w:r>
      <w:r w:rsidR="00CC51FD" w:rsidRPr="00D33B02">
        <w:t xml:space="preserve"> </w:t>
      </w:r>
      <w:r w:rsidRPr="00D33B02">
        <w:t>их</w:t>
      </w:r>
      <w:r w:rsidR="00CC51FD" w:rsidRPr="00D33B02">
        <w:t xml:space="preserve"> </w:t>
      </w:r>
      <w:r w:rsidRPr="00D33B02">
        <w:t>деловой</w:t>
      </w:r>
      <w:r w:rsidR="00CC51FD" w:rsidRPr="00D33B02">
        <w:t xml:space="preserve"> </w:t>
      </w:r>
      <w:r w:rsidRPr="00D33B02">
        <w:t>активности.</w:t>
      </w:r>
      <w:proofErr w:type="gramEnd"/>
    </w:p>
    <w:p w:rsidR="00B318EB" w:rsidRPr="00D33B02" w:rsidRDefault="00B318EB" w:rsidP="00D33B02">
      <w:r w:rsidRPr="00D33B02">
        <w:t>3.4.</w:t>
      </w:r>
      <w:r w:rsidR="00CC51FD" w:rsidRPr="00D33B02">
        <w:t xml:space="preserve"> </w:t>
      </w:r>
      <w:r w:rsidRPr="00D33B02">
        <w:t>Формы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методы</w:t>
      </w:r>
      <w:r w:rsidR="00CC51FD" w:rsidRPr="00D33B02">
        <w:t xml:space="preserve"> </w:t>
      </w:r>
      <w:r w:rsidRPr="00D33B02">
        <w:t>консультационной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информационной</w:t>
      </w:r>
      <w:r w:rsidR="00CC51FD" w:rsidRPr="00D33B02">
        <w:t xml:space="preserve"> </w:t>
      </w:r>
      <w:r w:rsidRPr="00D33B02">
        <w:t>поддержки</w:t>
      </w:r>
      <w:r w:rsidR="00CC51FD" w:rsidRPr="00D33B02">
        <w:t xml:space="preserve"> </w:t>
      </w:r>
      <w:r w:rsidRPr="00D33B02">
        <w:t>могут</w:t>
      </w:r>
      <w:r w:rsidR="00CC51FD" w:rsidRPr="00D33B02">
        <w:t xml:space="preserve"> </w:t>
      </w:r>
      <w:r w:rsidRPr="00D33B02">
        <w:t>изменяться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дополняться.</w:t>
      </w:r>
    </w:p>
    <w:p w:rsidR="00B318EB" w:rsidRPr="00D33B02" w:rsidRDefault="00B318EB" w:rsidP="00D33B02">
      <w:r w:rsidRPr="00D33B02">
        <w:t>3.5.</w:t>
      </w:r>
      <w:r w:rsidR="00CC51FD" w:rsidRPr="00D33B02">
        <w:t xml:space="preserve"> </w:t>
      </w:r>
      <w:r w:rsidRPr="00D33B02">
        <w:t>Консультационная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информационная</w:t>
      </w:r>
      <w:r w:rsidR="00CC51FD" w:rsidRPr="00D33B02">
        <w:t xml:space="preserve"> </w:t>
      </w:r>
      <w:r w:rsidRPr="00D33B02">
        <w:t>поддержки</w:t>
      </w:r>
      <w:r w:rsidR="00CC51FD" w:rsidRPr="00D33B02">
        <w:t xml:space="preserve"> </w:t>
      </w:r>
      <w:r w:rsidRPr="00D33B02">
        <w:t>оказываются</w:t>
      </w:r>
      <w:r w:rsidR="00CC51FD" w:rsidRPr="00D33B02">
        <w:t xml:space="preserve"> </w:t>
      </w:r>
      <w:r w:rsidRPr="00D33B02">
        <w:t>должностными</w:t>
      </w:r>
      <w:r w:rsidR="00CC51FD" w:rsidRPr="00D33B02">
        <w:t xml:space="preserve"> </w:t>
      </w:r>
      <w:r w:rsidRPr="00D33B02">
        <w:t>лицами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соответствии</w:t>
      </w:r>
      <w:r w:rsidR="00CC51FD" w:rsidRPr="00D33B02">
        <w:t xml:space="preserve"> </w:t>
      </w:r>
      <w:r w:rsidRPr="00D33B02">
        <w:t>с</w:t>
      </w:r>
      <w:r w:rsidR="00CC51FD" w:rsidRPr="00D33B02">
        <w:t xml:space="preserve"> </w:t>
      </w:r>
      <w:r w:rsidRPr="00D33B02">
        <w:t>их</w:t>
      </w:r>
      <w:r w:rsidR="00CC51FD" w:rsidRPr="00D33B02">
        <w:t xml:space="preserve"> </w:t>
      </w:r>
      <w:r w:rsidRPr="00D33B02">
        <w:t>компетенцией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следующих</w:t>
      </w:r>
      <w:r w:rsidR="00CC51FD" w:rsidRPr="00D33B02">
        <w:t xml:space="preserve"> </w:t>
      </w:r>
      <w:r w:rsidRPr="00D33B02">
        <w:t>формах:</w:t>
      </w:r>
    </w:p>
    <w:p w:rsidR="00B318EB" w:rsidRPr="00D33B02" w:rsidRDefault="00B318EB" w:rsidP="00D33B02">
      <w:r w:rsidRPr="00D33B02">
        <w:t>в</w:t>
      </w:r>
      <w:r w:rsidR="00CC51FD" w:rsidRPr="00D33B02">
        <w:t xml:space="preserve"> </w:t>
      </w:r>
      <w:r w:rsidRPr="00D33B02">
        <w:t>устной</w:t>
      </w:r>
      <w:r w:rsidR="00CC51FD" w:rsidRPr="00D33B02">
        <w:t xml:space="preserve"> </w:t>
      </w:r>
      <w:r w:rsidRPr="00D33B02">
        <w:t>форме</w:t>
      </w:r>
      <w:r w:rsidR="00CC51FD" w:rsidRPr="00D33B02">
        <w:t xml:space="preserve"> </w:t>
      </w:r>
      <w:r w:rsidRPr="00D33B02">
        <w:t>–</w:t>
      </w:r>
      <w:r w:rsidR="00CC51FD" w:rsidRPr="00D33B02">
        <w:t xml:space="preserve"> </w:t>
      </w:r>
      <w:r w:rsidRPr="00D33B02">
        <w:t>лицам,</w:t>
      </w:r>
      <w:r w:rsidR="00CC51FD" w:rsidRPr="00D33B02">
        <w:t xml:space="preserve"> </w:t>
      </w:r>
      <w:r w:rsidRPr="00D33B02">
        <w:t>обратившимся</w:t>
      </w:r>
      <w:r w:rsidR="00CC51FD" w:rsidRPr="00D33B02">
        <w:t xml:space="preserve"> </w:t>
      </w:r>
      <w:r w:rsidRPr="00D33B02">
        <w:t>посредством</w:t>
      </w:r>
      <w:r w:rsidR="00CC51FD" w:rsidRPr="00D33B02">
        <w:t xml:space="preserve"> </w:t>
      </w:r>
      <w:r w:rsidRPr="00D33B02">
        <w:t>телефонной</w:t>
      </w:r>
      <w:r w:rsidR="00CC51FD" w:rsidRPr="00D33B02">
        <w:t xml:space="preserve"> </w:t>
      </w:r>
      <w:r w:rsidRPr="00D33B02">
        <w:t>связи</w:t>
      </w:r>
      <w:r w:rsidR="00CC51FD" w:rsidRPr="00D33B02">
        <w:t xml:space="preserve"> </w:t>
      </w:r>
      <w:r w:rsidRPr="00D33B02">
        <w:t>или</w:t>
      </w:r>
      <w:r w:rsidR="00CC51FD" w:rsidRPr="00D33B02">
        <w:t xml:space="preserve"> </w:t>
      </w:r>
      <w:r w:rsidRPr="00D33B02">
        <w:t>лично;</w:t>
      </w:r>
    </w:p>
    <w:p w:rsidR="00B318EB" w:rsidRPr="00D33B02" w:rsidRDefault="00B318EB" w:rsidP="00D33B02">
      <w:r w:rsidRPr="00D33B02">
        <w:t>в</w:t>
      </w:r>
      <w:r w:rsidR="00CC51FD" w:rsidRPr="00D33B02">
        <w:t xml:space="preserve"> </w:t>
      </w:r>
      <w:r w:rsidRPr="00D33B02">
        <w:t>письменной</w:t>
      </w:r>
      <w:r w:rsidR="00CC51FD" w:rsidRPr="00D33B02">
        <w:t xml:space="preserve"> </w:t>
      </w:r>
      <w:r w:rsidRPr="00D33B02">
        <w:t>форме</w:t>
      </w:r>
      <w:r w:rsidR="00CC51FD" w:rsidRPr="00D33B02">
        <w:t xml:space="preserve"> </w:t>
      </w:r>
      <w:r w:rsidRPr="00D33B02">
        <w:t>по</w:t>
      </w:r>
      <w:r w:rsidR="00CC51FD" w:rsidRPr="00D33B02">
        <w:t xml:space="preserve"> </w:t>
      </w:r>
      <w:r w:rsidRPr="00D33B02">
        <w:t>запросам;</w:t>
      </w:r>
    </w:p>
    <w:p w:rsidR="00B318EB" w:rsidRPr="00D33B02" w:rsidRDefault="00B318EB" w:rsidP="00D33B02">
      <w:r w:rsidRPr="00D33B02">
        <w:t>путем</w:t>
      </w:r>
      <w:r w:rsidR="00CC51FD" w:rsidRPr="00D33B02">
        <w:t xml:space="preserve"> </w:t>
      </w:r>
      <w:r w:rsidRPr="00D33B02">
        <w:t>размещения</w:t>
      </w:r>
      <w:r w:rsidR="00CC51FD" w:rsidRPr="00D33B02">
        <w:t xml:space="preserve"> </w:t>
      </w:r>
      <w:r w:rsidRPr="00D33B02">
        <w:t>информации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официальном</w:t>
      </w:r>
      <w:r w:rsidR="00CC51FD" w:rsidRPr="00D33B02">
        <w:t xml:space="preserve"> </w:t>
      </w:r>
      <w:r w:rsidR="007A5879" w:rsidRPr="00D33B02">
        <w:t>сайте</w:t>
      </w:r>
      <w:r w:rsidR="00CC51FD" w:rsidRPr="00D33B02">
        <w:t xml:space="preserve"> </w:t>
      </w:r>
      <w:r w:rsidR="007A5879" w:rsidRPr="00D33B02">
        <w:t>администрации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</w:t>
      </w:r>
      <w:r w:rsidR="007A5879" w:rsidRPr="00D33B02">
        <w:t>ельского</w:t>
      </w:r>
      <w:r w:rsidR="00CC51FD" w:rsidRPr="00D33B02">
        <w:t xml:space="preserve"> </w:t>
      </w:r>
      <w:r w:rsidR="007A5879" w:rsidRPr="00D33B02">
        <w:t>поселения</w:t>
      </w:r>
      <w:r w:rsidR="00CC51FD" w:rsidRPr="00D33B02">
        <w:t xml:space="preserve"> </w:t>
      </w:r>
      <w:r w:rsidR="007A5879" w:rsidRPr="00D33B02">
        <w:t>Тбилисского</w:t>
      </w:r>
      <w:r w:rsidR="00CC51FD" w:rsidRPr="00D33B02">
        <w:t xml:space="preserve"> </w:t>
      </w:r>
      <w:r w:rsidRPr="00D33B02">
        <w:t>района.</w:t>
      </w:r>
    </w:p>
    <w:p w:rsidR="00C87603" w:rsidRPr="00D33B02" w:rsidRDefault="00C87603" w:rsidP="00D33B02"/>
    <w:p w:rsidR="00B318EB" w:rsidRPr="00D33B02" w:rsidRDefault="00B318EB" w:rsidP="00D33B02">
      <w:r w:rsidRPr="00D33B02">
        <w:t>4.</w:t>
      </w:r>
      <w:r w:rsidR="00CC51FD" w:rsidRPr="00D33B02">
        <w:t xml:space="preserve"> </w:t>
      </w:r>
      <w:r w:rsidRPr="00D33B02">
        <w:t>Ведение</w:t>
      </w:r>
      <w:r w:rsidR="00CC51FD" w:rsidRPr="00D33B02">
        <w:t xml:space="preserve"> </w:t>
      </w:r>
      <w:r w:rsidRPr="00D33B02">
        <w:t>реестра</w:t>
      </w:r>
      <w:r w:rsidR="00CC51FD" w:rsidRPr="00D33B02">
        <w:t xml:space="preserve"> </w:t>
      </w:r>
      <w:bookmarkStart w:id="23" w:name="YANDEX_265"/>
      <w:bookmarkEnd w:id="23"/>
      <w:r w:rsidRPr="00D33B02">
        <w:t>физических</w:t>
      </w:r>
      <w:r w:rsidR="00CC51FD" w:rsidRPr="00D33B02">
        <w:t xml:space="preserve"> </w:t>
      </w:r>
      <w:r w:rsidRPr="00D33B02">
        <w:t>лиц,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являющихся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применяющих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доход»,</w:t>
      </w:r>
      <w:r w:rsidR="00CC51FD" w:rsidRPr="00D33B02">
        <w:t xml:space="preserve"> </w:t>
      </w:r>
      <w:r w:rsidRPr="00D33B02">
        <w:t>–</w:t>
      </w:r>
      <w:r w:rsidR="00CC51FD" w:rsidRPr="00D33B02">
        <w:t xml:space="preserve"> </w:t>
      </w:r>
      <w:r w:rsidRPr="00D33B02">
        <w:t>получателей</w:t>
      </w:r>
      <w:r w:rsidR="00CC51FD" w:rsidRPr="00D33B02">
        <w:t xml:space="preserve"> </w:t>
      </w:r>
      <w:bookmarkStart w:id="24" w:name="YANDEX_270"/>
      <w:bookmarkEnd w:id="24"/>
      <w:r w:rsidRPr="00D33B02">
        <w:t>под</w:t>
      </w:r>
      <w:r w:rsidR="007A5879" w:rsidRPr="00D33B02">
        <w:t>держки</w:t>
      </w:r>
      <w:r w:rsidR="00CC51FD" w:rsidRPr="00D33B02">
        <w:t xml:space="preserve"> </w:t>
      </w:r>
      <w:r w:rsidR="007A5879" w:rsidRPr="00D33B02">
        <w:t>на</w:t>
      </w:r>
      <w:r w:rsidR="00CC51FD" w:rsidRPr="00D33B02">
        <w:t xml:space="preserve"> </w:t>
      </w:r>
      <w:r w:rsidR="007A5879" w:rsidRPr="00D33B02">
        <w:t>территории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Pr="00D33B02">
        <w:t>с</w:t>
      </w:r>
      <w:r w:rsidR="007A5879" w:rsidRPr="00D33B02">
        <w:t>ельского</w:t>
      </w:r>
      <w:r w:rsidR="00CC51FD" w:rsidRPr="00D33B02">
        <w:t xml:space="preserve"> </w:t>
      </w:r>
      <w:r w:rsidR="007A5879" w:rsidRPr="00D33B02">
        <w:t>поселения</w:t>
      </w:r>
      <w:r w:rsidR="00CC51FD" w:rsidRPr="00D33B02">
        <w:t xml:space="preserve"> </w:t>
      </w:r>
      <w:r w:rsidR="007A5879" w:rsidRPr="00D33B02">
        <w:t>Тбилисского</w:t>
      </w:r>
      <w:r w:rsidR="00CC51FD" w:rsidRPr="00D33B02">
        <w:t xml:space="preserve"> </w:t>
      </w:r>
      <w:r w:rsidRPr="00D33B02">
        <w:t>района.</w:t>
      </w:r>
    </w:p>
    <w:p w:rsidR="00C87603" w:rsidRPr="00D33B02" w:rsidRDefault="00C87603" w:rsidP="00D33B02"/>
    <w:p w:rsidR="00B318EB" w:rsidRPr="00D33B02" w:rsidRDefault="007A5879" w:rsidP="00D33B02">
      <w:r w:rsidRPr="00D33B02">
        <w:t>4.1.</w:t>
      </w:r>
      <w:r w:rsidR="00CC51FD" w:rsidRPr="00D33B02">
        <w:t xml:space="preserve"> </w:t>
      </w:r>
      <w:r w:rsidRPr="00D33B02">
        <w:t>Администрация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="00B318EB" w:rsidRPr="00D33B02">
        <w:t>с</w:t>
      </w:r>
      <w:r w:rsidRPr="00D33B02">
        <w:t>ельского</w:t>
      </w:r>
      <w:r w:rsidR="00CC51FD" w:rsidRPr="00D33B02">
        <w:t xml:space="preserve"> </w:t>
      </w:r>
      <w:r w:rsidRPr="00D33B02">
        <w:t>поселения</w:t>
      </w:r>
      <w:r w:rsidR="00CC51FD" w:rsidRPr="00D33B02">
        <w:t xml:space="preserve"> </w:t>
      </w:r>
      <w:r w:rsidRPr="00D33B02">
        <w:t>Тбилисского</w:t>
      </w:r>
      <w:r w:rsidR="00CC51FD" w:rsidRPr="00D33B02">
        <w:t xml:space="preserve"> </w:t>
      </w:r>
      <w:r w:rsidR="00B318EB" w:rsidRPr="00D33B02">
        <w:t>района,</w:t>
      </w:r>
      <w:r w:rsidR="00CC51FD" w:rsidRPr="00D33B02">
        <w:t xml:space="preserve"> </w:t>
      </w:r>
      <w:r w:rsidR="00B318EB" w:rsidRPr="00D33B02">
        <w:t>оказывающая</w:t>
      </w:r>
      <w:r w:rsidR="00CC51FD" w:rsidRPr="00D33B02">
        <w:t xml:space="preserve"> </w:t>
      </w:r>
      <w:bookmarkStart w:id="25" w:name="YANDEX_271"/>
      <w:bookmarkEnd w:id="25"/>
      <w:r w:rsidR="00B318EB" w:rsidRPr="00D33B02">
        <w:t>поддержку,</w:t>
      </w:r>
      <w:r w:rsidR="00CC51FD" w:rsidRPr="00D33B02">
        <w:t xml:space="preserve"> </w:t>
      </w:r>
      <w:r w:rsidR="00B318EB" w:rsidRPr="00D33B02">
        <w:t>ведет</w:t>
      </w:r>
      <w:r w:rsidR="00CC51FD" w:rsidRPr="00D33B02">
        <w:t xml:space="preserve"> </w:t>
      </w:r>
      <w:r w:rsidR="00B318EB" w:rsidRPr="00D33B02">
        <w:t>реестр</w:t>
      </w:r>
      <w:r w:rsidR="00CC51FD" w:rsidRPr="00D33B02">
        <w:t xml:space="preserve"> </w:t>
      </w:r>
      <w:bookmarkStart w:id="26" w:name="YANDEX_272"/>
      <w:bookmarkEnd w:id="26"/>
      <w:r w:rsidR="00B318EB" w:rsidRPr="00D33B02">
        <w:t>физических</w:t>
      </w:r>
      <w:r w:rsidR="00CC51FD" w:rsidRPr="00D33B02">
        <w:t xml:space="preserve"> </w:t>
      </w:r>
      <w:r w:rsidR="00B318EB" w:rsidRPr="00D33B02">
        <w:t>лиц,</w:t>
      </w:r>
      <w:r w:rsidR="00CC51FD" w:rsidRPr="00D33B02">
        <w:t xml:space="preserve"> </w:t>
      </w:r>
      <w:r w:rsidR="00B318EB" w:rsidRPr="00D33B02">
        <w:t>не</w:t>
      </w:r>
      <w:r w:rsidR="00CC51FD" w:rsidRPr="00D33B02">
        <w:t xml:space="preserve"> </w:t>
      </w:r>
      <w:r w:rsidR="00B318EB" w:rsidRPr="00D33B02">
        <w:t>являющихся</w:t>
      </w:r>
      <w:r w:rsidR="00CC51FD" w:rsidRPr="00D33B02">
        <w:t xml:space="preserve"> </w:t>
      </w:r>
      <w:r w:rsidR="00B318EB" w:rsidRPr="00D33B02">
        <w:t>индивидуальными</w:t>
      </w:r>
      <w:r w:rsidR="00CC51FD" w:rsidRPr="00D33B02">
        <w:t xml:space="preserve"> </w:t>
      </w:r>
      <w:r w:rsidR="00B318EB" w:rsidRPr="00D33B02">
        <w:t>предпринимателями</w:t>
      </w:r>
      <w:r w:rsidR="00CC51FD" w:rsidRPr="00D33B02">
        <w:t xml:space="preserve"> </w:t>
      </w:r>
      <w:r w:rsidR="00B318EB" w:rsidRPr="00D33B02">
        <w:t>и</w:t>
      </w:r>
      <w:r w:rsidR="00CC51FD" w:rsidRPr="00D33B02">
        <w:t xml:space="preserve"> </w:t>
      </w:r>
      <w:r w:rsidR="00B318EB" w:rsidRPr="00D33B02">
        <w:t>применяющих</w:t>
      </w:r>
      <w:r w:rsidR="00CC51FD" w:rsidRPr="00D33B02">
        <w:t xml:space="preserve"> </w:t>
      </w:r>
      <w:r w:rsidR="00B318EB" w:rsidRPr="00D33B02">
        <w:t>специальный</w:t>
      </w:r>
      <w:r w:rsidR="00CC51FD" w:rsidRPr="00D33B02">
        <w:t xml:space="preserve"> </w:t>
      </w:r>
      <w:r w:rsidR="00B318EB" w:rsidRPr="00D33B02">
        <w:t>налоговый</w:t>
      </w:r>
      <w:r w:rsidR="00CC51FD" w:rsidRPr="00D33B02">
        <w:t xml:space="preserve"> </w:t>
      </w:r>
      <w:r w:rsidR="00B318EB" w:rsidRPr="00D33B02">
        <w:t>режим</w:t>
      </w:r>
      <w:r w:rsidR="00CC51FD" w:rsidRPr="00D33B02">
        <w:t xml:space="preserve"> </w:t>
      </w:r>
      <w:r w:rsidR="00B318EB" w:rsidRPr="00D33B02">
        <w:t>«Налог</w:t>
      </w:r>
      <w:r w:rsidR="00CC51FD" w:rsidRPr="00D33B02">
        <w:t xml:space="preserve"> </w:t>
      </w:r>
      <w:r w:rsidR="00B318EB" w:rsidRPr="00D33B02">
        <w:t>на</w:t>
      </w:r>
      <w:r w:rsidR="00CC51FD" w:rsidRPr="00D33B02">
        <w:t xml:space="preserve"> </w:t>
      </w:r>
      <w:r w:rsidR="00B318EB" w:rsidRPr="00D33B02">
        <w:t>профессиональный</w:t>
      </w:r>
      <w:r w:rsidR="00CC51FD" w:rsidRPr="00D33B02">
        <w:t xml:space="preserve"> </w:t>
      </w:r>
      <w:r w:rsidR="00B318EB" w:rsidRPr="00D33B02">
        <w:t>доход»,</w:t>
      </w:r>
      <w:r w:rsidR="00CC51FD" w:rsidRPr="00D33B02">
        <w:t xml:space="preserve"> </w:t>
      </w:r>
      <w:r w:rsidR="00B318EB" w:rsidRPr="00D33B02">
        <w:t>–</w:t>
      </w:r>
      <w:r w:rsidR="00CC51FD" w:rsidRPr="00D33B02">
        <w:t xml:space="preserve"> </w:t>
      </w:r>
      <w:r w:rsidR="00B318EB" w:rsidRPr="00D33B02">
        <w:t>получателей</w:t>
      </w:r>
      <w:r w:rsidR="00CC51FD" w:rsidRPr="00D33B02">
        <w:t xml:space="preserve"> </w:t>
      </w:r>
      <w:bookmarkStart w:id="27" w:name="YANDEX_277"/>
      <w:bookmarkEnd w:id="27"/>
      <w:r w:rsidR="00B318EB" w:rsidRPr="00D33B02">
        <w:t>подд</w:t>
      </w:r>
      <w:r w:rsidRPr="00D33B02">
        <w:t>ержки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lastRenderedPageBreak/>
        <w:t>территории</w:t>
      </w:r>
      <w:r w:rsidR="00CC51FD" w:rsidRPr="00D33B02">
        <w:t xml:space="preserve"> </w:t>
      </w:r>
      <w:proofErr w:type="spellStart"/>
      <w:r w:rsidR="00CC51FD" w:rsidRPr="00D33B02">
        <w:t>Марьинского</w:t>
      </w:r>
      <w:proofErr w:type="spellEnd"/>
      <w:r w:rsidR="00CC51FD" w:rsidRPr="00D33B02">
        <w:t xml:space="preserve"> </w:t>
      </w:r>
      <w:r w:rsidR="00B318EB" w:rsidRPr="00D33B02">
        <w:t>с</w:t>
      </w:r>
      <w:r w:rsidRPr="00D33B02">
        <w:t>ельского</w:t>
      </w:r>
      <w:r w:rsidR="00CC51FD" w:rsidRPr="00D33B02">
        <w:t xml:space="preserve"> </w:t>
      </w:r>
      <w:r w:rsidRPr="00D33B02">
        <w:t>поселения</w:t>
      </w:r>
      <w:r w:rsidR="00CC51FD" w:rsidRPr="00D33B02">
        <w:t xml:space="preserve"> </w:t>
      </w:r>
      <w:r w:rsidRPr="00D33B02">
        <w:t>Тбилисского</w:t>
      </w:r>
      <w:r w:rsidR="00CC51FD" w:rsidRPr="00D33B02">
        <w:t xml:space="preserve"> </w:t>
      </w:r>
      <w:r w:rsidR="00B318EB" w:rsidRPr="00D33B02">
        <w:t>района</w:t>
      </w:r>
      <w:r w:rsidR="00CC51FD" w:rsidRPr="00D33B02">
        <w:t xml:space="preserve"> </w:t>
      </w:r>
      <w:r w:rsidR="00B318EB" w:rsidRPr="00D33B02">
        <w:t>по</w:t>
      </w:r>
      <w:r w:rsidR="00CC51FD" w:rsidRPr="00D33B02">
        <w:t xml:space="preserve"> </w:t>
      </w:r>
      <w:r w:rsidR="00B318EB" w:rsidRPr="00D33B02">
        <w:t>форме</w:t>
      </w:r>
      <w:r w:rsidR="00CC51FD" w:rsidRPr="00D33B02">
        <w:t xml:space="preserve"> </w:t>
      </w:r>
      <w:r w:rsidR="00B318EB" w:rsidRPr="00D33B02">
        <w:t>согласно</w:t>
      </w:r>
      <w:r w:rsidR="00CC51FD" w:rsidRPr="00D33B02">
        <w:t xml:space="preserve"> </w:t>
      </w:r>
      <w:r w:rsidR="00B318EB" w:rsidRPr="00D33B02">
        <w:t>приложению</w:t>
      </w:r>
      <w:r w:rsidR="00CC51FD" w:rsidRPr="00D33B02">
        <w:t xml:space="preserve"> </w:t>
      </w:r>
      <w:r w:rsidR="00B318EB" w:rsidRPr="00D33B02">
        <w:t>к</w:t>
      </w:r>
      <w:r w:rsidR="00CC51FD" w:rsidRPr="00D33B02">
        <w:t xml:space="preserve"> </w:t>
      </w:r>
      <w:r w:rsidR="00B318EB" w:rsidRPr="00D33B02">
        <w:t>настоящему</w:t>
      </w:r>
      <w:r w:rsidR="00CC51FD" w:rsidRPr="00D33B02">
        <w:t xml:space="preserve"> </w:t>
      </w:r>
      <w:r w:rsidR="00B318EB" w:rsidRPr="00D33B02">
        <w:t>Положению.</w:t>
      </w:r>
    </w:p>
    <w:p w:rsidR="00B318EB" w:rsidRPr="00D33B02" w:rsidRDefault="00B318EB" w:rsidP="00D33B02">
      <w:r w:rsidRPr="00D33B02">
        <w:t>4.2.</w:t>
      </w:r>
      <w:r w:rsidR="00CC51FD" w:rsidRPr="00D33B02">
        <w:t xml:space="preserve"> </w:t>
      </w:r>
      <w:r w:rsidRPr="00D33B02">
        <w:t>Информация,</w:t>
      </w:r>
      <w:r w:rsidR="00CC51FD" w:rsidRPr="00D33B02">
        <w:t xml:space="preserve"> </w:t>
      </w:r>
      <w:r w:rsidRPr="00D33B02">
        <w:t>содержащаяся</w:t>
      </w:r>
      <w:r w:rsidR="00CC51FD" w:rsidRPr="00D33B02">
        <w:t xml:space="preserve"> </w:t>
      </w:r>
      <w:r w:rsidRPr="00D33B02">
        <w:t>в</w:t>
      </w:r>
      <w:r w:rsidR="00CC51FD" w:rsidRPr="00D33B02">
        <w:t xml:space="preserve"> </w:t>
      </w:r>
      <w:r w:rsidRPr="00D33B02">
        <w:t>реестре</w:t>
      </w:r>
      <w:bookmarkStart w:id="28" w:name="YANDEX_280"/>
      <w:bookmarkEnd w:id="28"/>
      <w:r w:rsidR="00CC51FD" w:rsidRPr="00D33B02">
        <w:t xml:space="preserve"> </w:t>
      </w:r>
      <w:r w:rsidRPr="00D33B02">
        <w:t>физических</w:t>
      </w:r>
      <w:r w:rsidR="00CC51FD" w:rsidRPr="00D33B02">
        <w:t xml:space="preserve"> </w:t>
      </w:r>
      <w:r w:rsidRPr="00D33B02">
        <w:t>лиц,</w:t>
      </w:r>
      <w:r w:rsidR="00CC51FD" w:rsidRPr="00D33B02">
        <w:t xml:space="preserve"> </w:t>
      </w:r>
      <w:r w:rsidRPr="00D33B02">
        <w:t>не</w:t>
      </w:r>
      <w:r w:rsidR="00CC51FD" w:rsidRPr="00D33B02">
        <w:t xml:space="preserve"> </w:t>
      </w:r>
      <w:r w:rsidRPr="00D33B02">
        <w:t>являющихся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применяющих</w:t>
      </w:r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  <w:r w:rsidR="00CC51FD" w:rsidRPr="00D33B02">
        <w:t xml:space="preserve"> </w:t>
      </w:r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</w:t>
      </w:r>
      <w:r w:rsidR="00CC51FD" w:rsidRPr="00D33B02">
        <w:t xml:space="preserve"> </w:t>
      </w:r>
      <w:r w:rsidRPr="00D33B02">
        <w:t>–</w:t>
      </w:r>
      <w:r w:rsidR="00CC51FD" w:rsidRPr="00D33B02">
        <w:t xml:space="preserve"> </w:t>
      </w:r>
      <w:r w:rsidRPr="00D33B02">
        <w:t>получателей</w:t>
      </w:r>
      <w:r w:rsidR="00CC51FD" w:rsidRPr="00D33B02">
        <w:t xml:space="preserve"> </w:t>
      </w:r>
      <w:bookmarkStart w:id="29" w:name="YANDEX_285"/>
      <w:bookmarkEnd w:id="29"/>
      <w:r w:rsidRPr="00D33B02">
        <w:t>поддержки,</w:t>
      </w:r>
      <w:r w:rsidR="00CC51FD" w:rsidRPr="00D33B02">
        <w:t xml:space="preserve"> </w:t>
      </w:r>
      <w:r w:rsidRPr="00D33B02">
        <w:t>является</w:t>
      </w:r>
      <w:r w:rsidR="00CC51FD" w:rsidRPr="00D33B02">
        <w:t xml:space="preserve"> </w:t>
      </w:r>
      <w:r w:rsidRPr="00D33B02">
        <w:t>открытой</w:t>
      </w:r>
      <w:r w:rsidR="00CC51FD" w:rsidRPr="00D33B02">
        <w:t xml:space="preserve"> </w:t>
      </w:r>
      <w:r w:rsidRPr="00D33B02">
        <w:t>для</w:t>
      </w:r>
      <w:r w:rsidR="00CC51FD" w:rsidRPr="00D33B02">
        <w:t xml:space="preserve"> </w:t>
      </w:r>
      <w:r w:rsidRPr="00D33B02">
        <w:t>ознакомления</w:t>
      </w:r>
      <w:r w:rsidR="00CC51FD" w:rsidRPr="00D33B02">
        <w:t xml:space="preserve"> </w:t>
      </w:r>
      <w:r w:rsidRPr="00D33B02">
        <w:t>с</w:t>
      </w:r>
      <w:r w:rsidR="00CC51FD" w:rsidRPr="00D33B02">
        <w:t xml:space="preserve"> </w:t>
      </w:r>
      <w:r w:rsidRPr="00D33B02">
        <w:t>ней</w:t>
      </w:r>
      <w:r w:rsidR="00CC51FD" w:rsidRPr="00D33B02">
        <w:t xml:space="preserve"> </w:t>
      </w:r>
      <w:r w:rsidRPr="00D33B02">
        <w:t>физических</w:t>
      </w:r>
      <w:r w:rsidR="00CC51FD" w:rsidRPr="00D33B02">
        <w:t xml:space="preserve"> </w:t>
      </w:r>
      <w:bookmarkStart w:id="30" w:name="YANDEX_286"/>
      <w:bookmarkEnd w:id="30"/>
      <w:r w:rsidRPr="00D33B02">
        <w:t>и</w:t>
      </w:r>
      <w:bookmarkStart w:id="31" w:name="YANDEX_LAST"/>
      <w:bookmarkEnd w:id="31"/>
      <w:r w:rsidR="00CC51FD" w:rsidRPr="00D33B02">
        <w:t xml:space="preserve"> </w:t>
      </w:r>
      <w:r w:rsidRPr="00D33B02">
        <w:t>юридических</w:t>
      </w:r>
      <w:r w:rsidR="00CC51FD" w:rsidRPr="00D33B02">
        <w:t xml:space="preserve"> </w:t>
      </w:r>
      <w:r w:rsidRPr="00D33B02">
        <w:t>лиц.</w:t>
      </w:r>
    </w:p>
    <w:p w:rsidR="00B318EB" w:rsidRPr="00D33B02" w:rsidRDefault="00B318EB" w:rsidP="00D33B02"/>
    <w:p w:rsidR="00B318EB" w:rsidRPr="00D33B02" w:rsidRDefault="00B318EB" w:rsidP="00D33B02"/>
    <w:p w:rsidR="00B318EB" w:rsidRPr="00D33B02" w:rsidRDefault="00B318EB" w:rsidP="00D33B02"/>
    <w:p w:rsidR="003767BA" w:rsidRPr="00D33B02" w:rsidRDefault="00C87603" w:rsidP="00D33B02">
      <w:r w:rsidRPr="00D33B02">
        <w:t xml:space="preserve">Глава </w:t>
      </w:r>
    </w:p>
    <w:p w:rsidR="003767BA" w:rsidRPr="00D33B02" w:rsidRDefault="00C87603" w:rsidP="00D33B02">
      <w:proofErr w:type="spellStart"/>
      <w:r w:rsidRPr="00D33B02">
        <w:t>Марьинского</w:t>
      </w:r>
      <w:proofErr w:type="spellEnd"/>
      <w:r w:rsidRPr="00D33B02">
        <w:t xml:space="preserve"> сельского</w:t>
      </w:r>
      <w:r w:rsidR="003767BA" w:rsidRPr="00D33B02">
        <w:t xml:space="preserve"> </w:t>
      </w:r>
      <w:r w:rsidRPr="00D33B02">
        <w:t xml:space="preserve">поселения </w:t>
      </w:r>
    </w:p>
    <w:p w:rsidR="003767BA" w:rsidRPr="00D33B02" w:rsidRDefault="00C87603" w:rsidP="00D33B02">
      <w:r w:rsidRPr="00D33B02">
        <w:t xml:space="preserve">Тбилисского района </w:t>
      </w:r>
    </w:p>
    <w:p w:rsidR="00C87603" w:rsidRPr="00D33B02" w:rsidRDefault="00C87603" w:rsidP="00D33B02">
      <w:r w:rsidRPr="00D33B02">
        <w:t>С.В. Мартын</w:t>
      </w:r>
    </w:p>
    <w:p w:rsidR="00B318EB" w:rsidRPr="00D33B02" w:rsidRDefault="00B318EB" w:rsidP="00D33B02"/>
    <w:p w:rsidR="003767BA" w:rsidRDefault="003767BA" w:rsidP="00D33B02"/>
    <w:p w:rsidR="00D33B02" w:rsidRPr="00D33B02" w:rsidRDefault="00D33B02" w:rsidP="00D33B02"/>
    <w:p w:rsidR="00CC641A" w:rsidRPr="00D33B02" w:rsidRDefault="00CC641A" w:rsidP="00D33B02">
      <w:r w:rsidRPr="00D33B02">
        <w:t>Приложение</w:t>
      </w:r>
    </w:p>
    <w:p w:rsidR="0077524A" w:rsidRPr="00D33B02" w:rsidRDefault="00CC641A" w:rsidP="00D33B02">
      <w:r w:rsidRPr="00D33B02">
        <w:t>к</w:t>
      </w:r>
      <w:r w:rsidR="00CC51FD" w:rsidRPr="00D33B02">
        <w:t xml:space="preserve"> </w:t>
      </w:r>
      <w:r w:rsidR="00C87603" w:rsidRPr="00D33B02">
        <w:t>П</w:t>
      </w:r>
      <w:r w:rsidRPr="00D33B02">
        <w:t>оложению</w:t>
      </w:r>
      <w:r w:rsidR="00CC51FD" w:rsidRPr="00D33B02">
        <w:t xml:space="preserve"> </w:t>
      </w:r>
      <w:r w:rsidRPr="00D33B02">
        <w:t>об</w:t>
      </w:r>
      <w:r w:rsidR="00CC51FD" w:rsidRPr="00D33B02">
        <w:t xml:space="preserve"> </w:t>
      </w:r>
      <w:r w:rsidRPr="00D33B02">
        <w:t>условиях</w:t>
      </w:r>
      <w:r w:rsidR="00CC51FD" w:rsidRPr="00D33B02">
        <w:t xml:space="preserve"> </w:t>
      </w:r>
      <w:r w:rsidRPr="00D33B02">
        <w:t>и</w:t>
      </w:r>
      <w:r w:rsidR="00CC51FD" w:rsidRPr="00D33B02">
        <w:t xml:space="preserve"> </w:t>
      </w:r>
      <w:r w:rsidRPr="00D33B02">
        <w:t>порядке</w:t>
      </w:r>
      <w:r w:rsidR="00CC51FD" w:rsidRPr="00D33B02">
        <w:t xml:space="preserve"> </w:t>
      </w:r>
    </w:p>
    <w:p w:rsidR="0077524A" w:rsidRPr="00D33B02" w:rsidRDefault="00CC641A" w:rsidP="00D33B02">
      <w:r w:rsidRPr="00D33B02">
        <w:t>оказания</w:t>
      </w:r>
      <w:r w:rsidR="00CC51FD" w:rsidRPr="00D33B02">
        <w:t xml:space="preserve"> </w:t>
      </w:r>
      <w:r w:rsidRPr="00D33B02">
        <w:t>поддержки</w:t>
      </w:r>
      <w:r w:rsidR="00CC51FD" w:rsidRPr="00D33B02">
        <w:t xml:space="preserve"> </w:t>
      </w:r>
      <w:r w:rsidRPr="00D33B02">
        <w:t>физическим</w:t>
      </w:r>
      <w:r w:rsidR="00C87603" w:rsidRPr="00D33B02">
        <w:t xml:space="preserve"> </w:t>
      </w:r>
      <w:r w:rsidRPr="00D33B02">
        <w:t>лицам,</w:t>
      </w:r>
      <w:r w:rsidR="00CC51FD" w:rsidRPr="00D33B02">
        <w:t xml:space="preserve"> </w:t>
      </w:r>
    </w:p>
    <w:p w:rsidR="0077524A" w:rsidRPr="00D33B02" w:rsidRDefault="00CC641A" w:rsidP="00D33B02">
      <w:proofErr w:type="gramStart"/>
      <w:r w:rsidRPr="00D33B02">
        <w:t>не</w:t>
      </w:r>
      <w:r w:rsidR="00CC51FD" w:rsidRPr="00D33B02">
        <w:t xml:space="preserve"> </w:t>
      </w:r>
      <w:r w:rsidRPr="00D33B02">
        <w:t>являющимся</w:t>
      </w:r>
      <w:r w:rsidR="00CC51FD" w:rsidRPr="00D33B02">
        <w:t xml:space="preserve"> </w:t>
      </w:r>
      <w:r w:rsidRPr="00D33B02">
        <w:t>индивидуальными</w:t>
      </w:r>
      <w:r w:rsidR="00CC51FD" w:rsidRPr="00D33B02">
        <w:t xml:space="preserve"> </w:t>
      </w:r>
      <w:r w:rsidRPr="00D33B02">
        <w:t>предпринимателями</w:t>
      </w:r>
      <w:r w:rsidR="00CC51FD" w:rsidRPr="00D33B02">
        <w:t xml:space="preserve"> </w:t>
      </w:r>
      <w:proofErr w:type="gramEnd"/>
    </w:p>
    <w:p w:rsidR="0077524A" w:rsidRPr="00D33B02" w:rsidRDefault="00CC641A" w:rsidP="00D33B02">
      <w:r w:rsidRPr="00D33B02">
        <w:t>и</w:t>
      </w:r>
      <w:r w:rsidR="00CC51FD" w:rsidRPr="00D33B02">
        <w:t xml:space="preserve"> </w:t>
      </w:r>
      <w:proofErr w:type="gramStart"/>
      <w:r w:rsidRPr="00D33B02">
        <w:t>применяющим</w:t>
      </w:r>
      <w:proofErr w:type="gramEnd"/>
      <w:r w:rsidR="00CC51FD" w:rsidRPr="00D33B02">
        <w:t xml:space="preserve"> </w:t>
      </w:r>
      <w:r w:rsidRPr="00D33B02">
        <w:t>специальный</w:t>
      </w:r>
      <w:r w:rsidR="00CC51FD" w:rsidRPr="00D33B02">
        <w:t xml:space="preserve"> </w:t>
      </w:r>
      <w:r w:rsidRPr="00D33B02">
        <w:t>налоговый</w:t>
      </w:r>
      <w:r w:rsidR="00CC51FD" w:rsidRPr="00D33B02">
        <w:t xml:space="preserve"> </w:t>
      </w:r>
      <w:r w:rsidRPr="00D33B02">
        <w:t>режим</w:t>
      </w:r>
    </w:p>
    <w:p w:rsidR="0077524A" w:rsidRPr="00D33B02" w:rsidRDefault="00CC641A" w:rsidP="00D33B02">
      <w:r w:rsidRPr="00D33B02">
        <w:t>«Налог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профессиональный</w:t>
      </w:r>
      <w:r w:rsidR="00CC51FD" w:rsidRPr="00D33B02">
        <w:t xml:space="preserve"> </w:t>
      </w:r>
      <w:r w:rsidRPr="00D33B02">
        <w:t>доход»</w:t>
      </w:r>
      <w:r w:rsidR="00CC51FD" w:rsidRPr="00D33B02">
        <w:t xml:space="preserve"> </w:t>
      </w:r>
      <w:r w:rsidRPr="00D33B02">
        <w:t>на</w:t>
      </w:r>
      <w:r w:rsidR="00CC51FD" w:rsidRPr="00D33B02">
        <w:t xml:space="preserve"> </w:t>
      </w:r>
      <w:r w:rsidRPr="00D33B02">
        <w:t>территории</w:t>
      </w:r>
      <w:r w:rsidR="00CC51FD" w:rsidRPr="00D33B02">
        <w:t xml:space="preserve"> </w:t>
      </w:r>
    </w:p>
    <w:p w:rsidR="00CC641A" w:rsidRPr="00D33B02" w:rsidRDefault="00CC51FD" w:rsidP="00D33B02">
      <w:proofErr w:type="spellStart"/>
      <w:r w:rsidRPr="00D33B02">
        <w:t>Марьинского</w:t>
      </w:r>
      <w:proofErr w:type="spellEnd"/>
      <w:r w:rsidRPr="00D33B02">
        <w:t xml:space="preserve"> </w:t>
      </w:r>
      <w:r w:rsidR="00CC641A" w:rsidRPr="00D33B02">
        <w:t>сельского</w:t>
      </w:r>
      <w:r w:rsidRPr="00D33B02">
        <w:t xml:space="preserve"> </w:t>
      </w:r>
      <w:r w:rsidR="00CC641A" w:rsidRPr="00D33B02">
        <w:t>поселения</w:t>
      </w:r>
      <w:r w:rsidRPr="00D33B02">
        <w:t xml:space="preserve"> </w:t>
      </w:r>
      <w:r w:rsidR="00CC641A" w:rsidRPr="00D33B02">
        <w:t>Тбилисского</w:t>
      </w:r>
      <w:r w:rsidRPr="00D33B02">
        <w:t xml:space="preserve"> </w:t>
      </w:r>
      <w:r w:rsidR="00CC641A" w:rsidRPr="00D33B02">
        <w:t>района</w:t>
      </w:r>
    </w:p>
    <w:p w:rsidR="00CC641A" w:rsidRPr="00D33B02" w:rsidRDefault="00CC641A" w:rsidP="00D33B02"/>
    <w:p w:rsidR="003767BA" w:rsidRPr="00D33B02" w:rsidRDefault="003767BA" w:rsidP="00D33B02"/>
    <w:p w:rsidR="00B318EB" w:rsidRPr="00D33B02" w:rsidRDefault="00B318EB" w:rsidP="00D33B02">
      <w:pPr>
        <w:ind w:firstLine="0"/>
        <w:jc w:val="center"/>
        <w:rPr>
          <w:rFonts w:cs="Arial"/>
          <w:b/>
        </w:rPr>
      </w:pPr>
      <w:r w:rsidRPr="00D33B02">
        <w:rPr>
          <w:rFonts w:cs="Arial"/>
          <w:b/>
        </w:rPr>
        <w:t>Реестр</w:t>
      </w:r>
    </w:p>
    <w:p w:rsidR="00B318EB" w:rsidRPr="00D33B02" w:rsidRDefault="00B318EB" w:rsidP="00D33B02">
      <w:pPr>
        <w:ind w:firstLine="0"/>
        <w:jc w:val="center"/>
        <w:rPr>
          <w:rFonts w:cs="Arial"/>
          <w:b/>
        </w:rPr>
      </w:pPr>
      <w:r w:rsidRPr="00D33B02">
        <w:rPr>
          <w:rFonts w:cs="Arial"/>
          <w:b/>
        </w:rPr>
        <w:t>физических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лиц,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не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являющихся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индивидуальными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предпринимателями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и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применяющих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специальный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налоговый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режим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«Налог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на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профессиональный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доход»,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-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получателей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муниципальной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поддержки</w:t>
      </w:r>
      <w:r w:rsidR="00CC51FD" w:rsidRPr="00D33B02">
        <w:rPr>
          <w:rFonts w:cs="Arial"/>
          <w:b/>
        </w:rPr>
        <w:t xml:space="preserve"> </w:t>
      </w:r>
      <w:r w:rsidR="00CC641A" w:rsidRPr="00D33B02">
        <w:rPr>
          <w:rFonts w:cs="Arial"/>
          <w:b/>
        </w:rPr>
        <w:t>на</w:t>
      </w:r>
      <w:r w:rsidR="00CC51FD" w:rsidRPr="00D33B02">
        <w:rPr>
          <w:rFonts w:cs="Arial"/>
          <w:b/>
        </w:rPr>
        <w:t xml:space="preserve"> </w:t>
      </w:r>
      <w:r w:rsidR="00CC641A" w:rsidRPr="00D33B02">
        <w:rPr>
          <w:rFonts w:cs="Arial"/>
          <w:b/>
        </w:rPr>
        <w:t>территории</w:t>
      </w:r>
      <w:r w:rsidR="00CC51FD" w:rsidRPr="00D33B02">
        <w:rPr>
          <w:rFonts w:cs="Arial"/>
          <w:b/>
        </w:rPr>
        <w:t xml:space="preserve"> </w:t>
      </w:r>
      <w:proofErr w:type="spellStart"/>
      <w:r w:rsidR="00CC51FD" w:rsidRPr="00D33B02">
        <w:rPr>
          <w:rFonts w:cs="Arial"/>
          <w:b/>
        </w:rPr>
        <w:t>Марьинского</w:t>
      </w:r>
      <w:proofErr w:type="spellEnd"/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с</w:t>
      </w:r>
      <w:r w:rsidR="00CC641A" w:rsidRPr="00D33B02">
        <w:rPr>
          <w:rFonts w:cs="Arial"/>
          <w:b/>
        </w:rPr>
        <w:t>ельского</w:t>
      </w:r>
      <w:r w:rsidR="00CC51FD" w:rsidRPr="00D33B02">
        <w:rPr>
          <w:rFonts w:cs="Arial"/>
          <w:b/>
        </w:rPr>
        <w:t xml:space="preserve"> </w:t>
      </w:r>
      <w:r w:rsidR="00CC641A" w:rsidRPr="00D33B02">
        <w:rPr>
          <w:rFonts w:cs="Arial"/>
          <w:b/>
        </w:rPr>
        <w:t>поселения</w:t>
      </w:r>
      <w:r w:rsidR="00CC51FD" w:rsidRPr="00D33B02">
        <w:rPr>
          <w:rFonts w:cs="Arial"/>
          <w:b/>
        </w:rPr>
        <w:t xml:space="preserve"> </w:t>
      </w:r>
      <w:r w:rsidR="00CC641A" w:rsidRPr="00D33B02">
        <w:rPr>
          <w:rFonts w:cs="Arial"/>
          <w:b/>
        </w:rPr>
        <w:t>Тбилисского</w:t>
      </w:r>
      <w:r w:rsidR="00CC51FD" w:rsidRPr="00D33B02">
        <w:rPr>
          <w:rFonts w:cs="Arial"/>
          <w:b/>
        </w:rPr>
        <w:t xml:space="preserve"> </w:t>
      </w:r>
      <w:r w:rsidRPr="00D33B02">
        <w:rPr>
          <w:rFonts w:cs="Arial"/>
          <w:b/>
        </w:rPr>
        <w:t>района</w:t>
      </w:r>
    </w:p>
    <w:p w:rsidR="00B318EB" w:rsidRPr="00D33B02" w:rsidRDefault="00CC51FD" w:rsidP="00D33B02">
      <w:pPr>
        <w:ind w:firstLine="0"/>
        <w:rPr>
          <w:rFonts w:cs="Arial"/>
        </w:rPr>
      </w:pPr>
      <w:r w:rsidRPr="00D33B02">
        <w:rPr>
          <w:rFonts w:cs="Arial"/>
        </w:rPr>
        <w:t xml:space="preserve"> 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45"/>
        <w:gridCol w:w="1059"/>
        <w:gridCol w:w="1459"/>
        <w:gridCol w:w="1551"/>
        <w:gridCol w:w="898"/>
        <w:gridCol w:w="898"/>
        <w:gridCol w:w="898"/>
        <w:gridCol w:w="898"/>
        <w:gridCol w:w="1248"/>
      </w:tblGrid>
      <w:tr w:rsidR="00D33B02" w:rsidRPr="00D33B02" w:rsidTr="0077524A">
        <w:tc>
          <w:tcPr>
            <w:tcW w:w="405" w:type="pct"/>
            <w:vMerge w:val="restart"/>
            <w:hideMark/>
          </w:tcPr>
          <w:p w:rsidR="00610978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Номер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реестровой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записи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дата</w:t>
            </w:r>
            <w:r w:rsidR="00CC51FD" w:rsidRPr="00D33B02">
              <w:rPr>
                <w:rFonts w:cs="Arial"/>
              </w:rPr>
              <w:t xml:space="preserve"> </w:t>
            </w:r>
            <w:r w:rsidR="00610978" w:rsidRPr="00D33B02">
              <w:rPr>
                <w:rFonts w:cs="Arial"/>
              </w:rPr>
              <w:t>включе</w:t>
            </w:r>
            <w:r w:rsidRPr="00D33B02">
              <w:rPr>
                <w:rFonts w:cs="Arial"/>
              </w:rPr>
              <w:t>ния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сведений</w:t>
            </w:r>
          </w:p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в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реестр</w:t>
            </w:r>
          </w:p>
        </w:tc>
        <w:tc>
          <w:tcPr>
            <w:tcW w:w="486" w:type="pct"/>
            <w:vMerge w:val="restar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Основание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для</w:t>
            </w:r>
            <w:r w:rsidR="00CC51FD" w:rsidRPr="00D33B02">
              <w:rPr>
                <w:rFonts w:cs="Arial"/>
              </w:rPr>
              <w:t xml:space="preserve"> </w:t>
            </w:r>
            <w:r w:rsidR="00610978" w:rsidRPr="00D33B02">
              <w:rPr>
                <w:rFonts w:cs="Arial"/>
              </w:rPr>
              <w:t>вклю</w:t>
            </w:r>
            <w:r w:rsidRPr="00D33B02">
              <w:rPr>
                <w:rFonts w:cs="Arial"/>
              </w:rPr>
              <w:t>чения</w:t>
            </w:r>
            <w:r w:rsidR="00CC51FD" w:rsidRPr="00D33B02">
              <w:rPr>
                <w:rFonts w:cs="Arial"/>
              </w:rPr>
              <w:t xml:space="preserve"> </w:t>
            </w:r>
            <w:r w:rsidR="00610978" w:rsidRPr="00D33B02">
              <w:rPr>
                <w:rFonts w:cs="Arial"/>
              </w:rPr>
              <w:t>(исклю</w:t>
            </w:r>
            <w:r w:rsidRPr="00D33B02">
              <w:rPr>
                <w:rFonts w:cs="Arial"/>
              </w:rPr>
              <w:t>чения)</w:t>
            </w:r>
            <w:r w:rsidR="00CC51FD" w:rsidRPr="00D33B02">
              <w:rPr>
                <w:rFonts w:cs="Arial"/>
              </w:rPr>
              <w:t xml:space="preserve"> </w:t>
            </w:r>
            <w:r w:rsidR="00610978" w:rsidRPr="00D33B02">
              <w:rPr>
                <w:rFonts w:cs="Arial"/>
              </w:rPr>
              <w:t>сведе</w:t>
            </w:r>
            <w:r w:rsidRPr="00D33B02">
              <w:rPr>
                <w:rFonts w:cs="Arial"/>
              </w:rPr>
              <w:t>ний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в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реестр</w:t>
            </w:r>
          </w:p>
        </w:tc>
        <w:tc>
          <w:tcPr>
            <w:tcW w:w="1912" w:type="pct"/>
            <w:gridSpan w:val="2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Сведения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о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физическом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лице,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не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являющимся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индивидуальным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предпринимателем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применяющим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специальный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налоговый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режим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«Налог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на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профессиональный</w:t>
            </w:r>
            <w:r w:rsidR="00CC51FD" w:rsidRPr="00D33B02">
              <w:rPr>
                <w:rFonts w:cs="Arial"/>
              </w:rPr>
              <w:t xml:space="preserve"> </w:t>
            </w:r>
            <w:r w:rsidR="00610978" w:rsidRPr="00D33B02">
              <w:rPr>
                <w:rFonts w:cs="Arial"/>
              </w:rPr>
              <w:t>доход» -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получателе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поддержки</w:t>
            </w:r>
          </w:p>
        </w:tc>
        <w:tc>
          <w:tcPr>
            <w:tcW w:w="1590" w:type="pct"/>
            <w:gridSpan w:val="4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Сведения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о</w:t>
            </w:r>
            <w:r w:rsidR="00CC51FD" w:rsidRPr="00D33B02">
              <w:rPr>
                <w:rFonts w:cs="Arial"/>
              </w:rPr>
              <w:t xml:space="preserve"> </w:t>
            </w:r>
            <w:proofErr w:type="gramStart"/>
            <w:r w:rsidRPr="00D33B02">
              <w:rPr>
                <w:rFonts w:cs="Arial"/>
              </w:rPr>
              <w:t>предоставленной</w:t>
            </w:r>
            <w:proofErr w:type="gramEnd"/>
          </w:p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поддержке</w:t>
            </w:r>
          </w:p>
        </w:tc>
        <w:tc>
          <w:tcPr>
            <w:tcW w:w="607" w:type="pct"/>
            <w:vMerge w:val="restart"/>
            <w:hideMark/>
          </w:tcPr>
          <w:p w:rsidR="00610978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Информация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о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нарушении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порядка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условий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предоставления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поддержки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(если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имеется),</w:t>
            </w:r>
            <w:r w:rsidR="00CC51FD" w:rsidRPr="00D33B02">
              <w:rPr>
                <w:rFonts w:cs="Arial"/>
              </w:rPr>
              <w:t xml:space="preserve"> </w:t>
            </w:r>
          </w:p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в</w:t>
            </w:r>
            <w:r w:rsidR="00CC51FD" w:rsidRPr="00D33B02">
              <w:rPr>
                <w:rFonts w:cs="Arial"/>
              </w:rPr>
              <w:t xml:space="preserve"> </w:t>
            </w:r>
            <w:proofErr w:type="spellStart"/>
            <w:r w:rsidRPr="00D33B02">
              <w:rPr>
                <w:rFonts w:cs="Arial"/>
              </w:rPr>
              <w:t>т.ч</w:t>
            </w:r>
            <w:proofErr w:type="spellEnd"/>
            <w:r w:rsidRPr="00D33B02">
              <w:rPr>
                <w:rFonts w:cs="Arial"/>
              </w:rPr>
              <w:t>.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о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нецелевом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использовании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средств</w:t>
            </w:r>
          </w:p>
        </w:tc>
      </w:tr>
      <w:tr w:rsidR="00D33B02" w:rsidRPr="00D33B02" w:rsidTr="0077524A">
        <w:tc>
          <w:tcPr>
            <w:tcW w:w="405" w:type="pct"/>
            <w:vMerge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  <w:vMerge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</w:p>
        </w:tc>
        <w:tc>
          <w:tcPr>
            <w:tcW w:w="1158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Фамилия,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имя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отчество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(если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имеется)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физического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лица,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не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являющегося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индивидуальным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lastRenderedPageBreak/>
              <w:t>предпринимателем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и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применяющего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специальный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налоговый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режим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«Налог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на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профессиональный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доход»</w:t>
            </w:r>
          </w:p>
        </w:tc>
        <w:tc>
          <w:tcPr>
            <w:tcW w:w="754" w:type="pct"/>
            <w:hideMark/>
          </w:tcPr>
          <w:p w:rsidR="00B318EB" w:rsidRPr="00D33B02" w:rsidRDefault="00610978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lastRenderedPageBreak/>
              <w:t>Идентифика</w:t>
            </w:r>
            <w:r w:rsidR="00B318EB" w:rsidRPr="00D33B02">
              <w:rPr>
                <w:rFonts w:cs="Arial"/>
              </w:rPr>
              <w:t>ционный</w:t>
            </w:r>
            <w:r w:rsidR="00CC51FD" w:rsidRPr="00D33B02">
              <w:rPr>
                <w:rFonts w:cs="Arial"/>
              </w:rPr>
              <w:t xml:space="preserve"> </w:t>
            </w:r>
            <w:r w:rsidR="00B318EB" w:rsidRPr="00D33B02">
              <w:rPr>
                <w:rFonts w:cs="Arial"/>
              </w:rPr>
              <w:t>номер</w:t>
            </w:r>
            <w:r w:rsidR="00CC51FD" w:rsidRPr="00D33B02">
              <w:rPr>
                <w:rFonts w:cs="Arial"/>
              </w:rPr>
              <w:t xml:space="preserve"> </w:t>
            </w:r>
            <w:r w:rsidR="00B318EB" w:rsidRPr="00D33B02">
              <w:rPr>
                <w:rFonts w:cs="Arial"/>
              </w:rPr>
              <w:t>налогоплательщика</w:t>
            </w:r>
          </w:p>
        </w:tc>
        <w:tc>
          <w:tcPr>
            <w:tcW w:w="396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Вид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поддержки</w:t>
            </w:r>
          </w:p>
        </w:tc>
        <w:tc>
          <w:tcPr>
            <w:tcW w:w="397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Форма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поддержки</w:t>
            </w:r>
          </w:p>
        </w:tc>
        <w:tc>
          <w:tcPr>
            <w:tcW w:w="397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Размер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поддержки</w:t>
            </w:r>
          </w:p>
        </w:tc>
        <w:tc>
          <w:tcPr>
            <w:tcW w:w="400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Срок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оказания</w:t>
            </w:r>
            <w:r w:rsidR="00CC51FD" w:rsidRPr="00D33B02">
              <w:rPr>
                <w:rFonts w:cs="Arial"/>
              </w:rPr>
              <w:t xml:space="preserve"> </w:t>
            </w:r>
            <w:r w:rsidRPr="00D33B02">
              <w:rPr>
                <w:rFonts w:cs="Arial"/>
              </w:rPr>
              <w:t>поддержки</w:t>
            </w:r>
          </w:p>
        </w:tc>
        <w:tc>
          <w:tcPr>
            <w:tcW w:w="607" w:type="pct"/>
            <w:vMerge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</w:p>
        </w:tc>
      </w:tr>
      <w:tr w:rsidR="00D33B02" w:rsidRPr="00D33B02" w:rsidTr="0077524A">
        <w:tc>
          <w:tcPr>
            <w:tcW w:w="405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lastRenderedPageBreak/>
              <w:t>1</w:t>
            </w:r>
          </w:p>
        </w:tc>
        <w:tc>
          <w:tcPr>
            <w:tcW w:w="486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2</w:t>
            </w:r>
          </w:p>
        </w:tc>
        <w:tc>
          <w:tcPr>
            <w:tcW w:w="1158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3</w:t>
            </w:r>
          </w:p>
        </w:tc>
        <w:tc>
          <w:tcPr>
            <w:tcW w:w="754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4</w:t>
            </w:r>
          </w:p>
        </w:tc>
        <w:tc>
          <w:tcPr>
            <w:tcW w:w="396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5</w:t>
            </w:r>
          </w:p>
        </w:tc>
        <w:tc>
          <w:tcPr>
            <w:tcW w:w="397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6</w:t>
            </w:r>
          </w:p>
        </w:tc>
        <w:tc>
          <w:tcPr>
            <w:tcW w:w="397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7</w:t>
            </w:r>
          </w:p>
        </w:tc>
        <w:tc>
          <w:tcPr>
            <w:tcW w:w="400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8</w:t>
            </w:r>
          </w:p>
        </w:tc>
        <w:tc>
          <w:tcPr>
            <w:tcW w:w="607" w:type="pct"/>
            <w:hideMark/>
          </w:tcPr>
          <w:p w:rsidR="00B318EB" w:rsidRPr="00D33B02" w:rsidRDefault="00B318EB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>9</w:t>
            </w:r>
          </w:p>
        </w:tc>
      </w:tr>
      <w:tr w:rsidR="00D33B02" w:rsidRPr="00D33B02" w:rsidTr="0077524A">
        <w:tc>
          <w:tcPr>
            <w:tcW w:w="405" w:type="pct"/>
            <w:hideMark/>
          </w:tcPr>
          <w:p w:rsidR="00B318EB" w:rsidRPr="00D33B02" w:rsidRDefault="00CC51FD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 xml:space="preserve"> </w:t>
            </w:r>
          </w:p>
        </w:tc>
        <w:tc>
          <w:tcPr>
            <w:tcW w:w="486" w:type="pct"/>
            <w:hideMark/>
          </w:tcPr>
          <w:p w:rsidR="00B318EB" w:rsidRPr="00D33B02" w:rsidRDefault="00CC51FD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 xml:space="preserve"> </w:t>
            </w:r>
          </w:p>
        </w:tc>
        <w:tc>
          <w:tcPr>
            <w:tcW w:w="1158" w:type="pct"/>
            <w:hideMark/>
          </w:tcPr>
          <w:p w:rsidR="00B318EB" w:rsidRPr="00D33B02" w:rsidRDefault="00CC51FD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 xml:space="preserve"> </w:t>
            </w:r>
          </w:p>
        </w:tc>
        <w:tc>
          <w:tcPr>
            <w:tcW w:w="754" w:type="pct"/>
            <w:hideMark/>
          </w:tcPr>
          <w:p w:rsidR="00B318EB" w:rsidRPr="00D33B02" w:rsidRDefault="00CC51FD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 xml:space="preserve"> </w:t>
            </w:r>
          </w:p>
        </w:tc>
        <w:tc>
          <w:tcPr>
            <w:tcW w:w="396" w:type="pct"/>
            <w:hideMark/>
          </w:tcPr>
          <w:p w:rsidR="00B318EB" w:rsidRPr="00D33B02" w:rsidRDefault="00CC51FD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 xml:space="preserve"> </w:t>
            </w:r>
          </w:p>
        </w:tc>
        <w:tc>
          <w:tcPr>
            <w:tcW w:w="397" w:type="pct"/>
            <w:hideMark/>
          </w:tcPr>
          <w:p w:rsidR="00B318EB" w:rsidRPr="00D33B02" w:rsidRDefault="00CC51FD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 xml:space="preserve"> </w:t>
            </w:r>
          </w:p>
        </w:tc>
        <w:tc>
          <w:tcPr>
            <w:tcW w:w="397" w:type="pct"/>
            <w:hideMark/>
          </w:tcPr>
          <w:p w:rsidR="00B318EB" w:rsidRPr="00D33B02" w:rsidRDefault="00CC51FD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 xml:space="preserve"> </w:t>
            </w:r>
          </w:p>
        </w:tc>
        <w:tc>
          <w:tcPr>
            <w:tcW w:w="400" w:type="pct"/>
            <w:hideMark/>
          </w:tcPr>
          <w:p w:rsidR="00B318EB" w:rsidRPr="00D33B02" w:rsidRDefault="00CC51FD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 xml:space="preserve"> </w:t>
            </w:r>
          </w:p>
        </w:tc>
        <w:tc>
          <w:tcPr>
            <w:tcW w:w="607" w:type="pct"/>
            <w:hideMark/>
          </w:tcPr>
          <w:p w:rsidR="00B318EB" w:rsidRPr="00D33B02" w:rsidRDefault="00CC51FD" w:rsidP="00D33B02">
            <w:pPr>
              <w:ind w:firstLine="0"/>
              <w:rPr>
                <w:rFonts w:cs="Arial"/>
              </w:rPr>
            </w:pPr>
            <w:r w:rsidRPr="00D33B02">
              <w:rPr>
                <w:rFonts w:cs="Arial"/>
              </w:rPr>
              <w:t xml:space="preserve"> </w:t>
            </w:r>
          </w:p>
        </w:tc>
      </w:tr>
    </w:tbl>
    <w:p w:rsidR="00CC641A" w:rsidRPr="00D33B02" w:rsidRDefault="00CC641A" w:rsidP="00D33B02"/>
    <w:p w:rsidR="00B318EB" w:rsidRPr="00D33B02" w:rsidRDefault="00B318EB" w:rsidP="00D33B02">
      <w:r w:rsidRPr="00D33B02">
        <w:t>Исполнитель____________________</w:t>
      </w:r>
    </w:p>
    <w:p w:rsidR="00B318EB" w:rsidRPr="00D33B02" w:rsidRDefault="00B318EB" w:rsidP="00D33B02"/>
    <w:p w:rsidR="0077524A" w:rsidRPr="00D33B02" w:rsidRDefault="0077524A" w:rsidP="00D33B02"/>
    <w:p w:rsidR="00610978" w:rsidRPr="00D33B02" w:rsidRDefault="00610978" w:rsidP="00D33B02"/>
    <w:p w:rsidR="003767BA" w:rsidRPr="00D33B02" w:rsidRDefault="00CC641A" w:rsidP="00D33B02">
      <w:r w:rsidRPr="00D33B02">
        <w:t>Глава</w:t>
      </w:r>
      <w:r w:rsidR="00CC51FD" w:rsidRPr="00D33B02">
        <w:t xml:space="preserve"> </w:t>
      </w:r>
    </w:p>
    <w:p w:rsidR="003767BA" w:rsidRPr="00D33B02" w:rsidRDefault="00CC51FD" w:rsidP="00D33B02">
      <w:proofErr w:type="spellStart"/>
      <w:r w:rsidRPr="00D33B02">
        <w:t>Марьинского</w:t>
      </w:r>
      <w:proofErr w:type="spellEnd"/>
      <w:r w:rsidRPr="00D33B02">
        <w:t xml:space="preserve"> </w:t>
      </w:r>
      <w:r w:rsidR="00CC641A" w:rsidRPr="00D33B02">
        <w:t>сельского</w:t>
      </w:r>
      <w:r w:rsidRPr="00D33B02">
        <w:t xml:space="preserve"> </w:t>
      </w:r>
      <w:r w:rsidR="00CC641A" w:rsidRPr="00D33B02">
        <w:t>поселения</w:t>
      </w:r>
      <w:r w:rsidR="00610978" w:rsidRPr="00D33B02">
        <w:t xml:space="preserve"> </w:t>
      </w:r>
    </w:p>
    <w:p w:rsidR="0077524A" w:rsidRPr="00D33B02" w:rsidRDefault="00CC641A" w:rsidP="00D33B02">
      <w:r w:rsidRPr="00D33B02">
        <w:t>Тбилисского</w:t>
      </w:r>
      <w:r w:rsidR="00CC51FD" w:rsidRPr="00D33B02">
        <w:t xml:space="preserve"> </w:t>
      </w:r>
      <w:r w:rsidRPr="00D33B02">
        <w:t>района</w:t>
      </w:r>
      <w:r w:rsidR="00CC51FD" w:rsidRPr="00D33B02">
        <w:t xml:space="preserve"> </w:t>
      </w:r>
    </w:p>
    <w:p w:rsidR="00B318EB" w:rsidRPr="00D33B02" w:rsidRDefault="00610978" w:rsidP="00D33B02">
      <w:r w:rsidRPr="00D33B02">
        <w:t xml:space="preserve">С.В. Мартын </w:t>
      </w:r>
    </w:p>
    <w:p w:rsidR="0077524A" w:rsidRPr="00D33B02" w:rsidRDefault="0077524A" w:rsidP="00D33B02"/>
    <w:sectPr w:rsidR="0077524A" w:rsidRPr="00D33B02" w:rsidSect="00D33B02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16" w:rsidRDefault="00834716" w:rsidP="00610978">
      <w:r>
        <w:separator/>
      </w:r>
    </w:p>
  </w:endnote>
  <w:endnote w:type="continuationSeparator" w:id="0">
    <w:p w:rsidR="00834716" w:rsidRDefault="00834716" w:rsidP="0061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16" w:rsidRDefault="00834716" w:rsidP="00610978">
      <w:r>
        <w:separator/>
      </w:r>
    </w:p>
  </w:footnote>
  <w:footnote w:type="continuationSeparator" w:id="0">
    <w:p w:rsidR="00834716" w:rsidRDefault="00834716" w:rsidP="00610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99744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10978" w:rsidRPr="00610978" w:rsidRDefault="00610978">
        <w:pPr>
          <w:pStyle w:val="a9"/>
          <w:jc w:val="center"/>
          <w:rPr>
            <w:rFonts w:ascii="Times New Roman" w:hAnsi="Times New Roman"/>
          </w:rPr>
        </w:pPr>
        <w:r w:rsidRPr="00610978">
          <w:rPr>
            <w:rFonts w:ascii="Times New Roman" w:hAnsi="Times New Roman"/>
          </w:rPr>
          <w:fldChar w:fldCharType="begin"/>
        </w:r>
        <w:r w:rsidRPr="00610978">
          <w:rPr>
            <w:rFonts w:ascii="Times New Roman" w:hAnsi="Times New Roman"/>
          </w:rPr>
          <w:instrText>PAGE   \* MERGEFORMAT</w:instrText>
        </w:r>
        <w:r w:rsidRPr="00610978">
          <w:rPr>
            <w:rFonts w:ascii="Times New Roman" w:hAnsi="Times New Roman"/>
          </w:rPr>
          <w:fldChar w:fldCharType="separate"/>
        </w:r>
        <w:r w:rsidR="00CA1933">
          <w:rPr>
            <w:rFonts w:ascii="Times New Roman" w:hAnsi="Times New Roman"/>
            <w:noProof/>
          </w:rPr>
          <w:t>2</w:t>
        </w:r>
        <w:r w:rsidRPr="00610978">
          <w:rPr>
            <w:rFonts w:ascii="Times New Roman" w:hAnsi="Times New Roman"/>
          </w:rPr>
          <w:fldChar w:fldCharType="end"/>
        </w:r>
      </w:p>
    </w:sdtContent>
  </w:sdt>
  <w:p w:rsidR="00610978" w:rsidRDefault="006109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EB"/>
    <w:rsid w:val="00027295"/>
    <w:rsid w:val="000E4F53"/>
    <w:rsid w:val="0016012E"/>
    <w:rsid w:val="001E61CE"/>
    <w:rsid w:val="0026234A"/>
    <w:rsid w:val="002864C7"/>
    <w:rsid w:val="003767BA"/>
    <w:rsid w:val="003F42D3"/>
    <w:rsid w:val="005D010D"/>
    <w:rsid w:val="00610978"/>
    <w:rsid w:val="006953A3"/>
    <w:rsid w:val="006D6D76"/>
    <w:rsid w:val="00731C3F"/>
    <w:rsid w:val="0077524A"/>
    <w:rsid w:val="00790F00"/>
    <w:rsid w:val="007A5879"/>
    <w:rsid w:val="00834716"/>
    <w:rsid w:val="00B318EB"/>
    <w:rsid w:val="00C606A2"/>
    <w:rsid w:val="00C87603"/>
    <w:rsid w:val="00CA1933"/>
    <w:rsid w:val="00CC51FD"/>
    <w:rsid w:val="00CC641A"/>
    <w:rsid w:val="00CE3F4B"/>
    <w:rsid w:val="00D33B02"/>
    <w:rsid w:val="00D620E6"/>
    <w:rsid w:val="00EA229D"/>
    <w:rsid w:val="00EB3F98"/>
    <w:rsid w:val="00F72D7C"/>
    <w:rsid w:val="00F76D4B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33B0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33B0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33B0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33B0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33B0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B318E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Normal (Web)"/>
    <w:basedOn w:val="a"/>
    <w:uiPriority w:val="99"/>
    <w:unhideWhenUsed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B318EB"/>
  </w:style>
  <w:style w:type="paragraph" w:customStyle="1" w:styleId="12">
    <w:name w:val="Ниж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3">
    <w:name w:val="Верх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4">
    <w:name w:val="Заголовок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F72D7C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F72D7C"/>
    <w:pPr>
      <w:ind w:firstLine="708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72D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22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C64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41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109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978"/>
  </w:style>
  <w:style w:type="paragraph" w:styleId="ab">
    <w:name w:val="footer"/>
    <w:basedOn w:val="a"/>
    <w:link w:val="ac"/>
    <w:uiPriority w:val="99"/>
    <w:unhideWhenUsed/>
    <w:rsid w:val="006109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978"/>
  </w:style>
  <w:style w:type="paragraph" w:customStyle="1" w:styleId="Standard">
    <w:name w:val="Standard"/>
    <w:rsid w:val="003767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d">
    <w:name w:val="Table Grid"/>
    <w:basedOn w:val="a1"/>
    <w:uiPriority w:val="59"/>
    <w:rsid w:val="00775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D33B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33B0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33B0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D33B02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D33B02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D33B0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33B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0">
    <w:name w:val="Hyperlink"/>
    <w:basedOn w:val="a0"/>
    <w:rsid w:val="00D33B0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33B0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33B0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33B0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33B0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33B0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B318E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Normal (Web)"/>
    <w:basedOn w:val="a"/>
    <w:uiPriority w:val="99"/>
    <w:unhideWhenUsed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B318EB"/>
  </w:style>
  <w:style w:type="paragraph" w:customStyle="1" w:styleId="12">
    <w:name w:val="Ниж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3">
    <w:name w:val="Верх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4">
    <w:name w:val="Заголовок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F72D7C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F72D7C"/>
    <w:pPr>
      <w:ind w:firstLine="708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72D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22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C64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41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109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978"/>
  </w:style>
  <w:style w:type="paragraph" w:styleId="ab">
    <w:name w:val="footer"/>
    <w:basedOn w:val="a"/>
    <w:link w:val="ac"/>
    <w:uiPriority w:val="99"/>
    <w:unhideWhenUsed/>
    <w:rsid w:val="006109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978"/>
  </w:style>
  <w:style w:type="paragraph" w:customStyle="1" w:styleId="Standard">
    <w:name w:val="Standard"/>
    <w:rsid w:val="003767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d">
    <w:name w:val="Table Grid"/>
    <w:basedOn w:val="a1"/>
    <w:uiPriority w:val="59"/>
    <w:rsid w:val="00775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D33B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33B0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33B0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D33B02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D33B02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D33B0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33B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0">
    <w:name w:val="Hyperlink"/>
    <w:basedOn w:val="a0"/>
    <w:rsid w:val="00D33B0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214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11</cp:revision>
  <cp:lastPrinted>2022-03-04T10:44:00Z</cp:lastPrinted>
  <dcterms:created xsi:type="dcterms:W3CDTF">2022-03-04T07:06:00Z</dcterms:created>
  <dcterms:modified xsi:type="dcterms:W3CDTF">2022-04-04T07:06:00Z</dcterms:modified>
</cp:coreProperties>
</file>