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185" w:rsidRPr="004943C0" w:rsidRDefault="00EA6185" w:rsidP="004943C0">
      <w:pPr>
        <w:ind w:firstLine="0"/>
        <w:jc w:val="center"/>
        <w:rPr>
          <w:rFonts w:cs="Arial"/>
        </w:rPr>
      </w:pPr>
      <w:bookmarkStart w:id="0" w:name="_Toc395370773"/>
      <w:bookmarkStart w:id="1" w:name="_Toc395347513"/>
      <w:bookmarkStart w:id="2" w:name="_Toc243852734"/>
      <w:bookmarkStart w:id="3" w:name="_GoBack"/>
    </w:p>
    <w:p w:rsidR="006956E0" w:rsidRPr="004943C0" w:rsidRDefault="006956E0" w:rsidP="004943C0">
      <w:pPr>
        <w:ind w:firstLine="0"/>
        <w:jc w:val="center"/>
        <w:rPr>
          <w:rFonts w:cs="Arial"/>
        </w:rPr>
      </w:pPr>
      <w:r w:rsidRPr="004943C0">
        <w:rPr>
          <w:rFonts w:cs="Arial"/>
        </w:rPr>
        <w:t>КРАСНОДАРСКИЙ КРАЙ</w:t>
      </w:r>
    </w:p>
    <w:p w:rsidR="006956E0" w:rsidRPr="004943C0" w:rsidRDefault="006956E0" w:rsidP="004943C0">
      <w:pPr>
        <w:ind w:firstLine="0"/>
        <w:jc w:val="center"/>
        <w:rPr>
          <w:rFonts w:cs="Arial"/>
        </w:rPr>
      </w:pPr>
      <w:r w:rsidRPr="004943C0">
        <w:rPr>
          <w:rFonts w:cs="Arial"/>
        </w:rPr>
        <w:t>ТБИЛИССКИЙ РАЙОН</w:t>
      </w:r>
    </w:p>
    <w:p w:rsidR="00EA6185" w:rsidRPr="004943C0" w:rsidRDefault="006956E0" w:rsidP="004943C0">
      <w:pPr>
        <w:ind w:firstLine="0"/>
        <w:jc w:val="center"/>
        <w:rPr>
          <w:rFonts w:cs="Arial"/>
        </w:rPr>
      </w:pPr>
      <w:r w:rsidRPr="004943C0">
        <w:rPr>
          <w:rFonts w:cs="Arial"/>
        </w:rPr>
        <w:t>СОВЕТ МАРЬИНСКОГО СЕЛЬСКОГО ПОСЕЛЕНИЯ</w:t>
      </w:r>
    </w:p>
    <w:p w:rsidR="006956E0" w:rsidRPr="004943C0" w:rsidRDefault="006956E0" w:rsidP="004943C0">
      <w:pPr>
        <w:ind w:firstLine="0"/>
        <w:jc w:val="center"/>
        <w:rPr>
          <w:rFonts w:cs="Arial"/>
        </w:rPr>
      </w:pPr>
      <w:r w:rsidRPr="004943C0">
        <w:rPr>
          <w:rFonts w:cs="Arial"/>
        </w:rPr>
        <w:t>ТБИЛИССКОГО РАЙОНА</w:t>
      </w:r>
    </w:p>
    <w:p w:rsidR="006956E0" w:rsidRPr="004943C0" w:rsidRDefault="006956E0" w:rsidP="004943C0">
      <w:pPr>
        <w:ind w:firstLine="0"/>
        <w:jc w:val="center"/>
        <w:rPr>
          <w:rFonts w:cs="Arial"/>
        </w:rPr>
      </w:pPr>
    </w:p>
    <w:p w:rsidR="006956E0" w:rsidRPr="004943C0" w:rsidRDefault="006956E0" w:rsidP="004943C0">
      <w:pPr>
        <w:ind w:firstLine="0"/>
        <w:jc w:val="center"/>
        <w:rPr>
          <w:rFonts w:cs="Arial"/>
        </w:rPr>
      </w:pPr>
      <w:r w:rsidRPr="004943C0">
        <w:rPr>
          <w:rFonts w:cs="Arial"/>
        </w:rPr>
        <w:t>РЕШЕНИЕ</w:t>
      </w:r>
    </w:p>
    <w:p w:rsidR="006956E0" w:rsidRPr="004943C0" w:rsidRDefault="006956E0" w:rsidP="004943C0">
      <w:pPr>
        <w:ind w:firstLine="0"/>
        <w:jc w:val="center"/>
        <w:rPr>
          <w:rFonts w:cs="Arial"/>
        </w:rPr>
      </w:pPr>
    </w:p>
    <w:p w:rsidR="006956E0" w:rsidRPr="004943C0" w:rsidRDefault="001705C8" w:rsidP="004943C0">
      <w:pPr>
        <w:ind w:firstLine="0"/>
        <w:jc w:val="center"/>
        <w:rPr>
          <w:rFonts w:cs="Arial"/>
        </w:rPr>
      </w:pPr>
      <w:r>
        <w:rPr>
          <w:rFonts w:cs="Arial"/>
        </w:rPr>
        <w:t>__________</w:t>
      </w:r>
      <w:r w:rsidR="006956E0" w:rsidRPr="004943C0">
        <w:rPr>
          <w:rFonts w:cs="Arial"/>
        </w:rPr>
        <w:t xml:space="preserve"> года </w:t>
      </w:r>
      <w:r w:rsidR="006956E0" w:rsidRPr="004943C0">
        <w:rPr>
          <w:rFonts w:cs="Arial"/>
        </w:rPr>
        <w:tab/>
      </w:r>
      <w:r w:rsidR="006956E0" w:rsidRPr="004943C0">
        <w:rPr>
          <w:rFonts w:cs="Arial"/>
        </w:rPr>
        <w:tab/>
      </w:r>
      <w:r w:rsidR="004943C0">
        <w:rPr>
          <w:rFonts w:cs="Arial"/>
        </w:rPr>
        <w:tab/>
      </w:r>
      <w:r w:rsidR="006956E0" w:rsidRPr="004943C0">
        <w:rPr>
          <w:rFonts w:cs="Arial"/>
        </w:rPr>
        <w:t xml:space="preserve">№ </w:t>
      </w:r>
      <w:r>
        <w:rPr>
          <w:rFonts w:cs="Arial"/>
        </w:rPr>
        <w:t>__</w:t>
      </w:r>
      <w:r w:rsidR="006956E0" w:rsidRPr="004943C0">
        <w:rPr>
          <w:rFonts w:cs="Arial"/>
        </w:rPr>
        <w:t xml:space="preserve"> </w:t>
      </w:r>
      <w:r w:rsidR="006956E0" w:rsidRPr="004943C0">
        <w:rPr>
          <w:rFonts w:cs="Arial"/>
        </w:rPr>
        <w:tab/>
      </w:r>
      <w:r w:rsidR="006956E0" w:rsidRPr="004943C0">
        <w:rPr>
          <w:rFonts w:cs="Arial"/>
        </w:rPr>
        <w:tab/>
      </w:r>
      <w:r w:rsidR="006956E0" w:rsidRPr="004943C0">
        <w:rPr>
          <w:rFonts w:cs="Arial"/>
        </w:rPr>
        <w:tab/>
      </w:r>
      <w:r w:rsidR="006956E0" w:rsidRPr="004943C0">
        <w:rPr>
          <w:rFonts w:cs="Arial"/>
        </w:rPr>
        <w:tab/>
        <w:t>хут</w:t>
      </w:r>
      <w:r w:rsidR="0062160A" w:rsidRPr="004943C0">
        <w:rPr>
          <w:rFonts w:cs="Arial"/>
        </w:rPr>
        <w:t xml:space="preserve">ор </w:t>
      </w:r>
      <w:proofErr w:type="spellStart"/>
      <w:r w:rsidR="006956E0" w:rsidRPr="004943C0">
        <w:rPr>
          <w:rFonts w:cs="Arial"/>
        </w:rPr>
        <w:t>Марьинский</w:t>
      </w:r>
      <w:proofErr w:type="spellEnd"/>
    </w:p>
    <w:bookmarkEnd w:id="0"/>
    <w:bookmarkEnd w:id="1"/>
    <w:bookmarkEnd w:id="2"/>
    <w:p w:rsidR="006956E0" w:rsidRPr="004943C0" w:rsidRDefault="006956E0" w:rsidP="004943C0">
      <w:pPr>
        <w:ind w:firstLine="0"/>
        <w:jc w:val="center"/>
        <w:rPr>
          <w:rFonts w:cs="Arial"/>
        </w:rPr>
      </w:pPr>
    </w:p>
    <w:p w:rsidR="00B47C97" w:rsidRPr="004943C0" w:rsidRDefault="00B47C97" w:rsidP="004943C0">
      <w:pPr>
        <w:ind w:firstLine="0"/>
        <w:jc w:val="center"/>
        <w:rPr>
          <w:rFonts w:cs="Arial"/>
          <w:b/>
          <w:sz w:val="32"/>
          <w:szCs w:val="32"/>
        </w:rPr>
      </w:pPr>
      <w:r w:rsidRPr="004943C0">
        <w:rPr>
          <w:rFonts w:cs="Arial"/>
          <w:b/>
          <w:sz w:val="32"/>
          <w:szCs w:val="32"/>
        </w:rPr>
        <w:t xml:space="preserve">О внесении изменений в решение Совета </w:t>
      </w:r>
      <w:proofErr w:type="spellStart"/>
      <w:r w:rsidRPr="004943C0">
        <w:rPr>
          <w:rFonts w:cs="Arial"/>
          <w:b/>
          <w:sz w:val="32"/>
          <w:szCs w:val="32"/>
        </w:rPr>
        <w:t>Марьинского</w:t>
      </w:r>
      <w:proofErr w:type="spellEnd"/>
      <w:r w:rsidRPr="004943C0">
        <w:rPr>
          <w:rFonts w:cs="Arial"/>
          <w:b/>
          <w:sz w:val="32"/>
          <w:szCs w:val="32"/>
        </w:rPr>
        <w:t xml:space="preserve"> сельского поселения Тбилисского района от </w:t>
      </w:r>
      <w:r w:rsidR="00562FD3" w:rsidRPr="004943C0">
        <w:rPr>
          <w:rFonts w:cs="Arial"/>
          <w:b/>
          <w:sz w:val="32"/>
          <w:szCs w:val="32"/>
        </w:rPr>
        <w:t>2</w:t>
      </w:r>
      <w:r w:rsidR="00A31B9E" w:rsidRPr="004943C0">
        <w:rPr>
          <w:rFonts w:cs="Arial"/>
          <w:b/>
          <w:sz w:val="32"/>
          <w:szCs w:val="32"/>
        </w:rPr>
        <w:t>5</w:t>
      </w:r>
      <w:r w:rsidRPr="004943C0">
        <w:rPr>
          <w:rFonts w:cs="Arial"/>
          <w:b/>
          <w:sz w:val="32"/>
          <w:szCs w:val="32"/>
        </w:rPr>
        <w:t xml:space="preserve"> декабря 201</w:t>
      </w:r>
      <w:r w:rsidR="00A31B9E" w:rsidRPr="004943C0">
        <w:rPr>
          <w:rFonts w:cs="Arial"/>
          <w:b/>
          <w:sz w:val="32"/>
          <w:szCs w:val="32"/>
        </w:rPr>
        <w:t>9</w:t>
      </w:r>
      <w:r w:rsidRPr="004943C0">
        <w:rPr>
          <w:rFonts w:cs="Arial"/>
          <w:b/>
          <w:sz w:val="32"/>
          <w:szCs w:val="32"/>
        </w:rPr>
        <w:t xml:space="preserve"> года № </w:t>
      </w:r>
      <w:r w:rsidR="00C90895" w:rsidRPr="004943C0">
        <w:rPr>
          <w:rFonts w:cs="Arial"/>
          <w:b/>
          <w:sz w:val="32"/>
          <w:szCs w:val="32"/>
        </w:rPr>
        <w:t>2</w:t>
      </w:r>
      <w:r w:rsidR="00A31B9E" w:rsidRPr="004943C0">
        <w:rPr>
          <w:rFonts w:cs="Arial"/>
          <w:b/>
          <w:sz w:val="32"/>
          <w:szCs w:val="32"/>
        </w:rPr>
        <w:t>2</w:t>
      </w:r>
      <w:r w:rsidRPr="004943C0">
        <w:rPr>
          <w:rFonts w:cs="Arial"/>
          <w:b/>
          <w:sz w:val="32"/>
          <w:szCs w:val="32"/>
        </w:rPr>
        <w:t xml:space="preserve"> «О бюджете </w:t>
      </w:r>
      <w:proofErr w:type="spellStart"/>
      <w:r w:rsidRPr="004943C0">
        <w:rPr>
          <w:rFonts w:cs="Arial"/>
          <w:b/>
          <w:sz w:val="32"/>
          <w:szCs w:val="32"/>
        </w:rPr>
        <w:t>Марьинского</w:t>
      </w:r>
      <w:proofErr w:type="spellEnd"/>
      <w:r w:rsidRPr="004943C0">
        <w:rPr>
          <w:rFonts w:cs="Arial"/>
          <w:b/>
          <w:sz w:val="32"/>
          <w:szCs w:val="32"/>
        </w:rPr>
        <w:t xml:space="preserve"> сельского поселения Тбилисского</w:t>
      </w:r>
      <w:r w:rsidR="00AE6571" w:rsidRPr="004943C0">
        <w:rPr>
          <w:rFonts w:cs="Arial"/>
          <w:b/>
          <w:sz w:val="32"/>
          <w:szCs w:val="32"/>
        </w:rPr>
        <w:t xml:space="preserve"> </w:t>
      </w:r>
      <w:r w:rsidRPr="004943C0">
        <w:rPr>
          <w:rFonts w:cs="Arial"/>
          <w:b/>
          <w:sz w:val="32"/>
          <w:szCs w:val="32"/>
        </w:rPr>
        <w:t>района на 20</w:t>
      </w:r>
      <w:r w:rsidR="00A31B9E" w:rsidRPr="004943C0">
        <w:rPr>
          <w:rFonts w:cs="Arial"/>
          <w:b/>
          <w:sz w:val="32"/>
          <w:szCs w:val="32"/>
        </w:rPr>
        <w:t>20</w:t>
      </w:r>
      <w:r w:rsidRPr="004943C0">
        <w:rPr>
          <w:rFonts w:cs="Arial"/>
          <w:b/>
          <w:sz w:val="32"/>
          <w:szCs w:val="32"/>
        </w:rPr>
        <w:t xml:space="preserve"> год»</w:t>
      </w:r>
    </w:p>
    <w:p w:rsidR="00C90895" w:rsidRPr="004943C0" w:rsidRDefault="00C90895" w:rsidP="004943C0">
      <w:pPr>
        <w:ind w:firstLine="0"/>
        <w:jc w:val="center"/>
        <w:rPr>
          <w:rFonts w:cs="Arial"/>
        </w:rPr>
      </w:pPr>
    </w:p>
    <w:p w:rsidR="006956E0" w:rsidRPr="004943C0" w:rsidRDefault="006956E0" w:rsidP="004943C0">
      <w:pPr>
        <w:ind w:firstLine="0"/>
        <w:jc w:val="center"/>
        <w:rPr>
          <w:rFonts w:cs="Arial"/>
        </w:rPr>
      </w:pPr>
    </w:p>
    <w:p w:rsidR="00B47C97" w:rsidRPr="004943C0" w:rsidRDefault="00B47C97" w:rsidP="004943C0">
      <w:proofErr w:type="gramStart"/>
      <w:r w:rsidRPr="004943C0">
        <w:t xml:space="preserve"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</w:t>
      </w:r>
      <w:r w:rsidR="006530E1" w:rsidRPr="004943C0">
        <w:t xml:space="preserve">в </w:t>
      </w:r>
      <w:r w:rsidRPr="004943C0">
        <w:t>Р</w:t>
      </w:r>
      <w:r w:rsidR="006530E1" w:rsidRPr="004943C0">
        <w:t xml:space="preserve">оссийской </w:t>
      </w:r>
      <w:r w:rsidRPr="004943C0">
        <w:t>Ф</w:t>
      </w:r>
      <w:r w:rsidR="006530E1" w:rsidRPr="004943C0">
        <w:t>едерации</w:t>
      </w:r>
      <w:r w:rsidRPr="004943C0">
        <w:t xml:space="preserve">», Положением о бюджетном процессе </w:t>
      </w:r>
      <w:proofErr w:type="spellStart"/>
      <w:r w:rsidRPr="004943C0">
        <w:t>Марьинского</w:t>
      </w:r>
      <w:proofErr w:type="spellEnd"/>
      <w:r w:rsidRPr="004943C0">
        <w:t xml:space="preserve"> сельского поселения Т</w:t>
      </w:r>
      <w:r w:rsidR="006530E1" w:rsidRPr="004943C0">
        <w:t>билисского района, утверждённым р</w:t>
      </w:r>
      <w:r w:rsidRPr="004943C0">
        <w:t xml:space="preserve">ешением Совета </w:t>
      </w:r>
      <w:proofErr w:type="spellStart"/>
      <w:r w:rsidRPr="004943C0">
        <w:t>Марьинского</w:t>
      </w:r>
      <w:proofErr w:type="spellEnd"/>
      <w:r w:rsidRPr="004943C0">
        <w:t xml:space="preserve"> сельского поселения Тбилисского района от </w:t>
      </w:r>
      <w:r w:rsidR="004C0F09" w:rsidRPr="004943C0">
        <w:t>27</w:t>
      </w:r>
      <w:r w:rsidRPr="004943C0">
        <w:t xml:space="preserve"> </w:t>
      </w:r>
      <w:r w:rsidR="004C0F09" w:rsidRPr="004943C0">
        <w:t>января</w:t>
      </w:r>
      <w:r w:rsidRPr="004943C0">
        <w:t xml:space="preserve"> 20</w:t>
      </w:r>
      <w:r w:rsidR="004C0F09" w:rsidRPr="004943C0">
        <w:t>20</w:t>
      </w:r>
      <w:r w:rsidRPr="004943C0">
        <w:t xml:space="preserve"> года № </w:t>
      </w:r>
      <w:r w:rsidR="004C0F09" w:rsidRPr="004943C0">
        <w:t>37</w:t>
      </w:r>
      <w:r w:rsidRPr="004943C0">
        <w:t xml:space="preserve">, статьей 26 устава </w:t>
      </w:r>
      <w:proofErr w:type="spellStart"/>
      <w:r w:rsidRPr="004943C0">
        <w:t>Марьинского</w:t>
      </w:r>
      <w:proofErr w:type="spellEnd"/>
      <w:r w:rsidRPr="004943C0">
        <w:t xml:space="preserve"> сельского поселения Тбилисского района, Совет </w:t>
      </w:r>
      <w:proofErr w:type="spellStart"/>
      <w:r w:rsidRPr="004943C0">
        <w:t>Марьинского</w:t>
      </w:r>
      <w:proofErr w:type="spellEnd"/>
      <w:r w:rsidRPr="004943C0">
        <w:t xml:space="preserve"> сельского поселения</w:t>
      </w:r>
      <w:proofErr w:type="gramEnd"/>
      <w:r w:rsidRPr="004943C0">
        <w:t xml:space="preserve"> Тбилисского района решил:</w:t>
      </w:r>
    </w:p>
    <w:p w:rsidR="005146B2" w:rsidRPr="004943C0" w:rsidRDefault="005146B2" w:rsidP="004943C0">
      <w:r w:rsidRPr="004943C0">
        <w:t xml:space="preserve">1. Внести следующие изменения в решение Совета </w:t>
      </w:r>
      <w:proofErr w:type="spellStart"/>
      <w:r w:rsidRPr="004943C0">
        <w:t>Марьинского</w:t>
      </w:r>
      <w:proofErr w:type="spellEnd"/>
      <w:r w:rsidRPr="004943C0">
        <w:t xml:space="preserve"> сельского поселения Тбилисского района от 2</w:t>
      </w:r>
      <w:r w:rsidR="008C59CC" w:rsidRPr="004943C0">
        <w:t>5</w:t>
      </w:r>
      <w:r w:rsidRPr="004943C0">
        <w:t xml:space="preserve"> декабря 201</w:t>
      </w:r>
      <w:r w:rsidR="008C59CC" w:rsidRPr="004943C0">
        <w:t>9</w:t>
      </w:r>
      <w:r w:rsidRPr="004943C0">
        <w:t xml:space="preserve"> года № </w:t>
      </w:r>
      <w:r w:rsidR="00C90895" w:rsidRPr="004943C0">
        <w:t>2</w:t>
      </w:r>
      <w:r w:rsidR="008C59CC" w:rsidRPr="004943C0">
        <w:t>2</w:t>
      </w:r>
      <w:r w:rsidRPr="004943C0">
        <w:t xml:space="preserve"> «О бюджете </w:t>
      </w:r>
      <w:proofErr w:type="spellStart"/>
      <w:r w:rsidRPr="004943C0">
        <w:t>Марьинского</w:t>
      </w:r>
      <w:proofErr w:type="spellEnd"/>
      <w:r w:rsidRPr="004943C0">
        <w:t xml:space="preserve"> сельского поселения Тбилисского района на 20</w:t>
      </w:r>
      <w:r w:rsidR="008C59CC" w:rsidRPr="004943C0">
        <w:t>20</w:t>
      </w:r>
      <w:r w:rsidRPr="004943C0">
        <w:t xml:space="preserve"> год»:</w:t>
      </w:r>
    </w:p>
    <w:p w:rsidR="005146B2" w:rsidRPr="004943C0" w:rsidRDefault="005146B2" w:rsidP="004943C0">
      <w:r w:rsidRPr="004943C0">
        <w:t>1.1. Пункт 1 изложить в новой редакции:</w:t>
      </w:r>
    </w:p>
    <w:p w:rsidR="005146B2" w:rsidRPr="004943C0" w:rsidRDefault="005146B2" w:rsidP="004943C0">
      <w:r w:rsidRPr="004943C0">
        <w:t xml:space="preserve">«1. Утвердить основные характеристики бюджета </w:t>
      </w:r>
      <w:proofErr w:type="spellStart"/>
      <w:r w:rsidRPr="004943C0">
        <w:t>Марьинского</w:t>
      </w:r>
      <w:proofErr w:type="spellEnd"/>
      <w:r w:rsidRPr="004943C0">
        <w:t xml:space="preserve"> сельского поселения Тбилисского района (далее местный бюджет) на 20</w:t>
      </w:r>
      <w:r w:rsidR="008C59CC" w:rsidRPr="004943C0">
        <w:t>20</w:t>
      </w:r>
      <w:r w:rsidRPr="004943C0">
        <w:t xml:space="preserve"> год:</w:t>
      </w:r>
    </w:p>
    <w:p w:rsidR="005146B2" w:rsidRPr="004943C0" w:rsidRDefault="005146B2" w:rsidP="004943C0">
      <w:r w:rsidRPr="004943C0">
        <w:t xml:space="preserve">1) общий объем доходов в сумме </w:t>
      </w:r>
      <w:r w:rsidR="00003D3A" w:rsidRPr="004943C0">
        <w:t>1</w:t>
      </w:r>
      <w:r w:rsidR="008C59CC" w:rsidRPr="004943C0">
        <w:t>5</w:t>
      </w:r>
      <w:r w:rsidR="00003D3A" w:rsidRPr="004943C0">
        <w:t> 5</w:t>
      </w:r>
      <w:r w:rsidR="00A31B9E" w:rsidRPr="004943C0">
        <w:t>8</w:t>
      </w:r>
      <w:r w:rsidR="000872CE" w:rsidRPr="004943C0">
        <w:t>1</w:t>
      </w:r>
      <w:r w:rsidR="00003D3A" w:rsidRPr="004943C0">
        <w:t>,</w:t>
      </w:r>
      <w:r w:rsidR="00A31B9E" w:rsidRPr="004943C0">
        <w:t>7</w:t>
      </w:r>
      <w:r w:rsidR="00003D3A" w:rsidRPr="004943C0">
        <w:t>0</w:t>
      </w:r>
      <w:r w:rsidR="00C57DBE" w:rsidRPr="004943C0">
        <w:t xml:space="preserve"> тыс.</w:t>
      </w:r>
      <w:r w:rsidRPr="004943C0">
        <w:t xml:space="preserve"> рублей;</w:t>
      </w:r>
    </w:p>
    <w:p w:rsidR="005146B2" w:rsidRPr="004943C0" w:rsidRDefault="005146B2" w:rsidP="004943C0">
      <w:r w:rsidRPr="004943C0">
        <w:t xml:space="preserve">2) общий объем расходов в сумме </w:t>
      </w:r>
      <w:r w:rsidR="00003D3A" w:rsidRPr="004943C0">
        <w:t>1</w:t>
      </w:r>
      <w:r w:rsidR="008C59CC" w:rsidRPr="004943C0">
        <w:t>5</w:t>
      </w:r>
      <w:r w:rsidR="00FF1EE9" w:rsidRPr="004943C0">
        <w:t> </w:t>
      </w:r>
      <w:r w:rsidR="00003D3A" w:rsidRPr="004943C0">
        <w:t>3</w:t>
      </w:r>
      <w:r w:rsidR="008C59CC" w:rsidRPr="004943C0">
        <w:t>7</w:t>
      </w:r>
      <w:r w:rsidR="00A41017" w:rsidRPr="004943C0">
        <w:t>7</w:t>
      </w:r>
      <w:r w:rsidR="00FF1EE9" w:rsidRPr="004943C0">
        <w:t>,</w:t>
      </w:r>
      <w:r w:rsidR="008C59CC" w:rsidRPr="004943C0">
        <w:t>65</w:t>
      </w:r>
      <w:r w:rsidRPr="004943C0">
        <w:t xml:space="preserve"> </w:t>
      </w:r>
      <w:r w:rsidR="00AE3B0C" w:rsidRPr="004943C0">
        <w:t xml:space="preserve">тыс. </w:t>
      </w:r>
      <w:r w:rsidRPr="004943C0">
        <w:t>рублей;</w:t>
      </w:r>
    </w:p>
    <w:p w:rsidR="005146B2" w:rsidRPr="004943C0" w:rsidRDefault="005146B2" w:rsidP="004943C0">
      <w:r w:rsidRPr="004943C0">
        <w:t xml:space="preserve">3) резервный фонд органов местного самоуправления </w:t>
      </w:r>
      <w:proofErr w:type="spellStart"/>
      <w:r w:rsidRPr="004943C0">
        <w:t>Марьинского</w:t>
      </w:r>
      <w:proofErr w:type="spellEnd"/>
      <w:r w:rsidRPr="004943C0">
        <w:t xml:space="preserve"> сельского поселения Тбилисского района в сумме </w:t>
      </w:r>
      <w:r w:rsidR="008C59CC" w:rsidRPr="004943C0">
        <w:t>0</w:t>
      </w:r>
      <w:r w:rsidR="00FF1EE9" w:rsidRPr="004943C0">
        <w:t>,00</w:t>
      </w:r>
      <w:r w:rsidR="00784035" w:rsidRPr="004943C0">
        <w:t xml:space="preserve"> </w:t>
      </w:r>
      <w:r w:rsidR="00614943" w:rsidRPr="004943C0">
        <w:t>тыс.</w:t>
      </w:r>
      <w:r w:rsidR="00AE3B0C" w:rsidRPr="004943C0">
        <w:t xml:space="preserve"> </w:t>
      </w:r>
      <w:r w:rsidRPr="004943C0">
        <w:t>рублей;</w:t>
      </w:r>
    </w:p>
    <w:p w:rsidR="00FF1EE9" w:rsidRPr="004943C0" w:rsidRDefault="00FF1EE9" w:rsidP="004943C0">
      <w:r w:rsidRPr="004943C0">
        <w:t>4) верхний предел муниципального долга местного бюджета на 1 января 202</w:t>
      </w:r>
      <w:r w:rsidR="008C59CC" w:rsidRPr="004943C0">
        <w:t>1</w:t>
      </w:r>
      <w:r w:rsidRPr="004943C0">
        <w:t xml:space="preserve"> года в сумме </w:t>
      </w:r>
      <w:r w:rsidR="0027310C" w:rsidRPr="004943C0">
        <w:t>0,0</w:t>
      </w:r>
      <w:r w:rsidRPr="004943C0">
        <w:t xml:space="preserve"> тыс. рублей, в том числе верхний предел долга по государственным гарантиям бюджета </w:t>
      </w:r>
      <w:proofErr w:type="spellStart"/>
      <w:r w:rsidRPr="004943C0">
        <w:t>Марьинского</w:t>
      </w:r>
      <w:proofErr w:type="spellEnd"/>
      <w:r w:rsidRPr="004943C0">
        <w:t xml:space="preserve"> сельского поселения Тбилисского района в сумме 0,0 тыс. рублей;</w:t>
      </w:r>
    </w:p>
    <w:p w:rsidR="00FF1EE9" w:rsidRPr="004943C0" w:rsidRDefault="00FF1EE9" w:rsidP="004943C0">
      <w:r w:rsidRPr="004943C0">
        <w:t>5) предельный объем муниципального долга местного бюджета в сумме</w:t>
      </w:r>
      <w:r w:rsidR="00EA6185" w:rsidRPr="004943C0">
        <w:t xml:space="preserve"> </w:t>
      </w:r>
      <w:r w:rsidR="00A31B9E" w:rsidRPr="004943C0">
        <w:t>828,4</w:t>
      </w:r>
      <w:r w:rsidRPr="004943C0">
        <w:t xml:space="preserve"> тыс.</w:t>
      </w:r>
      <w:r w:rsidR="00AE3B0C" w:rsidRPr="004943C0">
        <w:t xml:space="preserve"> </w:t>
      </w:r>
      <w:r w:rsidRPr="004943C0">
        <w:t>рублей;</w:t>
      </w:r>
    </w:p>
    <w:p w:rsidR="00FF1EE9" w:rsidRPr="004943C0" w:rsidRDefault="00FF1EE9" w:rsidP="004943C0">
      <w:r w:rsidRPr="004943C0">
        <w:t xml:space="preserve">6) предельный объем расходов на обслуживание муниципального долга </w:t>
      </w:r>
      <w:proofErr w:type="spellStart"/>
      <w:r w:rsidRPr="004943C0">
        <w:t>Марьинского</w:t>
      </w:r>
      <w:proofErr w:type="spellEnd"/>
      <w:r w:rsidRPr="004943C0">
        <w:t xml:space="preserve"> сельского поселения Тбилисского района </w:t>
      </w:r>
      <w:r w:rsidR="00B116DD" w:rsidRPr="004943C0">
        <w:t>0</w:t>
      </w:r>
      <w:r w:rsidRPr="004943C0">
        <w:t>,</w:t>
      </w:r>
      <w:r w:rsidR="00A31B9E" w:rsidRPr="004943C0">
        <w:t>0</w:t>
      </w:r>
      <w:r w:rsidRPr="004943C0">
        <w:t xml:space="preserve"> тыс.</w:t>
      </w:r>
      <w:r w:rsidR="00AE3B0C" w:rsidRPr="004943C0">
        <w:t xml:space="preserve"> </w:t>
      </w:r>
      <w:r w:rsidRPr="004943C0">
        <w:t>рублей;</w:t>
      </w:r>
    </w:p>
    <w:p w:rsidR="00FF1EE9" w:rsidRPr="004943C0" w:rsidRDefault="00FF1EE9" w:rsidP="004943C0">
      <w:r w:rsidRPr="004943C0">
        <w:t>7) дефицит/профицит местного бюджета в сумме 2</w:t>
      </w:r>
      <w:r w:rsidR="00B116DD" w:rsidRPr="004943C0">
        <w:t>04</w:t>
      </w:r>
      <w:r w:rsidRPr="004943C0">
        <w:t>,</w:t>
      </w:r>
      <w:r w:rsidR="00B116DD" w:rsidRPr="004943C0">
        <w:t>05</w:t>
      </w:r>
      <w:r w:rsidRPr="004943C0">
        <w:t xml:space="preserve"> тыс. рублей</w:t>
      </w:r>
      <w:proofErr w:type="gramStart"/>
      <w:r w:rsidRPr="004943C0">
        <w:t>.</w:t>
      </w:r>
      <w:r w:rsidR="006530E1" w:rsidRPr="004943C0">
        <w:t>».</w:t>
      </w:r>
      <w:proofErr w:type="gramEnd"/>
    </w:p>
    <w:p w:rsidR="001C4051" w:rsidRPr="004943C0" w:rsidRDefault="001C4051" w:rsidP="004943C0">
      <w:r w:rsidRPr="004943C0">
        <w:t>1.</w:t>
      </w:r>
      <w:r w:rsidR="000007D9" w:rsidRPr="004943C0">
        <w:t>2</w:t>
      </w:r>
      <w:r w:rsidRPr="004943C0">
        <w:t>. Приложение № 6 «Распределение бюджетных ассигнований по разделам и подразделам классификации расходов бюджетов на 20</w:t>
      </w:r>
      <w:r w:rsidR="00B116DD" w:rsidRPr="004943C0">
        <w:t>20</w:t>
      </w:r>
      <w:r w:rsidRPr="004943C0">
        <w:t xml:space="preserve"> год» изложить в новой редакции (приложение № </w:t>
      </w:r>
      <w:r w:rsidR="006530E1" w:rsidRPr="004943C0">
        <w:t>1</w:t>
      </w:r>
      <w:r w:rsidRPr="004943C0">
        <w:t>);</w:t>
      </w:r>
    </w:p>
    <w:p w:rsidR="00784035" w:rsidRPr="004943C0" w:rsidRDefault="00784035" w:rsidP="004943C0">
      <w:r w:rsidRPr="004943C0">
        <w:t>1.</w:t>
      </w:r>
      <w:r w:rsidR="000007D9" w:rsidRPr="004943C0">
        <w:t>3</w:t>
      </w:r>
      <w:r w:rsidRPr="004943C0">
        <w:t xml:space="preserve">. Приложение № 7 «Ведомственная структура расходов бюджета </w:t>
      </w:r>
      <w:proofErr w:type="spellStart"/>
      <w:r w:rsidRPr="004943C0">
        <w:t>Марьинского</w:t>
      </w:r>
      <w:proofErr w:type="spellEnd"/>
      <w:r w:rsidRPr="004943C0">
        <w:t xml:space="preserve"> сельского поселения Тбилисского района на 20</w:t>
      </w:r>
      <w:r w:rsidR="00B116DD" w:rsidRPr="004943C0">
        <w:t>20</w:t>
      </w:r>
      <w:r w:rsidRPr="004943C0">
        <w:t xml:space="preserve"> год» изложить в новой редакции (приложение № </w:t>
      </w:r>
      <w:r w:rsidR="006530E1" w:rsidRPr="004943C0">
        <w:t>2</w:t>
      </w:r>
      <w:r w:rsidRPr="004943C0">
        <w:t>);</w:t>
      </w:r>
    </w:p>
    <w:p w:rsidR="00134379" w:rsidRPr="004943C0" w:rsidRDefault="00134379" w:rsidP="004943C0">
      <w:r w:rsidRPr="004943C0"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134379" w:rsidRPr="004943C0" w:rsidRDefault="00134379" w:rsidP="004943C0">
      <w:r w:rsidRPr="004943C0">
        <w:lastRenderedPageBreak/>
        <w:t xml:space="preserve">3. </w:t>
      </w:r>
      <w:proofErr w:type="gramStart"/>
      <w:r w:rsidRPr="004943C0">
        <w:t>Контроль за</w:t>
      </w:r>
      <w:proofErr w:type="gramEnd"/>
      <w:r w:rsidRPr="004943C0">
        <w:t xml:space="preserve"> исполнением настоящего решения возложить на постоянную комиссию Совета </w:t>
      </w:r>
      <w:proofErr w:type="spellStart"/>
      <w:r w:rsidRPr="004943C0">
        <w:t>Марьинского</w:t>
      </w:r>
      <w:proofErr w:type="spellEnd"/>
      <w:r w:rsidRPr="004943C0">
        <w:t xml:space="preserve"> сельского поселения Тбилисского района по экономике, бюджету и финансам (</w:t>
      </w:r>
      <w:r w:rsidR="00853272" w:rsidRPr="004943C0">
        <w:t>Федоренко</w:t>
      </w:r>
      <w:r w:rsidRPr="004943C0">
        <w:t>).</w:t>
      </w:r>
    </w:p>
    <w:p w:rsidR="00134379" w:rsidRPr="004943C0" w:rsidRDefault="00134379" w:rsidP="004943C0">
      <w:r w:rsidRPr="004943C0">
        <w:t xml:space="preserve">4. Решение вступает в силу со дня его </w:t>
      </w:r>
      <w:r w:rsidR="006530E1" w:rsidRPr="004943C0">
        <w:t xml:space="preserve">официального </w:t>
      </w:r>
      <w:r w:rsidRPr="004943C0">
        <w:t>опубликования.</w:t>
      </w:r>
    </w:p>
    <w:p w:rsidR="006956E0" w:rsidRPr="004943C0" w:rsidRDefault="006956E0" w:rsidP="004943C0"/>
    <w:p w:rsidR="00EA6185" w:rsidRPr="004943C0" w:rsidRDefault="00EA6185" w:rsidP="004943C0"/>
    <w:p w:rsidR="00EA6185" w:rsidRPr="004943C0" w:rsidRDefault="00EA6185" w:rsidP="004943C0"/>
    <w:p w:rsidR="006956E0" w:rsidRPr="004943C0" w:rsidRDefault="006956E0" w:rsidP="004943C0">
      <w:r w:rsidRPr="004943C0">
        <w:t xml:space="preserve">Глава </w:t>
      </w:r>
    </w:p>
    <w:p w:rsidR="006956E0" w:rsidRPr="004943C0" w:rsidRDefault="006956E0" w:rsidP="004943C0">
      <w:proofErr w:type="spellStart"/>
      <w:r w:rsidRPr="004943C0">
        <w:t>Марьинского</w:t>
      </w:r>
      <w:proofErr w:type="spellEnd"/>
      <w:r w:rsidRPr="004943C0">
        <w:t xml:space="preserve"> сельского поселения </w:t>
      </w:r>
    </w:p>
    <w:p w:rsidR="003934E7" w:rsidRPr="004943C0" w:rsidRDefault="006956E0" w:rsidP="004943C0">
      <w:r w:rsidRPr="004943C0">
        <w:t>Тбилисского района</w:t>
      </w:r>
    </w:p>
    <w:p w:rsidR="006956E0" w:rsidRPr="004943C0" w:rsidRDefault="006956E0" w:rsidP="004943C0">
      <w:r w:rsidRPr="004943C0">
        <w:t>С.В. Мартын</w:t>
      </w:r>
    </w:p>
    <w:p w:rsidR="006956E0" w:rsidRPr="004943C0" w:rsidRDefault="006956E0" w:rsidP="004943C0"/>
    <w:p w:rsidR="004C1D6D" w:rsidRPr="004943C0" w:rsidRDefault="004C1D6D" w:rsidP="004943C0"/>
    <w:p w:rsidR="00EA6185" w:rsidRPr="004943C0" w:rsidRDefault="00EA6185" w:rsidP="004943C0"/>
    <w:p w:rsidR="00853272" w:rsidRPr="004943C0" w:rsidRDefault="00853272" w:rsidP="004943C0">
      <w:r w:rsidRPr="004943C0">
        <w:t>ПРИЛОЖЕНИЕ № 1</w:t>
      </w:r>
    </w:p>
    <w:p w:rsidR="00853272" w:rsidRPr="004943C0" w:rsidRDefault="00853272" w:rsidP="004943C0">
      <w:r w:rsidRPr="004943C0">
        <w:t>к решению Совета</w:t>
      </w:r>
    </w:p>
    <w:p w:rsidR="00853272" w:rsidRPr="004943C0" w:rsidRDefault="00853272" w:rsidP="004943C0">
      <w:proofErr w:type="spellStart"/>
      <w:r w:rsidRPr="004943C0">
        <w:t>Марьинского</w:t>
      </w:r>
      <w:proofErr w:type="spellEnd"/>
      <w:r w:rsidRPr="004943C0">
        <w:t xml:space="preserve"> сельского поселения</w:t>
      </w:r>
    </w:p>
    <w:p w:rsidR="00853272" w:rsidRPr="004943C0" w:rsidRDefault="00853272" w:rsidP="004943C0">
      <w:r w:rsidRPr="004943C0">
        <w:t>Тбилисского района</w:t>
      </w:r>
    </w:p>
    <w:p w:rsidR="00853272" w:rsidRPr="004943C0" w:rsidRDefault="001705C8" w:rsidP="004943C0">
      <w:r>
        <w:t>от _____________________</w:t>
      </w:r>
    </w:p>
    <w:p w:rsidR="00853272" w:rsidRPr="004943C0" w:rsidRDefault="00853272" w:rsidP="004943C0"/>
    <w:p w:rsidR="009F7101" w:rsidRPr="004943C0" w:rsidRDefault="009F7101" w:rsidP="004943C0"/>
    <w:p w:rsidR="00EE6194" w:rsidRPr="004943C0" w:rsidRDefault="009F7101" w:rsidP="004943C0">
      <w:r w:rsidRPr="004943C0">
        <w:t>«</w:t>
      </w:r>
      <w:r w:rsidR="00EE6194" w:rsidRPr="004943C0">
        <w:t xml:space="preserve">ПРИЛОЖЕНИЕ № </w:t>
      </w:r>
      <w:r w:rsidR="00096109" w:rsidRPr="004943C0">
        <w:t>6</w:t>
      </w:r>
    </w:p>
    <w:p w:rsidR="00EE6194" w:rsidRPr="004943C0" w:rsidRDefault="00EE6194" w:rsidP="004943C0">
      <w:r w:rsidRPr="004943C0">
        <w:t>к решению Совета</w:t>
      </w:r>
    </w:p>
    <w:p w:rsidR="00EE6194" w:rsidRPr="004943C0" w:rsidRDefault="00EE6194" w:rsidP="004943C0">
      <w:proofErr w:type="spellStart"/>
      <w:r w:rsidRPr="004943C0">
        <w:t>Марьинского</w:t>
      </w:r>
      <w:proofErr w:type="spellEnd"/>
      <w:r w:rsidRPr="004943C0">
        <w:t xml:space="preserve"> сельского поселения</w:t>
      </w:r>
    </w:p>
    <w:p w:rsidR="00EE6194" w:rsidRPr="004943C0" w:rsidRDefault="00EE6194" w:rsidP="004943C0">
      <w:r w:rsidRPr="004943C0">
        <w:t>Тбилисского района</w:t>
      </w:r>
    </w:p>
    <w:p w:rsidR="00EE6194" w:rsidRPr="004943C0" w:rsidRDefault="00EE6194" w:rsidP="004943C0">
      <w:r w:rsidRPr="004943C0">
        <w:t xml:space="preserve">от </w:t>
      </w:r>
      <w:r w:rsidR="00561317" w:rsidRPr="004943C0">
        <w:t>2</w:t>
      </w:r>
      <w:r w:rsidR="00004C9E" w:rsidRPr="004943C0">
        <w:t>5</w:t>
      </w:r>
      <w:r w:rsidRPr="004943C0">
        <w:t>.12.201</w:t>
      </w:r>
      <w:r w:rsidR="00004C9E" w:rsidRPr="004943C0">
        <w:t>9</w:t>
      </w:r>
      <w:r w:rsidRPr="004943C0">
        <w:t xml:space="preserve"> г</w:t>
      </w:r>
      <w:r w:rsidR="00EA6185" w:rsidRPr="004943C0">
        <w:t>.</w:t>
      </w:r>
      <w:r w:rsidRPr="004943C0">
        <w:t xml:space="preserve"> № </w:t>
      </w:r>
      <w:r w:rsidR="00004C9E" w:rsidRPr="004943C0">
        <w:t>22</w:t>
      </w:r>
    </w:p>
    <w:p w:rsidR="00896C5D" w:rsidRPr="004943C0" w:rsidRDefault="00896C5D" w:rsidP="004943C0"/>
    <w:p w:rsidR="003934E7" w:rsidRPr="004943C0" w:rsidRDefault="003934E7" w:rsidP="004943C0"/>
    <w:p w:rsidR="00896C5D" w:rsidRPr="004943C0" w:rsidRDefault="00561317" w:rsidP="004943C0">
      <w:pPr>
        <w:ind w:firstLine="0"/>
        <w:jc w:val="center"/>
        <w:rPr>
          <w:rFonts w:cs="Arial"/>
          <w:b/>
        </w:rPr>
      </w:pPr>
      <w:r w:rsidRPr="004943C0">
        <w:rPr>
          <w:rFonts w:cs="Arial"/>
          <w:b/>
        </w:rPr>
        <w:t>Распределение</w:t>
      </w:r>
      <w:r w:rsidR="00BC452F" w:rsidRPr="004943C0">
        <w:rPr>
          <w:rFonts w:cs="Arial"/>
          <w:b/>
        </w:rPr>
        <w:t xml:space="preserve"> </w:t>
      </w:r>
      <w:r w:rsidRPr="004943C0">
        <w:rPr>
          <w:rFonts w:cs="Arial"/>
          <w:b/>
        </w:rPr>
        <w:t>бюджетных ассигнований по разделам и подразделам классификации расходов бюджетов на 20</w:t>
      </w:r>
      <w:r w:rsidR="00EE7F74" w:rsidRPr="004943C0">
        <w:rPr>
          <w:rFonts w:cs="Arial"/>
          <w:b/>
        </w:rPr>
        <w:t>20</w:t>
      </w:r>
      <w:r w:rsidRPr="004943C0">
        <w:rPr>
          <w:rFonts w:cs="Arial"/>
          <w:b/>
        </w:rPr>
        <w:t xml:space="preserve"> год</w:t>
      </w:r>
    </w:p>
    <w:p w:rsidR="00561317" w:rsidRPr="004943C0" w:rsidRDefault="00561317" w:rsidP="004943C0">
      <w:pPr>
        <w:ind w:firstLine="0"/>
        <w:rPr>
          <w:rFonts w:cs="Arial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50"/>
        <w:gridCol w:w="4105"/>
        <w:gridCol w:w="487"/>
        <w:gridCol w:w="550"/>
        <w:gridCol w:w="1218"/>
        <w:gridCol w:w="1460"/>
        <w:gridCol w:w="1484"/>
      </w:tblGrid>
      <w:tr w:rsidR="004943C0" w:rsidRPr="004943C0" w:rsidTr="004943C0">
        <w:tc>
          <w:tcPr>
            <w:tcW w:w="279" w:type="pct"/>
          </w:tcPr>
          <w:p w:rsidR="009F7101" w:rsidRPr="004943C0" w:rsidRDefault="009F7101" w:rsidP="004943C0">
            <w:pPr>
              <w:ind w:firstLine="0"/>
              <w:rPr>
                <w:rFonts w:cs="Arial"/>
              </w:rPr>
            </w:pPr>
          </w:p>
        </w:tc>
        <w:tc>
          <w:tcPr>
            <w:tcW w:w="2083" w:type="pct"/>
          </w:tcPr>
          <w:p w:rsidR="009F7101" w:rsidRPr="004943C0" w:rsidRDefault="009F7101" w:rsidP="004943C0">
            <w:pPr>
              <w:ind w:firstLine="0"/>
              <w:rPr>
                <w:rFonts w:cs="Arial"/>
              </w:rPr>
            </w:pPr>
          </w:p>
        </w:tc>
        <w:tc>
          <w:tcPr>
            <w:tcW w:w="247" w:type="pct"/>
          </w:tcPr>
          <w:p w:rsidR="009F7101" w:rsidRPr="004943C0" w:rsidRDefault="009F7101" w:rsidP="004943C0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</w:tcPr>
          <w:p w:rsidR="009F7101" w:rsidRPr="004943C0" w:rsidRDefault="009F7101" w:rsidP="004943C0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</w:tcPr>
          <w:p w:rsidR="009F7101" w:rsidRPr="004943C0" w:rsidRDefault="009F7101" w:rsidP="004943C0">
            <w:pPr>
              <w:ind w:firstLine="0"/>
              <w:rPr>
                <w:rFonts w:cs="Arial"/>
              </w:rPr>
            </w:pPr>
          </w:p>
        </w:tc>
        <w:tc>
          <w:tcPr>
            <w:tcW w:w="741" w:type="pct"/>
          </w:tcPr>
          <w:p w:rsidR="009F7101" w:rsidRPr="004943C0" w:rsidRDefault="009F7101" w:rsidP="004943C0">
            <w:pPr>
              <w:ind w:firstLine="0"/>
              <w:rPr>
                <w:rFonts w:cs="Arial"/>
              </w:rPr>
            </w:pPr>
          </w:p>
        </w:tc>
        <w:tc>
          <w:tcPr>
            <w:tcW w:w="753" w:type="pct"/>
          </w:tcPr>
          <w:p w:rsidR="009F7101" w:rsidRPr="004943C0" w:rsidRDefault="009F7101" w:rsidP="004943C0">
            <w:pPr>
              <w:ind w:firstLine="0"/>
              <w:rPr>
                <w:rFonts w:cs="Arial"/>
              </w:rPr>
            </w:pPr>
            <w:proofErr w:type="spellStart"/>
            <w:r w:rsidRPr="004943C0">
              <w:rPr>
                <w:rFonts w:cs="Arial"/>
              </w:rPr>
              <w:t>тыс</w:t>
            </w:r>
            <w:proofErr w:type="gramStart"/>
            <w:r w:rsidRPr="004943C0">
              <w:rPr>
                <w:rFonts w:cs="Arial"/>
              </w:rPr>
              <w:t>.р</w:t>
            </w:r>
            <w:proofErr w:type="gramEnd"/>
            <w:r w:rsidRPr="004943C0">
              <w:rPr>
                <w:rFonts w:cs="Arial"/>
              </w:rPr>
              <w:t>ублей</w:t>
            </w:r>
            <w:proofErr w:type="spellEnd"/>
          </w:p>
        </w:tc>
      </w:tr>
      <w:tr w:rsidR="004943C0" w:rsidRPr="004943C0" w:rsidTr="004943C0">
        <w:trPr>
          <w:trHeight w:val="276"/>
        </w:trPr>
        <w:tc>
          <w:tcPr>
            <w:tcW w:w="279" w:type="pct"/>
            <w:vMerge w:val="restar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 xml:space="preserve">№ </w:t>
            </w:r>
            <w:proofErr w:type="gramStart"/>
            <w:r w:rsidRPr="004943C0">
              <w:rPr>
                <w:rFonts w:cs="Arial"/>
              </w:rPr>
              <w:t>п</w:t>
            </w:r>
            <w:proofErr w:type="gramEnd"/>
            <w:r w:rsidRPr="004943C0">
              <w:rPr>
                <w:rFonts w:cs="Arial"/>
              </w:rPr>
              <w:t>/п</w:t>
            </w:r>
          </w:p>
        </w:tc>
        <w:tc>
          <w:tcPr>
            <w:tcW w:w="2083" w:type="pct"/>
            <w:vMerge w:val="restar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Наименование показателя</w:t>
            </w:r>
          </w:p>
        </w:tc>
        <w:tc>
          <w:tcPr>
            <w:tcW w:w="247" w:type="pct"/>
            <w:vMerge w:val="restar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proofErr w:type="spellStart"/>
            <w:r w:rsidRPr="004943C0">
              <w:rPr>
                <w:rFonts w:cs="Arial"/>
              </w:rPr>
              <w:t>Рз</w:t>
            </w:r>
            <w:proofErr w:type="spellEnd"/>
          </w:p>
        </w:tc>
        <w:tc>
          <w:tcPr>
            <w:tcW w:w="279" w:type="pct"/>
            <w:vMerge w:val="restar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proofErr w:type="gramStart"/>
            <w:r w:rsidRPr="004943C0">
              <w:rPr>
                <w:rFonts w:cs="Arial"/>
              </w:rPr>
              <w:t>ПР</w:t>
            </w:r>
            <w:proofErr w:type="gramEnd"/>
          </w:p>
        </w:tc>
        <w:tc>
          <w:tcPr>
            <w:tcW w:w="618" w:type="pct"/>
            <w:vMerge w:val="restar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Сумма</w:t>
            </w:r>
          </w:p>
        </w:tc>
        <w:tc>
          <w:tcPr>
            <w:tcW w:w="741" w:type="pct"/>
            <w:vMerge w:val="restar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Изменения +/-</w:t>
            </w:r>
          </w:p>
        </w:tc>
        <w:tc>
          <w:tcPr>
            <w:tcW w:w="753" w:type="pct"/>
            <w:vMerge w:val="restar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Сумма</w:t>
            </w:r>
          </w:p>
        </w:tc>
      </w:tr>
      <w:tr w:rsidR="004943C0" w:rsidRPr="004943C0" w:rsidTr="004943C0">
        <w:trPr>
          <w:trHeight w:val="276"/>
        </w:trPr>
        <w:tc>
          <w:tcPr>
            <w:tcW w:w="279" w:type="pct"/>
            <w:vMerge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2083" w:type="pct"/>
            <w:vMerge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247" w:type="pct"/>
            <w:vMerge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618" w:type="pct"/>
            <w:vMerge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741" w:type="pct"/>
            <w:vMerge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753" w:type="pct"/>
            <w:vMerge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</w:tr>
      <w:tr w:rsidR="004943C0" w:rsidRPr="004943C0" w:rsidTr="004943C0">
        <w:tc>
          <w:tcPr>
            <w:tcW w:w="279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</w:t>
            </w:r>
          </w:p>
        </w:tc>
        <w:tc>
          <w:tcPr>
            <w:tcW w:w="208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</w:t>
            </w:r>
          </w:p>
        </w:tc>
        <w:tc>
          <w:tcPr>
            <w:tcW w:w="247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</w:t>
            </w:r>
          </w:p>
        </w:tc>
        <w:tc>
          <w:tcPr>
            <w:tcW w:w="279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4</w:t>
            </w:r>
          </w:p>
        </w:tc>
        <w:tc>
          <w:tcPr>
            <w:tcW w:w="618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</w:t>
            </w:r>
          </w:p>
        </w:tc>
        <w:tc>
          <w:tcPr>
            <w:tcW w:w="741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</w:t>
            </w:r>
          </w:p>
        </w:tc>
        <w:tc>
          <w:tcPr>
            <w:tcW w:w="7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7</w:t>
            </w:r>
          </w:p>
        </w:tc>
      </w:tr>
      <w:tr w:rsidR="004943C0" w:rsidRPr="004943C0" w:rsidTr="004943C0">
        <w:tc>
          <w:tcPr>
            <w:tcW w:w="279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08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Всего расходов</w:t>
            </w:r>
          </w:p>
        </w:tc>
        <w:tc>
          <w:tcPr>
            <w:tcW w:w="247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79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618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15377,65</w:t>
            </w:r>
          </w:p>
        </w:tc>
        <w:tc>
          <w:tcPr>
            <w:tcW w:w="741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0,00</w:t>
            </w:r>
          </w:p>
        </w:tc>
        <w:tc>
          <w:tcPr>
            <w:tcW w:w="75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15377,65</w:t>
            </w:r>
          </w:p>
        </w:tc>
      </w:tr>
      <w:tr w:rsidR="004943C0" w:rsidRPr="004943C0" w:rsidTr="004943C0">
        <w:tc>
          <w:tcPr>
            <w:tcW w:w="279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08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в том числе:</w:t>
            </w:r>
          </w:p>
        </w:tc>
        <w:tc>
          <w:tcPr>
            <w:tcW w:w="247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79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618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741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</w:tr>
      <w:tr w:rsidR="004943C0" w:rsidRPr="004943C0" w:rsidTr="004943C0">
        <w:tc>
          <w:tcPr>
            <w:tcW w:w="279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1.</w:t>
            </w:r>
          </w:p>
        </w:tc>
        <w:tc>
          <w:tcPr>
            <w:tcW w:w="208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Общегосударственные вопросы</w:t>
            </w:r>
          </w:p>
        </w:tc>
        <w:tc>
          <w:tcPr>
            <w:tcW w:w="247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79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00</w:t>
            </w:r>
          </w:p>
        </w:tc>
        <w:tc>
          <w:tcPr>
            <w:tcW w:w="618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8210,96</w:t>
            </w:r>
          </w:p>
        </w:tc>
        <w:tc>
          <w:tcPr>
            <w:tcW w:w="741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+398,50</w:t>
            </w:r>
          </w:p>
        </w:tc>
        <w:tc>
          <w:tcPr>
            <w:tcW w:w="75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8609,46</w:t>
            </w:r>
          </w:p>
        </w:tc>
      </w:tr>
      <w:tr w:rsidR="004943C0" w:rsidRPr="004943C0" w:rsidTr="004943C0">
        <w:tc>
          <w:tcPr>
            <w:tcW w:w="279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08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47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79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02</w:t>
            </w:r>
          </w:p>
        </w:tc>
        <w:tc>
          <w:tcPr>
            <w:tcW w:w="618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903,29</w:t>
            </w:r>
          </w:p>
        </w:tc>
        <w:tc>
          <w:tcPr>
            <w:tcW w:w="741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903,29</w:t>
            </w:r>
          </w:p>
        </w:tc>
      </w:tr>
      <w:tr w:rsidR="004943C0" w:rsidRPr="004943C0" w:rsidTr="004943C0">
        <w:tc>
          <w:tcPr>
            <w:tcW w:w="279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08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Функционирование</w:t>
            </w:r>
            <w:r w:rsidR="00EA6185" w:rsidRPr="004943C0">
              <w:rPr>
                <w:rFonts w:cs="Arial"/>
              </w:rPr>
              <w:t xml:space="preserve"> </w:t>
            </w:r>
            <w:r w:rsidRPr="004943C0">
              <w:rPr>
                <w:rFonts w:cs="Arial"/>
              </w:rPr>
              <w:t xml:space="preserve">местных администраций </w:t>
            </w:r>
          </w:p>
        </w:tc>
        <w:tc>
          <w:tcPr>
            <w:tcW w:w="247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79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04</w:t>
            </w:r>
          </w:p>
        </w:tc>
        <w:tc>
          <w:tcPr>
            <w:tcW w:w="618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2521,95</w:t>
            </w:r>
          </w:p>
        </w:tc>
        <w:tc>
          <w:tcPr>
            <w:tcW w:w="741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+248,50</w:t>
            </w:r>
          </w:p>
        </w:tc>
        <w:tc>
          <w:tcPr>
            <w:tcW w:w="7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2770,45</w:t>
            </w:r>
          </w:p>
        </w:tc>
      </w:tr>
      <w:tr w:rsidR="004943C0" w:rsidRPr="004943C0" w:rsidTr="004943C0">
        <w:tc>
          <w:tcPr>
            <w:tcW w:w="279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08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47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79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06</w:t>
            </w:r>
          </w:p>
        </w:tc>
        <w:tc>
          <w:tcPr>
            <w:tcW w:w="618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24,00</w:t>
            </w:r>
          </w:p>
        </w:tc>
        <w:tc>
          <w:tcPr>
            <w:tcW w:w="741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24,00</w:t>
            </w:r>
          </w:p>
        </w:tc>
      </w:tr>
      <w:tr w:rsidR="004943C0" w:rsidRPr="004943C0" w:rsidTr="004943C0">
        <w:tc>
          <w:tcPr>
            <w:tcW w:w="279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08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Обеспечение проведение выборов и референдумов</w:t>
            </w:r>
          </w:p>
        </w:tc>
        <w:tc>
          <w:tcPr>
            <w:tcW w:w="247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79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07</w:t>
            </w:r>
          </w:p>
        </w:tc>
        <w:tc>
          <w:tcPr>
            <w:tcW w:w="618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552,20</w:t>
            </w:r>
          </w:p>
        </w:tc>
        <w:tc>
          <w:tcPr>
            <w:tcW w:w="741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7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552,20</w:t>
            </w:r>
          </w:p>
        </w:tc>
      </w:tr>
      <w:tr w:rsidR="004943C0" w:rsidRPr="004943C0" w:rsidTr="004943C0">
        <w:tc>
          <w:tcPr>
            <w:tcW w:w="279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08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Резервный фонд</w:t>
            </w:r>
          </w:p>
        </w:tc>
        <w:tc>
          <w:tcPr>
            <w:tcW w:w="247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79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11</w:t>
            </w:r>
          </w:p>
        </w:tc>
        <w:tc>
          <w:tcPr>
            <w:tcW w:w="618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0,00</w:t>
            </w:r>
          </w:p>
        </w:tc>
        <w:tc>
          <w:tcPr>
            <w:tcW w:w="741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0,00</w:t>
            </w:r>
          </w:p>
        </w:tc>
      </w:tr>
      <w:tr w:rsidR="004943C0" w:rsidRPr="004943C0" w:rsidTr="004943C0">
        <w:tc>
          <w:tcPr>
            <w:tcW w:w="279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08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247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79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13</w:t>
            </w:r>
          </w:p>
        </w:tc>
        <w:tc>
          <w:tcPr>
            <w:tcW w:w="618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4209,52</w:t>
            </w:r>
          </w:p>
        </w:tc>
        <w:tc>
          <w:tcPr>
            <w:tcW w:w="741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+150,00</w:t>
            </w:r>
          </w:p>
        </w:tc>
        <w:tc>
          <w:tcPr>
            <w:tcW w:w="7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4359,52</w:t>
            </w:r>
          </w:p>
        </w:tc>
      </w:tr>
      <w:tr w:rsidR="004943C0" w:rsidRPr="004943C0" w:rsidTr="004943C0">
        <w:tc>
          <w:tcPr>
            <w:tcW w:w="279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2.</w:t>
            </w:r>
          </w:p>
        </w:tc>
        <w:tc>
          <w:tcPr>
            <w:tcW w:w="208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Национальная оборона</w:t>
            </w:r>
          </w:p>
        </w:tc>
        <w:tc>
          <w:tcPr>
            <w:tcW w:w="247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02</w:t>
            </w:r>
          </w:p>
        </w:tc>
        <w:tc>
          <w:tcPr>
            <w:tcW w:w="279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00</w:t>
            </w:r>
          </w:p>
        </w:tc>
        <w:tc>
          <w:tcPr>
            <w:tcW w:w="618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154,22</w:t>
            </w:r>
          </w:p>
        </w:tc>
        <w:tc>
          <w:tcPr>
            <w:tcW w:w="741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7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154,22</w:t>
            </w:r>
          </w:p>
        </w:tc>
      </w:tr>
      <w:tr w:rsidR="004943C0" w:rsidRPr="004943C0" w:rsidTr="004943C0">
        <w:tc>
          <w:tcPr>
            <w:tcW w:w="279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lastRenderedPageBreak/>
              <w:t> </w:t>
            </w:r>
          </w:p>
        </w:tc>
        <w:tc>
          <w:tcPr>
            <w:tcW w:w="208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247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02</w:t>
            </w:r>
          </w:p>
        </w:tc>
        <w:tc>
          <w:tcPr>
            <w:tcW w:w="279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618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154,22</w:t>
            </w:r>
          </w:p>
        </w:tc>
        <w:tc>
          <w:tcPr>
            <w:tcW w:w="741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7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154,22</w:t>
            </w:r>
          </w:p>
        </w:tc>
      </w:tr>
      <w:tr w:rsidR="004943C0" w:rsidRPr="004943C0" w:rsidTr="004943C0">
        <w:tc>
          <w:tcPr>
            <w:tcW w:w="279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3.</w:t>
            </w:r>
          </w:p>
        </w:tc>
        <w:tc>
          <w:tcPr>
            <w:tcW w:w="208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47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279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00</w:t>
            </w:r>
          </w:p>
        </w:tc>
        <w:tc>
          <w:tcPr>
            <w:tcW w:w="618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33,75</w:t>
            </w:r>
          </w:p>
        </w:tc>
        <w:tc>
          <w:tcPr>
            <w:tcW w:w="741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7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33,75</w:t>
            </w:r>
          </w:p>
        </w:tc>
      </w:tr>
      <w:tr w:rsidR="004943C0" w:rsidRPr="004943C0" w:rsidTr="004943C0">
        <w:tc>
          <w:tcPr>
            <w:tcW w:w="279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08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47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279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09</w:t>
            </w:r>
          </w:p>
        </w:tc>
        <w:tc>
          <w:tcPr>
            <w:tcW w:w="618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25,00</w:t>
            </w:r>
          </w:p>
        </w:tc>
        <w:tc>
          <w:tcPr>
            <w:tcW w:w="741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7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25,00</w:t>
            </w:r>
          </w:p>
        </w:tc>
      </w:tr>
      <w:tr w:rsidR="004943C0" w:rsidRPr="004943C0" w:rsidTr="004943C0">
        <w:tc>
          <w:tcPr>
            <w:tcW w:w="279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08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7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279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14</w:t>
            </w:r>
          </w:p>
        </w:tc>
        <w:tc>
          <w:tcPr>
            <w:tcW w:w="618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8,75</w:t>
            </w:r>
          </w:p>
        </w:tc>
        <w:tc>
          <w:tcPr>
            <w:tcW w:w="741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7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8,75</w:t>
            </w:r>
          </w:p>
        </w:tc>
      </w:tr>
      <w:tr w:rsidR="004943C0" w:rsidRPr="004943C0" w:rsidTr="004943C0">
        <w:tc>
          <w:tcPr>
            <w:tcW w:w="279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4.</w:t>
            </w:r>
          </w:p>
        </w:tc>
        <w:tc>
          <w:tcPr>
            <w:tcW w:w="208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Национальная экономика</w:t>
            </w:r>
          </w:p>
        </w:tc>
        <w:tc>
          <w:tcPr>
            <w:tcW w:w="247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04</w:t>
            </w:r>
          </w:p>
        </w:tc>
        <w:tc>
          <w:tcPr>
            <w:tcW w:w="279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00</w:t>
            </w:r>
          </w:p>
        </w:tc>
        <w:tc>
          <w:tcPr>
            <w:tcW w:w="618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1313,92</w:t>
            </w:r>
          </w:p>
        </w:tc>
        <w:tc>
          <w:tcPr>
            <w:tcW w:w="741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-600,00</w:t>
            </w:r>
          </w:p>
        </w:tc>
        <w:tc>
          <w:tcPr>
            <w:tcW w:w="7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713,92</w:t>
            </w:r>
          </w:p>
        </w:tc>
      </w:tr>
      <w:tr w:rsidR="004943C0" w:rsidRPr="004943C0" w:rsidTr="004943C0">
        <w:tc>
          <w:tcPr>
            <w:tcW w:w="279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08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47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04</w:t>
            </w:r>
          </w:p>
        </w:tc>
        <w:tc>
          <w:tcPr>
            <w:tcW w:w="279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09</w:t>
            </w:r>
          </w:p>
        </w:tc>
        <w:tc>
          <w:tcPr>
            <w:tcW w:w="618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1312,92</w:t>
            </w:r>
          </w:p>
        </w:tc>
        <w:tc>
          <w:tcPr>
            <w:tcW w:w="741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-600,00</w:t>
            </w:r>
          </w:p>
        </w:tc>
        <w:tc>
          <w:tcPr>
            <w:tcW w:w="7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712,92</w:t>
            </w:r>
          </w:p>
        </w:tc>
      </w:tr>
      <w:tr w:rsidR="004943C0" w:rsidRPr="004943C0" w:rsidTr="004943C0">
        <w:tc>
          <w:tcPr>
            <w:tcW w:w="279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08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47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04</w:t>
            </w:r>
          </w:p>
        </w:tc>
        <w:tc>
          <w:tcPr>
            <w:tcW w:w="279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12</w:t>
            </w:r>
          </w:p>
        </w:tc>
        <w:tc>
          <w:tcPr>
            <w:tcW w:w="618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1,00</w:t>
            </w:r>
          </w:p>
        </w:tc>
        <w:tc>
          <w:tcPr>
            <w:tcW w:w="741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1,00</w:t>
            </w:r>
          </w:p>
        </w:tc>
      </w:tr>
      <w:tr w:rsidR="004943C0" w:rsidRPr="004943C0" w:rsidTr="004943C0">
        <w:tc>
          <w:tcPr>
            <w:tcW w:w="279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5.</w:t>
            </w:r>
          </w:p>
        </w:tc>
        <w:tc>
          <w:tcPr>
            <w:tcW w:w="208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47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279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00</w:t>
            </w:r>
          </w:p>
        </w:tc>
        <w:tc>
          <w:tcPr>
            <w:tcW w:w="618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1410,12</w:t>
            </w:r>
          </w:p>
        </w:tc>
        <w:tc>
          <w:tcPr>
            <w:tcW w:w="741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200,00</w:t>
            </w:r>
          </w:p>
        </w:tc>
        <w:tc>
          <w:tcPr>
            <w:tcW w:w="75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1610,12</w:t>
            </w:r>
          </w:p>
        </w:tc>
      </w:tr>
      <w:tr w:rsidR="004943C0" w:rsidRPr="004943C0" w:rsidTr="004943C0">
        <w:tc>
          <w:tcPr>
            <w:tcW w:w="279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08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Коммунальное хозяйство</w:t>
            </w:r>
          </w:p>
        </w:tc>
        <w:tc>
          <w:tcPr>
            <w:tcW w:w="247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279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02</w:t>
            </w:r>
          </w:p>
        </w:tc>
        <w:tc>
          <w:tcPr>
            <w:tcW w:w="618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1090,12</w:t>
            </w:r>
          </w:p>
        </w:tc>
        <w:tc>
          <w:tcPr>
            <w:tcW w:w="741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200,00</w:t>
            </w:r>
          </w:p>
        </w:tc>
        <w:tc>
          <w:tcPr>
            <w:tcW w:w="7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1290,12</w:t>
            </w:r>
          </w:p>
        </w:tc>
      </w:tr>
      <w:tr w:rsidR="004943C0" w:rsidRPr="004943C0" w:rsidTr="004943C0">
        <w:tc>
          <w:tcPr>
            <w:tcW w:w="279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08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Благоустройство</w:t>
            </w:r>
          </w:p>
        </w:tc>
        <w:tc>
          <w:tcPr>
            <w:tcW w:w="247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279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618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320,00</w:t>
            </w:r>
          </w:p>
        </w:tc>
        <w:tc>
          <w:tcPr>
            <w:tcW w:w="741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7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320,00</w:t>
            </w:r>
          </w:p>
        </w:tc>
      </w:tr>
      <w:tr w:rsidR="004943C0" w:rsidRPr="004943C0" w:rsidTr="004943C0">
        <w:tc>
          <w:tcPr>
            <w:tcW w:w="279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6.</w:t>
            </w:r>
          </w:p>
        </w:tc>
        <w:tc>
          <w:tcPr>
            <w:tcW w:w="208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Охрана окружающей среды</w:t>
            </w:r>
          </w:p>
        </w:tc>
        <w:tc>
          <w:tcPr>
            <w:tcW w:w="247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06</w:t>
            </w:r>
          </w:p>
        </w:tc>
        <w:tc>
          <w:tcPr>
            <w:tcW w:w="279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00</w:t>
            </w:r>
          </w:p>
        </w:tc>
        <w:tc>
          <w:tcPr>
            <w:tcW w:w="618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5,00</w:t>
            </w:r>
          </w:p>
        </w:tc>
        <w:tc>
          <w:tcPr>
            <w:tcW w:w="741" w:type="pct"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75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5,00</w:t>
            </w:r>
          </w:p>
        </w:tc>
      </w:tr>
      <w:tr w:rsidR="004943C0" w:rsidRPr="004943C0" w:rsidTr="004943C0">
        <w:tc>
          <w:tcPr>
            <w:tcW w:w="279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08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Другие вопросы в области охраны окружающей среды</w:t>
            </w:r>
          </w:p>
        </w:tc>
        <w:tc>
          <w:tcPr>
            <w:tcW w:w="247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06</w:t>
            </w:r>
          </w:p>
        </w:tc>
        <w:tc>
          <w:tcPr>
            <w:tcW w:w="279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618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5,00</w:t>
            </w:r>
          </w:p>
        </w:tc>
        <w:tc>
          <w:tcPr>
            <w:tcW w:w="741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5,00</w:t>
            </w:r>
          </w:p>
        </w:tc>
      </w:tr>
      <w:tr w:rsidR="004943C0" w:rsidRPr="004943C0" w:rsidTr="004943C0">
        <w:tc>
          <w:tcPr>
            <w:tcW w:w="279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7.</w:t>
            </w:r>
          </w:p>
        </w:tc>
        <w:tc>
          <w:tcPr>
            <w:tcW w:w="208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Культура и кинематография</w:t>
            </w:r>
          </w:p>
        </w:tc>
        <w:tc>
          <w:tcPr>
            <w:tcW w:w="247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08</w:t>
            </w:r>
          </w:p>
        </w:tc>
        <w:tc>
          <w:tcPr>
            <w:tcW w:w="279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00</w:t>
            </w:r>
          </w:p>
        </w:tc>
        <w:tc>
          <w:tcPr>
            <w:tcW w:w="618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4209,18</w:t>
            </w:r>
          </w:p>
        </w:tc>
        <w:tc>
          <w:tcPr>
            <w:tcW w:w="741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7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4209,18</w:t>
            </w:r>
          </w:p>
        </w:tc>
      </w:tr>
      <w:tr w:rsidR="004943C0" w:rsidRPr="004943C0" w:rsidTr="004943C0">
        <w:tc>
          <w:tcPr>
            <w:tcW w:w="279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08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Культура</w:t>
            </w:r>
          </w:p>
        </w:tc>
        <w:tc>
          <w:tcPr>
            <w:tcW w:w="247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08</w:t>
            </w:r>
          </w:p>
        </w:tc>
        <w:tc>
          <w:tcPr>
            <w:tcW w:w="279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618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4209,18</w:t>
            </w:r>
          </w:p>
        </w:tc>
        <w:tc>
          <w:tcPr>
            <w:tcW w:w="741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7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4209,18</w:t>
            </w:r>
          </w:p>
        </w:tc>
      </w:tr>
      <w:tr w:rsidR="004943C0" w:rsidRPr="004943C0" w:rsidTr="004943C0">
        <w:tc>
          <w:tcPr>
            <w:tcW w:w="279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8.</w:t>
            </w:r>
          </w:p>
        </w:tc>
        <w:tc>
          <w:tcPr>
            <w:tcW w:w="208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Физическая культура и спорт</w:t>
            </w:r>
          </w:p>
        </w:tc>
        <w:tc>
          <w:tcPr>
            <w:tcW w:w="247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11</w:t>
            </w:r>
          </w:p>
        </w:tc>
        <w:tc>
          <w:tcPr>
            <w:tcW w:w="279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00</w:t>
            </w:r>
          </w:p>
        </w:tc>
        <w:tc>
          <w:tcPr>
            <w:tcW w:w="618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10,00</w:t>
            </w:r>
          </w:p>
        </w:tc>
        <w:tc>
          <w:tcPr>
            <w:tcW w:w="741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7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10,00</w:t>
            </w:r>
          </w:p>
        </w:tc>
      </w:tr>
      <w:tr w:rsidR="004943C0" w:rsidRPr="004943C0" w:rsidTr="004943C0">
        <w:tc>
          <w:tcPr>
            <w:tcW w:w="279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08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Массовый спорт</w:t>
            </w:r>
          </w:p>
        </w:tc>
        <w:tc>
          <w:tcPr>
            <w:tcW w:w="247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11</w:t>
            </w:r>
          </w:p>
        </w:tc>
        <w:tc>
          <w:tcPr>
            <w:tcW w:w="279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02</w:t>
            </w:r>
          </w:p>
        </w:tc>
        <w:tc>
          <w:tcPr>
            <w:tcW w:w="618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10,00</w:t>
            </w:r>
          </w:p>
        </w:tc>
        <w:tc>
          <w:tcPr>
            <w:tcW w:w="741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7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10,00</w:t>
            </w:r>
          </w:p>
        </w:tc>
      </w:tr>
      <w:tr w:rsidR="004943C0" w:rsidRPr="004943C0" w:rsidTr="004943C0">
        <w:tc>
          <w:tcPr>
            <w:tcW w:w="279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9.</w:t>
            </w:r>
          </w:p>
        </w:tc>
        <w:tc>
          <w:tcPr>
            <w:tcW w:w="208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47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12</w:t>
            </w:r>
          </w:p>
        </w:tc>
        <w:tc>
          <w:tcPr>
            <w:tcW w:w="279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00</w:t>
            </w:r>
          </w:p>
        </w:tc>
        <w:tc>
          <w:tcPr>
            <w:tcW w:w="618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30,00</w:t>
            </w:r>
          </w:p>
        </w:tc>
        <w:tc>
          <w:tcPr>
            <w:tcW w:w="741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7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30,00</w:t>
            </w:r>
          </w:p>
        </w:tc>
      </w:tr>
      <w:tr w:rsidR="004943C0" w:rsidRPr="004943C0" w:rsidTr="004943C0">
        <w:tc>
          <w:tcPr>
            <w:tcW w:w="279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08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47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12</w:t>
            </w:r>
          </w:p>
        </w:tc>
        <w:tc>
          <w:tcPr>
            <w:tcW w:w="279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04</w:t>
            </w:r>
          </w:p>
        </w:tc>
        <w:tc>
          <w:tcPr>
            <w:tcW w:w="618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30,00</w:t>
            </w:r>
          </w:p>
        </w:tc>
        <w:tc>
          <w:tcPr>
            <w:tcW w:w="741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7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30,00</w:t>
            </w:r>
          </w:p>
        </w:tc>
      </w:tr>
      <w:tr w:rsidR="004943C0" w:rsidRPr="004943C0" w:rsidTr="004943C0">
        <w:tc>
          <w:tcPr>
            <w:tcW w:w="279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10.</w:t>
            </w:r>
          </w:p>
        </w:tc>
        <w:tc>
          <w:tcPr>
            <w:tcW w:w="208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47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13</w:t>
            </w:r>
          </w:p>
        </w:tc>
        <w:tc>
          <w:tcPr>
            <w:tcW w:w="279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00</w:t>
            </w:r>
          </w:p>
        </w:tc>
        <w:tc>
          <w:tcPr>
            <w:tcW w:w="618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0,50</w:t>
            </w:r>
          </w:p>
        </w:tc>
        <w:tc>
          <w:tcPr>
            <w:tcW w:w="741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+1,50</w:t>
            </w:r>
          </w:p>
        </w:tc>
        <w:tc>
          <w:tcPr>
            <w:tcW w:w="7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2,00</w:t>
            </w:r>
          </w:p>
        </w:tc>
      </w:tr>
      <w:tr w:rsidR="004943C0" w:rsidRPr="004943C0" w:rsidTr="004943C0">
        <w:tc>
          <w:tcPr>
            <w:tcW w:w="279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083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Обслуживание муниципального долга (бюджетный кредит уплата процентов)</w:t>
            </w:r>
          </w:p>
        </w:tc>
        <w:tc>
          <w:tcPr>
            <w:tcW w:w="247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13</w:t>
            </w:r>
          </w:p>
        </w:tc>
        <w:tc>
          <w:tcPr>
            <w:tcW w:w="279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618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0,50</w:t>
            </w:r>
          </w:p>
        </w:tc>
        <w:tc>
          <w:tcPr>
            <w:tcW w:w="741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+1,50</w:t>
            </w:r>
          </w:p>
        </w:tc>
        <w:tc>
          <w:tcPr>
            <w:tcW w:w="7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2,00</w:t>
            </w:r>
          </w:p>
        </w:tc>
      </w:tr>
    </w:tbl>
    <w:p w:rsidR="00CB30C6" w:rsidRPr="004943C0" w:rsidRDefault="009F7101" w:rsidP="004943C0">
      <w:pPr>
        <w:ind w:firstLine="0"/>
        <w:rPr>
          <w:rFonts w:cs="Arial"/>
        </w:rPr>
      </w:pPr>
      <w:r w:rsidRPr="004943C0">
        <w:rPr>
          <w:rFonts w:cs="Arial"/>
        </w:rPr>
        <w:t>»</w:t>
      </w:r>
    </w:p>
    <w:p w:rsidR="00EA6185" w:rsidRPr="004943C0" w:rsidRDefault="00EA6185" w:rsidP="004943C0"/>
    <w:p w:rsidR="00EA6185" w:rsidRPr="004943C0" w:rsidRDefault="00EA6185" w:rsidP="004943C0"/>
    <w:p w:rsidR="00EA6185" w:rsidRPr="004943C0" w:rsidRDefault="00EA6185" w:rsidP="004943C0"/>
    <w:p w:rsidR="00EA6185" w:rsidRPr="004943C0" w:rsidRDefault="00EA6185" w:rsidP="004943C0">
      <w:r w:rsidRPr="004943C0">
        <w:t xml:space="preserve">Глава </w:t>
      </w:r>
    </w:p>
    <w:p w:rsidR="00EA6185" w:rsidRPr="004943C0" w:rsidRDefault="00EA6185" w:rsidP="004943C0">
      <w:proofErr w:type="spellStart"/>
      <w:r w:rsidRPr="004943C0">
        <w:t>Марьинского</w:t>
      </w:r>
      <w:proofErr w:type="spellEnd"/>
      <w:r w:rsidRPr="004943C0">
        <w:t xml:space="preserve"> сельского поселения </w:t>
      </w:r>
    </w:p>
    <w:p w:rsidR="00EA6185" w:rsidRPr="004943C0" w:rsidRDefault="00EA6185" w:rsidP="004943C0">
      <w:r w:rsidRPr="004943C0">
        <w:t>Тбилисского района</w:t>
      </w:r>
    </w:p>
    <w:p w:rsidR="00EA6185" w:rsidRPr="004943C0" w:rsidRDefault="00EA6185" w:rsidP="004943C0">
      <w:r w:rsidRPr="004943C0">
        <w:t>С.В. Мартын</w:t>
      </w:r>
    </w:p>
    <w:p w:rsidR="00EA6185" w:rsidRPr="004943C0" w:rsidRDefault="00EA6185" w:rsidP="004943C0"/>
    <w:p w:rsidR="00EA6185" w:rsidRPr="004943C0" w:rsidRDefault="00EA6185" w:rsidP="004943C0"/>
    <w:p w:rsidR="00EA6185" w:rsidRPr="004943C0" w:rsidRDefault="00EA6185" w:rsidP="004943C0"/>
    <w:p w:rsidR="00EA6185" w:rsidRPr="004943C0" w:rsidRDefault="00EA6185" w:rsidP="004943C0">
      <w:r w:rsidRPr="004943C0">
        <w:t>ПРИЛОЖЕНИЕ № 2</w:t>
      </w:r>
    </w:p>
    <w:p w:rsidR="00EA6185" w:rsidRPr="004943C0" w:rsidRDefault="00EA6185" w:rsidP="004943C0">
      <w:r w:rsidRPr="004943C0">
        <w:t>к решению Совета</w:t>
      </w:r>
    </w:p>
    <w:p w:rsidR="00EA6185" w:rsidRPr="004943C0" w:rsidRDefault="00EA6185" w:rsidP="004943C0">
      <w:proofErr w:type="spellStart"/>
      <w:r w:rsidRPr="004943C0">
        <w:t>Марьинского</w:t>
      </w:r>
      <w:proofErr w:type="spellEnd"/>
      <w:r w:rsidRPr="004943C0">
        <w:t xml:space="preserve"> сельского поселения</w:t>
      </w:r>
    </w:p>
    <w:p w:rsidR="00EA6185" w:rsidRPr="004943C0" w:rsidRDefault="00EA6185" w:rsidP="004943C0">
      <w:r w:rsidRPr="004943C0">
        <w:t>Тбилисского района</w:t>
      </w:r>
    </w:p>
    <w:p w:rsidR="00EA6185" w:rsidRPr="004943C0" w:rsidRDefault="001705C8" w:rsidP="004943C0">
      <w:r>
        <w:lastRenderedPageBreak/>
        <w:t>от _____________________</w:t>
      </w:r>
    </w:p>
    <w:p w:rsidR="00EA6185" w:rsidRPr="004943C0" w:rsidRDefault="00EA6185" w:rsidP="004943C0"/>
    <w:p w:rsidR="00EA6185" w:rsidRPr="004943C0" w:rsidRDefault="00EA6185" w:rsidP="004943C0"/>
    <w:p w:rsidR="00EA6185" w:rsidRPr="004943C0" w:rsidRDefault="00EA6185" w:rsidP="004943C0">
      <w:r w:rsidRPr="004943C0">
        <w:t>«ПРИЛОЖЕНИЕ № 7</w:t>
      </w:r>
    </w:p>
    <w:p w:rsidR="00EA6185" w:rsidRPr="004943C0" w:rsidRDefault="00EA6185" w:rsidP="004943C0">
      <w:r w:rsidRPr="004943C0">
        <w:t>к решению Совета</w:t>
      </w:r>
    </w:p>
    <w:p w:rsidR="00EA6185" w:rsidRPr="004943C0" w:rsidRDefault="00EA6185" w:rsidP="004943C0">
      <w:proofErr w:type="spellStart"/>
      <w:r w:rsidRPr="004943C0">
        <w:t>Марьинского</w:t>
      </w:r>
      <w:proofErr w:type="spellEnd"/>
      <w:r w:rsidRPr="004943C0">
        <w:t xml:space="preserve"> сельского поселения</w:t>
      </w:r>
    </w:p>
    <w:p w:rsidR="00EA6185" w:rsidRPr="004943C0" w:rsidRDefault="00EA6185" w:rsidP="004943C0">
      <w:r w:rsidRPr="004943C0">
        <w:t>Тбилисского района</w:t>
      </w:r>
    </w:p>
    <w:p w:rsidR="00EA6185" w:rsidRPr="004943C0" w:rsidRDefault="00EA6185" w:rsidP="004943C0">
      <w:r w:rsidRPr="004943C0">
        <w:t>от 25.12.2019 г. № 22</w:t>
      </w:r>
    </w:p>
    <w:p w:rsidR="00647188" w:rsidRDefault="00647188" w:rsidP="004943C0"/>
    <w:p w:rsidR="004943C0" w:rsidRPr="004943C0" w:rsidRDefault="004943C0" w:rsidP="004943C0"/>
    <w:p w:rsidR="00096109" w:rsidRPr="004943C0" w:rsidRDefault="00096109" w:rsidP="004943C0">
      <w:pPr>
        <w:ind w:firstLine="0"/>
        <w:jc w:val="center"/>
        <w:rPr>
          <w:rFonts w:cs="Arial"/>
          <w:b/>
        </w:rPr>
      </w:pPr>
      <w:r w:rsidRPr="004943C0">
        <w:rPr>
          <w:rFonts w:cs="Arial"/>
          <w:b/>
        </w:rPr>
        <w:t xml:space="preserve">Ведомственная структура расходов бюджета </w:t>
      </w:r>
      <w:proofErr w:type="spellStart"/>
      <w:r w:rsidRPr="004943C0">
        <w:rPr>
          <w:rFonts w:cs="Arial"/>
          <w:b/>
        </w:rPr>
        <w:t>Марьинского</w:t>
      </w:r>
      <w:proofErr w:type="spellEnd"/>
      <w:r w:rsidRPr="004943C0">
        <w:rPr>
          <w:rFonts w:cs="Arial"/>
          <w:b/>
        </w:rPr>
        <w:t xml:space="preserve"> сельского поселения Тбилисского района на 20</w:t>
      </w:r>
      <w:r w:rsidR="00BC452F" w:rsidRPr="004943C0">
        <w:rPr>
          <w:rFonts w:cs="Arial"/>
          <w:b/>
        </w:rPr>
        <w:t>20</w:t>
      </w:r>
      <w:r w:rsidRPr="004943C0">
        <w:rPr>
          <w:rFonts w:cs="Arial"/>
          <w:b/>
        </w:rPr>
        <w:t xml:space="preserve"> год</w:t>
      </w:r>
    </w:p>
    <w:p w:rsidR="001D5EF9" w:rsidRPr="004943C0" w:rsidRDefault="001D5EF9" w:rsidP="004943C0">
      <w:pPr>
        <w:ind w:firstLine="0"/>
        <w:rPr>
          <w:rFonts w:cs="Arial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22"/>
        <w:gridCol w:w="2956"/>
        <w:gridCol w:w="492"/>
        <w:gridCol w:w="403"/>
        <w:gridCol w:w="445"/>
        <w:gridCol w:w="1273"/>
        <w:gridCol w:w="492"/>
        <w:gridCol w:w="906"/>
        <w:gridCol w:w="1076"/>
        <w:gridCol w:w="1089"/>
      </w:tblGrid>
      <w:tr w:rsidR="004943C0" w:rsidRPr="004943C0" w:rsidTr="004943C0">
        <w:tc>
          <w:tcPr>
            <w:tcW w:w="366" w:type="pct"/>
          </w:tcPr>
          <w:p w:rsidR="009F7101" w:rsidRPr="004943C0" w:rsidRDefault="009F7101" w:rsidP="004943C0">
            <w:pPr>
              <w:ind w:firstLine="0"/>
              <w:rPr>
                <w:rFonts w:cs="Arial"/>
              </w:rPr>
            </w:pPr>
          </w:p>
        </w:tc>
        <w:tc>
          <w:tcPr>
            <w:tcW w:w="1500" w:type="pct"/>
          </w:tcPr>
          <w:p w:rsidR="009F7101" w:rsidRPr="004943C0" w:rsidRDefault="009F7101" w:rsidP="004943C0">
            <w:pPr>
              <w:ind w:firstLine="0"/>
              <w:rPr>
                <w:rFonts w:cs="Arial"/>
              </w:rPr>
            </w:pPr>
          </w:p>
        </w:tc>
        <w:tc>
          <w:tcPr>
            <w:tcW w:w="250" w:type="pct"/>
          </w:tcPr>
          <w:p w:rsidR="009F7101" w:rsidRPr="004943C0" w:rsidRDefault="009F7101" w:rsidP="004943C0">
            <w:pPr>
              <w:ind w:firstLine="0"/>
              <w:rPr>
                <w:rFonts w:cs="Arial"/>
              </w:rPr>
            </w:pPr>
          </w:p>
        </w:tc>
        <w:tc>
          <w:tcPr>
            <w:tcW w:w="204" w:type="pct"/>
          </w:tcPr>
          <w:p w:rsidR="009F7101" w:rsidRPr="004943C0" w:rsidRDefault="009F7101" w:rsidP="004943C0">
            <w:pPr>
              <w:ind w:firstLine="0"/>
              <w:rPr>
                <w:rFonts w:cs="Arial"/>
              </w:rPr>
            </w:pPr>
          </w:p>
        </w:tc>
        <w:tc>
          <w:tcPr>
            <w:tcW w:w="226" w:type="pct"/>
          </w:tcPr>
          <w:p w:rsidR="009F7101" w:rsidRPr="004943C0" w:rsidRDefault="009F7101" w:rsidP="004943C0">
            <w:pPr>
              <w:ind w:firstLine="0"/>
              <w:rPr>
                <w:rFonts w:cs="Arial"/>
              </w:rPr>
            </w:pPr>
          </w:p>
        </w:tc>
        <w:tc>
          <w:tcPr>
            <w:tcW w:w="646" w:type="pct"/>
          </w:tcPr>
          <w:p w:rsidR="009F7101" w:rsidRPr="004943C0" w:rsidRDefault="009F7101" w:rsidP="004943C0">
            <w:pPr>
              <w:ind w:firstLine="0"/>
              <w:rPr>
                <w:rFonts w:cs="Arial"/>
              </w:rPr>
            </w:pPr>
          </w:p>
        </w:tc>
        <w:tc>
          <w:tcPr>
            <w:tcW w:w="250" w:type="pct"/>
          </w:tcPr>
          <w:p w:rsidR="009F7101" w:rsidRPr="004943C0" w:rsidRDefault="009F7101" w:rsidP="004943C0">
            <w:pPr>
              <w:ind w:firstLine="0"/>
              <w:rPr>
                <w:rFonts w:cs="Arial"/>
              </w:rPr>
            </w:pPr>
          </w:p>
        </w:tc>
        <w:tc>
          <w:tcPr>
            <w:tcW w:w="460" w:type="pct"/>
          </w:tcPr>
          <w:p w:rsidR="009F7101" w:rsidRPr="004943C0" w:rsidRDefault="009F7101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46" w:type="pct"/>
          </w:tcPr>
          <w:p w:rsidR="009F7101" w:rsidRPr="004943C0" w:rsidRDefault="009F7101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</w:tcPr>
          <w:p w:rsidR="009F7101" w:rsidRPr="004943C0" w:rsidRDefault="009F7101" w:rsidP="004943C0">
            <w:pPr>
              <w:ind w:firstLine="0"/>
              <w:rPr>
                <w:rFonts w:cs="Arial"/>
              </w:rPr>
            </w:pPr>
            <w:proofErr w:type="spellStart"/>
            <w:r w:rsidRPr="004943C0">
              <w:rPr>
                <w:rFonts w:cs="Arial"/>
              </w:rPr>
              <w:t>тыс</w:t>
            </w:r>
            <w:proofErr w:type="gramStart"/>
            <w:r w:rsidRPr="004943C0">
              <w:rPr>
                <w:rFonts w:cs="Arial"/>
              </w:rPr>
              <w:t>.р</w:t>
            </w:r>
            <w:proofErr w:type="gramEnd"/>
            <w:r w:rsidRPr="004943C0">
              <w:rPr>
                <w:rFonts w:cs="Arial"/>
              </w:rPr>
              <w:t>ублей</w:t>
            </w:r>
            <w:proofErr w:type="spellEnd"/>
          </w:p>
        </w:tc>
      </w:tr>
      <w:tr w:rsidR="004943C0" w:rsidRPr="004943C0" w:rsidTr="004943C0">
        <w:trPr>
          <w:trHeight w:val="276"/>
        </w:trPr>
        <w:tc>
          <w:tcPr>
            <w:tcW w:w="366" w:type="pct"/>
            <w:vMerge w:val="restar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 xml:space="preserve">№ </w:t>
            </w:r>
            <w:proofErr w:type="gramStart"/>
            <w:r w:rsidRPr="004943C0">
              <w:rPr>
                <w:rFonts w:cs="Arial"/>
              </w:rPr>
              <w:t>п</w:t>
            </w:r>
            <w:proofErr w:type="gramEnd"/>
            <w:r w:rsidRPr="004943C0">
              <w:rPr>
                <w:rFonts w:cs="Arial"/>
              </w:rPr>
              <w:t>/п</w:t>
            </w:r>
          </w:p>
        </w:tc>
        <w:tc>
          <w:tcPr>
            <w:tcW w:w="1500" w:type="pct"/>
            <w:vMerge w:val="restar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Наименование показателя</w:t>
            </w:r>
          </w:p>
        </w:tc>
        <w:tc>
          <w:tcPr>
            <w:tcW w:w="250" w:type="pct"/>
            <w:vMerge w:val="restar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proofErr w:type="spellStart"/>
            <w:r w:rsidRPr="004943C0">
              <w:rPr>
                <w:rFonts w:cs="Arial"/>
              </w:rPr>
              <w:t>Гл</w:t>
            </w:r>
            <w:proofErr w:type="spellEnd"/>
          </w:p>
        </w:tc>
        <w:tc>
          <w:tcPr>
            <w:tcW w:w="204" w:type="pct"/>
            <w:vMerge w:val="restar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proofErr w:type="spellStart"/>
            <w:r w:rsidRPr="004943C0">
              <w:rPr>
                <w:rFonts w:cs="Arial"/>
              </w:rPr>
              <w:t>Рз</w:t>
            </w:r>
            <w:proofErr w:type="spellEnd"/>
          </w:p>
        </w:tc>
        <w:tc>
          <w:tcPr>
            <w:tcW w:w="226" w:type="pct"/>
            <w:vMerge w:val="restar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proofErr w:type="gramStart"/>
            <w:r w:rsidRPr="004943C0">
              <w:rPr>
                <w:rFonts w:cs="Arial"/>
              </w:rPr>
              <w:t>ПР</w:t>
            </w:r>
            <w:proofErr w:type="gramEnd"/>
          </w:p>
        </w:tc>
        <w:tc>
          <w:tcPr>
            <w:tcW w:w="646" w:type="pct"/>
            <w:vMerge w:val="restar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КЦСР</w:t>
            </w:r>
          </w:p>
        </w:tc>
        <w:tc>
          <w:tcPr>
            <w:tcW w:w="250" w:type="pct"/>
            <w:vMerge w:val="restar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ВР</w:t>
            </w:r>
          </w:p>
        </w:tc>
        <w:tc>
          <w:tcPr>
            <w:tcW w:w="460" w:type="pct"/>
            <w:vMerge w:val="restar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Сумма</w:t>
            </w:r>
          </w:p>
        </w:tc>
        <w:tc>
          <w:tcPr>
            <w:tcW w:w="546" w:type="pct"/>
            <w:vMerge w:val="restar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Изменение +/-</w:t>
            </w:r>
          </w:p>
        </w:tc>
        <w:tc>
          <w:tcPr>
            <w:tcW w:w="553" w:type="pct"/>
            <w:vMerge w:val="restar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Сумма</w:t>
            </w:r>
          </w:p>
        </w:tc>
      </w:tr>
      <w:tr w:rsidR="004943C0" w:rsidRPr="004943C0" w:rsidTr="004943C0">
        <w:trPr>
          <w:trHeight w:val="276"/>
        </w:trPr>
        <w:tc>
          <w:tcPr>
            <w:tcW w:w="366" w:type="pct"/>
            <w:vMerge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1500" w:type="pct"/>
            <w:vMerge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250" w:type="pct"/>
            <w:vMerge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204" w:type="pct"/>
            <w:vMerge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226" w:type="pct"/>
            <w:vMerge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646" w:type="pct"/>
            <w:vMerge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250" w:type="pct"/>
            <w:vMerge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460" w:type="pct"/>
            <w:vMerge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46" w:type="pct"/>
            <w:vMerge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vMerge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</w:t>
            </w:r>
          </w:p>
        </w:tc>
        <w:tc>
          <w:tcPr>
            <w:tcW w:w="150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4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7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 xml:space="preserve">Администрация </w:t>
            </w:r>
            <w:proofErr w:type="spellStart"/>
            <w:r w:rsidRPr="004943C0">
              <w:rPr>
                <w:rFonts w:cs="Arial"/>
              </w:rPr>
              <w:t>Марьинского</w:t>
            </w:r>
            <w:proofErr w:type="spellEnd"/>
            <w:r w:rsidRPr="004943C0">
              <w:rPr>
                <w:rFonts w:cs="Arial"/>
              </w:rPr>
              <w:t xml:space="preserve"> сельского поселения Тбилисского района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15377,65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0,00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15377,65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</w:t>
            </w:r>
          </w:p>
        </w:tc>
        <w:tc>
          <w:tcPr>
            <w:tcW w:w="150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Общегосударственные вопросы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00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8210,96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398,50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8609,46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1.1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903,29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903,29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1.1.1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 xml:space="preserve">Обеспечение деятельности высшего органа исполнительной власти </w:t>
            </w:r>
            <w:proofErr w:type="spellStart"/>
            <w:r w:rsidRPr="004943C0">
              <w:rPr>
                <w:rFonts w:cs="Arial"/>
              </w:rPr>
              <w:t>Марьинского</w:t>
            </w:r>
            <w:proofErr w:type="spellEnd"/>
            <w:r w:rsidRPr="004943C0">
              <w:rPr>
                <w:rFonts w:cs="Arial"/>
              </w:rPr>
              <w:t xml:space="preserve"> сельского поселения 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50 0 00 00000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903,29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903,29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50 0 00 00190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903,29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903,29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50 0 00 00190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903,29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903,29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1.2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04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2521,95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248,50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2770,45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lastRenderedPageBreak/>
              <w:t>1.2.1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04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51 1 00 00000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2518,15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248,50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2766,65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04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51 1 00 00190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2518,15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248,50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2766,65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04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51 1 00 00190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2308,15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248,50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2556,65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04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51 1 00 00190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150,00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150,00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04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51 1 00 00190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60,00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1.2.2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Осуществление отдельных полномочий Краснодарского края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04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51 2 00 00000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3,80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3,80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04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51 2 00 60190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3,80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3,80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04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51 2 00 60190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3,80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3,80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1.3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Обеспечение деятельности органов финансово-бюджетного контроля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06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24,00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24,00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1.3.1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 xml:space="preserve">Обеспечение деятельности контрольно-счетной </w:t>
            </w:r>
            <w:r w:rsidRPr="004943C0">
              <w:rPr>
                <w:rFonts w:cs="Arial"/>
              </w:rPr>
              <w:lastRenderedPageBreak/>
              <w:t>палаты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lastRenderedPageBreak/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06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52 0 00 00000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24,00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24,00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lastRenderedPageBreak/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 xml:space="preserve">Иные межбюджетные трансферты по передаче полномочий органов финансово-бюджетного контроля 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06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52 0 00 20010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24,00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24,00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Межбюджетные трансферты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06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52 0 00 20010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24,00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24,00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1.4.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Обеспечение проведения выборов и референдумов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07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552,20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552,20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Проведение выборов и референдумов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07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53 0 00 00000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552,20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552,20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Проведение выборов и референдумо</w:t>
            </w:r>
            <w:r w:rsidR="009F7101" w:rsidRPr="004943C0">
              <w:rPr>
                <w:rFonts w:cs="Arial"/>
              </w:rPr>
              <w:t>в</w:t>
            </w:r>
            <w:r w:rsidRPr="004943C0">
              <w:rPr>
                <w:rFonts w:cs="Arial"/>
              </w:rPr>
              <w:t xml:space="preserve"> на территории</w:t>
            </w:r>
            <w:r w:rsidR="00EA6185" w:rsidRPr="004943C0">
              <w:rPr>
                <w:rFonts w:cs="Arial"/>
              </w:rPr>
              <w:t xml:space="preserve"> </w:t>
            </w:r>
            <w:proofErr w:type="spellStart"/>
            <w:r w:rsidRPr="004943C0">
              <w:rPr>
                <w:rFonts w:cs="Arial"/>
              </w:rPr>
              <w:t>Марьинского</w:t>
            </w:r>
            <w:proofErr w:type="spellEnd"/>
            <w:r w:rsidRPr="004943C0">
              <w:rPr>
                <w:rFonts w:cs="Arial"/>
              </w:rPr>
              <w:t xml:space="preserve"> сельского образования Тбилисского района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07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53 1 00 00000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552,20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552,20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Обеспечение проведение выборов в муниципальном образовании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07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53 1 00 10220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552,20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552,20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Иные бюджетные ассигнования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07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53 1 00 10220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552,20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552,20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1.4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Резервный фонд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11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1.4.1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 xml:space="preserve">Обеспечение деятельности администрации </w:t>
            </w:r>
            <w:proofErr w:type="spellStart"/>
            <w:r w:rsidRPr="004943C0">
              <w:rPr>
                <w:rFonts w:cs="Arial"/>
              </w:rPr>
              <w:t>Марьинского</w:t>
            </w:r>
            <w:proofErr w:type="spellEnd"/>
            <w:r w:rsidRPr="004943C0">
              <w:rPr>
                <w:rFonts w:cs="Arial"/>
              </w:rPr>
              <w:t xml:space="preserve"> сельского поселения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11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51 0 00 00000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11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51 3 00 00000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Резервный фонд муниципального образования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11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51 3 00 10260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Уплата иных платежей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11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51 0 00 10260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1.5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4209,52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150,00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4359,52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1.5.1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54 1 00 00000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3978,22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3978,22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 xml:space="preserve">Расходы на обеспечение деятельности (оказание услуг) муниципальных </w:t>
            </w:r>
            <w:r w:rsidRPr="004943C0">
              <w:rPr>
                <w:rFonts w:cs="Arial"/>
              </w:rPr>
              <w:lastRenderedPageBreak/>
              <w:t>учреждений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lastRenderedPageBreak/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54 1 00 00590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3978,22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3978,22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lastRenderedPageBreak/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54 1 00 00590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3018,22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3018,22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51 1 00 00590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900,00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900,00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Уплата иных платежей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54 1 00 00590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60,00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1.5.2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Прочие обязательства муниципального образования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54 2 00 00000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43,80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43,80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54 2 00 10020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 xml:space="preserve">Иные бюджетные ассигнования 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54 2 00 10020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3,00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 xml:space="preserve">Расходы по обеспечению деятельности органов общественного самоуправления </w:t>
            </w:r>
            <w:proofErr w:type="spellStart"/>
            <w:r w:rsidRPr="004943C0">
              <w:rPr>
                <w:rFonts w:cs="Arial"/>
              </w:rPr>
              <w:t>Марьинского</w:t>
            </w:r>
            <w:proofErr w:type="spellEnd"/>
            <w:r w:rsidRPr="004943C0">
              <w:rPr>
                <w:rFonts w:cs="Arial"/>
              </w:rPr>
              <w:t xml:space="preserve"> сельского поселения (ТОС)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54 2 00 10030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40,80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40,80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54 2 00 10030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40,80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40,80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1.5.3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Прочие общегосударственные вопросы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54 3 00 00000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187,50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150,00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337,50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Информатизация деятельности администрации сельского поселения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54 3 00 10050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150,00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150,00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300,00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 xml:space="preserve">Закупка товаров, работ и услуг для обеспечения </w:t>
            </w:r>
            <w:r w:rsidRPr="004943C0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lastRenderedPageBreak/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54 3 00 10050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150,00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150,00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300,00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lastRenderedPageBreak/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Расходы на обеспечение прочих обязательств органа местного самоуправления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54 3 00 10070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37,50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37,50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Уплата иных платежей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54 3 00 10070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37,50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37,50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Национальная оборона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02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00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154,22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154,22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02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154,22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154,22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2.1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Осуществление отдельных полномочий Российской Федерации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02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55 0 00 00000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154,22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154,22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2.1.1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02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55 0 00 51180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84,90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84,90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02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55 0 00 51180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84,90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84,90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2.1.1.2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02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55 0 00 10280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69,32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69,32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02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55 0 00 10280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69,32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69,32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lastRenderedPageBreak/>
              <w:t>3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00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33,75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33,75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3.1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09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25,00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25,00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3.1.1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Мероприятия по предупреждению и ликвидация</w:t>
            </w:r>
            <w:r w:rsidR="00EA6185" w:rsidRPr="004943C0">
              <w:rPr>
                <w:rFonts w:cs="Arial"/>
              </w:rPr>
              <w:t xml:space="preserve"> </w:t>
            </w:r>
            <w:r w:rsidRPr="004943C0">
              <w:rPr>
                <w:rFonts w:cs="Arial"/>
              </w:rPr>
              <w:t>чрезвычайных ситуаций, стихийных бедствий</w:t>
            </w:r>
            <w:r w:rsidR="00EA6185" w:rsidRPr="004943C0">
              <w:rPr>
                <w:rFonts w:cs="Arial"/>
              </w:rPr>
              <w:t xml:space="preserve"> </w:t>
            </w:r>
            <w:r w:rsidRPr="004943C0">
              <w:rPr>
                <w:rFonts w:cs="Arial"/>
              </w:rPr>
              <w:t>и их последствий, выполняемые в рамках специальных решений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09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56 1 00 10040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25,00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25,00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09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56 1 00 10040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25,00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25,00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3.2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14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8,75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8,75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3.2.1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14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56 4 00 00000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8,75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8,75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14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56 4 00 10060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8,75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8,75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14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56 4 00 10060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8,75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8,75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4</w:t>
            </w:r>
          </w:p>
        </w:tc>
        <w:tc>
          <w:tcPr>
            <w:tcW w:w="150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Национальная экономика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04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00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1313,92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-600,00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713,92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4.1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Дорожное хозяйство (дорожный фонд)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04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09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1312,92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-600,00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712,92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4.1.1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04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09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57 0 00 00000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1312,92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-600,00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712,92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 xml:space="preserve">Дорожное хозяйство 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04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09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57 1 00 00000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1312,92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-600,00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712,92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 xml:space="preserve">Капитальный ремонт и ремонт автомобильных </w:t>
            </w:r>
            <w:r w:rsidRPr="004943C0">
              <w:rPr>
                <w:rFonts w:cs="Arial"/>
              </w:rPr>
              <w:lastRenderedPageBreak/>
              <w:t xml:space="preserve">дорог местного значения 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lastRenderedPageBreak/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04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09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57 1 00 10080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1312,92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-600,00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712,92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lastRenderedPageBreak/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04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09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57 1 00 10080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1312,92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-600,00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712,92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4.2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04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12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4.2.1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04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12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57 3 00 00000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04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12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57 3 00 10250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04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12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57 3 00 10250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1,00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</w:t>
            </w:r>
          </w:p>
        </w:tc>
        <w:tc>
          <w:tcPr>
            <w:tcW w:w="150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00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1410,12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200,00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1610,12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5.1</w:t>
            </w:r>
          </w:p>
        </w:tc>
        <w:tc>
          <w:tcPr>
            <w:tcW w:w="150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Коммунальное хозяйство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1090,12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200,00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1290,12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5.1.1</w:t>
            </w:r>
          </w:p>
        </w:tc>
        <w:tc>
          <w:tcPr>
            <w:tcW w:w="150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 xml:space="preserve">Организация газоснабжения 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58 1 00 00000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200,00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200,00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58 1 00 10110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200,00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200,00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58 1 00 10110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200,00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200,00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5.1.2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Организация водоснабжения населения и водоотведение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58 2 00 00000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58 2 00 10120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58 2 00 10120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lastRenderedPageBreak/>
              <w:t>5.1.3.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Субсидии МУП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58 4 00 00000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840,12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200,00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1040,12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Субсидии муниципальным унитарным предприятиям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58 4 00 10300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840,12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200,00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1040,12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Субсидии на возмещение недополученных доходов 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58 4 00 10300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840,12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200,00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1040,12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5.2</w:t>
            </w:r>
          </w:p>
        </w:tc>
        <w:tc>
          <w:tcPr>
            <w:tcW w:w="150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Благоустройство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320,00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320,00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5.2.1</w:t>
            </w:r>
          </w:p>
        </w:tc>
        <w:tc>
          <w:tcPr>
            <w:tcW w:w="150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Уличное освещение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59 1 00 00000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250,00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250,00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 xml:space="preserve">Мероприятия по развитию и реконструкция (ремонт), обслуживание систем наружного освещения </w:t>
            </w:r>
            <w:proofErr w:type="spellStart"/>
            <w:r w:rsidRPr="004943C0">
              <w:rPr>
                <w:rFonts w:cs="Arial"/>
              </w:rPr>
              <w:t>Марьинского</w:t>
            </w:r>
            <w:proofErr w:type="spellEnd"/>
            <w:r w:rsidRPr="004943C0">
              <w:rPr>
                <w:rFonts w:cs="Arial"/>
              </w:rPr>
              <w:t xml:space="preserve"> сельского поселения 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59 1 00 10130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250,00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250,00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59 1 00 10130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250,00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250,00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5.2.2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Организация и содержание мест захоронения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59 2 00 00000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Мероприятия по организации и содержанию мест захоронения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59 2 00 10140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59 2 00 10140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5,00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5.2.3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Охрана и сохранность объектов культурного наследия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59 3 00 00000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 xml:space="preserve">Мероприятия по охране и сохранности объектов культурного наследия расположенных на территории </w:t>
            </w:r>
            <w:proofErr w:type="spellStart"/>
            <w:r w:rsidRPr="004943C0">
              <w:rPr>
                <w:rFonts w:cs="Arial"/>
              </w:rPr>
              <w:lastRenderedPageBreak/>
              <w:t>Марьинского</w:t>
            </w:r>
            <w:proofErr w:type="spellEnd"/>
            <w:r w:rsidRPr="004943C0">
              <w:rPr>
                <w:rFonts w:cs="Arial"/>
              </w:rPr>
              <w:t xml:space="preserve"> сельского поселения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lastRenderedPageBreak/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59 3 00 10150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lastRenderedPageBreak/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59 3 00 10150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5.2.4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Прочие мероприятия в области благоустройства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59 4 00 00000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Мероприятия по благоустройству территории сельского поселения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59 4 00 10160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59 4 00 10160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5.2.5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Озеленение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59 5 00 00000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Мероприятия по озеленению территории сельского поселения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59 5 00 10170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03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59 3 00 10170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5,00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Охрана окружающей среды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06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00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6.1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Другие вопросы в области охраны окружающей среды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06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6.1.1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Мероприятия в области охраны окружающей среды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06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64 1 00 00000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Организация сбора и вывоза биологических отходов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06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64 1 00 10240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06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05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64 1 00 10240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7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Образование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07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7.1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Молодежная политика и оздоровление детей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07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07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7.1.1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Молодежная политика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07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07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7.1.</w:t>
            </w:r>
            <w:r w:rsidRPr="004943C0">
              <w:rPr>
                <w:rFonts w:cs="Arial"/>
              </w:rPr>
              <w:lastRenderedPageBreak/>
              <w:t>1.1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lastRenderedPageBreak/>
              <w:t xml:space="preserve">Мероприятия по работе </w:t>
            </w:r>
            <w:r w:rsidRPr="004943C0">
              <w:rPr>
                <w:rFonts w:cs="Arial"/>
              </w:rPr>
              <w:lastRenderedPageBreak/>
              <w:t>с детьми и молодежью в поселении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lastRenderedPageBreak/>
              <w:t>99</w:t>
            </w:r>
            <w:r w:rsidRPr="004943C0">
              <w:rPr>
                <w:rFonts w:cs="Arial"/>
              </w:rPr>
              <w:lastRenderedPageBreak/>
              <w:t>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lastRenderedPageBreak/>
              <w:t>0</w:t>
            </w:r>
            <w:r w:rsidRPr="004943C0">
              <w:rPr>
                <w:rFonts w:cs="Arial"/>
              </w:rPr>
              <w:lastRenderedPageBreak/>
              <w:t>7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lastRenderedPageBreak/>
              <w:t>0</w:t>
            </w:r>
            <w:r w:rsidRPr="004943C0">
              <w:rPr>
                <w:rFonts w:cs="Arial"/>
              </w:rPr>
              <w:lastRenderedPageBreak/>
              <w:t>7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lastRenderedPageBreak/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lastRenderedPageBreak/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07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07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</w:t>
            </w:r>
          </w:p>
        </w:tc>
        <w:tc>
          <w:tcPr>
            <w:tcW w:w="150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Культура и кинематография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08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00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4209,18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4209,18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8.1</w:t>
            </w:r>
          </w:p>
        </w:tc>
        <w:tc>
          <w:tcPr>
            <w:tcW w:w="150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 xml:space="preserve">Культура 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08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4209,18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4209,18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8.1.1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08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60 1 00 00000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3799,86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3799,86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08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60 1 00 00590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3799,86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3799,86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08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60 1 00 00590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3799,86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3799,86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8.1.3.1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 xml:space="preserve">Муниципальная программа "Развитие материально-технической базы учреждений культуры и досуга </w:t>
            </w:r>
            <w:proofErr w:type="spellStart"/>
            <w:r w:rsidRPr="004943C0">
              <w:rPr>
                <w:rFonts w:cs="Arial"/>
              </w:rPr>
              <w:t>Марьинского</w:t>
            </w:r>
            <w:proofErr w:type="spellEnd"/>
            <w:r w:rsidRPr="004943C0">
              <w:rPr>
                <w:rFonts w:cs="Arial"/>
              </w:rPr>
              <w:t xml:space="preserve"> сельского поселения Тбилисского района на 2020 год"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08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70 1 00 00000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Реализация мероприятий муниципальных программ поселения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08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70 1 00 10210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08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70 1 00 10210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Предоставление субсидий бюджетным учреждениям на иные цели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08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70 1 00 10210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8.1.2.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Библиотеки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08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60 2 00 00000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409,32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409,32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lastRenderedPageBreak/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08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60 2 00 20020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399,32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399,32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Межбюджетные трансферты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08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60 2 00 20020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399,32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399,32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Приобретение муниципальными учреждениями движимого имущества</w:t>
            </w:r>
            <w:r w:rsidR="00EA6185" w:rsidRPr="004943C0">
              <w:rPr>
                <w:rFonts w:cs="Arial"/>
              </w:rPr>
              <w:t xml:space="preserve"> </w:t>
            </w:r>
            <w:r w:rsidRPr="004943C0">
              <w:rPr>
                <w:rFonts w:cs="Arial"/>
              </w:rPr>
              <w:t>(книжный фонд)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08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60 2 00 09010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Межбюджетные трансферты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08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60 2 00 09010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500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</w:t>
            </w:r>
          </w:p>
        </w:tc>
        <w:tc>
          <w:tcPr>
            <w:tcW w:w="150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Физическая культура и спорт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00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9.1</w:t>
            </w:r>
          </w:p>
        </w:tc>
        <w:tc>
          <w:tcPr>
            <w:tcW w:w="150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Массовый спорт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9.1.1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61 1 00 00000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Мероприятия по организации и проведению официальных физкультурно-оздоровительных мероприятий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61 1 00 10180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11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02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61 1 00 10180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10,00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</w:t>
            </w:r>
          </w:p>
        </w:tc>
        <w:tc>
          <w:tcPr>
            <w:tcW w:w="150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12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00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10.1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12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04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10.1.1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12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04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62 0 00 00000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 xml:space="preserve">Мероприятия по информационному обеспечению деятельности органов местного </w:t>
            </w:r>
            <w:r w:rsidRPr="004943C0">
              <w:rPr>
                <w:rFonts w:cs="Arial"/>
              </w:rPr>
              <w:lastRenderedPageBreak/>
              <w:t>самоуправления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lastRenderedPageBreak/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12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04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62 0 00 10190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30,00</w:t>
            </w:r>
          </w:p>
        </w:tc>
        <w:tc>
          <w:tcPr>
            <w:tcW w:w="546" w:type="pct"/>
            <w:noWrap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lastRenderedPageBreak/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12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04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62 0 00 10190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30,00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30,00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10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13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00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0,50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1,50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Обслуживание муниципального долга (бюджетный кредит уплата процентов)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13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0,50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1,50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13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63 0 00 00000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0,50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1,50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13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01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63 0 00 10200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700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0,50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1,50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2,00</w:t>
            </w:r>
          </w:p>
        </w:tc>
      </w:tr>
      <w:tr w:rsidR="004943C0" w:rsidRPr="004943C0" w:rsidTr="004943C0">
        <w:tc>
          <w:tcPr>
            <w:tcW w:w="36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1500" w:type="pct"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ВСЕГО РАСХОДОВ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2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6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25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 </w:t>
            </w:r>
          </w:p>
        </w:tc>
        <w:tc>
          <w:tcPr>
            <w:tcW w:w="460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15377,65</w:t>
            </w:r>
          </w:p>
        </w:tc>
        <w:tc>
          <w:tcPr>
            <w:tcW w:w="546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0,00</w:t>
            </w:r>
          </w:p>
        </w:tc>
        <w:tc>
          <w:tcPr>
            <w:tcW w:w="553" w:type="pct"/>
            <w:noWrap/>
            <w:hideMark/>
          </w:tcPr>
          <w:p w:rsidR="004F133E" w:rsidRPr="004943C0" w:rsidRDefault="004F133E" w:rsidP="004943C0">
            <w:pPr>
              <w:ind w:firstLine="0"/>
              <w:rPr>
                <w:rFonts w:cs="Arial"/>
              </w:rPr>
            </w:pPr>
            <w:r w:rsidRPr="004943C0">
              <w:rPr>
                <w:rFonts w:cs="Arial"/>
              </w:rPr>
              <w:t>15377,65</w:t>
            </w:r>
          </w:p>
        </w:tc>
      </w:tr>
    </w:tbl>
    <w:p w:rsidR="00096109" w:rsidRPr="004943C0" w:rsidRDefault="003934E7" w:rsidP="004943C0">
      <w:pPr>
        <w:ind w:firstLine="0"/>
        <w:rPr>
          <w:rFonts w:cs="Arial"/>
        </w:rPr>
      </w:pPr>
      <w:r w:rsidRPr="004943C0">
        <w:rPr>
          <w:rFonts w:cs="Arial"/>
        </w:rPr>
        <w:t>»</w:t>
      </w:r>
    </w:p>
    <w:p w:rsidR="00EA6185" w:rsidRPr="004943C0" w:rsidRDefault="00EA6185" w:rsidP="004943C0"/>
    <w:p w:rsidR="00EA6185" w:rsidRPr="004943C0" w:rsidRDefault="00EA6185" w:rsidP="004943C0"/>
    <w:p w:rsidR="00EA6185" w:rsidRPr="004943C0" w:rsidRDefault="00EA6185" w:rsidP="004943C0"/>
    <w:p w:rsidR="00EA6185" w:rsidRPr="004943C0" w:rsidRDefault="00EA6185" w:rsidP="004943C0">
      <w:r w:rsidRPr="004943C0">
        <w:t xml:space="preserve">Глава </w:t>
      </w:r>
    </w:p>
    <w:p w:rsidR="00EA6185" w:rsidRPr="004943C0" w:rsidRDefault="00EA6185" w:rsidP="004943C0">
      <w:proofErr w:type="spellStart"/>
      <w:r w:rsidRPr="004943C0">
        <w:t>Марьинского</w:t>
      </w:r>
      <w:proofErr w:type="spellEnd"/>
      <w:r w:rsidRPr="004943C0">
        <w:t xml:space="preserve"> сельского поселения </w:t>
      </w:r>
    </w:p>
    <w:p w:rsidR="00EA6185" w:rsidRPr="004943C0" w:rsidRDefault="00EA6185" w:rsidP="004943C0">
      <w:r w:rsidRPr="004943C0">
        <w:t>Тбилисского района</w:t>
      </w:r>
    </w:p>
    <w:p w:rsidR="00EA6185" w:rsidRPr="004943C0" w:rsidRDefault="00EA6185" w:rsidP="004943C0">
      <w:r w:rsidRPr="004943C0">
        <w:t>С.В. Мартын</w:t>
      </w:r>
    </w:p>
    <w:p w:rsidR="00EA6185" w:rsidRPr="004943C0" w:rsidRDefault="00EA6185" w:rsidP="004943C0"/>
    <w:bookmarkEnd w:id="3"/>
    <w:p w:rsidR="00EA6185" w:rsidRPr="004943C0" w:rsidRDefault="00EA6185" w:rsidP="004943C0"/>
    <w:sectPr w:rsidR="00EA6185" w:rsidRPr="004943C0" w:rsidSect="004943C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5F7" w:rsidRDefault="000275F7" w:rsidP="00D56EA7">
      <w:r>
        <w:separator/>
      </w:r>
    </w:p>
  </w:endnote>
  <w:endnote w:type="continuationSeparator" w:id="0">
    <w:p w:rsidR="000275F7" w:rsidRDefault="000275F7" w:rsidP="00D5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5F7" w:rsidRDefault="000275F7" w:rsidP="00D56EA7">
      <w:r>
        <w:separator/>
      </w:r>
    </w:p>
  </w:footnote>
  <w:footnote w:type="continuationSeparator" w:id="0">
    <w:p w:rsidR="000275F7" w:rsidRDefault="000275F7" w:rsidP="00D5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7C"/>
    <w:rsid w:val="000007D9"/>
    <w:rsid w:val="00003D3A"/>
    <w:rsid w:val="00004C9E"/>
    <w:rsid w:val="000065EC"/>
    <w:rsid w:val="000267D4"/>
    <w:rsid w:val="000275F7"/>
    <w:rsid w:val="00037D61"/>
    <w:rsid w:val="0004063F"/>
    <w:rsid w:val="00070793"/>
    <w:rsid w:val="000872CE"/>
    <w:rsid w:val="00094384"/>
    <w:rsid w:val="00096109"/>
    <w:rsid w:val="000A32EA"/>
    <w:rsid w:val="000A3B5C"/>
    <w:rsid w:val="000C36A9"/>
    <w:rsid w:val="000D3695"/>
    <w:rsid w:val="000D6DAC"/>
    <w:rsid w:val="00100BFD"/>
    <w:rsid w:val="001077FC"/>
    <w:rsid w:val="00131CC1"/>
    <w:rsid w:val="00134379"/>
    <w:rsid w:val="00134892"/>
    <w:rsid w:val="00135B9C"/>
    <w:rsid w:val="00136B3D"/>
    <w:rsid w:val="001705C8"/>
    <w:rsid w:val="00181326"/>
    <w:rsid w:val="001B77D2"/>
    <w:rsid w:val="001C4051"/>
    <w:rsid w:val="001D1A77"/>
    <w:rsid w:val="001D453D"/>
    <w:rsid w:val="001D5EF9"/>
    <w:rsid w:val="001D6C6A"/>
    <w:rsid w:val="001D717B"/>
    <w:rsid w:val="00202612"/>
    <w:rsid w:val="00213C73"/>
    <w:rsid w:val="00225666"/>
    <w:rsid w:val="0023077C"/>
    <w:rsid w:val="00240577"/>
    <w:rsid w:val="0027310C"/>
    <w:rsid w:val="00280A2A"/>
    <w:rsid w:val="00292A8D"/>
    <w:rsid w:val="002C3BD1"/>
    <w:rsid w:val="002D28BD"/>
    <w:rsid w:val="002F0226"/>
    <w:rsid w:val="002F5FC0"/>
    <w:rsid w:val="002F7852"/>
    <w:rsid w:val="00315AE3"/>
    <w:rsid w:val="0034255C"/>
    <w:rsid w:val="003619D8"/>
    <w:rsid w:val="003662D1"/>
    <w:rsid w:val="00371349"/>
    <w:rsid w:val="003771F8"/>
    <w:rsid w:val="003811C7"/>
    <w:rsid w:val="003825BC"/>
    <w:rsid w:val="00384CF2"/>
    <w:rsid w:val="003934E7"/>
    <w:rsid w:val="003976E1"/>
    <w:rsid w:val="003B00F6"/>
    <w:rsid w:val="003C62ED"/>
    <w:rsid w:val="003D075B"/>
    <w:rsid w:val="003D68CA"/>
    <w:rsid w:val="003E6989"/>
    <w:rsid w:val="003F0DB1"/>
    <w:rsid w:val="00405A07"/>
    <w:rsid w:val="00405C3E"/>
    <w:rsid w:val="00435778"/>
    <w:rsid w:val="00451AF1"/>
    <w:rsid w:val="004525C9"/>
    <w:rsid w:val="004563E5"/>
    <w:rsid w:val="0047690E"/>
    <w:rsid w:val="00486B2C"/>
    <w:rsid w:val="004943C0"/>
    <w:rsid w:val="004B1C3E"/>
    <w:rsid w:val="004B5837"/>
    <w:rsid w:val="004C0F09"/>
    <w:rsid w:val="004C1D6D"/>
    <w:rsid w:val="004C57D0"/>
    <w:rsid w:val="004E1070"/>
    <w:rsid w:val="004E1147"/>
    <w:rsid w:val="004F133E"/>
    <w:rsid w:val="00502CFD"/>
    <w:rsid w:val="00505569"/>
    <w:rsid w:val="00505D33"/>
    <w:rsid w:val="005146B2"/>
    <w:rsid w:val="00520A51"/>
    <w:rsid w:val="00561317"/>
    <w:rsid w:val="0056190D"/>
    <w:rsid w:val="00562FD3"/>
    <w:rsid w:val="00572B31"/>
    <w:rsid w:val="00577F71"/>
    <w:rsid w:val="00584FAB"/>
    <w:rsid w:val="0059325D"/>
    <w:rsid w:val="00596582"/>
    <w:rsid w:val="005977BB"/>
    <w:rsid w:val="005A5D61"/>
    <w:rsid w:val="005C7CA0"/>
    <w:rsid w:val="005F4B40"/>
    <w:rsid w:val="006079E3"/>
    <w:rsid w:val="00614943"/>
    <w:rsid w:val="006159EB"/>
    <w:rsid w:val="00616346"/>
    <w:rsid w:val="0062160A"/>
    <w:rsid w:val="00622524"/>
    <w:rsid w:val="00624A53"/>
    <w:rsid w:val="00630170"/>
    <w:rsid w:val="006358EF"/>
    <w:rsid w:val="00647188"/>
    <w:rsid w:val="006530E1"/>
    <w:rsid w:val="00692AB1"/>
    <w:rsid w:val="006956E0"/>
    <w:rsid w:val="006A1C66"/>
    <w:rsid w:val="006A7B3A"/>
    <w:rsid w:val="006B0775"/>
    <w:rsid w:val="006C5A37"/>
    <w:rsid w:val="006D2535"/>
    <w:rsid w:val="006D2EC7"/>
    <w:rsid w:val="006E61A0"/>
    <w:rsid w:val="007221ED"/>
    <w:rsid w:val="00724B5A"/>
    <w:rsid w:val="00725531"/>
    <w:rsid w:val="00741E23"/>
    <w:rsid w:val="007658A5"/>
    <w:rsid w:val="007724A6"/>
    <w:rsid w:val="0077430E"/>
    <w:rsid w:val="00784035"/>
    <w:rsid w:val="007B2E2D"/>
    <w:rsid w:val="007C7B7A"/>
    <w:rsid w:val="007E5511"/>
    <w:rsid w:val="00800875"/>
    <w:rsid w:val="00803664"/>
    <w:rsid w:val="00804E5D"/>
    <w:rsid w:val="008211A3"/>
    <w:rsid w:val="00822A13"/>
    <w:rsid w:val="008246D2"/>
    <w:rsid w:val="00833FDE"/>
    <w:rsid w:val="00852DD3"/>
    <w:rsid w:val="00853272"/>
    <w:rsid w:val="00896C5D"/>
    <w:rsid w:val="008C43A3"/>
    <w:rsid w:val="008C4650"/>
    <w:rsid w:val="008C59CC"/>
    <w:rsid w:val="008D6814"/>
    <w:rsid w:val="008E02AC"/>
    <w:rsid w:val="00900FFD"/>
    <w:rsid w:val="00912DCC"/>
    <w:rsid w:val="009248DC"/>
    <w:rsid w:val="00927C3B"/>
    <w:rsid w:val="00931503"/>
    <w:rsid w:val="00933F1F"/>
    <w:rsid w:val="00944CC1"/>
    <w:rsid w:val="00951E9A"/>
    <w:rsid w:val="00966F41"/>
    <w:rsid w:val="0097283B"/>
    <w:rsid w:val="009843F7"/>
    <w:rsid w:val="00990EBF"/>
    <w:rsid w:val="0099705B"/>
    <w:rsid w:val="009A3313"/>
    <w:rsid w:val="009B5729"/>
    <w:rsid w:val="009E55FC"/>
    <w:rsid w:val="009E673E"/>
    <w:rsid w:val="009F7101"/>
    <w:rsid w:val="00A14D38"/>
    <w:rsid w:val="00A31B9E"/>
    <w:rsid w:val="00A40636"/>
    <w:rsid w:val="00A41017"/>
    <w:rsid w:val="00A454B3"/>
    <w:rsid w:val="00A75EC8"/>
    <w:rsid w:val="00AA07E6"/>
    <w:rsid w:val="00AA2463"/>
    <w:rsid w:val="00AB4940"/>
    <w:rsid w:val="00AC43A9"/>
    <w:rsid w:val="00AD40DC"/>
    <w:rsid w:val="00AE3B0C"/>
    <w:rsid w:val="00AE6571"/>
    <w:rsid w:val="00B046EF"/>
    <w:rsid w:val="00B116DD"/>
    <w:rsid w:val="00B2204C"/>
    <w:rsid w:val="00B23290"/>
    <w:rsid w:val="00B47C97"/>
    <w:rsid w:val="00B525E3"/>
    <w:rsid w:val="00B61FEF"/>
    <w:rsid w:val="00B96F17"/>
    <w:rsid w:val="00BB0E8D"/>
    <w:rsid w:val="00BC452F"/>
    <w:rsid w:val="00BE29A6"/>
    <w:rsid w:val="00BE61E5"/>
    <w:rsid w:val="00BF58DD"/>
    <w:rsid w:val="00C06007"/>
    <w:rsid w:val="00C47A72"/>
    <w:rsid w:val="00C51923"/>
    <w:rsid w:val="00C51F82"/>
    <w:rsid w:val="00C57DBE"/>
    <w:rsid w:val="00C82A36"/>
    <w:rsid w:val="00C90895"/>
    <w:rsid w:val="00C95ED3"/>
    <w:rsid w:val="00CB30C6"/>
    <w:rsid w:val="00CB73F9"/>
    <w:rsid w:val="00CC4BBC"/>
    <w:rsid w:val="00CC71CC"/>
    <w:rsid w:val="00CC7330"/>
    <w:rsid w:val="00CD1367"/>
    <w:rsid w:val="00CD27E2"/>
    <w:rsid w:val="00CE22D9"/>
    <w:rsid w:val="00CE6651"/>
    <w:rsid w:val="00D31770"/>
    <w:rsid w:val="00D56EA7"/>
    <w:rsid w:val="00D6608A"/>
    <w:rsid w:val="00D66C1F"/>
    <w:rsid w:val="00D93532"/>
    <w:rsid w:val="00DC06B5"/>
    <w:rsid w:val="00DD5A91"/>
    <w:rsid w:val="00DE2B90"/>
    <w:rsid w:val="00E013DF"/>
    <w:rsid w:val="00E05AC6"/>
    <w:rsid w:val="00E148E7"/>
    <w:rsid w:val="00E20623"/>
    <w:rsid w:val="00E21E54"/>
    <w:rsid w:val="00E52CEF"/>
    <w:rsid w:val="00E60C41"/>
    <w:rsid w:val="00E718F1"/>
    <w:rsid w:val="00E81604"/>
    <w:rsid w:val="00E86CAB"/>
    <w:rsid w:val="00EA2885"/>
    <w:rsid w:val="00EA6185"/>
    <w:rsid w:val="00EC39DA"/>
    <w:rsid w:val="00EE6194"/>
    <w:rsid w:val="00EE7F74"/>
    <w:rsid w:val="00F249AD"/>
    <w:rsid w:val="00F264AF"/>
    <w:rsid w:val="00F30A7E"/>
    <w:rsid w:val="00F4018C"/>
    <w:rsid w:val="00F45A86"/>
    <w:rsid w:val="00F559A7"/>
    <w:rsid w:val="00F55DE1"/>
    <w:rsid w:val="00F6643E"/>
    <w:rsid w:val="00F70D50"/>
    <w:rsid w:val="00F7339B"/>
    <w:rsid w:val="00F81E00"/>
    <w:rsid w:val="00F83F5D"/>
    <w:rsid w:val="00FA6309"/>
    <w:rsid w:val="00FB76C8"/>
    <w:rsid w:val="00FC3A8E"/>
    <w:rsid w:val="00FD405A"/>
    <w:rsid w:val="00FF1EE9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943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943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943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943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943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/>
    </w:pPr>
    <w:rPr>
      <w:rFonts w:ascii="Times New Roman" w:eastAsia="PMingLiU" w:hAnsi="Times New Roman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4943C0"/>
    <w:rPr>
      <w:color w:val="0000FF"/>
      <w:u w:val="non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/>
      <w:iCs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8"/>
      <w:szCs w:val="28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table" w:styleId="af">
    <w:name w:val="Table Grid"/>
    <w:basedOn w:val="a1"/>
    <w:uiPriority w:val="59"/>
    <w:rsid w:val="005C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4943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943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943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943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4943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4943C0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4943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943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943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943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943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943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943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/>
    </w:pPr>
    <w:rPr>
      <w:rFonts w:ascii="Times New Roman" w:eastAsia="PMingLiU" w:hAnsi="Times New Roman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4943C0"/>
    <w:rPr>
      <w:color w:val="0000FF"/>
      <w:u w:val="non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/>
      <w:iCs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8"/>
      <w:szCs w:val="28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table" w:styleId="af">
    <w:name w:val="Table Grid"/>
    <w:basedOn w:val="a1"/>
    <w:uiPriority w:val="59"/>
    <w:rsid w:val="005C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4943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943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943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943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4943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4943C0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4943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943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7707E-5402-49DD-8438-DD6B2D8D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45</TotalTime>
  <Pages>1</Pages>
  <Words>3061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Татьяна</cp:lastModifiedBy>
  <cp:revision>15</cp:revision>
  <cp:lastPrinted>2020-07-31T13:03:00Z</cp:lastPrinted>
  <dcterms:created xsi:type="dcterms:W3CDTF">2020-07-31T12:42:00Z</dcterms:created>
  <dcterms:modified xsi:type="dcterms:W3CDTF">2020-08-05T05:16:00Z</dcterms:modified>
</cp:coreProperties>
</file>