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880" w:rsidRPr="0055108B" w:rsidRDefault="00BB3880" w:rsidP="0055108B">
      <w:pPr>
        <w:ind w:firstLine="0"/>
        <w:jc w:val="center"/>
        <w:rPr>
          <w:rFonts w:eastAsia="Arial" w:cs="Arial"/>
        </w:rPr>
      </w:pPr>
      <w:bookmarkStart w:id="0" w:name="_GoBack"/>
    </w:p>
    <w:p w:rsidR="00C029D1" w:rsidRPr="0055108B" w:rsidRDefault="003C4B01" w:rsidP="0055108B">
      <w:pPr>
        <w:ind w:firstLine="0"/>
        <w:jc w:val="center"/>
        <w:rPr>
          <w:rFonts w:eastAsia="Arial" w:cs="Arial"/>
        </w:rPr>
      </w:pPr>
      <w:r w:rsidRPr="0055108B">
        <w:rPr>
          <w:rFonts w:eastAsia="Arial" w:cs="Arial"/>
        </w:rPr>
        <w:t>КРАСНОДАРСКИЙ КРАЙ</w:t>
      </w:r>
    </w:p>
    <w:p w:rsidR="003C4B01" w:rsidRPr="0055108B" w:rsidRDefault="003C4B01" w:rsidP="0055108B">
      <w:pPr>
        <w:ind w:firstLine="0"/>
        <w:jc w:val="center"/>
        <w:rPr>
          <w:rFonts w:eastAsia="Arial" w:cs="Arial"/>
        </w:rPr>
      </w:pPr>
      <w:r w:rsidRPr="0055108B">
        <w:rPr>
          <w:rFonts w:eastAsia="Arial" w:cs="Arial"/>
        </w:rPr>
        <w:t>ТБИЛИССКИЙ РАЙОН</w:t>
      </w:r>
    </w:p>
    <w:p w:rsidR="00C029D1" w:rsidRPr="0055108B" w:rsidRDefault="00E01CB1" w:rsidP="0055108B">
      <w:pPr>
        <w:ind w:firstLine="0"/>
        <w:jc w:val="center"/>
        <w:rPr>
          <w:rFonts w:eastAsia="Arial" w:cs="Arial"/>
        </w:rPr>
      </w:pPr>
      <w:r w:rsidRPr="0055108B">
        <w:rPr>
          <w:rFonts w:eastAsia="Arial" w:cs="Arial"/>
        </w:rPr>
        <w:t>СОВЕТ ПЕСЧАНОГО СЕЛЬСКОГО ПОСЕЛЕНИЯ</w:t>
      </w:r>
    </w:p>
    <w:p w:rsidR="00C029D1" w:rsidRPr="0055108B" w:rsidRDefault="00E01CB1" w:rsidP="0055108B">
      <w:pPr>
        <w:ind w:firstLine="0"/>
        <w:jc w:val="center"/>
        <w:rPr>
          <w:rFonts w:eastAsia="Arial" w:cs="Arial"/>
        </w:rPr>
      </w:pPr>
      <w:r w:rsidRPr="0055108B">
        <w:rPr>
          <w:rFonts w:eastAsia="Arial" w:cs="Arial"/>
        </w:rPr>
        <w:t>ТБИЛИССКОГО РАЙОНА</w:t>
      </w:r>
    </w:p>
    <w:p w:rsidR="00C029D1" w:rsidRPr="0055108B" w:rsidRDefault="00C029D1" w:rsidP="0055108B">
      <w:pPr>
        <w:ind w:firstLine="0"/>
        <w:jc w:val="center"/>
        <w:rPr>
          <w:rFonts w:eastAsia="Arial" w:cs="Arial"/>
        </w:rPr>
      </w:pPr>
    </w:p>
    <w:p w:rsidR="00C029D1" w:rsidRPr="0055108B" w:rsidRDefault="00E01CB1" w:rsidP="0055108B">
      <w:pPr>
        <w:ind w:firstLine="0"/>
        <w:jc w:val="center"/>
        <w:rPr>
          <w:rFonts w:eastAsia="Arial" w:cs="Arial"/>
        </w:rPr>
      </w:pPr>
      <w:r w:rsidRPr="0055108B">
        <w:rPr>
          <w:rFonts w:eastAsia="Arial" w:cs="Arial"/>
        </w:rPr>
        <w:t>РЕШЕНИЕ</w:t>
      </w:r>
    </w:p>
    <w:p w:rsidR="0067031E" w:rsidRPr="0055108B" w:rsidRDefault="0067031E" w:rsidP="0055108B">
      <w:pPr>
        <w:ind w:firstLine="0"/>
        <w:jc w:val="center"/>
        <w:rPr>
          <w:rFonts w:eastAsia="Arial" w:cs="Arial"/>
        </w:rPr>
      </w:pPr>
    </w:p>
    <w:p w:rsidR="00643FA8" w:rsidRDefault="00643FA8" w:rsidP="00643FA8">
      <w:pPr>
        <w:ind w:firstLine="0"/>
        <w:jc w:val="center"/>
        <w:rPr>
          <w:rFonts w:eastAsia="Arial" w:cs="Arial"/>
        </w:rPr>
      </w:pPr>
      <w:r>
        <w:rPr>
          <w:rFonts w:eastAsia="Arial" w:cs="Arial"/>
        </w:rPr>
        <w:t xml:space="preserve">______________ 2019 года 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 xml:space="preserve">№ __ 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 xml:space="preserve">х. </w:t>
      </w:r>
      <w:proofErr w:type="gramStart"/>
      <w:r>
        <w:rPr>
          <w:rFonts w:eastAsia="Arial" w:cs="Arial"/>
        </w:rPr>
        <w:t>Песчаный</w:t>
      </w:r>
      <w:proofErr w:type="gramEnd"/>
    </w:p>
    <w:p w:rsidR="00A15206" w:rsidRPr="0055108B" w:rsidRDefault="00A15206" w:rsidP="0055108B">
      <w:pPr>
        <w:ind w:firstLine="0"/>
        <w:jc w:val="center"/>
        <w:rPr>
          <w:rFonts w:eastAsia="Arial" w:cs="Arial"/>
        </w:rPr>
      </w:pPr>
    </w:p>
    <w:p w:rsidR="00C029D1" w:rsidRPr="0055108B" w:rsidRDefault="00E01CB1" w:rsidP="0055108B">
      <w:pPr>
        <w:ind w:firstLine="0"/>
        <w:jc w:val="center"/>
        <w:rPr>
          <w:rFonts w:cs="Arial"/>
          <w:b/>
          <w:sz w:val="32"/>
          <w:szCs w:val="32"/>
        </w:rPr>
      </w:pPr>
      <w:r w:rsidRPr="0055108B">
        <w:rPr>
          <w:rFonts w:cs="Arial"/>
          <w:b/>
          <w:sz w:val="32"/>
          <w:szCs w:val="32"/>
        </w:rPr>
        <w:t>О внесении изменений в решение Совета Песчаного сельского</w:t>
      </w:r>
      <w:r w:rsidR="003C4B01" w:rsidRPr="0055108B">
        <w:rPr>
          <w:rFonts w:cs="Arial"/>
          <w:b/>
          <w:sz w:val="32"/>
          <w:szCs w:val="32"/>
        </w:rPr>
        <w:t xml:space="preserve"> </w:t>
      </w:r>
      <w:r w:rsidRPr="0055108B">
        <w:rPr>
          <w:rFonts w:cs="Arial"/>
          <w:b/>
          <w:sz w:val="32"/>
          <w:szCs w:val="32"/>
        </w:rPr>
        <w:t>поселения Тбилисского района от 20 декабря 2018 года № 201</w:t>
      </w:r>
      <w:r w:rsidR="003C4B01" w:rsidRPr="0055108B">
        <w:rPr>
          <w:rFonts w:cs="Arial"/>
          <w:b/>
          <w:sz w:val="32"/>
          <w:szCs w:val="32"/>
        </w:rPr>
        <w:t xml:space="preserve"> </w:t>
      </w:r>
      <w:r w:rsidRPr="0055108B">
        <w:rPr>
          <w:rFonts w:cs="Arial"/>
          <w:b/>
          <w:sz w:val="32"/>
          <w:szCs w:val="32"/>
        </w:rPr>
        <w:t>«О бюджете Песчаного сельского поселения Тбилисского района на 2019 год»</w:t>
      </w:r>
    </w:p>
    <w:p w:rsidR="008312F5" w:rsidRPr="0055108B" w:rsidRDefault="008312F5" w:rsidP="0055108B">
      <w:pPr>
        <w:ind w:firstLine="0"/>
        <w:jc w:val="center"/>
        <w:rPr>
          <w:rFonts w:cs="Arial"/>
        </w:rPr>
      </w:pPr>
    </w:p>
    <w:p w:rsidR="003C4B01" w:rsidRPr="0055108B" w:rsidRDefault="003C4B01" w:rsidP="0055108B">
      <w:pPr>
        <w:ind w:firstLine="0"/>
        <w:jc w:val="center"/>
        <w:rPr>
          <w:rFonts w:cs="Arial"/>
        </w:rPr>
      </w:pPr>
    </w:p>
    <w:p w:rsidR="00C029D1" w:rsidRPr="0055108B" w:rsidRDefault="00E01CB1" w:rsidP="0055108B">
      <w:proofErr w:type="gramStart"/>
      <w:r w:rsidRPr="0055108B"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 Песчаного сельского поселения Тбилисского района, утверждённым решением Совета Песчаного сельского поселения Тбилисского района</w:t>
      </w:r>
      <w:r w:rsidR="003C4B01" w:rsidRPr="0055108B">
        <w:t xml:space="preserve"> </w:t>
      </w:r>
      <w:r w:rsidRPr="0055108B">
        <w:t xml:space="preserve">от 5 декабря 2016 года № 105, </w:t>
      </w:r>
      <w:r w:rsidR="00F14863" w:rsidRPr="0055108B">
        <w:t>статьями</w:t>
      </w:r>
      <w:r w:rsidRPr="0055108B">
        <w:t xml:space="preserve"> 26,56,60 Устава Песчаного сельского поселения Тбилисского района, Совет Песчаного сельского поселения</w:t>
      </w:r>
      <w:proofErr w:type="gramEnd"/>
      <w:r w:rsidRPr="0055108B">
        <w:t xml:space="preserve"> Тбилисского района решил:</w:t>
      </w:r>
      <w:r w:rsidR="003C4B01" w:rsidRPr="0055108B">
        <w:t xml:space="preserve"> </w:t>
      </w:r>
    </w:p>
    <w:p w:rsidR="00C00388" w:rsidRPr="0055108B" w:rsidRDefault="00C00388" w:rsidP="0055108B">
      <w:r w:rsidRPr="0055108B">
        <w:t>1. Внести следующие изменения в решение Совета Песчаного сельского поселения Тбилисского района от 20 декабря 2018 года № 201 «О бюджете Песчаного сельского поселения Тбилисского района на 2019 год»:</w:t>
      </w:r>
    </w:p>
    <w:p w:rsidR="00C00388" w:rsidRPr="0055108B" w:rsidRDefault="00C00388" w:rsidP="0055108B">
      <w:r w:rsidRPr="0055108B">
        <w:t>1). Статью 1 решения изложить в новой редакции:</w:t>
      </w:r>
    </w:p>
    <w:p w:rsidR="00C00388" w:rsidRPr="0055108B" w:rsidRDefault="003C4B01" w:rsidP="0055108B">
      <w:r w:rsidRPr="0055108B">
        <w:t xml:space="preserve"> </w:t>
      </w:r>
      <w:r w:rsidR="00C00388" w:rsidRPr="0055108B">
        <w:t>«1. Утвердить основные характеристики</w:t>
      </w:r>
      <w:r w:rsidRPr="0055108B">
        <w:t xml:space="preserve"> </w:t>
      </w:r>
      <w:r w:rsidR="00C00388" w:rsidRPr="0055108B">
        <w:t>бюджета Песчаного сельского поселения Тбилисского района (далее - местный бюджет) на 2019 год:</w:t>
      </w:r>
    </w:p>
    <w:p w:rsidR="00C00388" w:rsidRPr="0055108B" w:rsidRDefault="003C4B01" w:rsidP="0055108B">
      <w:r w:rsidRPr="0055108B">
        <w:t xml:space="preserve">1. </w:t>
      </w:r>
      <w:r w:rsidR="00C00388" w:rsidRPr="0055108B">
        <w:t xml:space="preserve">общий объем доходов в сумме </w:t>
      </w:r>
      <w:r w:rsidR="008B2E9B" w:rsidRPr="0055108B">
        <w:t>15534,731</w:t>
      </w:r>
      <w:r w:rsidR="00C00388" w:rsidRPr="0055108B">
        <w:t xml:space="preserve"> тыс. рублей;</w:t>
      </w:r>
    </w:p>
    <w:p w:rsidR="00C00388" w:rsidRPr="0055108B" w:rsidRDefault="003C4B01" w:rsidP="0055108B">
      <w:r w:rsidRPr="0055108B">
        <w:t xml:space="preserve">2. </w:t>
      </w:r>
      <w:r w:rsidR="00C00388" w:rsidRPr="0055108B">
        <w:t xml:space="preserve">общий объем расходов в сумме </w:t>
      </w:r>
      <w:r w:rsidR="008B2E9B" w:rsidRPr="0055108B">
        <w:t>16385,024</w:t>
      </w:r>
      <w:r w:rsidR="00C00388" w:rsidRPr="0055108B">
        <w:t xml:space="preserve"> тыс. рублей;</w:t>
      </w:r>
    </w:p>
    <w:p w:rsidR="00C00388" w:rsidRPr="0055108B" w:rsidRDefault="003C4B01" w:rsidP="0055108B">
      <w:r w:rsidRPr="0055108B">
        <w:t xml:space="preserve">3. </w:t>
      </w:r>
      <w:r w:rsidR="00C00388" w:rsidRPr="0055108B">
        <w:t>резервный фонд органа местного самоуправления Песчаного сельского поселения Тбилисского района в сумме 0,0 тыс. рублей;</w:t>
      </w:r>
    </w:p>
    <w:p w:rsidR="00C00388" w:rsidRPr="0055108B" w:rsidRDefault="003C4B01" w:rsidP="0055108B">
      <w:r w:rsidRPr="0055108B">
        <w:t xml:space="preserve">4. </w:t>
      </w:r>
      <w:r w:rsidR="00C00388" w:rsidRPr="0055108B">
        <w:t>верхний предел муниципального внутреннего долга местного бюджета на 1 января 2020 года в сумме 800,0 тыс. рублей, в том числе верхний предел долга по государственным гарантиям бюджета Песчаного сельского поселения Тбилисского района в сумме 0 рублей.</w:t>
      </w:r>
    </w:p>
    <w:p w:rsidR="00C00388" w:rsidRPr="0055108B" w:rsidRDefault="003C4B01" w:rsidP="0055108B">
      <w:r w:rsidRPr="0055108B">
        <w:t xml:space="preserve">5. </w:t>
      </w:r>
      <w:r w:rsidR="00C00388" w:rsidRPr="0055108B">
        <w:t xml:space="preserve">предельный объем муниципального внутреннего долга местного бюджета в сумме </w:t>
      </w:r>
      <w:r w:rsidR="008B2E9B" w:rsidRPr="0055108B">
        <w:t>6197,602</w:t>
      </w:r>
      <w:r w:rsidRPr="0055108B">
        <w:t xml:space="preserve"> </w:t>
      </w:r>
      <w:r w:rsidR="00C00388" w:rsidRPr="0055108B">
        <w:t>тыс. рублей;</w:t>
      </w:r>
    </w:p>
    <w:p w:rsidR="00C00388" w:rsidRPr="0055108B" w:rsidRDefault="003C4B01" w:rsidP="0055108B">
      <w:r w:rsidRPr="0055108B">
        <w:t xml:space="preserve">6. </w:t>
      </w:r>
      <w:r w:rsidR="00C00388" w:rsidRPr="0055108B">
        <w:t>предельный объем расходов на обслуживание муниципального долга Песчаного сельского поселения Тбилисского района 1,5 тыс. рублей;</w:t>
      </w:r>
    </w:p>
    <w:p w:rsidR="00C00388" w:rsidRPr="0055108B" w:rsidRDefault="003C4B01" w:rsidP="0055108B">
      <w:r w:rsidRPr="0055108B">
        <w:t xml:space="preserve">7. </w:t>
      </w:r>
      <w:r w:rsidR="00C00388" w:rsidRPr="0055108B">
        <w:t>дефицит</w:t>
      </w:r>
      <w:r w:rsidRPr="0055108B">
        <w:t xml:space="preserve"> </w:t>
      </w:r>
      <w:r w:rsidR="00C00388" w:rsidRPr="0055108B">
        <w:t>местного бюджета в сумме 850,293 тыс. руб.».</w:t>
      </w:r>
    </w:p>
    <w:p w:rsidR="00C00388" w:rsidRPr="0055108B" w:rsidRDefault="003C4B01" w:rsidP="0055108B">
      <w:r w:rsidRPr="0055108B">
        <w:t xml:space="preserve"> </w:t>
      </w:r>
      <w:r w:rsidR="00F14863" w:rsidRPr="0055108B">
        <w:t>2). Приложение 2</w:t>
      </w:r>
      <w:r w:rsidR="00C00388" w:rsidRPr="0055108B">
        <w:t xml:space="preserve"> «Объем поступлений доходов в бюджет Песчаного сельского поселения Тбилисского района по кодам видов (подвидов) доходов на 2019 год» изложить в новой редакции (приложение 1);</w:t>
      </w:r>
    </w:p>
    <w:p w:rsidR="00C00388" w:rsidRPr="0055108B" w:rsidRDefault="003C4B01" w:rsidP="0055108B">
      <w:r w:rsidRPr="0055108B">
        <w:t xml:space="preserve"> </w:t>
      </w:r>
      <w:r w:rsidR="00F14863" w:rsidRPr="0055108B">
        <w:t>3). Приложение 6</w:t>
      </w:r>
      <w:r w:rsidR="00C00388" w:rsidRPr="0055108B">
        <w:t xml:space="preserve"> «Распределение бюджетных ассигнований по</w:t>
      </w:r>
      <w:r w:rsidRPr="0055108B">
        <w:t xml:space="preserve"> </w:t>
      </w:r>
      <w:r w:rsidR="00C00388" w:rsidRPr="0055108B">
        <w:t>разделам и подразделам</w:t>
      </w:r>
      <w:r w:rsidRPr="0055108B">
        <w:t xml:space="preserve"> </w:t>
      </w:r>
      <w:r w:rsidR="00C00388" w:rsidRPr="0055108B">
        <w:t>классификации расходов</w:t>
      </w:r>
      <w:r w:rsidRPr="0055108B">
        <w:t xml:space="preserve"> </w:t>
      </w:r>
      <w:r w:rsidR="00C00388" w:rsidRPr="0055108B">
        <w:t>бюджетов на 2019 год» изложить в новой редакции (приложение 2);</w:t>
      </w:r>
    </w:p>
    <w:p w:rsidR="00C00388" w:rsidRPr="0055108B" w:rsidRDefault="003C4B01" w:rsidP="0055108B">
      <w:r w:rsidRPr="0055108B">
        <w:lastRenderedPageBreak/>
        <w:t xml:space="preserve"> </w:t>
      </w:r>
      <w:r w:rsidR="00944ED0" w:rsidRPr="0055108B">
        <w:t xml:space="preserve">3). Приложение </w:t>
      </w:r>
      <w:r w:rsidR="00F14863" w:rsidRPr="0055108B">
        <w:t>7</w:t>
      </w:r>
      <w:r w:rsidR="00C00388" w:rsidRPr="0055108B">
        <w:t xml:space="preserve"> «Ведомственная структура расходов бюджета Песчаного сельского поселения Тбилисского района на 2019 год»</w:t>
      </w:r>
      <w:r w:rsidRPr="0055108B">
        <w:t xml:space="preserve"> </w:t>
      </w:r>
      <w:r w:rsidR="00C00388" w:rsidRPr="0055108B">
        <w:t>изложить в новой</w:t>
      </w:r>
      <w:r w:rsidRPr="0055108B">
        <w:t xml:space="preserve"> </w:t>
      </w:r>
      <w:r w:rsidR="00C00388" w:rsidRPr="0055108B">
        <w:t>редакции (приложение 3);</w:t>
      </w:r>
    </w:p>
    <w:p w:rsidR="00C00388" w:rsidRPr="0055108B" w:rsidRDefault="003C4B01" w:rsidP="0055108B">
      <w:r w:rsidRPr="0055108B">
        <w:t xml:space="preserve"> </w:t>
      </w:r>
      <w:r w:rsidR="00F14863" w:rsidRPr="0055108B">
        <w:t>4). Приложение 8</w:t>
      </w:r>
      <w:r w:rsidR="00C00388" w:rsidRPr="0055108B">
        <w:t xml:space="preserve"> «Источники внутреннего финансирования дефицита бюджета Песчаного сельского поселения Тбилисского района, перечень статей и видов источников финансирования дефицитов бюджета на 2019 год» изложить в новой редакции (приложение 4);</w:t>
      </w:r>
    </w:p>
    <w:p w:rsidR="00443CD2" w:rsidRPr="0055108B" w:rsidRDefault="00E01CB1" w:rsidP="0055108B">
      <w:r w:rsidRPr="0055108B">
        <w:t>2.</w:t>
      </w:r>
      <w:r w:rsidR="001E00CA" w:rsidRPr="0055108B">
        <w:t xml:space="preserve"> </w:t>
      </w:r>
      <w:r w:rsidRPr="0055108B">
        <w:t xml:space="preserve">Эксперту, специалисту администрации Песчаного сельского поселения Тбилисского района В.А. </w:t>
      </w:r>
      <w:proofErr w:type="spellStart"/>
      <w:r w:rsidRPr="0055108B">
        <w:t>Олехнович</w:t>
      </w:r>
      <w:proofErr w:type="spellEnd"/>
      <w:r w:rsidRPr="0055108B">
        <w:t xml:space="preserve"> обеспечить опубликование настоящего решения в сетевом издании «Информационный портал Тбилисского района»</w:t>
      </w:r>
      <w:r w:rsidR="00CB4B8C" w:rsidRPr="0055108B">
        <w:t>, а также разметить на официальном сайте администрации Песчаного сельского поселения Тбилисского района в информационно-телекоммуникационной сети «Интернет»</w:t>
      </w:r>
      <w:r w:rsidRPr="0055108B">
        <w:t>.</w:t>
      </w:r>
    </w:p>
    <w:p w:rsidR="00C029D1" w:rsidRPr="0055108B" w:rsidRDefault="00E01CB1" w:rsidP="0055108B">
      <w:r w:rsidRPr="0055108B">
        <w:t>3. Настоящее решение вступает в</w:t>
      </w:r>
      <w:r w:rsidR="003C4B01" w:rsidRPr="0055108B">
        <w:t xml:space="preserve"> </w:t>
      </w:r>
      <w:r w:rsidRPr="0055108B">
        <w:t xml:space="preserve">силу со дня его </w:t>
      </w:r>
      <w:r w:rsidR="00F14863" w:rsidRPr="0055108B">
        <w:t xml:space="preserve">официального </w:t>
      </w:r>
      <w:r w:rsidRPr="0055108B">
        <w:t>опубликования.</w:t>
      </w:r>
    </w:p>
    <w:p w:rsidR="00A461EB" w:rsidRPr="0055108B" w:rsidRDefault="00A461EB" w:rsidP="0055108B"/>
    <w:p w:rsidR="00A461EB" w:rsidRPr="0055108B" w:rsidRDefault="00A461EB" w:rsidP="0055108B"/>
    <w:p w:rsidR="003C4B01" w:rsidRPr="0055108B" w:rsidRDefault="003C4B01" w:rsidP="0055108B"/>
    <w:p w:rsidR="003C4B01" w:rsidRPr="0055108B" w:rsidRDefault="00BA3276" w:rsidP="0055108B">
      <w:r w:rsidRPr="0055108B">
        <w:t xml:space="preserve">Глава </w:t>
      </w:r>
    </w:p>
    <w:p w:rsidR="003C4B01" w:rsidRPr="0055108B" w:rsidRDefault="00E01CB1" w:rsidP="0055108B">
      <w:r w:rsidRPr="0055108B">
        <w:t>Песчаного сельского</w:t>
      </w:r>
      <w:r w:rsidR="003C4B01" w:rsidRPr="0055108B">
        <w:t xml:space="preserve"> </w:t>
      </w:r>
      <w:r w:rsidRPr="0055108B">
        <w:t xml:space="preserve">поселения </w:t>
      </w:r>
    </w:p>
    <w:p w:rsidR="003C4B01" w:rsidRPr="0055108B" w:rsidRDefault="00E01CB1" w:rsidP="0055108B">
      <w:r w:rsidRPr="0055108B">
        <w:t>Тбилисского района</w:t>
      </w:r>
      <w:r w:rsidR="003C4B01" w:rsidRPr="0055108B">
        <w:t xml:space="preserve"> </w:t>
      </w:r>
    </w:p>
    <w:p w:rsidR="00D076CA" w:rsidRPr="0055108B" w:rsidRDefault="008E4EAC" w:rsidP="0055108B">
      <w:r w:rsidRPr="0055108B">
        <w:t xml:space="preserve">Н.В. </w:t>
      </w:r>
      <w:proofErr w:type="spellStart"/>
      <w:r w:rsidR="00BA3276" w:rsidRPr="0055108B">
        <w:t>Палатина</w:t>
      </w:r>
      <w:proofErr w:type="spellEnd"/>
    </w:p>
    <w:p w:rsidR="00462054" w:rsidRPr="0055108B" w:rsidRDefault="00462054" w:rsidP="0055108B"/>
    <w:p w:rsidR="00133F68" w:rsidRPr="0055108B" w:rsidRDefault="00133F68" w:rsidP="0055108B"/>
    <w:p w:rsidR="00C00388" w:rsidRPr="0055108B" w:rsidRDefault="00C00388" w:rsidP="0055108B"/>
    <w:p w:rsidR="00C00388" w:rsidRPr="0055108B" w:rsidRDefault="00C00388" w:rsidP="0055108B">
      <w:r w:rsidRPr="0055108B">
        <w:t>Приложение 1</w:t>
      </w:r>
    </w:p>
    <w:p w:rsidR="003C4B01" w:rsidRPr="0055108B" w:rsidRDefault="00C00388" w:rsidP="0055108B">
      <w:r w:rsidRPr="0055108B">
        <w:t xml:space="preserve">к решению Совета </w:t>
      </w:r>
    </w:p>
    <w:p w:rsidR="003C4B01" w:rsidRPr="0055108B" w:rsidRDefault="00C00388" w:rsidP="0055108B">
      <w:r w:rsidRPr="0055108B">
        <w:t>Песчаного</w:t>
      </w:r>
      <w:r w:rsidR="003C4B01" w:rsidRPr="0055108B">
        <w:t xml:space="preserve"> </w:t>
      </w:r>
      <w:r w:rsidRPr="0055108B">
        <w:t xml:space="preserve">сельского поселения </w:t>
      </w:r>
    </w:p>
    <w:p w:rsidR="00C00388" w:rsidRPr="0055108B" w:rsidRDefault="00C00388" w:rsidP="0055108B">
      <w:r w:rsidRPr="0055108B">
        <w:t>Тбилисского района</w:t>
      </w:r>
    </w:p>
    <w:p w:rsidR="00C00388" w:rsidRPr="0055108B" w:rsidRDefault="00643FA8" w:rsidP="0055108B">
      <w:r>
        <w:t>___________№__</w:t>
      </w:r>
    </w:p>
    <w:p w:rsidR="00C00388" w:rsidRPr="0055108B" w:rsidRDefault="00C00388" w:rsidP="0055108B"/>
    <w:p w:rsidR="00C00388" w:rsidRPr="0055108B" w:rsidRDefault="00C00388" w:rsidP="0055108B"/>
    <w:p w:rsidR="00C00388" w:rsidRPr="0055108B" w:rsidRDefault="00C00388" w:rsidP="0055108B">
      <w:pPr>
        <w:ind w:firstLine="0"/>
        <w:jc w:val="center"/>
        <w:rPr>
          <w:rFonts w:cs="Arial"/>
          <w:b/>
        </w:rPr>
      </w:pPr>
      <w:r w:rsidRPr="0055108B">
        <w:rPr>
          <w:rFonts w:cs="Arial"/>
          <w:b/>
        </w:rPr>
        <w:t>Объем поступлений доходов в бюджет Песчаного сельского поселения Тбилисского района по кодам видов (подвидов) доходов на 2019 год</w:t>
      </w:r>
    </w:p>
    <w:p w:rsidR="00C00388" w:rsidRPr="0055108B" w:rsidRDefault="00C00388" w:rsidP="0055108B">
      <w:pPr>
        <w:ind w:firstLine="0"/>
        <w:rPr>
          <w:rFonts w:cs="Arial"/>
        </w:rPr>
      </w:pPr>
    </w:p>
    <w:p w:rsidR="00C00388" w:rsidRPr="0055108B" w:rsidRDefault="00C00388" w:rsidP="0055108B">
      <w:pPr>
        <w:ind w:firstLine="0"/>
        <w:jc w:val="right"/>
        <w:rPr>
          <w:rFonts w:cs="Arial"/>
        </w:rPr>
      </w:pPr>
      <w:r w:rsidRPr="0055108B">
        <w:rPr>
          <w:rFonts w:cs="Arial"/>
        </w:rPr>
        <w:t>(тыс. рублей)</w:t>
      </w:r>
    </w:p>
    <w:tbl>
      <w:tblPr>
        <w:tblStyle w:val="af5"/>
        <w:tblW w:w="5000" w:type="pct"/>
        <w:tblLook w:val="0000" w:firstRow="0" w:lastRow="0" w:firstColumn="0" w:lastColumn="0" w:noHBand="0" w:noVBand="0"/>
      </w:tblPr>
      <w:tblGrid>
        <w:gridCol w:w="2386"/>
        <w:gridCol w:w="3111"/>
        <w:gridCol w:w="1352"/>
        <w:gridCol w:w="1464"/>
        <w:gridCol w:w="1541"/>
      </w:tblGrid>
      <w:tr w:rsidR="0055108B" w:rsidRPr="0055108B" w:rsidTr="0055108B">
        <w:tc>
          <w:tcPr>
            <w:tcW w:w="12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Код бюджетной классификации доходов</w:t>
            </w:r>
          </w:p>
        </w:tc>
        <w:tc>
          <w:tcPr>
            <w:tcW w:w="157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Наименование дохода</w:t>
            </w:r>
          </w:p>
        </w:tc>
        <w:tc>
          <w:tcPr>
            <w:tcW w:w="6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Сумма</w:t>
            </w:r>
          </w:p>
        </w:tc>
        <w:tc>
          <w:tcPr>
            <w:tcW w:w="7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Изменение</w:t>
            </w:r>
          </w:p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+/-</w:t>
            </w:r>
          </w:p>
        </w:tc>
        <w:tc>
          <w:tcPr>
            <w:tcW w:w="782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Сумма утверждено</w:t>
            </w:r>
          </w:p>
        </w:tc>
      </w:tr>
      <w:tr w:rsidR="0055108B" w:rsidRPr="0055108B" w:rsidTr="0055108B">
        <w:tc>
          <w:tcPr>
            <w:tcW w:w="12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</w:t>
            </w:r>
          </w:p>
        </w:tc>
        <w:tc>
          <w:tcPr>
            <w:tcW w:w="157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</w:t>
            </w:r>
          </w:p>
        </w:tc>
        <w:tc>
          <w:tcPr>
            <w:tcW w:w="6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</w:t>
            </w:r>
          </w:p>
        </w:tc>
        <w:tc>
          <w:tcPr>
            <w:tcW w:w="7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4</w:t>
            </w:r>
          </w:p>
        </w:tc>
        <w:tc>
          <w:tcPr>
            <w:tcW w:w="782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</w:t>
            </w:r>
          </w:p>
        </w:tc>
      </w:tr>
      <w:tr w:rsidR="0055108B" w:rsidRPr="0055108B" w:rsidTr="0055108B">
        <w:tc>
          <w:tcPr>
            <w:tcW w:w="12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1 00 00000 00 0000 000</w:t>
            </w:r>
          </w:p>
        </w:tc>
        <w:tc>
          <w:tcPr>
            <w:tcW w:w="157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Налоговые и неналоговые доходы</w:t>
            </w:r>
          </w:p>
        </w:tc>
        <w:tc>
          <w:tcPr>
            <w:tcW w:w="6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5743,397</w:t>
            </w:r>
          </w:p>
        </w:tc>
        <w:tc>
          <w:tcPr>
            <w:tcW w:w="7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+454,205</w:t>
            </w:r>
          </w:p>
        </w:tc>
        <w:tc>
          <w:tcPr>
            <w:tcW w:w="782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6197,602</w:t>
            </w:r>
          </w:p>
        </w:tc>
      </w:tr>
      <w:tr w:rsidR="0055108B" w:rsidRPr="0055108B" w:rsidTr="0055108B">
        <w:tc>
          <w:tcPr>
            <w:tcW w:w="12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1 01 02000 01 0000 110</w:t>
            </w:r>
          </w:p>
        </w:tc>
        <w:tc>
          <w:tcPr>
            <w:tcW w:w="157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Налог на доходы физических лиц*</w:t>
            </w:r>
          </w:p>
        </w:tc>
        <w:tc>
          <w:tcPr>
            <w:tcW w:w="6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324,000</w:t>
            </w:r>
          </w:p>
        </w:tc>
        <w:tc>
          <w:tcPr>
            <w:tcW w:w="7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+46,000</w:t>
            </w:r>
          </w:p>
        </w:tc>
        <w:tc>
          <w:tcPr>
            <w:tcW w:w="782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370,000</w:t>
            </w:r>
          </w:p>
        </w:tc>
      </w:tr>
      <w:tr w:rsidR="0055108B" w:rsidRPr="0055108B" w:rsidTr="0055108B">
        <w:tc>
          <w:tcPr>
            <w:tcW w:w="12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1 03 02200 01 0000 110</w:t>
            </w:r>
          </w:p>
        </w:tc>
        <w:tc>
          <w:tcPr>
            <w:tcW w:w="157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Акцизы</w:t>
            </w:r>
          </w:p>
        </w:tc>
        <w:tc>
          <w:tcPr>
            <w:tcW w:w="6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1621,847</w:t>
            </w:r>
          </w:p>
        </w:tc>
        <w:tc>
          <w:tcPr>
            <w:tcW w:w="7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-1,245</w:t>
            </w:r>
          </w:p>
        </w:tc>
        <w:tc>
          <w:tcPr>
            <w:tcW w:w="782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1620,602</w:t>
            </w:r>
          </w:p>
        </w:tc>
      </w:tr>
      <w:tr w:rsidR="0055108B" w:rsidRPr="0055108B" w:rsidTr="0055108B">
        <w:tc>
          <w:tcPr>
            <w:tcW w:w="12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1 05 03000 01 0000 110</w:t>
            </w:r>
          </w:p>
        </w:tc>
        <w:tc>
          <w:tcPr>
            <w:tcW w:w="157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Единый сельскохозяйственный налог*</w:t>
            </w:r>
          </w:p>
        </w:tc>
        <w:tc>
          <w:tcPr>
            <w:tcW w:w="6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1200,000</w:t>
            </w:r>
          </w:p>
        </w:tc>
        <w:tc>
          <w:tcPr>
            <w:tcW w:w="7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+18,000</w:t>
            </w:r>
          </w:p>
        </w:tc>
        <w:tc>
          <w:tcPr>
            <w:tcW w:w="782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1218,000</w:t>
            </w:r>
          </w:p>
        </w:tc>
      </w:tr>
      <w:tr w:rsidR="0055108B" w:rsidRPr="0055108B" w:rsidTr="0055108B">
        <w:tc>
          <w:tcPr>
            <w:tcW w:w="12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1 06 01030 10 0000 110</w:t>
            </w:r>
          </w:p>
        </w:tc>
        <w:tc>
          <w:tcPr>
            <w:tcW w:w="157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Налог на имущество физических лиц*</w:t>
            </w:r>
          </w:p>
        </w:tc>
        <w:tc>
          <w:tcPr>
            <w:tcW w:w="6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168,400</w:t>
            </w:r>
          </w:p>
        </w:tc>
        <w:tc>
          <w:tcPr>
            <w:tcW w:w="7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-38,400</w:t>
            </w:r>
          </w:p>
        </w:tc>
        <w:tc>
          <w:tcPr>
            <w:tcW w:w="782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130,000</w:t>
            </w:r>
          </w:p>
        </w:tc>
      </w:tr>
      <w:tr w:rsidR="0055108B" w:rsidRPr="0055108B" w:rsidTr="0055108B">
        <w:tc>
          <w:tcPr>
            <w:tcW w:w="12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1 06 06000 10 0000 110</w:t>
            </w:r>
          </w:p>
        </w:tc>
        <w:tc>
          <w:tcPr>
            <w:tcW w:w="157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Земельный налог*</w:t>
            </w:r>
          </w:p>
        </w:tc>
        <w:tc>
          <w:tcPr>
            <w:tcW w:w="6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2429,150</w:t>
            </w:r>
          </w:p>
        </w:tc>
        <w:tc>
          <w:tcPr>
            <w:tcW w:w="7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+409,850</w:t>
            </w:r>
          </w:p>
        </w:tc>
        <w:tc>
          <w:tcPr>
            <w:tcW w:w="782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2839,000</w:t>
            </w:r>
          </w:p>
        </w:tc>
      </w:tr>
      <w:tr w:rsidR="0055108B" w:rsidRPr="0055108B" w:rsidTr="0055108B">
        <w:tc>
          <w:tcPr>
            <w:tcW w:w="12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lastRenderedPageBreak/>
              <w:t>1 16 18050 10 0000 140</w:t>
            </w:r>
          </w:p>
        </w:tc>
        <w:tc>
          <w:tcPr>
            <w:tcW w:w="157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  <w:tc>
          <w:tcPr>
            <w:tcW w:w="6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0,000</w:t>
            </w:r>
          </w:p>
        </w:tc>
        <w:tc>
          <w:tcPr>
            <w:tcW w:w="7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+20,000</w:t>
            </w:r>
          </w:p>
        </w:tc>
        <w:tc>
          <w:tcPr>
            <w:tcW w:w="782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20,000</w:t>
            </w:r>
          </w:p>
        </w:tc>
      </w:tr>
      <w:tr w:rsidR="0055108B" w:rsidRPr="0055108B" w:rsidTr="0055108B">
        <w:tc>
          <w:tcPr>
            <w:tcW w:w="12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2 00 00000 00 0000 000</w:t>
            </w:r>
          </w:p>
        </w:tc>
        <w:tc>
          <w:tcPr>
            <w:tcW w:w="157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Безвозмездные поступления</w:t>
            </w:r>
          </w:p>
        </w:tc>
        <w:tc>
          <w:tcPr>
            <w:tcW w:w="6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9337,129</w:t>
            </w:r>
          </w:p>
        </w:tc>
        <w:tc>
          <w:tcPr>
            <w:tcW w:w="7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9337,129</w:t>
            </w:r>
          </w:p>
        </w:tc>
      </w:tr>
      <w:tr w:rsidR="0055108B" w:rsidRPr="0055108B" w:rsidTr="0055108B">
        <w:tc>
          <w:tcPr>
            <w:tcW w:w="12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2 02 15001 10 0000 150</w:t>
            </w:r>
          </w:p>
        </w:tc>
        <w:tc>
          <w:tcPr>
            <w:tcW w:w="157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Дотация бюджетам сельских поселений на выравнивание уровня бюджетной обеспеченности</w:t>
            </w:r>
          </w:p>
        </w:tc>
        <w:tc>
          <w:tcPr>
            <w:tcW w:w="6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6578,900</w:t>
            </w:r>
          </w:p>
        </w:tc>
        <w:tc>
          <w:tcPr>
            <w:tcW w:w="7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6578,900</w:t>
            </w:r>
          </w:p>
        </w:tc>
      </w:tr>
      <w:tr w:rsidR="0055108B" w:rsidRPr="0055108B" w:rsidTr="0055108B">
        <w:tc>
          <w:tcPr>
            <w:tcW w:w="12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2 02 29999 10 0000 150</w:t>
            </w:r>
          </w:p>
        </w:tc>
        <w:tc>
          <w:tcPr>
            <w:tcW w:w="157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Прочие субсидии бюджетам сельских поселений</w:t>
            </w:r>
          </w:p>
        </w:tc>
        <w:tc>
          <w:tcPr>
            <w:tcW w:w="6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2276,600</w:t>
            </w:r>
          </w:p>
        </w:tc>
        <w:tc>
          <w:tcPr>
            <w:tcW w:w="7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2276,600</w:t>
            </w:r>
          </w:p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55108B">
        <w:tc>
          <w:tcPr>
            <w:tcW w:w="12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2 02 25519 10 0000 150</w:t>
            </w:r>
          </w:p>
        </w:tc>
        <w:tc>
          <w:tcPr>
            <w:tcW w:w="157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Субсидии бюджетам сельских поселений на поддержку отрасли культуры</w:t>
            </w:r>
          </w:p>
        </w:tc>
        <w:tc>
          <w:tcPr>
            <w:tcW w:w="6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14,800</w:t>
            </w:r>
          </w:p>
        </w:tc>
        <w:tc>
          <w:tcPr>
            <w:tcW w:w="7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14,800</w:t>
            </w:r>
          </w:p>
        </w:tc>
      </w:tr>
      <w:tr w:rsidR="0055108B" w:rsidRPr="0055108B" w:rsidTr="0055108B">
        <w:tc>
          <w:tcPr>
            <w:tcW w:w="12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2 02 35118 10 0000 150</w:t>
            </w:r>
          </w:p>
        </w:tc>
        <w:tc>
          <w:tcPr>
            <w:tcW w:w="157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88,700</w:t>
            </w:r>
          </w:p>
        </w:tc>
        <w:tc>
          <w:tcPr>
            <w:tcW w:w="7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88,700</w:t>
            </w:r>
          </w:p>
        </w:tc>
      </w:tr>
      <w:tr w:rsidR="0055108B" w:rsidRPr="0055108B" w:rsidTr="0055108B">
        <w:tc>
          <w:tcPr>
            <w:tcW w:w="12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2 02 30024 10 0000 150</w:t>
            </w:r>
          </w:p>
        </w:tc>
        <w:tc>
          <w:tcPr>
            <w:tcW w:w="157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6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3,800</w:t>
            </w:r>
          </w:p>
        </w:tc>
        <w:tc>
          <w:tcPr>
            <w:tcW w:w="7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3,800</w:t>
            </w:r>
          </w:p>
        </w:tc>
      </w:tr>
      <w:tr w:rsidR="0055108B" w:rsidRPr="0055108B" w:rsidTr="0055108B">
        <w:tc>
          <w:tcPr>
            <w:tcW w:w="12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2 07 05030 10 0000150</w:t>
            </w:r>
          </w:p>
        </w:tc>
        <w:tc>
          <w:tcPr>
            <w:tcW w:w="157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374,329</w:t>
            </w:r>
          </w:p>
        </w:tc>
        <w:tc>
          <w:tcPr>
            <w:tcW w:w="7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82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374,329</w:t>
            </w:r>
          </w:p>
        </w:tc>
      </w:tr>
      <w:tr w:rsidR="0055108B" w:rsidRPr="0055108B" w:rsidTr="0055108B">
        <w:tc>
          <w:tcPr>
            <w:tcW w:w="2790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ВСЕГО ДОХОДОВ</w:t>
            </w:r>
          </w:p>
        </w:tc>
        <w:tc>
          <w:tcPr>
            <w:tcW w:w="6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15080,526</w:t>
            </w:r>
          </w:p>
        </w:tc>
        <w:tc>
          <w:tcPr>
            <w:tcW w:w="7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+454,205</w:t>
            </w:r>
          </w:p>
        </w:tc>
        <w:tc>
          <w:tcPr>
            <w:tcW w:w="782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15534,731</w:t>
            </w:r>
          </w:p>
        </w:tc>
      </w:tr>
    </w:tbl>
    <w:p w:rsidR="00C00388" w:rsidRPr="0055108B" w:rsidRDefault="00C00388" w:rsidP="0055108B"/>
    <w:p w:rsidR="00C00388" w:rsidRPr="0055108B" w:rsidRDefault="00C00388" w:rsidP="0055108B"/>
    <w:p w:rsidR="00C00388" w:rsidRPr="0055108B" w:rsidRDefault="00C00388" w:rsidP="0055108B">
      <w:r w:rsidRPr="0055108B">
        <w:t xml:space="preserve">*По видам и подвидам доходов, </w:t>
      </w:r>
      <w:r w:rsidR="0055108B">
        <w:t xml:space="preserve">входящим в соответствующий </w:t>
      </w:r>
      <w:proofErr w:type="spellStart"/>
      <w:r w:rsidR="0055108B">
        <w:t>групп</w:t>
      </w:r>
      <w:r w:rsidRPr="0055108B">
        <w:t>ировочный</w:t>
      </w:r>
      <w:proofErr w:type="spellEnd"/>
      <w:r w:rsidRPr="0055108B">
        <w:t xml:space="preserve"> код бюджетной классификации,</w:t>
      </w:r>
      <w:r w:rsidR="003C4B01" w:rsidRPr="0055108B">
        <w:t xml:space="preserve"> </w:t>
      </w:r>
      <w:r w:rsidRPr="0055108B">
        <w:t>зачисляемым в местный бюджет в соответствии с законодательством Российской Федерации.</w:t>
      </w:r>
    </w:p>
    <w:p w:rsidR="003C4B01" w:rsidRPr="0055108B" w:rsidRDefault="003C4B01" w:rsidP="0055108B"/>
    <w:p w:rsidR="003C4B01" w:rsidRPr="0055108B" w:rsidRDefault="003C4B01" w:rsidP="0055108B"/>
    <w:p w:rsidR="003C4B01" w:rsidRPr="0055108B" w:rsidRDefault="003C4B01" w:rsidP="0055108B"/>
    <w:p w:rsidR="003C4B01" w:rsidRPr="0055108B" w:rsidRDefault="003C4B01" w:rsidP="0055108B">
      <w:r w:rsidRPr="0055108B">
        <w:t xml:space="preserve">Глава </w:t>
      </w:r>
    </w:p>
    <w:p w:rsidR="003C4B01" w:rsidRPr="0055108B" w:rsidRDefault="003C4B01" w:rsidP="0055108B">
      <w:r w:rsidRPr="0055108B">
        <w:t xml:space="preserve">Песчаного сельского поселения </w:t>
      </w:r>
    </w:p>
    <w:p w:rsidR="003C4B01" w:rsidRPr="0055108B" w:rsidRDefault="003C4B01" w:rsidP="0055108B">
      <w:r w:rsidRPr="0055108B">
        <w:t xml:space="preserve">Тбилисского района </w:t>
      </w:r>
    </w:p>
    <w:p w:rsidR="003C4B01" w:rsidRPr="0055108B" w:rsidRDefault="003C4B01" w:rsidP="0055108B">
      <w:r w:rsidRPr="0055108B">
        <w:t xml:space="preserve">Н.В. </w:t>
      </w:r>
      <w:proofErr w:type="spellStart"/>
      <w:r w:rsidRPr="0055108B">
        <w:t>Палатина</w:t>
      </w:r>
      <w:proofErr w:type="spellEnd"/>
    </w:p>
    <w:p w:rsidR="003C4B01" w:rsidRPr="0055108B" w:rsidRDefault="003C4B01" w:rsidP="0055108B"/>
    <w:p w:rsidR="003C4B01" w:rsidRPr="0055108B" w:rsidRDefault="003C4B01" w:rsidP="0055108B"/>
    <w:p w:rsidR="003C4B01" w:rsidRPr="0055108B" w:rsidRDefault="003C4B01" w:rsidP="0055108B"/>
    <w:p w:rsidR="003C4B01" w:rsidRPr="0055108B" w:rsidRDefault="003C4B01" w:rsidP="0055108B">
      <w:r w:rsidRPr="0055108B">
        <w:lastRenderedPageBreak/>
        <w:t>Приложение 2</w:t>
      </w:r>
    </w:p>
    <w:p w:rsidR="003C4B01" w:rsidRPr="0055108B" w:rsidRDefault="003C4B01" w:rsidP="0055108B">
      <w:r w:rsidRPr="0055108B">
        <w:t xml:space="preserve">к решению Совета </w:t>
      </w:r>
    </w:p>
    <w:p w:rsidR="003C4B01" w:rsidRPr="0055108B" w:rsidRDefault="003C4B01" w:rsidP="0055108B">
      <w:r w:rsidRPr="0055108B">
        <w:t xml:space="preserve">Песчаного сельского поселения </w:t>
      </w:r>
    </w:p>
    <w:p w:rsidR="003C4B01" w:rsidRPr="0055108B" w:rsidRDefault="003C4B01" w:rsidP="0055108B">
      <w:r w:rsidRPr="0055108B">
        <w:t>Тбилисского района</w:t>
      </w:r>
    </w:p>
    <w:p w:rsidR="003C4B01" w:rsidRPr="0055108B" w:rsidRDefault="00643FA8" w:rsidP="0055108B">
      <w:r>
        <w:t>___________№__</w:t>
      </w:r>
    </w:p>
    <w:p w:rsidR="003C4B01" w:rsidRPr="0055108B" w:rsidRDefault="003C4B01" w:rsidP="0055108B"/>
    <w:p w:rsidR="00C00388" w:rsidRPr="0055108B" w:rsidRDefault="00C00388" w:rsidP="0055108B"/>
    <w:p w:rsidR="00133F68" w:rsidRPr="0055108B" w:rsidRDefault="00133F68" w:rsidP="0055108B">
      <w:pPr>
        <w:ind w:firstLine="0"/>
        <w:jc w:val="center"/>
        <w:rPr>
          <w:rFonts w:cs="Arial"/>
          <w:b/>
        </w:rPr>
      </w:pPr>
      <w:r w:rsidRPr="0055108B">
        <w:rPr>
          <w:rFonts w:cs="Arial"/>
          <w:b/>
        </w:rPr>
        <w:t>Распределение бюджетных ассигнований по разделам и подразделам</w:t>
      </w:r>
      <w:r w:rsidR="003C4B01" w:rsidRPr="0055108B">
        <w:rPr>
          <w:rFonts w:cs="Arial"/>
          <w:b/>
        </w:rPr>
        <w:t xml:space="preserve"> </w:t>
      </w:r>
      <w:r w:rsidRPr="0055108B">
        <w:rPr>
          <w:rFonts w:cs="Arial"/>
          <w:b/>
        </w:rPr>
        <w:t>классификации расходов</w:t>
      </w:r>
      <w:r w:rsidR="003C4B01" w:rsidRPr="0055108B">
        <w:rPr>
          <w:rFonts w:cs="Arial"/>
          <w:b/>
        </w:rPr>
        <w:t xml:space="preserve"> </w:t>
      </w:r>
      <w:r w:rsidRPr="0055108B">
        <w:rPr>
          <w:rFonts w:cs="Arial"/>
          <w:b/>
        </w:rPr>
        <w:t>бюджетов на 2019 год</w:t>
      </w:r>
    </w:p>
    <w:p w:rsidR="00133F68" w:rsidRPr="0055108B" w:rsidRDefault="00133F68" w:rsidP="0055108B">
      <w:pPr>
        <w:ind w:firstLine="0"/>
        <w:rPr>
          <w:rFonts w:cs="Arial"/>
        </w:rPr>
      </w:pPr>
    </w:p>
    <w:p w:rsidR="00133F68" w:rsidRPr="0055108B" w:rsidRDefault="00133F68" w:rsidP="0055108B">
      <w:pPr>
        <w:ind w:firstLine="0"/>
        <w:jc w:val="right"/>
        <w:rPr>
          <w:rFonts w:cs="Arial"/>
        </w:rPr>
      </w:pPr>
      <w:r w:rsidRPr="0055108B">
        <w:rPr>
          <w:rFonts w:cs="Arial"/>
        </w:rPr>
        <w:t xml:space="preserve"> (тыс. рублей)</w:t>
      </w:r>
    </w:p>
    <w:tbl>
      <w:tblPr>
        <w:tblStyle w:val="af5"/>
        <w:tblW w:w="5000" w:type="pct"/>
        <w:tblLook w:val="0000" w:firstRow="0" w:lastRow="0" w:firstColumn="0" w:lastColumn="0" w:noHBand="0" w:noVBand="0"/>
      </w:tblPr>
      <w:tblGrid>
        <w:gridCol w:w="596"/>
        <w:gridCol w:w="3733"/>
        <w:gridCol w:w="530"/>
        <w:gridCol w:w="564"/>
        <w:gridCol w:w="1368"/>
        <w:gridCol w:w="1488"/>
        <w:gridCol w:w="1575"/>
      </w:tblGrid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№</w:t>
            </w:r>
            <w:r w:rsidRPr="0055108B">
              <w:rPr>
                <w:rFonts w:cs="Arial"/>
              </w:rPr>
              <w:br/>
            </w:r>
            <w:proofErr w:type="gramStart"/>
            <w:r w:rsidRPr="0055108B">
              <w:rPr>
                <w:rFonts w:cs="Arial"/>
              </w:rPr>
              <w:t>п</w:t>
            </w:r>
            <w:proofErr w:type="gramEnd"/>
            <w:r w:rsidRPr="0055108B">
              <w:rPr>
                <w:rFonts w:cs="Arial"/>
              </w:rPr>
              <w:t>/п</w:t>
            </w: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Наименование 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proofErr w:type="spellStart"/>
            <w:r w:rsidRPr="0055108B">
              <w:rPr>
                <w:rFonts w:cs="Arial"/>
              </w:rPr>
              <w:t>Рз</w:t>
            </w:r>
            <w:proofErr w:type="spellEnd"/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proofErr w:type="spellStart"/>
            <w:proofErr w:type="gramStart"/>
            <w:r w:rsidRPr="0055108B">
              <w:rPr>
                <w:rFonts w:cs="Arial"/>
              </w:rPr>
              <w:t>Пр</w:t>
            </w:r>
            <w:proofErr w:type="spellEnd"/>
            <w:proofErr w:type="gramEnd"/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Сумма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Изменения +/-</w:t>
            </w: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Сумма утверждено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</w:t>
            </w: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4</w:t>
            </w: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</w:t>
            </w: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Всего расходов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15930,819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+454,205</w:t>
            </w: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16385,024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 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в том числе: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 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1.</w:t>
            </w: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Общегосударственные вопросы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5598,436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+174,205</w:t>
            </w: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5772,641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 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684,840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684,840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 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2088,097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+154,205</w:t>
            </w: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2242,302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06</w:t>
            </w: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16,000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16,000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07</w:t>
            </w: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158,800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158,800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</w:t>
            </w: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2650,699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+20,000</w:t>
            </w: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2670,699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2.</w:t>
            </w: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Национальная оборона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97,092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+20,000</w:t>
            </w: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117,092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97,092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+20,000</w:t>
            </w: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117,092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3.</w:t>
            </w: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2,500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2,500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55108B">
              <w:rPr>
                <w:rFonts w:cs="Arial"/>
              </w:rPr>
              <w:lastRenderedPageBreak/>
              <w:t>гражданская оборона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lastRenderedPageBreak/>
              <w:t>03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09</w:t>
            </w: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1,000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1,000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14</w:t>
            </w: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1,500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1,500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4.</w:t>
            </w: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Национальная экономика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744,368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744,368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09</w:t>
            </w: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741,338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741,338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12</w:t>
            </w: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3,030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3,030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5.</w:t>
            </w: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Жилищно - коммунальное хозяйство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5491,394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+250,000</w:t>
            </w: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5741,394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Коммунальное хозяйство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5202,054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 +250,000</w:t>
            </w: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5452,054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Благоустройство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289,340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289,340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6. </w:t>
            </w: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Образование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07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1,000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1,000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Молодежная политика оздоровления детей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07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07</w:t>
            </w: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1,000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1,000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7.</w:t>
            </w: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Культура, кинематография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08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3964,014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3964,014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Культура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08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3964,014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3964,014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8.</w:t>
            </w: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Физическая культура и спорт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11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5,000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5,000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Развитие массового спорта на территории поселения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11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5,000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5,000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9.</w:t>
            </w: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12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10,273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 +10,000 </w:t>
            </w: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20,273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12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10,273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+10,000</w:t>
            </w: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20,273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10.</w:t>
            </w: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16,742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16,742</w:t>
            </w:r>
          </w:p>
        </w:tc>
      </w:tr>
      <w:tr w:rsidR="0055108B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3C4B01" w:rsidRPr="0055108B" w:rsidTr="003C4B01">
        <w:tc>
          <w:tcPr>
            <w:tcW w:w="30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Обслуживание внутреннего муниципального долга</w:t>
            </w:r>
          </w:p>
        </w:tc>
        <w:tc>
          <w:tcPr>
            <w:tcW w:w="26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</w:t>
            </w:r>
          </w:p>
        </w:tc>
        <w:tc>
          <w:tcPr>
            <w:tcW w:w="28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694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16,742</w:t>
            </w:r>
          </w:p>
        </w:tc>
        <w:tc>
          <w:tcPr>
            <w:tcW w:w="75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16,742</w:t>
            </w:r>
          </w:p>
        </w:tc>
      </w:tr>
    </w:tbl>
    <w:p w:rsidR="00133F68" w:rsidRPr="0055108B" w:rsidRDefault="00133F68" w:rsidP="0055108B"/>
    <w:p w:rsidR="003C4B01" w:rsidRPr="0055108B" w:rsidRDefault="003C4B01" w:rsidP="0055108B"/>
    <w:p w:rsidR="003C4B01" w:rsidRPr="0055108B" w:rsidRDefault="003C4B01" w:rsidP="0055108B"/>
    <w:p w:rsidR="003C4B01" w:rsidRPr="0055108B" w:rsidRDefault="003C4B01" w:rsidP="0055108B">
      <w:r w:rsidRPr="0055108B">
        <w:t xml:space="preserve">Глава </w:t>
      </w:r>
    </w:p>
    <w:p w:rsidR="003C4B01" w:rsidRPr="0055108B" w:rsidRDefault="003C4B01" w:rsidP="0055108B">
      <w:r w:rsidRPr="0055108B">
        <w:t xml:space="preserve">Песчаного сельского поселения </w:t>
      </w:r>
    </w:p>
    <w:p w:rsidR="003C4B01" w:rsidRPr="0055108B" w:rsidRDefault="003C4B01" w:rsidP="0055108B">
      <w:r w:rsidRPr="0055108B">
        <w:t xml:space="preserve">Тбилисского района </w:t>
      </w:r>
    </w:p>
    <w:p w:rsidR="003C4B01" w:rsidRPr="0055108B" w:rsidRDefault="003C4B01" w:rsidP="0055108B">
      <w:r w:rsidRPr="0055108B">
        <w:t xml:space="preserve">Н.В. </w:t>
      </w:r>
      <w:proofErr w:type="spellStart"/>
      <w:r w:rsidRPr="0055108B">
        <w:t>Палатина</w:t>
      </w:r>
      <w:proofErr w:type="spellEnd"/>
    </w:p>
    <w:p w:rsidR="003C4B01" w:rsidRPr="0055108B" w:rsidRDefault="003C4B01" w:rsidP="0055108B"/>
    <w:p w:rsidR="003C4B01" w:rsidRPr="0055108B" w:rsidRDefault="003C4B01" w:rsidP="0055108B"/>
    <w:p w:rsidR="003C4B01" w:rsidRPr="0055108B" w:rsidRDefault="003C4B01" w:rsidP="0055108B"/>
    <w:p w:rsidR="003C4B01" w:rsidRPr="0055108B" w:rsidRDefault="003C4B01" w:rsidP="0055108B">
      <w:r w:rsidRPr="0055108B">
        <w:t>Приложение 3</w:t>
      </w:r>
    </w:p>
    <w:p w:rsidR="003C4B01" w:rsidRPr="0055108B" w:rsidRDefault="003C4B01" w:rsidP="0055108B">
      <w:r w:rsidRPr="0055108B">
        <w:t xml:space="preserve">к решению Совета </w:t>
      </w:r>
    </w:p>
    <w:p w:rsidR="003C4B01" w:rsidRPr="0055108B" w:rsidRDefault="003C4B01" w:rsidP="0055108B">
      <w:r w:rsidRPr="0055108B">
        <w:t xml:space="preserve">Песчаного сельского поселения </w:t>
      </w:r>
    </w:p>
    <w:p w:rsidR="003C4B01" w:rsidRPr="0055108B" w:rsidRDefault="003C4B01" w:rsidP="0055108B">
      <w:r w:rsidRPr="0055108B">
        <w:t>Тбилисского района</w:t>
      </w:r>
    </w:p>
    <w:p w:rsidR="003C4B01" w:rsidRPr="0055108B" w:rsidRDefault="00643FA8" w:rsidP="0055108B">
      <w:r>
        <w:t>___________№__</w:t>
      </w:r>
    </w:p>
    <w:p w:rsidR="003C4B01" w:rsidRPr="0055108B" w:rsidRDefault="003C4B01" w:rsidP="0055108B"/>
    <w:p w:rsidR="00133F68" w:rsidRPr="0055108B" w:rsidRDefault="00133F68" w:rsidP="0055108B"/>
    <w:p w:rsidR="00133F68" w:rsidRPr="0055108B" w:rsidRDefault="00133F68" w:rsidP="0055108B">
      <w:pPr>
        <w:ind w:firstLine="0"/>
        <w:jc w:val="center"/>
        <w:rPr>
          <w:rFonts w:cs="Arial"/>
          <w:b/>
        </w:rPr>
      </w:pPr>
      <w:r w:rsidRPr="0055108B">
        <w:rPr>
          <w:rFonts w:cs="Arial"/>
          <w:b/>
        </w:rPr>
        <w:t>Ведомственная структура расходов бюджета Песчаного сельского поселения Тбилисского района на 2019 год</w:t>
      </w:r>
    </w:p>
    <w:p w:rsidR="00133F68" w:rsidRPr="0055108B" w:rsidRDefault="00133F68" w:rsidP="0055108B">
      <w:pPr>
        <w:ind w:firstLine="0"/>
        <w:jc w:val="right"/>
        <w:rPr>
          <w:rFonts w:cs="Arial"/>
        </w:rPr>
      </w:pPr>
      <w:r w:rsidRPr="0055108B">
        <w:rPr>
          <w:rFonts w:cs="Arial"/>
        </w:rPr>
        <w:t>(тыс. рублей)</w:t>
      </w:r>
    </w:p>
    <w:tbl>
      <w:tblPr>
        <w:tblStyle w:val="af5"/>
        <w:tblW w:w="5000" w:type="pct"/>
        <w:tblLook w:val="0000" w:firstRow="0" w:lastRow="0" w:firstColumn="0" w:lastColumn="0" w:noHBand="0" w:noVBand="0"/>
      </w:tblPr>
      <w:tblGrid>
        <w:gridCol w:w="811"/>
        <w:gridCol w:w="216"/>
        <w:gridCol w:w="2134"/>
        <w:gridCol w:w="567"/>
        <w:gridCol w:w="464"/>
        <w:gridCol w:w="485"/>
        <w:gridCol w:w="993"/>
        <w:gridCol w:w="540"/>
        <w:gridCol w:w="1134"/>
        <w:gridCol w:w="1222"/>
        <w:gridCol w:w="1288"/>
      </w:tblGrid>
      <w:tr w:rsidR="0055108B" w:rsidRPr="0055108B" w:rsidTr="003C4B01">
        <w:tc>
          <w:tcPr>
            <w:tcW w:w="347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№ </w:t>
            </w:r>
            <w:proofErr w:type="gramStart"/>
            <w:r w:rsidRPr="0055108B">
              <w:rPr>
                <w:rFonts w:cs="Arial"/>
              </w:rPr>
              <w:t>п</w:t>
            </w:r>
            <w:proofErr w:type="gramEnd"/>
            <w:r w:rsidRPr="0055108B">
              <w:rPr>
                <w:rFonts w:cs="Arial"/>
              </w:rPr>
              <w:t>/п</w:t>
            </w:r>
          </w:p>
        </w:tc>
        <w:tc>
          <w:tcPr>
            <w:tcW w:w="153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Наименование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Вед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РЗ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proofErr w:type="gramStart"/>
            <w:r w:rsidRPr="0055108B">
              <w:rPr>
                <w:rFonts w:cs="Arial"/>
              </w:rPr>
              <w:t>ПР</w:t>
            </w:r>
            <w:proofErr w:type="gramEnd"/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ЦСР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ВР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Сумма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Изменения +/-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Сумма утверждено</w:t>
            </w:r>
          </w:p>
        </w:tc>
      </w:tr>
      <w:tr w:rsidR="0055108B" w:rsidRPr="0055108B" w:rsidTr="003C4B01">
        <w:tc>
          <w:tcPr>
            <w:tcW w:w="347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</w:t>
            </w:r>
          </w:p>
        </w:tc>
        <w:tc>
          <w:tcPr>
            <w:tcW w:w="153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4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8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10</w:t>
            </w:r>
          </w:p>
        </w:tc>
      </w:tr>
      <w:tr w:rsidR="0055108B" w:rsidRPr="0055108B" w:rsidTr="003C4B01">
        <w:tc>
          <w:tcPr>
            <w:tcW w:w="3291" w:type="pct"/>
            <w:gridSpan w:val="8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ВСЕГО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15930,819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+454,205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16385,024</w:t>
            </w:r>
          </w:p>
        </w:tc>
      </w:tr>
      <w:tr w:rsidR="0055108B" w:rsidRPr="0055108B" w:rsidTr="003C4B01">
        <w:tc>
          <w:tcPr>
            <w:tcW w:w="1884" w:type="pct"/>
            <w:gridSpan w:val="3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1884" w:type="pct"/>
            <w:gridSpan w:val="3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15930,819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+454,205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16385,024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Общегосударственные вопросы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5598,436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+174,205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5772,641</w:t>
            </w:r>
          </w:p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1.1.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684,840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684,840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1.1.1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Обеспечение деятельности высшего органа исполнительной власти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50 0 00 00000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684,840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684,840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50 1 00 00190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684,840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684,840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Расходы на выплату персоналу в целях обеспечения выполнения </w:t>
            </w:r>
            <w:r w:rsidRPr="0055108B">
              <w:rPr>
                <w:rFonts w:cs="Arial"/>
              </w:rPr>
              <w:lastRenderedPageBreak/>
              <w:t>функций муниципальными органами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lastRenderedPageBreak/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50 1 00 00190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684,840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684,840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1.2.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2088,097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+154,205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2242,302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1.2.1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Обеспечение деятельности органа исполнительной власти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51 0 00 00000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2084,297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2084,297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Обеспечение функционирования администрации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51 1 00 00000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2084,297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2084,297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51 1 00 00190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2084,297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2084,297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51 1 00 00190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1790,265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+154,205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1944,470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51 1 00 00190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192,032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192,032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Иные бюджетные ассигнования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51 1 00 00190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800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102,000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102,000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1.2.2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51 2 00 00000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3,800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3,800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Субвенции на осуществление отдельных </w:t>
            </w:r>
            <w:r w:rsidRPr="0055108B">
              <w:rPr>
                <w:rFonts w:cs="Arial"/>
              </w:rPr>
              <w:lastRenderedPageBreak/>
              <w:t>полномочий по образованию и организации деятельности административных комиссий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lastRenderedPageBreak/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51 2 00 60190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3,800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3,800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51 2 00 60190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3,800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3,800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1.3.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06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06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52 0 00 00000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06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52 1 00 20010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Межбюджетные трансферты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06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52 1 00 20010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1.4.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07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158,800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158,800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1.4.1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Проведение выборов и референдумов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07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53 0 00 00000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158,800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158,800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Обеспечение проведение выборов в муниципальном образовании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07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53 0 00 10020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158,800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158,800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Иные бюджетные ассигнования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07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53 0 00 10020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800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158,800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158,800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1.5.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2650,699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+20,000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2670,699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1.5.1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54 1 00 00000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2451,133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2451,133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54 1 00 00590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2451,133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2451,133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54 1 00 00590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1728,458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1728,458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54 1 00 00590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716,675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 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716,675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Иные бюджетные ассигнования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54 1 00 00590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800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21,000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21,000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1.5.3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Прочие общегосударственные вопросы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54 3 00 00000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184,566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+20,000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204,566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1.5.3.1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Информатизация деятельности администрации поселения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54 3 00 10040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155,266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+20,000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175,266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54 3 00 10040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155,266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+20,000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175,266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1.5.3.2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Компенсационные выплаты руководителям КТОС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54 3 00 10050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28,800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28,800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Иные бюджетные ассигнования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54 3 00 10050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28,800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28,800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1.5.3.3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Мероприятия Противодействию коррупции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54 3 00 10290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0,500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0,500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54 3 00 10290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0,500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0,500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Национальная оборона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97,092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+20,000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117,092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2.1.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97,092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+20,000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117,092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55 0 00 00000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88,700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88,700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2.1.1.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55 0 00 51180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88,700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88,700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Расходы на выплату персоналу в целях обеспечения выполнения </w:t>
            </w:r>
            <w:r w:rsidRPr="0055108B">
              <w:rPr>
                <w:rFonts w:cs="Arial"/>
              </w:rPr>
              <w:lastRenderedPageBreak/>
              <w:t>функций муниципальными органами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lastRenderedPageBreak/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55 0 00 51180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88,700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88,700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55 0 00 10300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8,392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+20,000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28,392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55 0 00 10300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8,392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+20,000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28,392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55 0 00 10300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8,392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+20,000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28,392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2,500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2,500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3.1.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Защита населения и территории от ЧС природного и техногенного характера, ГО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09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Мероприятия в области защиты населения от чрезвычайных ситуаций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09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56 1 00 00000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Предупреждение и ликвидация последствий чрезвычайных ситуаций и стихийных </w:t>
            </w:r>
            <w:r w:rsidRPr="0055108B">
              <w:rPr>
                <w:rFonts w:cs="Arial"/>
              </w:rPr>
              <w:lastRenderedPageBreak/>
              <w:t>бедствий природного и техногенного характера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lastRenderedPageBreak/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09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56 1 00 10080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09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56 1 00 10080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3.2.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14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1,500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1,500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Мероприятия по обеспечению пожарной безопасности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14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53 3 00 00000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1,500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1,500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14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53 3 00 10100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1,500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1,500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14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53 3 00 10100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1,500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1,500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4.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Национальная экономика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744,368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744,368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4.1.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09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741,338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741,338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4.1.1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Дорожное хозяйство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09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57 1 00 00000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741,338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741,338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4.1.1.1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Муниципальный дорожный фонд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09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57 1 01 00000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740,853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740,853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09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57 1 01 10110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740,853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740,853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09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57 1 01 10110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740,853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740,853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4.1.1.2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Муниципальный дорожный фонд (остатки прошлых лет)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09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57 1 02 00000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0,485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0,485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09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57 1 02 10110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0,485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0,485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09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57 1 02 10110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0,485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0,485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4.2.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3,030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3,030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4.2.1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Муниципальная программа «Развитие малого и среднего предпринимательства Песчаного сельского поселения Тбилисского района на 2018-</w:t>
            </w:r>
            <w:r w:rsidRPr="0055108B">
              <w:rPr>
                <w:rFonts w:cs="Arial"/>
              </w:rPr>
              <w:lastRenderedPageBreak/>
              <w:t>2020 годы»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lastRenderedPageBreak/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70 5 00 10130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3,030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3,030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70 5 00 10130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3,030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3,030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70 5 00 10130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3,030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3,030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5491,394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+250,000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5741,394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5.1.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Коммунальное хозяйство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5202,054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+250,000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5452,054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5.1.1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5202,054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+250,000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5452,054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5.1.1.1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Организация водоснабжения населения и водоотведение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58 2 02 00000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1511,341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1511,341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Ремонт и реконструкция водоснабжения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58 2 02 10162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362,052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362,052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58 2 02 10162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362,052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362,052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Субсидии на возмещение части затрат муниципальных унитарных предприятий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58 2 02 10164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1149,289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+250,000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1399,289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Иные бюджетные ассигнования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58 2 02 10164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800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1149,289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+250,000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1399,289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5.1.1.2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Муниципальная программа «Строительство сети газораспределения в хуторе </w:t>
            </w:r>
            <w:proofErr w:type="gramStart"/>
            <w:r w:rsidRPr="0055108B">
              <w:rPr>
                <w:rFonts w:cs="Arial"/>
              </w:rPr>
              <w:t>Песчаный</w:t>
            </w:r>
            <w:proofErr w:type="gramEnd"/>
            <w:r w:rsidRPr="0055108B">
              <w:rPr>
                <w:rFonts w:cs="Arial"/>
              </w:rPr>
              <w:t xml:space="preserve"> Тбилисского района Краснодарского края » на 2018-2020гг.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70 6 00 00000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1294,391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1294,391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Мероприятия по реализации муниципальной программ</w:t>
            </w:r>
            <w:proofErr w:type="gramStart"/>
            <w:r w:rsidRPr="0055108B">
              <w:rPr>
                <w:rFonts w:cs="Arial"/>
              </w:rPr>
              <w:t>ы-</w:t>
            </w:r>
            <w:proofErr w:type="gramEnd"/>
            <w:r w:rsidRPr="0055108B">
              <w:rPr>
                <w:rFonts w:cs="Arial"/>
              </w:rPr>
              <w:t xml:space="preserve"> строительство газопровода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70 6 00 10151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1294,391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1294,391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70 6 00 10151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1294,391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1294,391</w:t>
            </w:r>
          </w:p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5.1.1.3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Муниципальная программа "Организация водоснабжения населения Песчаного сельского поселения Тбилисского района" на 2018-2020гг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70 7 00 00000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2396,322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2396,322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Мероприятия по реализации муниципальной программы капитальный ремонт скважины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70 7 00 S0330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2396,322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2396,322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70 7 00S0330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2396,322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2396,322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5.2.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Благоустройство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289,340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289,340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5.2.1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Мероприятия по благоустройству поселения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58 3 00 00000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252,340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252,340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5.2.1.1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Развитие систем наружного освещения поселения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58 3 01 00000 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232,340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 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232,340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Обслуживание систем наружного освещения поселения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58 3 01 10172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232,340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232,340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58 3 01 10172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232,340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232,340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5.2.1.2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58 3 02 00000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58 3 02 10180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5.2.1.3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Муниципальная программа «Благоустройство территории Песчаного сельского поселения Тбилисского района» на 2018-2020 годы.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70 4 00 00000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37,000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37,000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Мероприятия муниципальной программы — благоустройство территории Песчаного сельского </w:t>
            </w:r>
            <w:r w:rsidRPr="0055108B">
              <w:rPr>
                <w:rFonts w:cs="Arial"/>
              </w:rPr>
              <w:lastRenderedPageBreak/>
              <w:t>поселения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lastRenderedPageBreak/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70 4 00 10170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37,000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37,000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05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03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70 4 00 10170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37,000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 </w:t>
            </w:r>
          </w:p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 37,000</w:t>
            </w:r>
          </w:p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Образование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6.1.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07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Молодежная политика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07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64 0 00 00000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Мероприятия по работе с детьми и молодежью в поселении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07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64 0 00 10280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07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07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64 0 00 10280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Культура, кинематография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3964,014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3964,014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7.1.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Культура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3964,014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3964,014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7.1.1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Дворцы и дома культуры, другие учреждения культуры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992 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08 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60 1 00 00000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3434,873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3434,873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60 1 00 00590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3434,873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3434,873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Предоставление субсидий муниципальным бюджетным, автономным </w:t>
            </w:r>
            <w:r w:rsidRPr="0055108B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lastRenderedPageBreak/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60 1 00 00590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3434,873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3434,873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7.1.2.</w:t>
            </w:r>
          </w:p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Муниципальная программа «Ремонт объектов культуры в Песчаном сельском поселении на 2019 – 2021 годы»</w:t>
            </w:r>
          </w:p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70 8 00 00000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40,000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40,000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Мероприятия муниципальной программы </w:t>
            </w:r>
            <w:proofErr w:type="gramStart"/>
            <w:r w:rsidRPr="0055108B">
              <w:rPr>
                <w:rFonts w:cs="Arial"/>
              </w:rPr>
              <w:t>—к</w:t>
            </w:r>
            <w:proofErr w:type="gramEnd"/>
            <w:r w:rsidRPr="0055108B">
              <w:rPr>
                <w:rFonts w:cs="Arial"/>
              </w:rPr>
              <w:t>апитальный ремонт х. Веревкин Песчаного сельского поселения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70 8 00 09020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40,000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40,000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70 8 00 09020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40,000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40,000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7.1.3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Муниципальная программа «Развитие культуры Песчаного сельского поселения Тбилисского района» на 2018-2020 годы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70 2 00 00000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15,579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15,579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7.1.3.1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Реализация мероприятий муниципальной программы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70 2 00 L5190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15,579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15,579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7.1.3.2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922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70 2 00L5190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15,579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15,579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7.1.4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Библиотеки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992 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08 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60 2 00 00000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473,562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473,562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60 2 00 20020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473,562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473,562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Межбюджетные трансферты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08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60 2 00 20020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473,562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473,562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8.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Физическая культура и спорт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8.1.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Массовый спорт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8.1.1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Развитие массового спорта на территории поселения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61 0 00 00000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61 0 00 10250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11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02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61 0 00 10250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5,000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5,000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Средства массовой информации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12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10,273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+10,000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20,273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9.1.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12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10,273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+10,000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20,273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Информационное </w:t>
            </w:r>
            <w:r w:rsidRPr="0055108B">
              <w:rPr>
                <w:rFonts w:cs="Arial"/>
              </w:rPr>
              <w:lastRenderedPageBreak/>
              <w:t>обеспечение жителей поселения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lastRenderedPageBreak/>
              <w:t>99</w:t>
            </w:r>
            <w:r w:rsidRPr="0055108B">
              <w:rPr>
                <w:rFonts w:cs="Arial"/>
              </w:rPr>
              <w:lastRenderedPageBreak/>
              <w:t>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lastRenderedPageBreak/>
              <w:t>1</w:t>
            </w:r>
            <w:r w:rsidRPr="0055108B">
              <w:rPr>
                <w:rFonts w:cs="Arial"/>
              </w:rPr>
              <w:lastRenderedPageBreak/>
              <w:t>2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lastRenderedPageBreak/>
              <w:t>04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62 0 </w:t>
            </w:r>
            <w:r w:rsidRPr="0055108B">
              <w:rPr>
                <w:rFonts w:cs="Arial"/>
              </w:rPr>
              <w:lastRenderedPageBreak/>
              <w:t>00 00000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10,273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 +10,000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20,273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Публикация в СМИ, изготовление НПА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12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62 0 00 10260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10,273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+10,000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20,273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12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04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62 0 00 10260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10,273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+10,000</w:t>
            </w: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20,273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10.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16,742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16,742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10.1</w:t>
            </w: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Обслуживание муниципального долга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16,742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16,742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Внутренний муниципальный долг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63 0 00 00000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16,742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16,742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Бюджетные кредиты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63 2 00 10270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16,742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16,742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992</w:t>
            </w: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</w:t>
            </w: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01</w:t>
            </w: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63 2 00 10270</w:t>
            </w: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700</w:t>
            </w: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16,742</w:t>
            </w: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16,742</w:t>
            </w:r>
          </w:p>
        </w:tc>
      </w:tr>
      <w:tr w:rsidR="0055108B" w:rsidRPr="0055108B" w:rsidTr="003C4B01">
        <w:tc>
          <w:tcPr>
            <w:tcW w:w="34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1541" w:type="pct"/>
            <w:gridSpan w:val="2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31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5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42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27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50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63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</w:tbl>
    <w:p w:rsidR="003C4B01" w:rsidRPr="0055108B" w:rsidRDefault="003C4B01" w:rsidP="0055108B"/>
    <w:p w:rsidR="003C4B01" w:rsidRPr="0055108B" w:rsidRDefault="003C4B01" w:rsidP="0055108B"/>
    <w:p w:rsidR="003C4B01" w:rsidRPr="0055108B" w:rsidRDefault="003C4B01" w:rsidP="0055108B"/>
    <w:p w:rsidR="003C4B01" w:rsidRPr="0055108B" w:rsidRDefault="003C4B01" w:rsidP="0055108B">
      <w:r w:rsidRPr="0055108B">
        <w:t xml:space="preserve">Глава </w:t>
      </w:r>
    </w:p>
    <w:p w:rsidR="003C4B01" w:rsidRPr="0055108B" w:rsidRDefault="003C4B01" w:rsidP="0055108B">
      <w:r w:rsidRPr="0055108B">
        <w:t xml:space="preserve">Песчаного сельского поселения </w:t>
      </w:r>
    </w:p>
    <w:p w:rsidR="003C4B01" w:rsidRPr="0055108B" w:rsidRDefault="003C4B01" w:rsidP="0055108B">
      <w:r w:rsidRPr="0055108B">
        <w:t xml:space="preserve">Тбилисского района </w:t>
      </w:r>
    </w:p>
    <w:p w:rsidR="003C4B01" w:rsidRPr="0055108B" w:rsidRDefault="003C4B01" w:rsidP="0055108B">
      <w:r w:rsidRPr="0055108B">
        <w:t xml:space="preserve">Н.В. </w:t>
      </w:r>
      <w:proofErr w:type="spellStart"/>
      <w:r w:rsidRPr="0055108B">
        <w:t>Палатина</w:t>
      </w:r>
      <w:proofErr w:type="spellEnd"/>
    </w:p>
    <w:p w:rsidR="003C4B01" w:rsidRPr="0055108B" w:rsidRDefault="003C4B01" w:rsidP="0055108B"/>
    <w:p w:rsidR="003C4B01" w:rsidRPr="0055108B" w:rsidRDefault="003C4B01" w:rsidP="0055108B"/>
    <w:p w:rsidR="003C4B01" w:rsidRPr="0055108B" w:rsidRDefault="003C4B01" w:rsidP="0055108B"/>
    <w:p w:rsidR="003C4B01" w:rsidRPr="0055108B" w:rsidRDefault="003C4B01" w:rsidP="0055108B">
      <w:r w:rsidRPr="0055108B">
        <w:t>Приложение 4</w:t>
      </w:r>
    </w:p>
    <w:p w:rsidR="003C4B01" w:rsidRPr="0055108B" w:rsidRDefault="003C4B01" w:rsidP="0055108B">
      <w:r w:rsidRPr="0055108B">
        <w:t xml:space="preserve">к решению Совета </w:t>
      </w:r>
    </w:p>
    <w:p w:rsidR="003C4B01" w:rsidRPr="0055108B" w:rsidRDefault="003C4B01" w:rsidP="0055108B">
      <w:r w:rsidRPr="0055108B">
        <w:t xml:space="preserve">Песчаного сельского поселения </w:t>
      </w:r>
    </w:p>
    <w:p w:rsidR="003C4B01" w:rsidRPr="0055108B" w:rsidRDefault="003C4B01" w:rsidP="0055108B">
      <w:r w:rsidRPr="0055108B">
        <w:t>Тбилисского района</w:t>
      </w:r>
    </w:p>
    <w:p w:rsidR="003C4B01" w:rsidRPr="0055108B" w:rsidRDefault="00643FA8" w:rsidP="0055108B">
      <w:r>
        <w:t>___________№__</w:t>
      </w:r>
    </w:p>
    <w:p w:rsidR="003C4B01" w:rsidRPr="0055108B" w:rsidRDefault="003C4B01" w:rsidP="0055108B"/>
    <w:p w:rsidR="00C00388" w:rsidRPr="0055108B" w:rsidRDefault="00C00388" w:rsidP="0055108B"/>
    <w:p w:rsidR="00C00388" w:rsidRPr="0055108B" w:rsidRDefault="00C00388" w:rsidP="0055108B">
      <w:pPr>
        <w:ind w:firstLine="0"/>
        <w:jc w:val="center"/>
        <w:rPr>
          <w:rFonts w:cs="Arial"/>
          <w:b/>
        </w:rPr>
      </w:pPr>
      <w:r w:rsidRPr="0055108B">
        <w:rPr>
          <w:rFonts w:cs="Arial"/>
          <w:b/>
        </w:rPr>
        <w:t>Источники внутреннего финансирования дефицита</w:t>
      </w:r>
      <w:r w:rsidR="003C4B01" w:rsidRPr="0055108B">
        <w:rPr>
          <w:rFonts w:cs="Arial"/>
          <w:b/>
        </w:rPr>
        <w:t xml:space="preserve"> </w:t>
      </w:r>
      <w:r w:rsidRPr="0055108B">
        <w:rPr>
          <w:rFonts w:cs="Arial"/>
          <w:b/>
        </w:rPr>
        <w:t>бюджета Песчаного сельского поселения Тбилисского района, перечень статей и видов источников финансирования дефицитов бюджета на 2019 год</w:t>
      </w:r>
    </w:p>
    <w:p w:rsidR="00C00388" w:rsidRPr="0055108B" w:rsidRDefault="00C00388" w:rsidP="0055108B">
      <w:pPr>
        <w:ind w:firstLine="0"/>
        <w:rPr>
          <w:rFonts w:cs="Arial"/>
        </w:rPr>
      </w:pPr>
    </w:p>
    <w:p w:rsidR="00C00388" w:rsidRPr="0055108B" w:rsidRDefault="00C00388" w:rsidP="0055108B">
      <w:pPr>
        <w:ind w:firstLine="0"/>
        <w:jc w:val="right"/>
        <w:rPr>
          <w:rFonts w:cs="Arial"/>
        </w:rPr>
      </w:pPr>
      <w:r w:rsidRPr="0055108B">
        <w:rPr>
          <w:rFonts w:cs="Arial"/>
        </w:rPr>
        <w:t>тыс. рублей</w:t>
      </w:r>
    </w:p>
    <w:tbl>
      <w:tblPr>
        <w:tblStyle w:val="af5"/>
        <w:tblW w:w="5000" w:type="pct"/>
        <w:tblLook w:val="0000" w:firstRow="0" w:lastRow="0" w:firstColumn="0" w:lastColumn="0" w:noHBand="0" w:noVBand="0"/>
      </w:tblPr>
      <w:tblGrid>
        <w:gridCol w:w="3445"/>
        <w:gridCol w:w="4909"/>
        <w:gridCol w:w="1500"/>
      </w:tblGrid>
      <w:tr w:rsidR="0055108B" w:rsidRPr="0055108B" w:rsidTr="003C4B01">
        <w:tc>
          <w:tcPr>
            <w:tcW w:w="1748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Код </w:t>
            </w:r>
          </w:p>
        </w:tc>
        <w:tc>
          <w:tcPr>
            <w:tcW w:w="249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55108B">
              <w:rPr>
                <w:rFonts w:cs="Arial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76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Сумма</w:t>
            </w:r>
          </w:p>
        </w:tc>
      </w:tr>
      <w:tr w:rsidR="0055108B" w:rsidRPr="0055108B" w:rsidTr="003C4B01">
        <w:tc>
          <w:tcPr>
            <w:tcW w:w="1748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</w:t>
            </w:r>
          </w:p>
        </w:tc>
        <w:tc>
          <w:tcPr>
            <w:tcW w:w="249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2</w:t>
            </w:r>
          </w:p>
        </w:tc>
        <w:tc>
          <w:tcPr>
            <w:tcW w:w="76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3</w:t>
            </w:r>
          </w:p>
        </w:tc>
      </w:tr>
      <w:tr w:rsidR="0055108B" w:rsidRPr="0055108B" w:rsidTr="003C4B01">
        <w:tc>
          <w:tcPr>
            <w:tcW w:w="1748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49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1748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000 01 00 00 00 00 0000 000</w:t>
            </w:r>
          </w:p>
        </w:tc>
        <w:tc>
          <w:tcPr>
            <w:tcW w:w="249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76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850,293</w:t>
            </w:r>
          </w:p>
        </w:tc>
      </w:tr>
      <w:tr w:rsidR="0055108B" w:rsidRPr="0055108B" w:rsidTr="003C4B01">
        <w:tc>
          <w:tcPr>
            <w:tcW w:w="1748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49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в том числе:</w:t>
            </w:r>
          </w:p>
        </w:tc>
        <w:tc>
          <w:tcPr>
            <w:tcW w:w="76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1748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49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1748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000 01 02 00 00 10 0000 000</w:t>
            </w:r>
          </w:p>
        </w:tc>
        <w:tc>
          <w:tcPr>
            <w:tcW w:w="249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76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0,0</w:t>
            </w:r>
          </w:p>
        </w:tc>
      </w:tr>
      <w:tr w:rsidR="0055108B" w:rsidRPr="0055108B" w:rsidTr="003C4B01">
        <w:tc>
          <w:tcPr>
            <w:tcW w:w="1748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49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1748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000 01 02 00 00 10 0000 710</w:t>
            </w:r>
          </w:p>
        </w:tc>
        <w:tc>
          <w:tcPr>
            <w:tcW w:w="249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76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0,0</w:t>
            </w:r>
          </w:p>
        </w:tc>
      </w:tr>
      <w:tr w:rsidR="0055108B" w:rsidRPr="0055108B" w:rsidTr="003C4B01">
        <w:tc>
          <w:tcPr>
            <w:tcW w:w="1748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000 01 02 00 00 10 0000 810</w:t>
            </w:r>
          </w:p>
        </w:tc>
        <w:tc>
          <w:tcPr>
            <w:tcW w:w="249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76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0,0</w:t>
            </w:r>
          </w:p>
        </w:tc>
      </w:tr>
      <w:tr w:rsidR="0055108B" w:rsidRPr="0055108B" w:rsidTr="003C4B01">
        <w:tc>
          <w:tcPr>
            <w:tcW w:w="1748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49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1748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000 01 03 01 00 10 0000 000</w:t>
            </w:r>
          </w:p>
        </w:tc>
        <w:tc>
          <w:tcPr>
            <w:tcW w:w="249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6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800,00</w:t>
            </w:r>
          </w:p>
        </w:tc>
      </w:tr>
      <w:tr w:rsidR="0055108B" w:rsidRPr="0055108B" w:rsidTr="003C4B01">
        <w:tc>
          <w:tcPr>
            <w:tcW w:w="1748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49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1748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000 01 03 01 00 10 0000 710</w:t>
            </w:r>
          </w:p>
        </w:tc>
        <w:tc>
          <w:tcPr>
            <w:tcW w:w="249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76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800,00</w:t>
            </w:r>
          </w:p>
        </w:tc>
      </w:tr>
      <w:tr w:rsidR="0055108B" w:rsidRPr="0055108B" w:rsidTr="003C4B01">
        <w:tc>
          <w:tcPr>
            <w:tcW w:w="1748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000 01 03 01 00 10 0000 810</w:t>
            </w:r>
          </w:p>
        </w:tc>
        <w:tc>
          <w:tcPr>
            <w:tcW w:w="249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6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1300,0</w:t>
            </w:r>
          </w:p>
        </w:tc>
      </w:tr>
      <w:tr w:rsidR="0055108B" w:rsidRPr="0055108B" w:rsidTr="003C4B01">
        <w:tc>
          <w:tcPr>
            <w:tcW w:w="1748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249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  <w:tc>
          <w:tcPr>
            <w:tcW w:w="76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  <w:tr w:rsidR="0055108B" w:rsidRPr="0055108B" w:rsidTr="003C4B01">
        <w:tc>
          <w:tcPr>
            <w:tcW w:w="1748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000 01 05 00 00 10 0000 000</w:t>
            </w:r>
          </w:p>
        </w:tc>
        <w:tc>
          <w:tcPr>
            <w:tcW w:w="249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6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1350,293</w:t>
            </w:r>
          </w:p>
        </w:tc>
      </w:tr>
      <w:tr w:rsidR="0055108B" w:rsidRPr="0055108B" w:rsidTr="003C4B01">
        <w:tc>
          <w:tcPr>
            <w:tcW w:w="1748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000 01 05 02 01 10 0000 510</w:t>
            </w:r>
          </w:p>
        </w:tc>
        <w:tc>
          <w:tcPr>
            <w:tcW w:w="249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76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-16334,731</w:t>
            </w:r>
          </w:p>
        </w:tc>
      </w:tr>
      <w:tr w:rsidR="003C4B01" w:rsidRPr="0055108B" w:rsidTr="003C4B01">
        <w:tc>
          <w:tcPr>
            <w:tcW w:w="1748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000 01 05 02 01 10 0000 610</w:t>
            </w:r>
          </w:p>
        </w:tc>
        <w:tc>
          <w:tcPr>
            <w:tcW w:w="249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761" w:type="pct"/>
          </w:tcPr>
          <w:p w:rsidR="003C4B01" w:rsidRPr="0055108B" w:rsidRDefault="003C4B01" w:rsidP="0055108B">
            <w:pPr>
              <w:ind w:firstLine="0"/>
              <w:rPr>
                <w:rFonts w:cs="Arial"/>
              </w:rPr>
            </w:pPr>
            <w:r w:rsidRPr="0055108B">
              <w:rPr>
                <w:rFonts w:cs="Arial"/>
              </w:rPr>
              <w:t>17685,024</w:t>
            </w:r>
          </w:p>
          <w:p w:rsidR="003C4B01" w:rsidRPr="0055108B" w:rsidRDefault="003C4B01" w:rsidP="0055108B">
            <w:pPr>
              <w:ind w:firstLine="0"/>
              <w:rPr>
                <w:rFonts w:cs="Arial"/>
              </w:rPr>
            </w:pPr>
          </w:p>
        </w:tc>
      </w:tr>
    </w:tbl>
    <w:p w:rsidR="003C4B01" w:rsidRPr="0055108B" w:rsidRDefault="003C4B01" w:rsidP="0055108B"/>
    <w:p w:rsidR="003C4B01" w:rsidRPr="0055108B" w:rsidRDefault="003C4B01" w:rsidP="0055108B"/>
    <w:p w:rsidR="003C4B01" w:rsidRPr="0055108B" w:rsidRDefault="003C4B01" w:rsidP="0055108B"/>
    <w:p w:rsidR="003C4B01" w:rsidRPr="0055108B" w:rsidRDefault="003C4B01" w:rsidP="0055108B">
      <w:r w:rsidRPr="0055108B">
        <w:t xml:space="preserve">Глава </w:t>
      </w:r>
    </w:p>
    <w:p w:rsidR="003C4B01" w:rsidRPr="0055108B" w:rsidRDefault="003C4B01" w:rsidP="0055108B">
      <w:r w:rsidRPr="0055108B">
        <w:t xml:space="preserve">Песчаного сельского поселения </w:t>
      </w:r>
    </w:p>
    <w:p w:rsidR="003C4B01" w:rsidRPr="0055108B" w:rsidRDefault="003C4B01" w:rsidP="0055108B">
      <w:r w:rsidRPr="0055108B">
        <w:t xml:space="preserve">Тбилисского района </w:t>
      </w:r>
    </w:p>
    <w:p w:rsidR="003C4B01" w:rsidRPr="0055108B" w:rsidRDefault="003C4B01" w:rsidP="0055108B">
      <w:r w:rsidRPr="0055108B">
        <w:t xml:space="preserve">Н.В. </w:t>
      </w:r>
      <w:proofErr w:type="spellStart"/>
      <w:r w:rsidRPr="0055108B">
        <w:t>Палатина</w:t>
      </w:r>
      <w:proofErr w:type="spellEnd"/>
    </w:p>
    <w:bookmarkEnd w:id="0"/>
    <w:p w:rsidR="003C4B01" w:rsidRPr="0055108B" w:rsidRDefault="003C4B01" w:rsidP="0055108B"/>
    <w:sectPr w:rsidR="003C4B01" w:rsidRPr="0055108B" w:rsidSect="0055108B">
      <w:headerReference w:type="default" r:id="rId9"/>
      <w:footerReference w:type="default" r:id="rId10"/>
      <w:type w:val="continuous"/>
      <w:pgSz w:w="11906" w:h="16838" w:code="9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1BA" w:rsidRDefault="001101BA">
      <w:r>
        <w:separator/>
      </w:r>
    </w:p>
  </w:endnote>
  <w:endnote w:type="continuationSeparator" w:id="0">
    <w:p w:rsidR="001101BA" w:rsidRDefault="0011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B01" w:rsidRDefault="003C4B01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1BA" w:rsidRDefault="001101BA">
      <w:r>
        <w:separator/>
      </w:r>
    </w:p>
  </w:footnote>
  <w:footnote w:type="continuationSeparator" w:id="0">
    <w:p w:rsidR="001101BA" w:rsidRDefault="00110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B01" w:rsidRDefault="003C4B01" w:rsidP="00BB3880">
    <w:pPr>
      <w:pStyle w:val="af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D185520"/>
    <w:multiLevelType w:val="hybridMultilevel"/>
    <w:tmpl w:val="B8727FAE"/>
    <w:lvl w:ilvl="0" w:tplc="DB225E30">
      <w:start w:val="1"/>
      <w:numFmt w:val="decimal"/>
      <w:lvlText w:val="%1."/>
      <w:lvlJc w:val="left"/>
      <w:pPr>
        <w:ind w:left="1950" w:hanging="11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3DED6890"/>
    <w:multiLevelType w:val="hybridMultilevel"/>
    <w:tmpl w:val="AD8A0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43C2"/>
    <w:multiLevelType w:val="hybridMultilevel"/>
    <w:tmpl w:val="B534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6B09769A"/>
    <w:multiLevelType w:val="hybridMultilevel"/>
    <w:tmpl w:val="2346BCDE"/>
    <w:lvl w:ilvl="0" w:tplc="E9E8F99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71A6401C"/>
    <w:multiLevelType w:val="hybridMultilevel"/>
    <w:tmpl w:val="0F047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857"/>
    <w:rsid w:val="00000C87"/>
    <w:rsid w:val="00002BC6"/>
    <w:rsid w:val="00022D7D"/>
    <w:rsid w:val="00033727"/>
    <w:rsid w:val="0003649B"/>
    <w:rsid w:val="00072F2F"/>
    <w:rsid w:val="00075FEA"/>
    <w:rsid w:val="0009574F"/>
    <w:rsid w:val="000965E2"/>
    <w:rsid w:val="000A23B1"/>
    <w:rsid w:val="000A2883"/>
    <w:rsid w:val="000A56F3"/>
    <w:rsid w:val="000A6AEF"/>
    <w:rsid w:val="000C06AD"/>
    <w:rsid w:val="000C1CBA"/>
    <w:rsid w:val="000C22E9"/>
    <w:rsid w:val="000C3A17"/>
    <w:rsid w:val="000D106D"/>
    <w:rsid w:val="000E65F6"/>
    <w:rsid w:val="000F0DE5"/>
    <w:rsid w:val="00104CBF"/>
    <w:rsid w:val="001101BA"/>
    <w:rsid w:val="00112CDA"/>
    <w:rsid w:val="00113145"/>
    <w:rsid w:val="00114F9D"/>
    <w:rsid w:val="00115FE7"/>
    <w:rsid w:val="00123474"/>
    <w:rsid w:val="0012607C"/>
    <w:rsid w:val="00133F68"/>
    <w:rsid w:val="00137C15"/>
    <w:rsid w:val="00155F2A"/>
    <w:rsid w:val="001631FA"/>
    <w:rsid w:val="00166443"/>
    <w:rsid w:val="00170AE6"/>
    <w:rsid w:val="001A26F3"/>
    <w:rsid w:val="001D1082"/>
    <w:rsid w:val="001D6943"/>
    <w:rsid w:val="001D706B"/>
    <w:rsid w:val="001E00CA"/>
    <w:rsid w:val="001E06A6"/>
    <w:rsid w:val="001F0F5C"/>
    <w:rsid w:val="001F74D5"/>
    <w:rsid w:val="0020172D"/>
    <w:rsid w:val="00215586"/>
    <w:rsid w:val="0022587C"/>
    <w:rsid w:val="00226025"/>
    <w:rsid w:val="0022686F"/>
    <w:rsid w:val="00231C2D"/>
    <w:rsid w:val="00233154"/>
    <w:rsid w:val="002354EF"/>
    <w:rsid w:val="0024055C"/>
    <w:rsid w:val="0024380D"/>
    <w:rsid w:val="002465C6"/>
    <w:rsid w:val="00252DAB"/>
    <w:rsid w:val="00253AF9"/>
    <w:rsid w:val="002542C2"/>
    <w:rsid w:val="00254F53"/>
    <w:rsid w:val="00255CC6"/>
    <w:rsid w:val="00257DA7"/>
    <w:rsid w:val="0026103E"/>
    <w:rsid w:val="0026720B"/>
    <w:rsid w:val="002719DD"/>
    <w:rsid w:val="00273444"/>
    <w:rsid w:val="002740FA"/>
    <w:rsid w:val="00274B0D"/>
    <w:rsid w:val="00276ACA"/>
    <w:rsid w:val="002833B4"/>
    <w:rsid w:val="00295160"/>
    <w:rsid w:val="00297D36"/>
    <w:rsid w:val="002A0271"/>
    <w:rsid w:val="002A7595"/>
    <w:rsid w:val="002B3EA2"/>
    <w:rsid w:val="002C754D"/>
    <w:rsid w:val="002C79F6"/>
    <w:rsid w:val="002C7BC1"/>
    <w:rsid w:val="002D1A61"/>
    <w:rsid w:val="002D2A34"/>
    <w:rsid w:val="002D37DA"/>
    <w:rsid w:val="002E1F91"/>
    <w:rsid w:val="002E5E00"/>
    <w:rsid w:val="002E6BAB"/>
    <w:rsid w:val="002E6E4C"/>
    <w:rsid w:val="002E6F6C"/>
    <w:rsid w:val="002F2714"/>
    <w:rsid w:val="00303048"/>
    <w:rsid w:val="0030537D"/>
    <w:rsid w:val="00312AF5"/>
    <w:rsid w:val="00315980"/>
    <w:rsid w:val="0032556F"/>
    <w:rsid w:val="00327452"/>
    <w:rsid w:val="00330E2D"/>
    <w:rsid w:val="003449F3"/>
    <w:rsid w:val="00347EE3"/>
    <w:rsid w:val="00356E4D"/>
    <w:rsid w:val="003711BA"/>
    <w:rsid w:val="00373C50"/>
    <w:rsid w:val="00380C8D"/>
    <w:rsid w:val="003855AB"/>
    <w:rsid w:val="00390646"/>
    <w:rsid w:val="00392494"/>
    <w:rsid w:val="0039418E"/>
    <w:rsid w:val="00395A37"/>
    <w:rsid w:val="003A3B12"/>
    <w:rsid w:val="003A4502"/>
    <w:rsid w:val="003A4884"/>
    <w:rsid w:val="003A7595"/>
    <w:rsid w:val="003B1D15"/>
    <w:rsid w:val="003C08B3"/>
    <w:rsid w:val="003C2E9F"/>
    <w:rsid w:val="003C4174"/>
    <w:rsid w:val="003C4B01"/>
    <w:rsid w:val="003C6BE7"/>
    <w:rsid w:val="003D58BA"/>
    <w:rsid w:val="00413AE5"/>
    <w:rsid w:val="00427F59"/>
    <w:rsid w:val="00431EE8"/>
    <w:rsid w:val="0043372C"/>
    <w:rsid w:val="004362CC"/>
    <w:rsid w:val="00436456"/>
    <w:rsid w:val="00436531"/>
    <w:rsid w:val="00437588"/>
    <w:rsid w:val="0044130F"/>
    <w:rsid w:val="00443CD2"/>
    <w:rsid w:val="004465D4"/>
    <w:rsid w:val="004475A3"/>
    <w:rsid w:val="00447B03"/>
    <w:rsid w:val="0045307B"/>
    <w:rsid w:val="00454E5F"/>
    <w:rsid w:val="0045737F"/>
    <w:rsid w:val="00462054"/>
    <w:rsid w:val="004642F4"/>
    <w:rsid w:val="00476A24"/>
    <w:rsid w:val="004774BC"/>
    <w:rsid w:val="00485012"/>
    <w:rsid w:val="0049111D"/>
    <w:rsid w:val="00492D22"/>
    <w:rsid w:val="00495FD7"/>
    <w:rsid w:val="004A00C4"/>
    <w:rsid w:val="004A1EB1"/>
    <w:rsid w:val="004A25CA"/>
    <w:rsid w:val="004A3564"/>
    <w:rsid w:val="004A6B9B"/>
    <w:rsid w:val="004C6BC0"/>
    <w:rsid w:val="004D4B75"/>
    <w:rsid w:val="004D5078"/>
    <w:rsid w:val="004D6788"/>
    <w:rsid w:val="004D6F3A"/>
    <w:rsid w:val="004E374B"/>
    <w:rsid w:val="004E482C"/>
    <w:rsid w:val="004E56A5"/>
    <w:rsid w:val="004F04E0"/>
    <w:rsid w:val="004F6AC5"/>
    <w:rsid w:val="0050057A"/>
    <w:rsid w:val="00505ABD"/>
    <w:rsid w:val="005069E4"/>
    <w:rsid w:val="0051057D"/>
    <w:rsid w:val="0051413B"/>
    <w:rsid w:val="00514775"/>
    <w:rsid w:val="00515915"/>
    <w:rsid w:val="0052284D"/>
    <w:rsid w:val="005246B9"/>
    <w:rsid w:val="005270E3"/>
    <w:rsid w:val="0053033A"/>
    <w:rsid w:val="00534BF1"/>
    <w:rsid w:val="005433EC"/>
    <w:rsid w:val="0055108B"/>
    <w:rsid w:val="00555C0C"/>
    <w:rsid w:val="00563629"/>
    <w:rsid w:val="00564BC3"/>
    <w:rsid w:val="00565DC1"/>
    <w:rsid w:val="0057203A"/>
    <w:rsid w:val="00572812"/>
    <w:rsid w:val="00574BF6"/>
    <w:rsid w:val="005755BF"/>
    <w:rsid w:val="00576155"/>
    <w:rsid w:val="005903E0"/>
    <w:rsid w:val="00591AEA"/>
    <w:rsid w:val="00597036"/>
    <w:rsid w:val="005A23EC"/>
    <w:rsid w:val="005A2BEF"/>
    <w:rsid w:val="005A2CA6"/>
    <w:rsid w:val="005A5D79"/>
    <w:rsid w:val="005B1406"/>
    <w:rsid w:val="005B1DBE"/>
    <w:rsid w:val="005B20E9"/>
    <w:rsid w:val="005C0D00"/>
    <w:rsid w:val="005C4BE0"/>
    <w:rsid w:val="005C66CF"/>
    <w:rsid w:val="005C7934"/>
    <w:rsid w:val="005D3124"/>
    <w:rsid w:val="005D7B52"/>
    <w:rsid w:val="005E1352"/>
    <w:rsid w:val="005E51DB"/>
    <w:rsid w:val="006109BE"/>
    <w:rsid w:val="006174A5"/>
    <w:rsid w:val="0062105B"/>
    <w:rsid w:val="00630E5A"/>
    <w:rsid w:val="00634C28"/>
    <w:rsid w:val="0064373F"/>
    <w:rsid w:val="006438AF"/>
    <w:rsid w:val="00643FA8"/>
    <w:rsid w:val="006452C0"/>
    <w:rsid w:val="00660FE3"/>
    <w:rsid w:val="006655A5"/>
    <w:rsid w:val="0067031E"/>
    <w:rsid w:val="006720CC"/>
    <w:rsid w:val="0067349A"/>
    <w:rsid w:val="00675F29"/>
    <w:rsid w:val="00680C2E"/>
    <w:rsid w:val="00683228"/>
    <w:rsid w:val="00687023"/>
    <w:rsid w:val="00692D98"/>
    <w:rsid w:val="00696A51"/>
    <w:rsid w:val="006A531F"/>
    <w:rsid w:val="006B3054"/>
    <w:rsid w:val="006D1DDB"/>
    <w:rsid w:val="006D50B1"/>
    <w:rsid w:val="006D7385"/>
    <w:rsid w:val="006E047F"/>
    <w:rsid w:val="006E3D4E"/>
    <w:rsid w:val="006F7BC7"/>
    <w:rsid w:val="00701443"/>
    <w:rsid w:val="007070BD"/>
    <w:rsid w:val="007147E7"/>
    <w:rsid w:val="0073046B"/>
    <w:rsid w:val="0074536B"/>
    <w:rsid w:val="00747444"/>
    <w:rsid w:val="00751425"/>
    <w:rsid w:val="00760987"/>
    <w:rsid w:val="00761568"/>
    <w:rsid w:val="00762FCB"/>
    <w:rsid w:val="0076504F"/>
    <w:rsid w:val="00770174"/>
    <w:rsid w:val="0077276B"/>
    <w:rsid w:val="007751C7"/>
    <w:rsid w:val="00780857"/>
    <w:rsid w:val="00783A0F"/>
    <w:rsid w:val="007920C3"/>
    <w:rsid w:val="007A01B4"/>
    <w:rsid w:val="007B6C18"/>
    <w:rsid w:val="007C0293"/>
    <w:rsid w:val="007C164C"/>
    <w:rsid w:val="007D0F42"/>
    <w:rsid w:val="007D2431"/>
    <w:rsid w:val="007E1A6E"/>
    <w:rsid w:val="007F6A16"/>
    <w:rsid w:val="007F71D1"/>
    <w:rsid w:val="008003DF"/>
    <w:rsid w:val="008107B9"/>
    <w:rsid w:val="00811866"/>
    <w:rsid w:val="00815422"/>
    <w:rsid w:val="008175F5"/>
    <w:rsid w:val="0082181C"/>
    <w:rsid w:val="008260DD"/>
    <w:rsid w:val="00830E27"/>
    <w:rsid w:val="008312F5"/>
    <w:rsid w:val="008341D6"/>
    <w:rsid w:val="00842F93"/>
    <w:rsid w:val="00853F10"/>
    <w:rsid w:val="008572C9"/>
    <w:rsid w:val="00862514"/>
    <w:rsid w:val="00863F54"/>
    <w:rsid w:val="00880063"/>
    <w:rsid w:val="00880CAA"/>
    <w:rsid w:val="008818A7"/>
    <w:rsid w:val="00882893"/>
    <w:rsid w:val="00882CE6"/>
    <w:rsid w:val="00884B1A"/>
    <w:rsid w:val="008870B6"/>
    <w:rsid w:val="0089075F"/>
    <w:rsid w:val="00891C6D"/>
    <w:rsid w:val="0089230C"/>
    <w:rsid w:val="008957DB"/>
    <w:rsid w:val="00895A8F"/>
    <w:rsid w:val="00896956"/>
    <w:rsid w:val="008A515E"/>
    <w:rsid w:val="008B2E9B"/>
    <w:rsid w:val="008C76D4"/>
    <w:rsid w:val="008D6BC0"/>
    <w:rsid w:val="008D7A97"/>
    <w:rsid w:val="008E00A5"/>
    <w:rsid w:val="008E13E3"/>
    <w:rsid w:val="008E188F"/>
    <w:rsid w:val="008E4EAC"/>
    <w:rsid w:val="008F180F"/>
    <w:rsid w:val="008F62E2"/>
    <w:rsid w:val="008F6A09"/>
    <w:rsid w:val="00901156"/>
    <w:rsid w:val="00902DA4"/>
    <w:rsid w:val="00910088"/>
    <w:rsid w:val="009103CA"/>
    <w:rsid w:val="00913D38"/>
    <w:rsid w:val="00914E56"/>
    <w:rsid w:val="00931716"/>
    <w:rsid w:val="009318EB"/>
    <w:rsid w:val="00931FA5"/>
    <w:rsid w:val="00934F62"/>
    <w:rsid w:val="009353EE"/>
    <w:rsid w:val="0093614C"/>
    <w:rsid w:val="00944048"/>
    <w:rsid w:val="00944ED0"/>
    <w:rsid w:val="009458C1"/>
    <w:rsid w:val="0094737A"/>
    <w:rsid w:val="00952EC1"/>
    <w:rsid w:val="00956CF6"/>
    <w:rsid w:val="00963A9E"/>
    <w:rsid w:val="0097334B"/>
    <w:rsid w:val="009744DF"/>
    <w:rsid w:val="0099730E"/>
    <w:rsid w:val="009A4955"/>
    <w:rsid w:val="009B3844"/>
    <w:rsid w:val="009B5DAC"/>
    <w:rsid w:val="009B6D91"/>
    <w:rsid w:val="009B784C"/>
    <w:rsid w:val="009D46D1"/>
    <w:rsid w:val="009D490F"/>
    <w:rsid w:val="009D6C55"/>
    <w:rsid w:val="009F27E1"/>
    <w:rsid w:val="009F6592"/>
    <w:rsid w:val="009F7B08"/>
    <w:rsid w:val="00A01278"/>
    <w:rsid w:val="00A1503A"/>
    <w:rsid w:val="00A15206"/>
    <w:rsid w:val="00A2257D"/>
    <w:rsid w:val="00A2763B"/>
    <w:rsid w:val="00A27B09"/>
    <w:rsid w:val="00A336C6"/>
    <w:rsid w:val="00A379CC"/>
    <w:rsid w:val="00A41A4D"/>
    <w:rsid w:val="00A461EB"/>
    <w:rsid w:val="00A47BC5"/>
    <w:rsid w:val="00A5032F"/>
    <w:rsid w:val="00A55476"/>
    <w:rsid w:val="00A56028"/>
    <w:rsid w:val="00A65ED5"/>
    <w:rsid w:val="00A714DB"/>
    <w:rsid w:val="00A73D9F"/>
    <w:rsid w:val="00A7689A"/>
    <w:rsid w:val="00A837F0"/>
    <w:rsid w:val="00A91B72"/>
    <w:rsid w:val="00A92402"/>
    <w:rsid w:val="00A947E5"/>
    <w:rsid w:val="00AB4FB8"/>
    <w:rsid w:val="00AD50DB"/>
    <w:rsid w:val="00AE06FB"/>
    <w:rsid w:val="00AE099B"/>
    <w:rsid w:val="00AF3042"/>
    <w:rsid w:val="00AF73EB"/>
    <w:rsid w:val="00B01A7F"/>
    <w:rsid w:val="00B04166"/>
    <w:rsid w:val="00B14786"/>
    <w:rsid w:val="00B24617"/>
    <w:rsid w:val="00B3197E"/>
    <w:rsid w:val="00B53B3B"/>
    <w:rsid w:val="00B546D4"/>
    <w:rsid w:val="00B605F3"/>
    <w:rsid w:val="00B71F4C"/>
    <w:rsid w:val="00B74718"/>
    <w:rsid w:val="00B751A2"/>
    <w:rsid w:val="00B77C40"/>
    <w:rsid w:val="00B82F6A"/>
    <w:rsid w:val="00B84E16"/>
    <w:rsid w:val="00B85D7B"/>
    <w:rsid w:val="00B90B79"/>
    <w:rsid w:val="00B95D89"/>
    <w:rsid w:val="00BA3276"/>
    <w:rsid w:val="00BB3880"/>
    <w:rsid w:val="00BB58DB"/>
    <w:rsid w:val="00BB5B97"/>
    <w:rsid w:val="00BC348D"/>
    <w:rsid w:val="00BD2FD0"/>
    <w:rsid w:val="00BE0396"/>
    <w:rsid w:val="00BE0B83"/>
    <w:rsid w:val="00BE3B49"/>
    <w:rsid w:val="00BE3EBB"/>
    <w:rsid w:val="00BE4618"/>
    <w:rsid w:val="00BE5944"/>
    <w:rsid w:val="00BE67EB"/>
    <w:rsid w:val="00BF46A6"/>
    <w:rsid w:val="00C00388"/>
    <w:rsid w:val="00C017F6"/>
    <w:rsid w:val="00C029D1"/>
    <w:rsid w:val="00C0354A"/>
    <w:rsid w:val="00C1254B"/>
    <w:rsid w:val="00C12808"/>
    <w:rsid w:val="00C12B3A"/>
    <w:rsid w:val="00C139F1"/>
    <w:rsid w:val="00C24AF9"/>
    <w:rsid w:val="00C333BE"/>
    <w:rsid w:val="00C41D51"/>
    <w:rsid w:val="00C41E89"/>
    <w:rsid w:val="00C45508"/>
    <w:rsid w:val="00C4560D"/>
    <w:rsid w:val="00C47241"/>
    <w:rsid w:val="00C506EA"/>
    <w:rsid w:val="00C54A91"/>
    <w:rsid w:val="00C643A6"/>
    <w:rsid w:val="00C64BA9"/>
    <w:rsid w:val="00C70ED9"/>
    <w:rsid w:val="00C711BA"/>
    <w:rsid w:val="00C745CD"/>
    <w:rsid w:val="00C83C71"/>
    <w:rsid w:val="00C959B3"/>
    <w:rsid w:val="00C979B1"/>
    <w:rsid w:val="00CA2941"/>
    <w:rsid w:val="00CA6715"/>
    <w:rsid w:val="00CB259F"/>
    <w:rsid w:val="00CB4B8C"/>
    <w:rsid w:val="00CC31E6"/>
    <w:rsid w:val="00CE1C37"/>
    <w:rsid w:val="00CF30E7"/>
    <w:rsid w:val="00D03381"/>
    <w:rsid w:val="00D05965"/>
    <w:rsid w:val="00D076CA"/>
    <w:rsid w:val="00D306D8"/>
    <w:rsid w:val="00D32239"/>
    <w:rsid w:val="00D361FA"/>
    <w:rsid w:val="00D554D1"/>
    <w:rsid w:val="00D60CE4"/>
    <w:rsid w:val="00D61A87"/>
    <w:rsid w:val="00D73E34"/>
    <w:rsid w:val="00D74E34"/>
    <w:rsid w:val="00D8503B"/>
    <w:rsid w:val="00D908CA"/>
    <w:rsid w:val="00DA3FA2"/>
    <w:rsid w:val="00DB4C2E"/>
    <w:rsid w:val="00DC6439"/>
    <w:rsid w:val="00DD148F"/>
    <w:rsid w:val="00DD2DD9"/>
    <w:rsid w:val="00DD5A4D"/>
    <w:rsid w:val="00DE0AF3"/>
    <w:rsid w:val="00DE1955"/>
    <w:rsid w:val="00DE1CB9"/>
    <w:rsid w:val="00DE75C6"/>
    <w:rsid w:val="00DF5090"/>
    <w:rsid w:val="00DF6886"/>
    <w:rsid w:val="00E01CB1"/>
    <w:rsid w:val="00E104FE"/>
    <w:rsid w:val="00E2385C"/>
    <w:rsid w:val="00E2737A"/>
    <w:rsid w:val="00E32D47"/>
    <w:rsid w:val="00E6030C"/>
    <w:rsid w:val="00E60DFD"/>
    <w:rsid w:val="00E62303"/>
    <w:rsid w:val="00E63B32"/>
    <w:rsid w:val="00E70A5B"/>
    <w:rsid w:val="00E85403"/>
    <w:rsid w:val="00E87DCF"/>
    <w:rsid w:val="00E9786D"/>
    <w:rsid w:val="00EA11EB"/>
    <w:rsid w:val="00EA5D68"/>
    <w:rsid w:val="00EB2651"/>
    <w:rsid w:val="00EB33D9"/>
    <w:rsid w:val="00EB4DF1"/>
    <w:rsid w:val="00EB5FD5"/>
    <w:rsid w:val="00EB60AE"/>
    <w:rsid w:val="00EB6FD6"/>
    <w:rsid w:val="00EC045A"/>
    <w:rsid w:val="00EC4127"/>
    <w:rsid w:val="00ED4D2B"/>
    <w:rsid w:val="00EF0EC4"/>
    <w:rsid w:val="00EF292D"/>
    <w:rsid w:val="00EF5779"/>
    <w:rsid w:val="00EF77AE"/>
    <w:rsid w:val="00F016A5"/>
    <w:rsid w:val="00F01A36"/>
    <w:rsid w:val="00F02643"/>
    <w:rsid w:val="00F0307F"/>
    <w:rsid w:val="00F0418C"/>
    <w:rsid w:val="00F04A7F"/>
    <w:rsid w:val="00F06CE6"/>
    <w:rsid w:val="00F12DD8"/>
    <w:rsid w:val="00F13EB5"/>
    <w:rsid w:val="00F14863"/>
    <w:rsid w:val="00F14F2B"/>
    <w:rsid w:val="00F17A03"/>
    <w:rsid w:val="00F270F1"/>
    <w:rsid w:val="00F41EF1"/>
    <w:rsid w:val="00F5217C"/>
    <w:rsid w:val="00F54EA1"/>
    <w:rsid w:val="00F6156D"/>
    <w:rsid w:val="00F62FE8"/>
    <w:rsid w:val="00F66A97"/>
    <w:rsid w:val="00F7604F"/>
    <w:rsid w:val="00F811E3"/>
    <w:rsid w:val="00F909D3"/>
    <w:rsid w:val="00F928B0"/>
    <w:rsid w:val="00F97EB1"/>
    <w:rsid w:val="00FA0144"/>
    <w:rsid w:val="00FA05E0"/>
    <w:rsid w:val="00FC5895"/>
    <w:rsid w:val="00FD1B1A"/>
    <w:rsid w:val="00FD6E76"/>
    <w:rsid w:val="00FF6DE0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5108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5108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5108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5108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5108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29D1"/>
    <w:rPr>
      <w:rFonts w:hint="default"/>
      <w:color w:val="000000"/>
      <w:sz w:val="28"/>
      <w:szCs w:val="28"/>
    </w:rPr>
  </w:style>
  <w:style w:type="character" w:customStyle="1" w:styleId="WW8Num2z0">
    <w:name w:val="WW8Num2z0"/>
    <w:rsid w:val="00C029D1"/>
  </w:style>
  <w:style w:type="character" w:customStyle="1" w:styleId="WW8Num2z1">
    <w:name w:val="WW8Num2z1"/>
    <w:rsid w:val="00C029D1"/>
  </w:style>
  <w:style w:type="character" w:customStyle="1" w:styleId="WW8Num2z2">
    <w:name w:val="WW8Num2z2"/>
    <w:rsid w:val="00C029D1"/>
  </w:style>
  <w:style w:type="character" w:customStyle="1" w:styleId="WW8Num2z3">
    <w:name w:val="WW8Num2z3"/>
    <w:rsid w:val="00C029D1"/>
  </w:style>
  <w:style w:type="character" w:customStyle="1" w:styleId="WW8Num2z4">
    <w:name w:val="WW8Num2z4"/>
    <w:rsid w:val="00C029D1"/>
  </w:style>
  <w:style w:type="character" w:customStyle="1" w:styleId="WW8Num2z5">
    <w:name w:val="WW8Num2z5"/>
    <w:rsid w:val="00C029D1"/>
  </w:style>
  <w:style w:type="character" w:customStyle="1" w:styleId="WW8Num2z6">
    <w:name w:val="WW8Num2z6"/>
    <w:rsid w:val="00C029D1"/>
  </w:style>
  <w:style w:type="character" w:customStyle="1" w:styleId="WW8Num2z7">
    <w:name w:val="WW8Num2z7"/>
    <w:rsid w:val="00C029D1"/>
  </w:style>
  <w:style w:type="character" w:customStyle="1" w:styleId="WW8Num2z8">
    <w:name w:val="WW8Num2z8"/>
    <w:rsid w:val="00C029D1"/>
  </w:style>
  <w:style w:type="character" w:customStyle="1" w:styleId="5">
    <w:name w:val="Основной шрифт абзаца5"/>
    <w:rsid w:val="00C029D1"/>
  </w:style>
  <w:style w:type="character" w:customStyle="1" w:styleId="41">
    <w:name w:val="Основной шрифт абзаца4"/>
    <w:rsid w:val="00C029D1"/>
  </w:style>
  <w:style w:type="character" w:customStyle="1" w:styleId="WW8Num1z1">
    <w:name w:val="WW8Num1z1"/>
    <w:rsid w:val="00C029D1"/>
  </w:style>
  <w:style w:type="character" w:customStyle="1" w:styleId="WW8Num1z2">
    <w:name w:val="WW8Num1z2"/>
    <w:rsid w:val="00C029D1"/>
  </w:style>
  <w:style w:type="character" w:customStyle="1" w:styleId="WW8Num1z3">
    <w:name w:val="WW8Num1z3"/>
    <w:rsid w:val="00C029D1"/>
  </w:style>
  <w:style w:type="character" w:customStyle="1" w:styleId="WW8Num1z4">
    <w:name w:val="WW8Num1z4"/>
    <w:rsid w:val="00C029D1"/>
  </w:style>
  <w:style w:type="character" w:customStyle="1" w:styleId="WW8Num1z5">
    <w:name w:val="WW8Num1z5"/>
    <w:rsid w:val="00C029D1"/>
  </w:style>
  <w:style w:type="character" w:customStyle="1" w:styleId="WW8Num1z6">
    <w:name w:val="WW8Num1z6"/>
    <w:rsid w:val="00C029D1"/>
  </w:style>
  <w:style w:type="character" w:customStyle="1" w:styleId="WW8Num1z7">
    <w:name w:val="WW8Num1z7"/>
    <w:rsid w:val="00C029D1"/>
  </w:style>
  <w:style w:type="character" w:customStyle="1" w:styleId="WW8Num1z8">
    <w:name w:val="WW8Num1z8"/>
    <w:rsid w:val="00C029D1"/>
  </w:style>
  <w:style w:type="character" w:customStyle="1" w:styleId="31">
    <w:name w:val="Основной шрифт абзаца3"/>
    <w:rsid w:val="00C029D1"/>
  </w:style>
  <w:style w:type="character" w:customStyle="1" w:styleId="WW8Num3z0">
    <w:name w:val="WW8Num3z0"/>
    <w:rsid w:val="00C029D1"/>
    <w:rPr>
      <w:rFonts w:hint="default"/>
    </w:rPr>
  </w:style>
  <w:style w:type="character" w:customStyle="1" w:styleId="WW8Num3z1">
    <w:name w:val="WW8Num3z1"/>
    <w:rsid w:val="00C029D1"/>
  </w:style>
  <w:style w:type="character" w:customStyle="1" w:styleId="WW8Num3z2">
    <w:name w:val="WW8Num3z2"/>
    <w:rsid w:val="00C029D1"/>
  </w:style>
  <w:style w:type="character" w:customStyle="1" w:styleId="WW8Num3z3">
    <w:name w:val="WW8Num3z3"/>
    <w:rsid w:val="00C029D1"/>
  </w:style>
  <w:style w:type="character" w:customStyle="1" w:styleId="WW8Num3z4">
    <w:name w:val="WW8Num3z4"/>
    <w:rsid w:val="00C029D1"/>
  </w:style>
  <w:style w:type="character" w:customStyle="1" w:styleId="WW8Num3z5">
    <w:name w:val="WW8Num3z5"/>
    <w:rsid w:val="00C029D1"/>
  </w:style>
  <w:style w:type="character" w:customStyle="1" w:styleId="WW8Num3z6">
    <w:name w:val="WW8Num3z6"/>
    <w:rsid w:val="00C029D1"/>
  </w:style>
  <w:style w:type="character" w:customStyle="1" w:styleId="WW8Num3z7">
    <w:name w:val="WW8Num3z7"/>
    <w:rsid w:val="00C029D1"/>
  </w:style>
  <w:style w:type="character" w:customStyle="1" w:styleId="WW8Num3z8">
    <w:name w:val="WW8Num3z8"/>
    <w:rsid w:val="00C029D1"/>
  </w:style>
  <w:style w:type="character" w:customStyle="1" w:styleId="WW8Num4z0">
    <w:name w:val="WW8Num4z0"/>
    <w:rsid w:val="00C029D1"/>
    <w:rPr>
      <w:rFonts w:hint="default"/>
    </w:rPr>
  </w:style>
  <w:style w:type="character" w:customStyle="1" w:styleId="WW8Num4z1">
    <w:name w:val="WW8Num4z1"/>
    <w:rsid w:val="00C029D1"/>
  </w:style>
  <w:style w:type="character" w:customStyle="1" w:styleId="WW8Num4z2">
    <w:name w:val="WW8Num4z2"/>
    <w:rsid w:val="00C029D1"/>
  </w:style>
  <w:style w:type="character" w:customStyle="1" w:styleId="WW8Num4z3">
    <w:name w:val="WW8Num4z3"/>
    <w:rsid w:val="00C029D1"/>
  </w:style>
  <w:style w:type="character" w:customStyle="1" w:styleId="WW8Num4z4">
    <w:name w:val="WW8Num4z4"/>
    <w:rsid w:val="00C029D1"/>
  </w:style>
  <w:style w:type="character" w:customStyle="1" w:styleId="WW8Num4z5">
    <w:name w:val="WW8Num4z5"/>
    <w:rsid w:val="00C029D1"/>
  </w:style>
  <w:style w:type="character" w:customStyle="1" w:styleId="WW8Num4z6">
    <w:name w:val="WW8Num4z6"/>
    <w:rsid w:val="00C029D1"/>
  </w:style>
  <w:style w:type="character" w:customStyle="1" w:styleId="WW8Num4z7">
    <w:name w:val="WW8Num4z7"/>
    <w:rsid w:val="00C029D1"/>
  </w:style>
  <w:style w:type="character" w:customStyle="1" w:styleId="WW8Num4z8">
    <w:name w:val="WW8Num4z8"/>
    <w:rsid w:val="00C029D1"/>
  </w:style>
  <w:style w:type="character" w:customStyle="1" w:styleId="WW8Num5z0">
    <w:name w:val="WW8Num5z0"/>
    <w:rsid w:val="00C029D1"/>
  </w:style>
  <w:style w:type="character" w:customStyle="1" w:styleId="WW8Num5z1">
    <w:name w:val="WW8Num5z1"/>
    <w:rsid w:val="00C029D1"/>
  </w:style>
  <w:style w:type="character" w:customStyle="1" w:styleId="WW8Num5z2">
    <w:name w:val="WW8Num5z2"/>
    <w:rsid w:val="00C029D1"/>
  </w:style>
  <w:style w:type="character" w:customStyle="1" w:styleId="WW8Num5z3">
    <w:name w:val="WW8Num5z3"/>
    <w:rsid w:val="00C029D1"/>
  </w:style>
  <w:style w:type="character" w:customStyle="1" w:styleId="WW8Num5z4">
    <w:name w:val="WW8Num5z4"/>
    <w:rsid w:val="00C029D1"/>
  </w:style>
  <w:style w:type="character" w:customStyle="1" w:styleId="WW8Num5z5">
    <w:name w:val="WW8Num5z5"/>
    <w:rsid w:val="00C029D1"/>
  </w:style>
  <w:style w:type="character" w:customStyle="1" w:styleId="WW8Num5z6">
    <w:name w:val="WW8Num5z6"/>
    <w:rsid w:val="00C029D1"/>
  </w:style>
  <w:style w:type="character" w:customStyle="1" w:styleId="WW8Num5z7">
    <w:name w:val="WW8Num5z7"/>
    <w:rsid w:val="00C029D1"/>
  </w:style>
  <w:style w:type="character" w:customStyle="1" w:styleId="WW8Num5z8">
    <w:name w:val="WW8Num5z8"/>
    <w:rsid w:val="00C029D1"/>
  </w:style>
  <w:style w:type="character" w:customStyle="1" w:styleId="21">
    <w:name w:val="Основной шрифт абзаца2"/>
    <w:rsid w:val="00C029D1"/>
  </w:style>
  <w:style w:type="character" w:customStyle="1" w:styleId="11">
    <w:name w:val="Основной шрифт абзаца1"/>
    <w:rsid w:val="00C029D1"/>
  </w:style>
  <w:style w:type="character" w:customStyle="1" w:styleId="hl41">
    <w:name w:val="hl41"/>
    <w:basedOn w:val="11"/>
    <w:rsid w:val="00C029D1"/>
    <w:rPr>
      <w:b/>
      <w:bCs/>
      <w:sz w:val="20"/>
      <w:szCs w:val="20"/>
    </w:rPr>
  </w:style>
  <w:style w:type="character" w:styleId="a3">
    <w:name w:val="Hyperlink"/>
    <w:basedOn w:val="a0"/>
    <w:rsid w:val="0055108B"/>
    <w:rPr>
      <w:color w:val="0000FF"/>
      <w:u w:val="none"/>
    </w:rPr>
  </w:style>
  <w:style w:type="character" w:customStyle="1" w:styleId="apple-converted-space">
    <w:name w:val="apple-converted-space"/>
    <w:basedOn w:val="11"/>
    <w:rsid w:val="00C029D1"/>
  </w:style>
  <w:style w:type="character" w:customStyle="1" w:styleId="a4">
    <w:name w:val="Верхний колонтитул Знак"/>
    <w:basedOn w:val="11"/>
    <w:rsid w:val="00C029D1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1"/>
    <w:rsid w:val="00C029D1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1"/>
    <w:rsid w:val="00C029D1"/>
    <w:rPr>
      <w:color w:val="106BBE"/>
    </w:rPr>
  </w:style>
  <w:style w:type="character" w:customStyle="1" w:styleId="a7">
    <w:name w:val="Основной текст Знак"/>
    <w:basedOn w:val="31"/>
    <w:rsid w:val="00C029D1"/>
    <w:rPr>
      <w:sz w:val="28"/>
      <w:lang w:eastAsia="zh-CN"/>
    </w:rPr>
  </w:style>
  <w:style w:type="paragraph" w:customStyle="1" w:styleId="a8">
    <w:name w:val="Заголовок"/>
    <w:basedOn w:val="a"/>
    <w:next w:val="a9"/>
    <w:rsid w:val="00C02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029D1"/>
    <w:pPr>
      <w:widowControl w:val="0"/>
    </w:pPr>
    <w:rPr>
      <w:sz w:val="28"/>
      <w:szCs w:val="20"/>
    </w:rPr>
  </w:style>
  <w:style w:type="paragraph" w:styleId="aa">
    <w:name w:val="List"/>
    <w:basedOn w:val="a9"/>
    <w:rsid w:val="00C029D1"/>
    <w:rPr>
      <w:rFonts w:cs="Mangal"/>
    </w:rPr>
  </w:style>
  <w:style w:type="paragraph" w:styleId="ab">
    <w:name w:val="caption"/>
    <w:basedOn w:val="a"/>
    <w:qFormat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C029D1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rsid w:val="00C029D1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C029D1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029D1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029D1"/>
    <w:pPr>
      <w:suppressLineNumbers/>
    </w:pPr>
    <w:rPr>
      <w:rFonts w:cs="Mangal"/>
    </w:rPr>
  </w:style>
  <w:style w:type="paragraph" w:customStyle="1" w:styleId="WW-">
    <w:name w:val="WW-Текст"/>
    <w:basedOn w:val="a"/>
    <w:rsid w:val="00C029D1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C029D1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4">
    <w:name w:val="Текст1"/>
    <w:basedOn w:val="a"/>
    <w:rsid w:val="00C029D1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rsid w:val="00C029D1"/>
    <w:rPr>
      <w:rFonts w:ascii="Tahoma" w:hAnsi="Tahoma" w:cs="Tahoma"/>
      <w:sz w:val="16"/>
      <w:szCs w:val="16"/>
    </w:rPr>
  </w:style>
  <w:style w:type="paragraph" w:customStyle="1" w:styleId="15">
    <w:name w:val="обычный_1 Знак Знак Знак Знак Знак Знак Знак Знак Знак"/>
    <w:basedOn w:val="a"/>
    <w:rsid w:val="00C029D1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rsid w:val="00C029D1"/>
    <w:pPr>
      <w:autoSpaceDE w:val="0"/>
    </w:pPr>
    <w:rPr>
      <w:rFonts w:cs="Arial"/>
    </w:rPr>
  </w:style>
  <w:style w:type="paragraph" w:styleId="ae">
    <w:name w:val="Normal (Web)"/>
    <w:basedOn w:val="a"/>
    <w:rsid w:val="00C029D1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C029D1"/>
    <w:pPr>
      <w:suppressAutoHyphens/>
      <w:autoSpaceDE w:val="0"/>
      <w:jc w:val="both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C029D1"/>
    <w:pPr>
      <w:suppressLineNumbers/>
    </w:pPr>
  </w:style>
  <w:style w:type="paragraph" w:customStyle="1" w:styleId="af2">
    <w:name w:val="Заголовок таблицы"/>
    <w:basedOn w:val="af1"/>
    <w:rsid w:val="00C029D1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443CD2"/>
    <w:pPr>
      <w:ind w:left="720"/>
      <w:contextualSpacing/>
    </w:pPr>
  </w:style>
  <w:style w:type="paragraph" w:customStyle="1" w:styleId="western">
    <w:name w:val="western"/>
    <w:basedOn w:val="a"/>
    <w:rsid w:val="00E6030C"/>
    <w:pPr>
      <w:spacing w:before="100" w:beforeAutospacing="1" w:after="142" w:line="288" w:lineRule="auto"/>
      <w:jc w:val="left"/>
    </w:pPr>
    <w:rPr>
      <w:color w:val="000000"/>
    </w:rPr>
  </w:style>
  <w:style w:type="paragraph" w:styleId="af4">
    <w:name w:val="No Spacing"/>
    <w:uiPriority w:val="1"/>
    <w:qFormat/>
    <w:rsid w:val="00327452"/>
    <w:pPr>
      <w:suppressAutoHyphens/>
      <w:jc w:val="both"/>
    </w:pPr>
    <w:rPr>
      <w:sz w:val="24"/>
      <w:szCs w:val="24"/>
      <w:lang w:eastAsia="zh-CN"/>
    </w:rPr>
  </w:style>
  <w:style w:type="table" w:styleId="af5">
    <w:name w:val="Table Grid"/>
    <w:basedOn w:val="a1"/>
    <w:uiPriority w:val="59"/>
    <w:rsid w:val="003C4B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55108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5108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5108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5108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55108B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semiHidden/>
    <w:rsid w:val="0055108B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semiHidden/>
    <w:rsid w:val="0055108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55108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442FA-FA07-4733-BBE9-0939ED57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31</TotalTime>
  <Pages>1</Pages>
  <Words>3658</Words>
  <Characters>20851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24461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xxx</dc:creator>
  <cp:lastModifiedBy>Татьяна</cp:lastModifiedBy>
  <cp:revision>12</cp:revision>
  <cp:lastPrinted>2019-11-28T14:51:00Z</cp:lastPrinted>
  <dcterms:created xsi:type="dcterms:W3CDTF">2019-12-02T07:30:00Z</dcterms:created>
  <dcterms:modified xsi:type="dcterms:W3CDTF">2019-12-03T10:23:00Z</dcterms:modified>
</cp:coreProperties>
</file>