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E9" w:rsidRPr="00D73BFD" w:rsidRDefault="00FC3DE9" w:rsidP="00D73BFD">
      <w:pPr>
        <w:ind w:firstLine="0"/>
        <w:jc w:val="center"/>
        <w:rPr>
          <w:rFonts w:cs="Arial"/>
        </w:rPr>
      </w:pPr>
    </w:p>
    <w:p w:rsidR="00FC3DE9" w:rsidRPr="00D73BFD" w:rsidRDefault="00C611DD" w:rsidP="00D73BFD">
      <w:pPr>
        <w:ind w:firstLine="0"/>
        <w:jc w:val="center"/>
        <w:rPr>
          <w:rFonts w:cs="Arial"/>
        </w:rPr>
      </w:pPr>
      <w:r w:rsidRPr="00D73BFD">
        <w:rPr>
          <w:rFonts w:cs="Arial"/>
        </w:rPr>
        <w:t>КРАСНОДАРСКИЙ КРАЙ</w:t>
      </w:r>
    </w:p>
    <w:p w:rsidR="00FC3DE9" w:rsidRPr="00D73BFD" w:rsidRDefault="00C611DD" w:rsidP="00D73BFD">
      <w:pPr>
        <w:ind w:firstLine="0"/>
        <w:jc w:val="center"/>
        <w:rPr>
          <w:rFonts w:cs="Arial"/>
        </w:rPr>
      </w:pPr>
      <w:r w:rsidRPr="00D73BFD">
        <w:rPr>
          <w:rFonts w:cs="Arial"/>
        </w:rPr>
        <w:t>ТБИЛИССКИЙ РАЙОН</w:t>
      </w:r>
    </w:p>
    <w:p w:rsidR="00FC3DE9" w:rsidRPr="00D73BFD" w:rsidRDefault="00FC3DE9" w:rsidP="00D73BFD">
      <w:pPr>
        <w:ind w:firstLine="0"/>
        <w:jc w:val="center"/>
        <w:rPr>
          <w:rFonts w:cs="Arial"/>
        </w:rPr>
      </w:pPr>
      <w:r w:rsidRPr="00D73BFD">
        <w:rPr>
          <w:rFonts w:cs="Arial"/>
        </w:rPr>
        <w:t>СОВЕТ МУНИЦИПАЛЬНОГО ОБРАЗОВАНИЯ</w:t>
      </w:r>
    </w:p>
    <w:p w:rsidR="00FC3DE9" w:rsidRPr="00D73BFD" w:rsidRDefault="00FC3DE9" w:rsidP="00D73BFD">
      <w:pPr>
        <w:ind w:firstLine="0"/>
        <w:jc w:val="center"/>
        <w:rPr>
          <w:rFonts w:cs="Arial"/>
        </w:rPr>
      </w:pPr>
      <w:r w:rsidRPr="00D73BFD">
        <w:rPr>
          <w:rFonts w:cs="Arial"/>
        </w:rPr>
        <w:t>ТБИЛИССКИЙ РАЙОН</w:t>
      </w:r>
    </w:p>
    <w:p w:rsidR="00FC3DE9" w:rsidRPr="00D73BFD" w:rsidRDefault="00FC3DE9" w:rsidP="00D73BFD">
      <w:pPr>
        <w:ind w:firstLine="0"/>
        <w:jc w:val="center"/>
        <w:rPr>
          <w:rFonts w:cs="Arial"/>
        </w:rPr>
      </w:pPr>
    </w:p>
    <w:p w:rsidR="00FC3DE9" w:rsidRPr="00D73BFD" w:rsidRDefault="00FC3DE9" w:rsidP="00D73BFD">
      <w:pPr>
        <w:ind w:firstLine="0"/>
        <w:jc w:val="center"/>
        <w:rPr>
          <w:rFonts w:cs="Arial"/>
        </w:rPr>
      </w:pPr>
      <w:r w:rsidRPr="00D73BFD">
        <w:rPr>
          <w:rFonts w:cs="Arial"/>
        </w:rPr>
        <w:t>РЕШЕНИЕ</w:t>
      </w:r>
    </w:p>
    <w:p w:rsidR="00FC3DE9" w:rsidRPr="00D73BFD" w:rsidRDefault="00FC3DE9" w:rsidP="00D73BFD">
      <w:pPr>
        <w:ind w:firstLine="0"/>
        <w:jc w:val="center"/>
        <w:rPr>
          <w:rFonts w:cs="Arial"/>
        </w:rPr>
      </w:pPr>
    </w:p>
    <w:p w:rsidR="00F0319C" w:rsidRDefault="00F0319C" w:rsidP="00F0319C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FC3DE9" w:rsidRPr="00D73BFD" w:rsidRDefault="00FC3DE9" w:rsidP="00D73BFD">
      <w:pPr>
        <w:ind w:firstLine="0"/>
        <w:jc w:val="center"/>
        <w:rPr>
          <w:rFonts w:cs="Arial"/>
        </w:rPr>
      </w:pPr>
      <w:bookmarkStart w:id="0" w:name="_GoBack"/>
      <w:bookmarkEnd w:id="0"/>
    </w:p>
    <w:p w:rsidR="00FC3DE9" w:rsidRPr="00D73BFD" w:rsidRDefault="00FC3DE9" w:rsidP="00D73BFD">
      <w:pPr>
        <w:ind w:firstLine="0"/>
        <w:jc w:val="center"/>
        <w:rPr>
          <w:rFonts w:cs="Arial"/>
          <w:b/>
          <w:sz w:val="32"/>
          <w:szCs w:val="32"/>
        </w:rPr>
      </w:pPr>
      <w:bookmarkStart w:id="1" w:name="_Hlk107320719"/>
      <w:r w:rsidRPr="00D73BFD">
        <w:rPr>
          <w:rFonts w:cs="Arial"/>
          <w:b/>
          <w:sz w:val="32"/>
          <w:szCs w:val="32"/>
        </w:rPr>
        <w:t xml:space="preserve">О даче согласия на осуществление муниципальным образованием Тбилисский район полномочий по решению вопросов местного значения </w:t>
      </w:r>
      <w:proofErr w:type="spellStart"/>
      <w:r w:rsidRPr="00D73BFD">
        <w:rPr>
          <w:rFonts w:cs="Arial"/>
          <w:b/>
          <w:sz w:val="32"/>
          <w:szCs w:val="32"/>
        </w:rPr>
        <w:t>Ловлинского</w:t>
      </w:r>
      <w:proofErr w:type="spellEnd"/>
      <w:r w:rsidRPr="00D73BFD">
        <w:rPr>
          <w:rFonts w:cs="Arial"/>
          <w:b/>
          <w:sz w:val="32"/>
          <w:szCs w:val="32"/>
        </w:rPr>
        <w:t xml:space="preserve"> сельского поселения</w:t>
      </w:r>
      <w:r w:rsidR="00C611DD" w:rsidRPr="00D73BFD">
        <w:rPr>
          <w:rFonts w:cs="Arial"/>
          <w:b/>
          <w:sz w:val="32"/>
          <w:szCs w:val="32"/>
        </w:rPr>
        <w:t xml:space="preserve"> </w:t>
      </w:r>
      <w:r w:rsidRPr="00D73BFD">
        <w:rPr>
          <w:rFonts w:cs="Arial"/>
          <w:b/>
          <w:sz w:val="32"/>
          <w:szCs w:val="32"/>
        </w:rPr>
        <w:t xml:space="preserve">Тбилисского района в части организации в границах </w:t>
      </w:r>
      <w:proofErr w:type="spellStart"/>
      <w:r w:rsidRPr="00D73BFD">
        <w:rPr>
          <w:rFonts w:cs="Arial"/>
          <w:b/>
          <w:sz w:val="32"/>
          <w:szCs w:val="32"/>
        </w:rPr>
        <w:t>Ловлинского</w:t>
      </w:r>
      <w:proofErr w:type="spellEnd"/>
      <w:r w:rsidRPr="00D73BFD">
        <w:rPr>
          <w:rFonts w:cs="Arial"/>
          <w:b/>
          <w:sz w:val="32"/>
          <w:szCs w:val="32"/>
        </w:rPr>
        <w:t xml:space="preserve"> сельского поселения Тбилисского района водоснабжения населения</w:t>
      </w:r>
    </w:p>
    <w:p w:rsidR="00FC3DE9" w:rsidRPr="00D73BFD" w:rsidRDefault="00FC3DE9" w:rsidP="00D73BFD">
      <w:pPr>
        <w:ind w:firstLine="0"/>
        <w:jc w:val="center"/>
        <w:rPr>
          <w:rFonts w:cs="Arial"/>
        </w:rPr>
      </w:pPr>
    </w:p>
    <w:bookmarkEnd w:id="1"/>
    <w:p w:rsidR="00FC3DE9" w:rsidRPr="00D73BFD" w:rsidRDefault="00FC3DE9" w:rsidP="00D73BFD">
      <w:pPr>
        <w:ind w:firstLine="0"/>
        <w:jc w:val="center"/>
        <w:rPr>
          <w:rFonts w:cs="Arial"/>
        </w:rPr>
      </w:pPr>
    </w:p>
    <w:p w:rsidR="00FC3DE9" w:rsidRPr="00D73BFD" w:rsidRDefault="00FC3DE9" w:rsidP="00D73BFD">
      <w:proofErr w:type="gramStart"/>
      <w:r w:rsidRPr="00D73BFD">
        <w:t>В соответствии с пунктом 4 части 1, частью 3 статьи 14, частью 4 статьи 15 Федерального закона от 6 октября 2003 г. № 131-ФЗ «Об общих принципах организации местного самоуправления в Российской Федерации», Законом Краснодарского края от 8 августа 2016 г. № 3459-КЗ</w:t>
      </w:r>
      <w:r w:rsidR="00C611DD" w:rsidRPr="00D73BFD">
        <w:t xml:space="preserve"> </w:t>
      </w:r>
      <w:r w:rsidRPr="00D73BFD">
        <w:t>«О закреплении за сельскими поселениями Краснодарского края» отдельных вопросов местного значения городских поселений», руководствуясь статьями 8, 25, 64 Устава</w:t>
      </w:r>
      <w:proofErr w:type="gramEnd"/>
      <w:r w:rsidRPr="00D73BFD">
        <w:t xml:space="preserve"> муниципального образования Тбилисский район, Совет муниципального образования Тбилисский район решил:</w:t>
      </w:r>
    </w:p>
    <w:p w:rsidR="00FC3DE9" w:rsidRPr="00D73BFD" w:rsidRDefault="00FC3DE9" w:rsidP="00D73BFD">
      <w:r w:rsidRPr="00D73BFD">
        <w:t xml:space="preserve">1. Дать согласие на осуществление муниципальным образованием Тбилисский район полномочий по решению вопросов местного значения </w:t>
      </w:r>
      <w:proofErr w:type="spellStart"/>
      <w:r w:rsidRPr="00D73BFD">
        <w:t>Ловлинского</w:t>
      </w:r>
      <w:proofErr w:type="spellEnd"/>
      <w:r w:rsidRPr="00D73BFD">
        <w:t xml:space="preserve"> сельского поселения Тбилисского района в части организации в границах </w:t>
      </w:r>
      <w:proofErr w:type="spellStart"/>
      <w:r w:rsidRPr="00D73BFD">
        <w:t>Ловлинского</w:t>
      </w:r>
      <w:proofErr w:type="spellEnd"/>
      <w:r w:rsidRPr="00D73BFD">
        <w:t xml:space="preserve"> сельского поселения Тбилисского района водоснабжения населения, на период с</w:t>
      </w:r>
      <w:r w:rsidR="00C611DD" w:rsidRPr="00D73BFD">
        <w:t xml:space="preserve"> </w:t>
      </w:r>
      <w:r w:rsidRPr="00D73BFD">
        <w:t>момента подписания</w:t>
      </w:r>
      <w:r w:rsidR="00C611DD" w:rsidRPr="00D73BFD">
        <w:t xml:space="preserve"> </w:t>
      </w:r>
      <w:r w:rsidRPr="00D73BFD">
        <w:t>соглашения по 31 декабря 2022 г.</w:t>
      </w:r>
    </w:p>
    <w:p w:rsidR="00FC3DE9" w:rsidRPr="00D73BFD" w:rsidRDefault="00FC3DE9" w:rsidP="00D73BFD">
      <w:r w:rsidRPr="00D73BFD">
        <w:t xml:space="preserve">2. Администрации муниципального образования Тбилисский район заключить с администрацией </w:t>
      </w:r>
      <w:proofErr w:type="spellStart"/>
      <w:r w:rsidRPr="00D73BFD">
        <w:t>Ловлинского</w:t>
      </w:r>
      <w:proofErr w:type="spellEnd"/>
      <w:r w:rsidRPr="00D73BFD">
        <w:t xml:space="preserve"> сельского поселения Тбилисского района соглашение о передаче полномочий по решению вопросов</w:t>
      </w:r>
      <w:r w:rsidR="00C611DD" w:rsidRPr="00D73BFD">
        <w:t xml:space="preserve"> </w:t>
      </w:r>
      <w:r w:rsidRPr="00D73BFD">
        <w:t>местного значения</w:t>
      </w:r>
      <w:r w:rsidR="00C611DD" w:rsidRPr="00D73BFD">
        <w:t xml:space="preserve"> </w:t>
      </w:r>
      <w:proofErr w:type="spellStart"/>
      <w:r w:rsidRPr="00D73BFD">
        <w:t>Ловлинского</w:t>
      </w:r>
      <w:proofErr w:type="spellEnd"/>
      <w:r w:rsidRPr="00D73BFD">
        <w:t xml:space="preserve"> сельского поселения Тбилисского района в части организации</w:t>
      </w:r>
      <w:r w:rsidR="00C611DD" w:rsidRPr="00D73BFD">
        <w:t xml:space="preserve"> </w:t>
      </w:r>
      <w:r w:rsidRPr="00D73BFD">
        <w:t>в границах</w:t>
      </w:r>
      <w:r w:rsidR="00C611DD" w:rsidRPr="00D73BFD">
        <w:t xml:space="preserve"> </w:t>
      </w:r>
      <w:proofErr w:type="spellStart"/>
      <w:r w:rsidRPr="00D73BFD">
        <w:t>Ловлинского</w:t>
      </w:r>
      <w:proofErr w:type="spellEnd"/>
      <w:r w:rsidRPr="00D73BFD">
        <w:t xml:space="preserve"> сельского поселения Тбилисского района</w:t>
      </w:r>
      <w:r w:rsidR="00C611DD" w:rsidRPr="00D73BFD">
        <w:t xml:space="preserve"> </w:t>
      </w:r>
      <w:r w:rsidRPr="00D73BFD">
        <w:t>водоснабжения населения на период до 31 декабря 2022 года.</w:t>
      </w:r>
    </w:p>
    <w:p w:rsidR="00FC3DE9" w:rsidRPr="00D73BFD" w:rsidRDefault="00FC3DE9" w:rsidP="00D73BFD">
      <w:r w:rsidRPr="00D73BFD">
        <w:t>3. Финансовое обеспечение полномочий, определенных в пункте</w:t>
      </w:r>
      <w:r w:rsidR="00C611DD" w:rsidRPr="00D73BFD">
        <w:t xml:space="preserve"> </w:t>
      </w:r>
      <w:r w:rsidRPr="00D73BFD">
        <w:t xml:space="preserve">1 настоящего решения, осуществлять за счет предоставляемых в бюджет трансфертов из бюджета </w:t>
      </w:r>
      <w:proofErr w:type="spellStart"/>
      <w:r w:rsidRPr="00D73BFD">
        <w:t>Ловлинского</w:t>
      </w:r>
      <w:proofErr w:type="spellEnd"/>
      <w:r w:rsidRPr="00D73BFD">
        <w:t xml:space="preserve"> сельского поселения Тбилисского района, субсидий из бюджета Краснодарского края, средств местного бюджета муниципального образования Тбилисский район.</w:t>
      </w:r>
    </w:p>
    <w:p w:rsidR="00FC3DE9" w:rsidRPr="00D73BFD" w:rsidRDefault="00FC3DE9" w:rsidP="00D73BFD">
      <w:r w:rsidRPr="00D73BFD">
        <w:t>4.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(Яншин Р.С.) опубликовать настоящее решение в сетевом издании «Информационный портал Тбилисского района».</w:t>
      </w:r>
    </w:p>
    <w:p w:rsidR="00FC3DE9" w:rsidRPr="00D73BFD" w:rsidRDefault="00FC3DE9" w:rsidP="00D73BFD">
      <w:r w:rsidRPr="00D73BFD">
        <w:t xml:space="preserve">5. Администрации муниципального образования Тбилисский район </w:t>
      </w:r>
      <w:proofErr w:type="gramStart"/>
      <w:r w:rsidRPr="00D73BFD">
        <w:t>разместить</w:t>
      </w:r>
      <w:proofErr w:type="gramEnd"/>
      <w:r w:rsidRPr="00D73BFD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FC3DE9" w:rsidRPr="00D73BFD" w:rsidRDefault="00FC3DE9" w:rsidP="00D73BFD">
      <w:r w:rsidRPr="00D73BFD">
        <w:lastRenderedPageBreak/>
        <w:t xml:space="preserve">6. </w:t>
      </w:r>
      <w:proofErr w:type="gramStart"/>
      <w:r w:rsidRPr="00D73BFD">
        <w:t>Контроль за</w:t>
      </w:r>
      <w:proofErr w:type="gramEnd"/>
      <w:r w:rsidRPr="00D73BFD">
        <w:t xml:space="preserve"> выполнением настоящего решения возложить на постоянную комиссию Совета муниципального образования Тбилисский район по бюджету и финансам (</w:t>
      </w:r>
      <w:proofErr w:type="spellStart"/>
      <w:r w:rsidRPr="00D73BFD">
        <w:t>Глембовский</w:t>
      </w:r>
      <w:proofErr w:type="spellEnd"/>
      <w:r w:rsidRPr="00D73BFD">
        <w:t xml:space="preserve"> Э.Э.).</w:t>
      </w:r>
    </w:p>
    <w:p w:rsidR="00FC3DE9" w:rsidRPr="00D73BFD" w:rsidRDefault="00FC3DE9" w:rsidP="00D73BFD">
      <w:r w:rsidRPr="00D73BFD">
        <w:t xml:space="preserve">7. Настоящее решение вступает в силу со дня его официального опубликования. </w:t>
      </w:r>
    </w:p>
    <w:p w:rsidR="00FC3DE9" w:rsidRPr="00D73BFD" w:rsidRDefault="00FC3DE9" w:rsidP="00D73BFD"/>
    <w:p w:rsidR="00FC3DE9" w:rsidRPr="00D73BFD" w:rsidRDefault="00FC3DE9" w:rsidP="00D73BFD"/>
    <w:p w:rsidR="00FC3DE9" w:rsidRPr="00D73BFD" w:rsidRDefault="00FC3DE9" w:rsidP="00D73BFD"/>
    <w:p w:rsidR="00C611DD" w:rsidRPr="00D73BFD" w:rsidRDefault="00FC3DE9" w:rsidP="00D73BFD">
      <w:r w:rsidRPr="00D73BFD">
        <w:t xml:space="preserve">Председатель Совета </w:t>
      </w:r>
    </w:p>
    <w:p w:rsidR="00C611DD" w:rsidRPr="00D73BFD" w:rsidRDefault="00832CD7" w:rsidP="00D73BFD">
      <w:r w:rsidRPr="00D73BFD">
        <w:t>м</w:t>
      </w:r>
      <w:r w:rsidR="00FC3DE9" w:rsidRPr="00D73BFD">
        <w:t>униципального</w:t>
      </w:r>
      <w:r w:rsidR="00C611DD" w:rsidRPr="00D73BFD">
        <w:t xml:space="preserve"> </w:t>
      </w:r>
      <w:r w:rsidR="00FC3DE9" w:rsidRPr="00D73BFD">
        <w:t xml:space="preserve">образования </w:t>
      </w:r>
    </w:p>
    <w:p w:rsidR="00C611DD" w:rsidRPr="00D73BFD" w:rsidRDefault="00FC3DE9" w:rsidP="00D73BFD">
      <w:r w:rsidRPr="00D73BFD">
        <w:t>Тбилисского района</w:t>
      </w:r>
    </w:p>
    <w:p w:rsidR="00FC3DE9" w:rsidRPr="00D73BFD" w:rsidRDefault="00FC3DE9" w:rsidP="00D73BFD">
      <w:r w:rsidRPr="00D73BFD">
        <w:t>А.В. Савченко</w:t>
      </w:r>
    </w:p>
    <w:p w:rsidR="00FC3DE9" w:rsidRPr="00D73BFD" w:rsidRDefault="00FC3DE9" w:rsidP="00D73BFD"/>
    <w:p w:rsidR="00FC3DE9" w:rsidRPr="00D73BFD" w:rsidRDefault="00FC3DE9" w:rsidP="00D73BFD"/>
    <w:sectPr w:rsidR="00FC3DE9" w:rsidRPr="00D73BFD" w:rsidSect="00D73BF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9C" w:rsidRDefault="00C3059C" w:rsidP="00463DC2">
      <w:r>
        <w:separator/>
      </w:r>
    </w:p>
  </w:endnote>
  <w:endnote w:type="continuationSeparator" w:id="0">
    <w:p w:rsidR="00C3059C" w:rsidRDefault="00C3059C" w:rsidP="0046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9C" w:rsidRDefault="00C3059C" w:rsidP="00463DC2">
      <w:r>
        <w:separator/>
      </w:r>
    </w:p>
  </w:footnote>
  <w:footnote w:type="continuationSeparator" w:id="0">
    <w:p w:rsidR="00C3059C" w:rsidRDefault="00C3059C" w:rsidP="0046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FFC"/>
    <w:rsid w:val="00035D86"/>
    <w:rsid w:val="000441BF"/>
    <w:rsid w:val="001856D5"/>
    <w:rsid w:val="001C1DF0"/>
    <w:rsid w:val="001D3FFC"/>
    <w:rsid w:val="001E1BCA"/>
    <w:rsid w:val="00385D1F"/>
    <w:rsid w:val="003F7023"/>
    <w:rsid w:val="00430057"/>
    <w:rsid w:val="00463DC2"/>
    <w:rsid w:val="005734FE"/>
    <w:rsid w:val="005868FC"/>
    <w:rsid w:val="005C22C8"/>
    <w:rsid w:val="006A3356"/>
    <w:rsid w:val="006F2D60"/>
    <w:rsid w:val="007C2873"/>
    <w:rsid w:val="007E7AED"/>
    <w:rsid w:val="00832CD7"/>
    <w:rsid w:val="008C0A5E"/>
    <w:rsid w:val="008E71B3"/>
    <w:rsid w:val="009E5E8E"/>
    <w:rsid w:val="00A0551C"/>
    <w:rsid w:val="00A4325F"/>
    <w:rsid w:val="00A628E6"/>
    <w:rsid w:val="00B63EC3"/>
    <w:rsid w:val="00BA3947"/>
    <w:rsid w:val="00BA5E6A"/>
    <w:rsid w:val="00C133FE"/>
    <w:rsid w:val="00C15DF2"/>
    <w:rsid w:val="00C3059C"/>
    <w:rsid w:val="00C611DD"/>
    <w:rsid w:val="00C70E6E"/>
    <w:rsid w:val="00C758CA"/>
    <w:rsid w:val="00D73BFD"/>
    <w:rsid w:val="00DE20BF"/>
    <w:rsid w:val="00E13530"/>
    <w:rsid w:val="00EE36D5"/>
    <w:rsid w:val="00F0319C"/>
    <w:rsid w:val="00F978EF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73BF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D73BF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73BF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73BF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73BF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A5E6A"/>
    <w:pPr>
      <w:spacing w:after="0" w:line="240" w:lineRule="auto"/>
    </w:pPr>
  </w:style>
  <w:style w:type="paragraph" w:customStyle="1" w:styleId="Standard">
    <w:name w:val="Standard"/>
    <w:rsid w:val="00BA5E6A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yle6">
    <w:name w:val="Style6"/>
    <w:basedOn w:val="Standard"/>
    <w:rsid w:val="00BA5E6A"/>
    <w:pPr>
      <w:jc w:val="center"/>
    </w:pPr>
    <w:rPr>
      <w:sz w:val="24"/>
      <w:szCs w:val="24"/>
    </w:rPr>
  </w:style>
  <w:style w:type="paragraph" w:customStyle="1" w:styleId="Style7">
    <w:name w:val="Style7"/>
    <w:basedOn w:val="Standard"/>
    <w:rsid w:val="00BA5E6A"/>
    <w:pPr>
      <w:spacing w:line="498" w:lineRule="exact"/>
      <w:ind w:firstLine="696"/>
    </w:pPr>
    <w:rPr>
      <w:sz w:val="24"/>
      <w:szCs w:val="24"/>
    </w:rPr>
  </w:style>
  <w:style w:type="paragraph" w:customStyle="1" w:styleId="Textbody">
    <w:name w:val="Text body"/>
    <w:basedOn w:val="a"/>
    <w:rsid w:val="00BA5E6A"/>
    <w:pPr>
      <w:suppressAutoHyphens/>
      <w:autoSpaceDN w:val="0"/>
    </w:pPr>
    <w:rPr>
      <w:rFonts w:ascii="Times New Roman" w:hAnsi="Times New Roman"/>
      <w:kern w:val="3"/>
      <w:szCs w:val="20"/>
      <w:lang w:eastAsia="ar-SA" w:bidi="hi-IN"/>
    </w:rPr>
  </w:style>
  <w:style w:type="character" w:customStyle="1" w:styleId="FontStyle22">
    <w:name w:val="Font Style22"/>
    <w:rsid w:val="00BA5E6A"/>
    <w:rPr>
      <w:rFonts w:ascii="Times New Roman" w:eastAsia="Calibri" w:hAnsi="Times New Roman" w:cs="Times New Roman" w:hint="default"/>
      <w:b/>
      <w:bCs/>
      <w:sz w:val="26"/>
      <w:szCs w:val="26"/>
      <w:lang w:val="ru-RU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463D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D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D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DC2"/>
  </w:style>
  <w:style w:type="paragraph" w:styleId="a8">
    <w:name w:val="footer"/>
    <w:basedOn w:val="a"/>
    <w:link w:val="a9"/>
    <w:uiPriority w:val="99"/>
    <w:unhideWhenUsed/>
    <w:rsid w:val="00463D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DC2"/>
  </w:style>
  <w:style w:type="character" w:customStyle="1" w:styleId="10">
    <w:name w:val="Заголовок 1 Знак"/>
    <w:aliases w:val="!Части документа Знак"/>
    <w:basedOn w:val="a0"/>
    <w:link w:val="1"/>
    <w:rsid w:val="00D73B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73BF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73BF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73BF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D73BFD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D73BFD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D73BF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D73BF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D73BFD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FD0AC-3BF2-4487-9EBB-81530114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12</cp:revision>
  <cp:lastPrinted>2022-07-11T06:21:00Z</cp:lastPrinted>
  <dcterms:created xsi:type="dcterms:W3CDTF">2022-07-11T11:37:00Z</dcterms:created>
  <dcterms:modified xsi:type="dcterms:W3CDTF">2022-08-05T05:28:00Z</dcterms:modified>
</cp:coreProperties>
</file>