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B35" w:rsidRPr="004A1053" w:rsidRDefault="00B77B35" w:rsidP="004A1053">
      <w:pPr>
        <w:ind w:firstLine="0"/>
        <w:jc w:val="center"/>
        <w:rPr>
          <w:rFonts w:cs="Arial"/>
        </w:rPr>
      </w:pPr>
      <w:bookmarkStart w:id="0" w:name="_Toc395370773"/>
      <w:bookmarkStart w:id="1" w:name="_Toc395347513"/>
      <w:bookmarkStart w:id="2" w:name="_Toc243852734"/>
    </w:p>
    <w:p w:rsidR="007134F0" w:rsidRPr="004A1053" w:rsidRDefault="007134F0" w:rsidP="004A1053">
      <w:pPr>
        <w:ind w:firstLine="0"/>
        <w:jc w:val="center"/>
        <w:rPr>
          <w:rFonts w:cs="Arial"/>
        </w:rPr>
      </w:pPr>
      <w:r w:rsidRPr="004A1053">
        <w:rPr>
          <w:rFonts w:cs="Arial"/>
        </w:rPr>
        <w:t>КРАСНОДАРСКИЙ КРАЙ</w:t>
      </w:r>
    </w:p>
    <w:p w:rsidR="007134F0" w:rsidRPr="004A1053" w:rsidRDefault="007134F0" w:rsidP="004A1053">
      <w:pPr>
        <w:ind w:firstLine="0"/>
        <w:jc w:val="center"/>
        <w:rPr>
          <w:rFonts w:cs="Arial"/>
        </w:rPr>
      </w:pPr>
      <w:r w:rsidRPr="004A1053">
        <w:rPr>
          <w:rFonts w:cs="Arial"/>
        </w:rPr>
        <w:t>ТБИЛИССКИЙ РАЙОН</w:t>
      </w:r>
    </w:p>
    <w:p w:rsidR="00B77B35" w:rsidRPr="004A1053" w:rsidRDefault="007134F0" w:rsidP="004A1053">
      <w:pPr>
        <w:ind w:firstLine="0"/>
        <w:jc w:val="center"/>
        <w:rPr>
          <w:rFonts w:cs="Arial"/>
        </w:rPr>
      </w:pPr>
      <w:r w:rsidRPr="004A1053">
        <w:rPr>
          <w:rFonts w:cs="Arial"/>
        </w:rPr>
        <w:t>СОВЕТ МАРЬИНСКОГО СЕЛЬСКОГО ПОСЕЛЕНИЯ</w:t>
      </w:r>
    </w:p>
    <w:p w:rsidR="007134F0" w:rsidRPr="004A1053" w:rsidRDefault="007134F0" w:rsidP="004A1053">
      <w:pPr>
        <w:ind w:firstLine="0"/>
        <w:jc w:val="center"/>
        <w:rPr>
          <w:rFonts w:cs="Arial"/>
        </w:rPr>
      </w:pPr>
      <w:r w:rsidRPr="004A1053">
        <w:rPr>
          <w:rFonts w:cs="Arial"/>
        </w:rPr>
        <w:t>ТБИЛИССКОГО РАЙОНА</w:t>
      </w:r>
    </w:p>
    <w:p w:rsidR="007134F0" w:rsidRPr="004A1053" w:rsidRDefault="007134F0" w:rsidP="004A1053">
      <w:pPr>
        <w:ind w:firstLine="0"/>
        <w:jc w:val="center"/>
        <w:rPr>
          <w:rFonts w:cs="Arial"/>
        </w:rPr>
      </w:pPr>
    </w:p>
    <w:p w:rsidR="007134F0" w:rsidRPr="004A1053" w:rsidRDefault="007134F0" w:rsidP="004A1053">
      <w:pPr>
        <w:ind w:firstLine="0"/>
        <w:jc w:val="center"/>
        <w:rPr>
          <w:rFonts w:cs="Arial"/>
        </w:rPr>
      </w:pPr>
      <w:r w:rsidRPr="004A1053">
        <w:rPr>
          <w:rFonts w:cs="Arial"/>
        </w:rPr>
        <w:t>РЕШЕНИЕ</w:t>
      </w:r>
    </w:p>
    <w:p w:rsidR="007134F0" w:rsidRPr="004A1053" w:rsidRDefault="007134F0" w:rsidP="004A1053">
      <w:pPr>
        <w:ind w:firstLine="0"/>
        <w:jc w:val="center"/>
        <w:rPr>
          <w:rFonts w:cs="Arial"/>
        </w:rPr>
      </w:pPr>
    </w:p>
    <w:p w:rsidR="00370303" w:rsidRDefault="00370303" w:rsidP="00370303">
      <w:pPr>
        <w:ind w:firstLine="0"/>
        <w:jc w:val="center"/>
        <w:rPr>
          <w:rFonts w:cs="Arial"/>
        </w:rPr>
      </w:pPr>
      <w:bookmarkStart w:id="3" w:name="_GoBack"/>
      <w:bookmarkEnd w:id="0"/>
      <w:bookmarkEnd w:id="1"/>
      <w:bookmarkEnd w:id="2"/>
      <w:r>
        <w:rPr>
          <w:rFonts w:cs="Arial"/>
        </w:rPr>
        <w:t>__________ года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хутор </w:t>
      </w:r>
      <w:proofErr w:type="spellStart"/>
      <w:r>
        <w:rPr>
          <w:rFonts w:cs="Arial"/>
        </w:rPr>
        <w:t>Марьинский</w:t>
      </w:r>
      <w:proofErr w:type="spellEnd"/>
    </w:p>
    <w:bookmarkEnd w:id="3"/>
    <w:p w:rsidR="000A32EA" w:rsidRPr="004A1053" w:rsidRDefault="000A32EA" w:rsidP="004A1053">
      <w:pPr>
        <w:ind w:firstLine="0"/>
        <w:jc w:val="center"/>
        <w:rPr>
          <w:rFonts w:cs="Arial"/>
        </w:rPr>
      </w:pPr>
    </w:p>
    <w:p w:rsidR="00B47C97" w:rsidRPr="004A1053" w:rsidRDefault="00B47C97" w:rsidP="004A1053">
      <w:pPr>
        <w:ind w:firstLine="0"/>
        <w:jc w:val="center"/>
        <w:rPr>
          <w:rFonts w:cs="Arial"/>
          <w:b/>
          <w:sz w:val="32"/>
          <w:szCs w:val="32"/>
        </w:rPr>
      </w:pPr>
      <w:r w:rsidRPr="004A1053">
        <w:rPr>
          <w:rFonts w:cs="Arial"/>
          <w:b/>
          <w:sz w:val="32"/>
          <w:szCs w:val="32"/>
        </w:rPr>
        <w:t xml:space="preserve">О внесении изменений в решение Совета </w:t>
      </w:r>
      <w:proofErr w:type="spellStart"/>
      <w:r w:rsidRPr="004A1053">
        <w:rPr>
          <w:rFonts w:cs="Arial"/>
          <w:b/>
          <w:sz w:val="32"/>
          <w:szCs w:val="32"/>
        </w:rPr>
        <w:t>Марьинского</w:t>
      </w:r>
      <w:proofErr w:type="spellEnd"/>
      <w:r w:rsidRPr="004A1053">
        <w:rPr>
          <w:rFonts w:cs="Arial"/>
          <w:b/>
          <w:sz w:val="32"/>
          <w:szCs w:val="32"/>
        </w:rPr>
        <w:t xml:space="preserve"> сельского поселения Тбилисского района от </w:t>
      </w:r>
      <w:r w:rsidR="00562FD3" w:rsidRPr="004A1053">
        <w:rPr>
          <w:rFonts w:cs="Arial"/>
          <w:b/>
          <w:sz w:val="32"/>
          <w:szCs w:val="32"/>
        </w:rPr>
        <w:t>2</w:t>
      </w:r>
      <w:r w:rsidR="00321BBE" w:rsidRPr="004A1053">
        <w:rPr>
          <w:rFonts w:cs="Arial"/>
          <w:b/>
          <w:sz w:val="32"/>
          <w:szCs w:val="32"/>
        </w:rPr>
        <w:t>5</w:t>
      </w:r>
      <w:r w:rsidRPr="004A1053">
        <w:rPr>
          <w:rFonts w:cs="Arial"/>
          <w:b/>
          <w:sz w:val="32"/>
          <w:szCs w:val="32"/>
        </w:rPr>
        <w:t xml:space="preserve"> декабря 201</w:t>
      </w:r>
      <w:r w:rsidR="00321BBE" w:rsidRPr="004A1053">
        <w:rPr>
          <w:rFonts w:cs="Arial"/>
          <w:b/>
          <w:sz w:val="32"/>
          <w:szCs w:val="32"/>
        </w:rPr>
        <w:t>9</w:t>
      </w:r>
      <w:r w:rsidRPr="004A1053">
        <w:rPr>
          <w:rFonts w:cs="Arial"/>
          <w:b/>
          <w:sz w:val="32"/>
          <w:szCs w:val="32"/>
        </w:rPr>
        <w:t xml:space="preserve"> года № </w:t>
      </w:r>
      <w:r w:rsidR="00C90895" w:rsidRPr="004A1053">
        <w:rPr>
          <w:rFonts w:cs="Arial"/>
          <w:b/>
          <w:sz w:val="32"/>
          <w:szCs w:val="32"/>
        </w:rPr>
        <w:t>2</w:t>
      </w:r>
      <w:r w:rsidR="00321BBE" w:rsidRPr="004A1053">
        <w:rPr>
          <w:rFonts w:cs="Arial"/>
          <w:b/>
          <w:sz w:val="32"/>
          <w:szCs w:val="32"/>
        </w:rPr>
        <w:t>2</w:t>
      </w:r>
      <w:r w:rsidRPr="004A1053">
        <w:rPr>
          <w:rFonts w:cs="Arial"/>
          <w:b/>
          <w:sz w:val="32"/>
          <w:szCs w:val="32"/>
        </w:rPr>
        <w:t xml:space="preserve"> «О бюджете </w:t>
      </w:r>
      <w:proofErr w:type="spellStart"/>
      <w:r w:rsidRPr="004A1053">
        <w:rPr>
          <w:rFonts w:cs="Arial"/>
          <w:b/>
          <w:sz w:val="32"/>
          <w:szCs w:val="32"/>
        </w:rPr>
        <w:t>Марьинского</w:t>
      </w:r>
      <w:proofErr w:type="spellEnd"/>
      <w:r w:rsidRPr="004A1053">
        <w:rPr>
          <w:rFonts w:cs="Arial"/>
          <w:b/>
          <w:sz w:val="32"/>
          <w:szCs w:val="32"/>
        </w:rPr>
        <w:t xml:space="preserve"> сельского поселения Тбилисского</w:t>
      </w:r>
      <w:r w:rsidR="00AE6571" w:rsidRPr="004A1053">
        <w:rPr>
          <w:rFonts w:cs="Arial"/>
          <w:b/>
          <w:sz w:val="32"/>
          <w:szCs w:val="32"/>
        </w:rPr>
        <w:t xml:space="preserve"> </w:t>
      </w:r>
      <w:r w:rsidR="00321BBE" w:rsidRPr="004A1053">
        <w:rPr>
          <w:rFonts w:cs="Arial"/>
          <w:b/>
          <w:sz w:val="32"/>
          <w:szCs w:val="32"/>
        </w:rPr>
        <w:t>района на 2020</w:t>
      </w:r>
      <w:r w:rsidRPr="004A1053">
        <w:rPr>
          <w:rFonts w:cs="Arial"/>
          <w:b/>
          <w:sz w:val="32"/>
          <w:szCs w:val="32"/>
        </w:rPr>
        <w:t xml:space="preserve"> год»</w:t>
      </w:r>
    </w:p>
    <w:p w:rsidR="001D453D" w:rsidRPr="004A1053" w:rsidRDefault="001D453D" w:rsidP="004A1053">
      <w:pPr>
        <w:ind w:firstLine="0"/>
        <w:jc w:val="center"/>
        <w:rPr>
          <w:rFonts w:cs="Arial"/>
        </w:rPr>
      </w:pPr>
    </w:p>
    <w:p w:rsidR="001D453D" w:rsidRPr="004A1053" w:rsidRDefault="001D453D" w:rsidP="004A1053">
      <w:pPr>
        <w:ind w:firstLine="0"/>
        <w:jc w:val="center"/>
        <w:rPr>
          <w:rFonts w:cs="Arial"/>
        </w:rPr>
      </w:pPr>
    </w:p>
    <w:p w:rsidR="00B47C97" w:rsidRPr="004A1053" w:rsidRDefault="00B47C97" w:rsidP="004A1053">
      <w:proofErr w:type="gramStart"/>
      <w:r w:rsidRPr="004A1053">
        <w:t xml:space="preserve">Руководствуясь статьей 9 Бюджетного кодекса Российской Федерации, Федеральным законом от 06 октября 2003 года № 131 – ФЗ «Об общих принципах организации местного самоуправления РФ», Положением о бюджетном процессе </w:t>
      </w:r>
      <w:proofErr w:type="spellStart"/>
      <w:r w:rsidRPr="004A1053">
        <w:t>Марьинского</w:t>
      </w:r>
      <w:proofErr w:type="spellEnd"/>
      <w:r w:rsidRPr="004A1053">
        <w:t xml:space="preserve"> сельского поселения Тбилисского района, утверждённого Решением Совета </w:t>
      </w:r>
      <w:proofErr w:type="spellStart"/>
      <w:r w:rsidRPr="004A1053">
        <w:t>Марьинского</w:t>
      </w:r>
      <w:proofErr w:type="spellEnd"/>
      <w:r w:rsidRPr="004A1053">
        <w:t xml:space="preserve"> сельского поселения Тбилисского района от </w:t>
      </w:r>
      <w:r w:rsidR="004C0F09" w:rsidRPr="004A1053">
        <w:t>27</w:t>
      </w:r>
      <w:r w:rsidRPr="004A1053">
        <w:t xml:space="preserve"> </w:t>
      </w:r>
      <w:r w:rsidR="004C0F09" w:rsidRPr="004A1053">
        <w:t>января</w:t>
      </w:r>
      <w:r w:rsidRPr="004A1053">
        <w:t xml:space="preserve"> 20</w:t>
      </w:r>
      <w:r w:rsidR="004C0F09" w:rsidRPr="004A1053">
        <w:t>20</w:t>
      </w:r>
      <w:r w:rsidRPr="004A1053">
        <w:t xml:space="preserve"> года № </w:t>
      </w:r>
      <w:r w:rsidR="004C0F09" w:rsidRPr="004A1053">
        <w:t>37</w:t>
      </w:r>
      <w:r w:rsidRPr="004A1053">
        <w:t xml:space="preserve">, статьей 26 устава </w:t>
      </w:r>
      <w:proofErr w:type="spellStart"/>
      <w:r w:rsidRPr="004A1053">
        <w:t>Марьинского</w:t>
      </w:r>
      <w:proofErr w:type="spellEnd"/>
      <w:r w:rsidRPr="004A1053">
        <w:t xml:space="preserve"> сельского поселения Тбилисского района, Совет </w:t>
      </w:r>
      <w:proofErr w:type="spellStart"/>
      <w:r w:rsidRPr="004A1053">
        <w:t>Марьинского</w:t>
      </w:r>
      <w:proofErr w:type="spellEnd"/>
      <w:r w:rsidRPr="004A1053">
        <w:t xml:space="preserve"> сельского поселения Тбилисского района</w:t>
      </w:r>
      <w:proofErr w:type="gramEnd"/>
      <w:r w:rsidRPr="004A1053">
        <w:t xml:space="preserve"> решил:</w:t>
      </w:r>
    </w:p>
    <w:p w:rsidR="005146B2" w:rsidRPr="004A1053" w:rsidRDefault="005146B2" w:rsidP="004A1053">
      <w:r w:rsidRPr="004A1053">
        <w:t xml:space="preserve">1. Внести следующие изменения и дополнения в решение Совета </w:t>
      </w:r>
      <w:proofErr w:type="spellStart"/>
      <w:r w:rsidRPr="004A1053">
        <w:t>Марьинского</w:t>
      </w:r>
      <w:proofErr w:type="spellEnd"/>
      <w:r w:rsidRPr="004A1053">
        <w:t xml:space="preserve"> сельского поселения Тбилисского района от 2</w:t>
      </w:r>
      <w:r w:rsidR="008C59CC" w:rsidRPr="004A1053">
        <w:t>5</w:t>
      </w:r>
      <w:r w:rsidRPr="004A1053">
        <w:t xml:space="preserve"> декабря 201</w:t>
      </w:r>
      <w:r w:rsidR="008C59CC" w:rsidRPr="004A1053">
        <w:t>9</w:t>
      </w:r>
      <w:r w:rsidRPr="004A1053">
        <w:t xml:space="preserve"> года № </w:t>
      </w:r>
      <w:r w:rsidR="00C90895" w:rsidRPr="004A1053">
        <w:t>2</w:t>
      </w:r>
      <w:r w:rsidR="008C59CC" w:rsidRPr="004A1053">
        <w:t>2</w:t>
      </w:r>
      <w:r w:rsidRPr="004A1053">
        <w:t xml:space="preserve"> «О бюджете </w:t>
      </w:r>
      <w:proofErr w:type="spellStart"/>
      <w:r w:rsidRPr="004A1053">
        <w:t>Марьинского</w:t>
      </w:r>
      <w:proofErr w:type="spellEnd"/>
      <w:r w:rsidRPr="004A1053">
        <w:t xml:space="preserve"> сельского поселения Тбилисского района на 20</w:t>
      </w:r>
      <w:r w:rsidR="008C59CC" w:rsidRPr="004A1053">
        <w:t>20</w:t>
      </w:r>
      <w:r w:rsidRPr="004A1053">
        <w:t xml:space="preserve"> год»:</w:t>
      </w:r>
    </w:p>
    <w:p w:rsidR="005146B2" w:rsidRPr="004A1053" w:rsidRDefault="005146B2" w:rsidP="004A1053">
      <w:r w:rsidRPr="004A1053">
        <w:t>1.1. Пункт 1 изложить в новой редакции:</w:t>
      </w:r>
    </w:p>
    <w:p w:rsidR="005146B2" w:rsidRPr="004A1053" w:rsidRDefault="005146B2" w:rsidP="004A1053">
      <w:r w:rsidRPr="004A1053">
        <w:t xml:space="preserve">«1. Утвердить основные характеристики бюджета </w:t>
      </w:r>
      <w:proofErr w:type="spellStart"/>
      <w:r w:rsidRPr="004A1053">
        <w:t>Марьинского</w:t>
      </w:r>
      <w:proofErr w:type="spellEnd"/>
      <w:r w:rsidRPr="004A1053">
        <w:t xml:space="preserve"> сельского поселения Тбилисского района (далее местный бюджет) на 20</w:t>
      </w:r>
      <w:r w:rsidR="008C59CC" w:rsidRPr="004A1053">
        <w:t>20</w:t>
      </w:r>
      <w:r w:rsidRPr="004A1053">
        <w:t xml:space="preserve"> год:</w:t>
      </w:r>
    </w:p>
    <w:p w:rsidR="005146B2" w:rsidRPr="004A1053" w:rsidRDefault="005146B2" w:rsidP="004A1053">
      <w:r w:rsidRPr="004A1053">
        <w:t xml:space="preserve">1) общий объем доходов в сумме </w:t>
      </w:r>
      <w:r w:rsidR="00003D3A" w:rsidRPr="004A1053">
        <w:t>1</w:t>
      </w:r>
      <w:r w:rsidR="008C59CC" w:rsidRPr="004A1053">
        <w:t>5</w:t>
      </w:r>
      <w:r w:rsidR="00003D3A" w:rsidRPr="004A1053">
        <w:t> 5</w:t>
      </w:r>
      <w:r w:rsidR="008C59CC" w:rsidRPr="004A1053">
        <w:t>78</w:t>
      </w:r>
      <w:r w:rsidR="00003D3A" w:rsidRPr="004A1053">
        <w:t>,</w:t>
      </w:r>
      <w:r w:rsidR="008C59CC" w:rsidRPr="004A1053">
        <w:t>7</w:t>
      </w:r>
      <w:r w:rsidR="00003D3A" w:rsidRPr="004A1053">
        <w:t>0</w:t>
      </w:r>
      <w:r w:rsidR="00C57DBE" w:rsidRPr="004A1053">
        <w:t xml:space="preserve"> тыс.</w:t>
      </w:r>
      <w:r w:rsidRPr="004A1053">
        <w:t xml:space="preserve"> рублей;</w:t>
      </w:r>
    </w:p>
    <w:p w:rsidR="005146B2" w:rsidRPr="004A1053" w:rsidRDefault="005146B2" w:rsidP="004A1053">
      <w:r w:rsidRPr="004A1053">
        <w:t xml:space="preserve">2) общий объем расходов в сумме </w:t>
      </w:r>
      <w:r w:rsidR="00003D3A" w:rsidRPr="004A1053">
        <w:t>1</w:t>
      </w:r>
      <w:r w:rsidR="008C59CC" w:rsidRPr="004A1053">
        <w:t>5</w:t>
      </w:r>
      <w:r w:rsidR="00FF1EE9" w:rsidRPr="004A1053">
        <w:t> </w:t>
      </w:r>
      <w:r w:rsidR="00003D3A" w:rsidRPr="004A1053">
        <w:t>3</w:t>
      </w:r>
      <w:r w:rsidR="008C59CC" w:rsidRPr="004A1053">
        <w:t>7</w:t>
      </w:r>
      <w:r w:rsidR="00003D3A" w:rsidRPr="004A1053">
        <w:t>6</w:t>
      </w:r>
      <w:r w:rsidR="00FF1EE9" w:rsidRPr="004A1053">
        <w:t>,</w:t>
      </w:r>
      <w:r w:rsidR="008C59CC" w:rsidRPr="004A1053">
        <w:t>65</w:t>
      </w:r>
      <w:r w:rsidRPr="004A1053">
        <w:t xml:space="preserve"> рублей;</w:t>
      </w:r>
    </w:p>
    <w:p w:rsidR="005146B2" w:rsidRPr="004A1053" w:rsidRDefault="005146B2" w:rsidP="004A1053">
      <w:r w:rsidRPr="004A1053">
        <w:t xml:space="preserve">3) резервный фонд органов местного самоуправления </w:t>
      </w:r>
      <w:proofErr w:type="spellStart"/>
      <w:r w:rsidRPr="004A1053">
        <w:t>Марьинского</w:t>
      </w:r>
      <w:proofErr w:type="spellEnd"/>
      <w:r w:rsidRPr="004A1053">
        <w:t xml:space="preserve"> сельского поселения Тбилисского района в сумме </w:t>
      </w:r>
      <w:r w:rsidR="008C59CC" w:rsidRPr="004A1053">
        <w:t>100</w:t>
      </w:r>
      <w:r w:rsidR="00FF1EE9" w:rsidRPr="004A1053">
        <w:t>,00</w:t>
      </w:r>
      <w:r w:rsidR="00784035" w:rsidRPr="004A1053">
        <w:t xml:space="preserve"> </w:t>
      </w:r>
      <w:proofErr w:type="spellStart"/>
      <w:r w:rsidR="00614943" w:rsidRPr="004A1053">
        <w:t>тыс</w:t>
      </w:r>
      <w:proofErr w:type="gramStart"/>
      <w:r w:rsidR="00614943" w:rsidRPr="004A1053">
        <w:t>.</w:t>
      </w:r>
      <w:r w:rsidRPr="004A1053">
        <w:t>р</w:t>
      </w:r>
      <w:proofErr w:type="gramEnd"/>
      <w:r w:rsidRPr="004A1053">
        <w:t>ублей</w:t>
      </w:r>
      <w:proofErr w:type="spellEnd"/>
      <w:r w:rsidRPr="004A1053">
        <w:t>;</w:t>
      </w:r>
    </w:p>
    <w:p w:rsidR="00FF1EE9" w:rsidRPr="004A1053" w:rsidRDefault="00FF1EE9" w:rsidP="004A1053">
      <w:r w:rsidRPr="004A1053">
        <w:t>4) верхний предел муниципального внутреннего долга местного бюджета на 1 января 202</w:t>
      </w:r>
      <w:r w:rsidR="008C59CC" w:rsidRPr="004A1053">
        <w:t>1</w:t>
      </w:r>
      <w:r w:rsidRPr="004A1053">
        <w:t xml:space="preserve"> года в сумме </w:t>
      </w:r>
      <w:r w:rsidR="0027310C" w:rsidRPr="004A1053">
        <w:t>0,0</w:t>
      </w:r>
      <w:r w:rsidRPr="004A1053">
        <w:t xml:space="preserve"> тыс. рублей, в том числе верхний предел долга по государственным гарантиям бюджета </w:t>
      </w:r>
      <w:proofErr w:type="spellStart"/>
      <w:r w:rsidRPr="004A1053">
        <w:t>Марьинского</w:t>
      </w:r>
      <w:proofErr w:type="spellEnd"/>
      <w:r w:rsidRPr="004A1053">
        <w:t xml:space="preserve"> сельского поселения Тбилисского района в сумме 0,0 тыс. рублей;</w:t>
      </w:r>
    </w:p>
    <w:p w:rsidR="00FF1EE9" w:rsidRPr="004A1053" w:rsidRDefault="00FF1EE9" w:rsidP="004A1053">
      <w:r w:rsidRPr="004A1053">
        <w:t>5) предельный объем муниципального долга местного бюджета в сумме</w:t>
      </w:r>
      <w:r w:rsidR="007134F0" w:rsidRPr="004A1053">
        <w:t xml:space="preserve"> </w:t>
      </w:r>
      <w:r w:rsidR="00B116DD" w:rsidRPr="004A1053">
        <w:t>4142,15</w:t>
      </w:r>
      <w:r w:rsidRPr="004A1053">
        <w:t xml:space="preserve"> </w:t>
      </w:r>
      <w:proofErr w:type="spellStart"/>
      <w:r w:rsidRPr="004A1053">
        <w:t>тыс</w:t>
      </w:r>
      <w:proofErr w:type="gramStart"/>
      <w:r w:rsidRPr="004A1053">
        <w:t>.р</w:t>
      </w:r>
      <w:proofErr w:type="gramEnd"/>
      <w:r w:rsidRPr="004A1053">
        <w:t>ублей</w:t>
      </w:r>
      <w:proofErr w:type="spellEnd"/>
      <w:r w:rsidRPr="004A1053">
        <w:t>;</w:t>
      </w:r>
    </w:p>
    <w:p w:rsidR="00FF1EE9" w:rsidRPr="004A1053" w:rsidRDefault="00FF1EE9" w:rsidP="004A1053">
      <w:r w:rsidRPr="004A1053">
        <w:t xml:space="preserve">6) предельный объем расходов на обслуживание муниципального долга </w:t>
      </w:r>
      <w:proofErr w:type="spellStart"/>
      <w:r w:rsidRPr="004A1053">
        <w:t>Марьинского</w:t>
      </w:r>
      <w:proofErr w:type="spellEnd"/>
      <w:r w:rsidRPr="004A1053">
        <w:t xml:space="preserve"> сельского поселения Тбилисского района </w:t>
      </w:r>
      <w:r w:rsidR="00B116DD" w:rsidRPr="004A1053">
        <w:t>0</w:t>
      </w:r>
      <w:r w:rsidRPr="004A1053">
        <w:t>,</w:t>
      </w:r>
      <w:r w:rsidR="00B116DD" w:rsidRPr="004A1053">
        <w:t>0</w:t>
      </w:r>
      <w:r w:rsidRPr="004A1053">
        <w:t xml:space="preserve"> </w:t>
      </w:r>
      <w:proofErr w:type="spellStart"/>
      <w:r w:rsidRPr="004A1053">
        <w:t>тыс</w:t>
      </w:r>
      <w:proofErr w:type="gramStart"/>
      <w:r w:rsidRPr="004A1053">
        <w:t>.р</w:t>
      </w:r>
      <w:proofErr w:type="gramEnd"/>
      <w:r w:rsidRPr="004A1053">
        <w:t>ублей</w:t>
      </w:r>
      <w:proofErr w:type="spellEnd"/>
      <w:r w:rsidRPr="004A1053">
        <w:t>;</w:t>
      </w:r>
    </w:p>
    <w:p w:rsidR="00FF1EE9" w:rsidRPr="004A1053" w:rsidRDefault="00FF1EE9" w:rsidP="004A1053">
      <w:r w:rsidRPr="004A1053">
        <w:t>7) дефицит/профицит местного бюджета в сумме 2</w:t>
      </w:r>
      <w:r w:rsidR="00B116DD" w:rsidRPr="004A1053">
        <w:t>04</w:t>
      </w:r>
      <w:r w:rsidRPr="004A1053">
        <w:t>,</w:t>
      </w:r>
      <w:r w:rsidR="00B116DD" w:rsidRPr="004A1053">
        <w:t>05</w:t>
      </w:r>
      <w:r w:rsidRPr="004A1053">
        <w:t xml:space="preserve"> тыс. рублей.</w:t>
      </w:r>
    </w:p>
    <w:p w:rsidR="00B116DD" w:rsidRPr="004A1053" w:rsidRDefault="00B116DD" w:rsidP="004A1053">
      <w:r w:rsidRPr="004A1053">
        <w:t>1.2. Пункт 13 изложить в новой редакции:</w:t>
      </w:r>
    </w:p>
    <w:p w:rsidR="00B116DD" w:rsidRPr="004A1053" w:rsidRDefault="00B116DD" w:rsidP="004A1053">
      <w:r w:rsidRPr="004A1053">
        <w:t xml:space="preserve">«13. Утвердить объем бюджетных ассигнований муниципального дорожного фонда </w:t>
      </w:r>
      <w:proofErr w:type="spellStart"/>
      <w:r w:rsidRPr="004A1053">
        <w:t>Марьинского</w:t>
      </w:r>
      <w:proofErr w:type="spellEnd"/>
      <w:r w:rsidRPr="004A1053">
        <w:t xml:space="preserve"> сельского поселения Тбилисского района на 2020 год в размере 1312,92 тыс. рублей.</w:t>
      </w:r>
    </w:p>
    <w:p w:rsidR="00B116DD" w:rsidRPr="004A1053" w:rsidRDefault="00B116DD" w:rsidP="004A1053">
      <w:r w:rsidRPr="004A1053">
        <w:t xml:space="preserve">1.3. Приложение № 2 «Объем поступлений доходов в бюджет </w:t>
      </w:r>
      <w:proofErr w:type="spellStart"/>
      <w:r w:rsidRPr="004A1053">
        <w:t>Марьинского</w:t>
      </w:r>
      <w:proofErr w:type="spellEnd"/>
      <w:r w:rsidRPr="004A1053">
        <w:t xml:space="preserve"> сельского поселения Тбилисского района по кодам видов (подвидов) доходов на 2020 год» </w:t>
      </w:r>
      <w:r w:rsidR="00853272" w:rsidRPr="004A1053">
        <w:t>изложить в новой редакции</w:t>
      </w:r>
      <w:r w:rsidR="007134F0" w:rsidRPr="004A1053">
        <w:t xml:space="preserve"> </w:t>
      </w:r>
      <w:r w:rsidRPr="004A1053">
        <w:t>(приложение № 1);</w:t>
      </w:r>
    </w:p>
    <w:p w:rsidR="001C4051" w:rsidRPr="004A1053" w:rsidRDefault="001C4051" w:rsidP="004A1053">
      <w:r w:rsidRPr="004A1053">
        <w:lastRenderedPageBreak/>
        <w:t>1.</w:t>
      </w:r>
      <w:r w:rsidR="00853272" w:rsidRPr="004A1053">
        <w:t>4</w:t>
      </w:r>
      <w:r w:rsidRPr="004A1053">
        <w:t>. Приложение № 6 «Распределение бюджетных ассигнований по разделам и подразделам классификации расходов бюджетов на 20</w:t>
      </w:r>
      <w:r w:rsidR="00B116DD" w:rsidRPr="004A1053">
        <w:t>20</w:t>
      </w:r>
      <w:r w:rsidRPr="004A1053">
        <w:t xml:space="preserve"> год» изложить в новой редакции (приложение № </w:t>
      </w:r>
      <w:r w:rsidR="00B116DD" w:rsidRPr="004A1053">
        <w:t>2</w:t>
      </w:r>
      <w:r w:rsidRPr="004A1053">
        <w:t>);</w:t>
      </w:r>
    </w:p>
    <w:p w:rsidR="00784035" w:rsidRPr="004A1053" w:rsidRDefault="00784035" w:rsidP="004A1053">
      <w:r w:rsidRPr="004A1053">
        <w:t>1.</w:t>
      </w:r>
      <w:r w:rsidR="00853272" w:rsidRPr="004A1053">
        <w:t>5</w:t>
      </w:r>
      <w:r w:rsidRPr="004A1053">
        <w:t xml:space="preserve">. Приложение № 7 «Ведомственная структура расходов бюджета </w:t>
      </w:r>
      <w:proofErr w:type="spellStart"/>
      <w:r w:rsidRPr="004A1053">
        <w:t>Марьинского</w:t>
      </w:r>
      <w:proofErr w:type="spellEnd"/>
      <w:r w:rsidRPr="004A1053">
        <w:t xml:space="preserve"> сельского поселения Тбилисского района на 20</w:t>
      </w:r>
      <w:r w:rsidR="00B116DD" w:rsidRPr="004A1053">
        <w:t>20</w:t>
      </w:r>
      <w:r w:rsidRPr="004A1053">
        <w:t xml:space="preserve"> год» изложить в новой редакции (приложение № </w:t>
      </w:r>
      <w:r w:rsidR="00B116DD" w:rsidRPr="004A1053">
        <w:t>3</w:t>
      </w:r>
      <w:r w:rsidRPr="004A1053">
        <w:t>);</w:t>
      </w:r>
    </w:p>
    <w:p w:rsidR="00853272" w:rsidRPr="004A1053" w:rsidRDefault="00FF1EE9" w:rsidP="004A1053">
      <w:r w:rsidRPr="004A1053">
        <w:t>1.</w:t>
      </w:r>
      <w:r w:rsidR="00853272" w:rsidRPr="004A1053">
        <w:t>6</w:t>
      </w:r>
      <w:r w:rsidRPr="004A1053">
        <w:t xml:space="preserve">. Приложение № </w:t>
      </w:r>
      <w:r w:rsidR="007C7B7A" w:rsidRPr="004A1053">
        <w:t>8</w:t>
      </w:r>
      <w:r w:rsidRPr="004A1053">
        <w:t xml:space="preserve"> «</w:t>
      </w:r>
      <w:r w:rsidR="007C7B7A" w:rsidRPr="004A1053">
        <w:t>Источники финансирования дефицита местного бюджета на 20</w:t>
      </w:r>
      <w:r w:rsidR="00B116DD" w:rsidRPr="004A1053">
        <w:t>20</w:t>
      </w:r>
      <w:r w:rsidR="007C7B7A" w:rsidRPr="004A1053">
        <w:t xml:space="preserve"> год</w:t>
      </w:r>
      <w:r w:rsidRPr="004A1053">
        <w:t xml:space="preserve">» изложить в новой редакции (приложение № </w:t>
      </w:r>
      <w:r w:rsidR="00B116DD" w:rsidRPr="004A1053">
        <w:t>4</w:t>
      </w:r>
      <w:r w:rsidRPr="004A1053">
        <w:t>);</w:t>
      </w:r>
    </w:p>
    <w:p w:rsidR="00853272" w:rsidRPr="004A1053" w:rsidRDefault="00853272" w:rsidP="004A1053">
      <w:r w:rsidRPr="004A1053">
        <w:t xml:space="preserve">1.7. Приложение № 9 </w:t>
      </w:r>
      <w:r w:rsidR="00321BBE" w:rsidRPr="004A1053">
        <w:t>«</w:t>
      </w:r>
      <w:r w:rsidRPr="004A1053">
        <w:t xml:space="preserve">Программа муниципальных заимствований </w:t>
      </w:r>
      <w:proofErr w:type="spellStart"/>
      <w:r w:rsidRPr="004A1053">
        <w:t>Марьинского</w:t>
      </w:r>
      <w:proofErr w:type="spellEnd"/>
      <w:r w:rsidRPr="004A1053">
        <w:t xml:space="preserve"> сельского поселения Тбилисского района на 2020 год» изложить в новой редакции (приложение № 5).</w:t>
      </w:r>
    </w:p>
    <w:p w:rsidR="00134379" w:rsidRPr="004A1053" w:rsidRDefault="00134379" w:rsidP="004A1053">
      <w:r w:rsidRPr="004A1053">
        <w:t>2. Настоящее решение подлежит опубликованию в сетевом издании «Информационный портал Тбилисского района» https://info-tbilisskaya.ru.</w:t>
      </w:r>
    </w:p>
    <w:p w:rsidR="00134379" w:rsidRPr="004A1053" w:rsidRDefault="00134379" w:rsidP="004A1053">
      <w:r w:rsidRPr="004A1053">
        <w:t xml:space="preserve">3. </w:t>
      </w:r>
      <w:proofErr w:type="gramStart"/>
      <w:r w:rsidRPr="004A1053">
        <w:t>Контроль за</w:t>
      </w:r>
      <w:proofErr w:type="gramEnd"/>
      <w:r w:rsidRPr="004A1053">
        <w:t xml:space="preserve"> исполнением настоящего решения возложить на постоянную комиссию Совета </w:t>
      </w:r>
      <w:proofErr w:type="spellStart"/>
      <w:r w:rsidRPr="004A1053">
        <w:t>Марьинского</w:t>
      </w:r>
      <w:proofErr w:type="spellEnd"/>
      <w:r w:rsidRPr="004A1053">
        <w:t xml:space="preserve"> сельского поселения Тбилисского района по экономике, бюджету и финансам (</w:t>
      </w:r>
      <w:r w:rsidR="00853272" w:rsidRPr="004A1053">
        <w:t>Федоренко</w:t>
      </w:r>
      <w:r w:rsidRPr="004A1053">
        <w:t>).</w:t>
      </w:r>
    </w:p>
    <w:p w:rsidR="00134379" w:rsidRPr="004A1053" w:rsidRDefault="00134379" w:rsidP="004A1053">
      <w:r w:rsidRPr="004A1053">
        <w:t>4. Решение вступает в силу со дня его опубликования.</w:t>
      </w:r>
    </w:p>
    <w:p w:rsidR="00B47C97" w:rsidRPr="004A1053" w:rsidRDefault="00B47C97" w:rsidP="004A1053"/>
    <w:p w:rsidR="00B47C97" w:rsidRPr="004A1053" w:rsidRDefault="00B47C97" w:rsidP="004A1053"/>
    <w:p w:rsidR="00B47C97" w:rsidRPr="004A1053" w:rsidRDefault="00B47C97" w:rsidP="004A1053"/>
    <w:p w:rsidR="007134F0" w:rsidRPr="004A1053" w:rsidRDefault="00B47C97" w:rsidP="004A1053">
      <w:r w:rsidRPr="004A1053">
        <w:t xml:space="preserve">Глава </w:t>
      </w:r>
    </w:p>
    <w:p w:rsidR="00B47C97" w:rsidRPr="004A1053" w:rsidRDefault="00B47C97" w:rsidP="004A1053">
      <w:proofErr w:type="spellStart"/>
      <w:r w:rsidRPr="004A1053">
        <w:t>Марьинского</w:t>
      </w:r>
      <w:proofErr w:type="spellEnd"/>
      <w:r w:rsidRPr="004A1053">
        <w:t xml:space="preserve"> сельского поселения </w:t>
      </w:r>
    </w:p>
    <w:p w:rsidR="007134F0" w:rsidRPr="004A1053" w:rsidRDefault="00B47C97" w:rsidP="004A1053">
      <w:r w:rsidRPr="004A1053">
        <w:t>Тбилисского района</w:t>
      </w:r>
      <w:r w:rsidR="007134F0" w:rsidRPr="004A1053">
        <w:t xml:space="preserve"> </w:t>
      </w:r>
    </w:p>
    <w:p w:rsidR="004C1D6D" w:rsidRPr="004A1053" w:rsidRDefault="00B47C97" w:rsidP="004A1053">
      <w:proofErr w:type="spellStart"/>
      <w:r w:rsidRPr="004A1053">
        <w:t>С.В.Мартын</w:t>
      </w:r>
      <w:proofErr w:type="spellEnd"/>
    </w:p>
    <w:p w:rsidR="004C1D6D" w:rsidRPr="004A1053" w:rsidRDefault="004C1D6D" w:rsidP="004A1053"/>
    <w:p w:rsidR="00B77B35" w:rsidRPr="004A1053" w:rsidRDefault="00B77B35" w:rsidP="004A1053"/>
    <w:p w:rsidR="00B77B35" w:rsidRPr="004A1053" w:rsidRDefault="00B77B35" w:rsidP="004A1053"/>
    <w:p w:rsidR="007134F0" w:rsidRPr="004A1053" w:rsidRDefault="007134F0" w:rsidP="004A1053">
      <w:r w:rsidRPr="004A1053">
        <w:t>Приложение</w:t>
      </w:r>
      <w:r w:rsidR="00B8371E" w:rsidRPr="004A1053">
        <w:t xml:space="preserve"> №1</w:t>
      </w:r>
    </w:p>
    <w:p w:rsidR="007134F0" w:rsidRPr="004A1053" w:rsidRDefault="007134F0" w:rsidP="004A1053">
      <w:r w:rsidRPr="004A1053">
        <w:t xml:space="preserve">к решению Совета </w:t>
      </w:r>
    </w:p>
    <w:p w:rsidR="007134F0" w:rsidRPr="004A1053" w:rsidRDefault="007134F0" w:rsidP="004A1053">
      <w:proofErr w:type="spellStart"/>
      <w:r w:rsidRPr="004A1053">
        <w:t>Марьинского</w:t>
      </w:r>
      <w:proofErr w:type="spellEnd"/>
      <w:r w:rsidRPr="004A1053">
        <w:t xml:space="preserve"> сельского поселения</w:t>
      </w:r>
    </w:p>
    <w:p w:rsidR="007134F0" w:rsidRPr="004A1053" w:rsidRDefault="007134F0" w:rsidP="004A1053">
      <w:r w:rsidRPr="004A1053">
        <w:t>Тбилисского района</w:t>
      </w:r>
    </w:p>
    <w:p w:rsidR="007134F0" w:rsidRPr="004A1053" w:rsidRDefault="00370303" w:rsidP="004A1053">
      <w:r>
        <w:t>___________________</w:t>
      </w:r>
    </w:p>
    <w:p w:rsidR="007134F0" w:rsidRPr="004A1053" w:rsidRDefault="007134F0" w:rsidP="004A1053"/>
    <w:p w:rsidR="00B8371E" w:rsidRPr="004A1053" w:rsidRDefault="00B8371E" w:rsidP="004A1053"/>
    <w:p w:rsidR="007134F0" w:rsidRPr="004A1053" w:rsidRDefault="007134F0" w:rsidP="004A1053">
      <w:r w:rsidRPr="004A1053">
        <w:t>«Приложение №2</w:t>
      </w:r>
    </w:p>
    <w:p w:rsidR="007134F0" w:rsidRPr="004A1053" w:rsidRDefault="007134F0" w:rsidP="004A1053">
      <w:r w:rsidRPr="004A1053">
        <w:t xml:space="preserve">к решению Совета </w:t>
      </w:r>
    </w:p>
    <w:p w:rsidR="007134F0" w:rsidRPr="004A1053" w:rsidRDefault="007134F0" w:rsidP="004A1053">
      <w:proofErr w:type="spellStart"/>
      <w:r w:rsidRPr="004A1053">
        <w:t>Марьинского</w:t>
      </w:r>
      <w:proofErr w:type="spellEnd"/>
      <w:r w:rsidRPr="004A1053">
        <w:t xml:space="preserve"> сельского поселения</w:t>
      </w:r>
    </w:p>
    <w:p w:rsidR="007134F0" w:rsidRPr="004A1053" w:rsidRDefault="007134F0" w:rsidP="004A1053">
      <w:r w:rsidRPr="004A1053">
        <w:t>Тбилисского района</w:t>
      </w:r>
    </w:p>
    <w:p w:rsidR="007134F0" w:rsidRPr="004A1053" w:rsidRDefault="007134F0" w:rsidP="004A1053">
      <w:r w:rsidRPr="004A1053">
        <w:t>от 25</w:t>
      </w:r>
      <w:r w:rsidR="00B77B35" w:rsidRPr="004A1053">
        <w:t>.12.</w:t>
      </w:r>
      <w:r w:rsidRPr="004A1053">
        <w:t>2019 г</w:t>
      </w:r>
      <w:r w:rsidR="00B77B35" w:rsidRPr="004A1053">
        <w:t>.</w:t>
      </w:r>
      <w:r w:rsidRPr="004A1053">
        <w:t xml:space="preserve"> № 22</w:t>
      </w:r>
    </w:p>
    <w:p w:rsidR="007134F0" w:rsidRPr="004A1053" w:rsidRDefault="007134F0" w:rsidP="004A1053"/>
    <w:p w:rsidR="007134F0" w:rsidRPr="004A1053" w:rsidRDefault="007134F0" w:rsidP="004A1053"/>
    <w:p w:rsidR="00853272" w:rsidRPr="004A1053" w:rsidRDefault="00853272" w:rsidP="004A1053">
      <w:pPr>
        <w:ind w:firstLine="0"/>
        <w:jc w:val="center"/>
        <w:rPr>
          <w:rFonts w:cs="Arial"/>
          <w:b/>
        </w:rPr>
      </w:pPr>
      <w:r w:rsidRPr="004A1053">
        <w:rPr>
          <w:rFonts w:cs="Arial"/>
          <w:b/>
        </w:rPr>
        <w:t xml:space="preserve">Объем поступлений доходов в бюджет </w:t>
      </w:r>
      <w:proofErr w:type="spellStart"/>
      <w:r w:rsidRPr="004A1053">
        <w:rPr>
          <w:rFonts w:cs="Arial"/>
          <w:b/>
        </w:rPr>
        <w:t>Марьинского</w:t>
      </w:r>
      <w:proofErr w:type="spellEnd"/>
      <w:r w:rsidRPr="004A1053">
        <w:rPr>
          <w:rFonts w:cs="Arial"/>
          <w:b/>
        </w:rPr>
        <w:t xml:space="preserve"> сельского поселения Тбилисского района по кодам видов (подвидов) доходов на 2020 год</w:t>
      </w:r>
    </w:p>
    <w:p w:rsidR="00853272" w:rsidRPr="004A1053" w:rsidRDefault="00853272" w:rsidP="004A1053">
      <w:pPr>
        <w:ind w:firstLine="0"/>
        <w:rPr>
          <w:rFonts w:cs="Arial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4492"/>
        <w:gridCol w:w="262"/>
        <w:gridCol w:w="1979"/>
        <w:gridCol w:w="904"/>
        <w:gridCol w:w="1313"/>
        <w:gridCol w:w="904"/>
      </w:tblGrid>
      <w:tr w:rsidR="004A1053" w:rsidRPr="004A1053" w:rsidTr="00B77B35">
        <w:tc>
          <w:tcPr>
            <w:tcW w:w="1536" w:type="pct"/>
            <w:noWrap/>
          </w:tcPr>
          <w:p w:rsidR="00B8371E" w:rsidRPr="004A1053" w:rsidRDefault="00B8371E" w:rsidP="004A1053">
            <w:pPr>
              <w:ind w:firstLine="0"/>
              <w:rPr>
                <w:rFonts w:cs="Arial"/>
              </w:rPr>
            </w:pPr>
          </w:p>
        </w:tc>
        <w:tc>
          <w:tcPr>
            <w:tcW w:w="1451" w:type="pct"/>
            <w:gridSpan w:val="2"/>
            <w:noWrap/>
          </w:tcPr>
          <w:p w:rsidR="00B8371E" w:rsidRPr="004A1053" w:rsidRDefault="00B8371E" w:rsidP="004A1053">
            <w:pPr>
              <w:ind w:firstLine="0"/>
              <w:rPr>
                <w:rFonts w:cs="Arial"/>
              </w:rPr>
            </w:pPr>
          </w:p>
        </w:tc>
        <w:tc>
          <w:tcPr>
            <w:tcW w:w="578" w:type="pct"/>
            <w:noWrap/>
          </w:tcPr>
          <w:p w:rsidR="00B8371E" w:rsidRPr="004A1053" w:rsidRDefault="00B8371E" w:rsidP="004A1053">
            <w:pPr>
              <w:ind w:firstLine="0"/>
              <w:rPr>
                <w:rFonts w:cs="Arial"/>
              </w:rPr>
            </w:pPr>
          </w:p>
        </w:tc>
        <w:tc>
          <w:tcPr>
            <w:tcW w:w="1435" w:type="pct"/>
            <w:gridSpan w:val="2"/>
            <w:noWrap/>
          </w:tcPr>
          <w:p w:rsidR="00B8371E" w:rsidRPr="004A1053" w:rsidRDefault="00B8371E" w:rsidP="004A1053">
            <w:pPr>
              <w:ind w:firstLine="0"/>
              <w:rPr>
                <w:rFonts w:cs="Arial"/>
              </w:rPr>
            </w:pPr>
            <w:proofErr w:type="spellStart"/>
            <w:r w:rsidRPr="004A1053">
              <w:rPr>
                <w:rFonts w:cs="Arial"/>
              </w:rPr>
              <w:t>тыс</w:t>
            </w:r>
            <w:proofErr w:type="gramStart"/>
            <w:r w:rsidRPr="004A1053">
              <w:rPr>
                <w:rFonts w:cs="Arial"/>
              </w:rPr>
              <w:t>.р</w:t>
            </w:r>
            <w:proofErr w:type="gramEnd"/>
            <w:r w:rsidRPr="004A1053">
              <w:rPr>
                <w:rFonts w:cs="Arial"/>
              </w:rPr>
              <w:t>ублей</w:t>
            </w:r>
            <w:proofErr w:type="spellEnd"/>
          </w:p>
        </w:tc>
      </w:tr>
      <w:tr w:rsidR="004A1053" w:rsidRPr="004A1053" w:rsidTr="00B77B35">
        <w:tc>
          <w:tcPr>
            <w:tcW w:w="1536" w:type="pct"/>
            <w:noWrap/>
            <w:hideMark/>
          </w:tcPr>
          <w:p w:rsidR="00724B5A" w:rsidRPr="004A1053" w:rsidRDefault="00724B5A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Код бюджетной</w:t>
            </w:r>
            <w:r w:rsidR="00B77B35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классификации</w:t>
            </w:r>
            <w:r w:rsidR="00B77B35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Российской Федерации</w:t>
            </w:r>
          </w:p>
        </w:tc>
        <w:tc>
          <w:tcPr>
            <w:tcW w:w="1451" w:type="pct"/>
            <w:gridSpan w:val="2"/>
            <w:noWrap/>
            <w:hideMark/>
          </w:tcPr>
          <w:p w:rsidR="00724B5A" w:rsidRPr="004A1053" w:rsidRDefault="00724B5A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Наименование доходов</w:t>
            </w:r>
          </w:p>
          <w:p w:rsidR="00724B5A" w:rsidRPr="004A1053" w:rsidRDefault="00724B5A" w:rsidP="004A1053">
            <w:pPr>
              <w:ind w:firstLine="0"/>
              <w:rPr>
                <w:rFonts w:cs="Arial"/>
              </w:rPr>
            </w:pPr>
          </w:p>
        </w:tc>
        <w:tc>
          <w:tcPr>
            <w:tcW w:w="578" w:type="pct"/>
            <w:noWrap/>
            <w:hideMark/>
          </w:tcPr>
          <w:p w:rsidR="00724B5A" w:rsidRPr="004A1053" w:rsidRDefault="00724B5A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Сумма</w:t>
            </w:r>
          </w:p>
          <w:p w:rsidR="00724B5A" w:rsidRPr="004A1053" w:rsidRDefault="00724B5A" w:rsidP="004A1053">
            <w:pPr>
              <w:ind w:firstLine="0"/>
              <w:rPr>
                <w:rFonts w:cs="Arial"/>
              </w:rPr>
            </w:pPr>
          </w:p>
        </w:tc>
        <w:tc>
          <w:tcPr>
            <w:tcW w:w="774" w:type="pct"/>
            <w:noWrap/>
            <w:hideMark/>
          </w:tcPr>
          <w:p w:rsidR="00724B5A" w:rsidRPr="004A1053" w:rsidRDefault="00724B5A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Изменения +/-</w:t>
            </w:r>
          </w:p>
          <w:p w:rsidR="00724B5A" w:rsidRPr="004A1053" w:rsidRDefault="00724B5A" w:rsidP="004A1053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noWrap/>
            <w:hideMark/>
          </w:tcPr>
          <w:p w:rsidR="00724B5A" w:rsidRPr="004A1053" w:rsidRDefault="00724B5A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Сумма</w:t>
            </w:r>
          </w:p>
          <w:p w:rsidR="00724B5A" w:rsidRPr="004A1053" w:rsidRDefault="00724B5A" w:rsidP="004A1053">
            <w:pPr>
              <w:ind w:firstLine="0"/>
              <w:rPr>
                <w:rFonts w:cs="Arial"/>
              </w:rPr>
            </w:pPr>
          </w:p>
        </w:tc>
      </w:tr>
      <w:tr w:rsidR="004A1053" w:rsidRPr="004A1053" w:rsidTr="00B77B35">
        <w:tc>
          <w:tcPr>
            <w:tcW w:w="1536" w:type="pct"/>
            <w:noWrap/>
            <w:hideMark/>
          </w:tcPr>
          <w:p w:rsidR="00AC43A9" w:rsidRPr="004A1053" w:rsidRDefault="00AC43A9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</w:t>
            </w:r>
          </w:p>
        </w:tc>
        <w:tc>
          <w:tcPr>
            <w:tcW w:w="1451" w:type="pct"/>
            <w:gridSpan w:val="2"/>
            <w:noWrap/>
            <w:hideMark/>
          </w:tcPr>
          <w:p w:rsidR="00AC43A9" w:rsidRPr="004A1053" w:rsidRDefault="00AC43A9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</w:t>
            </w:r>
          </w:p>
        </w:tc>
        <w:tc>
          <w:tcPr>
            <w:tcW w:w="578" w:type="pct"/>
            <w:noWrap/>
            <w:hideMark/>
          </w:tcPr>
          <w:p w:rsidR="00AC43A9" w:rsidRPr="004A1053" w:rsidRDefault="00AC43A9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3</w:t>
            </w:r>
          </w:p>
        </w:tc>
        <w:tc>
          <w:tcPr>
            <w:tcW w:w="774" w:type="pct"/>
            <w:noWrap/>
            <w:hideMark/>
          </w:tcPr>
          <w:p w:rsidR="00AC43A9" w:rsidRPr="004A1053" w:rsidRDefault="00AC43A9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4</w:t>
            </w:r>
          </w:p>
        </w:tc>
        <w:tc>
          <w:tcPr>
            <w:tcW w:w="661" w:type="pct"/>
            <w:noWrap/>
            <w:hideMark/>
          </w:tcPr>
          <w:p w:rsidR="00AC43A9" w:rsidRPr="004A1053" w:rsidRDefault="00AC43A9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</w:t>
            </w:r>
          </w:p>
        </w:tc>
      </w:tr>
      <w:tr w:rsidR="004A1053" w:rsidRPr="004A1053" w:rsidTr="00B77B35">
        <w:tc>
          <w:tcPr>
            <w:tcW w:w="1536" w:type="pct"/>
            <w:noWrap/>
            <w:hideMark/>
          </w:tcPr>
          <w:p w:rsidR="0034255C" w:rsidRPr="004A1053" w:rsidRDefault="0034255C" w:rsidP="004A1053">
            <w:pPr>
              <w:ind w:firstLine="0"/>
              <w:rPr>
                <w:rFonts w:cs="Arial"/>
              </w:rPr>
            </w:pPr>
          </w:p>
        </w:tc>
        <w:tc>
          <w:tcPr>
            <w:tcW w:w="143" w:type="pct"/>
            <w:noWrap/>
            <w:hideMark/>
          </w:tcPr>
          <w:p w:rsidR="0034255C" w:rsidRPr="004A1053" w:rsidRDefault="0034255C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308" w:type="pct"/>
            <w:noWrap/>
            <w:hideMark/>
          </w:tcPr>
          <w:p w:rsidR="0034255C" w:rsidRPr="004A1053" w:rsidRDefault="0034255C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Доходы всего</w:t>
            </w:r>
          </w:p>
        </w:tc>
        <w:tc>
          <w:tcPr>
            <w:tcW w:w="578" w:type="pct"/>
            <w:noWrap/>
            <w:hideMark/>
          </w:tcPr>
          <w:p w:rsidR="0034255C" w:rsidRPr="004A1053" w:rsidRDefault="0034255C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15578,70</w:t>
            </w:r>
          </w:p>
        </w:tc>
        <w:tc>
          <w:tcPr>
            <w:tcW w:w="774" w:type="pct"/>
            <w:noWrap/>
            <w:hideMark/>
          </w:tcPr>
          <w:p w:rsidR="0034255C" w:rsidRPr="004A1053" w:rsidRDefault="0034255C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2,00</w:t>
            </w:r>
          </w:p>
        </w:tc>
        <w:tc>
          <w:tcPr>
            <w:tcW w:w="661" w:type="pct"/>
            <w:noWrap/>
            <w:hideMark/>
          </w:tcPr>
          <w:p w:rsidR="0034255C" w:rsidRPr="004A1053" w:rsidRDefault="0034255C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15580,70</w:t>
            </w:r>
          </w:p>
        </w:tc>
      </w:tr>
      <w:tr w:rsidR="004A1053" w:rsidRPr="004A1053" w:rsidTr="00B77B35">
        <w:tc>
          <w:tcPr>
            <w:tcW w:w="1536" w:type="pct"/>
            <w:noWrap/>
            <w:hideMark/>
          </w:tcPr>
          <w:p w:rsidR="0034255C" w:rsidRPr="004A1053" w:rsidRDefault="0034255C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1 00 00000 00 0000 000</w:t>
            </w:r>
          </w:p>
        </w:tc>
        <w:tc>
          <w:tcPr>
            <w:tcW w:w="143" w:type="pct"/>
            <w:hideMark/>
          </w:tcPr>
          <w:p w:rsidR="0034255C" w:rsidRPr="004A1053" w:rsidRDefault="0034255C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308" w:type="pct"/>
            <w:hideMark/>
          </w:tcPr>
          <w:p w:rsidR="0034255C" w:rsidRPr="004A1053" w:rsidRDefault="0034255C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 xml:space="preserve">Налоговые и </w:t>
            </w:r>
            <w:r w:rsidRPr="004A1053">
              <w:rPr>
                <w:rFonts w:cs="Arial"/>
              </w:rPr>
              <w:lastRenderedPageBreak/>
              <w:t>неналоговые доходы</w:t>
            </w:r>
          </w:p>
        </w:tc>
        <w:tc>
          <w:tcPr>
            <w:tcW w:w="578" w:type="pct"/>
            <w:noWrap/>
            <w:hideMark/>
          </w:tcPr>
          <w:p w:rsidR="0034255C" w:rsidRPr="004A1053" w:rsidRDefault="0034255C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lastRenderedPageBreak/>
              <w:t>8282,</w:t>
            </w:r>
            <w:r w:rsidRPr="004A1053">
              <w:rPr>
                <w:rFonts w:cs="Arial"/>
              </w:rPr>
              <w:lastRenderedPageBreak/>
              <w:t>30</w:t>
            </w:r>
          </w:p>
        </w:tc>
        <w:tc>
          <w:tcPr>
            <w:tcW w:w="774" w:type="pct"/>
            <w:noWrap/>
            <w:hideMark/>
          </w:tcPr>
          <w:p w:rsidR="0034255C" w:rsidRPr="004A1053" w:rsidRDefault="0034255C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lastRenderedPageBreak/>
              <w:t>2,00</w:t>
            </w:r>
          </w:p>
        </w:tc>
        <w:tc>
          <w:tcPr>
            <w:tcW w:w="661" w:type="pct"/>
            <w:noWrap/>
            <w:hideMark/>
          </w:tcPr>
          <w:p w:rsidR="0034255C" w:rsidRPr="004A1053" w:rsidRDefault="0034255C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8284,</w:t>
            </w:r>
            <w:r w:rsidRPr="004A1053">
              <w:rPr>
                <w:rFonts w:cs="Arial"/>
              </w:rPr>
              <w:lastRenderedPageBreak/>
              <w:t>30</w:t>
            </w:r>
          </w:p>
        </w:tc>
      </w:tr>
      <w:tr w:rsidR="004A1053" w:rsidRPr="004A1053" w:rsidTr="00B77B35">
        <w:tc>
          <w:tcPr>
            <w:tcW w:w="1536" w:type="pct"/>
            <w:noWrap/>
            <w:hideMark/>
          </w:tcPr>
          <w:p w:rsidR="0034255C" w:rsidRPr="004A1053" w:rsidRDefault="0034255C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lastRenderedPageBreak/>
              <w:t>1</w:t>
            </w:r>
            <w:r w:rsidR="00724B5A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01</w:t>
            </w:r>
            <w:r w:rsidR="00724B5A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02000</w:t>
            </w:r>
            <w:r w:rsidR="00724B5A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01</w:t>
            </w:r>
            <w:r w:rsidR="00724B5A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0000</w:t>
            </w:r>
            <w:r w:rsidR="00724B5A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110</w:t>
            </w:r>
          </w:p>
        </w:tc>
        <w:tc>
          <w:tcPr>
            <w:tcW w:w="143" w:type="pct"/>
            <w:noWrap/>
            <w:hideMark/>
          </w:tcPr>
          <w:p w:rsidR="0034255C" w:rsidRPr="004A1053" w:rsidRDefault="0034255C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308" w:type="pct"/>
            <w:hideMark/>
          </w:tcPr>
          <w:p w:rsidR="0034255C" w:rsidRPr="004A1053" w:rsidRDefault="0034255C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Налог на доходы физических лиц</w:t>
            </w:r>
          </w:p>
        </w:tc>
        <w:tc>
          <w:tcPr>
            <w:tcW w:w="578" w:type="pct"/>
            <w:noWrap/>
            <w:hideMark/>
          </w:tcPr>
          <w:p w:rsidR="0034255C" w:rsidRPr="004A1053" w:rsidRDefault="0034255C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1685,00</w:t>
            </w:r>
          </w:p>
        </w:tc>
        <w:tc>
          <w:tcPr>
            <w:tcW w:w="774" w:type="pct"/>
            <w:noWrap/>
            <w:hideMark/>
          </w:tcPr>
          <w:p w:rsidR="0034255C" w:rsidRPr="004A1053" w:rsidRDefault="0034255C" w:rsidP="004A1053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noWrap/>
            <w:hideMark/>
          </w:tcPr>
          <w:p w:rsidR="0034255C" w:rsidRPr="004A1053" w:rsidRDefault="0034255C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1685,00</w:t>
            </w:r>
          </w:p>
        </w:tc>
      </w:tr>
      <w:tr w:rsidR="004A1053" w:rsidRPr="004A1053" w:rsidTr="00B77B35">
        <w:tc>
          <w:tcPr>
            <w:tcW w:w="1536" w:type="pct"/>
            <w:noWrap/>
            <w:hideMark/>
          </w:tcPr>
          <w:p w:rsidR="0034255C" w:rsidRPr="004A1053" w:rsidRDefault="0034255C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</w:t>
            </w:r>
            <w:r w:rsidR="00724B5A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01</w:t>
            </w:r>
            <w:r w:rsidR="00724B5A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02010</w:t>
            </w:r>
            <w:r w:rsidR="00724B5A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01</w:t>
            </w:r>
            <w:r w:rsidR="00724B5A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0000</w:t>
            </w:r>
            <w:r w:rsidR="00724B5A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110</w:t>
            </w:r>
          </w:p>
        </w:tc>
        <w:tc>
          <w:tcPr>
            <w:tcW w:w="143" w:type="pct"/>
            <w:hideMark/>
          </w:tcPr>
          <w:p w:rsidR="0034255C" w:rsidRPr="004A1053" w:rsidRDefault="0034255C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308" w:type="pct"/>
            <w:hideMark/>
          </w:tcPr>
          <w:p w:rsidR="0034255C" w:rsidRPr="004A1053" w:rsidRDefault="0034255C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Налог на доходы физических лиц</w:t>
            </w:r>
            <w:proofErr w:type="gramStart"/>
            <w:r w:rsidRPr="004A1053">
              <w:rPr>
                <w:rFonts w:cs="Arial"/>
              </w:rPr>
              <w:t xml:space="preserve"> ,</w:t>
            </w:r>
            <w:proofErr w:type="gramEnd"/>
            <w:r w:rsidRPr="004A1053">
              <w:rPr>
                <w:rFonts w:cs="Arial"/>
              </w:rPr>
              <w:t xml:space="preserve">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ст. 227.227.1 и 228 НК РФ</w:t>
            </w:r>
          </w:p>
        </w:tc>
        <w:tc>
          <w:tcPr>
            <w:tcW w:w="578" w:type="pct"/>
            <w:noWrap/>
            <w:hideMark/>
          </w:tcPr>
          <w:p w:rsidR="0034255C" w:rsidRPr="004A1053" w:rsidRDefault="0034255C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1410,00</w:t>
            </w:r>
          </w:p>
        </w:tc>
        <w:tc>
          <w:tcPr>
            <w:tcW w:w="774" w:type="pct"/>
            <w:noWrap/>
            <w:hideMark/>
          </w:tcPr>
          <w:p w:rsidR="0034255C" w:rsidRPr="004A1053" w:rsidRDefault="0034255C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34255C" w:rsidRPr="004A1053" w:rsidRDefault="0034255C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1410,00</w:t>
            </w:r>
          </w:p>
        </w:tc>
      </w:tr>
      <w:tr w:rsidR="004A1053" w:rsidRPr="004A1053" w:rsidTr="00B77B35">
        <w:tc>
          <w:tcPr>
            <w:tcW w:w="1536" w:type="pct"/>
            <w:noWrap/>
            <w:hideMark/>
          </w:tcPr>
          <w:p w:rsidR="0034255C" w:rsidRPr="004A1053" w:rsidRDefault="0034255C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</w:t>
            </w:r>
            <w:r w:rsidR="00724B5A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01</w:t>
            </w:r>
            <w:r w:rsidR="00724B5A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02020</w:t>
            </w:r>
            <w:r w:rsidR="00724B5A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01</w:t>
            </w:r>
            <w:r w:rsidR="00724B5A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0000</w:t>
            </w:r>
            <w:r w:rsidR="00724B5A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110</w:t>
            </w:r>
          </w:p>
        </w:tc>
        <w:tc>
          <w:tcPr>
            <w:tcW w:w="143" w:type="pct"/>
            <w:hideMark/>
          </w:tcPr>
          <w:p w:rsidR="0034255C" w:rsidRPr="004A1053" w:rsidRDefault="0034255C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308" w:type="pct"/>
            <w:hideMark/>
          </w:tcPr>
          <w:p w:rsidR="0034255C" w:rsidRPr="004A1053" w:rsidRDefault="0034255C" w:rsidP="004A1053">
            <w:pPr>
              <w:ind w:firstLine="0"/>
              <w:rPr>
                <w:rFonts w:cs="Arial"/>
              </w:rPr>
            </w:pPr>
            <w:proofErr w:type="gramStart"/>
            <w:r w:rsidRPr="004A1053">
              <w:rPr>
                <w:rFonts w:cs="Arial"/>
              </w:rPr>
              <w:t xml:space="preserve"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др. лиц, занимающихся </w:t>
            </w:r>
            <w:r w:rsidRPr="004A1053">
              <w:rPr>
                <w:rFonts w:cs="Arial"/>
              </w:rPr>
              <w:lastRenderedPageBreak/>
              <w:t>частной практикой в соответствии со ст. 227 НК РФ</w:t>
            </w:r>
            <w:proofErr w:type="gramEnd"/>
          </w:p>
        </w:tc>
        <w:tc>
          <w:tcPr>
            <w:tcW w:w="578" w:type="pct"/>
            <w:noWrap/>
            <w:hideMark/>
          </w:tcPr>
          <w:p w:rsidR="0034255C" w:rsidRPr="004A1053" w:rsidRDefault="0034255C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lastRenderedPageBreak/>
              <w:t>245,00</w:t>
            </w:r>
          </w:p>
        </w:tc>
        <w:tc>
          <w:tcPr>
            <w:tcW w:w="774" w:type="pct"/>
            <w:noWrap/>
            <w:hideMark/>
          </w:tcPr>
          <w:p w:rsidR="0034255C" w:rsidRPr="004A1053" w:rsidRDefault="0034255C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34255C" w:rsidRPr="004A1053" w:rsidRDefault="0034255C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245,00</w:t>
            </w:r>
          </w:p>
        </w:tc>
      </w:tr>
      <w:tr w:rsidR="004A1053" w:rsidRPr="004A1053" w:rsidTr="00B77B35">
        <w:tc>
          <w:tcPr>
            <w:tcW w:w="1536" w:type="pct"/>
            <w:noWrap/>
            <w:hideMark/>
          </w:tcPr>
          <w:p w:rsidR="0034255C" w:rsidRPr="004A1053" w:rsidRDefault="0034255C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lastRenderedPageBreak/>
              <w:t>1</w:t>
            </w:r>
            <w:r w:rsidR="00724B5A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01</w:t>
            </w:r>
            <w:r w:rsidR="00724B5A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02030</w:t>
            </w:r>
            <w:r w:rsidR="00724B5A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01</w:t>
            </w:r>
            <w:r w:rsidR="00724B5A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0000</w:t>
            </w:r>
            <w:r w:rsidR="00724B5A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110</w:t>
            </w:r>
          </w:p>
        </w:tc>
        <w:tc>
          <w:tcPr>
            <w:tcW w:w="143" w:type="pct"/>
            <w:hideMark/>
          </w:tcPr>
          <w:p w:rsidR="0034255C" w:rsidRPr="004A1053" w:rsidRDefault="0034255C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308" w:type="pct"/>
            <w:hideMark/>
          </w:tcPr>
          <w:p w:rsidR="0034255C" w:rsidRPr="004A1053" w:rsidRDefault="0034255C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Налог на доходы физических лиц с доходов, полученных физическими лицами, не являющимися налоговыми резидентами РФ, в соответствии со ст.228 НК РФ</w:t>
            </w:r>
          </w:p>
        </w:tc>
        <w:tc>
          <w:tcPr>
            <w:tcW w:w="578" w:type="pct"/>
            <w:noWrap/>
            <w:hideMark/>
          </w:tcPr>
          <w:p w:rsidR="0034255C" w:rsidRPr="004A1053" w:rsidRDefault="0034255C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20,00</w:t>
            </w:r>
          </w:p>
        </w:tc>
        <w:tc>
          <w:tcPr>
            <w:tcW w:w="774" w:type="pct"/>
            <w:noWrap/>
            <w:hideMark/>
          </w:tcPr>
          <w:p w:rsidR="0034255C" w:rsidRPr="004A1053" w:rsidRDefault="0034255C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34255C" w:rsidRPr="004A1053" w:rsidRDefault="0034255C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20,00</w:t>
            </w:r>
          </w:p>
        </w:tc>
      </w:tr>
      <w:tr w:rsidR="004A1053" w:rsidRPr="004A1053" w:rsidTr="00B77B35">
        <w:tc>
          <w:tcPr>
            <w:tcW w:w="1536" w:type="pct"/>
            <w:noWrap/>
            <w:hideMark/>
          </w:tcPr>
          <w:p w:rsidR="0034255C" w:rsidRPr="004A1053" w:rsidRDefault="0034255C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</w:t>
            </w:r>
            <w:r w:rsidR="00724B5A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01</w:t>
            </w:r>
            <w:r w:rsidR="00724B5A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02040</w:t>
            </w:r>
            <w:r w:rsidR="00724B5A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01</w:t>
            </w:r>
            <w:r w:rsidR="00724B5A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0000</w:t>
            </w:r>
            <w:r w:rsidR="00724B5A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110</w:t>
            </w:r>
          </w:p>
        </w:tc>
        <w:tc>
          <w:tcPr>
            <w:tcW w:w="143" w:type="pct"/>
            <w:hideMark/>
          </w:tcPr>
          <w:p w:rsidR="0034255C" w:rsidRPr="004A1053" w:rsidRDefault="0034255C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308" w:type="pct"/>
            <w:hideMark/>
          </w:tcPr>
          <w:p w:rsidR="0034255C" w:rsidRPr="004A1053" w:rsidRDefault="0034255C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ст.227.1 НК РФ</w:t>
            </w:r>
          </w:p>
        </w:tc>
        <w:tc>
          <w:tcPr>
            <w:tcW w:w="578" w:type="pct"/>
            <w:noWrap/>
            <w:hideMark/>
          </w:tcPr>
          <w:p w:rsidR="0034255C" w:rsidRPr="004A1053" w:rsidRDefault="0034255C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10,00</w:t>
            </w:r>
          </w:p>
        </w:tc>
        <w:tc>
          <w:tcPr>
            <w:tcW w:w="774" w:type="pct"/>
            <w:noWrap/>
            <w:hideMark/>
          </w:tcPr>
          <w:p w:rsidR="0034255C" w:rsidRPr="004A1053" w:rsidRDefault="0034255C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34255C" w:rsidRPr="004A1053" w:rsidRDefault="0034255C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10,00</w:t>
            </w:r>
          </w:p>
        </w:tc>
      </w:tr>
      <w:tr w:rsidR="004A1053" w:rsidRPr="004A1053" w:rsidTr="00B77B35">
        <w:tc>
          <w:tcPr>
            <w:tcW w:w="1536" w:type="pct"/>
            <w:noWrap/>
            <w:hideMark/>
          </w:tcPr>
          <w:p w:rsidR="0034255C" w:rsidRPr="004A1053" w:rsidRDefault="0034255C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</w:t>
            </w:r>
            <w:r w:rsidR="00724B5A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03</w:t>
            </w:r>
            <w:r w:rsidR="00724B5A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02000</w:t>
            </w:r>
            <w:r w:rsidR="00724B5A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01</w:t>
            </w:r>
            <w:r w:rsidR="00724B5A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0000</w:t>
            </w:r>
            <w:r w:rsidR="00724B5A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110</w:t>
            </w:r>
          </w:p>
        </w:tc>
        <w:tc>
          <w:tcPr>
            <w:tcW w:w="143" w:type="pct"/>
            <w:noWrap/>
            <w:hideMark/>
          </w:tcPr>
          <w:p w:rsidR="0034255C" w:rsidRPr="004A1053" w:rsidRDefault="0034255C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308" w:type="pct"/>
            <w:hideMark/>
          </w:tcPr>
          <w:p w:rsidR="0034255C" w:rsidRPr="004A1053" w:rsidRDefault="0034255C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578" w:type="pct"/>
            <w:noWrap/>
            <w:hideMark/>
          </w:tcPr>
          <w:p w:rsidR="0034255C" w:rsidRPr="004A1053" w:rsidRDefault="0034255C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1388,30</w:t>
            </w:r>
          </w:p>
        </w:tc>
        <w:tc>
          <w:tcPr>
            <w:tcW w:w="774" w:type="pct"/>
            <w:noWrap/>
            <w:hideMark/>
          </w:tcPr>
          <w:p w:rsidR="0034255C" w:rsidRPr="004A1053" w:rsidRDefault="0034255C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-89,88</w:t>
            </w:r>
          </w:p>
        </w:tc>
        <w:tc>
          <w:tcPr>
            <w:tcW w:w="661" w:type="pct"/>
            <w:noWrap/>
            <w:hideMark/>
          </w:tcPr>
          <w:p w:rsidR="0034255C" w:rsidRPr="004A1053" w:rsidRDefault="0034255C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1298,42</w:t>
            </w:r>
          </w:p>
        </w:tc>
      </w:tr>
      <w:tr w:rsidR="004A1053" w:rsidRPr="004A1053" w:rsidTr="00B77B35">
        <w:tc>
          <w:tcPr>
            <w:tcW w:w="1536" w:type="pct"/>
            <w:noWrap/>
            <w:hideMark/>
          </w:tcPr>
          <w:p w:rsidR="0034255C" w:rsidRPr="004A1053" w:rsidRDefault="0034255C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lastRenderedPageBreak/>
              <w:t>1</w:t>
            </w:r>
            <w:r w:rsidR="00724B5A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05</w:t>
            </w:r>
            <w:r w:rsidR="00724B5A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03000</w:t>
            </w:r>
            <w:r w:rsidR="00724B5A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01</w:t>
            </w:r>
            <w:r w:rsidR="00724B5A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0000</w:t>
            </w:r>
            <w:r w:rsidR="00724B5A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110</w:t>
            </w:r>
          </w:p>
        </w:tc>
        <w:tc>
          <w:tcPr>
            <w:tcW w:w="143" w:type="pct"/>
            <w:hideMark/>
          </w:tcPr>
          <w:p w:rsidR="0034255C" w:rsidRPr="004A1053" w:rsidRDefault="0034255C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308" w:type="pct"/>
            <w:hideMark/>
          </w:tcPr>
          <w:p w:rsidR="0034255C" w:rsidRPr="004A1053" w:rsidRDefault="0034255C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Единый сельскохозяйственный налог</w:t>
            </w:r>
          </w:p>
        </w:tc>
        <w:tc>
          <w:tcPr>
            <w:tcW w:w="578" w:type="pct"/>
            <w:noWrap/>
            <w:hideMark/>
          </w:tcPr>
          <w:p w:rsidR="0034255C" w:rsidRPr="004A1053" w:rsidRDefault="0034255C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937,00</w:t>
            </w:r>
          </w:p>
        </w:tc>
        <w:tc>
          <w:tcPr>
            <w:tcW w:w="774" w:type="pct"/>
            <w:noWrap/>
            <w:hideMark/>
          </w:tcPr>
          <w:p w:rsidR="0034255C" w:rsidRPr="004A1053" w:rsidRDefault="0034255C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91,88</w:t>
            </w:r>
          </w:p>
        </w:tc>
        <w:tc>
          <w:tcPr>
            <w:tcW w:w="661" w:type="pct"/>
            <w:noWrap/>
            <w:hideMark/>
          </w:tcPr>
          <w:p w:rsidR="0034255C" w:rsidRPr="004A1053" w:rsidRDefault="0034255C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1028,88</w:t>
            </w:r>
          </w:p>
        </w:tc>
      </w:tr>
      <w:tr w:rsidR="004A1053" w:rsidRPr="004A1053" w:rsidTr="00B77B35">
        <w:tc>
          <w:tcPr>
            <w:tcW w:w="1536" w:type="pct"/>
            <w:noWrap/>
            <w:hideMark/>
          </w:tcPr>
          <w:p w:rsidR="0034255C" w:rsidRPr="004A1053" w:rsidRDefault="0034255C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</w:t>
            </w:r>
            <w:r w:rsidR="00724B5A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06</w:t>
            </w:r>
            <w:r w:rsidR="00724B5A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010</w:t>
            </w:r>
            <w:r w:rsidR="00F45A86" w:rsidRPr="004A1053">
              <w:rPr>
                <w:rFonts w:cs="Arial"/>
              </w:rPr>
              <w:t>3</w:t>
            </w:r>
            <w:r w:rsidRPr="004A1053">
              <w:rPr>
                <w:rFonts w:cs="Arial"/>
              </w:rPr>
              <w:t>0</w:t>
            </w:r>
            <w:r w:rsidR="00724B5A" w:rsidRPr="004A1053">
              <w:rPr>
                <w:rFonts w:cs="Arial"/>
              </w:rPr>
              <w:t xml:space="preserve"> </w:t>
            </w:r>
            <w:r w:rsidR="00F45A86" w:rsidRPr="004A1053">
              <w:rPr>
                <w:rFonts w:cs="Arial"/>
              </w:rPr>
              <w:t>1</w:t>
            </w:r>
            <w:r w:rsidRPr="004A1053">
              <w:rPr>
                <w:rFonts w:cs="Arial"/>
              </w:rPr>
              <w:t>0</w:t>
            </w:r>
            <w:r w:rsidR="00724B5A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0000</w:t>
            </w:r>
            <w:r w:rsidR="00724B5A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110</w:t>
            </w:r>
          </w:p>
        </w:tc>
        <w:tc>
          <w:tcPr>
            <w:tcW w:w="143" w:type="pct"/>
            <w:hideMark/>
          </w:tcPr>
          <w:p w:rsidR="0034255C" w:rsidRPr="004A1053" w:rsidRDefault="0034255C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308" w:type="pct"/>
            <w:hideMark/>
          </w:tcPr>
          <w:p w:rsidR="0034255C" w:rsidRPr="004A1053" w:rsidRDefault="0034255C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Налог на имущество физических лиц</w:t>
            </w:r>
          </w:p>
        </w:tc>
        <w:tc>
          <w:tcPr>
            <w:tcW w:w="578" w:type="pct"/>
            <w:noWrap/>
            <w:hideMark/>
          </w:tcPr>
          <w:p w:rsidR="0034255C" w:rsidRPr="004A1053" w:rsidRDefault="0034255C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320,00</w:t>
            </w:r>
          </w:p>
        </w:tc>
        <w:tc>
          <w:tcPr>
            <w:tcW w:w="774" w:type="pct"/>
            <w:noWrap/>
            <w:hideMark/>
          </w:tcPr>
          <w:p w:rsidR="0034255C" w:rsidRPr="004A1053" w:rsidRDefault="0034255C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34255C" w:rsidRPr="004A1053" w:rsidRDefault="0034255C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320,00</w:t>
            </w:r>
          </w:p>
        </w:tc>
      </w:tr>
      <w:tr w:rsidR="004A1053" w:rsidRPr="004A1053" w:rsidTr="00B77B35">
        <w:tc>
          <w:tcPr>
            <w:tcW w:w="1536" w:type="pct"/>
            <w:noWrap/>
            <w:hideMark/>
          </w:tcPr>
          <w:p w:rsidR="0034255C" w:rsidRPr="004A1053" w:rsidRDefault="0034255C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</w:t>
            </w:r>
            <w:r w:rsidR="00F45A86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06</w:t>
            </w:r>
            <w:r w:rsidR="00F45A86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06000</w:t>
            </w:r>
            <w:r w:rsidR="00F45A86" w:rsidRPr="004A1053">
              <w:rPr>
                <w:rFonts w:cs="Arial"/>
              </w:rPr>
              <w:t xml:space="preserve"> 1</w:t>
            </w:r>
            <w:r w:rsidRPr="004A1053">
              <w:rPr>
                <w:rFonts w:cs="Arial"/>
              </w:rPr>
              <w:t>0</w:t>
            </w:r>
            <w:r w:rsidR="00F45A86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0000</w:t>
            </w:r>
            <w:r w:rsidR="00F45A86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110</w:t>
            </w:r>
          </w:p>
        </w:tc>
        <w:tc>
          <w:tcPr>
            <w:tcW w:w="143" w:type="pct"/>
            <w:noWrap/>
            <w:hideMark/>
          </w:tcPr>
          <w:p w:rsidR="0034255C" w:rsidRPr="004A1053" w:rsidRDefault="0034255C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308" w:type="pct"/>
            <w:noWrap/>
            <w:hideMark/>
          </w:tcPr>
          <w:p w:rsidR="0034255C" w:rsidRPr="004A1053" w:rsidRDefault="0034255C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Земельный налог</w:t>
            </w:r>
          </w:p>
        </w:tc>
        <w:tc>
          <w:tcPr>
            <w:tcW w:w="578" w:type="pct"/>
            <w:noWrap/>
            <w:hideMark/>
          </w:tcPr>
          <w:p w:rsidR="0034255C" w:rsidRPr="004A1053" w:rsidRDefault="0034255C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3952,00</w:t>
            </w:r>
          </w:p>
        </w:tc>
        <w:tc>
          <w:tcPr>
            <w:tcW w:w="774" w:type="pct"/>
            <w:noWrap/>
            <w:hideMark/>
          </w:tcPr>
          <w:p w:rsidR="0034255C" w:rsidRPr="004A1053" w:rsidRDefault="0034255C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-2,00</w:t>
            </w:r>
          </w:p>
        </w:tc>
        <w:tc>
          <w:tcPr>
            <w:tcW w:w="661" w:type="pct"/>
            <w:noWrap/>
            <w:hideMark/>
          </w:tcPr>
          <w:p w:rsidR="0034255C" w:rsidRPr="004A1053" w:rsidRDefault="0034255C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3950,00</w:t>
            </w:r>
          </w:p>
        </w:tc>
      </w:tr>
      <w:tr w:rsidR="004A1053" w:rsidRPr="004A1053" w:rsidTr="00B77B35">
        <w:tc>
          <w:tcPr>
            <w:tcW w:w="1536" w:type="pct"/>
            <w:noWrap/>
            <w:hideMark/>
          </w:tcPr>
          <w:p w:rsidR="0034255C" w:rsidRPr="004A1053" w:rsidRDefault="0034255C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</w:t>
            </w:r>
            <w:r w:rsidR="00F45A86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06</w:t>
            </w:r>
            <w:r w:rsidR="00F45A86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06033</w:t>
            </w:r>
            <w:r w:rsidR="00F45A86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10</w:t>
            </w:r>
            <w:r w:rsidR="00F45A86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0000</w:t>
            </w:r>
            <w:r w:rsidR="00F45A86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110</w:t>
            </w:r>
          </w:p>
        </w:tc>
        <w:tc>
          <w:tcPr>
            <w:tcW w:w="143" w:type="pct"/>
            <w:noWrap/>
            <w:hideMark/>
          </w:tcPr>
          <w:p w:rsidR="0034255C" w:rsidRPr="004A1053" w:rsidRDefault="0034255C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308" w:type="pct"/>
            <w:hideMark/>
          </w:tcPr>
          <w:p w:rsidR="0034255C" w:rsidRPr="004A1053" w:rsidRDefault="0034255C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78" w:type="pct"/>
            <w:noWrap/>
            <w:hideMark/>
          </w:tcPr>
          <w:p w:rsidR="0034255C" w:rsidRPr="004A1053" w:rsidRDefault="0034255C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1667,00</w:t>
            </w:r>
          </w:p>
        </w:tc>
        <w:tc>
          <w:tcPr>
            <w:tcW w:w="774" w:type="pct"/>
            <w:noWrap/>
            <w:hideMark/>
          </w:tcPr>
          <w:p w:rsidR="0034255C" w:rsidRPr="004A1053" w:rsidRDefault="0034255C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-2,00</w:t>
            </w:r>
          </w:p>
        </w:tc>
        <w:tc>
          <w:tcPr>
            <w:tcW w:w="661" w:type="pct"/>
            <w:noWrap/>
            <w:hideMark/>
          </w:tcPr>
          <w:p w:rsidR="0034255C" w:rsidRPr="004A1053" w:rsidRDefault="0034255C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1665,00</w:t>
            </w:r>
          </w:p>
        </w:tc>
      </w:tr>
      <w:tr w:rsidR="004A1053" w:rsidRPr="004A1053" w:rsidTr="00B77B35">
        <w:tc>
          <w:tcPr>
            <w:tcW w:w="1536" w:type="pct"/>
            <w:noWrap/>
            <w:hideMark/>
          </w:tcPr>
          <w:p w:rsidR="00724B5A" w:rsidRPr="004A1053" w:rsidRDefault="00724B5A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</w:t>
            </w:r>
            <w:r w:rsidR="00F45A86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06</w:t>
            </w:r>
            <w:r w:rsidR="00F45A86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06043</w:t>
            </w:r>
            <w:r w:rsidR="00F45A86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10</w:t>
            </w:r>
            <w:r w:rsidR="00F45A86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0000</w:t>
            </w:r>
            <w:r w:rsidR="00F45A86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110</w:t>
            </w:r>
          </w:p>
        </w:tc>
        <w:tc>
          <w:tcPr>
            <w:tcW w:w="143" w:type="pct"/>
            <w:noWrap/>
            <w:hideMark/>
          </w:tcPr>
          <w:p w:rsidR="00724B5A" w:rsidRPr="004A1053" w:rsidRDefault="00724B5A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308" w:type="pct"/>
            <w:hideMark/>
          </w:tcPr>
          <w:p w:rsidR="00724B5A" w:rsidRPr="004A1053" w:rsidRDefault="00724B5A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78" w:type="pct"/>
            <w:noWrap/>
            <w:hideMark/>
          </w:tcPr>
          <w:p w:rsidR="00724B5A" w:rsidRPr="004A1053" w:rsidRDefault="00724B5A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2285,00</w:t>
            </w:r>
          </w:p>
        </w:tc>
        <w:tc>
          <w:tcPr>
            <w:tcW w:w="774" w:type="pct"/>
            <w:noWrap/>
            <w:hideMark/>
          </w:tcPr>
          <w:p w:rsidR="00724B5A" w:rsidRPr="004A1053" w:rsidRDefault="00724B5A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724B5A" w:rsidRPr="004A1053" w:rsidRDefault="00724B5A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2285,00</w:t>
            </w:r>
          </w:p>
        </w:tc>
      </w:tr>
      <w:tr w:rsidR="004A1053" w:rsidRPr="004A1053" w:rsidTr="00B77B35">
        <w:tc>
          <w:tcPr>
            <w:tcW w:w="1536" w:type="pct"/>
            <w:noWrap/>
            <w:hideMark/>
          </w:tcPr>
          <w:p w:rsidR="00724B5A" w:rsidRPr="004A1053" w:rsidRDefault="00724B5A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</w:t>
            </w:r>
            <w:r w:rsidR="00F45A86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16</w:t>
            </w:r>
            <w:r w:rsidR="00F45A86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00000</w:t>
            </w:r>
            <w:r w:rsidR="00F45A86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00</w:t>
            </w:r>
            <w:r w:rsidR="00F45A86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0000</w:t>
            </w:r>
            <w:r w:rsidR="00F45A86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140</w:t>
            </w:r>
          </w:p>
        </w:tc>
        <w:tc>
          <w:tcPr>
            <w:tcW w:w="143" w:type="pct"/>
            <w:noWrap/>
            <w:hideMark/>
          </w:tcPr>
          <w:p w:rsidR="00724B5A" w:rsidRPr="004A1053" w:rsidRDefault="00724B5A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308" w:type="pct"/>
            <w:hideMark/>
          </w:tcPr>
          <w:p w:rsidR="00724B5A" w:rsidRPr="004A1053" w:rsidRDefault="00724B5A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ШТРАФЫ, САНКЦИИ, ВОЗМЕЩЕНИЕ УЩЕРБА</w:t>
            </w:r>
          </w:p>
        </w:tc>
        <w:tc>
          <w:tcPr>
            <w:tcW w:w="578" w:type="pct"/>
            <w:noWrap/>
            <w:hideMark/>
          </w:tcPr>
          <w:p w:rsidR="00724B5A" w:rsidRPr="004A1053" w:rsidRDefault="00724B5A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0,00</w:t>
            </w:r>
          </w:p>
        </w:tc>
        <w:tc>
          <w:tcPr>
            <w:tcW w:w="774" w:type="pct"/>
            <w:noWrap/>
            <w:hideMark/>
          </w:tcPr>
          <w:p w:rsidR="00724B5A" w:rsidRPr="004A1053" w:rsidRDefault="00724B5A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2,00</w:t>
            </w:r>
          </w:p>
        </w:tc>
        <w:tc>
          <w:tcPr>
            <w:tcW w:w="661" w:type="pct"/>
            <w:noWrap/>
            <w:hideMark/>
          </w:tcPr>
          <w:p w:rsidR="00724B5A" w:rsidRPr="004A1053" w:rsidRDefault="00724B5A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2,00</w:t>
            </w:r>
          </w:p>
        </w:tc>
      </w:tr>
      <w:tr w:rsidR="004A1053" w:rsidRPr="004A1053" w:rsidTr="00B77B35">
        <w:tc>
          <w:tcPr>
            <w:tcW w:w="1536" w:type="pct"/>
            <w:noWrap/>
            <w:hideMark/>
          </w:tcPr>
          <w:p w:rsidR="00724B5A" w:rsidRPr="004A1053" w:rsidRDefault="00724B5A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</w:t>
            </w:r>
            <w:r w:rsidR="00F45A86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16</w:t>
            </w:r>
            <w:r w:rsidR="00F45A86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33050</w:t>
            </w:r>
            <w:r w:rsidR="00F45A86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10</w:t>
            </w:r>
            <w:r w:rsidR="00F45A86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0000</w:t>
            </w:r>
            <w:r w:rsidR="00F45A86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140</w:t>
            </w:r>
          </w:p>
        </w:tc>
        <w:tc>
          <w:tcPr>
            <w:tcW w:w="143" w:type="pct"/>
            <w:noWrap/>
            <w:hideMark/>
          </w:tcPr>
          <w:p w:rsidR="00724B5A" w:rsidRPr="004A1053" w:rsidRDefault="00724B5A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308" w:type="pct"/>
            <w:hideMark/>
          </w:tcPr>
          <w:p w:rsidR="00724B5A" w:rsidRPr="004A1053" w:rsidRDefault="00724B5A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 xml:space="preserve"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</w:t>
            </w:r>
            <w:r w:rsidRPr="004A1053">
              <w:rPr>
                <w:rFonts w:cs="Arial"/>
              </w:rPr>
              <w:lastRenderedPageBreak/>
              <w:t>поселений</w:t>
            </w:r>
          </w:p>
        </w:tc>
        <w:tc>
          <w:tcPr>
            <w:tcW w:w="578" w:type="pct"/>
            <w:noWrap/>
            <w:hideMark/>
          </w:tcPr>
          <w:p w:rsidR="00724B5A" w:rsidRPr="004A1053" w:rsidRDefault="00724B5A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lastRenderedPageBreak/>
              <w:t>0,00</w:t>
            </w:r>
          </w:p>
        </w:tc>
        <w:tc>
          <w:tcPr>
            <w:tcW w:w="774" w:type="pct"/>
            <w:noWrap/>
            <w:hideMark/>
          </w:tcPr>
          <w:p w:rsidR="00724B5A" w:rsidRPr="004A1053" w:rsidRDefault="00724B5A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0,00</w:t>
            </w:r>
          </w:p>
        </w:tc>
        <w:tc>
          <w:tcPr>
            <w:tcW w:w="661" w:type="pct"/>
            <w:noWrap/>
            <w:hideMark/>
          </w:tcPr>
          <w:p w:rsidR="00724B5A" w:rsidRPr="004A1053" w:rsidRDefault="00724B5A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0,00</w:t>
            </w:r>
          </w:p>
        </w:tc>
      </w:tr>
      <w:tr w:rsidR="004A1053" w:rsidRPr="004A1053" w:rsidTr="00B77B35">
        <w:tc>
          <w:tcPr>
            <w:tcW w:w="1536" w:type="pct"/>
            <w:noWrap/>
            <w:hideMark/>
          </w:tcPr>
          <w:p w:rsidR="00724B5A" w:rsidRPr="004A1053" w:rsidRDefault="00724B5A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lastRenderedPageBreak/>
              <w:t>1</w:t>
            </w:r>
            <w:r w:rsidR="00F45A86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16</w:t>
            </w:r>
            <w:r w:rsidR="00F45A86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18050</w:t>
            </w:r>
            <w:r w:rsidR="00F45A86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10</w:t>
            </w:r>
            <w:r w:rsidR="00F45A86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0000</w:t>
            </w:r>
            <w:r w:rsidR="00F45A86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140</w:t>
            </w:r>
          </w:p>
        </w:tc>
        <w:tc>
          <w:tcPr>
            <w:tcW w:w="143" w:type="pct"/>
            <w:noWrap/>
            <w:hideMark/>
          </w:tcPr>
          <w:p w:rsidR="00724B5A" w:rsidRPr="004A1053" w:rsidRDefault="00724B5A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308" w:type="pct"/>
            <w:hideMark/>
          </w:tcPr>
          <w:p w:rsidR="00724B5A" w:rsidRPr="004A1053" w:rsidRDefault="00724B5A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Денежные взыскания (штрафы) за нарушение бюджетного законодательства (в части бюджетов сельских поселений)</w:t>
            </w:r>
          </w:p>
        </w:tc>
        <w:tc>
          <w:tcPr>
            <w:tcW w:w="578" w:type="pct"/>
            <w:noWrap/>
            <w:hideMark/>
          </w:tcPr>
          <w:p w:rsidR="00724B5A" w:rsidRPr="004A1053" w:rsidRDefault="00724B5A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0,00</w:t>
            </w:r>
          </w:p>
        </w:tc>
        <w:tc>
          <w:tcPr>
            <w:tcW w:w="774" w:type="pct"/>
            <w:noWrap/>
            <w:hideMark/>
          </w:tcPr>
          <w:p w:rsidR="00724B5A" w:rsidRPr="004A1053" w:rsidRDefault="00724B5A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0,00</w:t>
            </w:r>
          </w:p>
        </w:tc>
        <w:tc>
          <w:tcPr>
            <w:tcW w:w="661" w:type="pct"/>
            <w:noWrap/>
            <w:hideMark/>
          </w:tcPr>
          <w:p w:rsidR="00724B5A" w:rsidRPr="004A1053" w:rsidRDefault="00724B5A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0,00</w:t>
            </w:r>
          </w:p>
        </w:tc>
      </w:tr>
      <w:tr w:rsidR="004A1053" w:rsidRPr="004A1053" w:rsidTr="00B77B35">
        <w:tc>
          <w:tcPr>
            <w:tcW w:w="1536" w:type="pct"/>
            <w:noWrap/>
            <w:hideMark/>
          </w:tcPr>
          <w:p w:rsidR="00724B5A" w:rsidRPr="004A1053" w:rsidRDefault="00724B5A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</w:t>
            </w:r>
            <w:r w:rsidR="00F45A86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16</w:t>
            </w:r>
            <w:r w:rsidR="00F45A86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51040</w:t>
            </w:r>
            <w:r w:rsidR="00F45A86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02</w:t>
            </w:r>
            <w:r w:rsidR="00F45A86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0000</w:t>
            </w:r>
            <w:r w:rsidR="00F45A86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140</w:t>
            </w:r>
          </w:p>
        </w:tc>
        <w:tc>
          <w:tcPr>
            <w:tcW w:w="143" w:type="pct"/>
            <w:noWrap/>
            <w:hideMark/>
          </w:tcPr>
          <w:p w:rsidR="00724B5A" w:rsidRPr="004A1053" w:rsidRDefault="00724B5A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308" w:type="pct"/>
            <w:hideMark/>
          </w:tcPr>
          <w:p w:rsidR="00724B5A" w:rsidRPr="004A1053" w:rsidRDefault="00724B5A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578" w:type="pct"/>
            <w:noWrap/>
            <w:hideMark/>
          </w:tcPr>
          <w:p w:rsidR="00724B5A" w:rsidRPr="004A1053" w:rsidRDefault="00724B5A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0,00</w:t>
            </w:r>
          </w:p>
        </w:tc>
        <w:tc>
          <w:tcPr>
            <w:tcW w:w="774" w:type="pct"/>
            <w:noWrap/>
            <w:hideMark/>
          </w:tcPr>
          <w:p w:rsidR="00724B5A" w:rsidRPr="004A1053" w:rsidRDefault="00724B5A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0,00</w:t>
            </w:r>
          </w:p>
        </w:tc>
        <w:tc>
          <w:tcPr>
            <w:tcW w:w="661" w:type="pct"/>
            <w:noWrap/>
            <w:hideMark/>
          </w:tcPr>
          <w:p w:rsidR="00724B5A" w:rsidRPr="004A1053" w:rsidRDefault="00724B5A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0,00</w:t>
            </w:r>
          </w:p>
        </w:tc>
      </w:tr>
      <w:tr w:rsidR="004A1053" w:rsidRPr="004A1053" w:rsidTr="00B77B35">
        <w:tc>
          <w:tcPr>
            <w:tcW w:w="1536" w:type="pct"/>
            <w:noWrap/>
            <w:hideMark/>
          </w:tcPr>
          <w:p w:rsidR="00724B5A" w:rsidRPr="004A1053" w:rsidRDefault="00724B5A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</w:t>
            </w:r>
            <w:r w:rsidR="00F45A86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16</w:t>
            </w:r>
            <w:r w:rsidR="00F45A86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10123</w:t>
            </w:r>
            <w:r w:rsidR="00F45A86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01</w:t>
            </w:r>
            <w:r w:rsidR="00F45A86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0000</w:t>
            </w:r>
            <w:r w:rsidR="00F45A86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140</w:t>
            </w:r>
          </w:p>
        </w:tc>
        <w:tc>
          <w:tcPr>
            <w:tcW w:w="143" w:type="pct"/>
            <w:noWrap/>
            <w:hideMark/>
          </w:tcPr>
          <w:p w:rsidR="00724B5A" w:rsidRPr="004A1053" w:rsidRDefault="00724B5A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308" w:type="pct"/>
            <w:hideMark/>
          </w:tcPr>
          <w:p w:rsidR="00724B5A" w:rsidRPr="004A1053" w:rsidRDefault="00724B5A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578" w:type="pct"/>
            <w:noWrap/>
            <w:hideMark/>
          </w:tcPr>
          <w:p w:rsidR="00724B5A" w:rsidRPr="004A1053" w:rsidRDefault="00724B5A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0,00</w:t>
            </w:r>
          </w:p>
        </w:tc>
        <w:tc>
          <w:tcPr>
            <w:tcW w:w="774" w:type="pct"/>
            <w:noWrap/>
            <w:hideMark/>
          </w:tcPr>
          <w:p w:rsidR="00724B5A" w:rsidRPr="004A1053" w:rsidRDefault="00724B5A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2,00</w:t>
            </w:r>
          </w:p>
        </w:tc>
        <w:tc>
          <w:tcPr>
            <w:tcW w:w="661" w:type="pct"/>
            <w:noWrap/>
            <w:hideMark/>
          </w:tcPr>
          <w:p w:rsidR="00724B5A" w:rsidRPr="004A1053" w:rsidRDefault="00724B5A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2,00</w:t>
            </w:r>
          </w:p>
        </w:tc>
      </w:tr>
      <w:tr w:rsidR="004A1053" w:rsidRPr="004A1053" w:rsidTr="00B77B35">
        <w:tc>
          <w:tcPr>
            <w:tcW w:w="1536" w:type="pct"/>
            <w:noWrap/>
            <w:hideMark/>
          </w:tcPr>
          <w:p w:rsidR="00724B5A" w:rsidRPr="004A1053" w:rsidRDefault="00724B5A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</w:t>
            </w:r>
            <w:r w:rsidR="00F45A86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00</w:t>
            </w:r>
            <w:r w:rsidR="00F45A86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00000</w:t>
            </w:r>
            <w:r w:rsidR="00F45A86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00</w:t>
            </w:r>
            <w:r w:rsidR="00F45A86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0000</w:t>
            </w:r>
            <w:r w:rsidR="00F45A86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000</w:t>
            </w:r>
          </w:p>
        </w:tc>
        <w:tc>
          <w:tcPr>
            <w:tcW w:w="143" w:type="pct"/>
            <w:noWrap/>
            <w:hideMark/>
          </w:tcPr>
          <w:p w:rsidR="00724B5A" w:rsidRPr="004A1053" w:rsidRDefault="00724B5A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308" w:type="pct"/>
            <w:hideMark/>
          </w:tcPr>
          <w:p w:rsidR="00724B5A" w:rsidRPr="004A1053" w:rsidRDefault="00724B5A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Безвозмездные поступления</w:t>
            </w:r>
          </w:p>
        </w:tc>
        <w:tc>
          <w:tcPr>
            <w:tcW w:w="578" w:type="pct"/>
            <w:noWrap/>
            <w:hideMark/>
          </w:tcPr>
          <w:p w:rsidR="00724B5A" w:rsidRPr="004A1053" w:rsidRDefault="00724B5A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7296,40</w:t>
            </w:r>
          </w:p>
        </w:tc>
        <w:tc>
          <w:tcPr>
            <w:tcW w:w="774" w:type="pct"/>
            <w:noWrap/>
            <w:hideMark/>
          </w:tcPr>
          <w:p w:rsidR="00724B5A" w:rsidRPr="004A1053" w:rsidRDefault="00724B5A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0,00</w:t>
            </w:r>
          </w:p>
        </w:tc>
        <w:tc>
          <w:tcPr>
            <w:tcW w:w="661" w:type="pct"/>
            <w:noWrap/>
            <w:hideMark/>
          </w:tcPr>
          <w:p w:rsidR="00724B5A" w:rsidRPr="004A1053" w:rsidRDefault="00724B5A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7296,40</w:t>
            </w:r>
          </w:p>
        </w:tc>
      </w:tr>
      <w:tr w:rsidR="004A1053" w:rsidRPr="004A1053" w:rsidTr="00B77B35">
        <w:tc>
          <w:tcPr>
            <w:tcW w:w="1536" w:type="pct"/>
            <w:noWrap/>
            <w:hideMark/>
          </w:tcPr>
          <w:p w:rsidR="00724B5A" w:rsidRPr="004A1053" w:rsidRDefault="00724B5A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</w:t>
            </w:r>
            <w:r w:rsidR="00F45A86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02</w:t>
            </w:r>
            <w:r w:rsidR="00F45A86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15001</w:t>
            </w:r>
            <w:r w:rsidR="00F45A86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10</w:t>
            </w:r>
            <w:r w:rsidR="00F45A86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0000</w:t>
            </w:r>
            <w:r w:rsidR="00F45A86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150</w:t>
            </w:r>
          </w:p>
        </w:tc>
        <w:tc>
          <w:tcPr>
            <w:tcW w:w="143" w:type="pct"/>
            <w:noWrap/>
            <w:hideMark/>
          </w:tcPr>
          <w:p w:rsidR="00724B5A" w:rsidRPr="004A1053" w:rsidRDefault="00724B5A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308" w:type="pct"/>
            <w:hideMark/>
          </w:tcPr>
          <w:p w:rsidR="00724B5A" w:rsidRPr="004A1053" w:rsidRDefault="00724B5A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 xml:space="preserve">Дотации бюджетам поселений на </w:t>
            </w:r>
            <w:r w:rsidRPr="004A1053">
              <w:rPr>
                <w:rFonts w:cs="Arial"/>
              </w:rPr>
              <w:lastRenderedPageBreak/>
              <w:t xml:space="preserve">выравнивание бюджетной обеспеченности </w:t>
            </w:r>
          </w:p>
        </w:tc>
        <w:tc>
          <w:tcPr>
            <w:tcW w:w="578" w:type="pct"/>
            <w:noWrap/>
            <w:hideMark/>
          </w:tcPr>
          <w:p w:rsidR="00724B5A" w:rsidRPr="004A1053" w:rsidRDefault="00724B5A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lastRenderedPageBreak/>
              <w:t>7207,70</w:t>
            </w:r>
          </w:p>
        </w:tc>
        <w:tc>
          <w:tcPr>
            <w:tcW w:w="774" w:type="pct"/>
            <w:noWrap/>
            <w:hideMark/>
          </w:tcPr>
          <w:p w:rsidR="00724B5A" w:rsidRPr="004A1053" w:rsidRDefault="00724B5A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724B5A" w:rsidRPr="004A1053" w:rsidRDefault="00724B5A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7207,70</w:t>
            </w:r>
          </w:p>
        </w:tc>
      </w:tr>
      <w:tr w:rsidR="004A1053" w:rsidRPr="004A1053" w:rsidTr="00B77B35">
        <w:tc>
          <w:tcPr>
            <w:tcW w:w="1536" w:type="pct"/>
            <w:noWrap/>
            <w:hideMark/>
          </w:tcPr>
          <w:p w:rsidR="00724B5A" w:rsidRPr="004A1053" w:rsidRDefault="00724B5A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lastRenderedPageBreak/>
              <w:t>2</w:t>
            </w:r>
            <w:r w:rsidR="00F45A86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02</w:t>
            </w:r>
            <w:r w:rsidR="00F45A86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35118</w:t>
            </w:r>
            <w:r w:rsidR="00F45A86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10</w:t>
            </w:r>
            <w:r w:rsidR="00F45A86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0000</w:t>
            </w:r>
            <w:r w:rsidR="00F45A86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150</w:t>
            </w:r>
          </w:p>
        </w:tc>
        <w:tc>
          <w:tcPr>
            <w:tcW w:w="143" w:type="pct"/>
            <w:noWrap/>
            <w:hideMark/>
          </w:tcPr>
          <w:p w:rsidR="00724B5A" w:rsidRPr="004A1053" w:rsidRDefault="00724B5A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308" w:type="pct"/>
            <w:hideMark/>
          </w:tcPr>
          <w:p w:rsidR="00724B5A" w:rsidRPr="004A1053" w:rsidRDefault="00724B5A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8" w:type="pct"/>
            <w:noWrap/>
            <w:hideMark/>
          </w:tcPr>
          <w:p w:rsidR="00724B5A" w:rsidRPr="004A1053" w:rsidRDefault="00724B5A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84,90</w:t>
            </w:r>
          </w:p>
        </w:tc>
        <w:tc>
          <w:tcPr>
            <w:tcW w:w="774" w:type="pct"/>
            <w:noWrap/>
            <w:hideMark/>
          </w:tcPr>
          <w:p w:rsidR="00724B5A" w:rsidRPr="004A1053" w:rsidRDefault="00724B5A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724B5A" w:rsidRPr="004A1053" w:rsidRDefault="00724B5A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84,90</w:t>
            </w:r>
          </w:p>
        </w:tc>
      </w:tr>
      <w:tr w:rsidR="004A1053" w:rsidRPr="004A1053" w:rsidTr="00B77B35">
        <w:tc>
          <w:tcPr>
            <w:tcW w:w="1536" w:type="pct"/>
            <w:noWrap/>
            <w:hideMark/>
          </w:tcPr>
          <w:p w:rsidR="00724B5A" w:rsidRPr="004A1053" w:rsidRDefault="00724B5A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</w:t>
            </w:r>
            <w:r w:rsidR="00F45A86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02</w:t>
            </w:r>
            <w:r w:rsidR="00F45A86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30024</w:t>
            </w:r>
            <w:r w:rsidR="00F45A86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10</w:t>
            </w:r>
            <w:r w:rsidR="00F45A86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0000</w:t>
            </w:r>
            <w:r w:rsidR="00F45A86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150</w:t>
            </w:r>
          </w:p>
        </w:tc>
        <w:tc>
          <w:tcPr>
            <w:tcW w:w="143" w:type="pct"/>
            <w:noWrap/>
            <w:hideMark/>
          </w:tcPr>
          <w:p w:rsidR="00724B5A" w:rsidRPr="004A1053" w:rsidRDefault="00724B5A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308" w:type="pct"/>
            <w:hideMark/>
          </w:tcPr>
          <w:p w:rsidR="00724B5A" w:rsidRPr="004A1053" w:rsidRDefault="00724B5A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Субвенции бюджетам поселений на выполнение передаваемых полномочий субъектов РФ</w:t>
            </w:r>
          </w:p>
        </w:tc>
        <w:tc>
          <w:tcPr>
            <w:tcW w:w="578" w:type="pct"/>
            <w:noWrap/>
            <w:hideMark/>
          </w:tcPr>
          <w:p w:rsidR="00724B5A" w:rsidRPr="004A1053" w:rsidRDefault="00724B5A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3,80</w:t>
            </w:r>
          </w:p>
        </w:tc>
        <w:tc>
          <w:tcPr>
            <w:tcW w:w="774" w:type="pct"/>
            <w:noWrap/>
            <w:hideMark/>
          </w:tcPr>
          <w:p w:rsidR="00724B5A" w:rsidRPr="004A1053" w:rsidRDefault="00724B5A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724B5A" w:rsidRPr="004A1053" w:rsidRDefault="00724B5A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3,80</w:t>
            </w:r>
          </w:p>
        </w:tc>
      </w:tr>
    </w:tbl>
    <w:p w:rsidR="00853272" w:rsidRPr="004A1053" w:rsidRDefault="00B8371E" w:rsidP="004A1053">
      <w:r w:rsidRPr="004A1053">
        <w:t>»</w:t>
      </w:r>
    </w:p>
    <w:p w:rsidR="00B77B35" w:rsidRPr="004A1053" w:rsidRDefault="00B77B35" w:rsidP="004A1053"/>
    <w:p w:rsidR="00B77B35" w:rsidRPr="004A1053" w:rsidRDefault="00B77B35" w:rsidP="004A1053"/>
    <w:p w:rsidR="00B77B35" w:rsidRPr="004A1053" w:rsidRDefault="00B77B35" w:rsidP="004A1053"/>
    <w:p w:rsidR="00B77B35" w:rsidRPr="004A1053" w:rsidRDefault="00B77B35" w:rsidP="004A1053">
      <w:r w:rsidRPr="004A1053">
        <w:t xml:space="preserve">Глава </w:t>
      </w:r>
    </w:p>
    <w:p w:rsidR="00B77B35" w:rsidRPr="004A1053" w:rsidRDefault="00B77B35" w:rsidP="004A1053">
      <w:proofErr w:type="spellStart"/>
      <w:r w:rsidRPr="004A1053">
        <w:t>Марьинского</w:t>
      </w:r>
      <w:proofErr w:type="spellEnd"/>
      <w:r w:rsidRPr="004A1053">
        <w:t xml:space="preserve"> сельского поселения </w:t>
      </w:r>
    </w:p>
    <w:p w:rsidR="00B77B35" w:rsidRPr="004A1053" w:rsidRDefault="00B77B35" w:rsidP="004A1053">
      <w:r w:rsidRPr="004A1053">
        <w:t xml:space="preserve">Тбилисского района </w:t>
      </w:r>
    </w:p>
    <w:p w:rsidR="00B77B35" w:rsidRPr="004A1053" w:rsidRDefault="00B77B35" w:rsidP="004A1053">
      <w:proofErr w:type="spellStart"/>
      <w:r w:rsidRPr="004A1053">
        <w:t>С.В.Мартын</w:t>
      </w:r>
      <w:proofErr w:type="spellEnd"/>
    </w:p>
    <w:p w:rsidR="00B77B35" w:rsidRPr="004A1053" w:rsidRDefault="00B77B35" w:rsidP="004A1053"/>
    <w:p w:rsidR="00B77B35" w:rsidRPr="004A1053" w:rsidRDefault="00B77B35" w:rsidP="004A1053"/>
    <w:p w:rsidR="00B77B35" w:rsidRPr="004A1053" w:rsidRDefault="00B77B35" w:rsidP="004A1053"/>
    <w:p w:rsidR="00B77B35" w:rsidRPr="004A1053" w:rsidRDefault="00B77B35" w:rsidP="004A1053">
      <w:r w:rsidRPr="004A1053">
        <w:t>Приложение №2</w:t>
      </w:r>
    </w:p>
    <w:p w:rsidR="00B77B35" w:rsidRPr="004A1053" w:rsidRDefault="00B77B35" w:rsidP="004A1053">
      <w:r w:rsidRPr="004A1053">
        <w:t xml:space="preserve">к решению Совета </w:t>
      </w:r>
    </w:p>
    <w:p w:rsidR="00B77B35" w:rsidRPr="004A1053" w:rsidRDefault="00B77B35" w:rsidP="004A1053">
      <w:proofErr w:type="spellStart"/>
      <w:r w:rsidRPr="004A1053">
        <w:t>Марьинского</w:t>
      </w:r>
      <w:proofErr w:type="spellEnd"/>
      <w:r w:rsidRPr="004A1053">
        <w:t xml:space="preserve"> сельского поселения</w:t>
      </w:r>
    </w:p>
    <w:p w:rsidR="00B77B35" w:rsidRPr="004A1053" w:rsidRDefault="00B77B35" w:rsidP="004A1053">
      <w:r w:rsidRPr="004A1053">
        <w:t>Тбилисского района</w:t>
      </w:r>
    </w:p>
    <w:p w:rsidR="00B77B35" w:rsidRPr="004A1053" w:rsidRDefault="00370303" w:rsidP="004A1053">
      <w:r>
        <w:t>___________________</w:t>
      </w:r>
    </w:p>
    <w:p w:rsidR="00B77B35" w:rsidRPr="004A1053" w:rsidRDefault="00B77B35" w:rsidP="004A1053"/>
    <w:p w:rsidR="00B77B35" w:rsidRPr="004A1053" w:rsidRDefault="00B77B35" w:rsidP="004A1053"/>
    <w:p w:rsidR="00B77B35" w:rsidRPr="004A1053" w:rsidRDefault="00B77B35" w:rsidP="004A1053">
      <w:r w:rsidRPr="004A1053">
        <w:t>«Приложение №6</w:t>
      </w:r>
    </w:p>
    <w:p w:rsidR="00B77B35" w:rsidRPr="004A1053" w:rsidRDefault="00B77B35" w:rsidP="004A1053">
      <w:r w:rsidRPr="004A1053">
        <w:t xml:space="preserve">к решению Совета </w:t>
      </w:r>
    </w:p>
    <w:p w:rsidR="00B77B35" w:rsidRPr="004A1053" w:rsidRDefault="00B77B35" w:rsidP="004A1053">
      <w:proofErr w:type="spellStart"/>
      <w:r w:rsidRPr="004A1053">
        <w:t>Марьинского</w:t>
      </w:r>
      <w:proofErr w:type="spellEnd"/>
      <w:r w:rsidRPr="004A1053">
        <w:t xml:space="preserve"> сельского поселения</w:t>
      </w:r>
    </w:p>
    <w:p w:rsidR="00B77B35" w:rsidRPr="004A1053" w:rsidRDefault="00B77B35" w:rsidP="004A1053">
      <w:r w:rsidRPr="004A1053">
        <w:t>Тбилисского района</w:t>
      </w:r>
    </w:p>
    <w:p w:rsidR="00B77B35" w:rsidRPr="004A1053" w:rsidRDefault="00B77B35" w:rsidP="004A1053">
      <w:r w:rsidRPr="004A1053">
        <w:t>от 25.12.2019 г. № 22</w:t>
      </w:r>
    </w:p>
    <w:p w:rsidR="00B8371E" w:rsidRDefault="00B8371E" w:rsidP="004A1053"/>
    <w:p w:rsidR="004A1053" w:rsidRPr="004A1053" w:rsidRDefault="004A1053" w:rsidP="004A1053"/>
    <w:p w:rsidR="00896C5D" w:rsidRPr="004A1053" w:rsidRDefault="00561317" w:rsidP="004A1053">
      <w:pPr>
        <w:ind w:firstLine="0"/>
        <w:jc w:val="center"/>
        <w:rPr>
          <w:rFonts w:cs="Arial"/>
          <w:b/>
        </w:rPr>
      </w:pPr>
      <w:r w:rsidRPr="004A1053">
        <w:rPr>
          <w:rFonts w:cs="Arial"/>
          <w:b/>
        </w:rPr>
        <w:t>Распределение</w:t>
      </w:r>
      <w:r w:rsidR="00BC452F" w:rsidRPr="004A1053">
        <w:rPr>
          <w:rFonts w:cs="Arial"/>
          <w:b/>
        </w:rPr>
        <w:t xml:space="preserve"> </w:t>
      </w:r>
      <w:r w:rsidRPr="004A1053">
        <w:rPr>
          <w:rFonts w:cs="Arial"/>
          <w:b/>
        </w:rPr>
        <w:t>бюджетных ассигнований по разделам и подразделам классификации расходов бюджетов на 20</w:t>
      </w:r>
      <w:r w:rsidR="00EE7F74" w:rsidRPr="004A1053">
        <w:rPr>
          <w:rFonts w:cs="Arial"/>
          <w:b/>
        </w:rPr>
        <w:t>20</w:t>
      </w:r>
      <w:r w:rsidRPr="004A1053">
        <w:rPr>
          <w:rFonts w:cs="Arial"/>
          <w:b/>
        </w:rPr>
        <w:t xml:space="preserve"> год</w:t>
      </w:r>
    </w:p>
    <w:p w:rsidR="00577F71" w:rsidRPr="004A1053" w:rsidRDefault="00577F71" w:rsidP="004A1053">
      <w:pPr>
        <w:ind w:firstLine="0"/>
        <w:rPr>
          <w:rFonts w:cs="Arial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664"/>
        <w:gridCol w:w="3329"/>
        <w:gridCol w:w="664"/>
        <w:gridCol w:w="676"/>
        <w:gridCol w:w="1470"/>
        <w:gridCol w:w="1514"/>
        <w:gridCol w:w="1537"/>
      </w:tblGrid>
      <w:tr w:rsidR="004A1053" w:rsidRPr="004A1053" w:rsidTr="00B77B35">
        <w:tc>
          <w:tcPr>
            <w:tcW w:w="337" w:type="pct"/>
          </w:tcPr>
          <w:p w:rsidR="00B8371E" w:rsidRPr="004A1053" w:rsidRDefault="00B8371E" w:rsidP="004A1053">
            <w:pPr>
              <w:ind w:firstLine="0"/>
              <w:rPr>
                <w:rFonts w:cs="Arial"/>
              </w:rPr>
            </w:pPr>
          </w:p>
        </w:tc>
        <w:tc>
          <w:tcPr>
            <w:tcW w:w="1689" w:type="pct"/>
          </w:tcPr>
          <w:p w:rsidR="00B8371E" w:rsidRPr="004A1053" w:rsidRDefault="00B8371E" w:rsidP="004A1053">
            <w:pPr>
              <w:ind w:firstLine="0"/>
              <w:rPr>
                <w:rFonts w:cs="Arial"/>
              </w:rPr>
            </w:pPr>
          </w:p>
        </w:tc>
        <w:tc>
          <w:tcPr>
            <w:tcW w:w="337" w:type="pct"/>
          </w:tcPr>
          <w:p w:rsidR="00B8371E" w:rsidRPr="004A1053" w:rsidRDefault="00B8371E" w:rsidP="004A1053">
            <w:pPr>
              <w:ind w:firstLine="0"/>
              <w:rPr>
                <w:rFonts w:cs="Arial"/>
              </w:rPr>
            </w:pPr>
          </w:p>
        </w:tc>
        <w:tc>
          <w:tcPr>
            <w:tcW w:w="343" w:type="pct"/>
          </w:tcPr>
          <w:p w:rsidR="00B8371E" w:rsidRPr="004A1053" w:rsidRDefault="00B8371E" w:rsidP="004A1053">
            <w:pPr>
              <w:ind w:firstLine="0"/>
              <w:rPr>
                <w:rFonts w:cs="Arial"/>
              </w:rPr>
            </w:pPr>
          </w:p>
        </w:tc>
        <w:tc>
          <w:tcPr>
            <w:tcW w:w="746" w:type="pct"/>
          </w:tcPr>
          <w:p w:rsidR="00B8371E" w:rsidRPr="004A1053" w:rsidRDefault="00B8371E" w:rsidP="004A1053">
            <w:pPr>
              <w:ind w:firstLine="0"/>
              <w:rPr>
                <w:rFonts w:cs="Arial"/>
              </w:rPr>
            </w:pPr>
          </w:p>
        </w:tc>
        <w:tc>
          <w:tcPr>
            <w:tcW w:w="1548" w:type="pct"/>
            <w:gridSpan w:val="2"/>
          </w:tcPr>
          <w:p w:rsidR="00B8371E" w:rsidRPr="004A1053" w:rsidRDefault="00B8371E" w:rsidP="004A1053">
            <w:pPr>
              <w:ind w:firstLine="0"/>
              <w:rPr>
                <w:rFonts w:cs="Arial"/>
              </w:rPr>
            </w:pPr>
            <w:proofErr w:type="spellStart"/>
            <w:r w:rsidRPr="004A1053">
              <w:rPr>
                <w:rFonts w:cs="Arial"/>
              </w:rPr>
              <w:t>тыс</w:t>
            </w:r>
            <w:proofErr w:type="gramStart"/>
            <w:r w:rsidRPr="004A1053">
              <w:rPr>
                <w:rFonts w:cs="Arial"/>
              </w:rPr>
              <w:t>.р</w:t>
            </w:r>
            <w:proofErr w:type="gramEnd"/>
            <w:r w:rsidRPr="004A1053">
              <w:rPr>
                <w:rFonts w:cs="Arial"/>
              </w:rPr>
              <w:t>ублей</w:t>
            </w:r>
            <w:proofErr w:type="spellEnd"/>
          </w:p>
        </w:tc>
      </w:tr>
      <w:tr w:rsidR="004A1053" w:rsidRPr="004A1053" w:rsidTr="00B77B35">
        <w:trPr>
          <w:trHeight w:val="276"/>
        </w:trPr>
        <w:tc>
          <w:tcPr>
            <w:tcW w:w="337" w:type="pct"/>
            <w:vMerge w:val="restar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 xml:space="preserve">№ </w:t>
            </w:r>
            <w:proofErr w:type="gramStart"/>
            <w:r w:rsidRPr="004A1053">
              <w:rPr>
                <w:rFonts w:cs="Arial"/>
              </w:rPr>
              <w:lastRenderedPageBreak/>
              <w:t>п</w:t>
            </w:r>
            <w:proofErr w:type="gramEnd"/>
            <w:r w:rsidRPr="004A1053">
              <w:rPr>
                <w:rFonts w:cs="Arial"/>
              </w:rPr>
              <w:t>/п</w:t>
            </w:r>
          </w:p>
        </w:tc>
        <w:tc>
          <w:tcPr>
            <w:tcW w:w="1689" w:type="pct"/>
            <w:vMerge w:val="restar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lastRenderedPageBreak/>
              <w:t>Наименование показателя</w:t>
            </w:r>
          </w:p>
        </w:tc>
        <w:tc>
          <w:tcPr>
            <w:tcW w:w="337" w:type="pct"/>
            <w:vMerge w:val="restar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РЗ</w:t>
            </w:r>
          </w:p>
        </w:tc>
        <w:tc>
          <w:tcPr>
            <w:tcW w:w="343" w:type="pct"/>
            <w:vMerge w:val="restar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proofErr w:type="gramStart"/>
            <w:r w:rsidRPr="004A1053">
              <w:rPr>
                <w:rFonts w:cs="Arial"/>
              </w:rPr>
              <w:t>ПР</w:t>
            </w:r>
            <w:proofErr w:type="gramEnd"/>
          </w:p>
        </w:tc>
        <w:tc>
          <w:tcPr>
            <w:tcW w:w="746" w:type="pct"/>
            <w:vMerge w:val="restar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Сумма</w:t>
            </w:r>
          </w:p>
        </w:tc>
        <w:tc>
          <w:tcPr>
            <w:tcW w:w="768" w:type="pct"/>
            <w:vMerge w:val="restar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 xml:space="preserve">Изменения </w:t>
            </w:r>
            <w:r w:rsidRPr="004A1053">
              <w:rPr>
                <w:rFonts w:cs="Arial"/>
              </w:rPr>
              <w:lastRenderedPageBreak/>
              <w:t>+/-</w:t>
            </w:r>
          </w:p>
        </w:tc>
        <w:tc>
          <w:tcPr>
            <w:tcW w:w="780" w:type="pct"/>
            <w:vMerge w:val="restar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lastRenderedPageBreak/>
              <w:t>Сумма</w:t>
            </w:r>
          </w:p>
        </w:tc>
      </w:tr>
      <w:tr w:rsidR="004A1053" w:rsidRPr="004A1053" w:rsidTr="00B77B35">
        <w:trPr>
          <w:trHeight w:val="276"/>
        </w:trPr>
        <w:tc>
          <w:tcPr>
            <w:tcW w:w="337" w:type="pct"/>
            <w:vMerge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</w:p>
        </w:tc>
        <w:tc>
          <w:tcPr>
            <w:tcW w:w="1689" w:type="pct"/>
            <w:vMerge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</w:p>
        </w:tc>
        <w:tc>
          <w:tcPr>
            <w:tcW w:w="337" w:type="pct"/>
            <w:vMerge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</w:p>
        </w:tc>
        <w:tc>
          <w:tcPr>
            <w:tcW w:w="343" w:type="pct"/>
            <w:vMerge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</w:p>
        </w:tc>
        <w:tc>
          <w:tcPr>
            <w:tcW w:w="746" w:type="pct"/>
            <w:vMerge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</w:p>
        </w:tc>
        <w:tc>
          <w:tcPr>
            <w:tcW w:w="768" w:type="pct"/>
            <w:vMerge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</w:p>
        </w:tc>
        <w:tc>
          <w:tcPr>
            <w:tcW w:w="780" w:type="pct"/>
            <w:vMerge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</w:p>
        </w:tc>
      </w:tr>
      <w:tr w:rsidR="004A1053" w:rsidRPr="004A1053" w:rsidTr="00B77B35">
        <w:tc>
          <w:tcPr>
            <w:tcW w:w="337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lastRenderedPageBreak/>
              <w:t>1</w:t>
            </w:r>
          </w:p>
        </w:tc>
        <w:tc>
          <w:tcPr>
            <w:tcW w:w="1689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</w:t>
            </w:r>
          </w:p>
        </w:tc>
        <w:tc>
          <w:tcPr>
            <w:tcW w:w="337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3</w:t>
            </w:r>
          </w:p>
        </w:tc>
        <w:tc>
          <w:tcPr>
            <w:tcW w:w="343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4</w:t>
            </w:r>
          </w:p>
        </w:tc>
        <w:tc>
          <w:tcPr>
            <w:tcW w:w="746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</w:t>
            </w:r>
          </w:p>
        </w:tc>
        <w:tc>
          <w:tcPr>
            <w:tcW w:w="768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6</w:t>
            </w:r>
          </w:p>
        </w:tc>
        <w:tc>
          <w:tcPr>
            <w:tcW w:w="780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7</w:t>
            </w:r>
          </w:p>
        </w:tc>
      </w:tr>
      <w:tr w:rsidR="004A1053" w:rsidRPr="004A1053" w:rsidTr="00B77B35">
        <w:tc>
          <w:tcPr>
            <w:tcW w:w="337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89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Всего расходов</w:t>
            </w:r>
          </w:p>
        </w:tc>
        <w:tc>
          <w:tcPr>
            <w:tcW w:w="337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343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746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15578,40</w:t>
            </w:r>
          </w:p>
        </w:tc>
        <w:tc>
          <w:tcPr>
            <w:tcW w:w="768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-202,05</w:t>
            </w:r>
          </w:p>
        </w:tc>
        <w:tc>
          <w:tcPr>
            <w:tcW w:w="780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15376,35</w:t>
            </w:r>
          </w:p>
        </w:tc>
      </w:tr>
      <w:tr w:rsidR="004A1053" w:rsidRPr="004A1053" w:rsidTr="00B77B35">
        <w:tc>
          <w:tcPr>
            <w:tcW w:w="337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89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в том числе:</w:t>
            </w:r>
          </w:p>
        </w:tc>
        <w:tc>
          <w:tcPr>
            <w:tcW w:w="337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343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746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768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780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</w:tr>
      <w:tr w:rsidR="004A1053" w:rsidRPr="004A1053" w:rsidTr="00B77B35">
        <w:tc>
          <w:tcPr>
            <w:tcW w:w="337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1.</w:t>
            </w:r>
          </w:p>
        </w:tc>
        <w:tc>
          <w:tcPr>
            <w:tcW w:w="1689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Общегосударственные вопросы</w:t>
            </w:r>
          </w:p>
        </w:tc>
        <w:tc>
          <w:tcPr>
            <w:tcW w:w="337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01</w:t>
            </w:r>
          </w:p>
        </w:tc>
        <w:tc>
          <w:tcPr>
            <w:tcW w:w="343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00</w:t>
            </w:r>
          </w:p>
        </w:tc>
        <w:tc>
          <w:tcPr>
            <w:tcW w:w="746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7744,26</w:t>
            </w:r>
          </w:p>
        </w:tc>
        <w:tc>
          <w:tcPr>
            <w:tcW w:w="768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+566,70</w:t>
            </w:r>
          </w:p>
        </w:tc>
        <w:tc>
          <w:tcPr>
            <w:tcW w:w="780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8310,96</w:t>
            </w:r>
          </w:p>
        </w:tc>
      </w:tr>
      <w:tr w:rsidR="004A1053" w:rsidRPr="004A1053" w:rsidTr="00B77B35">
        <w:tc>
          <w:tcPr>
            <w:tcW w:w="337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89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337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01</w:t>
            </w:r>
          </w:p>
        </w:tc>
        <w:tc>
          <w:tcPr>
            <w:tcW w:w="343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02</w:t>
            </w:r>
          </w:p>
        </w:tc>
        <w:tc>
          <w:tcPr>
            <w:tcW w:w="746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903,29</w:t>
            </w:r>
          </w:p>
        </w:tc>
        <w:tc>
          <w:tcPr>
            <w:tcW w:w="768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780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903,29</w:t>
            </w:r>
          </w:p>
        </w:tc>
      </w:tr>
      <w:tr w:rsidR="004A1053" w:rsidRPr="004A1053" w:rsidTr="00B77B35">
        <w:tc>
          <w:tcPr>
            <w:tcW w:w="337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89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Функционирование</w:t>
            </w:r>
            <w:r w:rsidR="007134F0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 xml:space="preserve">местных администраций </w:t>
            </w:r>
          </w:p>
        </w:tc>
        <w:tc>
          <w:tcPr>
            <w:tcW w:w="337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01</w:t>
            </w:r>
          </w:p>
        </w:tc>
        <w:tc>
          <w:tcPr>
            <w:tcW w:w="343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04</w:t>
            </w:r>
          </w:p>
        </w:tc>
        <w:tc>
          <w:tcPr>
            <w:tcW w:w="746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2521,95</w:t>
            </w:r>
          </w:p>
        </w:tc>
        <w:tc>
          <w:tcPr>
            <w:tcW w:w="768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780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2521,95</w:t>
            </w:r>
          </w:p>
        </w:tc>
      </w:tr>
      <w:tr w:rsidR="004A1053" w:rsidRPr="004A1053" w:rsidTr="00B77B35">
        <w:tc>
          <w:tcPr>
            <w:tcW w:w="337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89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337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01</w:t>
            </w:r>
          </w:p>
        </w:tc>
        <w:tc>
          <w:tcPr>
            <w:tcW w:w="343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06</w:t>
            </w:r>
          </w:p>
        </w:tc>
        <w:tc>
          <w:tcPr>
            <w:tcW w:w="746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24,00</w:t>
            </w:r>
          </w:p>
        </w:tc>
        <w:tc>
          <w:tcPr>
            <w:tcW w:w="768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780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24,00</w:t>
            </w:r>
          </w:p>
        </w:tc>
      </w:tr>
      <w:tr w:rsidR="004A1053" w:rsidRPr="004A1053" w:rsidTr="00B77B35">
        <w:tc>
          <w:tcPr>
            <w:tcW w:w="337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89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Обеспечение проведение выборов и референдумов</w:t>
            </w:r>
          </w:p>
        </w:tc>
        <w:tc>
          <w:tcPr>
            <w:tcW w:w="337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01</w:t>
            </w:r>
          </w:p>
        </w:tc>
        <w:tc>
          <w:tcPr>
            <w:tcW w:w="343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07</w:t>
            </w:r>
          </w:p>
        </w:tc>
        <w:tc>
          <w:tcPr>
            <w:tcW w:w="746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768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+552,20</w:t>
            </w:r>
          </w:p>
        </w:tc>
        <w:tc>
          <w:tcPr>
            <w:tcW w:w="780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552,20</w:t>
            </w:r>
          </w:p>
        </w:tc>
      </w:tr>
      <w:tr w:rsidR="004A1053" w:rsidRPr="004A1053" w:rsidTr="00B77B35">
        <w:tc>
          <w:tcPr>
            <w:tcW w:w="337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89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Резервный фонд</w:t>
            </w:r>
          </w:p>
        </w:tc>
        <w:tc>
          <w:tcPr>
            <w:tcW w:w="337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01</w:t>
            </w:r>
          </w:p>
        </w:tc>
        <w:tc>
          <w:tcPr>
            <w:tcW w:w="343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11</w:t>
            </w:r>
          </w:p>
        </w:tc>
        <w:tc>
          <w:tcPr>
            <w:tcW w:w="746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100,00</w:t>
            </w:r>
          </w:p>
        </w:tc>
        <w:tc>
          <w:tcPr>
            <w:tcW w:w="768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780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100,00</w:t>
            </w:r>
          </w:p>
        </w:tc>
      </w:tr>
      <w:tr w:rsidR="004A1053" w:rsidRPr="004A1053" w:rsidTr="00B77B35">
        <w:tc>
          <w:tcPr>
            <w:tcW w:w="337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89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Другие общегосударственные вопросы</w:t>
            </w:r>
          </w:p>
        </w:tc>
        <w:tc>
          <w:tcPr>
            <w:tcW w:w="337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01</w:t>
            </w:r>
          </w:p>
        </w:tc>
        <w:tc>
          <w:tcPr>
            <w:tcW w:w="343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13</w:t>
            </w:r>
          </w:p>
        </w:tc>
        <w:tc>
          <w:tcPr>
            <w:tcW w:w="746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4195,02</w:t>
            </w:r>
          </w:p>
        </w:tc>
        <w:tc>
          <w:tcPr>
            <w:tcW w:w="768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+14,50</w:t>
            </w:r>
          </w:p>
        </w:tc>
        <w:tc>
          <w:tcPr>
            <w:tcW w:w="780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4209,52</w:t>
            </w:r>
          </w:p>
        </w:tc>
      </w:tr>
      <w:tr w:rsidR="004A1053" w:rsidRPr="004A1053" w:rsidTr="00B77B35">
        <w:tc>
          <w:tcPr>
            <w:tcW w:w="337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2.</w:t>
            </w:r>
          </w:p>
        </w:tc>
        <w:tc>
          <w:tcPr>
            <w:tcW w:w="1689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Национальная оборона</w:t>
            </w:r>
          </w:p>
        </w:tc>
        <w:tc>
          <w:tcPr>
            <w:tcW w:w="337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02</w:t>
            </w:r>
          </w:p>
        </w:tc>
        <w:tc>
          <w:tcPr>
            <w:tcW w:w="343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00</w:t>
            </w:r>
          </w:p>
        </w:tc>
        <w:tc>
          <w:tcPr>
            <w:tcW w:w="746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84,90</w:t>
            </w:r>
          </w:p>
        </w:tc>
        <w:tc>
          <w:tcPr>
            <w:tcW w:w="768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+153,94</w:t>
            </w:r>
          </w:p>
        </w:tc>
        <w:tc>
          <w:tcPr>
            <w:tcW w:w="780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238,84</w:t>
            </w:r>
          </w:p>
        </w:tc>
      </w:tr>
      <w:tr w:rsidR="004A1053" w:rsidRPr="004A1053" w:rsidTr="00B77B35">
        <w:tc>
          <w:tcPr>
            <w:tcW w:w="337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89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Мобилизационная и вневойсковая подготовка</w:t>
            </w:r>
          </w:p>
        </w:tc>
        <w:tc>
          <w:tcPr>
            <w:tcW w:w="337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02</w:t>
            </w:r>
          </w:p>
        </w:tc>
        <w:tc>
          <w:tcPr>
            <w:tcW w:w="343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03</w:t>
            </w:r>
          </w:p>
        </w:tc>
        <w:tc>
          <w:tcPr>
            <w:tcW w:w="746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84,90</w:t>
            </w:r>
          </w:p>
        </w:tc>
        <w:tc>
          <w:tcPr>
            <w:tcW w:w="768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+153,94</w:t>
            </w:r>
          </w:p>
        </w:tc>
        <w:tc>
          <w:tcPr>
            <w:tcW w:w="780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238,84</w:t>
            </w:r>
          </w:p>
        </w:tc>
      </w:tr>
      <w:tr w:rsidR="004A1053" w:rsidRPr="004A1053" w:rsidTr="00B77B35">
        <w:tc>
          <w:tcPr>
            <w:tcW w:w="337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3.</w:t>
            </w:r>
          </w:p>
        </w:tc>
        <w:tc>
          <w:tcPr>
            <w:tcW w:w="1689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337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03</w:t>
            </w:r>
          </w:p>
        </w:tc>
        <w:tc>
          <w:tcPr>
            <w:tcW w:w="343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00</w:t>
            </w:r>
          </w:p>
        </w:tc>
        <w:tc>
          <w:tcPr>
            <w:tcW w:w="746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33,75</w:t>
            </w:r>
          </w:p>
        </w:tc>
        <w:tc>
          <w:tcPr>
            <w:tcW w:w="768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</w:p>
        </w:tc>
        <w:tc>
          <w:tcPr>
            <w:tcW w:w="780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33,75</w:t>
            </w:r>
          </w:p>
        </w:tc>
      </w:tr>
      <w:tr w:rsidR="004A1053" w:rsidRPr="004A1053" w:rsidTr="00B77B35">
        <w:tc>
          <w:tcPr>
            <w:tcW w:w="337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89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337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03</w:t>
            </w:r>
          </w:p>
        </w:tc>
        <w:tc>
          <w:tcPr>
            <w:tcW w:w="343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09</w:t>
            </w:r>
          </w:p>
        </w:tc>
        <w:tc>
          <w:tcPr>
            <w:tcW w:w="746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25,00</w:t>
            </w:r>
          </w:p>
        </w:tc>
        <w:tc>
          <w:tcPr>
            <w:tcW w:w="768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780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25,00</w:t>
            </w:r>
          </w:p>
        </w:tc>
      </w:tr>
      <w:tr w:rsidR="004A1053" w:rsidRPr="004A1053" w:rsidTr="00B77B35">
        <w:tc>
          <w:tcPr>
            <w:tcW w:w="337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89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37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03</w:t>
            </w:r>
          </w:p>
        </w:tc>
        <w:tc>
          <w:tcPr>
            <w:tcW w:w="343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14</w:t>
            </w:r>
          </w:p>
        </w:tc>
        <w:tc>
          <w:tcPr>
            <w:tcW w:w="746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8,75</w:t>
            </w:r>
          </w:p>
        </w:tc>
        <w:tc>
          <w:tcPr>
            <w:tcW w:w="768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780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8,75</w:t>
            </w:r>
          </w:p>
        </w:tc>
      </w:tr>
      <w:tr w:rsidR="004A1053" w:rsidRPr="004A1053" w:rsidTr="00B77B35">
        <w:tc>
          <w:tcPr>
            <w:tcW w:w="337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4.</w:t>
            </w:r>
          </w:p>
        </w:tc>
        <w:tc>
          <w:tcPr>
            <w:tcW w:w="1689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Национальная экономика</w:t>
            </w:r>
          </w:p>
        </w:tc>
        <w:tc>
          <w:tcPr>
            <w:tcW w:w="337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04</w:t>
            </w:r>
          </w:p>
        </w:tc>
        <w:tc>
          <w:tcPr>
            <w:tcW w:w="343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00</w:t>
            </w:r>
          </w:p>
        </w:tc>
        <w:tc>
          <w:tcPr>
            <w:tcW w:w="746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3345,63</w:t>
            </w:r>
          </w:p>
        </w:tc>
        <w:tc>
          <w:tcPr>
            <w:tcW w:w="768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-2032,01</w:t>
            </w:r>
          </w:p>
        </w:tc>
        <w:tc>
          <w:tcPr>
            <w:tcW w:w="780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1313,62</w:t>
            </w:r>
          </w:p>
        </w:tc>
      </w:tr>
      <w:tr w:rsidR="004A1053" w:rsidRPr="004A1053" w:rsidTr="00B77B35">
        <w:tc>
          <w:tcPr>
            <w:tcW w:w="337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89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Дорожное хозяйство (дорожные фонды)</w:t>
            </w:r>
          </w:p>
        </w:tc>
        <w:tc>
          <w:tcPr>
            <w:tcW w:w="337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04</w:t>
            </w:r>
          </w:p>
        </w:tc>
        <w:tc>
          <w:tcPr>
            <w:tcW w:w="343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09</w:t>
            </w:r>
          </w:p>
        </w:tc>
        <w:tc>
          <w:tcPr>
            <w:tcW w:w="746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3344,63</w:t>
            </w:r>
          </w:p>
        </w:tc>
        <w:tc>
          <w:tcPr>
            <w:tcW w:w="768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-2032,01</w:t>
            </w:r>
          </w:p>
        </w:tc>
        <w:tc>
          <w:tcPr>
            <w:tcW w:w="780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1312,62</w:t>
            </w:r>
          </w:p>
        </w:tc>
      </w:tr>
      <w:tr w:rsidR="004A1053" w:rsidRPr="004A1053" w:rsidTr="00B77B35">
        <w:tc>
          <w:tcPr>
            <w:tcW w:w="337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89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337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04</w:t>
            </w:r>
          </w:p>
        </w:tc>
        <w:tc>
          <w:tcPr>
            <w:tcW w:w="343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12</w:t>
            </w:r>
          </w:p>
        </w:tc>
        <w:tc>
          <w:tcPr>
            <w:tcW w:w="746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1,00</w:t>
            </w:r>
          </w:p>
        </w:tc>
        <w:tc>
          <w:tcPr>
            <w:tcW w:w="768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780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1,00</w:t>
            </w:r>
          </w:p>
        </w:tc>
      </w:tr>
      <w:tr w:rsidR="004A1053" w:rsidRPr="004A1053" w:rsidTr="00B77B35">
        <w:tc>
          <w:tcPr>
            <w:tcW w:w="337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5.</w:t>
            </w:r>
          </w:p>
        </w:tc>
        <w:tc>
          <w:tcPr>
            <w:tcW w:w="1689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Жилищно-коммунальное хозяйство</w:t>
            </w:r>
          </w:p>
        </w:tc>
        <w:tc>
          <w:tcPr>
            <w:tcW w:w="337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05</w:t>
            </w:r>
          </w:p>
        </w:tc>
        <w:tc>
          <w:tcPr>
            <w:tcW w:w="343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00</w:t>
            </w:r>
          </w:p>
        </w:tc>
        <w:tc>
          <w:tcPr>
            <w:tcW w:w="746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525,00</w:t>
            </w:r>
          </w:p>
        </w:tc>
        <w:tc>
          <w:tcPr>
            <w:tcW w:w="768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+700,00</w:t>
            </w:r>
          </w:p>
        </w:tc>
        <w:tc>
          <w:tcPr>
            <w:tcW w:w="780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1225,00</w:t>
            </w:r>
          </w:p>
        </w:tc>
      </w:tr>
      <w:tr w:rsidR="004A1053" w:rsidRPr="004A1053" w:rsidTr="00B77B35">
        <w:tc>
          <w:tcPr>
            <w:tcW w:w="337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89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Коммунальное хозяйство</w:t>
            </w:r>
          </w:p>
        </w:tc>
        <w:tc>
          <w:tcPr>
            <w:tcW w:w="337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05</w:t>
            </w:r>
          </w:p>
        </w:tc>
        <w:tc>
          <w:tcPr>
            <w:tcW w:w="343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02</w:t>
            </w:r>
          </w:p>
        </w:tc>
        <w:tc>
          <w:tcPr>
            <w:tcW w:w="746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250,00</w:t>
            </w:r>
          </w:p>
        </w:tc>
        <w:tc>
          <w:tcPr>
            <w:tcW w:w="768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+700,00</w:t>
            </w:r>
          </w:p>
        </w:tc>
        <w:tc>
          <w:tcPr>
            <w:tcW w:w="780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950,00</w:t>
            </w:r>
          </w:p>
        </w:tc>
      </w:tr>
      <w:tr w:rsidR="004A1053" w:rsidRPr="004A1053" w:rsidTr="00B77B35">
        <w:tc>
          <w:tcPr>
            <w:tcW w:w="337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89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Благоустройство</w:t>
            </w:r>
          </w:p>
        </w:tc>
        <w:tc>
          <w:tcPr>
            <w:tcW w:w="337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05</w:t>
            </w:r>
          </w:p>
        </w:tc>
        <w:tc>
          <w:tcPr>
            <w:tcW w:w="343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03</w:t>
            </w:r>
          </w:p>
        </w:tc>
        <w:tc>
          <w:tcPr>
            <w:tcW w:w="746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275,00</w:t>
            </w:r>
          </w:p>
        </w:tc>
        <w:tc>
          <w:tcPr>
            <w:tcW w:w="768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780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275,00</w:t>
            </w:r>
          </w:p>
        </w:tc>
      </w:tr>
      <w:tr w:rsidR="004A1053" w:rsidRPr="004A1053" w:rsidTr="00B77B35">
        <w:tc>
          <w:tcPr>
            <w:tcW w:w="337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6.</w:t>
            </w:r>
          </w:p>
        </w:tc>
        <w:tc>
          <w:tcPr>
            <w:tcW w:w="1689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Охрана окружающей среды</w:t>
            </w:r>
          </w:p>
        </w:tc>
        <w:tc>
          <w:tcPr>
            <w:tcW w:w="337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06</w:t>
            </w:r>
          </w:p>
        </w:tc>
        <w:tc>
          <w:tcPr>
            <w:tcW w:w="343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00</w:t>
            </w:r>
          </w:p>
        </w:tc>
        <w:tc>
          <w:tcPr>
            <w:tcW w:w="746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5,00</w:t>
            </w:r>
          </w:p>
        </w:tc>
        <w:tc>
          <w:tcPr>
            <w:tcW w:w="768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</w:p>
        </w:tc>
        <w:tc>
          <w:tcPr>
            <w:tcW w:w="780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5,00</w:t>
            </w:r>
          </w:p>
        </w:tc>
      </w:tr>
      <w:tr w:rsidR="004A1053" w:rsidRPr="004A1053" w:rsidTr="00B77B35">
        <w:tc>
          <w:tcPr>
            <w:tcW w:w="337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89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Другие вопросы в области охраны окружающей среды</w:t>
            </w:r>
          </w:p>
        </w:tc>
        <w:tc>
          <w:tcPr>
            <w:tcW w:w="337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06</w:t>
            </w:r>
          </w:p>
        </w:tc>
        <w:tc>
          <w:tcPr>
            <w:tcW w:w="343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05</w:t>
            </w:r>
          </w:p>
        </w:tc>
        <w:tc>
          <w:tcPr>
            <w:tcW w:w="746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5,00</w:t>
            </w:r>
          </w:p>
        </w:tc>
        <w:tc>
          <w:tcPr>
            <w:tcW w:w="768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780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5,00</w:t>
            </w:r>
          </w:p>
        </w:tc>
      </w:tr>
      <w:tr w:rsidR="004A1053" w:rsidRPr="004A1053" w:rsidTr="00B77B35">
        <w:tc>
          <w:tcPr>
            <w:tcW w:w="337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lastRenderedPageBreak/>
              <w:t>7.</w:t>
            </w:r>
          </w:p>
        </w:tc>
        <w:tc>
          <w:tcPr>
            <w:tcW w:w="1689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Культура и кинематография</w:t>
            </w:r>
          </w:p>
        </w:tc>
        <w:tc>
          <w:tcPr>
            <w:tcW w:w="337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08</w:t>
            </w:r>
          </w:p>
        </w:tc>
        <w:tc>
          <w:tcPr>
            <w:tcW w:w="343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00</w:t>
            </w:r>
          </w:p>
        </w:tc>
        <w:tc>
          <w:tcPr>
            <w:tcW w:w="746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3799,86</w:t>
            </w:r>
          </w:p>
        </w:tc>
        <w:tc>
          <w:tcPr>
            <w:tcW w:w="768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+409,32</w:t>
            </w:r>
          </w:p>
        </w:tc>
        <w:tc>
          <w:tcPr>
            <w:tcW w:w="780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4209,18</w:t>
            </w:r>
          </w:p>
        </w:tc>
      </w:tr>
      <w:tr w:rsidR="004A1053" w:rsidRPr="004A1053" w:rsidTr="00B77B35">
        <w:tc>
          <w:tcPr>
            <w:tcW w:w="337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89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Культура</w:t>
            </w:r>
          </w:p>
        </w:tc>
        <w:tc>
          <w:tcPr>
            <w:tcW w:w="337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08</w:t>
            </w:r>
          </w:p>
        </w:tc>
        <w:tc>
          <w:tcPr>
            <w:tcW w:w="343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01</w:t>
            </w:r>
          </w:p>
        </w:tc>
        <w:tc>
          <w:tcPr>
            <w:tcW w:w="746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3799,86</w:t>
            </w:r>
          </w:p>
        </w:tc>
        <w:tc>
          <w:tcPr>
            <w:tcW w:w="768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+409,32</w:t>
            </w:r>
          </w:p>
        </w:tc>
        <w:tc>
          <w:tcPr>
            <w:tcW w:w="780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4209,18</w:t>
            </w:r>
          </w:p>
        </w:tc>
      </w:tr>
      <w:tr w:rsidR="004A1053" w:rsidRPr="004A1053" w:rsidTr="00B77B35">
        <w:tc>
          <w:tcPr>
            <w:tcW w:w="337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8.</w:t>
            </w:r>
          </w:p>
        </w:tc>
        <w:tc>
          <w:tcPr>
            <w:tcW w:w="1689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Физическая культура и спорт</w:t>
            </w:r>
          </w:p>
        </w:tc>
        <w:tc>
          <w:tcPr>
            <w:tcW w:w="337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11</w:t>
            </w:r>
          </w:p>
        </w:tc>
        <w:tc>
          <w:tcPr>
            <w:tcW w:w="343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00</w:t>
            </w:r>
          </w:p>
        </w:tc>
        <w:tc>
          <w:tcPr>
            <w:tcW w:w="746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10,00</w:t>
            </w:r>
          </w:p>
        </w:tc>
        <w:tc>
          <w:tcPr>
            <w:tcW w:w="768" w:type="pct"/>
            <w:noWrap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</w:p>
        </w:tc>
        <w:tc>
          <w:tcPr>
            <w:tcW w:w="780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10,00</w:t>
            </w:r>
          </w:p>
        </w:tc>
      </w:tr>
      <w:tr w:rsidR="004A1053" w:rsidRPr="004A1053" w:rsidTr="00B77B35">
        <w:tc>
          <w:tcPr>
            <w:tcW w:w="337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89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Массовый спорт</w:t>
            </w:r>
          </w:p>
        </w:tc>
        <w:tc>
          <w:tcPr>
            <w:tcW w:w="337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11</w:t>
            </w:r>
          </w:p>
        </w:tc>
        <w:tc>
          <w:tcPr>
            <w:tcW w:w="343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02</w:t>
            </w:r>
          </w:p>
        </w:tc>
        <w:tc>
          <w:tcPr>
            <w:tcW w:w="746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10,00</w:t>
            </w:r>
          </w:p>
        </w:tc>
        <w:tc>
          <w:tcPr>
            <w:tcW w:w="768" w:type="pct"/>
            <w:noWrap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</w:p>
        </w:tc>
        <w:tc>
          <w:tcPr>
            <w:tcW w:w="780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10,00</w:t>
            </w:r>
          </w:p>
        </w:tc>
      </w:tr>
      <w:tr w:rsidR="004A1053" w:rsidRPr="004A1053" w:rsidTr="00B77B35">
        <w:tc>
          <w:tcPr>
            <w:tcW w:w="337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9.</w:t>
            </w:r>
          </w:p>
        </w:tc>
        <w:tc>
          <w:tcPr>
            <w:tcW w:w="1689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Средства массовой информации</w:t>
            </w:r>
          </w:p>
        </w:tc>
        <w:tc>
          <w:tcPr>
            <w:tcW w:w="337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12</w:t>
            </w:r>
          </w:p>
        </w:tc>
        <w:tc>
          <w:tcPr>
            <w:tcW w:w="343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00</w:t>
            </w:r>
          </w:p>
        </w:tc>
        <w:tc>
          <w:tcPr>
            <w:tcW w:w="746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30,00</w:t>
            </w:r>
          </w:p>
        </w:tc>
        <w:tc>
          <w:tcPr>
            <w:tcW w:w="768" w:type="pct"/>
            <w:noWrap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</w:p>
        </w:tc>
        <w:tc>
          <w:tcPr>
            <w:tcW w:w="780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30,00</w:t>
            </w:r>
          </w:p>
        </w:tc>
      </w:tr>
      <w:tr w:rsidR="004A1053" w:rsidRPr="004A1053" w:rsidTr="00B77B35">
        <w:tc>
          <w:tcPr>
            <w:tcW w:w="337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89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337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12</w:t>
            </w:r>
          </w:p>
        </w:tc>
        <w:tc>
          <w:tcPr>
            <w:tcW w:w="343" w:type="pct"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04</w:t>
            </w:r>
          </w:p>
        </w:tc>
        <w:tc>
          <w:tcPr>
            <w:tcW w:w="746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30,00</w:t>
            </w:r>
          </w:p>
        </w:tc>
        <w:tc>
          <w:tcPr>
            <w:tcW w:w="768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780" w:type="pct"/>
            <w:noWrap/>
            <w:hideMark/>
          </w:tcPr>
          <w:p w:rsidR="00BC452F" w:rsidRPr="004A1053" w:rsidRDefault="00BC452F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30,00</w:t>
            </w:r>
          </w:p>
        </w:tc>
      </w:tr>
    </w:tbl>
    <w:p w:rsidR="003825BC" w:rsidRPr="004A1053" w:rsidRDefault="00B8371E" w:rsidP="004A1053">
      <w:r w:rsidRPr="004A1053">
        <w:t>»</w:t>
      </w:r>
    </w:p>
    <w:p w:rsidR="00B77B35" w:rsidRPr="004A1053" w:rsidRDefault="00B77B35" w:rsidP="004A1053"/>
    <w:p w:rsidR="00B77B35" w:rsidRPr="004A1053" w:rsidRDefault="00B77B35" w:rsidP="004A1053"/>
    <w:p w:rsidR="00B77B35" w:rsidRPr="004A1053" w:rsidRDefault="00B77B35" w:rsidP="004A1053"/>
    <w:p w:rsidR="00B77B35" w:rsidRPr="004A1053" w:rsidRDefault="00B77B35" w:rsidP="004A1053">
      <w:r w:rsidRPr="004A1053">
        <w:t xml:space="preserve">Глава </w:t>
      </w:r>
    </w:p>
    <w:p w:rsidR="00B77B35" w:rsidRPr="004A1053" w:rsidRDefault="00B77B35" w:rsidP="004A1053">
      <w:proofErr w:type="spellStart"/>
      <w:r w:rsidRPr="004A1053">
        <w:t>Марьинского</w:t>
      </w:r>
      <w:proofErr w:type="spellEnd"/>
      <w:r w:rsidRPr="004A1053">
        <w:t xml:space="preserve"> сельского поселения </w:t>
      </w:r>
    </w:p>
    <w:p w:rsidR="00B77B35" w:rsidRPr="004A1053" w:rsidRDefault="00B77B35" w:rsidP="004A1053">
      <w:r w:rsidRPr="004A1053">
        <w:t xml:space="preserve">Тбилисского района </w:t>
      </w:r>
    </w:p>
    <w:p w:rsidR="00B77B35" w:rsidRPr="004A1053" w:rsidRDefault="00B77B35" w:rsidP="004A1053">
      <w:proofErr w:type="spellStart"/>
      <w:r w:rsidRPr="004A1053">
        <w:t>С.В.Мартын</w:t>
      </w:r>
      <w:proofErr w:type="spellEnd"/>
    </w:p>
    <w:p w:rsidR="00B77B35" w:rsidRPr="004A1053" w:rsidRDefault="00B77B35" w:rsidP="004A1053"/>
    <w:p w:rsidR="00B77B35" w:rsidRPr="004A1053" w:rsidRDefault="00B77B35" w:rsidP="004A1053"/>
    <w:p w:rsidR="00B77B35" w:rsidRPr="004A1053" w:rsidRDefault="00B77B35" w:rsidP="004A1053"/>
    <w:p w:rsidR="00B77B35" w:rsidRPr="004A1053" w:rsidRDefault="00B77B35" w:rsidP="004A1053">
      <w:r w:rsidRPr="004A1053">
        <w:t>Приложение №3</w:t>
      </w:r>
    </w:p>
    <w:p w:rsidR="00B77B35" w:rsidRPr="004A1053" w:rsidRDefault="00B77B35" w:rsidP="004A1053">
      <w:r w:rsidRPr="004A1053">
        <w:t xml:space="preserve">к решению Совета </w:t>
      </w:r>
    </w:p>
    <w:p w:rsidR="00B77B35" w:rsidRPr="004A1053" w:rsidRDefault="00B77B35" w:rsidP="004A1053">
      <w:proofErr w:type="spellStart"/>
      <w:r w:rsidRPr="004A1053">
        <w:t>Марьинского</w:t>
      </w:r>
      <w:proofErr w:type="spellEnd"/>
      <w:r w:rsidRPr="004A1053">
        <w:t xml:space="preserve"> сельского поселения</w:t>
      </w:r>
    </w:p>
    <w:p w:rsidR="00B77B35" w:rsidRPr="004A1053" w:rsidRDefault="00B77B35" w:rsidP="004A1053">
      <w:r w:rsidRPr="004A1053">
        <w:t>Тбилисского района</w:t>
      </w:r>
    </w:p>
    <w:p w:rsidR="00B77B35" w:rsidRPr="004A1053" w:rsidRDefault="00370303" w:rsidP="004A1053">
      <w:r>
        <w:t>___________________</w:t>
      </w:r>
    </w:p>
    <w:p w:rsidR="00B77B35" w:rsidRPr="004A1053" w:rsidRDefault="00B77B35" w:rsidP="004A1053"/>
    <w:p w:rsidR="00B77B35" w:rsidRPr="004A1053" w:rsidRDefault="00B77B35" w:rsidP="004A1053"/>
    <w:p w:rsidR="00B77B35" w:rsidRPr="004A1053" w:rsidRDefault="00B77B35" w:rsidP="004A1053">
      <w:r w:rsidRPr="004A1053">
        <w:t>«Приложение №7</w:t>
      </w:r>
    </w:p>
    <w:p w:rsidR="00B77B35" w:rsidRPr="004A1053" w:rsidRDefault="00B77B35" w:rsidP="004A1053">
      <w:r w:rsidRPr="004A1053">
        <w:t xml:space="preserve">к решению Совета </w:t>
      </w:r>
    </w:p>
    <w:p w:rsidR="00B77B35" w:rsidRPr="004A1053" w:rsidRDefault="00B77B35" w:rsidP="004A1053">
      <w:proofErr w:type="spellStart"/>
      <w:r w:rsidRPr="004A1053">
        <w:t>Марьинского</w:t>
      </w:r>
      <w:proofErr w:type="spellEnd"/>
      <w:r w:rsidRPr="004A1053">
        <w:t xml:space="preserve"> сельского поселения</w:t>
      </w:r>
    </w:p>
    <w:p w:rsidR="00B77B35" w:rsidRPr="004A1053" w:rsidRDefault="00B77B35" w:rsidP="004A1053">
      <w:r w:rsidRPr="004A1053">
        <w:t>Тбилисского района</w:t>
      </w:r>
    </w:p>
    <w:p w:rsidR="00B77B35" w:rsidRPr="004A1053" w:rsidRDefault="00B77B35" w:rsidP="004A1053">
      <w:r w:rsidRPr="004A1053">
        <w:t>от 25.12.2019 г. № 22</w:t>
      </w:r>
    </w:p>
    <w:p w:rsidR="00EE6194" w:rsidRPr="004A1053" w:rsidRDefault="00EE6194" w:rsidP="004A1053"/>
    <w:p w:rsidR="00B8371E" w:rsidRPr="004A1053" w:rsidRDefault="00B8371E" w:rsidP="004A1053"/>
    <w:p w:rsidR="00096109" w:rsidRPr="004A1053" w:rsidRDefault="00096109" w:rsidP="004A1053">
      <w:pPr>
        <w:ind w:firstLine="0"/>
        <w:jc w:val="center"/>
        <w:rPr>
          <w:rFonts w:cs="Arial"/>
          <w:b/>
        </w:rPr>
      </w:pPr>
      <w:r w:rsidRPr="004A1053">
        <w:rPr>
          <w:rFonts w:cs="Arial"/>
          <w:b/>
        </w:rPr>
        <w:t xml:space="preserve">Ведомственная структура расходов бюджета </w:t>
      </w:r>
      <w:proofErr w:type="spellStart"/>
      <w:r w:rsidRPr="004A1053">
        <w:rPr>
          <w:rFonts w:cs="Arial"/>
          <w:b/>
        </w:rPr>
        <w:t>Марьинского</w:t>
      </w:r>
      <w:proofErr w:type="spellEnd"/>
      <w:r w:rsidRPr="004A1053">
        <w:rPr>
          <w:rFonts w:cs="Arial"/>
          <w:b/>
        </w:rPr>
        <w:t xml:space="preserve"> сельского поселения Тбилисского района на 20</w:t>
      </w:r>
      <w:r w:rsidR="00BC452F" w:rsidRPr="004A1053">
        <w:rPr>
          <w:rFonts w:cs="Arial"/>
          <w:b/>
        </w:rPr>
        <w:t>20</w:t>
      </w:r>
      <w:r w:rsidRPr="004A1053">
        <w:rPr>
          <w:rFonts w:cs="Arial"/>
          <w:b/>
        </w:rPr>
        <w:t xml:space="preserve"> год</w:t>
      </w:r>
    </w:p>
    <w:p w:rsidR="001D5EF9" w:rsidRPr="004A1053" w:rsidRDefault="001D5EF9" w:rsidP="004A1053">
      <w:pPr>
        <w:ind w:firstLine="0"/>
        <w:rPr>
          <w:rFonts w:cs="Arial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48"/>
        <w:gridCol w:w="3101"/>
        <w:gridCol w:w="507"/>
        <w:gridCol w:w="413"/>
        <w:gridCol w:w="458"/>
        <w:gridCol w:w="1330"/>
        <w:gridCol w:w="507"/>
        <w:gridCol w:w="943"/>
        <w:gridCol w:w="904"/>
        <w:gridCol w:w="943"/>
      </w:tblGrid>
      <w:tr w:rsidR="004A1053" w:rsidRPr="004A1053" w:rsidTr="00B77B35">
        <w:tc>
          <w:tcPr>
            <w:tcW w:w="369" w:type="pct"/>
          </w:tcPr>
          <w:p w:rsidR="00B8371E" w:rsidRPr="004A1053" w:rsidRDefault="00B8371E" w:rsidP="004A1053">
            <w:pPr>
              <w:ind w:firstLine="0"/>
              <w:rPr>
                <w:rFonts w:cs="Arial"/>
              </w:rPr>
            </w:pPr>
          </w:p>
        </w:tc>
        <w:tc>
          <w:tcPr>
            <w:tcW w:w="1627" w:type="pct"/>
          </w:tcPr>
          <w:p w:rsidR="00B8371E" w:rsidRPr="004A1053" w:rsidRDefault="00B8371E" w:rsidP="004A1053">
            <w:pPr>
              <w:ind w:firstLine="0"/>
              <w:rPr>
                <w:rFonts w:cs="Arial"/>
              </w:rPr>
            </w:pPr>
          </w:p>
        </w:tc>
        <w:tc>
          <w:tcPr>
            <w:tcW w:w="251" w:type="pct"/>
          </w:tcPr>
          <w:p w:rsidR="00B8371E" w:rsidRPr="004A1053" w:rsidRDefault="00B8371E" w:rsidP="004A1053">
            <w:pPr>
              <w:ind w:firstLine="0"/>
              <w:rPr>
                <w:rFonts w:cs="Arial"/>
              </w:rPr>
            </w:pPr>
          </w:p>
        </w:tc>
        <w:tc>
          <w:tcPr>
            <w:tcW w:w="224" w:type="pct"/>
          </w:tcPr>
          <w:p w:rsidR="00B8371E" w:rsidRPr="004A1053" w:rsidRDefault="00B8371E" w:rsidP="004A1053">
            <w:pPr>
              <w:ind w:firstLine="0"/>
              <w:rPr>
                <w:rFonts w:cs="Arial"/>
              </w:rPr>
            </w:pPr>
          </w:p>
        </w:tc>
        <w:tc>
          <w:tcPr>
            <w:tcW w:w="251" w:type="pct"/>
          </w:tcPr>
          <w:p w:rsidR="00B8371E" w:rsidRPr="004A1053" w:rsidRDefault="00B8371E" w:rsidP="004A1053">
            <w:pPr>
              <w:ind w:firstLine="0"/>
              <w:rPr>
                <w:rFonts w:cs="Arial"/>
              </w:rPr>
            </w:pPr>
          </w:p>
        </w:tc>
        <w:tc>
          <w:tcPr>
            <w:tcW w:w="653" w:type="pct"/>
          </w:tcPr>
          <w:p w:rsidR="00B8371E" w:rsidRPr="004A1053" w:rsidRDefault="00B8371E" w:rsidP="004A1053">
            <w:pPr>
              <w:ind w:firstLine="0"/>
              <w:rPr>
                <w:rFonts w:cs="Arial"/>
              </w:rPr>
            </w:pPr>
          </w:p>
        </w:tc>
        <w:tc>
          <w:tcPr>
            <w:tcW w:w="251" w:type="pct"/>
          </w:tcPr>
          <w:p w:rsidR="00B8371E" w:rsidRPr="004A1053" w:rsidRDefault="00B8371E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</w:tcPr>
          <w:p w:rsidR="00B8371E" w:rsidRPr="004A1053" w:rsidRDefault="00B8371E" w:rsidP="004A1053">
            <w:pPr>
              <w:ind w:firstLine="0"/>
              <w:rPr>
                <w:rFonts w:cs="Arial"/>
              </w:rPr>
            </w:pPr>
          </w:p>
        </w:tc>
        <w:tc>
          <w:tcPr>
            <w:tcW w:w="910" w:type="pct"/>
            <w:gridSpan w:val="2"/>
          </w:tcPr>
          <w:p w:rsidR="00B8371E" w:rsidRPr="004A1053" w:rsidRDefault="00B8371E" w:rsidP="004A1053">
            <w:pPr>
              <w:ind w:firstLine="0"/>
              <w:rPr>
                <w:rFonts w:cs="Arial"/>
              </w:rPr>
            </w:pPr>
            <w:proofErr w:type="spellStart"/>
            <w:r w:rsidRPr="004A1053">
              <w:rPr>
                <w:rFonts w:cs="Arial"/>
              </w:rPr>
              <w:t>тыс</w:t>
            </w:r>
            <w:proofErr w:type="gramStart"/>
            <w:r w:rsidRPr="004A1053">
              <w:rPr>
                <w:rFonts w:cs="Arial"/>
              </w:rPr>
              <w:t>.р</w:t>
            </w:r>
            <w:proofErr w:type="gramEnd"/>
            <w:r w:rsidRPr="004A1053">
              <w:rPr>
                <w:rFonts w:cs="Arial"/>
              </w:rPr>
              <w:t>ублей</w:t>
            </w:r>
            <w:proofErr w:type="spellEnd"/>
          </w:p>
        </w:tc>
      </w:tr>
      <w:tr w:rsidR="004A1053" w:rsidRPr="004A1053" w:rsidTr="00B77B35">
        <w:trPr>
          <w:trHeight w:val="276"/>
        </w:trPr>
        <w:tc>
          <w:tcPr>
            <w:tcW w:w="369" w:type="pct"/>
            <w:vMerge w:val="restar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 xml:space="preserve">№ </w:t>
            </w:r>
            <w:proofErr w:type="gramStart"/>
            <w:r w:rsidRPr="004A1053">
              <w:rPr>
                <w:rFonts w:cs="Arial"/>
              </w:rPr>
              <w:t>п</w:t>
            </w:r>
            <w:proofErr w:type="gramEnd"/>
            <w:r w:rsidRPr="004A1053">
              <w:rPr>
                <w:rFonts w:cs="Arial"/>
              </w:rPr>
              <w:t>/п</w:t>
            </w:r>
          </w:p>
        </w:tc>
        <w:tc>
          <w:tcPr>
            <w:tcW w:w="1627" w:type="pct"/>
            <w:vMerge w:val="restar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Наименование показателя</w:t>
            </w:r>
          </w:p>
        </w:tc>
        <w:tc>
          <w:tcPr>
            <w:tcW w:w="251" w:type="pct"/>
            <w:vMerge w:val="restar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proofErr w:type="spellStart"/>
            <w:r w:rsidRPr="004A1053">
              <w:rPr>
                <w:rFonts w:cs="Arial"/>
              </w:rPr>
              <w:t>Гл</w:t>
            </w:r>
            <w:proofErr w:type="spellEnd"/>
          </w:p>
        </w:tc>
        <w:tc>
          <w:tcPr>
            <w:tcW w:w="224" w:type="pct"/>
            <w:vMerge w:val="restar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proofErr w:type="spellStart"/>
            <w:r w:rsidRPr="004A1053">
              <w:rPr>
                <w:rFonts w:cs="Arial"/>
              </w:rPr>
              <w:t>Рз</w:t>
            </w:r>
            <w:proofErr w:type="spellEnd"/>
          </w:p>
        </w:tc>
        <w:tc>
          <w:tcPr>
            <w:tcW w:w="251" w:type="pct"/>
            <w:vMerge w:val="restar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proofErr w:type="gramStart"/>
            <w:r w:rsidRPr="004A1053">
              <w:rPr>
                <w:rFonts w:cs="Arial"/>
              </w:rPr>
              <w:t>ПР</w:t>
            </w:r>
            <w:proofErr w:type="gramEnd"/>
          </w:p>
        </w:tc>
        <w:tc>
          <w:tcPr>
            <w:tcW w:w="653" w:type="pct"/>
            <w:vMerge w:val="restar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КЦСР</w:t>
            </w:r>
          </w:p>
        </w:tc>
        <w:tc>
          <w:tcPr>
            <w:tcW w:w="251" w:type="pct"/>
            <w:vMerge w:val="restar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ВР</w:t>
            </w:r>
          </w:p>
        </w:tc>
        <w:tc>
          <w:tcPr>
            <w:tcW w:w="464" w:type="pct"/>
            <w:vMerge w:val="restar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Сумма</w:t>
            </w:r>
          </w:p>
        </w:tc>
        <w:tc>
          <w:tcPr>
            <w:tcW w:w="446" w:type="pct"/>
            <w:vMerge w:val="restart"/>
            <w:hideMark/>
          </w:tcPr>
          <w:p w:rsidR="00B8371E" w:rsidRPr="004A1053" w:rsidRDefault="003771F8" w:rsidP="004A1053">
            <w:pPr>
              <w:ind w:firstLine="0"/>
              <w:rPr>
                <w:rFonts w:cs="Arial"/>
              </w:rPr>
            </w:pPr>
            <w:proofErr w:type="gramStart"/>
            <w:r w:rsidRPr="004A1053">
              <w:rPr>
                <w:rFonts w:cs="Arial"/>
              </w:rPr>
              <w:t>Измен</w:t>
            </w:r>
            <w:r w:rsidR="00B8371E" w:rsidRPr="004A1053">
              <w:rPr>
                <w:rFonts w:cs="Arial"/>
              </w:rPr>
              <w:t>-</w:t>
            </w:r>
            <w:proofErr w:type="spellStart"/>
            <w:r w:rsidRPr="004A1053">
              <w:rPr>
                <w:rFonts w:cs="Arial"/>
              </w:rPr>
              <w:t>ение</w:t>
            </w:r>
            <w:proofErr w:type="spellEnd"/>
            <w:proofErr w:type="gramEnd"/>
            <w:r w:rsidRPr="004A1053">
              <w:rPr>
                <w:rFonts w:cs="Arial"/>
              </w:rPr>
              <w:t xml:space="preserve"> </w:t>
            </w:r>
          </w:p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+/-</w:t>
            </w:r>
          </w:p>
        </w:tc>
        <w:tc>
          <w:tcPr>
            <w:tcW w:w="464" w:type="pct"/>
            <w:vMerge w:val="restar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Сумма</w:t>
            </w:r>
          </w:p>
        </w:tc>
      </w:tr>
      <w:tr w:rsidR="004A1053" w:rsidRPr="004A1053" w:rsidTr="00B77B35">
        <w:trPr>
          <w:trHeight w:val="276"/>
        </w:trPr>
        <w:tc>
          <w:tcPr>
            <w:tcW w:w="369" w:type="pct"/>
            <w:vMerge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1627" w:type="pct"/>
            <w:vMerge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251" w:type="pct"/>
            <w:vMerge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224" w:type="pct"/>
            <w:vMerge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251" w:type="pct"/>
            <w:vMerge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653" w:type="pct"/>
            <w:vMerge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251" w:type="pct"/>
            <w:vMerge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vMerge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46" w:type="pct"/>
            <w:vMerge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vMerge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</w:t>
            </w:r>
          </w:p>
        </w:tc>
        <w:tc>
          <w:tcPr>
            <w:tcW w:w="1627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3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4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6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7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8</w:t>
            </w:r>
          </w:p>
        </w:tc>
        <w:tc>
          <w:tcPr>
            <w:tcW w:w="446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 xml:space="preserve">Администрация </w:t>
            </w:r>
            <w:proofErr w:type="spellStart"/>
            <w:r w:rsidRPr="004A1053">
              <w:rPr>
                <w:rFonts w:cs="Arial"/>
              </w:rPr>
              <w:t>Марьинского</w:t>
            </w:r>
            <w:proofErr w:type="spellEnd"/>
            <w:r w:rsidRPr="004A1053">
              <w:rPr>
                <w:rFonts w:cs="Arial"/>
              </w:rPr>
              <w:t xml:space="preserve"> сельского поселения Тбилисского района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15578,70</w:t>
            </w:r>
          </w:p>
        </w:tc>
        <w:tc>
          <w:tcPr>
            <w:tcW w:w="446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-202,05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15376,65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</w:t>
            </w:r>
          </w:p>
        </w:tc>
        <w:tc>
          <w:tcPr>
            <w:tcW w:w="1627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Общегосударственные вопросы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01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00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7744,26</w:t>
            </w:r>
          </w:p>
        </w:tc>
        <w:tc>
          <w:tcPr>
            <w:tcW w:w="446" w:type="pct"/>
            <w:noWrap/>
            <w:hideMark/>
          </w:tcPr>
          <w:p w:rsidR="003771F8" w:rsidRPr="004A1053" w:rsidRDefault="009B5729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+</w:t>
            </w:r>
            <w:r w:rsidR="003771F8" w:rsidRPr="004A1053">
              <w:rPr>
                <w:rFonts w:cs="Arial"/>
              </w:rPr>
              <w:t>566,70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8310,96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1.1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 xml:space="preserve">Функционирование </w:t>
            </w:r>
            <w:r w:rsidRPr="004A1053">
              <w:rPr>
                <w:rFonts w:cs="Arial"/>
              </w:rPr>
              <w:lastRenderedPageBreak/>
              <w:t>высшего должностного лица органа местного самоуправления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lastRenderedPageBreak/>
              <w:t>99</w:t>
            </w:r>
            <w:r w:rsidRPr="004A1053">
              <w:rPr>
                <w:rFonts w:cs="Arial"/>
              </w:rPr>
              <w:lastRenderedPageBreak/>
              <w:t>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lastRenderedPageBreak/>
              <w:t>0</w:t>
            </w:r>
            <w:r w:rsidRPr="004A1053">
              <w:rPr>
                <w:rFonts w:cs="Arial"/>
              </w:rPr>
              <w:lastRenderedPageBreak/>
              <w:t>1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lastRenderedPageBreak/>
              <w:t>0</w:t>
            </w:r>
            <w:r w:rsidRPr="004A1053">
              <w:rPr>
                <w:rFonts w:cs="Arial"/>
              </w:rPr>
              <w:lastRenderedPageBreak/>
              <w:t>2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lastRenderedPageBreak/>
              <w:t> 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903,2</w:t>
            </w:r>
            <w:r w:rsidRPr="004A1053">
              <w:rPr>
                <w:rFonts w:cs="Arial"/>
              </w:rPr>
              <w:lastRenderedPageBreak/>
              <w:t>9</w:t>
            </w:r>
          </w:p>
        </w:tc>
        <w:tc>
          <w:tcPr>
            <w:tcW w:w="446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lastRenderedPageBreak/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903,2</w:t>
            </w:r>
            <w:r w:rsidRPr="004A1053">
              <w:rPr>
                <w:rFonts w:cs="Arial"/>
              </w:rPr>
              <w:lastRenderedPageBreak/>
              <w:t>9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lastRenderedPageBreak/>
              <w:t>1.1.1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 xml:space="preserve">Обеспечение деятельности высшего органа исполнительной власти </w:t>
            </w:r>
            <w:proofErr w:type="spellStart"/>
            <w:r w:rsidRPr="004A1053">
              <w:rPr>
                <w:rFonts w:cs="Arial"/>
              </w:rPr>
              <w:t>Марьинского</w:t>
            </w:r>
            <w:proofErr w:type="spellEnd"/>
            <w:r w:rsidRPr="004A1053">
              <w:rPr>
                <w:rFonts w:cs="Arial"/>
              </w:rPr>
              <w:t xml:space="preserve"> сельского поселения 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01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02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50 0 00 00000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903,29</w:t>
            </w:r>
          </w:p>
        </w:tc>
        <w:tc>
          <w:tcPr>
            <w:tcW w:w="446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903,29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01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02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50 0 00 00190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903,29</w:t>
            </w:r>
          </w:p>
        </w:tc>
        <w:tc>
          <w:tcPr>
            <w:tcW w:w="446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903,29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01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02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50 0 00 00190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100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903,29</w:t>
            </w:r>
          </w:p>
        </w:tc>
        <w:tc>
          <w:tcPr>
            <w:tcW w:w="446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903,29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1.2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Функционирование местных администраций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01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04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2521,95</w:t>
            </w:r>
          </w:p>
        </w:tc>
        <w:tc>
          <w:tcPr>
            <w:tcW w:w="446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2521,95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1.2.1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Обеспечение функционирования администрации местного самоуправления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01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04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51 1 00 00000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2518,15</w:t>
            </w:r>
          </w:p>
        </w:tc>
        <w:tc>
          <w:tcPr>
            <w:tcW w:w="446" w:type="pct"/>
            <w:noWrap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2518,15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01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04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51 1 00 00190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2518,15</w:t>
            </w:r>
          </w:p>
        </w:tc>
        <w:tc>
          <w:tcPr>
            <w:tcW w:w="446" w:type="pct"/>
            <w:noWrap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2518,15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01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04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51 1 00 00190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100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2308,15</w:t>
            </w:r>
          </w:p>
        </w:tc>
        <w:tc>
          <w:tcPr>
            <w:tcW w:w="446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2308,15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01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04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51 1 00 00190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150,00</w:t>
            </w:r>
          </w:p>
        </w:tc>
        <w:tc>
          <w:tcPr>
            <w:tcW w:w="446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150,00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lastRenderedPageBreak/>
              <w:t> 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01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04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51 1 00 00190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800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60,00</w:t>
            </w:r>
          </w:p>
        </w:tc>
        <w:tc>
          <w:tcPr>
            <w:tcW w:w="446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60,00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1.2.2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Осуществление отдельных полномочий Краснодарского края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01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04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51 2 00 00000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3,80</w:t>
            </w:r>
          </w:p>
        </w:tc>
        <w:tc>
          <w:tcPr>
            <w:tcW w:w="446" w:type="pct"/>
            <w:noWrap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3,80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Образование и организации деятельности административных комиссий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01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04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51 2 00 60190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3,80</w:t>
            </w:r>
          </w:p>
        </w:tc>
        <w:tc>
          <w:tcPr>
            <w:tcW w:w="446" w:type="pct"/>
            <w:noWrap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3,80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01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04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51 2 00 60190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3,80</w:t>
            </w:r>
          </w:p>
        </w:tc>
        <w:tc>
          <w:tcPr>
            <w:tcW w:w="446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3,80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1.3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Обеспечение деятельности органов финансово-бюджетного контроля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01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06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24,00</w:t>
            </w:r>
          </w:p>
        </w:tc>
        <w:tc>
          <w:tcPr>
            <w:tcW w:w="446" w:type="pct"/>
            <w:noWrap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24,00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1.3.1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Обеспечение деятельности контрольно-счетной палаты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01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06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52 0 00 00000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24,00</w:t>
            </w:r>
          </w:p>
        </w:tc>
        <w:tc>
          <w:tcPr>
            <w:tcW w:w="446" w:type="pct"/>
            <w:noWrap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24,00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 xml:space="preserve">Иные межбюджетные трансферты по передаче полномочий органов финансово-бюджетного контроля 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01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06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52 0 00 20010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24,00</w:t>
            </w:r>
          </w:p>
        </w:tc>
        <w:tc>
          <w:tcPr>
            <w:tcW w:w="446" w:type="pct"/>
            <w:noWrap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24,00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Межбюджетные трансферты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01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06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52 0 00 20010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500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24,00</w:t>
            </w:r>
          </w:p>
        </w:tc>
        <w:tc>
          <w:tcPr>
            <w:tcW w:w="446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24,00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1.4.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Обеспечение проведения выборов и референдумов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01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07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46" w:type="pct"/>
            <w:noWrap/>
            <w:hideMark/>
          </w:tcPr>
          <w:p w:rsidR="003771F8" w:rsidRPr="004A1053" w:rsidRDefault="003811C7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+</w:t>
            </w:r>
            <w:r w:rsidR="003771F8" w:rsidRPr="004A1053">
              <w:rPr>
                <w:rFonts w:cs="Arial"/>
              </w:rPr>
              <w:t>552,20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552,20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Проведение выборов и референдумов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01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07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53 0 00 00000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46" w:type="pct"/>
            <w:noWrap/>
            <w:hideMark/>
          </w:tcPr>
          <w:p w:rsidR="003771F8" w:rsidRPr="004A1053" w:rsidRDefault="003811C7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+</w:t>
            </w:r>
            <w:r w:rsidR="003771F8" w:rsidRPr="004A1053">
              <w:rPr>
                <w:rFonts w:cs="Arial"/>
              </w:rPr>
              <w:t>552,20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552,20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Проведение выборов и референдумо</w:t>
            </w:r>
            <w:r w:rsidR="003811C7" w:rsidRPr="004A1053">
              <w:rPr>
                <w:rFonts w:cs="Arial"/>
              </w:rPr>
              <w:t>в</w:t>
            </w:r>
            <w:r w:rsidRPr="004A1053">
              <w:rPr>
                <w:rFonts w:cs="Arial"/>
              </w:rPr>
              <w:t xml:space="preserve"> на территории</w:t>
            </w:r>
            <w:r w:rsidR="007134F0" w:rsidRPr="004A1053">
              <w:rPr>
                <w:rFonts w:cs="Arial"/>
              </w:rPr>
              <w:t xml:space="preserve"> </w:t>
            </w:r>
            <w:proofErr w:type="spellStart"/>
            <w:r w:rsidRPr="004A1053">
              <w:rPr>
                <w:rFonts w:cs="Arial"/>
              </w:rPr>
              <w:t>Марьинского</w:t>
            </w:r>
            <w:proofErr w:type="spellEnd"/>
            <w:r w:rsidRPr="004A1053">
              <w:rPr>
                <w:rFonts w:cs="Arial"/>
              </w:rPr>
              <w:t xml:space="preserve"> сельского образования Тбилисского района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01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07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53 1 00 00000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46" w:type="pct"/>
            <w:noWrap/>
            <w:hideMark/>
          </w:tcPr>
          <w:p w:rsidR="003771F8" w:rsidRPr="004A1053" w:rsidRDefault="003811C7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+</w:t>
            </w:r>
            <w:r w:rsidR="003771F8" w:rsidRPr="004A1053">
              <w:rPr>
                <w:rFonts w:cs="Arial"/>
              </w:rPr>
              <w:t>552,20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552,20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Обеспечение проведение выборов в муниципальном образовании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01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07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53 1 00 10220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46" w:type="pct"/>
            <w:noWrap/>
            <w:hideMark/>
          </w:tcPr>
          <w:p w:rsidR="003771F8" w:rsidRPr="004A1053" w:rsidRDefault="003811C7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+</w:t>
            </w:r>
            <w:r w:rsidR="003771F8" w:rsidRPr="004A1053">
              <w:rPr>
                <w:rFonts w:cs="Arial"/>
              </w:rPr>
              <w:t>552,20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552,20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Иные бюджетные ассигнования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01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07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53 1 00 10220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800</w:t>
            </w:r>
          </w:p>
        </w:tc>
        <w:tc>
          <w:tcPr>
            <w:tcW w:w="464" w:type="pct"/>
            <w:noWrap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46" w:type="pct"/>
            <w:noWrap/>
            <w:hideMark/>
          </w:tcPr>
          <w:p w:rsidR="003771F8" w:rsidRPr="004A1053" w:rsidRDefault="003811C7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+</w:t>
            </w:r>
            <w:r w:rsidR="003771F8" w:rsidRPr="004A1053">
              <w:rPr>
                <w:rFonts w:cs="Arial"/>
              </w:rPr>
              <w:t>552,20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552,20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1.4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Резервный фонд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01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11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100,00</w:t>
            </w:r>
          </w:p>
        </w:tc>
        <w:tc>
          <w:tcPr>
            <w:tcW w:w="446" w:type="pct"/>
            <w:noWrap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100,00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1.4.1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 xml:space="preserve">Обеспечение деятельности администрации </w:t>
            </w:r>
            <w:proofErr w:type="spellStart"/>
            <w:r w:rsidRPr="004A1053">
              <w:rPr>
                <w:rFonts w:cs="Arial"/>
              </w:rPr>
              <w:lastRenderedPageBreak/>
              <w:t>Марьинского</w:t>
            </w:r>
            <w:proofErr w:type="spellEnd"/>
            <w:r w:rsidRPr="004A1053">
              <w:rPr>
                <w:rFonts w:cs="Arial"/>
              </w:rPr>
              <w:t xml:space="preserve"> сельского поселения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lastRenderedPageBreak/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01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11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51 0 00 00000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100,00</w:t>
            </w:r>
          </w:p>
        </w:tc>
        <w:tc>
          <w:tcPr>
            <w:tcW w:w="446" w:type="pct"/>
            <w:noWrap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100,00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lastRenderedPageBreak/>
              <w:t> 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Финансовое обеспечение непредвиденных расходов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01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11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51 3 00 00000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100,00</w:t>
            </w:r>
          </w:p>
        </w:tc>
        <w:tc>
          <w:tcPr>
            <w:tcW w:w="446" w:type="pct"/>
            <w:noWrap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100,00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Резервный фонд муниципального образования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01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11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51 3 00 10260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100,00</w:t>
            </w:r>
          </w:p>
        </w:tc>
        <w:tc>
          <w:tcPr>
            <w:tcW w:w="446" w:type="pct"/>
            <w:noWrap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100,00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Уплата иных платежей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01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11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51 0 00 10260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800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100,00</w:t>
            </w:r>
          </w:p>
        </w:tc>
        <w:tc>
          <w:tcPr>
            <w:tcW w:w="446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100,00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1.5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Другие общегосударственные вопросы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01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13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4195,02</w:t>
            </w:r>
          </w:p>
        </w:tc>
        <w:tc>
          <w:tcPr>
            <w:tcW w:w="446" w:type="pct"/>
            <w:noWrap/>
            <w:hideMark/>
          </w:tcPr>
          <w:p w:rsidR="003771F8" w:rsidRPr="004A1053" w:rsidRDefault="003811C7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+</w:t>
            </w:r>
            <w:r w:rsidR="003771F8" w:rsidRPr="004A1053">
              <w:rPr>
                <w:rFonts w:cs="Arial"/>
              </w:rPr>
              <w:t>14,50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4209,52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1.5.1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Обеспечение деятельности подведомственных учреждений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01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13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54 1 00 00000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3978,22</w:t>
            </w:r>
          </w:p>
        </w:tc>
        <w:tc>
          <w:tcPr>
            <w:tcW w:w="446" w:type="pct"/>
            <w:noWrap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3978,22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01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13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54 1 00 00590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3978,22</w:t>
            </w:r>
          </w:p>
        </w:tc>
        <w:tc>
          <w:tcPr>
            <w:tcW w:w="446" w:type="pct"/>
            <w:noWrap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3978,22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01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13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54 1 00 00590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100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3018,22</w:t>
            </w:r>
          </w:p>
        </w:tc>
        <w:tc>
          <w:tcPr>
            <w:tcW w:w="446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3018,22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01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13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51 1 00 00590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900,00</w:t>
            </w:r>
          </w:p>
        </w:tc>
        <w:tc>
          <w:tcPr>
            <w:tcW w:w="446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900,00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Уплата иных платежей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01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13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54 1 00 00590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800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60,00</w:t>
            </w:r>
          </w:p>
        </w:tc>
        <w:tc>
          <w:tcPr>
            <w:tcW w:w="446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60,00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1.5.2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Прочие обязательства муниципального образования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01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13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54 2 00 00000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43,80</w:t>
            </w:r>
          </w:p>
        </w:tc>
        <w:tc>
          <w:tcPr>
            <w:tcW w:w="446" w:type="pct"/>
            <w:noWrap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43,80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Оплата членских взносов Ассоциации Совет муниципальных образований Краснодарского края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01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13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54 2 00 10020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3,00</w:t>
            </w:r>
          </w:p>
        </w:tc>
        <w:tc>
          <w:tcPr>
            <w:tcW w:w="446" w:type="pct"/>
            <w:noWrap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3,00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 xml:space="preserve">Иные бюджетные ассигнования 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01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13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54 2 00 10020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800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3,00</w:t>
            </w:r>
          </w:p>
        </w:tc>
        <w:tc>
          <w:tcPr>
            <w:tcW w:w="446" w:type="pct"/>
            <w:noWrap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3,00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 xml:space="preserve">Расходы по обеспечению деятельности органов общественного </w:t>
            </w:r>
            <w:r w:rsidRPr="004A1053">
              <w:rPr>
                <w:rFonts w:cs="Arial"/>
              </w:rPr>
              <w:lastRenderedPageBreak/>
              <w:t xml:space="preserve">самоуправления </w:t>
            </w:r>
            <w:proofErr w:type="spellStart"/>
            <w:r w:rsidRPr="004A1053">
              <w:rPr>
                <w:rFonts w:cs="Arial"/>
              </w:rPr>
              <w:t>Марьинского</w:t>
            </w:r>
            <w:proofErr w:type="spellEnd"/>
            <w:r w:rsidRPr="004A1053">
              <w:rPr>
                <w:rFonts w:cs="Arial"/>
              </w:rPr>
              <w:t xml:space="preserve"> сельского поселения (ТОС)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lastRenderedPageBreak/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01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13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54 2 00 10030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40,80</w:t>
            </w:r>
          </w:p>
        </w:tc>
        <w:tc>
          <w:tcPr>
            <w:tcW w:w="446" w:type="pct"/>
            <w:noWrap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40,80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lastRenderedPageBreak/>
              <w:t> 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01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13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54 2 00 10030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100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40,80</w:t>
            </w:r>
          </w:p>
        </w:tc>
        <w:tc>
          <w:tcPr>
            <w:tcW w:w="446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40,80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1.5.3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Прочие общегосударственные вопросы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01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13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54 3 00 00000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173,00</w:t>
            </w:r>
          </w:p>
        </w:tc>
        <w:tc>
          <w:tcPr>
            <w:tcW w:w="446" w:type="pct"/>
            <w:noWrap/>
            <w:hideMark/>
          </w:tcPr>
          <w:p w:rsidR="003771F8" w:rsidRPr="004A1053" w:rsidRDefault="003811C7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+</w:t>
            </w:r>
            <w:r w:rsidR="003771F8" w:rsidRPr="004A1053">
              <w:rPr>
                <w:rFonts w:cs="Arial"/>
              </w:rPr>
              <w:t>14,50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187,50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Информатизация деятельности администрации сельского поселения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01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13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54 3 00 10050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150,00</w:t>
            </w:r>
          </w:p>
        </w:tc>
        <w:tc>
          <w:tcPr>
            <w:tcW w:w="446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150,00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01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13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54 3 00 10050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150,00</w:t>
            </w:r>
          </w:p>
        </w:tc>
        <w:tc>
          <w:tcPr>
            <w:tcW w:w="446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150,00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Расходы на обеспечение прочих обязательств органа местного самоуправления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01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13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54 3 00 10070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23,00</w:t>
            </w:r>
          </w:p>
        </w:tc>
        <w:tc>
          <w:tcPr>
            <w:tcW w:w="446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14,50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37,50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Уплата иных платежей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01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13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54 3 00 10070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800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23,00</w:t>
            </w:r>
          </w:p>
        </w:tc>
        <w:tc>
          <w:tcPr>
            <w:tcW w:w="446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14,50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37,50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27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Национальная оборона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02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00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84,90</w:t>
            </w:r>
          </w:p>
        </w:tc>
        <w:tc>
          <w:tcPr>
            <w:tcW w:w="446" w:type="pct"/>
            <w:noWrap/>
            <w:hideMark/>
          </w:tcPr>
          <w:p w:rsidR="003771F8" w:rsidRPr="004A1053" w:rsidRDefault="003811C7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+</w:t>
            </w:r>
            <w:r w:rsidR="003771F8" w:rsidRPr="004A1053">
              <w:rPr>
                <w:rFonts w:cs="Arial"/>
              </w:rPr>
              <w:t>153,94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238,84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Мобилизационная и вневойсковая подготовка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02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03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84,90</w:t>
            </w:r>
          </w:p>
        </w:tc>
        <w:tc>
          <w:tcPr>
            <w:tcW w:w="446" w:type="pct"/>
            <w:noWrap/>
            <w:hideMark/>
          </w:tcPr>
          <w:p w:rsidR="003771F8" w:rsidRPr="004A1053" w:rsidRDefault="003811C7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+</w:t>
            </w:r>
            <w:r w:rsidR="003771F8" w:rsidRPr="004A1053">
              <w:rPr>
                <w:rFonts w:cs="Arial"/>
              </w:rPr>
              <w:t>153,94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238,84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2.1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Осуществление отдельных полномочий Российской Федерации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02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03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55 0 00 00000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84,90</w:t>
            </w:r>
          </w:p>
        </w:tc>
        <w:tc>
          <w:tcPr>
            <w:tcW w:w="446" w:type="pct"/>
            <w:noWrap/>
            <w:hideMark/>
          </w:tcPr>
          <w:p w:rsidR="003771F8" w:rsidRPr="004A1053" w:rsidRDefault="003811C7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+</w:t>
            </w:r>
            <w:r w:rsidR="003771F8" w:rsidRPr="004A1053">
              <w:rPr>
                <w:rFonts w:cs="Arial"/>
              </w:rPr>
              <w:t>153,94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238,84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2.1.1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02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03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55 0 00 51180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84,90</w:t>
            </w:r>
          </w:p>
        </w:tc>
        <w:tc>
          <w:tcPr>
            <w:tcW w:w="446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84,90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02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03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55 0 00 51180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100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84,90</w:t>
            </w:r>
          </w:p>
        </w:tc>
        <w:tc>
          <w:tcPr>
            <w:tcW w:w="446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84,90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2.1.1.2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 xml:space="preserve">Осуществление первичного воинского учета на территориях, где отсутствуют военные </w:t>
            </w:r>
            <w:r w:rsidRPr="004A1053">
              <w:rPr>
                <w:rFonts w:cs="Arial"/>
              </w:rPr>
              <w:lastRenderedPageBreak/>
              <w:t>комиссариаты (местный бюджет)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lastRenderedPageBreak/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02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03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55 0 00 10280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0,00</w:t>
            </w:r>
          </w:p>
        </w:tc>
        <w:tc>
          <w:tcPr>
            <w:tcW w:w="446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153,94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153,94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lastRenderedPageBreak/>
              <w:t> 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02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03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55 0 00 10280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100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0,00</w:t>
            </w:r>
          </w:p>
        </w:tc>
        <w:tc>
          <w:tcPr>
            <w:tcW w:w="446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153,94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153,94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3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03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00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33,75</w:t>
            </w:r>
          </w:p>
        </w:tc>
        <w:tc>
          <w:tcPr>
            <w:tcW w:w="446" w:type="pct"/>
            <w:noWrap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33,75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3.1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03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09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25,00</w:t>
            </w:r>
          </w:p>
        </w:tc>
        <w:tc>
          <w:tcPr>
            <w:tcW w:w="446" w:type="pct"/>
            <w:noWrap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25,00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3.1.1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Мероприятия по предупреждению и ликвидация</w:t>
            </w:r>
            <w:r w:rsidR="007134F0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чрезвычайных ситуаций, стихийных бедствий</w:t>
            </w:r>
            <w:r w:rsidR="007134F0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и их последствий, выполняемые в рамках специальных решений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03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09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56 1 00 10040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25,00</w:t>
            </w:r>
          </w:p>
        </w:tc>
        <w:tc>
          <w:tcPr>
            <w:tcW w:w="446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25,00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03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09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56 1 00 10040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25,00</w:t>
            </w:r>
          </w:p>
        </w:tc>
        <w:tc>
          <w:tcPr>
            <w:tcW w:w="446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25,00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3.2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03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14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8,75</w:t>
            </w:r>
          </w:p>
        </w:tc>
        <w:tc>
          <w:tcPr>
            <w:tcW w:w="446" w:type="pct"/>
            <w:noWrap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8,75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3.2.1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Мероприятия по пожарной безопасности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03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14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56 4 00 00000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8,75</w:t>
            </w:r>
          </w:p>
        </w:tc>
        <w:tc>
          <w:tcPr>
            <w:tcW w:w="446" w:type="pct"/>
            <w:noWrap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8,75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03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14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56 4 00 10060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8,75</w:t>
            </w:r>
          </w:p>
        </w:tc>
        <w:tc>
          <w:tcPr>
            <w:tcW w:w="446" w:type="pct"/>
            <w:noWrap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8,75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03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14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56 4 00 10060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8,75</w:t>
            </w:r>
          </w:p>
        </w:tc>
        <w:tc>
          <w:tcPr>
            <w:tcW w:w="446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8,75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lastRenderedPageBreak/>
              <w:t>4</w:t>
            </w:r>
          </w:p>
        </w:tc>
        <w:tc>
          <w:tcPr>
            <w:tcW w:w="1627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Национальная экономика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04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00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3345,93</w:t>
            </w:r>
          </w:p>
        </w:tc>
        <w:tc>
          <w:tcPr>
            <w:tcW w:w="446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-2032,01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1313,92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4.1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Дорожное хозяйство (дорожный фонд)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04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09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3344,93</w:t>
            </w:r>
          </w:p>
        </w:tc>
        <w:tc>
          <w:tcPr>
            <w:tcW w:w="446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-2032,01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1312,92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4.1.1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04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09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57 0 00 00000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3344,93</w:t>
            </w:r>
          </w:p>
        </w:tc>
        <w:tc>
          <w:tcPr>
            <w:tcW w:w="446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-2032,01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1312,92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 xml:space="preserve">Дорожное хозяйство 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04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09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57 1 00 00000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3344,93</w:t>
            </w:r>
          </w:p>
        </w:tc>
        <w:tc>
          <w:tcPr>
            <w:tcW w:w="446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-2032,01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1312,92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 xml:space="preserve">Капитальный ремонт и ремонт автомобильных дорог местного значения 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04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09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57 1 00 10080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3344,93</w:t>
            </w:r>
          </w:p>
        </w:tc>
        <w:tc>
          <w:tcPr>
            <w:tcW w:w="446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-2032,01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1312,92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04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09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57 1 00 10080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3344,93</w:t>
            </w:r>
          </w:p>
        </w:tc>
        <w:tc>
          <w:tcPr>
            <w:tcW w:w="446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-2032,01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1312,92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4.2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04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12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1,00</w:t>
            </w:r>
          </w:p>
        </w:tc>
        <w:tc>
          <w:tcPr>
            <w:tcW w:w="446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1,00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4.2.1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Муниципальная поддержка малого и среднего предпринимательства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04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12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57 3 00 00000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1,00</w:t>
            </w:r>
          </w:p>
        </w:tc>
        <w:tc>
          <w:tcPr>
            <w:tcW w:w="446" w:type="pct"/>
            <w:noWrap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1,00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04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12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57 3 00 10250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1,00</w:t>
            </w:r>
          </w:p>
        </w:tc>
        <w:tc>
          <w:tcPr>
            <w:tcW w:w="446" w:type="pct"/>
            <w:noWrap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1,00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04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12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57 3 00 10250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1,00</w:t>
            </w:r>
          </w:p>
        </w:tc>
        <w:tc>
          <w:tcPr>
            <w:tcW w:w="446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1,00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</w:t>
            </w:r>
          </w:p>
        </w:tc>
        <w:tc>
          <w:tcPr>
            <w:tcW w:w="1627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Жилищно-коммунальное хозяйство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05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00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525,00</w:t>
            </w:r>
          </w:p>
        </w:tc>
        <w:tc>
          <w:tcPr>
            <w:tcW w:w="446" w:type="pct"/>
            <w:noWrap/>
            <w:hideMark/>
          </w:tcPr>
          <w:p w:rsidR="003771F8" w:rsidRPr="004A1053" w:rsidRDefault="003811C7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+</w:t>
            </w:r>
            <w:r w:rsidR="003771F8" w:rsidRPr="004A1053">
              <w:rPr>
                <w:rFonts w:cs="Arial"/>
              </w:rPr>
              <w:t>700,00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1225,00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5.1</w:t>
            </w:r>
          </w:p>
        </w:tc>
        <w:tc>
          <w:tcPr>
            <w:tcW w:w="1627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Коммунальное хозяйство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05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02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250,00</w:t>
            </w:r>
          </w:p>
        </w:tc>
        <w:tc>
          <w:tcPr>
            <w:tcW w:w="446" w:type="pct"/>
            <w:noWrap/>
            <w:hideMark/>
          </w:tcPr>
          <w:p w:rsidR="003771F8" w:rsidRPr="004A1053" w:rsidRDefault="003811C7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+</w:t>
            </w:r>
            <w:r w:rsidR="003771F8" w:rsidRPr="004A1053">
              <w:rPr>
                <w:rFonts w:cs="Arial"/>
              </w:rPr>
              <w:t>700,00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950,00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5.1.1</w:t>
            </w:r>
          </w:p>
        </w:tc>
        <w:tc>
          <w:tcPr>
            <w:tcW w:w="1627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 xml:space="preserve">Организация газоснабжения 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05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02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58 1 00 00000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200,00</w:t>
            </w:r>
          </w:p>
        </w:tc>
        <w:tc>
          <w:tcPr>
            <w:tcW w:w="446" w:type="pct"/>
            <w:noWrap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200,00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Мероприятия по строительству, ремонту, обслуживанию систем газоснабжения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05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02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58 1 00 10110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200,00</w:t>
            </w:r>
          </w:p>
        </w:tc>
        <w:tc>
          <w:tcPr>
            <w:tcW w:w="446" w:type="pct"/>
            <w:noWrap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200,00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05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02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58 1 00 10110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200,00</w:t>
            </w:r>
          </w:p>
        </w:tc>
        <w:tc>
          <w:tcPr>
            <w:tcW w:w="446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200,00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5.1.2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Организация водоснабжения населения и водоотведение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05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02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58 2 00 00000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50,00</w:t>
            </w:r>
          </w:p>
        </w:tc>
        <w:tc>
          <w:tcPr>
            <w:tcW w:w="446" w:type="pct"/>
            <w:noWrap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50,00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lastRenderedPageBreak/>
              <w:t> 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Мероприятия по строительству, ремонту, обслуживанию систем водоснабжения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05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02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58 2 00 10120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50,00</w:t>
            </w:r>
          </w:p>
        </w:tc>
        <w:tc>
          <w:tcPr>
            <w:tcW w:w="446" w:type="pct"/>
            <w:noWrap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50,00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05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02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58 2 00 10120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50,00</w:t>
            </w:r>
          </w:p>
        </w:tc>
        <w:tc>
          <w:tcPr>
            <w:tcW w:w="446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50,00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5.1.3.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Субсидии МУП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05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02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58 4 00 00000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46" w:type="pct"/>
            <w:noWrap/>
            <w:hideMark/>
          </w:tcPr>
          <w:p w:rsidR="003771F8" w:rsidRPr="004A1053" w:rsidRDefault="003811C7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+</w:t>
            </w:r>
            <w:r w:rsidR="003771F8" w:rsidRPr="004A1053">
              <w:rPr>
                <w:rFonts w:cs="Arial"/>
              </w:rPr>
              <w:t>700,00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700,00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Субсидии муниципальным унитарным предприятиям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05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02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58 4 00 10300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46" w:type="pct"/>
            <w:noWrap/>
            <w:hideMark/>
          </w:tcPr>
          <w:p w:rsidR="003771F8" w:rsidRPr="004A1053" w:rsidRDefault="003811C7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+</w:t>
            </w:r>
            <w:r w:rsidR="003771F8" w:rsidRPr="004A1053">
              <w:rPr>
                <w:rFonts w:cs="Arial"/>
              </w:rPr>
              <w:t>700,00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700,00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Субсидии на возмещение недополученных доходов 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05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02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58 4 00 10300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800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46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700,00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700,00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5.2</w:t>
            </w:r>
          </w:p>
        </w:tc>
        <w:tc>
          <w:tcPr>
            <w:tcW w:w="1627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Благоустройство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05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03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275,00</w:t>
            </w:r>
          </w:p>
        </w:tc>
        <w:tc>
          <w:tcPr>
            <w:tcW w:w="446" w:type="pct"/>
            <w:noWrap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275,00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5.2.1</w:t>
            </w:r>
          </w:p>
        </w:tc>
        <w:tc>
          <w:tcPr>
            <w:tcW w:w="1627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Уличное освещение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05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03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59 1 00 00000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250,00</w:t>
            </w:r>
          </w:p>
        </w:tc>
        <w:tc>
          <w:tcPr>
            <w:tcW w:w="446" w:type="pct"/>
            <w:noWrap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250,00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 xml:space="preserve">Мероприятия по развитию и реконструкция (ремонт), обслуживание систем наружного освещения </w:t>
            </w:r>
            <w:proofErr w:type="spellStart"/>
            <w:r w:rsidRPr="004A1053">
              <w:rPr>
                <w:rFonts w:cs="Arial"/>
              </w:rPr>
              <w:t>Марьинского</w:t>
            </w:r>
            <w:proofErr w:type="spellEnd"/>
            <w:r w:rsidRPr="004A1053">
              <w:rPr>
                <w:rFonts w:cs="Arial"/>
              </w:rPr>
              <w:t xml:space="preserve"> сельского поселения 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05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03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59 1 00 10130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250,00</w:t>
            </w:r>
          </w:p>
        </w:tc>
        <w:tc>
          <w:tcPr>
            <w:tcW w:w="446" w:type="pct"/>
            <w:noWrap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250,00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05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03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59 1 00 10130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250,00</w:t>
            </w:r>
          </w:p>
        </w:tc>
        <w:tc>
          <w:tcPr>
            <w:tcW w:w="446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250,00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5.2.2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Организация и содержание мест захоронения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05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03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59 2 00 00000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5,00</w:t>
            </w:r>
          </w:p>
        </w:tc>
        <w:tc>
          <w:tcPr>
            <w:tcW w:w="446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5,00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Мероприятия по организации и содержанию мест захоронения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05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03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59 2 00 10140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5,00</w:t>
            </w:r>
          </w:p>
        </w:tc>
        <w:tc>
          <w:tcPr>
            <w:tcW w:w="446" w:type="pct"/>
            <w:noWrap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5,00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05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03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59 2 00 10140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5,00</w:t>
            </w:r>
          </w:p>
        </w:tc>
        <w:tc>
          <w:tcPr>
            <w:tcW w:w="446" w:type="pct"/>
            <w:noWrap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5,00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5.2.3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 xml:space="preserve">Охрана и сохранность объектов культурного </w:t>
            </w:r>
            <w:r w:rsidRPr="004A1053">
              <w:rPr>
                <w:rFonts w:cs="Arial"/>
              </w:rPr>
              <w:lastRenderedPageBreak/>
              <w:t>наследия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lastRenderedPageBreak/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05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03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59 3 00 00000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10,00</w:t>
            </w:r>
          </w:p>
        </w:tc>
        <w:tc>
          <w:tcPr>
            <w:tcW w:w="446" w:type="pct"/>
            <w:noWrap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10,00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lastRenderedPageBreak/>
              <w:t> 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 xml:space="preserve">Мероприятия по охране и сохранности объектов культурного наследия расположенных на территории </w:t>
            </w:r>
            <w:proofErr w:type="spellStart"/>
            <w:r w:rsidRPr="004A1053">
              <w:rPr>
                <w:rFonts w:cs="Arial"/>
              </w:rPr>
              <w:t>Марьинского</w:t>
            </w:r>
            <w:proofErr w:type="spellEnd"/>
            <w:r w:rsidRPr="004A1053">
              <w:rPr>
                <w:rFonts w:cs="Arial"/>
              </w:rPr>
              <w:t xml:space="preserve"> сельского поселения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05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03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59 3 00 10150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10,00</w:t>
            </w:r>
          </w:p>
        </w:tc>
        <w:tc>
          <w:tcPr>
            <w:tcW w:w="446" w:type="pct"/>
            <w:noWrap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10,00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05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03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59 3 00 10150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10,00</w:t>
            </w:r>
          </w:p>
        </w:tc>
        <w:tc>
          <w:tcPr>
            <w:tcW w:w="446" w:type="pct"/>
            <w:noWrap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10,00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5.2.4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Прочие мероприятия в области благоустройства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05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03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59 4 00 00000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5,00</w:t>
            </w:r>
          </w:p>
        </w:tc>
        <w:tc>
          <w:tcPr>
            <w:tcW w:w="446" w:type="pct"/>
            <w:noWrap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5,00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Мероприятия по благоустройству территории сельского поселения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05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03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59 4 00 10160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5,00</w:t>
            </w:r>
          </w:p>
        </w:tc>
        <w:tc>
          <w:tcPr>
            <w:tcW w:w="446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5,00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05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03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59 4 00 10160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5,00</w:t>
            </w:r>
          </w:p>
        </w:tc>
        <w:tc>
          <w:tcPr>
            <w:tcW w:w="446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5,00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5.2.5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Озеленение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05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03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59 5 00 00000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5,00</w:t>
            </w:r>
          </w:p>
        </w:tc>
        <w:tc>
          <w:tcPr>
            <w:tcW w:w="446" w:type="pct"/>
            <w:noWrap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5,00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Мероприятия по озеленению территории сельского поселения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05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03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59 5 00 10170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5,00</w:t>
            </w:r>
          </w:p>
        </w:tc>
        <w:tc>
          <w:tcPr>
            <w:tcW w:w="446" w:type="pct"/>
            <w:noWrap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5,00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05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03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59 3 00 10170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5,00</w:t>
            </w:r>
          </w:p>
        </w:tc>
        <w:tc>
          <w:tcPr>
            <w:tcW w:w="446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5,00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6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Охрана окружающей среды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06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00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5,00</w:t>
            </w:r>
          </w:p>
        </w:tc>
        <w:tc>
          <w:tcPr>
            <w:tcW w:w="446" w:type="pct"/>
            <w:noWrap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5,00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6.1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Другие вопросы в области охраны окружающей среды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06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05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5,00</w:t>
            </w:r>
          </w:p>
        </w:tc>
        <w:tc>
          <w:tcPr>
            <w:tcW w:w="446" w:type="pct"/>
            <w:noWrap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5,00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6.1.1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Мероприятия в области охраны окружающей среды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06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05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64 1 00 00000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5,00</w:t>
            </w:r>
          </w:p>
        </w:tc>
        <w:tc>
          <w:tcPr>
            <w:tcW w:w="446" w:type="pct"/>
            <w:noWrap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5,00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Организация сбора и вывоза биологических отходов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06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05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64 1 00 10240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5,00</w:t>
            </w:r>
          </w:p>
        </w:tc>
        <w:tc>
          <w:tcPr>
            <w:tcW w:w="446" w:type="pct"/>
            <w:noWrap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5,00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06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05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64 1 00 10240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5,00</w:t>
            </w:r>
          </w:p>
        </w:tc>
        <w:tc>
          <w:tcPr>
            <w:tcW w:w="446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5,00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8</w:t>
            </w:r>
          </w:p>
        </w:tc>
        <w:tc>
          <w:tcPr>
            <w:tcW w:w="1627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Культура и кинематография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08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00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3799,86</w:t>
            </w:r>
          </w:p>
        </w:tc>
        <w:tc>
          <w:tcPr>
            <w:tcW w:w="446" w:type="pct"/>
            <w:noWrap/>
            <w:hideMark/>
          </w:tcPr>
          <w:p w:rsidR="003771F8" w:rsidRPr="004A1053" w:rsidRDefault="003811C7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+</w:t>
            </w:r>
            <w:r w:rsidR="003771F8" w:rsidRPr="004A1053">
              <w:rPr>
                <w:rFonts w:cs="Arial"/>
              </w:rPr>
              <w:t>409,32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4209,18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8.1</w:t>
            </w:r>
          </w:p>
        </w:tc>
        <w:tc>
          <w:tcPr>
            <w:tcW w:w="1627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 xml:space="preserve">Культура 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08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01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3799,86</w:t>
            </w:r>
          </w:p>
        </w:tc>
        <w:tc>
          <w:tcPr>
            <w:tcW w:w="446" w:type="pct"/>
            <w:noWrap/>
            <w:hideMark/>
          </w:tcPr>
          <w:p w:rsidR="003771F8" w:rsidRPr="004A1053" w:rsidRDefault="003811C7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+</w:t>
            </w:r>
            <w:r w:rsidR="003771F8" w:rsidRPr="004A1053">
              <w:rPr>
                <w:rFonts w:cs="Arial"/>
              </w:rPr>
              <w:t>409,32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4209,18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8.1.1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 xml:space="preserve">Учреждения культуры и мероприятия в сфере культуры и </w:t>
            </w:r>
            <w:r w:rsidRPr="004A1053">
              <w:rPr>
                <w:rFonts w:cs="Arial"/>
              </w:rPr>
              <w:lastRenderedPageBreak/>
              <w:t>кинематографии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lastRenderedPageBreak/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08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01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60 1 00 00000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3799,86</w:t>
            </w:r>
          </w:p>
        </w:tc>
        <w:tc>
          <w:tcPr>
            <w:tcW w:w="446" w:type="pct"/>
            <w:noWrap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3799,86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lastRenderedPageBreak/>
              <w:t> 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08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01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60 1 00 00590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3799,86</w:t>
            </w:r>
          </w:p>
        </w:tc>
        <w:tc>
          <w:tcPr>
            <w:tcW w:w="446" w:type="pct"/>
            <w:noWrap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3799,86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08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01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60 1 00 00590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600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3799,86</w:t>
            </w:r>
          </w:p>
        </w:tc>
        <w:tc>
          <w:tcPr>
            <w:tcW w:w="446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3799,86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8.1.2.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Библиотеки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08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01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60 2 00 00000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46" w:type="pct"/>
            <w:noWrap/>
            <w:hideMark/>
          </w:tcPr>
          <w:p w:rsidR="003771F8" w:rsidRPr="004A1053" w:rsidRDefault="003811C7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+</w:t>
            </w:r>
            <w:r w:rsidR="003771F8" w:rsidRPr="004A1053">
              <w:rPr>
                <w:rFonts w:cs="Arial"/>
              </w:rPr>
              <w:t>409,32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409,32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Иные межбюджетные трансферты по передаче полномочий по организации библиотечного обслуживания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08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01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60 2 00 20020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46" w:type="pct"/>
            <w:noWrap/>
            <w:hideMark/>
          </w:tcPr>
          <w:p w:rsidR="003771F8" w:rsidRPr="004A1053" w:rsidRDefault="003811C7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+</w:t>
            </w:r>
            <w:r w:rsidR="003771F8" w:rsidRPr="004A1053">
              <w:rPr>
                <w:rFonts w:cs="Arial"/>
              </w:rPr>
              <w:t>399,32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399,32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27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Межбюджетные трансферты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08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01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60 2 00 20020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500</w:t>
            </w:r>
          </w:p>
        </w:tc>
        <w:tc>
          <w:tcPr>
            <w:tcW w:w="464" w:type="pct"/>
            <w:noWrap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46" w:type="pct"/>
            <w:noWrap/>
            <w:hideMark/>
          </w:tcPr>
          <w:p w:rsidR="003771F8" w:rsidRPr="004A1053" w:rsidRDefault="003811C7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+</w:t>
            </w:r>
            <w:r w:rsidR="003771F8" w:rsidRPr="004A1053">
              <w:rPr>
                <w:rFonts w:cs="Arial"/>
              </w:rPr>
              <w:t>399,32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399,32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Приобретение муниципальными учреждениями движимого имущества</w:t>
            </w:r>
            <w:r w:rsidR="007134F0" w:rsidRPr="004A1053">
              <w:rPr>
                <w:rFonts w:cs="Arial"/>
              </w:rPr>
              <w:t xml:space="preserve"> </w:t>
            </w:r>
            <w:r w:rsidRPr="004A1053">
              <w:rPr>
                <w:rFonts w:cs="Arial"/>
              </w:rPr>
              <w:t>(книжный фонд)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08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01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60 2 00 09010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46" w:type="pct"/>
            <w:noWrap/>
            <w:hideMark/>
          </w:tcPr>
          <w:p w:rsidR="003771F8" w:rsidRPr="004A1053" w:rsidRDefault="003811C7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+</w:t>
            </w:r>
            <w:r w:rsidR="003771F8" w:rsidRPr="004A1053">
              <w:rPr>
                <w:rFonts w:cs="Arial"/>
              </w:rPr>
              <w:t>10,00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10,00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27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Межбюджетные трансферты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08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01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60 2 00 09010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500</w:t>
            </w:r>
          </w:p>
        </w:tc>
        <w:tc>
          <w:tcPr>
            <w:tcW w:w="464" w:type="pct"/>
            <w:noWrap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46" w:type="pct"/>
            <w:noWrap/>
            <w:hideMark/>
          </w:tcPr>
          <w:p w:rsidR="003771F8" w:rsidRPr="004A1053" w:rsidRDefault="003811C7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+</w:t>
            </w:r>
            <w:r w:rsidR="003771F8" w:rsidRPr="004A1053">
              <w:rPr>
                <w:rFonts w:cs="Arial"/>
              </w:rPr>
              <w:t>10,00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10,00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</w:t>
            </w:r>
          </w:p>
        </w:tc>
        <w:tc>
          <w:tcPr>
            <w:tcW w:w="1627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Физическая культура и спорт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11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00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10,00</w:t>
            </w:r>
          </w:p>
        </w:tc>
        <w:tc>
          <w:tcPr>
            <w:tcW w:w="446" w:type="pct"/>
            <w:noWrap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10,00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9.1</w:t>
            </w:r>
          </w:p>
        </w:tc>
        <w:tc>
          <w:tcPr>
            <w:tcW w:w="1627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Массовый спорт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11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02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10,00</w:t>
            </w:r>
          </w:p>
        </w:tc>
        <w:tc>
          <w:tcPr>
            <w:tcW w:w="446" w:type="pct"/>
            <w:noWrap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10,00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9.1.1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Организация и проведение официальных физкультурно-оздоровительных мероприятий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11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02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61 1 00 00000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10,00</w:t>
            </w:r>
          </w:p>
        </w:tc>
        <w:tc>
          <w:tcPr>
            <w:tcW w:w="446" w:type="pct"/>
            <w:noWrap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10,00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Мероприятия по организации и проведению официальных физкультурно-оздоровительных мероприятий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11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02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61 1 00 10180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10,00</w:t>
            </w:r>
          </w:p>
        </w:tc>
        <w:tc>
          <w:tcPr>
            <w:tcW w:w="446" w:type="pct"/>
            <w:noWrap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10,00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4A1053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lastRenderedPageBreak/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11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02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61 1 00 10180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10,00</w:t>
            </w:r>
          </w:p>
        </w:tc>
        <w:tc>
          <w:tcPr>
            <w:tcW w:w="446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10,00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lastRenderedPageBreak/>
              <w:t>10</w:t>
            </w:r>
          </w:p>
        </w:tc>
        <w:tc>
          <w:tcPr>
            <w:tcW w:w="1627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Средства массовой информации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12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00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30,00</w:t>
            </w:r>
          </w:p>
        </w:tc>
        <w:tc>
          <w:tcPr>
            <w:tcW w:w="446" w:type="pct"/>
            <w:noWrap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30,00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10.1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12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04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30,00</w:t>
            </w:r>
          </w:p>
        </w:tc>
        <w:tc>
          <w:tcPr>
            <w:tcW w:w="446" w:type="pct"/>
            <w:noWrap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30,00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10.1.1</w:t>
            </w:r>
          </w:p>
        </w:tc>
        <w:tc>
          <w:tcPr>
            <w:tcW w:w="1627" w:type="pct"/>
            <w:hideMark/>
          </w:tcPr>
          <w:p w:rsidR="003771F8" w:rsidRPr="004A1053" w:rsidRDefault="009C4129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Информационное обеспечение дея</w:t>
            </w:r>
            <w:r w:rsidR="003771F8" w:rsidRPr="004A1053">
              <w:rPr>
                <w:rFonts w:cs="Arial"/>
              </w:rPr>
              <w:t>тельности органов местного самоуправления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12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04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62 0 00 00000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30,00</w:t>
            </w:r>
          </w:p>
        </w:tc>
        <w:tc>
          <w:tcPr>
            <w:tcW w:w="446" w:type="pct"/>
            <w:noWrap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30,00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Мероприятия по информационному обеспечению деятельности органов местного самоуправления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12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04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62 0 00 10190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30,00</w:t>
            </w:r>
          </w:p>
        </w:tc>
        <w:tc>
          <w:tcPr>
            <w:tcW w:w="446" w:type="pct"/>
            <w:noWrap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30,00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12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04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62 0 00 10190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200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30,00</w:t>
            </w:r>
          </w:p>
        </w:tc>
        <w:tc>
          <w:tcPr>
            <w:tcW w:w="446" w:type="pct"/>
            <w:noWrap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30,00</w:t>
            </w:r>
          </w:p>
        </w:tc>
      </w:tr>
      <w:tr w:rsidR="004A1053" w:rsidRPr="004A1053" w:rsidTr="00B77B35">
        <w:tc>
          <w:tcPr>
            <w:tcW w:w="369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1627" w:type="pct"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ВСЕГО РАСХОДОВ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992</w:t>
            </w:r>
          </w:p>
        </w:tc>
        <w:tc>
          <w:tcPr>
            <w:tcW w:w="22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653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251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15578,70</w:t>
            </w:r>
          </w:p>
        </w:tc>
        <w:tc>
          <w:tcPr>
            <w:tcW w:w="446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-202,05</w:t>
            </w:r>
          </w:p>
        </w:tc>
        <w:tc>
          <w:tcPr>
            <w:tcW w:w="464" w:type="pct"/>
            <w:noWrap/>
            <w:hideMark/>
          </w:tcPr>
          <w:p w:rsidR="003771F8" w:rsidRPr="004A1053" w:rsidRDefault="003771F8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15376,65</w:t>
            </w:r>
          </w:p>
        </w:tc>
      </w:tr>
    </w:tbl>
    <w:p w:rsidR="00096109" w:rsidRPr="004A1053" w:rsidRDefault="009C4129" w:rsidP="004A1053">
      <w:r w:rsidRPr="004A1053">
        <w:t>»</w:t>
      </w:r>
    </w:p>
    <w:p w:rsidR="00B77B35" w:rsidRPr="004A1053" w:rsidRDefault="00B77B35" w:rsidP="004A1053"/>
    <w:p w:rsidR="00B77B35" w:rsidRPr="004A1053" w:rsidRDefault="00B77B35" w:rsidP="004A1053"/>
    <w:p w:rsidR="00B77B35" w:rsidRPr="004A1053" w:rsidRDefault="00B77B35" w:rsidP="004A1053"/>
    <w:p w:rsidR="00B77B35" w:rsidRPr="004A1053" w:rsidRDefault="00B77B35" w:rsidP="004A1053">
      <w:r w:rsidRPr="004A1053">
        <w:t xml:space="preserve">Глава </w:t>
      </w:r>
    </w:p>
    <w:p w:rsidR="00B77B35" w:rsidRPr="004A1053" w:rsidRDefault="00B77B35" w:rsidP="004A1053">
      <w:proofErr w:type="spellStart"/>
      <w:r w:rsidRPr="004A1053">
        <w:t>Марьинского</w:t>
      </w:r>
      <w:proofErr w:type="spellEnd"/>
      <w:r w:rsidRPr="004A1053">
        <w:t xml:space="preserve"> сельского поселения </w:t>
      </w:r>
    </w:p>
    <w:p w:rsidR="00B77B35" w:rsidRPr="004A1053" w:rsidRDefault="00B77B35" w:rsidP="004A1053">
      <w:r w:rsidRPr="004A1053">
        <w:t xml:space="preserve">Тбилисского района </w:t>
      </w:r>
    </w:p>
    <w:p w:rsidR="00B77B35" w:rsidRPr="004A1053" w:rsidRDefault="00B77B35" w:rsidP="004A1053">
      <w:proofErr w:type="spellStart"/>
      <w:r w:rsidRPr="004A1053">
        <w:t>С.В.Мартын</w:t>
      </w:r>
      <w:proofErr w:type="spellEnd"/>
    </w:p>
    <w:p w:rsidR="00B77B35" w:rsidRPr="004A1053" w:rsidRDefault="00B77B35" w:rsidP="004A1053"/>
    <w:p w:rsidR="00B77B35" w:rsidRPr="004A1053" w:rsidRDefault="00B77B35" w:rsidP="004A1053"/>
    <w:p w:rsidR="00B77B35" w:rsidRPr="004A1053" w:rsidRDefault="00B77B35" w:rsidP="004A1053"/>
    <w:p w:rsidR="00B77B35" w:rsidRPr="004A1053" w:rsidRDefault="00B77B35" w:rsidP="004A1053">
      <w:r w:rsidRPr="004A1053">
        <w:t>Приложение №4</w:t>
      </w:r>
    </w:p>
    <w:p w:rsidR="00B77B35" w:rsidRPr="004A1053" w:rsidRDefault="00B77B35" w:rsidP="004A1053">
      <w:r w:rsidRPr="004A1053">
        <w:t xml:space="preserve">к решению Совета </w:t>
      </w:r>
    </w:p>
    <w:p w:rsidR="00B77B35" w:rsidRPr="004A1053" w:rsidRDefault="00B77B35" w:rsidP="004A1053">
      <w:proofErr w:type="spellStart"/>
      <w:r w:rsidRPr="004A1053">
        <w:t>Марьинского</w:t>
      </w:r>
      <w:proofErr w:type="spellEnd"/>
      <w:r w:rsidRPr="004A1053">
        <w:t xml:space="preserve"> сельского поселения</w:t>
      </w:r>
    </w:p>
    <w:p w:rsidR="00B77B35" w:rsidRPr="004A1053" w:rsidRDefault="00B77B35" w:rsidP="004A1053">
      <w:r w:rsidRPr="004A1053">
        <w:t>Тбилисского района</w:t>
      </w:r>
    </w:p>
    <w:p w:rsidR="00B77B35" w:rsidRPr="004A1053" w:rsidRDefault="00370303" w:rsidP="004A1053">
      <w:r>
        <w:t>___________________</w:t>
      </w:r>
    </w:p>
    <w:p w:rsidR="00B77B35" w:rsidRPr="004A1053" w:rsidRDefault="00B77B35" w:rsidP="004A1053"/>
    <w:p w:rsidR="00B77B35" w:rsidRPr="004A1053" w:rsidRDefault="00B77B35" w:rsidP="004A1053"/>
    <w:p w:rsidR="00B77B35" w:rsidRPr="004A1053" w:rsidRDefault="00B77B35" w:rsidP="004A1053">
      <w:r w:rsidRPr="004A1053">
        <w:t>«Приложение №8</w:t>
      </w:r>
    </w:p>
    <w:p w:rsidR="00B77B35" w:rsidRPr="004A1053" w:rsidRDefault="00B77B35" w:rsidP="004A1053">
      <w:r w:rsidRPr="004A1053">
        <w:t xml:space="preserve">к решению Совета </w:t>
      </w:r>
    </w:p>
    <w:p w:rsidR="00B77B35" w:rsidRPr="004A1053" w:rsidRDefault="00B77B35" w:rsidP="004A1053">
      <w:proofErr w:type="spellStart"/>
      <w:r w:rsidRPr="004A1053">
        <w:t>Марьинского</w:t>
      </w:r>
      <w:proofErr w:type="spellEnd"/>
      <w:r w:rsidRPr="004A1053">
        <w:t xml:space="preserve"> сельского поселения</w:t>
      </w:r>
    </w:p>
    <w:p w:rsidR="00B77B35" w:rsidRPr="004A1053" w:rsidRDefault="00B77B35" w:rsidP="004A1053">
      <w:r w:rsidRPr="004A1053">
        <w:t>Тбилисского района</w:t>
      </w:r>
    </w:p>
    <w:p w:rsidR="00B77B35" w:rsidRPr="004A1053" w:rsidRDefault="00B77B35" w:rsidP="004A1053">
      <w:r w:rsidRPr="004A1053">
        <w:t>от 25.12.2019 г. № 22</w:t>
      </w:r>
    </w:p>
    <w:p w:rsidR="009B5729" w:rsidRPr="004A1053" w:rsidRDefault="009B5729" w:rsidP="004A1053"/>
    <w:p w:rsidR="0093112D" w:rsidRPr="004A1053" w:rsidRDefault="0093112D" w:rsidP="004A1053"/>
    <w:p w:rsidR="00B525E3" w:rsidRPr="004A1053" w:rsidRDefault="00B525E3" w:rsidP="004A1053">
      <w:pPr>
        <w:ind w:firstLine="0"/>
        <w:jc w:val="center"/>
        <w:rPr>
          <w:rFonts w:cs="Arial"/>
          <w:b/>
        </w:rPr>
      </w:pPr>
      <w:r w:rsidRPr="004A1053">
        <w:rPr>
          <w:rFonts w:cs="Arial"/>
          <w:b/>
        </w:rPr>
        <w:t>Источники финансирования дефицита местного бюджета на 20</w:t>
      </w:r>
      <w:r w:rsidR="009B5729" w:rsidRPr="004A1053">
        <w:rPr>
          <w:rFonts w:cs="Arial"/>
          <w:b/>
        </w:rPr>
        <w:t>20</w:t>
      </w:r>
      <w:r w:rsidRPr="004A1053">
        <w:rPr>
          <w:rFonts w:cs="Arial"/>
          <w:b/>
        </w:rPr>
        <w:t xml:space="preserve"> год</w:t>
      </w:r>
    </w:p>
    <w:p w:rsidR="00B525E3" w:rsidRPr="004A1053" w:rsidRDefault="00B525E3" w:rsidP="004A1053">
      <w:pPr>
        <w:ind w:firstLine="0"/>
        <w:rPr>
          <w:rFonts w:cs="Arial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3199"/>
        <w:gridCol w:w="4375"/>
        <w:gridCol w:w="2280"/>
      </w:tblGrid>
      <w:tr w:rsidR="004A1053" w:rsidRPr="004A1053" w:rsidTr="00B77B35">
        <w:tc>
          <w:tcPr>
            <w:tcW w:w="1623" w:type="pct"/>
          </w:tcPr>
          <w:p w:rsidR="009C4129" w:rsidRPr="004A1053" w:rsidRDefault="009C4129" w:rsidP="004A1053">
            <w:pPr>
              <w:ind w:firstLine="0"/>
              <w:rPr>
                <w:rFonts w:cs="Arial"/>
              </w:rPr>
            </w:pPr>
          </w:p>
        </w:tc>
        <w:tc>
          <w:tcPr>
            <w:tcW w:w="2220" w:type="pct"/>
          </w:tcPr>
          <w:p w:rsidR="009C4129" w:rsidRPr="004A1053" w:rsidRDefault="009C4129" w:rsidP="004A1053">
            <w:pPr>
              <w:ind w:firstLine="0"/>
              <w:rPr>
                <w:rFonts w:cs="Arial"/>
              </w:rPr>
            </w:pPr>
          </w:p>
        </w:tc>
        <w:tc>
          <w:tcPr>
            <w:tcW w:w="1157" w:type="pct"/>
          </w:tcPr>
          <w:p w:rsidR="009C4129" w:rsidRPr="004A1053" w:rsidRDefault="0093112D" w:rsidP="004A1053">
            <w:pPr>
              <w:ind w:firstLine="0"/>
              <w:rPr>
                <w:rFonts w:cs="Arial"/>
              </w:rPr>
            </w:pPr>
            <w:proofErr w:type="spellStart"/>
            <w:r w:rsidRPr="004A1053">
              <w:rPr>
                <w:rFonts w:cs="Arial"/>
              </w:rPr>
              <w:t>тыс</w:t>
            </w:r>
            <w:proofErr w:type="gramStart"/>
            <w:r w:rsidRPr="004A1053">
              <w:rPr>
                <w:rFonts w:cs="Arial"/>
              </w:rPr>
              <w:t>.р</w:t>
            </w:r>
            <w:proofErr w:type="gramEnd"/>
            <w:r w:rsidRPr="004A1053">
              <w:rPr>
                <w:rFonts w:cs="Arial"/>
              </w:rPr>
              <w:t>ублей</w:t>
            </w:r>
            <w:proofErr w:type="spellEnd"/>
          </w:p>
        </w:tc>
      </w:tr>
      <w:tr w:rsidR="004A1053" w:rsidRPr="004A1053" w:rsidTr="00B77B35">
        <w:tc>
          <w:tcPr>
            <w:tcW w:w="1623" w:type="pct"/>
            <w:hideMark/>
          </w:tcPr>
          <w:p w:rsidR="009B5729" w:rsidRPr="004A1053" w:rsidRDefault="009B5729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lastRenderedPageBreak/>
              <w:t>Код бюджетной классификации</w:t>
            </w:r>
          </w:p>
        </w:tc>
        <w:tc>
          <w:tcPr>
            <w:tcW w:w="2220" w:type="pct"/>
            <w:hideMark/>
          </w:tcPr>
          <w:p w:rsidR="009B5729" w:rsidRPr="004A1053" w:rsidRDefault="009B5729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Наименование</w:t>
            </w:r>
          </w:p>
        </w:tc>
        <w:tc>
          <w:tcPr>
            <w:tcW w:w="1157" w:type="pct"/>
            <w:hideMark/>
          </w:tcPr>
          <w:p w:rsidR="009B5729" w:rsidRPr="004A1053" w:rsidRDefault="009B5729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Сумма</w:t>
            </w:r>
          </w:p>
        </w:tc>
      </w:tr>
      <w:tr w:rsidR="004A1053" w:rsidRPr="004A1053" w:rsidTr="00B77B35">
        <w:tc>
          <w:tcPr>
            <w:tcW w:w="1623" w:type="pct"/>
            <w:hideMark/>
          </w:tcPr>
          <w:p w:rsidR="009B5729" w:rsidRPr="004A1053" w:rsidRDefault="009B5729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</w:t>
            </w:r>
          </w:p>
        </w:tc>
        <w:tc>
          <w:tcPr>
            <w:tcW w:w="2220" w:type="pct"/>
            <w:hideMark/>
          </w:tcPr>
          <w:p w:rsidR="009B5729" w:rsidRPr="004A1053" w:rsidRDefault="009B5729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</w:t>
            </w:r>
          </w:p>
        </w:tc>
        <w:tc>
          <w:tcPr>
            <w:tcW w:w="1157" w:type="pct"/>
            <w:hideMark/>
          </w:tcPr>
          <w:p w:rsidR="009B5729" w:rsidRPr="004A1053" w:rsidRDefault="009B5729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3</w:t>
            </w:r>
          </w:p>
        </w:tc>
      </w:tr>
      <w:tr w:rsidR="004A1053" w:rsidRPr="004A1053" w:rsidTr="00B77B35">
        <w:tc>
          <w:tcPr>
            <w:tcW w:w="1623" w:type="pct"/>
            <w:hideMark/>
          </w:tcPr>
          <w:p w:rsidR="009B5729" w:rsidRPr="004A1053" w:rsidRDefault="009B5729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000 01 00 00 00 00 0000 000</w:t>
            </w:r>
          </w:p>
        </w:tc>
        <w:tc>
          <w:tcPr>
            <w:tcW w:w="2220" w:type="pct"/>
            <w:hideMark/>
          </w:tcPr>
          <w:p w:rsidR="009B5729" w:rsidRPr="004A1053" w:rsidRDefault="009B5729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Источники внутреннего финансирования дефицита бюджета, всего</w:t>
            </w:r>
          </w:p>
        </w:tc>
        <w:tc>
          <w:tcPr>
            <w:tcW w:w="1157" w:type="pct"/>
            <w:hideMark/>
          </w:tcPr>
          <w:p w:rsidR="009B5729" w:rsidRPr="004A1053" w:rsidRDefault="009B5729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-204,05</w:t>
            </w:r>
          </w:p>
        </w:tc>
      </w:tr>
      <w:tr w:rsidR="004A1053" w:rsidRPr="004A1053" w:rsidTr="00B77B35">
        <w:tc>
          <w:tcPr>
            <w:tcW w:w="1623" w:type="pct"/>
            <w:hideMark/>
          </w:tcPr>
          <w:p w:rsidR="009B5729" w:rsidRPr="004A1053" w:rsidRDefault="009B5729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2220" w:type="pct"/>
            <w:hideMark/>
          </w:tcPr>
          <w:p w:rsidR="009B5729" w:rsidRPr="004A1053" w:rsidRDefault="009B5729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в том числе:</w:t>
            </w:r>
          </w:p>
        </w:tc>
        <w:tc>
          <w:tcPr>
            <w:tcW w:w="1157" w:type="pct"/>
            <w:hideMark/>
          </w:tcPr>
          <w:p w:rsidR="009B5729" w:rsidRPr="004A1053" w:rsidRDefault="009B5729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</w:tr>
      <w:tr w:rsidR="004A1053" w:rsidRPr="004A1053" w:rsidTr="00B77B35">
        <w:tc>
          <w:tcPr>
            <w:tcW w:w="1623" w:type="pct"/>
            <w:hideMark/>
          </w:tcPr>
          <w:p w:rsidR="009B5729" w:rsidRPr="004A1053" w:rsidRDefault="009B5729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000 0102 00 00 10 0000 000</w:t>
            </w:r>
          </w:p>
        </w:tc>
        <w:tc>
          <w:tcPr>
            <w:tcW w:w="2220" w:type="pct"/>
            <w:hideMark/>
          </w:tcPr>
          <w:p w:rsidR="009B5729" w:rsidRPr="004A1053" w:rsidRDefault="009B5729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Кредиты кредитных организаций в валюте Российской Федерации</w:t>
            </w:r>
          </w:p>
        </w:tc>
        <w:tc>
          <w:tcPr>
            <w:tcW w:w="1157" w:type="pct"/>
          </w:tcPr>
          <w:p w:rsidR="009B5729" w:rsidRPr="004A1053" w:rsidRDefault="009B5729" w:rsidP="004A1053">
            <w:pPr>
              <w:ind w:firstLine="0"/>
              <w:rPr>
                <w:rFonts w:cs="Arial"/>
              </w:rPr>
            </w:pPr>
          </w:p>
        </w:tc>
      </w:tr>
      <w:tr w:rsidR="004A1053" w:rsidRPr="004A1053" w:rsidTr="00B77B35">
        <w:tc>
          <w:tcPr>
            <w:tcW w:w="1623" w:type="pct"/>
            <w:hideMark/>
          </w:tcPr>
          <w:p w:rsidR="009B5729" w:rsidRPr="004A1053" w:rsidRDefault="009B5729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000 01 02 00 00 10 0000 710</w:t>
            </w:r>
          </w:p>
        </w:tc>
        <w:tc>
          <w:tcPr>
            <w:tcW w:w="2220" w:type="pct"/>
            <w:hideMark/>
          </w:tcPr>
          <w:p w:rsidR="009B5729" w:rsidRPr="004A1053" w:rsidRDefault="009B5729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Получение кредитов от кредитных организаций бюджетом поселения в валюте Российской федерации</w:t>
            </w:r>
          </w:p>
        </w:tc>
        <w:tc>
          <w:tcPr>
            <w:tcW w:w="1157" w:type="pct"/>
          </w:tcPr>
          <w:p w:rsidR="009B5729" w:rsidRPr="004A1053" w:rsidRDefault="009B5729" w:rsidP="004A1053">
            <w:pPr>
              <w:ind w:firstLine="0"/>
              <w:rPr>
                <w:rFonts w:cs="Arial"/>
              </w:rPr>
            </w:pPr>
          </w:p>
        </w:tc>
      </w:tr>
      <w:tr w:rsidR="004A1053" w:rsidRPr="004A1053" w:rsidTr="00B77B35">
        <w:tc>
          <w:tcPr>
            <w:tcW w:w="1623" w:type="pct"/>
            <w:hideMark/>
          </w:tcPr>
          <w:p w:rsidR="009B5729" w:rsidRPr="004A1053" w:rsidRDefault="009B5729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000 01 02 00 00 10 0000 810</w:t>
            </w:r>
          </w:p>
        </w:tc>
        <w:tc>
          <w:tcPr>
            <w:tcW w:w="2220" w:type="pct"/>
            <w:hideMark/>
          </w:tcPr>
          <w:p w:rsidR="009B5729" w:rsidRPr="004A1053" w:rsidRDefault="009B5729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Погашение кредитов</w:t>
            </w:r>
            <w:r w:rsidR="0093112D" w:rsidRPr="004A1053">
              <w:rPr>
                <w:rFonts w:cs="Arial"/>
              </w:rPr>
              <w:t>,</w:t>
            </w:r>
            <w:r w:rsidRPr="004A1053">
              <w:rPr>
                <w:rFonts w:cs="Arial"/>
              </w:rPr>
              <w:t xml:space="preserve"> полученных от кредитных организаций бюджетом поселения в валюте Российской Федерации</w:t>
            </w:r>
          </w:p>
        </w:tc>
        <w:tc>
          <w:tcPr>
            <w:tcW w:w="1157" w:type="pct"/>
          </w:tcPr>
          <w:p w:rsidR="009B5729" w:rsidRPr="004A1053" w:rsidRDefault="009B5729" w:rsidP="004A1053">
            <w:pPr>
              <w:ind w:firstLine="0"/>
              <w:rPr>
                <w:rFonts w:cs="Arial"/>
              </w:rPr>
            </w:pPr>
          </w:p>
        </w:tc>
      </w:tr>
      <w:tr w:rsidR="004A1053" w:rsidRPr="004A1053" w:rsidTr="00B77B35">
        <w:tc>
          <w:tcPr>
            <w:tcW w:w="1623" w:type="pct"/>
            <w:hideMark/>
          </w:tcPr>
          <w:p w:rsidR="009B5729" w:rsidRPr="004A1053" w:rsidRDefault="009B5729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000 0103 00 00 10 0000 000</w:t>
            </w:r>
          </w:p>
        </w:tc>
        <w:tc>
          <w:tcPr>
            <w:tcW w:w="2220" w:type="pct"/>
            <w:hideMark/>
          </w:tcPr>
          <w:p w:rsidR="009B5729" w:rsidRPr="004A1053" w:rsidRDefault="009B5729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Бюджетные кред</w:t>
            </w:r>
            <w:r w:rsidR="0093112D" w:rsidRPr="004A1053">
              <w:rPr>
                <w:rFonts w:cs="Arial"/>
              </w:rPr>
              <w:t>и</w:t>
            </w:r>
            <w:r w:rsidRPr="004A1053">
              <w:rPr>
                <w:rFonts w:cs="Arial"/>
              </w:rPr>
              <w:t>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57" w:type="pct"/>
            <w:hideMark/>
          </w:tcPr>
          <w:p w:rsidR="009B5729" w:rsidRPr="004A1053" w:rsidRDefault="009B5729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-520,00</w:t>
            </w:r>
          </w:p>
        </w:tc>
      </w:tr>
      <w:tr w:rsidR="004A1053" w:rsidRPr="004A1053" w:rsidTr="00B77B35">
        <w:tc>
          <w:tcPr>
            <w:tcW w:w="1623" w:type="pct"/>
            <w:hideMark/>
          </w:tcPr>
          <w:p w:rsidR="009B5729" w:rsidRPr="004A1053" w:rsidRDefault="009B5729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000 01 03 01 00 10 0000 710</w:t>
            </w:r>
          </w:p>
        </w:tc>
        <w:tc>
          <w:tcPr>
            <w:tcW w:w="2220" w:type="pct"/>
            <w:hideMark/>
          </w:tcPr>
          <w:p w:rsidR="009B5729" w:rsidRPr="004A1053" w:rsidRDefault="009B5729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157" w:type="pct"/>
            <w:hideMark/>
          </w:tcPr>
          <w:p w:rsidR="009B5729" w:rsidRPr="004A1053" w:rsidRDefault="009B5729" w:rsidP="004A1053">
            <w:pPr>
              <w:ind w:firstLine="0"/>
              <w:rPr>
                <w:rFonts w:cs="Arial"/>
              </w:rPr>
            </w:pPr>
          </w:p>
        </w:tc>
      </w:tr>
      <w:tr w:rsidR="004A1053" w:rsidRPr="004A1053" w:rsidTr="00B77B35">
        <w:tc>
          <w:tcPr>
            <w:tcW w:w="1623" w:type="pct"/>
            <w:hideMark/>
          </w:tcPr>
          <w:p w:rsidR="009B5729" w:rsidRPr="004A1053" w:rsidRDefault="009B5729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000 01 03 01 00 10 0000 810</w:t>
            </w:r>
          </w:p>
        </w:tc>
        <w:tc>
          <w:tcPr>
            <w:tcW w:w="2220" w:type="pct"/>
            <w:hideMark/>
          </w:tcPr>
          <w:p w:rsidR="009B5729" w:rsidRPr="004A1053" w:rsidRDefault="009B5729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Погашение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157" w:type="pct"/>
            <w:hideMark/>
          </w:tcPr>
          <w:p w:rsidR="009B5729" w:rsidRPr="004A1053" w:rsidRDefault="009B5729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-520,00</w:t>
            </w:r>
          </w:p>
        </w:tc>
      </w:tr>
      <w:tr w:rsidR="004A1053" w:rsidRPr="004A1053" w:rsidTr="00B77B35">
        <w:tc>
          <w:tcPr>
            <w:tcW w:w="1623" w:type="pct"/>
            <w:hideMark/>
          </w:tcPr>
          <w:p w:rsidR="009B5729" w:rsidRPr="004A1053" w:rsidRDefault="009B5729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000 01 05 00 00 10 0000 000</w:t>
            </w:r>
          </w:p>
        </w:tc>
        <w:tc>
          <w:tcPr>
            <w:tcW w:w="2220" w:type="pct"/>
            <w:hideMark/>
          </w:tcPr>
          <w:p w:rsidR="009B5729" w:rsidRPr="004A1053" w:rsidRDefault="009B5729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57" w:type="pct"/>
            <w:hideMark/>
          </w:tcPr>
          <w:p w:rsidR="009B5729" w:rsidRPr="004A1053" w:rsidRDefault="009B5729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315,95</w:t>
            </w:r>
          </w:p>
        </w:tc>
      </w:tr>
      <w:tr w:rsidR="004A1053" w:rsidRPr="004A1053" w:rsidTr="00B77B35">
        <w:tc>
          <w:tcPr>
            <w:tcW w:w="1623" w:type="pct"/>
            <w:hideMark/>
          </w:tcPr>
          <w:p w:rsidR="009B5729" w:rsidRPr="004A1053" w:rsidRDefault="009B5729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000 01 05 02 01 10 0000 510</w:t>
            </w:r>
          </w:p>
        </w:tc>
        <w:tc>
          <w:tcPr>
            <w:tcW w:w="2220" w:type="pct"/>
            <w:hideMark/>
          </w:tcPr>
          <w:p w:rsidR="009B5729" w:rsidRPr="004A1053" w:rsidRDefault="009B5729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1157" w:type="pct"/>
            <w:hideMark/>
          </w:tcPr>
          <w:p w:rsidR="009B5729" w:rsidRPr="004A1053" w:rsidRDefault="009B5729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-15 580,70</w:t>
            </w:r>
          </w:p>
        </w:tc>
      </w:tr>
      <w:tr w:rsidR="004A1053" w:rsidRPr="004A1053" w:rsidTr="00B77B35">
        <w:tc>
          <w:tcPr>
            <w:tcW w:w="1623" w:type="pct"/>
            <w:hideMark/>
          </w:tcPr>
          <w:p w:rsidR="009B5729" w:rsidRPr="004A1053" w:rsidRDefault="009B5729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000 01 05 02 01 10 0000 610</w:t>
            </w:r>
          </w:p>
        </w:tc>
        <w:tc>
          <w:tcPr>
            <w:tcW w:w="2220" w:type="pct"/>
            <w:hideMark/>
          </w:tcPr>
          <w:p w:rsidR="009B5729" w:rsidRPr="004A1053" w:rsidRDefault="009B5729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1157" w:type="pct"/>
            <w:hideMark/>
          </w:tcPr>
          <w:p w:rsidR="009B5729" w:rsidRPr="004A1053" w:rsidRDefault="009B5729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15 896,65</w:t>
            </w:r>
          </w:p>
        </w:tc>
      </w:tr>
    </w:tbl>
    <w:p w:rsidR="00B525E3" w:rsidRPr="004A1053" w:rsidRDefault="0093112D" w:rsidP="004A1053">
      <w:r w:rsidRPr="004A1053">
        <w:t>»</w:t>
      </w:r>
    </w:p>
    <w:p w:rsidR="00B77B35" w:rsidRPr="004A1053" w:rsidRDefault="00B77B35" w:rsidP="004A1053"/>
    <w:p w:rsidR="00B77B35" w:rsidRPr="004A1053" w:rsidRDefault="00B77B35" w:rsidP="004A1053"/>
    <w:p w:rsidR="00B77B35" w:rsidRPr="004A1053" w:rsidRDefault="00B77B35" w:rsidP="004A1053"/>
    <w:p w:rsidR="00B77B35" w:rsidRPr="004A1053" w:rsidRDefault="00B77B35" w:rsidP="004A1053">
      <w:r w:rsidRPr="004A1053">
        <w:t xml:space="preserve">Глава </w:t>
      </w:r>
    </w:p>
    <w:p w:rsidR="00B77B35" w:rsidRPr="004A1053" w:rsidRDefault="00B77B35" w:rsidP="004A1053">
      <w:proofErr w:type="spellStart"/>
      <w:r w:rsidRPr="004A1053">
        <w:t>Марьинского</w:t>
      </w:r>
      <w:proofErr w:type="spellEnd"/>
      <w:r w:rsidRPr="004A1053">
        <w:t xml:space="preserve"> сельского поселения </w:t>
      </w:r>
    </w:p>
    <w:p w:rsidR="00B77B35" w:rsidRPr="004A1053" w:rsidRDefault="00B77B35" w:rsidP="004A1053">
      <w:r w:rsidRPr="004A1053">
        <w:t xml:space="preserve">Тбилисского района </w:t>
      </w:r>
    </w:p>
    <w:p w:rsidR="00B77B35" w:rsidRPr="004A1053" w:rsidRDefault="00B77B35" w:rsidP="004A1053">
      <w:proofErr w:type="spellStart"/>
      <w:r w:rsidRPr="004A1053">
        <w:t>С.В.Мартын</w:t>
      </w:r>
      <w:proofErr w:type="spellEnd"/>
    </w:p>
    <w:p w:rsidR="00B77B35" w:rsidRPr="004A1053" w:rsidRDefault="00B77B35" w:rsidP="004A1053"/>
    <w:p w:rsidR="00B77B35" w:rsidRPr="004A1053" w:rsidRDefault="00B77B35" w:rsidP="004A1053"/>
    <w:p w:rsidR="00B77B35" w:rsidRPr="004A1053" w:rsidRDefault="00B77B35" w:rsidP="004A1053"/>
    <w:p w:rsidR="00B77B35" w:rsidRPr="004A1053" w:rsidRDefault="00B77B35" w:rsidP="004A1053">
      <w:r w:rsidRPr="004A1053">
        <w:t>Приложение №5</w:t>
      </w:r>
    </w:p>
    <w:p w:rsidR="00B77B35" w:rsidRPr="004A1053" w:rsidRDefault="00B77B35" w:rsidP="004A1053">
      <w:r w:rsidRPr="004A1053">
        <w:t xml:space="preserve">к решению Совета </w:t>
      </w:r>
    </w:p>
    <w:p w:rsidR="00B77B35" w:rsidRPr="004A1053" w:rsidRDefault="00B77B35" w:rsidP="004A1053">
      <w:proofErr w:type="spellStart"/>
      <w:r w:rsidRPr="004A1053">
        <w:t>Марьинского</w:t>
      </w:r>
      <w:proofErr w:type="spellEnd"/>
      <w:r w:rsidRPr="004A1053">
        <w:t xml:space="preserve"> сельского поселения</w:t>
      </w:r>
    </w:p>
    <w:p w:rsidR="00B77B35" w:rsidRPr="004A1053" w:rsidRDefault="00B77B35" w:rsidP="004A1053">
      <w:r w:rsidRPr="004A1053">
        <w:lastRenderedPageBreak/>
        <w:t>Тбилисского района</w:t>
      </w:r>
    </w:p>
    <w:p w:rsidR="00B77B35" w:rsidRPr="004A1053" w:rsidRDefault="00370303" w:rsidP="004A1053">
      <w:r>
        <w:t>___________________</w:t>
      </w:r>
    </w:p>
    <w:p w:rsidR="00B77B35" w:rsidRPr="004A1053" w:rsidRDefault="00B77B35" w:rsidP="004A1053"/>
    <w:p w:rsidR="00B77B35" w:rsidRPr="004A1053" w:rsidRDefault="00B77B35" w:rsidP="004A1053"/>
    <w:p w:rsidR="00B77B35" w:rsidRPr="004A1053" w:rsidRDefault="00B77B35" w:rsidP="004A1053">
      <w:r w:rsidRPr="004A1053">
        <w:t>«Приложение №9</w:t>
      </w:r>
    </w:p>
    <w:p w:rsidR="00B77B35" w:rsidRPr="004A1053" w:rsidRDefault="00B77B35" w:rsidP="004A1053">
      <w:r w:rsidRPr="004A1053">
        <w:t xml:space="preserve">к решению Совета </w:t>
      </w:r>
    </w:p>
    <w:p w:rsidR="00B77B35" w:rsidRPr="004A1053" w:rsidRDefault="00B77B35" w:rsidP="004A1053">
      <w:proofErr w:type="spellStart"/>
      <w:r w:rsidRPr="004A1053">
        <w:t>Марьинского</w:t>
      </w:r>
      <w:proofErr w:type="spellEnd"/>
      <w:r w:rsidRPr="004A1053">
        <w:t xml:space="preserve"> сельского поселения</w:t>
      </w:r>
    </w:p>
    <w:p w:rsidR="00B77B35" w:rsidRPr="004A1053" w:rsidRDefault="00B77B35" w:rsidP="004A1053">
      <w:r w:rsidRPr="004A1053">
        <w:t>Тбилисского района</w:t>
      </w:r>
    </w:p>
    <w:p w:rsidR="00B77B35" w:rsidRPr="004A1053" w:rsidRDefault="00B77B35" w:rsidP="004A1053">
      <w:r w:rsidRPr="004A1053">
        <w:t>от 25.12.2019 г. № 22</w:t>
      </w:r>
    </w:p>
    <w:p w:rsidR="009B5729" w:rsidRPr="004A1053" w:rsidRDefault="009B5729" w:rsidP="004A1053"/>
    <w:p w:rsidR="009B5729" w:rsidRPr="004A1053" w:rsidRDefault="009B5729" w:rsidP="004A1053"/>
    <w:p w:rsidR="009B5729" w:rsidRPr="004A1053" w:rsidRDefault="009B5729" w:rsidP="004A1053">
      <w:pPr>
        <w:ind w:firstLine="0"/>
        <w:jc w:val="center"/>
        <w:rPr>
          <w:b/>
        </w:rPr>
      </w:pPr>
      <w:r w:rsidRPr="004A1053">
        <w:rPr>
          <w:b/>
        </w:rPr>
        <w:t xml:space="preserve">Программа муниципальных заимствований </w:t>
      </w:r>
      <w:proofErr w:type="spellStart"/>
      <w:r w:rsidRPr="004A1053">
        <w:rPr>
          <w:b/>
        </w:rPr>
        <w:t>Марьинского</w:t>
      </w:r>
      <w:proofErr w:type="spellEnd"/>
      <w:r w:rsidRPr="004A1053">
        <w:rPr>
          <w:b/>
        </w:rPr>
        <w:t xml:space="preserve"> сельского поселения Тбилисского района на 2020 год</w:t>
      </w:r>
    </w:p>
    <w:p w:rsidR="009B5729" w:rsidRPr="004A1053" w:rsidRDefault="009B5729" w:rsidP="004A1053">
      <w:pPr>
        <w:ind w:firstLine="0"/>
        <w:rPr>
          <w:rFonts w:cs="Arial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664"/>
        <w:gridCol w:w="6539"/>
        <w:gridCol w:w="2651"/>
      </w:tblGrid>
      <w:tr w:rsidR="004A1053" w:rsidRPr="004A1053" w:rsidTr="00B77B35">
        <w:tc>
          <w:tcPr>
            <w:tcW w:w="337" w:type="pct"/>
          </w:tcPr>
          <w:p w:rsidR="0093112D" w:rsidRPr="004A1053" w:rsidRDefault="0093112D" w:rsidP="004A1053">
            <w:pPr>
              <w:ind w:firstLine="0"/>
              <w:rPr>
                <w:rFonts w:cs="Arial"/>
              </w:rPr>
            </w:pPr>
          </w:p>
        </w:tc>
        <w:tc>
          <w:tcPr>
            <w:tcW w:w="3318" w:type="pct"/>
          </w:tcPr>
          <w:p w:rsidR="0093112D" w:rsidRPr="004A1053" w:rsidRDefault="0093112D" w:rsidP="004A1053">
            <w:pPr>
              <w:ind w:firstLine="0"/>
              <w:rPr>
                <w:rFonts w:cs="Arial"/>
              </w:rPr>
            </w:pPr>
          </w:p>
        </w:tc>
        <w:tc>
          <w:tcPr>
            <w:tcW w:w="1345" w:type="pct"/>
          </w:tcPr>
          <w:p w:rsidR="0093112D" w:rsidRPr="004A1053" w:rsidRDefault="0093112D" w:rsidP="004A1053">
            <w:pPr>
              <w:ind w:firstLine="0"/>
              <w:rPr>
                <w:rFonts w:cs="Arial"/>
              </w:rPr>
            </w:pPr>
            <w:proofErr w:type="spellStart"/>
            <w:r w:rsidRPr="004A1053">
              <w:rPr>
                <w:rFonts w:cs="Arial"/>
              </w:rPr>
              <w:t>тыс</w:t>
            </w:r>
            <w:proofErr w:type="gramStart"/>
            <w:r w:rsidRPr="004A1053">
              <w:rPr>
                <w:rFonts w:cs="Arial"/>
              </w:rPr>
              <w:t>.р</w:t>
            </w:r>
            <w:proofErr w:type="gramEnd"/>
            <w:r w:rsidRPr="004A1053">
              <w:rPr>
                <w:rFonts w:cs="Arial"/>
              </w:rPr>
              <w:t>ублей</w:t>
            </w:r>
            <w:proofErr w:type="spellEnd"/>
          </w:p>
        </w:tc>
      </w:tr>
      <w:tr w:rsidR="004A1053" w:rsidRPr="004A1053" w:rsidTr="00B77B35">
        <w:tc>
          <w:tcPr>
            <w:tcW w:w="337" w:type="pct"/>
            <w:hideMark/>
          </w:tcPr>
          <w:p w:rsidR="009B5729" w:rsidRPr="004A1053" w:rsidRDefault="009B5729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 xml:space="preserve">№ </w:t>
            </w:r>
            <w:proofErr w:type="gramStart"/>
            <w:r w:rsidRPr="004A1053">
              <w:rPr>
                <w:rFonts w:cs="Arial"/>
              </w:rPr>
              <w:t>п</w:t>
            </w:r>
            <w:proofErr w:type="gramEnd"/>
            <w:r w:rsidRPr="004A1053">
              <w:rPr>
                <w:rFonts w:cs="Arial"/>
              </w:rPr>
              <w:t>/п</w:t>
            </w:r>
          </w:p>
        </w:tc>
        <w:tc>
          <w:tcPr>
            <w:tcW w:w="3318" w:type="pct"/>
            <w:hideMark/>
          </w:tcPr>
          <w:p w:rsidR="009B5729" w:rsidRPr="004A1053" w:rsidRDefault="009B5729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Виды заимствований</w:t>
            </w:r>
          </w:p>
        </w:tc>
        <w:tc>
          <w:tcPr>
            <w:tcW w:w="1345" w:type="pct"/>
            <w:hideMark/>
          </w:tcPr>
          <w:p w:rsidR="009B5729" w:rsidRPr="004A1053" w:rsidRDefault="009B5729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Сумма</w:t>
            </w:r>
          </w:p>
        </w:tc>
      </w:tr>
      <w:tr w:rsidR="004A1053" w:rsidRPr="004A1053" w:rsidTr="00B77B35">
        <w:tc>
          <w:tcPr>
            <w:tcW w:w="337" w:type="pct"/>
            <w:hideMark/>
          </w:tcPr>
          <w:p w:rsidR="009B5729" w:rsidRPr="004A1053" w:rsidRDefault="009B5729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</w:t>
            </w:r>
          </w:p>
        </w:tc>
        <w:tc>
          <w:tcPr>
            <w:tcW w:w="3318" w:type="pct"/>
            <w:hideMark/>
          </w:tcPr>
          <w:p w:rsidR="009B5729" w:rsidRPr="004A1053" w:rsidRDefault="009B5729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</w:t>
            </w:r>
          </w:p>
        </w:tc>
        <w:tc>
          <w:tcPr>
            <w:tcW w:w="1345" w:type="pct"/>
            <w:hideMark/>
          </w:tcPr>
          <w:p w:rsidR="009B5729" w:rsidRPr="004A1053" w:rsidRDefault="009B5729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3</w:t>
            </w:r>
          </w:p>
        </w:tc>
      </w:tr>
      <w:tr w:rsidR="004A1053" w:rsidRPr="004A1053" w:rsidTr="00B77B35">
        <w:tc>
          <w:tcPr>
            <w:tcW w:w="337" w:type="pct"/>
            <w:hideMark/>
          </w:tcPr>
          <w:p w:rsidR="009B5729" w:rsidRPr="004A1053" w:rsidRDefault="009B5729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1</w:t>
            </w:r>
          </w:p>
        </w:tc>
        <w:tc>
          <w:tcPr>
            <w:tcW w:w="3318" w:type="pct"/>
            <w:hideMark/>
          </w:tcPr>
          <w:p w:rsidR="009B5729" w:rsidRPr="004A1053" w:rsidRDefault="009B5729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Бюджетные кредиты, привлеченные в местный бюджет от других бюджетов бюджетной системы Российской Федерации, всего</w:t>
            </w:r>
          </w:p>
        </w:tc>
        <w:tc>
          <w:tcPr>
            <w:tcW w:w="1345" w:type="pct"/>
            <w:hideMark/>
          </w:tcPr>
          <w:p w:rsidR="009B5729" w:rsidRPr="004A1053" w:rsidRDefault="009B5729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520,00</w:t>
            </w:r>
          </w:p>
        </w:tc>
      </w:tr>
      <w:tr w:rsidR="004A1053" w:rsidRPr="004A1053" w:rsidTr="00B77B35">
        <w:tc>
          <w:tcPr>
            <w:tcW w:w="337" w:type="pct"/>
            <w:hideMark/>
          </w:tcPr>
          <w:p w:rsidR="009B5729" w:rsidRPr="004A1053" w:rsidRDefault="009B5729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3318" w:type="pct"/>
            <w:hideMark/>
          </w:tcPr>
          <w:p w:rsidR="009B5729" w:rsidRPr="004A1053" w:rsidRDefault="009B5729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в том числе:</w:t>
            </w:r>
          </w:p>
        </w:tc>
        <w:tc>
          <w:tcPr>
            <w:tcW w:w="1345" w:type="pct"/>
            <w:hideMark/>
          </w:tcPr>
          <w:p w:rsidR="009B5729" w:rsidRPr="004A1053" w:rsidRDefault="009B5729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</w:tr>
      <w:tr w:rsidR="004A1053" w:rsidRPr="004A1053" w:rsidTr="00B77B35">
        <w:tc>
          <w:tcPr>
            <w:tcW w:w="337" w:type="pct"/>
            <w:hideMark/>
          </w:tcPr>
          <w:p w:rsidR="009B5729" w:rsidRPr="004A1053" w:rsidRDefault="009B5729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3318" w:type="pct"/>
            <w:hideMark/>
          </w:tcPr>
          <w:p w:rsidR="009B5729" w:rsidRPr="004A1053" w:rsidRDefault="009B5729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привлечение</w:t>
            </w:r>
          </w:p>
        </w:tc>
        <w:tc>
          <w:tcPr>
            <w:tcW w:w="1345" w:type="pct"/>
            <w:hideMark/>
          </w:tcPr>
          <w:p w:rsidR="009B5729" w:rsidRPr="004A1053" w:rsidRDefault="009B5729" w:rsidP="004A1053">
            <w:pPr>
              <w:ind w:firstLine="0"/>
              <w:rPr>
                <w:rFonts w:cs="Arial"/>
              </w:rPr>
            </w:pPr>
          </w:p>
        </w:tc>
      </w:tr>
      <w:tr w:rsidR="004A1053" w:rsidRPr="004A1053" w:rsidTr="00B77B35">
        <w:tc>
          <w:tcPr>
            <w:tcW w:w="337" w:type="pct"/>
            <w:hideMark/>
          </w:tcPr>
          <w:p w:rsidR="009B5729" w:rsidRPr="004A1053" w:rsidRDefault="009B5729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3318" w:type="pct"/>
            <w:hideMark/>
          </w:tcPr>
          <w:p w:rsidR="009B5729" w:rsidRPr="004A1053" w:rsidRDefault="009B5729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погашение основной суммы долга</w:t>
            </w:r>
          </w:p>
        </w:tc>
        <w:tc>
          <w:tcPr>
            <w:tcW w:w="1345" w:type="pct"/>
            <w:hideMark/>
          </w:tcPr>
          <w:p w:rsidR="009B5729" w:rsidRPr="004A1053" w:rsidRDefault="009B5729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520,00</w:t>
            </w:r>
          </w:p>
        </w:tc>
      </w:tr>
      <w:tr w:rsidR="004A1053" w:rsidRPr="004A1053" w:rsidTr="00B77B35">
        <w:tc>
          <w:tcPr>
            <w:tcW w:w="337" w:type="pct"/>
            <w:hideMark/>
          </w:tcPr>
          <w:p w:rsidR="009B5729" w:rsidRPr="004A1053" w:rsidRDefault="009B5729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2</w:t>
            </w:r>
          </w:p>
        </w:tc>
        <w:tc>
          <w:tcPr>
            <w:tcW w:w="3318" w:type="pct"/>
            <w:hideMark/>
          </w:tcPr>
          <w:p w:rsidR="009B5729" w:rsidRPr="004A1053" w:rsidRDefault="009B5729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Кредиты, полученные местным бюджетом от кредитных организаций в валюте Российской Федерации</w:t>
            </w:r>
          </w:p>
        </w:tc>
        <w:tc>
          <w:tcPr>
            <w:tcW w:w="1345" w:type="pct"/>
          </w:tcPr>
          <w:p w:rsidR="009B5729" w:rsidRPr="004A1053" w:rsidRDefault="009B5729" w:rsidP="004A1053">
            <w:pPr>
              <w:ind w:firstLine="0"/>
              <w:rPr>
                <w:rFonts w:cs="Arial"/>
              </w:rPr>
            </w:pPr>
          </w:p>
        </w:tc>
      </w:tr>
      <w:tr w:rsidR="004A1053" w:rsidRPr="004A1053" w:rsidTr="00B77B35">
        <w:tc>
          <w:tcPr>
            <w:tcW w:w="337" w:type="pct"/>
            <w:hideMark/>
          </w:tcPr>
          <w:p w:rsidR="009B5729" w:rsidRPr="004A1053" w:rsidRDefault="009B5729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3318" w:type="pct"/>
            <w:hideMark/>
          </w:tcPr>
          <w:p w:rsidR="009B5729" w:rsidRPr="004A1053" w:rsidRDefault="009B5729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в том числе:</w:t>
            </w:r>
          </w:p>
        </w:tc>
        <w:tc>
          <w:tcPr>
            <w:tcW w:w="1345" w:type="pct"/>
          </w:tcPr>
          <w:p w:rsidR="009B5729" w:rsidRPr="004A1053" w:rsidRDefault="009B5729" w:rsidP="004A1053">
            <w:pPr>
              <w:ind w:firstLine="0"/>
              <w:rPr>
                <w:rFonts w:cs="Arial"/>
              </w:rPr>
            </w:pPr>
          </w:p>
        </w:tc>
      </w:tr>
      <w:tr w:rsidR="004A1053" w:rsidRPr="004A1053" w:rsidTr="00B77B35">
        <w:tc>
          <w:tcPr>
            <w:tcW w:w="337" w:type="pct"/>
            <w:hideMark/>
          </w:tcPr>
          <w:p w:rsidR="009B5729" w:rsidRPr="004A1053" w:rsidRDefault="009B5729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3318" w:type="pct"/>
            <w:hideMark/>
          </w:tcPr>
          <w:p w:rsidR="009B5729" w:rsidRPr="004A1053" w:rsidRDefault="009B5729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привлечение</w:t>
            </w:r>
          </w:p>
        </w:tc>
        <w:tc>
          <w:tcPr>
            <w:tcW w:w="1345" w:type="pct"/>
          </w:tcPr>
          <w:p w:rsidR="009B5729" w:rsidRPr="004A1053" w:rsidRDefault="009B5729" w:rsidP="004A1053">
            <w:pPr>
              <w:ind w:firstLine="0"/>
              <w:rPr>
                <w:rFonts w:cs="Arial"/>
              </w:rPr>
            </w:pPr>
          </w:p>
        </w:tc>
      </w:tr>
      <w:tr w:rsidR="004A1053" w:rsidRPr="004A1053" w:rsidTr="00B77B35">
        <w:tc>
          <w:tcPr>
            <w:tcW w:w="337" w:type="pct"/>
            <w:hideMark/>
          </w:tcPr>
          <w:p w:rsidR="009B5729" w:rsidRPr="004A1053" w:rsidRDefault="009B5729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 </w:t>
            </w:r>
          </w:p>
        </w:tc>
        <w:tc>
          <w:tcPr>
            <w:tcW w:w="3318" w:type="pct"/>
            <w:hideMark/>
          </w:tcPr>
          <w:p w:rsidR="009B5729" w:rsidRPr="004A1053" w:rsidRDefault="009B5729" w:rsidP="004A1053">
            <w:pPr>
              <w:ind w:firstLine="0"/>
              <w:rPr>
                <w:rFonts w:cs="Arial"/>
              </w:rPr>
            </w:pPr>
            <w:r w:rsidRPr="004A1053">
              <w:rPr>
                <w:rFonts w:cs="Arial"/>
              </w:rPr>
              <w:t>погашение основной суммы долга</w:t>
            </w:r>
          </w:p>
        </w:tc>
        <w:tc>
          <w:tcPr>
            <w:tcW w:w="1345" w:type="pct"/>
          </w:tcPr>
          <w:p w:rsidR="009B5729" w:rsidRPr="004A1053" w:rsidRDefault="009B5729" w:rsidP="004A1053">
            <w:pPr>
              <w:ind w:firstLine="0"/>
              <w:rPr>
                <w:rFonts w:cs="Arial"/>
              </w:rPr>
            </w:pPr>
          </w:p>
        </w:tc>
      </w:tr>
    </w:tbl>
    <w:p w:rsidR="009B5729" w:rsidRPr="004A1053" w:rsidRDefault="0093112D" w:rsidP="004A1053">
      <w:r w:rsidRPr="004A1053">
        <w:t>»</w:t>
      </w:r>
    </w:p>
    <w:p w:rsidR="006C5A37" w:rsidRPr="004A1053" w:rsidRDefault="006C5A37" w:rsidP="004A1053"/>
    <w:p w:rsidR="009B5729" w:rsidRPr="004A1053" w:rsidRDefault="009B5729" w:rsidP="004A1053"/>
    <w:p w:rsidR="00B77B35" w:rsidRPr="004A1053" w:rsidRDefault="00B77B35" w:rsidP="004A1053"/>
    <w:p w:rsidR="0093112D" w:rsidRPr="004A1053" w:rsidRDefault="006C5A37" w:rsidP="004A1053">
      <w:r w:rsidRPr="004A1053">
        <w:t xml:space="preserve">Глава </w:t>
      </w:r>
    </w:p>
    <w:p w:rsidR="006C5A37" w:rsidRPr="004A1053" w:rsidRDefault="006C5A37" w:rsidP="004A1053">
      <w:proofErr w:type="spellStart"/>
      <w:r w:rsidRPr="004A1053">
        <w:t>Марьинского</w:t>
      </w:r>
      <w:proofErr w:type="spellEnd"/>
      <w:r w:rsidRPr="004A1053">
        <w:t xml:space="preserve"> сельского поселения </w:t>
      </w:r>
    </w:p>
    <w:p w:rsidR="0093112D" w:rsidRPr="004A1053" w:rsidRDefault="006C5A37" w:rsidP="004A1053">
      <w:r w:rsidRPr="004A1053">
        <w:t>Тбилисского района</w:t>
      </w:r>
      <w:r w:rsidR="007134F0" w:rsidRPr="004A1053">
        <w:t xml:space="preserve"> </w:t>
      </w:r>
    </w:p>
    <w:p w:rsidR="009B5729" w:rsidRDefault="006C5A37" w:rsidP="004A1053">
      <w:r w:rsidRPr="004A1053">
        <w:t>С.В.</w:t>
      </w:r>
      <w:r w:rsidR="0093112D" w:rsidRPr="004A1053">
        <w:t xml:space="preserve"> </w:t>
      </w:r>
      <w:r w:rsidRPr="004A1053">
        <w:t>Мартын</w:t>
      </w:r>
    </w:p>
    <w:p w:rsidR="004A1053" w:rsidRPr="004A1053" w:rsidRDefault="004A1053" w:rsidP="004A1053"/>
    <w:sectPr w:rsidR="004A1053" w:rsidRPr="004A1053" w:rsidSect="004A1053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751" w:rsidRDefault="00BF0751" w:rsidP="00D56EA7">
      <w:r>
        <w:separator/>
      </w:r>
    </w:p>
  </w:endnote>
  <w:endnote w:type="continuationSeparator" w:id="0">
    <w:p w:rsidR="00BF0751" w:rsidRDefault="00BF0751" w:rsidP="00D5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751" w:rsidRDefault="00BF0751" w:rsidP="00D56EA7">
      <w:r>
        <w:separator/>
      </w:r>
    </w:p>
  </w:footnote>
  <w:footnote w:type="continuationSeparator" w:id="0">
    <w:p w:rsidR="00BF0751" w:rsidRDefault="00BF0751" w:rsidP="00D5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77C"/>
    <w:rsid w:val="00003D3A"/>
    <w:rsid w:val="00004C9E"/>
    <w:rsid w:val="000065EC"/>
    <w:rsid w:val="000267D4"/>
    <w:rsid w:val="0004063F"/>
    <w:rsid w:val="00094384"/>
    <w:rsid w:val="00096109"/>
    <w:rsid w:val="000A32EA"/>
    <w:rsid w:val="000A3B5C"/>
    <w:rsid w:val="000C36A9"/>
    <w:rsid w:val="000D6DAC"/>
    <w:rsid w:val="00100BFD"/>
    <w:rsid w:val="001077FC"/>
    <w:rsid w:val="00131CC1"/>
    <w:rsid w:val="00134379"/>
    <w:rsid w:val="00134892"/>
    <w:rsid w:val="00135B9C"/>
    <w:rsid w:val="00136B3D"/>
    <w:rsid w:val="00181326"/>
    <w:rsid w:val="001B4B60"/>
    <w:rsid w:val="001C4051"/>
    <w:rsid w:val="001D1A77"/>
    <w:rsid w:val="001D453D"/>
    <w:rsid w:val="001D5EF9"/>
    <w:rsid w:val="001D717B"/>
    <w:rsid w:val="00202612"/>
    <w:rsid w:val="00213C73"/>
    <w:rsid w:val="00225666"/>
    <w:rsid w:val="0023077C"/>
    <w:rsid w:val="00240577"/>
    <w:rsid w:val="0027310C"/>
    <w:rsid w:val="00280A2A"/>
    <w:rsid w:val="002C3BD1"/>
    <w:rsid w:val="002C40FF"/>
    <w:rsid w:val="002D28BD"/>
    <w:rsid w:val="002F0226"/>
    <w:rsid w:val="002F5FC0"/>
    <w:rsid w:val="002F7852"/>
    <w:rsid w:val="00315AE3"/>
    <w:rsid w:val="00321BBE"/>
    <w:rsid w:val="0034255C"/>
    <w:rsid w:val="003619D8"/>
    <w:rsid w:val="003662D1"/>
    <w:rsid w:val="00370303"/>
    <w:rsid w:val="00371349"/>
    <w:rsid w:val="003771F8"/>
    <w:rsid w:val="003811C7"/>
    <w:rsid w:val="003825BC"/>
    <w:rsid w:val="00384CF2"/>
    <w:rsid w:val="003976E1"/>
    <w:rsid w:val="003B00F6"/>
    <w:rsid w:val="003B1E49"/>
    <w:rsid w:val="003C62ED"/>
    <w:rsid w:val="003D075B"/>
    <w:rsid w:val="003D68CA"/>
    <w:rsid w:val="003E6989"/>
    <w:rsid w:val="003F0DB1"/>
    <w:rsid w:val="00405A07"/>
    <w:rsid w:val="00405C3E"/>
    <w:rsid w:val="00435778"/>
    <w:rsid w:val="00451AF1"/>
    <w:rsid w:val="004525C9"/>
    <w:rsid w:val="004563E5"/>
    <w:rsid w:val="0047690E"/>
    <w:rsid w:val="00486B2C"/>
    <w:rsid w:val="004A1053"/>
    <w:rsid w:val="004B1C3E"/>
    <w:rsid w:val="004B5837"/>
    <w:rsid w:val="004C0F09"/>
    <w:rsid w:val="004C1D6D"/>
    <w:rsid w:val="004E1070"/>
    <w:rsid w:val="00505569"/>
    <w:rsid w:val="00505D33"/>
    <w:rsid w:val="005146B2"/>
    <w:rsid w:val="00520A51"/>
    <w:rsid w:val="00561317"/>
    <w:rsid w:val="0056190D"/>
    <w:rsid w:val="00562FD3"/>
    <w:rsid w:val="00572B31"/>
    <w:rsid w:val="00577F71"/>
    <w:rsid w:val="00584FAB"/>
    <w:rsid w:val="0059325D"/>
    <w:rsid w:val="00596582"/>
    <w:rsid w:val="005977BB"/>
    <w:rsid w:val="005A5D61"/>
    <w:rsid w:val="005F4B40"/>
    <w:rsid w:val="006079E3"/>
    <w:rsid w:val="00614943"/>
    <w:rsid w:val="006159EB"/>
    <w:rsid w:val="00616346"/>
    <w:rsid w:val="00622524"/>
    <w:rsid w:val="00624A53"/>
    <w:rsid w:val="00630170"/>
    <w:rsid w:val="006358EF"/>
    <w:rsid w:val="00692AB1"/>
    <w:rsid w:val="006A1C66"/>
    <w:rsid w:val="006A7B3A"/>
    <w:rsid w:val="006C5A37"/>
    <w:rsid w:val="006D2535"/>
    <w:rsid w:val="006E61A0"/>
    <w:rsid w:val="007134F0"/>
    <w:rsid w:val="007221ED"/>
    <w:rsid w:val="00724B5A"/>
    <w:rsid w:val="00725531"/>
    <w:rsid w:val="00741E23"/>
    <w:rsid w:val="007658A5"/>
    <w:rsid w:val="0077430E"/>
    <w:rsid w:val="00784035"/>
    <w:rsid w:val="007B2E2D"/>
    <w:rsid w:val="007B45DD"/>
    <w:rsid w:val="007C7B7A"/>
    <w:rsid w:val="007E5511"/>
    <w:rsid w:val="00800875"/>
    <w:rsid w:val="00803664"/>
    <w:rsid w:val="00804E5D"/>
    <w:rsid w:val="008211A3"/>
    <w:rsid w:val="00822A13"/>
    <w:rsid w:val="008246D2"/>
    <w:rsid w:val="00833FDE"/>
    <w:rsid w:val="00852DD3"/>
    <w:rsid w:val="00853272"/>
    <w:rsid w:val="00896C5D"/>
    <w:rsid w:val="008A30F1"/>
    <w:rsid w:val="008C43A3"/>
    <w:rsid w:val="008C4650"/>
    <w:rsid w:val="008C59CC"/>
    <w:rsid w:val="008D6814"/>
    <w:rsid w:val="00900FFD"/>
    <w:rsid w:val="00912DCC"/>
    <w:rsid w:val="009248DC"/>
    <w:rsid w:val="00927C3B"/>
    <w:rsid w:val="0093112D"/>
    <w:rsid w:val="00931503"/>
    <w:rsid w:val="00933F1F"/>
    <w:rsid w:val="00944CC1"/>
    <w:rsid w:val="00951E9A"/>
    <w:rsid w:val="00966F41"/>
    <w:rsid w:val="0097283B"/>
    <w:rsid w:val="009843F7"/>
    <w:rsid w:val="0099705B"/>
    <w:rsid w:val="009B5729"/>
    <w:rsid w:val="009C4129"/>
    <w:rsid w:val="009E55FC"/>
    <w:rsid w:val="009E673E"/>
    <w:rsid w:val="00A14D38"/>
    <w:rsid w:val="00A40636"/>
    <w:rsid w:val="00A454B3"/>
    <w:rsid w:val="00A75EC8"/>
    <w:rsid w:val="00AA07E6"/>
    <w:rsid w:val="00AA2463"/>
    <w:rsid w:val="00AB2A35"/>
    <w:rsid w:val="00AB4940"/>
    <w:rsid w:val="00AC43A9"/>
    <w:rsid w:val="00AD40DC"/>
    <w:rsid w:val="00AE6571"/>
    <w:rsid w:val="00B046EF"/>
    <w:rsid w:val="00B116DD"/>
    <w:rsid w:val="00B16564"/>
    <w:rsid w:val="00B2204C"/>
    <w:rsid w:val="00B23290"/>
    <w:rsid w:val="00B47C97"/>
    <w:rsid w:val="00B525E3"/>
    <w:rsid w:val="00B61FEF"/>
    <w:rsid w:val="00B77B35"/>
    <w:rsid w:val="00B8371E"/>
    <w:rsid w:val="00B96F17"/>
    <w:rsid w:val="00BB0E8D"/>
    <w:rsid w:val="00BC452F"/>
    <w:rsid w:val="00BE29A6"/>
    <w:rsid w:val="00BE61E5"/>
    <w:rsid w:val="00BF0751"/>
    <w:rsid w:val="00BF58DD"/>
    <w:rsid w:val="00C06007"/>
    <w:rsid w:val="00C47A72"/>
    <w:rsid w:val="00C51923"/>
    <w:rsid w:val="00C51F82"/>
    <w:rsid w:val="00C57DBE"/>
    <w:rsid w:val="00C82A36"/>
    <w:rsid w:val="00C90895"/>
    <w:rsid w:val="00C95ED3"/>
    <w:rsid w:val="00CB30C6"/>
    <w:rsid w:val="00CB73F9"/>
    <w:rsid w:val="00CC4BBC"/>
    <w:rsid w:val="00CC71CC"/>
    <w:rsid w:val="00CD1367"/>
    <w:rsid w:val="00CD27E2"/>
    <w:rsid w:val="00CE22D9"/>
    <w:rsid w:val="00CE6651"/>
    <w:rsid w:val="00D31770"/>
    <w:rsid w:val="00D56EA7"/>
    <w:rsid w:val="00D6608A"/>
    <w:rsid w:val="00D66C1F"/>
    <w:rsid w:val="00D93532"/>
    <w:rsid w:val="00DC06B5"/>
    <w:rsid w:val="00DD5A91"/>
    <w:rsid w:val="00DE2B90"/>
    <w:rsid w:val="00E013DF"/>
    <w:rsid w:val="00E05AC6"/>
    <w:rsid w:val="00E20623"/>
    <w:rsid w:val="00E21E54"/>
    <w:rsid w:val="00E52CEF"/>
    <w:rsid w:val="00E60C41"/>
    <w:rsid w:val="00E718F1"/>
    <w:rsid w:val="00E76D0C"/>
    <w:rsid w:val="00EA2885"/>
    <w:rsid w:val="00EC39DA"/>
    <w:rsid w:val="00EE6194"/>
    <w:rsid w:val="00EE7F74"/>
    <w:rsid w:val="00EF31D0"/>
    <w:rsid w:val="00F249AD"/>
    <w:rsid w:val="00F264AF"/>
    <w:rsid w:val="00F4018C"/>
    <w:rsid w:val="00F45A86"/>
    <w:rsid w:val="00F559A7"/>
    <w:rsid w:val="00F6643E"/>
    <w:rsid w:val="00F70D50"/>
    <w:rsid w:val="00F7339B"/>
    <w:rsid w:val="00F81E00"/>
    <w:rsid w:val="00F83F5D"/>
    <w:rsid w:val="00FA6309"/>
    <w:rsid w:val="00FB76C8"/>
    <w:rsid w:val="00FC3A8E"/>
    <w:rsid w:val="00FD405A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A1053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4A1053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4A1053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4A1053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A1053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E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6EA7"/>
  </w:style>
  <w:style w:type="paragraph" w:styleId="a5">
    <w:name w:val="footer"/>
    <w:basedOn w:val="a"/>
    <w:link w:val="a6"/>
    <w:uiPriority w:val="99"/>
    <w:unhideWhenUsed/>
    <w:rsid w:val="00D56E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56EA7"/>
  </w:style>
  <w:style w:type="paragraph" w:styleId="a7">
    <w:name w:val="Plain Text"/>
    <w:basedOn w:val="a"/>
    <w:link w:val="a8"/>
    <w:rsid w:val="00B47C97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B47C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B47C97"/>
    <w:pPr>
      <w:spacing w:before="100" w:beforeAutospacing="1" w:after="100" w:afterAutospacing="1"/>
    </w:pPr>
    <w:rPr>
      <w:rFonts w:ascii="Times New Roman" w:eastAsia="PMingLiU" w:hAnsi="Times New Roman"/>
      <w:lang w:eastAsia="zh-TW"/>
    </w:rPr>
  </w:style>
  <w:style w:type="character" w:customStyle="1" w:styleId="apple-converted-space">
    <w:name w:val="apple-converted-space"/>
    <w:basedOn w:val="a0"/>
    <w:rsid w:val="00B47C97"/>
  </w:style>
  <w:style w:type="paragraph" w:styleId="aa">
    <w:name w:val="List Paragraph"/>
    <w:basedOn w:val="a"/>
    <w:uiPriority w:val="34"/>
    <w:qFormat/>
    <w:rsid w:val="005146B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C46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50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4A1053"/>
    <w:rPr>
      <w:color w:val="0000FF"/>
      <w:u w:val="none"/>
    </w:rPr>
  </w:style>
  <w:style w:type="character" w:styleId="ae">
    <w:name w:val="FollowedHyperlink"/>
    <w:basedOn w:val="a0"/>
    <w:uiPriority w:val="99"/>
    <w:semiHidden/>
    <w:unhideWhenUsed/>
    <w:rsid w:val="00131CC1"/>
    <w:rPr>
      <w:color w:val="800080"/>
      <w:u w:val="single"/>
    </w:rPr>
  </w:style>
  <w:style w:type="paragraph" w:customStyle="1" w:styleId="xl66">
    <w:name w:val="xl66"/>
    <w:basedOn w:val="a"/>
    <w:rsid w:val="00131CC1"/>
    <w:pPr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paragraph" w:customStyle="1" w:styleId="xl67">
    <w:name w:val="xl6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8">
    <w:name w:val="xl68"/>
    <w:basedOn w:val="a"/>
    <w:rsid w:val="00131CC1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xl70">
    <w:name w:val="xl7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1">
    <w:name w:val="xl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72">
    <w:name w:val="xl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3">
    <w:name w:val="xl7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4">
    <w:name w:val="xl7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5">
    <w:name w:val="xl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6">
    <w:name w:val="xl7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7">
    <w:name w:val="xl7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8">
    <w:name w:val="xl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9">
    <w:name w:val="xl7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0">
    <w:name w:val="xl8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81">
    <w:name w:val="xl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82">
    <w:name w:val="xl8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83">
    <w:name w:val="xl8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i/>
      <w:iCs/>
    </w:rPr>
  </w:style>
  <w:style w:type="paragraph" w:customStyle="1" w:styleId="xl84">
    <w:name w:val="xl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85">
    <w:name w:val="xl8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6">
    <w:name w:val="xl8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87">
    <w:name w:val="xl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88">
    <w:name w:val="xl8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i/>
      <w:iCs/>
    </w:rPr>
  </w:style>
  <w:style w:type="paragraph" w:customStyle="1" w:styleId="xl89">
    <w:name w:val="xl8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90">
    <w:name w:val="xl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91">
    <w:name w:val="xl9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92">
    <w:name w:val="xl9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93">
    <w:name w:val="xl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94">
    <w:name w:val="xl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5">
    <w:name w:val="xl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96">
    <w:name w:val="xl9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7">
    <w:name w:val="xl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98">
    <w:name w:val="xl9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99">
    <w:name w:val="xl9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00">
    <w:name w:val="xl10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01">
    <w:name w:val="xl10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02">
    <w:name w:val="xl1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03">
    <w:name w:val="xl10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04">
    <w:name w:val="xl1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05">
    <w:name w:val="xl10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06">
    <w:name w:val="xl1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07">
    <w:name w:val="xl10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08">
    <w:name w:val="xl10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09">
    <w:name w:val="xl1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10">
    <w:name w:val="xl11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11">
    <w:name w:val="xl11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12">
    <w:name w:val="xl1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13">
    <w:name w:val="xl1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14">
    <w:name w:val="xl1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15">
    <w:name w:val="xl1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16">
    <w:name w:val="xl1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17">
    <w:name w:val="xl1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18">
    <w:name w:val="xl1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19">
    <w:name w:val="xl1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0">
    <w:name w:val="xl1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1">
    <w:name w:val="xl1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2">
    <w:name w:val="xl12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23">
    <w:name w:val="xl1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24">
    <w:name w:val="xl12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5">
    <w:name w:val="xl1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6">
    <w:name w:val="xl12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7">
    <w:name w:val="xl12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28">
    <w:name w:val="xl12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29">
    <w:name w:val="xl12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30">
    <w:name w:val="xl13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31">
    <w:name w:val="xl13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32">
    <w:name w:val="xl13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33">
    <w:name w:val="xl13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4">
    <w:name w:val="xl13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35">
    <w:name w:val="xl135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6">
    <w:name w:val="xl13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7">
    <w:name w:val="xl137"/>
    <w:basedOn w:val="a"/>
    <w:rsid w:val="00131CC1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38">
    <w:name w:val="xl13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39">
    <w:name w:val="xl13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40">
    <w:name w:val="xl14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1">
    <w:name w:val="xl141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2">
    <w:name w:val="xl14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3">
    <w:name w:val="xl14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4">
    <w:name w:val="xl144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5">
    <w:name w:val="xl145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6">
    <w:name w:val="xl14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7">
    <w:name w:val="xl147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8">
    <w:name w:val="xl14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9">
    <w:name w:val="xl14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0">
    <w:name w:val="xl150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1">
    <w:name w:val="xl15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2">
    <w:name w:val="xl15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3">
    <w:name w:val="xl153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4">
    <w:name w:val="xl15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5">
    <w:name w:val="xl15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6">
    <w:name w:val="xl15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7">
    <w:name w:val="xl15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58">
    <w:name w:val="xl158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59">
    <w:name w:val="xl15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60">
    <w:name w:val="xl16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1">
    <w:name w:val="xl16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2">
    <w:name w:val="xl16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3">
    <w:name w:val="xl16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4">
    <w:name w:val="xl164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5">
    <w:name w:val="xl16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6">
    <w:name w:val="xl16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7">
    <w:name w:val="xl16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8">
    <w:name w:val="xl16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9">
    <w:name w:val="xl169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0">
    <w:name w:val="xl17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1">
    <w:name w:val="xl1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2">
    <w:name w:val="xl1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3">
    <w:name w:val="xl173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4">
    <w:name w:val="xl17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5">
    <w:name w:val="xl1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6">
    <w:name w:val="xl17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7">
    <w:name w:val="xl17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8">
    <w:name w:val="xl1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79">
    <w:name w:val="xl17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0">
    <w:name w:val="xl18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1">
    <w:name w:val="xl1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2">
    <w:name w:val="xl182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3">
    <w:name w:val="xl18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4">
    <w:name w:val="xl1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5">
    <w:name w:val="xl18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6">
    <w:name w:val="xl18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7">
    <w:name w:val="xl1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8">
    <w:name w:val="xl18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9">
    <w:name w:val="xl18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90">
    <w:name w:val="xl1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91">
    <w:name w:val="xl19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2">
    <w:name w:val="xl19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3">
    <w:name w:val="xl1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94">
    <w:name w:val="xl1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95">
    <w:name w:val="xl1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6">
    <w:name w:val="xl196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7">
    <w:name w:val="xl1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98">
    <w:name w:val="xl19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99">
    <w:name w:val="xl19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200">
    <w:name w:val="xl20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1">
    <w:name w:val="xl20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2">
    <w:name w:val="xl2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03">
    <w:name w:val="xl20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4">
    <w:name w:val="xl2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5">
    <w:name w:val="xl205"/>
    <w:basedOn w:val="a"/>
    <w:rsid w:val="00131CC1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8"/>
      <w:szCs w:val="28"/>
    </w:rPr>
  </w:style>
  <w:style w:type="paragraph" w:customStyle="1" w:styleId="xl206">
    <w:name w:val="xl2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7">
    <w:name w:val="xl207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8">
    <w:name w:val="xl20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9">
    <w:name w:val="xl2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0">
    <w:name w:val="xl21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1">
    <w:name w:val="xl21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2">
    <w:name w:val="xl2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213">
    <w:name w:val="xl2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14">
    <w:name w:val="xl2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</w:rPr>
  </w:style>
  <w:style w:type="paragraph" w:customStyle="1" w:styleId="xl215">
    <w:name w:val="xl2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16">
    <w:name w:val="xl2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17">
    <w:name w:val="xl2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18">
    <w:name w:val="xl2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19">
    <w:name w:val="xl2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20">
    <w:name w:val="xl2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</w:rPr>
  </w:style>
  <w:style w:type="paragraph" w:customStyle="1" w:styleId="xl221">
    <w:name w:val="xl2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22">
    <w:name w:val="xl22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3">
    <w:name w:val="xl2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4">
    <w:name w:val="xl22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5">
    <w:name w:val="xl2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26">
    <w:name w:val="xl22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table" w:styleId="af">
    <w:name w:val="Table Grid"/>
    <w:basedOn w:val="a1"/>
    <w:uiPriority w:val="59"/>
    <w:rsid w:val="00B77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4A105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A1053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4A1053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A1053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4A1053"/>
    <w:rPr>
      <w:rFonts w:ascii="Arial" w:hAnsi="Arial"/>
      <w:b w:val="0"/>
      <w:i w:val="0"/>
      <w:iCs/>
      <w:color w:val="0000FF"/>
      <w:sz w:val="24"/>
      <w:u w:val="none"/>
    </w:rPr>
  </w:style>
  <w:style w:type="paragraph" w:styleId="af0">
    <w:name w:val="annotation text"/>
    <w:aliases w:val="!Равноширинный текст документа"/>
    <w:basedOn w:val="a"/>
    <w:link w:val="af1"/>
    <w:semiHidden/>
    <w:rsid w:val="004A1053"/>
    <w:rPr>
      <w:rFonts w:ascii="Courier" w:hAnsi="Courier"/>
      <w:sz w:val="22"/>
      <w:szCs w:val="20"/>
    </w:rPr>
  </w:style>
  <w:style w:type="character" w:customStyle="1" w:styleId="af1">
    <w:name w:val="Текст примечания Знак"/>
    <w:aliases w:val="!Равноширинный текст документа Знак"/>
    <w:basedOn w:val="a0"/>
    <w:link w:val="af0"/>
    <w:semiHidden/>
    <w:rsid w:val="004A1053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4A105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A1053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4A1053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4A1053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4A1053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A1053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E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6EA7"/>
  </w:style>
  <w:style w:type="paragraph" w:styleId="a5">
    <w:name w:val="footer"/>
    <w:basedOn w:val="a"/>
    <w:link w:val="a6"/>
    <w:uiPriority w:val="99"/>
    <w:unhideWhenUsed/>
    <w:rsid w:val="00D56E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56EA7"/>
  </w:style>
  <w:style w:type="paragraph" w:styleId="a7">
    <w:name w:val="Plain Text"/>
    <w:basedOn w:val="a"/>
    <w:link w:val="a8"/>
    <w:rsid w:val="00B47C97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B47C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B47C97"/>
    <w:pPr>
      <w:spacing w:before="100" w:beforeAutospacing="1" w:after="100" w:afterAutospacing="1"/>
    </w:pPr>
    <w:rPr>
      <w:rFonts w:ascii="Times New Roman" w:eastAsia="PMingLiU" w:hAnsi="Times New Roman"/>
      <w:lang w:eastAsia="zh-TW"/>
    </w:rPr>
  </w:style>
  <w:style w:type="character" w:customStyle="1" w:styleId="apple-converted-space">
    <w:name w:val="apple-converted-space"/>
    <w:basedOn w:val="a0"/>
    <w:rsid w:val="00B47C97"/>
  </w:style>
  <w:style w:type="paragraph" w:styleId="aa">
    <w:name w:val="List Paragraph"/>
    <w:basedOn w:val="a"/>
    <w:uiPriority w:val="34"/>
    <w:qFormat/>
    <w:rsid w:val="005146B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C46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50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4A1053"/>
    <w:rPr>
      <w:color w:val="0000FF"/>
      <w:u w:val="none"/>
    </w:rPr>
  </w:style>
  <w:style w:type="character" w:styleId="ae">
    <w:name w:val="FollowedHyperlink"/>
    <w:basedOn w:val="a0"/>
    <w:uiPriority w:val="99"/>
    <w:semiHidden/>
    <w:unhideWhenUsed/>
    <w:rsid w:val="00131CC1"/>
    <w:rPr>
      <w:color w:val="800080"/>
      <w:u w:val="single"/>
    </w:rPr>
  </w:style>
  <w:style w:type="paragraph" w:customStyle="1" w:styleId="xl66">
    <w:name w:val="xl66"/>
    <w:basedOn w:val="a"/>
    <w:rsid w:val="00131CC1"/>
    <w:pPr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paragraph" w:customStyle="1" w:styleId="xl67">
    <w:name w:val="xl6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8">
    <w:name w:val="xl68"/>
    <w:basedOn w:val="a"/>
    <w:rsid w:val="00131CC1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xl70">
    <w:name w:val="xl7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1">
    <w:name w:val="xl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72">
    <w:name w:val="xl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3">
    <w:name w:val="xl7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4">
    <w:name w:val="xl7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5">
    <w:name w:val="xl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6">
    <w:name w:val="xl7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7">
    <w:name w:val="xl7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8">
    <w:name w:val="xl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9">
    <w:name w:val="xl7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0">
    <w:name w:val="xl8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81">
    <w:name w:val="xl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82">
    <w:name w:val="xl8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83">
    <w:name w:val="xl8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i/>
      <w:iCs/>
    </w:rPr>
  </w:style>
  <w:style w:type="paragraph" w:customStyle="1" w:styleId="xl84">
    <w:name w:val="xl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85">
    <w:name w:val="xl8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6">
    <w:name w:val="xl8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87">
    <w:name w:val="xl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88">
    <w:name w:val="xl8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i/>
      <w:iCs/>
    </w:rPr>
  </w:style>
  <w:style w:type="paragraph" w:customStyle="1" w:styleId="xl89">
    <w:name w:val="xl8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90">
    <w:name w:val="xl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91">
    <w:name w:val="xl9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92">
    <w:name w:val="xl9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93">
    <w:name w:val="xl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94">
    <w:name w:val="xl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5">
    <w:name w:val="xl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96">
    <w:name w:val="xl9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7">
    <w:name w:val="xl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98">
    <w:name w:val="xl9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99">
    <w:name w:val="xl9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00">
    <w:name w:val="xl10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01">
    <w:name w:val="xl10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02">
    <w:name w:val="xl1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03">
    <w:name w:val="xl10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04">
    <w:name w:val="xl1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05">
    <w:name w:val="xl10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06">
    <w:name w:val="xl1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07">
    <w:name w:val="xl10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08">
    <w:name w:val="xl10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09">
    <w:name w:val="xl1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10">
    <w:name w:val="xl11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11">
    <w:name w:val="xl11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12">
    <w:name w:val="xl1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13">
    <w:name w:val="xl1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14">
    <w:name w:val="xl1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15">
    <w:name w:val="xl1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16">
    <w:name w:val="xl1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17">
    <w:name w:val="xl1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18">
    <w:name w:val="xl1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19">
    <w:name w:val="xl1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0">
    <w:name w:val="xl1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1">
    <w:name w:val="xl1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2">
    <w:name w:val="xl12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23">
    <w:name w:val="xl1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24">
    <w:name w:val="xl12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5">
    <w:name w:val="xl1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6">
    <w:name w:val="xl12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7">
    <w:name w:val="xl12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28">
    <w:name w:val="xl12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29">
    <w:name w:val="xl12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30">
    <w:name w:val="xl13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31">
    <w:name w:val="xl13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32">
    <w:name w:val="xl13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33">
    <w:name w:val="xl13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4">
    <w:name w:val="xl13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35">
    <w:name w:val="xl135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6">
    <w:name w:val="xl13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7">
    <w:name w:val="xl137"/>
    <w:basedOn w:val="a"/>
    <w:rsid w:val="00131CC1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38">
    <w:name w:val="xl13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39">
    <w:name w:val="xl13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40">
    <w:name w:val="xl14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1">
    <w:name w:val="xl141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2">
    <w:name w:val="xl14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3">
    <w:name w:val="xl14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4">
    <w:name w:val="xl144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5">
    <w:name w:val="xl145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6">
    <w:name w:val="xl14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7">
    <w:name w:val="xl147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8">
    <w:name w:val="xl14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9">
    <w:name w:val="xl14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0">
    <w:name w:val="xl150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1">
    <w:name w:val="xl15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2">
    <w:name w:val="xl15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3">
    <w:name w:val="xl153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4">
    <w:name w:val="xl15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5">
    <w:name w:val="xl15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6">
    <w:name w:val="xl15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7">
    <w:name w:val="xl15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58">
    <w:name w:val="xl158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59">
    <w:name w:val="xl15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60">
    <w:name w:val="xl16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1">
    <w:name w:val="xl16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2">
    <w:name w:val="xl16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3">
    <w:name w:val="xl16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4">
    <w:name w:val="xl164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5">
    <w:name w:val="xl16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6">
    <w:name w:val="xl16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7">
    <w:name w:val="xl16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8">
    <w:name w:val="xl16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9">
    <w:name w:val="xl169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0">
    <w:name w:val="xl17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1">
    <w:name w:val="xl1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2">
    <w:name w:val="xl1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3">
    <w:name w:val="xl173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4">
    <w:name w:val="xl17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5">
    <w:name w:val="xl1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6">
    <w:name w:val="xl17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7">
    <w:name w:val="xl17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8">
    <w:name w:val="xl1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79">
    <w:name w:val="xl17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0">
    <w:name w:val="xl18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1">
    <w:name w:val="xl1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2">
    <w:name w:val="xl182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3">
    <w:name w:val="xl18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4">
    <w:name w:val="xl1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5">
    <w:name w:val="xl18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6">
    <w:name w:val="xl18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7">
    <w:name w:val="xl1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8">
    <w:name w:val="xl18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9">
    <w:name w:val="xl18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90">
    <w:name w:val="xl1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91">
    <w:name w:val="xl19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2">
    <w:name w:val="xl19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3">
    <w:name w:val="xl1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94">
    <w:name w:val="xl1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95">
    <w:name w:val="xl1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6">
    <w:name w:val="xl196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7">
    <w:name w:val="xl1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98">
    <w:name w:val="xl19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99">
    <w:name w:val="xl19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200">
    <w:name w:val="xl20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1">
    <w:name w:val="xl20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2">
    <w:name w:val="xl2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03">
    <w:name w:val="xl20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4">
    <w:name w:val="xl2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5">
    <w:name w:val="xl205"/>
    <w:basedOn w:val="a"/>
    <w:rsid w:val="00131CC1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8"/>
      <w:szCs w:val="28"/>
    </w:rPr>
  </w:style>
  <w:style w:type="paragraph" w:customStyle="1" w:styleId="xl206">
    <w:name w:val="xl2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7">
    <w:name w:val="xl207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8">
    <w:name w:val="xl20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9">
    <w:name w:val="xl2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0">
    <w:name w:val="xl21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1">
    <w:name w:val="xl21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2">
    <w:name w:val="xl2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213">
    <w:name w:val="xl2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14">
    <w:name w:val="xl2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</w:rPr>
  </w:style>
  <w:style w:type="paragraph" w:customStyle="1" w:styleId="xl215">
    <w:name w:val="xl2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16">
    <w:name w:val="xl2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17">
    <w:name w:val="xl2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18">
    <w:name w:val="xl2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19">
    <w:name w:val="xl2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20">
    <w:name w:val="xl2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</w:rPr>
  </w:style>
  <w:style w:type="paragraph" w:customStyle="1" w:styleId="xl221">
    <w:name w:val="xl2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22">
    <w:name w:val="xl22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3">
    <w:name w:val="xl2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4">
    <w:name w:val="xl22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5">
    <w:name w:val="xl2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26">
    <w:name w:val="xl22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table" w:styleId="af">
    <w:name w:val="Table Grid"/>
    <w:basedOn w:val="a1"/>
    <w:uiPriority w:val="59"/>
    <w:rsid w:val="00B77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4A105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A1053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4A1053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A1053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4A1053"/>
    <w:rPr>
      <w:rFonts w:ascii="Arial" w:hAnsi="Arial"/>
      <w:b w:val="0"/>
      <w:i w:val="0"/>
      <w:iCs/>
      <w:color w:val="0000FF"/>
      <w:sz w:val="24"/>
      <w:u w:val="none"/>
    </w:rPr>
  </w:style>
  <w:style w:type="paragraph" w:styleId="af0">
    <w:name w:val="annotation text"/>
    <w:aliases w:val="!Равноширинный текст документа"/>
    <w:basedOn w:val="a"/>
    <w:link w:val="af1"/>
    <w:semiHidden/>
    <w:rsid w:val="004A1053"/>
    <w:rPr>
      <w:rFonts w:ascii="Courier" w:hAnsi="Courier"/>
      <w:sz w:val="22"/>
      <w:szCs w:val="20"/>
    </w:rPr>
  </w:style>
  <w:style w:type="character" w:customStyle="1" w:styleId="af1">
    <w:name w:val="Текст примечания Знак"/>
    <w:aliases w:val="!Равноширинный текст документа Знак"/>
    <w:basedOn w:val="a0"/>
    <w:link w:val="af0"/>
    <w:semiHidden/>
    <w:rsid w:val="004A1053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4A105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34</TotalTime>
  <Pages>1</Pages>
  <Words>3922</Words>
  <Characters>22360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</dc:creator>
  <cp:lastModifiedBy>Татьяна</cp:lastModifiedBy>
  <cp:revision>13</cp:revision>
  <cp:lastPrinted>2018-07-09T07:09:00Z</cp:lastPrinted>
  <dcterms:created xsi:type="dcterms:W3CDTF">2020-02-04T05:56:00Z</dcterms:created>
  <dcterms:modified xsi:type="dcterms:W3CDTF">2020-02-05T12:02:00Z</dcterms:modified>
</cp:coreProperties>
</file>