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A8" w:rsidRPr="00702BCF" w:rsidRDefault="004B2CA8" w:rsidP="00702BCF">
      <w:pPr>
        <w:ind w:firstLine="0"/>
        <w:jc w:val="center"/>
        <w:rPr>
          <w:rFonts w:cs="Arial"/>
        </w:rPr>
      </w:pPr>
    </w:p>
    <w:p w:rsidR="004B2CA8" w:rsidRPr="00702BCF" w:rsidRDefault="004B2CA8" w:rsidP="00702BCF">
      <w:pPr>
        <w:ind w:firstLine="0"/>
        <w:jc w:val="center"/>
        <w:rPr>
          <w:rFonts w:cs="Arial"/>
        </w:rPr>
      </w:pPr>
      <w:r w:rsidRPr="00702BCF">
        <w:rPr>
          <w:rFonts w:cs="Arial"/>
        </w:rPr>
        <w:t>КРАСНОДАРСКИЙ КРАЙ</w:t>
      </w:r>
    </w:p>
    <w:p w:rsidR="004B2CA8" w:rsidRPr="00702BCF" w:rsidRDefault="004B2CA8" w:rsidP="00702BCF">
      <w:pPr>
        <w:ind w:firstLine="0"/>
        <w:jc w:val="center"/>
        <w:rPr>
          <w:rFonts w:cs="Arial"/>
        </w:rPr>
      </w:pPr>
      <w:r w:rsidRPr="00702BCF">
        <w:rPr>
          <w:rFonts w:cs="Arial"/>
        </w:rPr>
        <w:t>ТБИЛИССКИЙ РАЙОН</w:t>
      </w:r>
    </w:p>
    <w:p w:rsidR="004B2CA8" w:rsidRPr="00702BCF" w:rsidRDefault="004B2CA8" w:rsidP="00702BCF">
      <w:pPr>
        <w:ind w:firstLine="0"/>
        <w:jc w:val="center"/>
        <w:rPr>
          <w:rFonts w:cs="Arial"/>
        </w:rPr>
      </w:pPr>
      <w:r w:rsidRPr="00702BCF">
        <w:rPr>
          <w:rFonts w:cs="Arial"/>
        </w:rPr>
        <w:t>СОВЕТ МУНИЦИПАЛЬНОГО ОБРАЗОВАНИЯ</w:t>
      </w:r>
    </w:p>
    <w:p w:rsidR="004B2CA8" w:rsidRPr="00702BCF" w:rsidRDefault="004B2CA8" w:rsidP="00702BCF">
      <w:pPr>
        <w:ind w:firstLine="0"/>
        <w:jc w:val="center"/>
        <w:rPr>
          <w:rFonts w:cs="Arial"/>
        </w:rPr>
      </w:pPr>
      <w:r w:rsidRPr="00702BCF">
        <w:rPr>
          <w:rFonts w:cs="Arial"/>
        </w:rPr>
        <w:t>ТБИЛИССКИЙ РАЙОН</w:t>
      </w:r>
    </w:p>
    <w:p w:rsidR="004B2CA8" w:rsidRPr="00702BCF" w:rsidRDefault="004B2CA8" w:rsidP="00702BCF">
      <w:pPr>
        <w:ind w:firstLine="0"/>
        <w:jc w:val="center"/>
        <w:rPr>
          <w:rFonts w:cs="Arial"/>
        </w:rPr>
      </w:pPr>
    </w:p>
    <w:p w:rsidR="004B2CA8" w:rsidRPr="00702BCF" w:rsidRDefault="004B2CA8" w:rsidP="00702BCF">
      <w:pPr>
        <w:ind w:firstLine="0"/>
        <w:jc w:val="center"/>
        <w:rPr>
          <w:rFonts w:cs="Arial"/>
        </w:rPr>
      </w:pPr>
      <w:r w:rsidRPr="00702BCF">
        <w:rPr>
          <w:rFonts w:cs="Arial"/>
        </w:rPr>
        <w:t>РЕШЕНИЕ</w:t>
      </w:r>
    </w:p>
    <w:p w:rsidR="004B2CA8" w:rsidRPr="00702BCF" w:rsidRDefault="004B2CA8" w:rsidP="00702BCF">
      <w:pPr>
        <w:ind w:firstLine="0"/>
        <w:jc w:val="center"/>
        <w:rPr>
          <w:rFonts w:cs="Arial"/>
        </w:rPr>
      </w:pPr>
    </w:p>
    <w:p w:rsidR="00D35E4C" w:rsidRDefault="00D35E4C" w:rsidP="00D35E4C">
      <w:pPr>
        <w:ind w:firstLine="0"/>
        <w:jc w:val="center"/>
        <w:rPr>
          <w:rFonts w:eastAsia="Calibri" w:cs="Arial"/>
        </w:rPr>
      </w:pPr>
      <w:r>
        <w:rPr>
          <w:rFonts w:eastAsia="Andale Sans UI" w:cs="Arial"/>
        </w:rPr>
        <w:t xml:space="preserve">___________ года </w:t>
      </w:r>
      <w:r>
        <w:rPr>
          <w:rFonts w:eastAsia="Andale Sans UI" w:cs="Arial"/>
        </w:rPr>
        <w:tab/>
      </w:r>
      <w:r>
        <w:rPr>
          <w:rFonts w:eastAsia="Andale Sans UI" w:cs="Arial"/>
        </w:rPr>
        <w:tab/>
      </w:r>
      <w:r>
        <w:rPr>
          <w:rFonts w:eastAsia="Andale Sans UI" w:cs="Arial"/>
        </w:rPr>
        <w:tab/>
        <w:t>№ ____</w:t>
      </w:r>
      <w:r>
        <w:rPr>
          <w:rFonts w:eastAsia="Andale Sans UI" w:cs="Arial"/>
        </w:rPr>
        <w:tab/>
      </w:r>
      <w:r>
        <w:rPr>
          <w:rFonts w:eastAsia="Andale Sans UI" w:cs="Arial"/>
        </w:rPr>
        <w:tab/>
      </w:r>
      <w:r>
        <w:rPr>
          <w:rFonts w:eastAsia="Andale Sans UI" w:cs="Arial"/>
        </w:rPr>
        <w:tab/>
      </w:r>
      <w:proofErr w:type="spellStart"/>
      <w:r>
        <w:rPr>
          <w:rFonts w:eastAsia="Andale Sans UI" w:cs="Arial"/>
        </w:rPr>
        <w:t>ст-ца</w:t>
      </w:r>
      <w:proofErr w:type="spellEnd"/>
      <w:r>
        <w:rPr>
          <w:rFonts w:eastAsia="Andale Sans UI" w:cs="Arial"/>
        </w:rPr>
        <w:t xml:space="preserve"> </w:t>
      </w:r>
      <w:proofErr w:type="gramStart"/>
      <w:r>
        <w:rPr>
          <w:rFonts w:eastAsia="Andale Sans UI" w:cs="Arial"/>
        </w:rPr>
        <w:t>Тбилисская</w:t>
      </w:r>
      <w:proofErr w:type="gramEnd"/>
    </w:p>
    <w:p w:rsidR="00ED34A6" w:rsidRPr="00702BCF" w:rsidRDefault="00ED34A6" w:rsidP="00702BCF">
      <w:pPr>
        <w:ind w:firstLine="0"/>
        <w:jc w:val="center"/>
        <w:rPr>
          <w:rFonts w:cs="Arial"/>
        </w:rPr>
      </w:pPr>
    </w:p>
    <w:p w:rsidR="00ED34A6" w:rsidRPr="00702BCF" w:rsidRDefault="0025501C" w:rsidP="00702BCF">
      <w:pPr>
        <w:ind w:firstLine="0"/>
        <w:jc w:val="center"/>
        <w:rPr>
          <w:rFonts w:cs="Arial"/>
          <w:b/>
          <w:sz w:val="32"/>
          <w:szCs w:val="32"/>
        </w:rPr>
      </w:pPr>
      <w:r w:rsidRPr="00702BCF">
        <w:rPr>
          <w:rFonts w:cs="Arial"/>
          <w:b/>
          <w:sz w:val="32"/>
          <w:szCs w:val="32"/>
        </w:rPr>
        <w:t xml:space="preserve">Об утверждении Положения о порядке проведения конкурса на замещение вакантной должности муниципальной службы в </w:t>
      </w:r>
      <w:r w:rsidR="00ED34A6" w:rsidRPr="00702BCF">
        <w:rPr>
          <w:rFonts w:cs="Arial"/>
          <w:b/>
          <w:sz w:val="32"/>
          <w:szCs w:val="32"/>
        </w:rPr>
        <w:t xml:space="preserve">органах местного самоуправления муниципального образования </w:t>
      </w:r>
      <w:r w:rsidR="00A0248B" w:rsidRPr="00702BCF">
        <w:rPr>
          <w:rFonts w:cs="Arial"/>
          <w:b/>
          <w:sz w:val="32"/>
          <w:szCs w:val="32"/>
        </w:rPr>
        <w:t>Тбилисский</w:t>
      </w:r>
      <w:r w:rsidR="00ED34A6" w:rsidRPr="00702BCF">
        <w:rPr>
          <w:rFonts w:cs="Arial"/>
          <w:b/>
          <w:sz w:val="32"/>
          <w:szCs w:val="32"/>
        </w:rPr>
        <w:t xml:space="preserve"> район</w:t>
      </w:r>
    </w:p>
    <w:p w:rsidR="001D717F" w:rsidRPr="00702BCF" w:rsidRDefault="001D717F" w:rsidP="00702BCF">
      <w:pPr>
        <w:ind w:firstLine="0"/>
        <w:jc w:val="center"/>
        <w:rPr>
          <w:rFonts w:cs="Arial"/>
        </w:rPr>
      </w:pPr>
    </w:p>
    <w:p w:rsidR="00A0248B" w:rsidRPr="00702BCF" w:rsidRDefault="00A0248B" w:rsidP="00702BCF"/>
    <w:p w:rsidR="0025501C" w:rsidRPr="00702BCF" w:rsidRDefault="002C0C82" w:rsidP="00702BCF">
      <w:proofErr w:type="gramStart"/>
      <w:r w:rsidRPr="00702BCF">
        <w:t>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 в</w:t>
      </w:r>
      <w:r w:rsidR="0025501C" w:rsidRPr="00702BCF">
        <w:t xml:space="preserve"> соответстви</w:t>
      </w:r>
      <w:r w:rsidRPr="00702BCF">
        <w:t>и</w:t>
      </w:r>
      <w:r w:rsidR="0025501C" w:rsidRPr="00702BCF">
        <w:t xml:space="preserve"> с Федеральным законом от 2 марта 2007 г</w:t>
      </w:r>
      <w:r w:rsidR="00A0248B" w:rsidRPr="00702BCF">
        <w:t>.</w:t>
      </w:r>
      <w:r w:rsidR="00A43B7B" w:rsidRPr="00702BCF">
        <w:t xml:space="preserve"> </w:t>
      </w:r>
      <w:r w:rsidR="0025501C" w:rsidRPr="00702BCF">
        <w:t>№ 25-ФЗ «О муниципальной службе в Российской Федерации», Закон</w:t>
      </w:r>
      <w:r w:rsidR="00796DC7" w:rsidRPr="00702BCF">
        <w:t>ом</w:t>
      </w:r>
      <w:r w:rsidR="0025501C" w:rsidRPr="00702BCF">
        <w:t xml:space="preserve"> Краснодарского края от 8 июня 2007 г</w:t>
      </w:r>
      <w:r w:rsidR="00A0248B" w:rsidRPr="00702BCF">
        <w:t>.</w:t>
      </w:r>
      <w:r w:rsidR="00A43B7B" w:rsidRPr="00702BCF">
        <w:t xml:space="preserve"> </w:t>
      </w:r>
      <w:r w:rsidR="0025501C" w:rsidRPr="00702BCF">
        <w:t>№ 1244-КЗ «О муниципальной службе в Краснодарском крае»,</w:t>
      </w:r>
      <w:r w:rsidR="00A43B7B" w:rsidRPr="00702BCF">
        <w:t xml:space="preserve"> </w:t>
      </w:r>
      <w:r w:rsidRPr="00702BCF">
        <w:t>руководствуясь статьями</w:t>
      </w:r>
      <w:r w:rsidR="0025501C" w:rsidRPr="00702BCF">
        <w:t xml:space="preserve"> </w:t>
      </w:r>
      <w:r w:rsidRPr="00702BCF">
        <w:t>25, 64</w:t>
      </w:r>
      <w:proofErr w:type="gramEnd"/>
      <w:r w:rsidRPr="00702BCF">
        <w:t xml:space="preserve"> Устава муниципального образования Тбилисский район, </w:t>
      </w:r>
      <w:r w:rsidR="0025501C" w:rsidRPr="00702BCF">
        <w:t>Совет</w:t>
      </w:r>
      <w:r w:rsidR="00ED34A6" w:rsidRPr="00702BCF">
        <w:t xml:space="preserve"> муниципального образования </w:t>
      </w:r>
      <w:r w:rsidR="00A0248B" w:rsidRPr="00702BCF">
        <w:t>Тбилисский</w:t>
      </w:r>
      <w:r w:rsidR="00ED34A6" w:rsidRPr="00702BCF">
        <w:t xml:space="preserve"> район </w:t>
      </w:r>
      <w:r w:rsidR="00D04450" w:rsidRPr="00702BCF">
        <w:t>реши</w:t>
      </w:r>
      <w:r w:rsidR="0025501C" w:rsidRPr="00702BCF">
        <w:t>л:</w:t>
      </w:r>
    </w:p>
    <w:p w:rsidR="00ED34A6" w:rsidRPr="00702BCF" w:rsidRDefault="0025501C" w:rsidP="00702BCF">
      <w:r w:rsidRPr="00702BCF">
        <w:t xml:space="preserve">1. Утвердить Положение о порядке проведения конкурса на замещение вакантной должности муниципальной службы в </w:t>
      </w:r>
      <w:r w:rsidR="00ED34A6" w:rsidRPr="00702BCF">
        <w:t xml:space="preserve">органах местного самоуправления муниципального образования </w:t>
      </w:r>
      <w:r w:rsidR="00A0248B" w:rsidRPr="00702BCF">
        <w:t>Тбилисский</w:t>
      </w:r>
      <w:r w:rsidR="00ED34A6" w:rsidRPr="00702BCF">
        <w:t xml:space="preserve"> район </w:t>
      </w:r>
      <w:r w:rsidR="00A0248B" w:rsidRPr="00702BCF">
        <w:t>(приложение).</w:t>
      </w:r>
    </w:p>
    <w:p w:rsidR="002C0C82" w:rsidRPr="00702BCF" w:rsidRDefault="00651BA5" w:rsidP="00702BCF">
      <w:r w:rsidRPr="00702BCF">
        <w:t xml:space="preserve">2. </w:t>
      </w:r>
      <w:r w:rsidR="00A0248B" w:rsidRPr="00702BCF">
        <w:t>В связи с принятием настоящего решения считать утратившим силу</w:t>
      </w:r>
      <w:r w:rsidR="002C0C82" w:rsidRPr="00702BCF">
        <w:t>:</w:t>
      </w:r>
    </w:p>
    <w:p w:rsidR="002C0C82" w:rsidRPr="00702BCF" w:rsidRDefault="00A0248B" w:rsidP="00702BCF">
      <w:r w:rsidRPr="00702BCF">
        <w:t xml:space="preserve"> р</w:t>
      </w:r>
      <w:r w:rsidR="00651BA5" w:rsidRPr="00702BCF">
        <w:t xml:space="preserve">ешение Совета муниципального образования </w:t>
      </w:r>
      <w:r w:rsidRPr="00702BCF">
        <w:t>Тбилисский</w:t>
      </w:r>
      <w:r w:rsidR="00A43B7B" w:rsidRPr="00702BCF">
        <w:t xml:space="preserve"> </w:t>
      </w:r>
      <w:r w:rsidR="00651BA5" w:rsidRPr="00702BCF">
        <w:t>район</w:t>
      </w:r>
      <w:r w:rsidR="00A43B7B" w:rsidRPr="00702BCF">
        <w:t xml:space="preserve"> </w:t>
      </w:r>
      <w:r w:rsidR="00651BA5" w:rsidRPr="00702BCF">
        <w:t xml:space="preserve">от </w:t>
      </w:r>
      <w:r w:rsidRPr="00702BCF">
        <w:t>27 февраля 2014 г.</w:t>
      </w:r>
      <w:r w:rsidR="00651BA5" w:rsidRPr="00702BCF">
        <w:t xml:space="preserve"> № </w:t>
      </w:r>
      <w:r w:rsidRPr="00702BCF">
        <w:t>767</w:t>
      </w:r>
      <w:r w:rsidR="00651BA5" w:rsidRPr="00702BCF">
        <w:t xml:space="preserve"> «Об утверждении Положения о порядке проведения конкурса на замещение вакантной должности муниципальной службы в муниципально</w:t>
      </w:r>
      <w:r w:rsidRPr="00702BCF">
        <w:t>м</w:t>
      </w:r>
      <w:r w:rsidR="00651BA5" w:rsidRPr="00702BCF">
        <w:t xml:space="preserve"> образовани</w:t>
      </w:r>
      <w:r w:rsidRPr="00702BCF">
        <w:t>и</w:t>
      </w:r>
      <w:r w:rsidR="00651BA5" w:rsidRPr="00702BCF">
        <w:t xml:space="preserve"> </w:t>
      </w:r>
      <w:r w:rsidRPr="00702BCF">
        <w:t>Тбилисский</w:t>
      </w:r>
      <w:r w:rsidR="00651BA5" w:rsidRPr="00702BCF">
        <w:t xml:space="preserve"> район»</w:t>
      </w:r>
      <w:r w:rsidR="002C0C82" w:rsidRPr="00702BCF">
        <w:t>;</w:t>
      </w:r>
    </w:p>
    <w:p w:rsidR="00A0248B" w:rsidRPr="00702BCF" w:rsidRDefault="00651BA5" w:rsidP="00702BCF">
      <w:r w:rsidRPr="00702BCF">
        <w:t xml:space="preserve"> </w:t>
      </w:r>
      <w:r w:rsidR="002C0C82" w:rsidRPr="00702BCF">
        <w:t>решение Совета муниципального образования Тбилисский</w:t>
      </w:r>
      <w:r w:rsidR="00A43B7B" w:rsidRPr="00702BCF">
        <w:t xml:space="preserve"> </w:t>
      </w:r>
      <w:r w:rsidR="002C0C82" w:rsidRPr="00702BCF">
        <w:t>район</w:t>
      </w:r>
      <w:r w:rsidR="00A43B7B" w:rsidRPr="00702BCF">
        <w:t xml:space="preserve"> </w:t>
      </w:r>
      <w:r w:rsidR="002C0C82" w:rsidRPr="00702BCF">
        <w:t>от 30 мая 2019 г. № 517 «О внесении изменений в решение Совета муниципального образования Тбилисский</w:t>
      </w:r>
      <w:r w:rsidR="00A43B7B" w:rsidRPr="00702BCF">
        <w:t xml:space="preserve"> </w:t>
      </w:r>
      <w:r w:rsidR="002C0C82" w:rsidRPr="00702BCF">
        <w:t>район от 27 февраля 2014 г. № 767</w:t>
      </w:r>
      <w:r w:rsidR="00A43B7B" w:rsidRPr="00702BCF">
        <w:t xml:space="preserve"> </w:t>
      </w:r>
      <w:r w:rsidR="002C0C82" w:rsidRPr="00702BCF">
        <w:t>«Об утверждении Положения о порядке проведения конкурса на замещение вакантной должности муниципальной службы в муниципальном образовании Тбилисский район».</w:t>
      </w:r>
    </w:p>
    <w:p w:rsidR="00A0248B" w:rsidRPr="00702BCF" w:rsidRDefault="00A0248B" w:rsidP="00702BCF">
      <w:r w:rsidRPr="00702BCF">
        <w:t>3.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702BCF">
        <w:t>Яньшин</w:t>
      </w:r>
      <w:proofErr w:type="spellEnd"/>
      <w:r w:rsidRPr="00702BCF">
        <w:t xml:space="preserve"> Р.С.) опубликовать настоящее решение в сетевом издании «Информационный портал Тбилисского района».</w:t>
      </w:r>
    </w:p>
    <w:p w:rsidR="00A0248B" w:rsidRPr="00702BCF" w:rsidRDefault="00A0248B" w:rsidP="00702BCF">
      <w:r w:rsidRPr="00702BCF">
        <w:t>4. Администрации муниципального образования Тбилисский район</w:t>
      </w:r>
      <w:r w:rsidR="00A43B7B" w:rsidRPr="00702BCF">
        <w:t xml:space="preserve"> </w:t>
      </w:r>
      <w:r w:rsidRPr="00702BCF">
        <w:t>обеспечить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A0248B" w:rsidRPr="00702BCF" w:rsidRDefault="00A0248B" w:rsidP="00702BCF">
      <w:r w:rsidRPr="00702BCF">
        <w:t xml:space="preserve">5. </w:t>
      </w:r>
      <w:proofErr w:type="gramStart"/>
      <w:r w:rsidRPr="00702BCF">
        <w:t>Контроль за</w:t>
      </w:r>
      <w:proofErr w:type="gramEnd"/>
      <w:r w:rsidRPr="00702BCF">
        <w:t xml:space="preserve">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 торговле и вопросам местного самоуправления (Уварова С.В.).</w:t>
      </w:r>
    </w:p>
    <w:p w:rsidR="00A0248B" w:rsidRPr="00702BCF" w:rsidRDefault="00A0248B" w:rsidP="00702BCF">
      <w:r w:rsidRPr="00702BCF">
        <w:lastRenderedPageBreak/>
        <w:t>6. Решение вступает в силу со дня его официального опубликования.</w:t>
      </w:r>
    </w:p>
    <w:p w:rsidR="00A0248B" w:rsidRPr="00702BCF" w:rsidRDefault="00A0248B" w:rsidP="00702BCF"/>
    <w:p w:rsidR="00A0248B" w:rsidRPr="00702BCF" w:rsidRDefault="00A0248B" w:rsidP="00702BCF"/>
    <w:p w:rsidR="00A0248B" w:rsidRPr="00702BCF" w:rsidRDefault="00A0248B" w:rsidP="00702BCF"/>
    <w:p w:rsidR="004B2CA8" w:rsidRPr="00702BCF" w:rsidRDefault="008A7C28" w:rsidP="00702BCF">
      <w:proofErr w:type="gramStart"/>
      <w:r w:rsidRPr="00702BCF">
        <w:t>Исполняющий</w:t>
      </w:r>
      <w:proofErr w:type="gramEnd"/>
      <w:r w:rsidRPr="00702BCF">
        <w:t xml:space="preserve"> обязанности</w:t>
      </w:r>
      <w:r w:rsidR="004B2CA8" w:rsidRPr="00702BCF">
        <w:t xml:space="preserve"> </w:t>
      </w:r>
      <w:r w:rsidRPr="00702BCF">
        <w:t>г</w:t>
      </w:r>
      <w:r w:rsidR="00A0248B" w:rsidRPr="00702BCF">
        <w:t>лав</w:t>
      </w:r>
      <w:r w:rsidRPr="00702BCF">
        <w:t>ы</w:t>
      </w:r>
      <w:r w:rsidR="00A0248B" w:rsidRPr="00702BCF">
        <w:t xml:space="preserve"> </w:t>
      </w:r>
    </w:p>
    <w:p w:rsidR="00A0248B" w:rsidRPr="00702BCF" w:rsidRDefault="00A0248B" w:rsidP="00702BCF">
      <w:r w:rsidRPr="00702BCF">
        <w:t>муниципального образования</w:t>
      </w:r>
    </w:p>
    <w:p w:rsidR="004B2CA8" w:rsidRPr="00702BCF" w:rsidRDefault="00A0248B" w:rsidP="00702BCF">
      <w:r w:rsidRPr="00702BCF">
        <w:t>Тбилисский район</w:t>
      </w:r>
    </w:p>
    <w:p w:rsidR="00A0248B" w:rsidRPr="00702BCF" w:rsidRDefault="008A7C28" w:rsidP="00702BCF">
      <w:r w:rsidRPr="00702BCF">
        <w:t>Т.В. Кириченко</w:t>
      </w:r>
    </w:p>
    <w:p w:rsidR="00A0248B" w:rsidRPr="00702BCF" w:rsidRDefault="00A0248B" w:rsidP="00702BCF"/>
    <w:p w:rsidR="00A0248B" w:rsidRPr="00702BCF" w:rsidRDefault="00A0248B" w:rsidP="00702BCF"/>
    <w:p w:rsidR="00A0248B" w:rsidRPr="00702BCF" w:rsidRDefault="00A0248B" w:rsidP="00702BCF"/>
    <w:p w:rsidR="004B2CA8" w:rsidRPr="00702BCF" w:rsidRDefault="00A0248B" w:rsidP="00702BCF">
      <w:r w:rsidRPr="00702BCF">
        <w:t xml:space="preserve">Председатель Совета </w:t>
      </w:r>
    </w:p>
    <w:p w:rsidR="004B2CA8" w:rsidRPr="00702BCF" w:rsidRDefault="004B2CA8" w:rsidP="00702BCF">
      <w:r w:rsidRPr="00702BCF">
        <w:t>М</w:t>
      </w:r>
      <w:r w:rsidR="00A0248B" w:rsidRPr="00702BCF">
        <w:t>униципального</w:t>
      </w:r>
      <w:r w:rsidRPr="00702BCF">
        <w:t xml:space="preserve"> </w:t>
      </w:r>
      <w:r w:rsidR="00A0248B" w:rsidRPr="00702BCF">
        <w:t xml:space="preserve">образования </w:t>
      </w:r>
    </w:p>
    <w:p w:rsidR="004B2CA8" w:rsidRPr="00702BCF" w:rsidRDefault="00A0248B" w:rsidP="00702BCF">
      <w:r w:rsidRPr="00702BCF">
        <w:t xml:space="preserve">Тбилисский район </w:t>
      </w:r>
    </w:p>
    <w:p w:rsidR="00A0248B" w:rsidRPr="00702BCF" w:rsidRDefault="00A0248B" w:rsidP="00702BCF">
      <w:r w:rsidRPr="00702BCF">
        <w:t>А.В. Савченко</w:t>
      </w:r>
    </w:p>
    <w:p w:rsidR="00A0248B" w:rsidRPr="00702BCF" w:rsidRDefault="00A0248B" w:rsidP="00702BCF"/>
    <w:p w:rsidR="00A0248B" w:rsidRPr="00702BCF" w:rsidRDefault="00A0248B" w:rsidP="00702BCF"/>
    <w:p w:rsidR="00A0248B" w:rsidRPr="00702BCF" w:rsidRDefault="00A0248B" w:rsidP="00702BCF"/>
    <w:p w:rsidR="00B53D9A" w:rsidRPr="00702BCF" w:rsidRDefault="00B53D9A" w:rsidP="00702BCF">
      <w:r w:rsidRPr="00702BCF">
        <w:t>Приложение</w:t>
      </w:r>
    </w:p>
    <w:p w:rsidR="00B53D9A" w:rsidRPr="00702BCF" w:rsidRDefault="00B53D9A" w:rsidP="00702BCF">
      <w:r w:rsidRPr="00702BCF">
        <w:t>УТВЕРЖДЕНО</w:t>
      </w:r>
    </w:p>
    <w:p w:rsidR="004B2CA8" w:rsidRPr="00702BCF" w:rsidRDefault="00B53D9A" w:rsidP="00702BCF">
      <w:r w:rsidRPr="00702BCF">
        <w:t>решением Совета</w:t>
      </w:r>
      <w:r w:rsidR="00A43B7B" w:rsidRPr="00702BCF">
        <w:t xml:space="preserve"> </w:t>
      </w:r>
    </w:p>
    <w:p w:rsidR="004B2CA8" w:rsidRPr="00702BCF" w:rsidRDefault="00B53D9A" w:rsidP="00702BCF">
      <w:r w:rsidRPr="00702BCF">
        <w:t xml:space="preserve">муниципального образования </w:t>
      </w:r>
    </w:p>
    <w:p w:rsidR="00B53D9A" w:rsidRPr="00702BCF" w:rsidRDefault="00B53D9A" w:rsidP="00702BCF">
      <w:r w:rsidRPr="00702BCF">
        <w:t>Тбилисский район</w:t>
      </w:r>
    </w:p>
    <w:p w:rsidR="00B53D9A" w:rsidRPr="00702BCF" w:rsidRDefault="00B53D9A" w:rsidP="00702BCF">
      <w:r w:rsidRPr="00702BCF">
        <w:t xml:space="preserve">от </w:t>
      </w:r>
      <w:r w:rsidR="00D35E4C">
        <w:t>_______________.2024 г. № ___</w:t>
      </w:r>
      <w:bookmarkStart w:id="0" w:name="_GoBack"/>
      <w:bookmarkEnd w:id="0"/>
    </w:p>
    <w:p w:rsidR="00B53D9A" w:rsidRPr="00702BCF" w:rsidRDefault="00B53D9A" w:rsidP="00702BCF"/>
    <w:p w:rsidR="00B53D9A" w:rsidRPr="00702BCF" w:rsidRDefault="00B53D9A" w:rsidP="00702BCF"/>
    <w:p w:rsidR="00B53D9A" w:rsidRPr="00702BCF" w:rsidRDefault="00B53D9A" w:rsidP="00702BCF">
      <w:pPr>
        <w:ind w:firstLine="0"/>
        <w:jc w:val="center"/>
        <w:rPr>
          <w:rFonts w:cs="Arial"/>
          <w:b/>
        </w:rPr>
      </w:pPr>
      <w:r w:rsidRPr="00702BCF">
        <w:rPr>
          <w:rFonts w:cs="Arial"/>
          <w:b/>
        </w:rPr>
        <w:t>ПОЛОЖЕНИЕ</w:t>
      </w:r>
    </w:p>
    <w:p w:rsidR="00B53D9A" w:rsidRPr="00702BCF" w:rsidRDefault="00B53D9A" w:rsidP="00702BCF">
      <w:pPr>
        <w:ind w:firstLine="0"/>
        <w:jc w:val="center"/>
        <w:rPr>
          <w:rFonts w:cs="Arial"/>
          <w:b/>
        </w:rPr>
      </w:pPr>
      <w:r w:rsidRPr="00702BCF">
        <w:rPr>
          <w:rFonts w:cs="Arial"/>
          <w:b/>
        </w:rPr>
        <w:t>о порядке проведения конкурса на замещение вакантной должности муниципальной службы в</w:t>
      </w:r>
      <w:r w:rsidR="00A43B7B" w:rsidRPr="00702BCF">
        <w:rPr>
          <w:rFonts w:cs="Arial"/>
          <w:b/>
        </w:rPr>
        <w:t xml:space="preserve"> </w:t>
      </w:r>
      <w:r w:rsidRPr="00702BCF">
        <w:rPr>
          <w:rFonts w:cs="Arial"/>
          <w:b/>
        </w:rPr>
        <w:t>органах местного самоуправления муниципального образования Тбилисский район</w:t>
      </w:r>
    </w:p>
    <w:p w:rsidR="00B53D9A" w:rsidRPr="00702BCF" w:rsidRDefault="00B53D9A" w:rsidP="00702BCF"/>
    <w:p w:rsidR="00B53D9A" w:rsidRPr="00702BCF" w:rsidRDefault="00B53D9A" w:rsidP="00702BCF">
      <w:r w:rsidRPr="00702BCF">
        <w:t>1. Общие положения</w:t>
      </w:r>
    </w:p>
    <w:p w:rsidR="00B53D9A" w:rsidRPr="00702BCF" w:rsidRDefault="00B53D9A" w:rsidP="00702BCF"/>
    <w:p w:rsidR="00B53D9A" w:rsidRPr="00702BCF" w:rsidRDefault="004B2CA8" w:rsidP="00702BCF">
      <w:r w:rsidRPr="00702BCF">
        <w:t xml:space="preserve">1.1. </w:t>
      </w:r>
      <w:proofErr w:type="gramStart"/>
      <w:r w:rsidR="00B53D9A" w:rsidRPr="00702BCF">
        <w:t>Настоящее Положение в соответствии со статьей 17 Федерального закона от 2 марта 2007 г. № 25-ФЗ «О муниципальной службе в Российской Федерации», статьей 15 Закона Краснодарского края от 8 июня 2007 г. № 1244-КЗ «О муниципальной службе в Краснодарском крае» определяет порядок проведения конкурса на замещение вакантной должности муниципальной службы в</w:t>
      </w:r>
      <w:r w:rsidR="00A43B7B" w:rsidRPr="00702BCF">
        <w:t xml:space="preserve"> </w:t>
      </w:r>
      <w:r w:rsidR="00B53D9A" w:rsidRPr="00702BCF">
        <w:t>органах местного самоуправления муниципального образования Тбилисский район (далее – муниципальных органах).</w:t>
      </w:r>
      <w:proofErr w:type="gramEnd"/>
    </w:p>
    <w:p w:rsidR="00B53D9A" w:rsidRPr="00702BCF" w:rsidRDefault="00B53D9A" w:rsidP="00702BCF">
      <w:r w:rsidRPr="00702BCF">
        <w:t>Конкурс на замещение вакантной должности муниципальной службы в органах местного самоуправления муниципального образования Тбилисский район (далее – конкурс) заключается в оценке профессионального уровня кандидатов на замещение вакантной должности муниципальной службы, их соответствия установленным квалификационным требованиям к этой должности.</w:t>
      </w:r>
    </w:p>
    <w:p w:rsidR="00B53D9A" w:rsidRPr="00702BCF" w:rsidRDefault="00B53D9A" w:rsidP="00702BCF">
      <w:r w:rsidRPr="00702BCF">
        <w:t xml:space="preserve">Основными целями проведения конкурса являются: </w:t>
      </w:r>
    </w:p>
    <w:p w:rsidR="00B53D9A" w:rsidRPr="00702BCF" w:rsidRDefault="00B53D9A" w:rsidP="00702BCF">
      <w:r w:rsidRPr="00702BCF">
        <w:t xml:space="preserve">обеспечение конституционного права граждан Российской Федерации на равный доступ к муниципальной службе; </w:t>
      </w:r>
    </w:p>
    <w:p w:rsidR="00B53D9A" w:rsidRPr="00702BCF" w:rsidRDefault="00B53D9A" w:rsidP="00702BCF">
      <w:r w:rsidRPr="00702BCF">
        <w:t>обеспечение права муниципальных служащих на должностной рост на конкурсной основе;</w:t>
      </w:r>
    </w:p>
    <w:p w:rsidR="00B53D9A" w:rsidRPr="00702BCF" w:rsidRDefault="00B53D9A" w:rsidP="00702BCF">
      <w:r w:rsidRPr="00702BCF">
        <w:t xml:space="preserve">формирование высокопрофессионального кадрового состава в органах местного самоуправления муниципального образования Тбилисский район; </w:t>
      </w:r>
    </w:p>
    <w:p w:rsidR="00B53D9A" w:rsidRPr="00702BCF" w:rsidRDefault="00B53D9A" w:rsidP="00702BCF">
      <w:r w:rsidRPr="00702BCF">
        <w:lastRenderedPageBreak/>
        <w:t>совершенствование работы по привлечению и расстановке кадров;</w:t>
      </w:r>
    </w:p>
    <w:p w:rsidR="00B53D9A" w:rsidRPr="00702BCF" w:rsidRDefault="00B53D9A" w:rsidP="00702BCF">
      <w:r w:rsidRPr="00702BCF">
        <w:t>формирование кадрового резерва для замещения вакантных должностей муниципальной службы в органах местного самоуправления муниципального образования Тбилисский район (далее – кадровый резерв).</w:t>
      </w:r>
    </w:p>
    <w:p w:rsidR="00B53D9A" w:rsidRPr="00702BCF" w:rsidRDefault="00F87CB4" w:rsidP="00702BCF">
      <w:r w:rsidRPr="00702BCF">
        <w:t xml:space="preserve">1.2. </w:t>
      </w:r>
      <w:r w:rsidR="00B53D9A" w:rsidRPr="00702BCF">
        <w:t>В органах местного самоуправления муниципального образования Тбилисский район конкурс объявляется по решению представителя нанимателя (работодателя) (лица его замещающего) при наличии вакантной должности муниципальной службы.</w:t>
      </w:r>
    </w:p>
    <w:p w:rsidR="00B53D9A" w:rsidRPr="00702BCF" w:rsidRDefault="00F87CB4" w:rsidP="00702BCF">
      <w:r w:rsidRPr="00702BCF">
        <w:t xml:space="preserve">1.3. </w:t>
      </w:r>
      <w:r w:rsidR="00B53D9A" w:rsidRPr="00702BCF">
        <w:t>Вакантной должностью муниципальной службы признается незамещенная муниципальным служащим должность муниципальной службы в</w:t>
      </w:r>
      <w:r w:rsidR="00A43B7B" w:rsidRPr="00702BCF">
        <w:t xml:space="preserve"> </w:t>
      </w:r>
      <w:r w:rsidR="00B53D9A" w:rsidRPr="00702BCF">
        <w:t>органах местного самоуправления муниципального образования Тбилисский район, предусмотренная штатным расписанием, в соответствии с реестром должностей муниципальной службы в органах местного самоуправления муниципального образования Тбилисский район.</w:t>
      </w:r>
    </w:p>
    <w:p w:rsidR="00B53D9A" w:rsidRPr="00702BCF" w:rsidRDefault="00F87CB4" w:rsidP="00702BCF">
      <w:r w:rsidRPr="00702BCF">
        <w:t xml:space="preserve">1.4. </w:t>
      </w:r>
      <w:r w:rsidR="00B53D9A" w:rsidRPr="00702BCF">
        <w:t>Конкурс не проводится:</w:t>
      </w:r>
    </w:p>
    <w:p w:rsidR="00B53D9A" w:rsidRPr="00702BCF" w:rsidRDefault="00B53D9A" w:rsidP="00702BCF">
      <w:r w:rsidRPr="00702BCF">
        <w:t>1) при назначении на замещаемые на определенный срок полномочий должности муниципальной службы «советники, помощники»;</w:t>
      </w:r>
    </w:p>
    <w:p w:rsidR="00B53D9A" w:rsidRPr="00702BCF" w:rsidRDefault="00B53D9A" w:rsidP="00702BCF">
      <w:r w:rsidRPr="00702BCF">
        <w:t>2) при назначении на должности высшей группы должностей муниципальной службы;</w:t>
      </w:r>
    </w:p>
    <w:p w:rsidR="00B53D9A" w:rsidRPr="00702BCF" w:rsidRDefault="00B53D9A" w:rsidP="00702BCF">
      <w:r w:rsidRPr="00702BCF">
        <w:t>3) при заключении срочного трудового договора;</w:t>
      </w:r>
    </w:p>
    <w:p w:rsidR="00B53D9A" w:rsidRPr="00702BCF" w:rsidRDefault="00B53D9A" w:rsidP="00702BCF">
      <w:proofErr w:type="gramStart"/>
      <w:r w:rsidRPr="00702BCF">
        <w:t>4) при назначении на должность муниципальной службы муниципального служащего (гражданина), состоящего в кадровом резерве для замещения вакантных должностей муниципальной службы, резерва управленческих кадров муниципального образования Тбилисский район и резерва управленческих кадров Краснодарского края, а также граждан (муниципальных служащих)</w:t>
      </w:r>
      <w:r w:rsidR="00A43B7B" w:rsidRPr="00702BCF">
        <w:t xml:space="preserve"> </w:t>
      </w:r>
      <w:r w:rsidRPr="00702BCF">
        <w:t>из числа победителей (полуфиналистов, финалистов) всероссийского управленческого конкурса «Лидеры России», проекта «Лидеры Кубани – движение вверх!», краевых конкурсов профессионального мастерства в области государственного</w:t>
      </w:r>
      <w:proofErr w:type="gramEnd"/>
      <w:r w:rsidRPr="00702BCF">
        <w:t xml:space="preserve"> и муниципального управления;</w:t>
      </w:r>
    </w:p>
    <w:p w:rsidR="00B53D9A" w:rsidRPr="00702BCF" w:rsidRDefault="00B53D9A" w:rsidP="00702BCF">
      <w:r w:rsidRPr="00702BCF">
        <w:t>5) при назначении на должности муниципальной службы в порядке перевода из структурных подразделений органов местного самоуправления, либо перевода с иной должности муниципальной службы муниципального органа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B53D9A" w:rsidRPr="00702BCF" w:rsidRDefault="00B53D9A" w:rsidP="00702BCF">
      <w:r w:rsidRPr="00702BCF">
        <w:t>1.5. Конкурс может не проводиться:</w:t>
      </w:r>
    </w:p>
    <w:p w:rsidR="00B53D9A" w:rsidRPr="00702BCF" w:rsidRDefault="00B53D9A" w:rsidP="00702BCF">
      <w:r w:rsidRPr="00702BCF">
        <w:t>1)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муниципального органа;</w:t>
      </w:r>
    </w:p>
    <w:p w:rsidR="00B53D9A" w:rsidRPr="00702BCF" w:rsidRDefault="00B53D9A" w:rsidP="00702BCF">
      <w:r w:rsidRPr="00702BCF">
        <w:t>2) при назначении на должности муниципальной службы по решению представителя нанимателя (работодателя) (лица его замещающего);</w:t>
      </w:r>
    </w:p>
    <w:p w:rsidR="00B53D9A" w:rsidRPr="00702BCF" w:rsidRDefault="00B53D9A" w:rsidP="00702BCF">
      <w:r w:rsidRPr="00702BCF">
        <w:t>3) при продолжительности наличия вакантных должностей не менее двух месяцев с момента возникновения вакантных должностей;</w:t>
      </w:r>
    </w:p>
    <w:p w:rsidR="00B53D9A" w:rsidRPr="00702BCF" w:rsidRDefault="00B53D9A" w:rsidP="00702BCF">
      <w:r w:rsidRPr="00702BCF">
        <w:t>1.6. Конкурс может объявляться в случае отказа муниципального служащего (гражданина), включенного в кадровый резерв, от предложения о замещении вакантной должности муниципальной службы.</w:t>
      </w:r>
    </w:p>
    <w:p w:rsidR="00B53D9A" w:rsidRPr="00702BCF" w:rsidRDefault="00B53D9A" w:rsidP="00702BCF">
      <w:r w:rsidRPr="00702BCF">
        <w:t>1.7. В случае принятия</w:t>
      </w:r>
      <w:r w:rsidR="00A43B7B" w:rsidRPr="00702BCF">
        <w:t xml:space="preserve"> </w:t>
      </w:r>
      <w:r w:rsidRPr="00702BCF">
        <w:t>представителем нанимателя (работодателем) (лица его замещающего) решения об объявлении конкурса о замещении вакантной должности муниципальной службы, им издается распоряжение о проведении конкурса, в котором определяются:</w:t>
      </w:r>
    </w:p>
    <w:p w:rsidR="00B53D9A" w:rsidRPr="00702BCF" w:rsidRDefault="00B53D9A" w:rsidP="00702BCF">
      <w:r w:rsidRPr="00702BCF">
        <w:t>дата, время, место проведения конкурса;</w:t>
      </w:r>
    </w:p>
    <w:p w:rsidR="00B53D9A" w:rsidRPr="00702BCF" w:rsidRDefault="00B53D9A" w:rsidP="00702BCF">
      <w:r w:rsidRPr="00702BCF">
        <w:lastRenderedPageBreak/>
        <w:t>дата начала и место приема документов.</w:t>
      </w:r>
    </w:p>
    <w:p w:rsidR="00B53D9A" w:rsidRPr="00702BCF" w:rsidRDefault="00B53D9A" w:rsidP="00702BCF">
      <w:r w:rsidRPr="00702BCF">
        <w:t xml:space="preserve">1.8. Право на участие в конкурсе имеют: </w:t>
      </w:r>
    </w:p>
    <w:p w:rsidR="00B53D9A" w:rsidRPr="00702BCF" w:rsidRDefault="00B53D9A" w:rsidP="00702BCF">
      <w:proofErr w:type="gramStart"/>
      <w:r w:rsidRPr="00702BCF">
        <w:t>граждане Российской Федерации, граждане иностранного государства - участники международного договора Российской Федерации, в соответствии с которым иностранный гражданин имеет право находиться на муниципальной службе, достигшие возраста 18 лет, владеющие государственным языком Российской Федерации, соответствующие установленным квалификационным требованиям к вакантной должности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w:t>
      </w:r>
      <w:proofErr w:type="gramEnd"/>
      <w:r w:rsidRPr="00702BCF">
        <w:t xml:space="preserve"> с муниципальной службой;</w:t>
      </w:r>
    </w:p>
    <w:p w:rsidR="00B53D9A" w:rsidRPr="00702BCF" w:rsidRDefault="00B53D9A" w:rsidP="00702BCF">
      <w:r w:rsidRPr="00702BCF">
        <w:t>муниципальные служащие органов местного самоуправления муниципального образования Тбилисский район независимо от того, какую должность они замещают на период проведения конкурса.</w:t>
      </w:r>
    </w:p>
    <w:p w:rsidR="00B53D9A" w:rsidRPr="00702BCF" w:rsidRDefault="00B53D9A" w:rsidP="00702BCF"/>
    <w:p w:rsidR="00B53D9A" w:rsidRPr="00702BCF" w:rsidRDefault="00B53D9A" w:rsidP="00702BCF">
      <w:r w:rsidRPr="00702BCF">
        <w:t>2. Конкурсная комиссия</w:t>
      </w:r>
    </w:p>
    <w:p w:rsidR="00B53D9A" w:rsidRPr="00702BCF" w:rsidRDefault="00B53D9A" w:rsidP="00702BCF"/>
    <w:p w:rsidR="00B53D9A" w:rsidRPr="00702BCF" w:rsidRDefault="00B53D9A" w:rsidP="00702BCF">
      <w:r w:rsidRPr="00702BCF">
        <w:t>2.1. Для проведения конкурса муниципальным правовым актом представителя нанимателя (работодателя) утверждается состав и порядок работы конкурсной комиссии, действующей на постоянной основе.</w:t>
      </w:r>
    </w:p>
    <w:p w:rsidR="00B53D9A" w:rsidRPr="00702BCF" w:rsidRDefault="00B53D9A" w:rsidP="00702BCF">
      <w:r w:rsidRPr="00702BCF">
        <w:t>2.2.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53D9A" w:rsidRPr="00702BCF" w:rsidRDefault="00B53D9A" w:rsidP="00702BCF">
      <w:r w:rsidRPr="00702BCF">
        <w:t xml:space="preserve">2.3. Конкурсная комиссия состоит из председателя, заместителя председателя, секретаря и членов комиссии. В состав конкурсной комиссии могут привлекаться представители научных, образовательных учреждений, других организаций в качестве независимых экспертов – специалистов по вопросам, связанным с муниципальной службой. Общее число членов конкурсной комиссии не менее 10 человек. </w:t>
      </w:r>
    </w:p>
    <w:p w:rsidR="00B53D9A" w:rsidRPr="00702BCF" w:rsidRDefault="00B53D9A" w:rsidP="00702BCF">
      <w:r w:rsidRPr="00702BCF">
        <w:t xml:space="preserve">В работе конкурсной комиссии может принимать участие руководитель структурного подразделения, в котором находится должность муниципальной службы, на замещение которой объявлен конкурс, а также выборный профсоюзный орган органа местного самоуправления. </w:t>
      </w:r>
    </w:p>
    <w:p w:rsidR="00B53D9A" w:rsidRPr="00702BCF" w:rsidRDefault="00B53D9A" w:rsidP="00702BCF">
      <w:r w:rsidRPr="00702BCF">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 и информацию, направляемую претендентам на замещение вакантной должности муниципальной службы.</w:t>
      </w:r>
    </w:p>
    <w:p w:rsidR="00B53D9A" w:rsidRPr="00702BCF" w:rsidRDefault="00B53D9A" w:rsidP="00702BCF">
      <w:r w:rsidRPr="00702BCF">
        <w:t>Заместитель председателя конкурсной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B53D9A" w:rsidRPr="00702BCF" w:rsidRDefault="00B53D9A" w:rsidP="00702BCF">
      <w:r w:rsidRPr="00702BCF">
        <w:t>Секретарь конкурсной комиссии принимает поступающие материалы и документы, готовит их для рассмотрения на заседании комиссии, ведет протоколы заседания комиссии, выполняет другие действия, организационно обеспечивающие деятельность комиссии.</w:t>
      </w:r>
    </w:p>
    <w:p w:rsidR="00B53D9A" w:rsidRPr="00702BCF" w:rsidRDefault="00B53D9A" w:rsidP="00702BCF">
      <w:r w:rsidRPr="00702BCF">
        <w:t>2.4. При проведении конкурса конкурсная комиссия:</w:t>
      </w:r>
    </w:p>
    <w:p w:rsidR="00B53D9A" w:rsidRPr="00702BCF" w:rsidRDefault="00B53D9A" w:rsidP="00702BCF">
      <w:r w:rsidRPr="00702BCF">
        <w:t>рассматривает представленные претендентами документы на их соответствие предъявляемым требованиям;</w:t>
      </w:r>
    </w:p>
    <w:p w:rsidR="00B53D9A" w:rsidRPr="00702BCF" w:rsidRDefault="00B53D9A" w:rsidP="00702BCF">
      <w:r w:rsidRPr="00702BCF">
        <w:t xml:space="preserve">оценивает кандидатов на основании представленных ими документов об образовании, прохождении муниципальной или государственной службы, осуществлении трудовой деятельности, а также на основе конкурсных процедур с </w:t>
      </w:r>
      <w:r w:rsidRPr="00702BCF">
        <w:lastRenderedPageBreak/>
        <w:t xml:space="preserve">использованием не противоречащих федеральным законам и другим нормативным правовым актам Российской </w:t>
      </w:r>
      <w:proofErr w:type="gramStart"/>
      <w:r w:rsidRPr="00702BCF">
        <w:t>Федерации методов оценки профессиональных качеств кандидатов</w:t>
      </w:r>
      <w:proofErr w:type="gramEnd"/>
      <w:r w:rsidRPr="00702BCF">
        <w:t xml:space="preserve">. </w:t>
      </w:r>
    </w:p>
    <w:p w:rsidR="00B53D9A" w:rsidRPr="00702BCF" w:rsidRDefault="00B53D9A" w:rsidP="00702BCF">
      <w:r w:rsidRPr="00702BCF">
        <w:t>2.5. При оценке профессиональных и личных качеств кандидатов конкурсная комиссия исходит из соответствующих квалификационных требований к вакантной должности муниципальной службы и иных положений, установленных законодательством Российской Федерации о муниципальной службе, а также из требований должностной инструкции по этой должности.</w:t>
      </w:r>
    </w:p>
    <w:p w:rsidR="00B53D9A" w:rsidRPr="00702BCF" w:rsidRDefault="00B53D9A" w:rsidP="00702BCF">
      <w:r w:rsidRPr="00702BCF">
        <w:t>2.6. Заседание конкурсной комиссии проводится при наличии не менее двух кандидатов.</w:t>
      </w:r>
    </w:p>
    <w:p w:rsidR="00B53D9A" w:rsidRPr="00702BCF" w:rsidRDefault="00B53D9A" w:rsidP="00702BCF">
      <w:r w:rsidRPr="00702BCF">
        <w:t>2.7.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принимаются открытым голосованием простым большинством голосов ее членов, присутствующих на заседании, и оформляются в форме протокола, который подписывается председателем комиссии, заместителем председателя комиссии, секретарем и членами конкурсной комиссии.</w:t>
      </w:r>
    </w:p>
    <w:p w:rsidR="00B53D9A" w:rsidRPr="00702BCF" w:rsidRDefault="00B53D9A" w:rsidP="00702BCF">
      <w:r w:rsidRPr="00702BCF">
        <w:t>При равенстве голосов решающим является голос председателя конкурсной комиссии.</w:t>
      </w:r>
    </w:p>
    <w:p w:rsidR="00B53D9A" w:rsidRPr="00702BCF" w:rsidRDefault="00B53D9A" w:rsidP="00702BCF">
      <w:r w:rsidRPr="00702BCF">
        <w:t>2.8. Решение конкурсной комиссией принимается в отсутствие кандидата.</w:t>
      </w:r>
    </w:p>
    <w:p w:rsidR="00B53D9A" w:rsidRPr="00702BCF" w:rsidRDefault="00B53D9A" w:rsidP="00702BCF">
      <w:r w:rsidRPr="00702BCF">
        <w:t>2.9. Если член комиссии не согласен с решением комиссии, он вправе изложить в письменном виде особое мнение, которое приобщается к протоколу.</w:t>
      </w:r>
    </w:p>
    <w:p w:rsidR="00B53D9A" w:rsidRPr="00702BCF" w:rsidRDefault="00B53D9A" w:rsidP="00702BCF"/>
    <w:p w:rsidR="00B53D9A" w:rsidRPr="00702BCF" w:rsidRDefault="00B53D9A" w:rsidP="00702BCF">
      <w:r w:rsidRPr="00702BCF">
        <w:t>3. Условия и порядок проведения конкурса</w:t>
      </w:r>
    </w:p>
    <w:p w:rsidR="00B53D9A" w:rsidRPr="00702BCF" w:rsidRDefault="00B53D9A" w:rsidP="00702BCF"/>
    <w:p w:rsidR="00B53D9A" w:rsidRPr="00702BCF" w:rsidRDefault="00B53D9A" w:rsidP="00702BCF">
      <w:r w:rsidRPr="00702BCF">
        <w:t xml:space="preserve">3.1. Конкурс проводится в два этапа. </w:t>
      </w:r>
    </w:p>
    <w:p w:rsidR="00B53D9A" w:rsidRPr="00702BCF" w:rsidRDefault="00B53D9A" w:rsidP="00702BCF">
      <w:r w:rsidRPr="00702BCF">
        <w:t xml:space="preserve">На первом этапе, не </w:t>
      </w:r>
      <w:proofErr w:type="gramStart"/>
      <w:r w:rsidRPr="00702BCF">
        <w:t>позднее</w:t>
      </w:r>
      <w:proofErr w:type="gramEnd"/>
      <w:r w:rsidRPr="00702BCF">
        <w:t xml:space="preserve"> чем за 20 дней до дня проведения конкурса, на официальном сайте муниципального органа и государственной информационной системы в области государственной службы в информационно-телекоммуникационной «Интернет» (далее - сеть «Интернет») размещается объявление о приеме документов для участия в конкурсе. Объявление о приеме документов для участия в конкурсе и информация о конкурсе также могут публиковаться в газете Тбилисского района «</w:t>
      </w:r>
      <w:proofErr w:type="spellStart"/>
      <w:r w:rsidRPr="00702BCF">
        <w:t>Прикубанские</w:t>
      </w:r>
      <w:proofErr w:type="spellEnd"/>
      <w:r w:rsidRPr="00702BCF">
        <w:t xml:space="preserve"> огни» (приложения 1, 2). </w:t>
      </w:r>
    </w:p>
    <w:p w:rsidR="00B53D9A" w:rsidRPr="00702BCF" w:rsidRDefault="00B53D9A" w:rsidP="00702BCF">
      <w:r w:rsidRPr="00702BCF">
        <w:t xml:space="preserve">3.2. Объявление о приеме документов для участия в конкурсе должно содержать: </w:t>
      </w:r>
    </w:p>
    <w:p w:rsidR="00B53D9A" w:rsidRPr="00702BCF" w:rsidRDefault="00B53D9A" w:rsidP="00702BCF">
      <w:proofErr w:type="gramStart"/>
      <w:r w:rsidRPr="00702BCF">
        <w:t>наименование вакантной должности муниципальной службы (с указанием включения ее в перечень должностей муниципальной службы органов местного самоуправления муниципального образования Тбилисский район,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w:t>
      </w:r>
      <w:proofErr w:type="gramEnd"/>
      <w:r w:rsidRPr="00702BCF">
        <w:t>) и несовершеннолетних детей);</w:t>
      </w:r>
    </w:p>
    <w:p w:rsidR="00B53D9A" w:rsidRPr="00702BCF" w:rsidRDefault="00B53D9A" w:rsidP="00702BCF">
      <w:r w:rsidRPr="00702BCF">
        <w:t>квалификационные требования для замещения вакантной должности;</w:t>
      </w:r>
    </w:p>
    <w:p w:rsidR="00B53D9A" w:rsidRPr="00702BCF" w:rsidRDefault="00B53D9A" w:rsidP="00702BCF">
      <w:r w:rsidRPr="00702BCF">
        <w:t xml:space="preserve">условия прохождения муниципальной службы; </w:t>
      </w:r>
    </w:p>
    <w:p w:rsidR="00B53D9A" w:rsidRPr="00702BCF" w:rsidRDefault="00B53D9A" w:rsidP="00702BCF">
      <w:r w:rsidRPr="00702BCF">
        <w:t>место и время приема документов, подлежащих представлению в соответствии с пунктом 3.3 настоящего Положения;</w:t>
      </w:r>
    </w:p>
    <w:p w:rsidR="00B53D9A" w:rsidRPr="00702BCF" w:rsidRDefault="00B53D9A" w:rsidP="00702BCF">
      <w:r w:rsidRPr="00702BCF">
        <w:t>срок, до истечения которого принимаются документы;</w:t>
      </w:r>
    </w:p>
    <w:p w:rsidR="00B53D9A" w:rsidRPr="00702BCF" w:rsidRDefault="00B53D9A" w:rsidP="00702BCF">
      <w:r w:rsidRPr="00702BCF">
        <w:t>предполагаемая дата и время проведения конкурса;</w:t>
      </w:r>
    </w:p>
    <w:p w:rsidR="00B53D9A" w:rsidRPr="00702BCF" w:rsidRDefault="00B53D9A" w:rsidP="00702BCF">
      <w:r w:rsidRPr="00702BCF">
        <w:t>место и порядок</w:t>
      </w:r>
      <w:r w:rsidR="00A43B7B" w:rsidRPr="00702BCF">
        <w:t xml:space="preserve"> </w:t>
      </w:r>
      <w:r w:rsidRPr="00702BCF">
        <w:t>проведения конкурса;</w:t>
      </w:r>
    </w:p>
    <w:p w:rsidR="00B53D9A" w:rsidRPr="00702BCF" w:rsidRDefault="00B53D9A" w:rsidP="00702BCF">
      <w:r w:rsidRPr="00702BCF">
        <w:t>проект трудового договора;</w:t>
      </w:r>
    </w:p>
    <w:p w:rsidR="00B53D9A" w:rsidRPr="00702BCF" w:rsidRDefault="00B53D9A" w:rsidP="00702BCF">
      <w:r w:rsidRPr="00702BCF">
        <w:lastRenderedPageBreak/>
        <w:t>контактную информацию (телефон, факс, электронная почта, адрес официального сайта органа местного самоуправления муниципального образования Тбилисский район в сети «Интернет»);</w:t>
      </w:r>
    </w:p>
    <w:p w:rsidR="00B53D9A" w:rsidRPr="00702BCF" w:rsidRDefault="00B53D9A" w:rsidP="00702BCF">
      <w:r w:rsidRPr="00702BCF">
        <w:t>другие информационные материалы.</w:t>
      </w:r>
    </w:p>
    <w:p w:rsidR="00B53D9A" w:rsidRPr="00702BCF" w:rsidRDefault="00B53D9A" w:rsidP="00702BCF">
      <w:r w:rsidRPr="00702BCF">
        <w:t>3.3. Гражданин, изъявивший желание участвовать в конкурсе, лично представляет в конкурсную комиссию:</w:t>
      </w:r>
    </w:p>
    <w:p w:rsidR="00B53D9A" w:rsidRPr="00702BCF" w:rsidRDefault="00B53D9A" w:rsidP="00702BCF">
      <w:r w:rsidRPr="00702BCF">
        <w:t>1) заявление на имя представителя нанимателя (работодателя) (лица его замещающего) с просьбой о поступлении на муниципальную службу и замещении вакантной должности муниципальной службы (приложение 3);</w:t>
      </w:r>
    </w:p>
    <w:p w:rsidR="00B53D9A" w:rsidRPr="00702BCF" w:rsidRDefault="00B53D9A" w:rsidP="00702BCF">
      <w:r w:rsidRPr="00702BCF">
        <w:t>2) заполненную и подписанную анкету по форме, утвержденной Правительством Российской Федерации,</w:t>
      </w:r>
      <w:r w:rsidR="00A43B7B" w:rsidRPr="00702BCF">
        <w:t xml:space="preserve"> </w:t>
      </w:r>
      <w:r w:rsidRPr="00702BCF">
        <w:t>с фотографией;</w:t>
      </w:r>
    </w:p>
    <w:p w:rsidR="00B53D9A" w:rsidRPr="00702BCF" w:rsidRDefault="00B53D9A" w:rsidP="00702BCF">
      <w:r w:rsidRPr="00702BCF">
        <w:t>3) копию паспорта или заменяющего его документа (соответствующий документ предъявляется лично по прибытии на конкурс);</w:t>
      </w:r>
    </w:p>
    <w:p w:rsidR="00B53D9A" w:rsidRPr="00702BCF" w:rsidRDefault="00B53D9A" w:rsidP="00702BCF">
      <w:r w:rsidRPr="00702BCF">
        <w:t>4) документы, подтверждающие необходимое профессиональное образование, квалификацию и стаж работы:</w:t>
      </w:r>
    </w:p>
    <w:p w:rsidR="00B53D9A" w:rsidRPr="00702BCF" w:rsidRDefault="00B53D9A" w:rsidP="00702BCF">
      <w:bookmarkStart w:id="1" w:name="sub_10742"/>
      <w:r w:rsidRPr="00702BCF">
        <w:t>копию трудовой книжки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bookmarkEnd w:id="1"/>
    <w:p w:rsidR="00B53D9A" w:rsidRPr="00702BCF" w:rsidRDefault="00B53D9A" w:rsidP="00702BCF">
      <w:r w:rsidRPr="00702BCF">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p>
    <w:p w:rsidR="00B53D9A" w:rsidRPr="00702BCF" w:rsidRDefault="00B53D9A" w:rsidP="00702BCF">
      <w:r w:rsidRPr="00702BCF">
        <w:t>5) документ об отсутствии у гражданина заболевания, препятствующего поступлению на муниципальную</w:t>
      </w:r>
      <w:r w:rsidR="00A43B7B" w:rsidRPr="00702BCF">
        <w:t xml:space="preserve"> </w:t>
      </w:r>
      <w:r w:rsidRPr="00702BCF">
        <w:t>службу или ее прохождению;</w:t>
      </w:r>
    </w:p>
    <w:p w:rsidR="00B53D9A" w:rsidRPr="00702BCF" w:rsidRDefault="00B53D9A" w:rsidP="00702BCF">
      <w:r w:rsidRPr="00702BCF">
        <w:t>6) согласие на обработку персональных данных;</w:t>
      </w:r>
    </w:p>
    <w:p w:rsidR="00B53D9A" w:rsidRPr="00702BCF" w:rsidRDefault="00B53D9A" w:rsidP="00702BCF">
      <w:r w:rsidRPr="00702BCF">
        <w:t>7) иные документы, предусмотренные действующим законодательством.</w:t>
      </w:r>
    </w:p>
    <w:p w:rsidR="00B53D9A" w:rsidRPr="00702BCF" w:rsidRDefault="00B53D9A" w:rsidP="00702BCF">
      <w:r w:rsidRPr="00702BCF">
        <w:t>3.4. Муниципальный служащий, замещающий должность муниципальной службы в муниципальном органе, изъявивший желание участвовать в конкурсе, подает заявление на имя представителя нанимателя (работодателя) (лица его замещающего).</w:t>
      </w:r>
    </w:p>
    <w:p w:rsidR="00B53D9A" w:rsidRPr="00702BCF" w:rsidRDefault="00B53D9A" w:rsidP="00702BCF">
      <w:proofErr w:type="gramStart"/>
      <w:r w:rsidRPr="00702BCF">
        <w:t>Муниципальный служащий, замещающий должность муниципальной службы в ином муниципальном органе, представляет на имя представителя нанимателя</w:t>
      </w:r>
      <w:r w:rsidR="00A43B7B" w:rsidRPr="00702BCF">
        <w:t xml:space="preserve"> </w:t>
      </w:r>
      <w:r w:rsidRPr="00702BCF">
        <w:t>заполненную, подписанную им и заверенную кадровой службой муниципального органа, в котором он замещает должность муниципальной службы, анкету по форме, утвержденной Правительством Российской Федерации, с фотографией.</w:t>
      </w:r>
      <w:proofErr w:type="gramEnd"/>
    </w:p>
    <w:p w:rsidR="00B53D9A" w:rsidRPr="00702BCF" w:rsidRDefault="00B53D9A" w:rsidP="00702BCF">
      <w:r w:rsidRPr="00702BCF">
        <w:t>3.5.Документы, указанные в пунктах 3.3 и 3.4</w:t>
      </w:r>
      <w:r w:rsidR="00A43B7B" w:rsidRPr="00702BCF">
        <w:t xml:space="preserve"> </w:t>
      </w:r>
      <w:r w:rsidRPr="00702BCF">
        <w:t xml:space="preserve">настоящего Положения, в течение 20 календарных дней со дня объявления об их приеме представляются в орган местного самоуправления гражданином (муниципальным служащим) лично, посредством направления по почте или в электронном виде. </w:t>
      </w:r>
      <w:bookmarkStart w:id="2" w:name="sub_10812"/>
    </w:p>
    <w:bookmarkEnd w:id="2"/>
    <w:p w:rsidR="00B53D9A" w:rsidRPr="00702BCF" w:rsidRDefault="00B53D9A" w:rsidP="00702BCF">
      <w:r w:rsidRPr="00702BC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(муниципальному</w:t>
      </w:r>
      <w:r w:rsidR="00A43B7B" w:rsidRPr="00702BCF">
        <w:t xml:space="preserve"> </w:t>
      </w:r>
      <w:r w:rsidRPr="00702BCF">
        <w:t>служащему) в их приеме,</w:t>
      </w:r>
      <w:r w:rsidR="00A43B7B" w:rsidRPr="00702BCF">
        <w:t xml:space="preserve"> </w:t>
      </w:r>
      <w:r w:rsidRPr="00702BCF">
        <w:t>о чем он письменно извещается в течение 5 дней со дня получения документов комиссией.</w:t>
      </w:r>
    </w:p>
    <w:p w:rsidR="00B53D9A" w:rsidRPr="00702BCF" w:rsidRDefault="00B53D9A" w:rsidP="00702BCF">
      <w:r w:rsidRPr="00702BCF">
        <w:t>Участник конкурса до истечения срока представления документов вправе устранить допущенные нарушения и повторно представить документы в комиссию.</w:t>
      </w:r>
    </w:p>
    <w:p w:rsidR="00B53D9A" w:rsidRPr="00702BCF" w:rsidRDefault="00B53D9A" w:rsidP="00702BCF">
      <w:r w:rsidRPr="00702BCF">
        <w:t>При несвоевременном представлении документов, представлении их в неполном объеме или с нарушением правил оформления по уважительной причине представитель нанимателя вправе перенести сроки их приема.</w:t>
      </w:r>
    </w:p>
    <w:p w:rsidR="00B53D9A" w:rsidRPr="00702BCF" w:rsidRDefault="00B53D9A" w:rsidP="00702BCF">
      <w:r w:rsidRPr="00702BCF">
        <w:t xml:space="preserve">3.6.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w:t>
      </w:r>
      <w:r w:rsidRPr="00702BCF">
        <w:lastRenderedPageBreak/>
        <w:t>ограничениями, установленными законодательством Российской Федерации о муниципальной службе для поступления на муниципальную службу</w:t>
      </w:r>
      <w:r w:rsidR="00A43B7B" w:rsidRPr="00702BCF">
        <w:t xml:space="preserve"> </w:t>
      </w:r>
      <w:r w:rsidRPr="00702BCF">
        <w:t>и ее прохождения.</w:t>
      </w:r>
    </w:p>
    <w:p w:rsidR="00B53D9A" w:rsidRPr="00702BCF" w:rsidRDefault="00B53D9A" w:rsidP="00702BCF">
      <w:r w:rsidRPr="00702BCF">
        <w:t>3.7. Обработка представленных гражданином (муниципальным служащим) персональных данных осуществляется в соответствии с законодательством о персональных данных.</w:t>
      </w:r>
    </w:p>
    <w:p w:rsidR="00B53D9A" w:rsidRPr="00702BCF" w:rsidRDefault="00B53D9A" w:rsidP="00702BCF">
      <w:r w:rsidRPr="00702BCF">
        <w:t>3.8.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53D9A" w:rsidRPr="00702BCF" w:rsidRDefault="00B53D9A" w:rsidP="00702BCF">
      <w:r w:rsidRPr="00702BCF">
        <w:t xml:space="preserve">3.9. </w:t>
      </w:r>
      <w:proofErr w:type="gramStart"/>
      <w:r w:rsidRPr="00702BCF">
        <w:t>Решение о дате, месте и времени проведения второго этапа конкурса принимается представителем нанимателя (работодателем) после определения конкурсной комиссией претендентов, допущенных ко второму этапу конкурса, а также после оформления, в случае необходимости, допуска к сведениям, составляющим государственную и (или) иную охраняемую законом тайну, если исполнение должностных обязанностей по вакантной должности муниципальной службы связано с использованием таких сведений.</w:t>
      </w:r>
      <w:proofErr w:type="gramEnd"/>
    </w:p>
    <w:p w:rsidR="00B53D9A" w:rsidRPr="00702BCF" w:rsidRDefault="00B53D9A" w:rsidP="00702BCF">
      <w:r w:rsidRPr="00702BCF">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B53D9A" w:rsidRPr="00702BCF" w:rsidRDefault="00B53D9A" w:rsidP="00702BCF">
      <w:bookmarkStart w:id="3" w:name="sub_1121"/>
      <w:r w:rsidRPr="00702BCF">
        <w:t>При установлении в ходе проверки документов</w:t>
      </w:r>
      <w:r w:rsidR="00A43B7B" w:rsidRPr="00702BCF">
        <w:t xml:space="preserve"> </w:t>
      </w:r>
      <w:r w:rsidRPr="00702BCF">
        <w:t>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w:t>
      </w:r>
      <w:r w:rsidR="00A43B7B" w:rsidRPr="00702BCF">
        <w:t xml:space="preserve"> </w:t>
      </w:r>
      <w:r w:rsidRPr="00702BCF">
        <w:t>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w:t>
      </w:r>
      <w:bookmarkStart w:id="4" w:name="sub_1013"/>
      <w:bookmarkEnd w:id="3"/>
      <w:r w:rsidRPr="00702BCF">
        <w:t>.</w:t>
      </w:r>
    </w:p>
    <w:p w:rsidR="00B53D9A" w:rsidRPr="00702BCF" w:rsidRDefault="00B53D9A" w:rsidP="00702BCF">
      <w:r w:rsidRPr="00702BCF">
        <w:t>3.10.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bookmarkEnd w:id="4"/>
    <w:p w:rsidR="00B53D9A" w:rsidRPr="00702BCF" w:rsidRDefault="00B53D9A" w:rsidP="00702BCF">
      <w:r w:rsidRPr="00702BCF">
        <w:t xml:space="preserve">3.11. Муниципальный орган не </w:t>
      </w:r>
      <w:proofErr w:type="gramStart"/>
      <w:r w:rsidRPr="00702BCF">
        <w:t>позднее</w:t>
      </w:r>
      <w:proofErr w:type="gramEnd"/>
      <w:r w:rsidRPr="00702BCF">
        <w:t xml:space="preserve"> чем за 15 календарных дней до начала второго этапа конкурса размещает на своем официальном сайте в сети «Интернет» информацию о дате, месте и времени его проведения, список граждан (муниципальных служащих), допущенных к участию в конкурсе (далее - кандидаты). </w:t>
      </w:r>
    </w:p>
    <w:p w:rsidR="00B53D9A" w:rsidRPr="00702BCF" w:rsidRDefault="00B53D9A" w:rsidP="00702BCF">
      <w:r w:rsidRPr="00702BCF">
        <w:t>3.12. Конкурсная комиссия</w:t>
      </w:r>
      <w:r w:rsidR="00A43B7B" w:rsidRPr="00702BCF">
        <w:t xml:space="preserve"> </w:t>
      </w:r>
      <w:r w:rsidRPr="00702BCF">
        <w:t xml:space="preserve">осуществляет информирование граждан в письменном виде о допуске ко второму этапу конкурса или отказе </w:t>
      </w:r>
      <w:proofErr w:type="gramStart"/>
      <w:r w:rsidRPr="00702BCF">
        <w:t>от участия в нем с указанием причины отказа со ссылкой на соответствующий пункт</w:t>
      </w:r>
      <w:proofErr w:type="gramEnd"/>
      <w:r w:rsidRPr="00702BCF">
        <w:t xml:space="preserve"> положения. </w:t>
      </w:r>
    </w:p>
    <w:p w:rsidR="00B53D9A" w:rsidRPr="00702BCF" w:rsidRDefault="00B53D9A" w:rsidP="00702BCF">
      <w:r w:rsidRPr="00702BCF">
        <w:t xml:space="preserve">3.13. </w:t>
      </w:r>
      <w:proofErr w:type="gramStart"/>
      <w:r w:rsidRPr="00702BCF">
        <w:t>Гражданам (муниципальным служащим), допущенным (не допущенным) к участию во втором этапе конкурса, направляются сообщения, подписанные председателем конкурсной комиссии, в срок не позднее 7 календарных дней со дня заседания комиссии по подведению итогов первого этапа конкурса, при этом кандидатам, которые представили документы для участия в конкурсе в электронном виде, - в форме электронного документа (приложения 4, 5).</w:t>
      </w:r>
      <w:r w:rsidR="00A43B7B" w:rsidRPr="00702BCF">
        <w:t xml:space="preserve"> </w:t>
      </w:r>
      <w:proofErr w:type="gramEnd"/>
    </w:p>
    <w:p w:rsidR="00B53D9A" w:rsidRPr="00702BCF" w:rsidRDefault="00B53D9A" w:rsidP="00702BCF">
      <w:r w:rsidRPr="00702BCF">
        <w:t>3.14. Конкурсная комиссия вправе отказать претенденту в участии во втором этапе конкурса на основании:</w:t>
      </w:r>
    </w:p>
    <w:p w:rsidR="00B53D9A" w:rsidRPr="00702BCF" w:rsidRDefault="00B53D9A" w:rsidP="00702BCF">
      <w:r w:rsidRPr="00702BCF">
        <w:t>несвоевременного или неполного представления документов, указанных в пункте 3.3 и 3.4 настоящего Положения.</w:t>
      </w:r>
    </w:p>
    <w:p w:rsidR="00B53D9A" w:rsidRPr="00702BCF" w:rsidRDefault="00B53D9A" w:rsidP="00702BCF">
      <w:r w:rsidRPr="00702BCF">
        <w:t>его несоответствия квалификационным требованиям к вакантной должности муниципальной службы;</w:t>
      </w:r>
    </w:p>
    <w:p w:rsidR="00B53D9A" w:rsidRPr="00702BCF" w:rsidRDefault="00B53D9A" w:rsidP="00702BCF">
      <w:r w:rsidRPr="00702BCF">
        <w:t>не соблюдения ограничений, связанных с муниципальной службой, установленных статьей 13 Федерального закона от 2 марта 2007 г. № 25-ФЗ «О муниципальной службе в Российской Федерации»;</w:t>
      </w:r>
    </w:p>
    <w:p w:rsidR="00B53D9A" w:rsidRPr="00702BCF" w:rsidRDefault="00B53D9A" w:rsidP="00702BCF">
      <w:r w:rsidRPr="00702BCF">
        <w:lastRenderedPageBreak/>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связано с использованием таких сведений.</w:t>
      </w:r>
    </w:p>
    <w:p w:rsidR="00B53D9A" w:rsidRPr="00702BCF" w:rsidRDefault="00B53D9A" w:rsidP="00702BCF">
      <w:r w:rsidRPr="00702BCF">
        <w:t>3.15. Претендент на замещение вакантной должности муниципальной службы, не допущенный к участию во втором этапе конкурса, вправе обжаловать это решение в соответствии с законодательством Российской Федерации.</w:t>
      </w:r>
    </w:p>
    <w:p w:rsidR="00B53D9A" w:rsidRPr="00702BCF" w:rsidRDefault="00B53D9A" w:rsidP="00702BCF">
      <w:r w:rsidRPr="00702BCF">
        <w:t>3.16. Если в результате проверки документов, представленных гражданами (муниципальными служащими), не были выявлены кандидаты, отвечающие квалификационным требованиям к вакантной должности муниципальной службы и (или) установлены обстоятельства, препятствующие поступлению претендентов на муниципальную службу, конкурс признается несостоявшимся. Также конкурс признается несостоявшимся в случае наличия менее двух кандидатов на замещение вакантной должности муниципальной службы.</w:t>
      </w:r>
    </w:p>
    <w:p w:rsidR="00B53D9A" w:rsidRPr="00702BCF" w:rsidRDefault="00B53D9A" w:rsidP="00702BCF">
      <w:r w:rsidRPr="00702BCF">
        <w:t>В случае признания конкурса несостоявшимся, представитель нанимателя (работодатель) вправе принять решение о проведении повторного конкурса.</w:t>
      </w:r>
    </w:p>
    <w:p w:rsidR="00B53D9A" w:rsidRPr="00702BCF" w:rsidRDefault="00B53D9A" w:rsidP="00702BCF">
      <w:r w:rsidRPr="00702BCF">
        <w:t xml:space="preserve">3.17. </w:t>
      </w:r>
      <w:proofErr w:type="gramStart"/>
      <w:r w:rsidRPr="00702BCF">
        <w:t>На втором этапе оценивается уровень профессиональной подготовки кандидатов на основе конкурсных процедур с использованием не противоречащих федеральному законодательству и законодательству Краснодарского края о муниципальной службе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соответствием квалификационным требованиям к знаниям и умениям и выполнением должностных обязанностей по вакантной</w:t>
      </w:r>
      <w:proofErr w:type="gramEnd"/>
      <w:r w:rsidRPr="00702BCF">
        <w:t xml:space="preserve"> должности муниципальной службы, на замещение которой претендуют кандидаты,</w:t>
      </w:r>
      <w:r w:rsidR="00A43B7B" w:rsidRPr="00702BCF">
        <w:t xml:space="preserve"> </w:t>
      </w:r>
      <w:r w:rsidRPr="00702BCF">
        <w:t>другие, не противоречащие федеральным законам и другим нормативным правовым актам Российской Федерации методы оценки.</w:t>
      </w:r>
    </w:p>
    <w:p w:rsidR="00B53D9A" w:rsidRPr="00702BCF" w:rsidRDefault="00B53D9A" w:rsidP="00702BCF">
      <w:r w:rsidRPr="00702BCF">
        <w:t>3.18. Решение конкурсной комиссии принимается в день проведения второго этапа конкурса в отсутствие кандидата и является основанием для назначения его на вакантную должность муниципальной службы либо отказа в таком назначении.</w:t>
      </w:r>
    </w:p>
    <w:p w:rsidR="00B53D9A" w:rsidRPr="00702BCF" w:rsidRDefault="00B53D9A" w:rsidP="00702BCF"/>
    <w:p w:rsidR="00B53D9A" w:rsidRPr="00702BCF" w:rsidRDefault="00B53D9A" w:rsidP="00702BCF">
      <w:r w:rsidRPr="00702BCF">
        <w:t>4. Результаты конкурса</w:t>
      </w:r>
    </w:p>
    <w:p w:rsidR="00B53D9A" w:rsidRPr="00702BCF" w:rsidRDefault="00B53D9A" w:rsidP="00702BCF"/>
    <w:p w:rsidR="00B53D9A" w:rsidRPr="00702BCF" w:rsidRDefault="00B53D9A" w:rsidP="00702BCF">
      <w:r w:rsidRPr="00702BCF">
        <w:t>4.1. По итогам участия кандидата в конкурсе комиссия принимает одно из следующих решений:</w:t>
      </w:r>
    </w:p>
    <w:p w:rsidR="00B53D9A" w:rsidRPr="00702BCF" w:rsidRDefault="00B53D9A" w:rsidP="00702BCF">
      <w:r w:rsidRPr="00702BCF">
        <w:t>о признании кандидата победителем в конкурсе;</w:t>
      </w:r>
    </w:p>
    <w:p w:rsidR="00B53D9A" w:rsidRPr="00702BCF" w:rsidRDefault="00B53D9A" w:rsidP="00702BCF">
      <w:r w:rsidRPr="00702BCF">
        <w:t>о непризнании кандидата победителем в конкурсе.</w:t>
      </w:r>
    </w:p>
    <w:p w:rsidR="00B53D9A" w:rsidRPr="00702BCF" w:rsidRDefault="00B53D9A" w:rsidP="00702BCF">
      <w:r w:rsidRPr="00702BCF">
        <w:t>4.2. По результатам конкурса представитель нанимателя (работодатель) (лицо его замещающее) заключает трудовой договор с победителем конкурса и издает муниципальный правовой акт о назначении на вакантную должность муниципальной службы.</w:t>
      </w:r>
    </w:p>
    <w:p w:rsidR="00B53D9A" w:rsidRPr="00702BCF" w:rsidRDefault="00B53D9A" w:rsidP="00702BCF">
      <w:r w:rsidRPr="00702BCF">
        <w:t>4.3. Конкурсная комиссия вправе также принять решение, имеющее рекомендательный характер, о включении в кадровый резерв кандидата на замещение вакантной должности муниципальной службы, который не стал победителем конкурса, но профессиональные и личностные качества которого получили высокую оценку.</w:t>
      </w:r>
    </w:p>
    <w:p w:rsidR="00B53D9A" w:rsidRPr="00702BCF" w:rsidRDefault="00B53D9A" w:rsidP="00702BCF">
      <w:r w:rsidRPr="00702BCF">
        <w:t>4.4. Если конкурсной комиссией принято решение, предусмотренное пунктом 4.3 настоящего Положения, то с письменного согласия кандидата издается муниципальный правовой акт о включении его в кадровый резерв для замещения должности муниципальной службы той же группы, к которой относилась вакантная должность муниципальной службы.</w:t>
      </w:r>
    </w:p>
    <w:p w:rsidR="00B53D9A" w:rsidRPr="00702BCF" w:rsidRDefault="00B53D9A" w:rsidP="00702BCF">
      <w:r w:rsidRPr="00702BCF">
        <w:lastRenderedPageBreak/>
        <w:t>4.5.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Информация о результатах конкурса в этот же срок размещается на официальном сайте муниципального органа в сети «Интернет» (приложение 7).</w:t>
      </w:r>
    </w:p>
    <w:p w:rsidR="00B53D9A" w:rsidRPr="00702BCF" w:rsidRDefault="00B53D9A" w:rsidP="00702BCF"/>
    <w:p w:rsidR="00B53D9A" w:rsidRPr="00702BCF" w:rsidRDefault="00B53D9A" w:rsidP="00702BCF">
      <w:r w:rsidRPr="00702BCF">
        <w:t>5. Заключительные положения</w:t>
      </w:r>
    </w:p>
    <w:p w:rsidR="00B53D9A" w:rsidRPr="00702BCF" w:rsidRDefault="00B53D9A" w:rsidP="00702BCF"/>
    <w:p w:rsidR="00B53D9A" w:rsidRPr="00702BCF" w:rsidRDefault="00B53D9A" w:rsidP="00702BCF">
      <w:r w:rsidRPr="00702BCF">
        <w:t>5.1.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муниципального</w:t>
      </w:r>
      <w:r w:rsidR="00A43B7B" w:rsidRPr="00702BCF">
        <w:t xml:space="preserve"> </w:t>
      </w:r>
      <w:r w:rsidRPr="00702BCF">
        <w:t>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B53D9A" w:rsidRPr="00702BCF" w:rsidRDefault="00B53D9A" w:rsidP="00702BCF">
      <w:r w:rsidRPr="00702BCF">
        <w:t>5.2. Расходы, связанные с участием в конкурсе (проезд к месту проведения конкурса и обратно, наём жилого помещения, проживание, пользование услугами сре</w:t>
      </w:r>
      <w:proofErr w:type="gramStart"/>
      <w:r w:rsidRPr="00702BCF">
        <w:t>дств св</w:t>
      </w:r>
      <w:proofErr w:type="gramEnd"/>
      <w:r w:rsidRPr="00702BCF">
        <w:t>язи и другие) осуществляются кандидатами за счет собственных средств.</w:t>
      </w:r>
    </w:p>
    <w:p w:rsidR="00B53D9A" w:rsidRPr="00702BCF" w:rsidRDefault="00B53D9A" w:rsidP="00702BCF">
      <w:r w:rsidRPr="00702BCF">
        <w:t>5.3. Кандидат вправе обжаловать решение конкурсной комиссии в соответствии с законодательством Российской Федерации.</w:t>
      </w:r>
    </w:p>
    <w:p w:rsidR="00B53D9A" w:rsidRPr="00702BCF" w:rsidRDefault="00B53D9A" w:rsidP="00702BCF"/>
    <w:p w:rsidR="00B53D9A" w:rsidRPr="00702BCF" w:rsidRDefault="00B53D9A" w:rsidP="00702BCF"/>
    <w:p w:rsidR="00B53D9A" w:rsidRPr="00702BCF" w:rsidRDefault="00B53D9A" w:rsidP="00702BCF"/>
    <w:p w:rsidR="00A43B7B" w:rsidRPr="00702BCF" w:rsidRDefault="00B53D9A" w:rsidP="00702BCF">
      <w:proofErr w:type="gramStart"/>
      <w:r w:rsidRPr="00702BCF">
        <w:t>Исполняющий</w:t>
      </w:r>
      <w:proofErr w:type="gramEnd"/>
      <w:r w:rsidRPr="00702BCF">
        <w:t xml:space="preserve"> обязанности</w:t>
      </w:r>
      <w:r w:rsidR="00A43B7B" w:rsidRPr="00702BCF">
        <w:t xml:space="preserve"> </w:t>
      </w:r>
      <w:r w:rsidRPr="00702BCF">
        <w:t xml:space="preserve">главы </w:t>
      </w:r>
    </w:p>
    <w:p w:rsidR="00A43B7B" w:rsidRPr="00702BCF" w:rsidRDefault="00A43B7B" w:rsidP="00702BCF">
      <w:r w:rsidRPr="00702BCF">
        <w:t>м</w:t>
      </w:r>
      <w:r w:rsidR="00B53D9A" w:rsidRPr="00702BCF">
        <w:t>униципального</w:t>
      </w:r>
      <w:r w:rsidRPr="00702BCF">
        <w:t xml:space="preserve"> </w:t>
      </w:r>
      <w:r w:rsidR="00B53D9A" w:rsidRPr="00702BCF">
        <w:t xml:space="preserve">образования </w:t>
      </w:r>
    </w:p>
    <w:p w:rsidR="00A43B7B" w:rsidRPr="00702BCF" w:rsidRDefault="00B53D9A" w:rsidP="00702BCF">
      <w:r w:rsidRPr="00702BCF">
        <w:t xml:space="preserve">Тбилисский район </w:t>
      </w:r>
    </w:p>
    <w:p w:rsidR="00B53D9A" w:rsidRPr="00702BCF" w:rsidRDefault="00B53D9A" w:rsidP="00702BCF">
      <w:r w:rsidRPr="00702BCF">
        <w:t>Т.В. Кириченко</w:t>
      </w:r>
    </w:p>
    <w:p w:rsidR="00B53D9A" w:rsidRPr="00702BCF" w:rsidRDefault="00B53D9A" w:rsidP="00702BCF"/>
    <w:p w:rsidR="00A43B7B" w:rsidRPr="00702BCF" w:rsidRDefault="00A43B7B" w:rsidP="00702BCF"/>
    <w:p w:rsidR="00A43B7B" w:rsidRPr="00702BCF" w:rsidRDefault="00A43B7B" w:rsidP="00702BCF"/>
    <w:p w:rsidR="00A43B7B" w:rsidRPr="00702BCF" w:rsidRDefault="00A43B7B" w:rsidP="00702BCF">
      <w:r w:rsidRPr="00702BCF">
        <w:t>Приложение 1</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B53D9A" w:rsidRPr="00702BCF" w:rsidRDefault="00B53D9A" w:rsidP="00702BCF"/>
    <w:p w:rsidR="00B53D9A" w:rsidRPr="00702BCF" w:rsidRDefault="00B53D9A" w:rsidP="00702BCF">
      <w:pPr>
        <w:jc w:val="center"/>
      </w:pPr>
    </w:p>
    <w:p w:rsidR="00B53D9A" w:rsidRPr="00702BCF" w:rsidRDefault="00B53D9A" w:rsidP="00702BCF">
      <w:pPr>
        <w:ind w:firstLine="0"/>
        <w:jc w:val="center"/>
        <w:rPr>
          <w:rFonts w:cs="Arial"/>
          <w:b/>
        </w:rPr>
      </w:pPr>
      <w:r w:rsidRPr="00702BCF">
        <w:rPr>
          <w:rFonts w:cs="Arial"/>
          <w:b/>
        </w:rPr>
        <w:t>ИНФОРМАЦИЯ</w:t>
      </w:r>
    </w:p>
    <w:p w:rsidR="00702BCF" w:rsidRDefault="00B53D9A" w:rsidP="00702BCF">
      <w:pPr>
        <w:ind w:firstLine="0"/>
        <w:jc w:val="center"/>
        <w:rPr>
          <w:rFonts w:cs="Arial"/>
          <w:b/>
        </w:rPr>
      </w:pPr>
      <w:r w:rsidRPr="00702BCF">
        <w:rPr>
          <w:rFonts w:cs="Arial"/>
          <w:b/>
        </w:rPr>
        <w:t xml:space="preserve">о проведении конкурса на замещение вакантной должности муниципальной службы, </w:t>
      </w:r>
      <w:proofErr w:type="gramStart"/>
      <w:r w:rsidRPr="00702BCF">
        <w:rPr>
          <w:rFonts w:cs="Arial"/>
          <w:b/>
        </w:rPr>
        <w:t>размещаемая</w:t>
      </w:r>
      <w:proofErr w:type="gramEnd"/>
      <w:r w:rsidRPr="00702BCF">
        <w:rPr>
          <w:rFonts w:cs="Arial"/>
          <w:b/>
        </w:rPr>
        <w:t xml:space="preserve"> на сайте </w:t>
      </w:r>
    </w:p>
    <w:p w:rsidR="00B53D9A" w:rsidRPr="00702BCF" w:rsidRDefault="00B53D9A" w:rsidP="00702BCF">
      <w:pPr>
        <w:ind w:firstLine="0"/>
        <w:jc w:val="center"/>
        <w:rPr>
          <w:rFonts w:cs="Arial"/>
        </w:rPr>
      </w:pPr>
      <w:r w:rsidRPr="00702BCF">
        <w:rPr>
          <w:rFonts w:cs="Arial"/>
        </w:rPr>
        <w:t>_______________________________________</w:t>
      </w:r>
    </w:p>
    <w:p w:rsidR="00B53D9A" w:rsidRPr="00702BCF" w:rsidRDefault="00B53D9A" w:rsidP="00702BCF">
      <w:pPr>
        <w:ind w:firstLine="0"/>
        <w:jc w:val="center"/>
        <w:rPr>
          <w:rFonts w:cs="Arial"/>
        </w:rPr>
      </w:pPr>
      <w:r w:rsidRPr="00702BCF">
        <w:rPr>
          <w:rFonts w:cs="Arial"/>
        </w:rPr>
        <w:t>(наименование органа местного самоуправления)</w:t>
      </w:r>
    </w:p>
    <w:p w:rsidR="00B53D9A" w:rsidRPr="00702BCF" w:rsidRDefault="00B53D9A" w:rsidP="00702BCF"/>
    <w:p w:rsidR="00B53D9A" w:rsidRPr="00702BCF" w:rsidRDefault="00B53D9A" w:rsidP="00702BCF">
      <w:r w:rsidRPr="00702BCF">
        <w:t>В соответствии со статьей 15 Закона Краснодарского края</w:t>
      </w:r>
      <w:r w:rsidR="00A43B7B" w:rsidRPr="00702BCF">
        <w:t xml:space="preserve"> </w:t>
      </w:r>
      <w:r w:rsidRPr="00702BCF">
        <w:t>от 8 июня 2007 г. № 1244-КЗ «О муниципальной службе в Краснодарском крае» __________________________________________________________________</w:t>
      </w:r>
    </w:p>
    <w:p w:rsidR="00B53D9A" w:rsidRPr="00702BCF" w:rsidRDefault="00B53D9A" w:rsidP="00702BCF">
      <w:r w:rsidRPr="00702BCF">
        <w:t>(наименование органа местного самоуправления)</w:t>
      </w:r>
    </w:p>
    <w:p w:rsidR="00B53D9A" w:rsidRPr="00702BCF" w:rsidRDefault="00B53D9A" w:rsidP="00702BCF">
      <w:r w:rsidRPr="00702BCF">
        <w:lastRenderedPageBreak/>
        <w:t>объявляет конкурс на замещение вакантной должности муниципальной службы ____________________________________________________________________.</w:t>
      </w:r>
    </w:p>
    <w:p w:rsidR="00B53D9A" w:rsidRPr="00702BCF" w:rsidRDefault="00A43B7B" w:rsidP="00702BCF">
      <w:r w:rsidRPr="00702BCF">
        <w:t xml:space="preserve"> </w:t>
      </w:r>
      <w:r w:rsidR="00B53D9A" w:rsidRPr="00702BCF">
        <w:t>(наименование должности)</w:t>
      </w:r>
    </w:p>
    <w:p w:rsidR="00B53D9A" w:rsidRPr="00702BCF" w:rsidRDefault="00B53D9A" w:rsidP="00702BCF">
      <w:r w:rsidRPr="00702BCF">
        <w:t xml:space="preserve">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 </w:t>
      </w:r>
    </w:p>
    <w:p w:rsidR="00B53D9A" w:rsidRPr="00702BCF" w:rsidRDefault="00B53D9A" w:rsidP="00702BCF">
      <w:r w:rsidRPr="00702BCF">
        <w:t>В соответствии с Законом Краснодарского края от 3 мая 2012 г.</w:t>
      </w:r>
      <w:r w:rsidR="00A43B7B" w:rsidRPr="00702BCF">
        <w:t xml:space="preserve"> </w:t>
      </w:r>
      <w:r w:rsidRPr="00702BCF">
        <w:t xml:space="preserve">№ 2490-КЗ «О типовых квалификационных требованиях для замещения должностей муниципальной службы в Краснодарском крае» для замещения должности _______________________________________________________. </w:t>
      </w:r>
    </w:p>
    <w:p w:rsidR="00B53D9A" w:rsidRPr="00702BCF" w:rsidRDefault="00B53D9A" w:rsidP="00702BCF">
      <w:r w:rsidRPr="00702BCF">
        <w:t>(наименование должности)</w:t>
      </w:r>
    </w:p>
    <w:p w:rsidR="00B53D9A" w:rsidRPr="00702BCF" w:rsidRDefault="00B53D9A" w:rsidP="00702BCF">
      <w:r w:rsidRPr="00702BCF">
        <w:t>установлены квалификационные требования:</w:t>
      </w:r>
    </w:p>
    <w:p w:rsidR="00B53D9A" w:rsidRPr="00702BCF" w:rsidRDefault="00B53D9A" w:rsidP="00702BCF">
      <w:r w:rsidRPr="00702BCF">
        <w:t>- к уровню профессионального образования:</w:t>
      </w:r>
    </w:p>
    <w:p w:rsidR="00B53D9A" w:rsidRPr="00702BCF" w:rsidRDefault="00B53D9A" w:rsidP="00702BCF">
      <w:r w:rsidRPr="00702BCF">
        <w:t>__________________________________________________________________, (указать уровень)</w:t>
      </w:r>
    </w:p>
    <w:p w:rsidR="00B53D9A" w:rsidRPr="00702BCF" w:rsidRDefault="00B53D9A" w:rsidP="00702BCF">
      <w:r w:rsidRPr="00702BCF">
        <w:t>__________________________________________________________________;</w:t>
      </w:r>
    </w:p>
    <w:p w:rsidR="00B53D9A" w:rsidRPr="00702BCF" w:rsidRDefault="00B53D9A" w:rsidP="00702BCF">
      <w:r w:rsidRPr="00702BCF">
        <w:t>(при необходимости указать направления подготовки и квалификации по направлению деятельности)</w:t>
      </w:r>
    </w:p>
    <w:p w:rsidR="00B53D9A" w:rsidRPr="00702BCF" w:rsidRDefault="00B53D9A" w:rsidP="00702BCF">
      <w:r w:rsidRPr="00702BCF">
        <w:t>- к стажу муниципальной службы или стажу работы по специальности:</w:t>
      </w:r>
    </w:p>
    <w:p w:rsidR="00B53D9A" w:rsidRPr="00702BCF" w:rsidRDefault="00B53D9A" w:rsidP="00702BCF">
      <w:r w:rsidRPr="00702BCF">
        <w:t>__________________________________________________________________;</w:t>
      </w:r>
    </w:p>
    <w:p w:rsidR="00B53D9A" w:rsidRPr="00702BCF" w:rsidRDefault="00B53D9A" w:rsidP="00702BCF">
      <w:r w:rsidRPr="00702BCF">
        <w:t>(указать минимальный стаж муниципальной службы или работы по специальности)</w:t>
      </w:r>
    </w:p>
    <w:p w:rsidR="00B53D9A" w:rsidRPr="00702BCF" w:rsidRDefault="00B53D9A" w:rsidP="00702BCF">
      <w:r w:rsidRPr="00702BCF">
        <w:t>- к профессиональным знаниям и навыкам:</w:t>
      </w:r>
    </w:p>
    <w:p w:rsidR="00B53D9A" w:rsidRPr="00702BCF" w:rsidRDefault="00B53D9A" w:rsidP="00702BCF">
      <w:r w:rsidRPr="00702BCF">
        <w:t>__________________________________________________________________.</w:t>
      </w:r>
    </w:p>
    <w:p w:rsidR="00B53D9A" w:rsidRPr="00702BCF" w:rsidRDefault="00B53D9A" w:rsidP="00702BCF">
      <w:r w:rsidRPr="00702BCF">
        <w:t>(указать общие требования к профессиональным знаниям и навыкам и требования в зависимости от группы должностей)</w:t>
      </w:r>
    </w:p>
    <w:p w:rsidR="00B53D9A" w:rsidRPr="00702BCF" w:rsidRDefault="00B53D9A" w:rsidP="00702BCF">
      <w:r w:rsidRPr="00702BCF">
        <w:t>Условия прохождения муниципальной службы:</w:t>
      </w:r>
    </w:p>
    <w:p w:rsidR="00A43B7B" w:rsidRPr="00702BCF" w:rsidRDefault="00B53D9A" w:rsidP="00702BCF">
      <w:r w:rsidRPr="00702BCF">
        <w:t>______________________________________________________________________________________________________________________________</w:t>
      </w:r>
    </w:p>
    <w:p w:rsidR="00B53D9A" w:rsidRPr="00702BCF" w:rsidRDefault="00B53D9A" w:rsidP="00702BCF">
      <w:r w:rsidRPr="00702BCF">
        <w:t>Перечень документов, предъявляемых для участия в конкурсе:</w:t>
      </w:r>
    </w:p>
    <w:p w:rsidR="00B53D9A" w:rsidRPr="00702BCF" w:rsidRDefault="00B53D9A" w:rsidP="00702BCF">
      <w:r w:rsidRPr="00702BCF">
        <w:t>1) заявление на имя представителя нанимателя (работодателя) (лица его замещающего) с просьбой о поступлении на муниципальную службу и замещении вакантной должности муниципальной службы;</w:t>
      </w:r>
    </w:p>
    <w:p w:rsidR="00B53D9A" w:rsidRPr="00702BCF" w:rsidRDefault="00B53D9A" w:rsidP="00702BCF">
      <w:r w:rsidRPr="00702BCF">
        <w:t>2) заполненная и подписанная анкета по форме, утвержденной Правительством Российской Федерации, с фотографией;</w:t>
      </w:r>
    </w:p>
    <w:p w:rsidR="00B53D9A" w:rsidRPr="00702BCF" w:rsidRDefault="00B53D9A" w:rsidP="00702BCF">
      <w:r w:rsidRPr="00702BCF">
        <w:t>3) копия паспорта или заменяющего его документа (соответствующий документ предъявляется лично по прибытии на конкурс);</w:t>
      </w:r>
    </w:p>
    <w:p w:rsidR="00B53D9A" w:rsidRPr="00702BCF" w:rsidRDefault="00B53D9A" w:rsidP="00702BCF">
      <w:r w:rsidRPr="00702BCF">
        <w:t>4) документы, подтверждающие необходимое профессиональное образование, квалификацию и стаж работы:</w:t>
      </w:r>
    </w:p>
    <w:p w:rsidR="00B53D9A" w:rsidRPr="00702BCF" w:rsidRDefault="00B53D9A" w:rsidP="00702BCF">
      <w:r w:rsidRPr="00702BCF">
        <w:t>копию трудовой книжки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B53D9A" w:rsidRPr="00702BCF" w:rsidRDefault="00B53D9A" w:rsidP="00702BCF">
      <w:r w:rsidRPr="00702BCF">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p>
    <w:p w:rsidR="00B53D9A" w:rsidRPr="00702BCF" w:rsidRDefault="00B53D9A" w:rsidP="00702BCF">
      <w:r w:rsidRPr="00702BCF">
        <w:t>5) документ об отсутствии у гражданина заболевания, препятствующего поступлению на муниципальную</w:t>
      </w:r>
      <w:r w:rsidR="00A43B7B" w:rsidRPr="00702BCF">
        <w:t xml:space="preserve"> </w:t>
      </w:r>
      <w:r w:rsidRPr="00702BCF">
        <w:t>службу или ее прохождению;</w:t>
      </w:r>
    </w:p>
    <w:p w:rsidR="00B53D9A" w:rsidRPr="00702BCF" w:rsidRDefault="00B53D9A" w:rsidP="00702BCF">
      <w:r w:rsidRPr="00702BCF">
        <w:t>6) согласие на обработку персональных данных;</w:t>
      </w:r>
    </w:p>
    <w:p w:rsidR="00B53D9A" w:rsidRPr="00702BCF" w:rsidRDefault="00B53D9A" w:rsidP="00702BCF">
      <w:r w:rsidRPr="00702BCF">
        <w:t>7) иные документы, предусмотренные действующим законодательством.</w:t>
      </w:r>
    </w:p>
    <w:p w:rsidR="00B53D9A" w:rsidRPr="00702BCF" w:rsidRDefault="00B53D9A" w:rsidP="00702BCF">
      <w:r w:rsidRPr="00702BCF">
        <w:t>Документы, указанные в пунктах 3, 4, предъявляются вместе с их копиями.</w:t>
      </w:r>
    </w:p>
    <w:p w:rsidR="00B53D9A" w:rsidRPr="00702BCF" w:rsidRDefault="00B53D9A" w:rsidP="00702BCF">
      <w:r w:rsidRPr="00702BCF">
        <w:lastRenderedPageBreak/>
        <w:t>Документы,</w:t>
      </w:r>
      <w:r w:rsidR="00A43B7B" w:rsidRPr="00702BCF">
        <w:t xml:space="preserve"> </w:t>
      </w:r>
      <w:r w:rsidRPr="00702BCF">
        <w:t>для участия в конкурсе необходимо представить</w:t>
      </w:r>
      <w:r w:rsidR="00A43B7B" w:rsidRPr="00702BCF">
        <w:t xml:space="preserve"> </w:t>
      </w:r>
      <w:r w:rsidRPr="00702BCF">
        <w:t xml:space="preserve">лично, посредством направления по почте или в электронном виде по адресу: ___________________________________________________________ в рабочие дни с __ </w:t>
      </w:r>
      <w:proofErr w:type="gramStart"/>
      <w:r w:rsidRPr="00702BCF">
        <w:t>до</w:t>
      </w:r>
      <w:proofErr w:type="gramEnd"/>
      <w:r w:rsidRPr="00702BCF">
        <w:t xml:space="preserve"> __ кабинет ____.</w:t>
      </w:r>
    </w:p>
    <w:p w:rsidR="00B53D9A" w:rsidRPr="00702BCF" w:rsidRDefault="00B53D9A" w:rsidP="00702BCF">
      <w:r w:rsidRPr="00702BCF">
        <w:t>Адрес электронной почты____________________________.</w:t>
      </w:r>
    </w:p>
    <w:p w:rsidR="00B53D9A" w:rsidRPr="00702BCF" w:rsidRDefault="00B53D9A" w:rsidP="00702BCF">
      <w:r w:rsidRPr="00702BCF">
        <w:t xml:space="preserve">Адрес официального сайта муниципального органа_______________. </w:t>
      </w:r>
    </w:p>
    <w:p w:rsidR="00B53D9A" w:rsidRPr="00702BCF" w:rsidRDefault="00B53D9A" w:rsidP="00702BCF">
      <w:r w:rsidRPr="00702BCF">
        <w:t>Справки по телефону __________.</w:t>
      </w:r>
    </w:p>
    <w:p w:rsidR="00B53D9A" w:rsidRPr="00702BCF" w:rsidRDefault="00B53D9A" w:rsidP="00702BCF">
      <w:r w:rsidRPr="00702BCF">
        <w:t>Контактное лицо _____________________________________________.</w:t>
      </w:r>
    </w:p>
    <w:p w:rsidR="00B53D9A" w:rsidRPr="00702BCF" w:rsidRDefault="00B53D9A" w:rsidP="00702BCF">
      <w:r w:rsidRPr="00702BCF">
        <w:t>(должность, фамилия, имя, отчество, адрес электронной почты)</w:t>
      </w:r>
    </w:p>
    <w:p w:rsidR="00B53D9A" w:rsidRPr="00702BCF" w:rsidRDefault="00B53D9A" w:rsidP="00702BCF">
      <w:r w:rsidRPr="00702BCF">
        <w:t>Предполагаемые дата и время проведения первого этапа конкурса: __________________________________________________________________.</w:t>
      </w:r>
    </w:p>
    <w:p w:rsidR="00B53D9A" w:rsidRPr="00702BCF" w:rsidRDefault="00B53D9A" w:rsidP="00702BCF">
      <w:r w:rsidRPr="00702BCF">
        <w:t>Место проведения первого этапа конкурса: ______________________.</w:t>
      </w:r>
    </w:p>
    <w:p w:rsidR="00B53D9A" w:rsidRPr="00702BCF" w:rsidRDefault="00B53D9A" w:rsidP="00702BCF"/>
    <w:p w:rsidR="00B53D9A" w:rsidRPr="00702BCF" w:rsidRDefault="00B53D9A" w:rsidP="00702BCF">
      <w:proofErr w:type="gramStart"/>
      <w:r w:rsidRPr="00702BCF">
        <w:t>Решение о дате, месте и времени проведения второго этапа конкурса принимается представителем нанимателя (работодателем) после определения конкурсной комиссией претендентов, допущенных ко второму этапу конкурса, а также после оформления, в случае необходимости, допуска к сведениям, составляющим государственную и (или) иную охраняемую законом тайну, если исполнение должностных обязанностей по вакантной должности муниципальной службы связано с использованием таких сведений.</w:t>
      </w:r>
      <w:proofErr w:type="gramEnd"/>
    </w:p>
    <w:p w:rsidR="00B53D9A" w:rsidRPr="00702BCF" w:rsidRDefault="00B53D9A" w:rsidP="00702BCF">
      <w:proofErr w:type="gramStart"/>
      <w:r w:rsidRPr="00702BCF">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и сообщается в письменной форме в срок не позднее 15 календарных дней до заседания комиссии по проведению второго</w:t>
      </w:r>
      <w:proofErr w:type="gramEnd"/>
      <w:r w:rsidRPr="00702BCF">
        <w:t xml:space="preserve"> этапа конкурса.</w:t>
      </w:r>
    </w:p>
    <w:p w:rsidR="00B53D9A" w:rsidRPr="00702BCF" w:rsidRDefault="00B53D9A" w:rsidP="00702BCF">
      <w:r w:rsidRPr="00702BCF">
        <w:t>Порядок проведения конкурса: конкурс проводится в два этапа.</w:t>
      </w:r>
    </w:p>
    <w:p w:rsidR="00B53D9A" w:rsidRPr="00702BCF" w:rsidRDefault="00B53D9A" w:rsidP="00702BCF">
      <w:r w:rsidRPr="00702BCF">
        <w:t>На первом этапе осуществляется приём документов от граждан, изъявивших желание участвовать в конкурсе, и проверка их соответствия перечню, определяется соответствие претендента установленным квалификационным требованиям.</w:t>
      </w:r>
    </w:p>
    <w:p w:rsidR="00B53D9A" w:rsidRPr="00702BCF" w:rsidRDefault="00B53D9A" w:rsidP="00702BCF">
      <w:proofErr w:type="gramStart"/>
      <w:r w:rsidRPr="00702BCF">
        <w:t>На втором этапе оценивается уровень профессиональной подготовки кандидатов на основе конкурсных процедур с использованием не противоречащих федеральному законодательству и законодательству Краснодарского края о муниципальной службе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соответствием квалификационным требованиям к знаниям и умениям и выполнением должностных обязанностей по вакантной</w:t>
      </w:r>
      <w:proofErr w:type="gramEnd"/>
      <w:r w:rsidRPr="00702BCF">
        <w:t xml:space="preserve"> должности муниципальной службы, на замещение которой претендуют кандидаты.</w:t>
      </w:r>
      <w:r w:rsidR="00A43B7B" w:rsidRPr="00702BCF">
        <w:t xml:space="preserve"> </w:t>
      </w:r>
      <w:r w:rsidRPr="00702BCF">
        <w:t>Другие, не противоречащие федеральным законам и другим нормативным правовым актам Российской Федерации методы оценки.</w:t>
      </w:r>
    </w:p>
    <w:p w:rsidR="00B53D9A" w:rsidRPr="00702BCF" w:rsidRDefault="00B53D9A" w:rsidP="00702BCF">
      <w:r w:rsidRPr="00702BCF">
        <w:t>Кандидатура на замещение должности муниципальной службы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53D9A" w:rsidRPr="00702BCF" w:rsidRDefault="00B53D9A" w:rsidP="00702BCF">
      <w:r w:rsidRPr="00702BCF">
        <w:t xml:space="preserve">Решение конкурсной комиссии принимается в отсутствие кандидата, оформляется протоколом. </w:t>
      </w:r>
    </w:p>
    <w:p w:rsidR="00B53D9A" w:rsidRPr="00702BCF" w:rsidRDefault="00B53D9A" w:rsidP="00702BCF">
      <w:r w:rsidRPr="00702BCF">
        <w:t>Сообщения о результатах каждого этапа конкурса направляются в письменной форме кандидатам в 7-дневный срок со дня его завершения.</w:t>
      </w:r>
      <w:r w:rsidR="00A43B7B" w:rsidRPr="00702BCF">
        <w:t xml:space="preserve"> </w:t>
      </w:r>
      <w:r w:rsidRPr="00702BCF">
        <w:tab/>
      </w:r>
    </w:p>
    <w:p w:rsidR="00B53D9A" w:rsidRPr="00702BCF" w:rsidRDefault="00B53D9A" w:rsidP="00702BCF">
      <w:r w:rsidRPr="00702BCF">
        <w:t>Информация о результатах конкурса также размещается в указанный срок на официальном сайте органа местного самоуправления муниципального образования Тбилисский район в сети Интернет.</w:t>
      </w:r>
    </w:p>
    <w:p w:rsidR="00B53D9A" w:rsidRPr="00702BCF" w:rsidRDefault="00B53D9A" w:rsidP="00702BCF"/>
    <w:p w:rsidR="00B53D9A" w:rsidRPr="00702BCF" w:rsidRDefault="00B53D9A" w:rsidP="00702BCF">
      <w:r w:rsidRPr="00702BCF">
        <w:lastRenderedPageBreak/>
        <w:t xml:space="preserve">Представитель нанимателя (работодатель) </w:t>
      </w:r>
      <w:r w:rsidRPr="00702BCF">
        <w:tab/>
      </w:r>
      <w:r w:rsidRPr="00702BCF">
        <w:tab/>
      </w:r>
      <w:r w:rsidRPr="00702BCF">
        <w:tab/>
      </w:r>
      <w:r w:rsidRPr="00702BCF">
        <w:tab/>
        <w:t>ФИО</w:t>
      </w:r>
    </w:p>
    <w:p w:rsidR="00B53D9A" w:rsidRPr="00702BCF" w:rsidRDefault="00B53D9A" w:rsidP="00702BCF"/>
    <w:p w:rsidR="00B53D9A" w:rsidRPr="00702BCF" w:rsidRDefault="00B53D9A" w:rsidP="00702BCF"/>
    <w:p w:rsidR="00B53D9A" w:rsidRPr="00702BCF" w:rsidRDefault="00B53D9A"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p w:rsidR="00A43B7B" w:rsidRPr="00702BCF" w:rsidRDefault="00A43B7B" w:rsidP="00702BCF"/>
    <w:p w:rsidR="00A43B7B" w:rsidRPr="00702BCF" w:rsidRDefault="00A43B7B" w:rsidP="00702BCF">
      <w:r w:rsidRPr="00702BCF">
        <w:t>Приложение 2</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B53D9A" w:rsidRPr="00702BCF" w:rsidRDefault="00B53D9A" w:rsidP="00702BCF"/>
    <w:p w:rsidR="00A43B7B" w:rsidRPr="00702BCF" w:rsidRDefault="00A43B7B" w:rsidP="00702BCF"/>
    <w:p w:rsidR="00B53D9A" w:rsidRPr="00702BCF" w:rsidRDefault="00B53D9A" w:rsidP="00702BCF">
      <w:pPr>
        <w:ind w:firstLine="0"/>
        <w:jc w:val="center"/>
        <w:rPr>
          <w:rFonts w:cs="Arial"/>
          <w:b/>
        </w:rPr>
      </w:pPr>
      <w:r w:rsidRPr="00702BCF">
        <w:rPr>
          <w:rFonts w:cs="Arial"/>
          <w:b/>
        </w:rPr>
        <w:t>ОБЪЯВЛЕНИЕ</w:t>
      </w:r>
    </w:p>
    <w:p w:rsidR="00B53D9A" w:rsidRPr="00702BCF" w:rsidRDefault="00B53D9A" w:rsidP="00702BCF">
      <w:pPr>
        <w:ind w:firstLine="0"/>
        <w:jc w:val="center"/>
        <w:rPr>
          <w:rFonts w:cs="Arial"/>
          <w:b/>
        </w:rPr>
      </w:pPr>
      <w:r w:rsidRPr="00702BCF">
        <w:rPr>
          <w:rFonts w:cs="Arial"/>
          <w:b/>
        </w:rPr>
        <w:t>о проведении конкурса на замещение вакантной должности</w:t>
      </w:r>
      <w:r w:rsidR="00A43B7B" w:rsidRPr="00702BCF">
        <w:rPr>
          <w:rFonts w:cs="Arial"/>
          <w:b/>
        </w:rPr>
        <w:t xml:space="preserve"> </w:t>
      </w:r>
      <w:r w:rsidRPr="00702BCF">
        <w:rPr>
          <w:rFonts w:cs="Arial"/>
          <w:b/>
        </w:rPr>
        <w:t>муниципальной службы, публикуемое в периодическом печатном издании</w:t>
      </w:r>
    </w:p>
    <w:p w:rsidR="00B53D9A" w:rsidRPr="00702BCF" w:rsidRDefault="00B53D9A" w:rsidP="00702BCF"/>
    <w:p w:rsidR="00B53D9A" w:rsidRPr="00702BCF" w:rsidRDefault="00B53D9A" w:rsidP="00702BCF"/>
    <w:p w:rsidR="00B53D9A" w:rsidRPr="00702BCF" w:rsidRDefault="00B53D9A" w:rsidP="00702BCF">
      <w:r w:rsidRPr="00702BCF">
        <w:t>В соответствии со статьей 15 Закона Краснодарского края от 08 июня 2007 года № 1244-КЗ «О муниципальной службе в Краснодарском крае» ________________________(наименование органа местного самоуправления) объявляет конкурс на замещение вакантной должности муниципальной службы ___________________________________________________________.</w:t>
      </w:r>
    </w:p>
    <w:p w:rsidR="00B53D9A" w:rsidRPr="00702BCF" w:rsidRDefault="00B53D9A" w:rsidP="00702BCF">
      <w:r w:rsidRPr="00702BCF">
        <w:t>(наименование должности)</w:t>
      </w:r>
    </w:p>
    <w:p w:rsidR="00B53D9A" w:rsidRPr="00702BCF" w:rsidRDefault="00B53D9A" w:rsidP="00702BCF">
      <w:r w:rsidRPr="00702BCF">
        <w:t xml:space="preserve">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 </w:t>
      </w:r>
    </w:p>
    <w:p w:rsidR="00B53D9A" w:rsidRPr="00702BCF" w:rsidRDefault="00B53D9A" w:rsidP="00702BCF">
      <w:r w:rsidRPr="00702BCF">
        <w:t xml:space="preserve">Для замещения должности _____________________________________ </w:t>
      </w:r>
    </w:p>
    <w:p w:rsidR="00B53D9A" w:rsidRPr="00702BCF" w:rsidRDefault="00A43B7B" w:rsidP="00702BCF">
      <w:r w:rsidRPr="00702BCF">
        <w:t xml:space="preserve"> </w:t>
      </w:r>
      <w:r w:rsidR="00B53D9A" w:rsidRPr="00702BCF">
        <w:t xml:space="preserve">(наименование должности) </w:t>
      </w:r>
    </w:p>
    <w:p w:rsidR="00B53D9A" w:rsidRPr="00702BCF" w:rsidRDefault="00B53D9A" w:rsidP="00702BCF">
      <w:r w:rsidRPr="00702BCF">
        <w:t>установлены квалификационные требования:</w:t>
      </w:r>
    </w:p>
    <w:p w:rsidR="00B53D9A" w:rsidRPr="00702BCF" w:rsidRDefault="00B53D9A" w:rsidP="00702BCF">
      <w:r w:rsidRPr="00702BCF">
        <w:t>- к уровню профессионального образования:</w:t>
      </w:r>
    </w:p>
    <w:p w:rsidR="00B53D9A" w:rsidRPr="00702BCF" w:rsidRDefault="00B53D9A" w:rsidP="00702BCF">
      <w:r w:rsidRPr="00702BCF">
        <w:t xml:space="preserve">__________________________________________________________________, </w:t>
      </w:r>
    </w:p>
    <w:p w:rsidR="00B53D9A" w:rsidRPr="00702BCF" w:rsidRDefault="00B53D9A" w:rsidP="00702BCF">
      <w:r w:rsidRPr="00702BCF">
        <w:t>(указать уровень)</w:t>
      </w:r>
    </w:p>
    <w:p w:rsidR="00B53D9A" w:rsidRPr="00702BCF" w:rsidRDefault="00B53D9A" w:rsidP="00702BCF">
      <w:r w:rsidRPr="00702BCF">
        <w:t>__________________________________________________________________;</w:t>
      </w:r>
    </w:p>
    <w:p w:rsidR="00B53D9A" w:rsidRPr="00702BCF" w:rsidRDefault="00B53D9A" w:rsidP="00702BCF">
      <w:r w:rsidRPr="00702BCF">
        <w:t>(при необходимости указать направления подготовки и квалификации по направлению деятельности)</w:t>
      </w:r>
    </w:p>
    <w:p w:rsidR="00B53D9A" w:rsidRPr="00702BCF" w:rsidRDefault="00B53D9A" w:rsidP="00702BCF">
      <w:r w:rsidRPr="00702BCF">
        <w:t>- к стажу муниципальной службы или стажу работы по специальности:</w:t>
      </w:r>
    </w:p>
    <w:p w:rsidR="00B53D9A" w:rsidRPr="00702BCF" w:rsidRDefault="00B53D9A" w:rsidP="00702BCF">
      <w:r w:rsidRPr="00702BCF">
        <w:t>__________________________________________________________________;</w:t>
      </w:r>
    </w:p>
    <w:p w:rsidR="00B53D9A" w:rsidRPr="00702BCF" w:rsidRDefault="00B53D9A" w:rsidP="00702BCF">
      <w:r w:rsidRPr="00702BCF">
        <w:t>(указать минимальный стаж муниципальной службы или работы по специальности)</w:t>
      </w:r>
    </w:p>
    <w:p w:rsidR="00B53D9A" w:rsidRPr="00702BCF" w:rsidRDefault="00B53D9A" w:rsidP="00702BCF">
      <w:r w:rsidRPr="00702BCF">
        <w:t>- к профессиональным знаниям и навыкам:</w:t>
      </w:r>
    </w:p>
    <w:p w:rsidR="00B53D9A" w:rsidRPr="00702BCF" w:rsidRDefault="00B53D9A" w:rsidP="00702BCF">
      <w:r w:rsidRPr="00702BCF">
        <w:t>__________________________________________________________________.</w:t>
      </w:r>
    </w:p>
    <w:p w:rsidR="00B53D9A" w:rsidRPr="00702BCF" w:rsidRDefault="00B53D9A" w:rsidP="00702BCF">
      <w:r w:rsidRPr="00702BCF">
        <w:t>(указать общие требования к профессиональным знаниям и навыкам и требования в зависимости от группы должностей)</w:t>
      </w:r>
    </w:p>
    <w:p w:rsidR="00B53D9A" w:rsidRPr="00702BCF" w:rsidRDefault="00B53D9A" w:rsidP="00702BCF">
      <w:r w:rsidRPr="00702BCF">
        <w:lastRenderedPageBreak/>
        <w:t>Перечень документов, предъявляемых для участия в конкурсе:</w:t>
      </w:r>
    </w:p>
    <w:p w:rsidR="00B53D9A" w:rsidRPr="00702BCF" w:rsidRDefault="00B53D9A" w:rsidP="00702BCF">
      <w:r w:rsidRPr="00702BCF">
        <w:t>1) заявление на имя представителя нанимателя (работодателя) (лица его замещающего) с просьбой о поступлении на муниципальную службу и замещении вакантной должности муниципальной службы;</w:t>
      </w:r>
    </w:p>
    <w:p w:rsidR="00B53D9A" w:rsidRPr="00702BCF" w:rsidRDefault="00B53D9A" w:rsidP="00702BCF">
      <w:r w:rsidRPr="00702BCF">
        <w:t>2) заполненная и подписанная анкета по форме, утвержденной Правительством Российской Федерации с фотографией;</w:t>
      </w:r>
    </w:p>
    <w:p w:rsidR="00B53D9A" w:rsidRPr="00702BCF" w:rsidRDefault="00B53D9A" w:rsidP="00702BCF">
      <w:r w:rsidRPr="00702BCF">
        <w:t>3) копия паспорта или заменяющего его документа (соответствующий документ предъявляется лично по прибытии на конкурс);</w:t>
      </w:r>
    </w:p>
    <w:p w:rsidR="00B53D9A" w:rsidRPr="00702BCF" w:rsidRDefault="00B53D9A" w:rsidP="00702BCF">
      <w:r w:rsidRPr="00702BCF">
        <w:t>4) документы, подтверждающие необходимое профессиональное образование, квалификацию и стаж работы:</w:t>
      </w:r>
    </w:p>
    <w:p w:rsidR="00B53D9A" w:rsidRPr="00702BCF" w:rsidRDefault="00B53D9A" w:rsidP="00702BCF">
      <w:r w:rsidRPr="00702BCF">
        <w:t>копию трудовой книжки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B53D9A" w:rsidRPr="00702BCF" w:rsidRDefault="00B53D9A" w:rsidP="00702BCF">
      <w:r w:rsidRPr="00702BCF">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p>
    <w:p w:rsidR="00B53D9A" w:rsidRPr="00702BCF" w:rsidRDefault="00B53D9A" w:rsidP="00702BCF">
      <w:r w:rsidRPr="00702BCF">
        <w:t>5) документ об отсутствии у гражданина заболевания, препятствующего поступлению на муниципальную</w:t>
      </w:r>
      <w:r w:rsidR="00A43B7B" w:rsidRPr="00702BCF">
        <w:t xml:space="preserve"> </w:t>
      </w:r>
      <w:r w:rsidRPr="00702BCF">
        <w:t>службу или ее прохождению;</w:t>
      </w:r>
    </w:p>
    <w:p w:rsidR="00B53D9A" w:rsidRPr="00702BCF" w:rsidRDefault="00B53D9A" w:rsidP="00702BCF">
      <w:r w:rsidRPr="00702BCF">
        <w:t xml:space="preserve">6) на обработку персональных данных; </w:t>
      </w:r>
    </w:p>
    <w:p w:rsidR="00B53D9A" w:rsidRPr="00702BCF" w:rsidRDefault="00B53D9A" w:rsidP="00702BCF">
      <w:r w:rsidRPr="00702BCF">
        <w:t>7) иные документы, предусмотренные действующим законодательством.</w:t>
      </w:r>
    </w:p>
    <w:p w:rsidR="00B53D9A" w:rsidRPr="00702BCF" w:rsidRDefault="00B53D9A" w:rsidP="00702BCF">
      <w:r w:rsidRPr="00702BCF">
        <w:t>Документы, указанные в пунктах 3, 4,</w:t>
      </w:r>
      <w:r w:rsidR="00A43B7B" w:rsidRPr="00702BCF">
        <w:t xml:space="preserve"> </w:t>
      </w:r>
      <w:r w:rsidRPr="00702BCF">
        <w:t>предъявляются вместе с их копиями.</w:t>
      </w:r>
    </w:p>
    <w:p w:rsidR="00B53D9A" w:rsidRPr="00702BCF" w:rsidRDefault="00B53D9A" w:rsidP="00702BCF">
      <w:r w:rsidRPr="00702BCF">
        <w:t>Документы для участия в конкурсе необходимо представить</w:t>
      </w:r>
      <w:r w:rsidR="00A43B7B" w:rsidRPr="00702BCF">
        <w:t xml:space="preserve"> </w:t>
      </w:r>
      <w:r w:rsidRPr="00702BCF">
        <w:t xml:space="preserve">лично, посредством направления по почте или в электронном виде по адресу: ___________________________________________________________ в рабочие дни с __ </w:t>
      </w:r>
      <w:proofErr w:type="gramStart"/>
      <w:r w:rsidRPr="00702BCF">
        <w:t>до</w:t>
      </w:r>
      <w:proofErr w:type="gramEnd"/>
      <w:r w:rsidRPr="00702BCF">
        <w:t xml:space="preserve"> __ кабинет ____.</w:t>
      </w:r>
    </w:p>
    <w:p w:rsidR="00B53D9A" w:rsidRPr="00702BCF" w:rsidRDefault="00B53D9A" w:rsidP="00702BCF">
      <w:r w:rsidRPr="00702BCF">
        <w:t>Адрес электронной почты____________________________.</w:t>
      </w:r>
    </w:p>
    <w:p w:rsidR="00B53D9A" w:rsidRPr="00702BCF" w:rsidRDefault="00B53D9A" w:rsidP="00702BCF">
      <w:r w:rsidRPr="00702BCF">
        <w:t xml:space="preserve">Адрес официального сайта муниципального органа_______________. </w:t>
      </w:r>
    </w:p>
    <w:p w:rsidR="00B53D9A" w:rsidRPr="00702BCF" w:rsidRDefault="00B53D9A" w:rsidP="00702BCF">
      <w:r w:rsidRPr="00702BCF">
        <w:t>Справки по телефону __________.</w:t>
      </w:r>
    </w:p>
    <w:p w:rsidR="00B53D9A" w:rsidRPr="00702BCF" w:rsidRDefault="00B53D9A" w:rsidP="00702BCF">
      <w:r w:rsidRPr="00702BCF">
        <w:t>Контактное лицо _____________________________________________.</w:t>
      </w:r>
    </w:p>
    <w:p w:rsidR="00B53D9A" w:rsidRPr="00702BCF" w:rsidRDefault="00B53D9A" w:rsidP="00702BCF">
      <w:r w:rsidRPr="00702BCF">
        <w:t>(должность, фамилия, имя, отчество, адрес электронной почты)</w:t>
      </w:r>
    </w:p>
    <w:p w:rsidR="00B53D9A" w:rsidRPr="00702BCF" w:rsidRDefault="00B53D9A" w:rsidP="00702BCF">
      <w:r w:rsidRPr="00702BCF">
        <w:t>Информация о проведении конкурса размещена на официальном сайте органа местного самоуправления муниципального образования Тбилисский район по адресу ______________________________________.</w:t>
      </w:r>
    </w:p>
    <w:p w:rsidR="00B53D9A" w:rsidRPr="00702BCF" w:rsidRDefault="00B53D9A" w:rsidP="00702BCF">
      <w:r w:rsidRPr="00702BCF">
        <w:t>Предполагаемые дата и время проведения первого этапа конкурса __________________________________________________________________.</w:t>
      </w:r>
    </w:p>
    <w:p w:rsidR="00B53D9A" w:rsidRPr="00702BCF" w:rsidRDefault="00B53D9A" w:rsidP="00702BCF">
      <w:r w:rsidRPr="00702BCF">
        <w:t>Место проведения первого этапа конкурса: ______________________.</w:t>
      </w:r>
    </w:p>
    <w:p w:rsidR="00B53D9A" w:rsidRPr="00702BCF" w:rsidRDefault="00B53D9A" w:rsidP="00702BCF">
      <w:proofErr w:type="gramStart"/>
      <w:r w:rsidRPr="00702BCF">
        <w:t>Решение о дате, месте и времени проведения второго этапа конкурса принимается представителем нанимателя (работодателем) после определения конкурсной комиссией претендентов, допущенных ко второму этапу конкурса, а также после оформления, в случае необходимости, допуска к сведениям, составляющим государственную и (или) иную охраняемую законом тайну, если исполнение должностных обязанностей по вакантной должности муниципальной службы связано с использованием таких сведений.</w:t>
      </w:r>
      <w:proofErr w:type="gramEnd"/>
    </w:p>
    <w:p w:rsidR="00B53D9A" w:rsidRPr="00702BCF" w:rsidRDefault="00B53D9A" w:rsidP="00702BCF">
      <w:proofErr w:type="gramStart"/>
      <w:r w:rsidRPr="00702BCF">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и сообщается в письменной форме в срок не позднее 15 календарных дней до заседания комиссии по проведению второго</w:t>
      </w:r>
      <w:proofErr w:type="gramEnd"/>
      <w:r w:rsidRPr="00702BCF">
        <w:t xml:space="preserve"> этапа конкурса.</w:t>
      </w:r>
    </w:p>
    <w:p w:rsidR="00B53D9A" w:rsidRPr="00702BCF" w:rsidRDefault="00B53D9A" w:rsidP="00702BCF">
      <w:r w:rsidRPr="00702BCF">
        <w:t>Порядок проведения конкурса: конкурс проводится в два этапа.</w:t>
      </w:r>
    </w:p>
    <w:p w:rsidR="00B53D9A" w:rsidRPr="00702BCF" w:rsidRDefault="00B53D9A" w:rsidP="00702BCF">
      <w:r w:rsidRPr="00702BCF">
        <w:lastRenderedPageBreak/>
        <w:t>На первом этапе осуществляется приём документов от граждан, изъявивших желание участвовать в конкурсе, и проверка их соответствия перечню, определяется соответствие претендента установленным квалификационным требованиям.</w:t>
      </w:r>
    </w:p>
    <w:p w:rsidR="00B53D9A" w:rsidRPr="00702BCF" w:rsidRDefault="00B53D9A" w:rsidP="00702BCF">
      <w:proofErr w:type="gramStart"/>
      <w:r w:rsidRPr="00702BCF">
        <w:t>На втором этапе оценивается уровень профессиональной подготовки кандидатов на основе конкурсных процедур с использованием не противоречащих федеральному законодательству и законодательству Краснодарского края о муниципальной службе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соответствием квалификационным требованиям к знаниям и умениям и выполнением должностных обязанностей по вакантной</w:t>
      </w:r>
      <w:proofErr w:type="gramEnd"/>
      <w:r w:rsidRPr="00702BCF">
        <w:t xml:space="preserve"> должности муниципальной службы, на замещение которой претендуют кандидаты.</w:t>
      </w:r>
      <w:r w:rsidR="00A43B7B" w:rsidRPr="00702BCF">
        <w:t xml:space="preserve"> </w:t>
      </w:r>
      <w:r w:rsidRPr="00702BCF">
        <w:t>Другие, не противоречащие федеральным законам и другим нормативным правовым актам Российской Федерации методы оценки.</w:t>
      </w:r>
    </w:p>
    <w:p w:rsidR="00B53D9A" w:rsidRPr="00702BCF" w:rsidRDefault="00B53D9A" w:rsidP="00702BCF">
      <w:r w:rsidRPr="00702BCF">
        <w:t>Кандидатура на замещение должности муниципальной службы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53D9A" w:rsidRPr="00702BCF" w:rsidRDefault="00B53D9A" w:rsidP="00702BCF">
      <w:r w:rsidRPr="00702BCF">
        <w:t xml:space="preserve">Решение конкурсной комиссии принимается в отсутствие кандидата, оформляется протоколом. </w:t>
      </w:r>
    </w:p>
    <w:p w:rsidR="00B53D9A" w:rsidRPr="00702BCF" w:rsidRDefault="00B53D9A" w:rsidP="00702BCF">
      <w:r w:rsidRPr="00702BCF">
        <w:t>Сообщения о результатах каждого этапа конкурса направляются в письменной форме кандидатам в 7-дневный срок со дня его завершения.</w:t>
      </w:r>
      <w:r w:rsidR="00A43B7B" w:rsidRPr="00702BCF">
        <w:t xml:space="preserve"> </w:t>
      </w:r>
      <w:r w:rsidRPr="00702BCF">
        <w:tab/>
      </w:r>
    </w:p>
    <w:p w:rsidR="00B53D9A" w:rsidRPr="00702BCF" w:rsidRDefault="00B53D9A" w:rsidP="00702BCF">
      <w:r w:rsidRPr="00702BCF">
        <w:t>Информация о результатах конкурса также размещается в указанный срок на официальном сайте органа местного самоуправления муниципального образования Тбилисский район в сети Интернет.</w:t>
      </w:r>
    </w:p>
    <w:p w:rsidR="00B53D9A" w:rsidRPr="00702BCF" w:rsidRDefault="00B53D9A" w:rsidP="00702BCF"/>
    <w:p w:rsidR="00B53D9A" w:rsidRPr="00702BCF" w:rsidRDefault="00B53D9A" w:rsidP="00702BCF">
      <w:r w:rsidRPr="00702BCF">
        <w:t xml:space="preserve">Представитель нанимателя (работодатель) </w:t>
      </w:r>
      <w:r w:rsidRPr="00702BCF">
        <w:tab/>
      </w:r>
      <w:r w:rsidRPr="00702BCF">
        <w:tab/>
      </w:r>
      <w:r w:rsidRPr="00702BCF">
        <w:tab/>
      </w:r>
      <w:r w:rsidRPr="00702BCF">
        <w:tab/>
        <w:t>ФИО</w:t>
      </w:r>
    </w:p>
    <w:p w:rsidR="00B53D9A" w:rsidRPr="00702BCF" w:rsidRDefault="00B53D9A" w:rsidP="00702BCF"/>
    <w:p w:rsidR="00B53D9A" w:rsidRPr="00702BCF" w:rsidRDefault="00B53D9A" w:rsidP="00702BCF"/>
    <w:p w:rsidR="00B53D9A" w:rsidRPr="00702BCF" w:rsidRDefault="00B53D9A"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p w:rsidR="00A43B7B" w:rsidRPr="00702BCF" w:rsidRDefault="00A43B7B" w:rsidP="00702BCF"/>
    <w:p w:rsidR="00A43B7B" w:rsidRPr="00702BCF" w:rsidRDefault="00A43B7B" w:rsidP="00702BCF">
      <w:r w:rsidRPr="00702BCF">
        <w:t>Приложение 3</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A43B7B" w:rsidRPr="00702BCF" w:rsidRDefault="00A43B7B" w:rsidP="00702BCF"/>
    <w:p w:rsidR="00A43B7B" w:rsidRPr="00702BCF" w:rsidRDefault="00A43B7B" w:rsidP="00702BCF"/>
    <w:p w:rsidR="00B53D9A" w:rsidRPr="00702BCF" w:rsidRDefault="00B53D9A" w:rsidP="00702BCF">
      <w:pPr>
        <w:ind w:firstLine="0"/>
        <w:jc w:val="center"/>
        <w:rPr>
          <w:rFonts w:cs="Arial"/>
          <w:b/>
        </w:rPr>
      </w:pPr>
      <w:r w:rsidRPr="00702BCF">
        <w:rPr>
          <w:rFonts w:cs="Arial"/>
          <w:b/>
        </w:rPr>
        <w:t>ЗАЯВЛЕНИЕ</w:t>
      </w:r>
    </w:p>
    <w:p w:rsidR="00B53D9A" w:rsidRPr="00702BCF" w:rsidRDefault="00B53D9A" w:rsidP="00702BCF">
      <w:pPr>
        <w:ind w:firstLine="0"/>
        <w:jc w:val="center"/>
        <w:rPr>
          <w:rFonts w:cs="Arial"/>
          <w:b/>
        </w:rPr>
      </w:pPr>
      <w:r w:rsidRPr="00702BCF">
        <w:rPr>
          <w:rFonts w:cs="Arial"/>
          <w:b/>
        </w:rPr>
        <w:t>о поступлении на муниципальную службу и замещении вакантной должности муниципальной службы</w:t>
      </w:r>
    </w:p>
    <w:p w:rsidR="00B53D9A" w:rsidRPr="00702BCF" w:rsidRDefault="00B53D9A" w:rsidP="00702BCF">
      <w:pPr>
        <w:ind w:firstLine="0"/>
        <w:rPr>
          <w:rFonts w:cs="Arial"/>
        </w:rPr>
      </w:pPr>
    </w:p>
    <w:tbl>
      <w:tblPr>
        <w:tblW w:w="5000" w:type="pct"/>
        <w:tblLook w:val="0000" w:firstRow="0" w:lastRow="0" w:firstColumn="0" w:lastColumn="0" w:noHBand="0" w:noVBand="0"/>
      </w:tblPr>
      <w:tblGrid>
        <w:gridCol w:w="4965"/>
        <w:gridCol w:w="4883"/>
      </w:tblGrid>
      <w:tr w:rsidR="00702BCF" w:rsidRPr="00702BCF" w:rsidTr="00702BCF">
        <w:tc>
          <w:tcPr>
            <w:tcW w:w="2521" w:type="pct"/>
          </w:tcPr>
          <w:p w:rsidR="00B53D9A" w:rsidRPr="00702BCF" w:rsidRDefault="00B53D9A" w:rsidP="00702BCF">
            <w:pPr>
              <w:ind w:firstLine="0"/>
              <w:rPr>
                <w:rFonts w:cs="Arial"/>
              </w:rPr>
            </w:pPr>
          </w:p>
        </w:tc>
        <w:tc>
          <w:tcPr>
            <w:tcW w:w="2479" w:type="pct"/>
          </w:tcPr>
          <w:p w:rsidR="00B53D9A" w:rsidRPr="00702BCF" w:rsidRDefault="00B53D9A" w:rsidP="00702BCF">
            <w:pPr>
              <w:ind w:firstLine="0"/>
              <w:rPr>
                <w:rFonts w:cs="Arial"/>
              </w:rPr>
            </w:pPr>
            <w:r w:rsidRPr="00702BCF">
              <w:rPr>
                <w:rFonts w:cs="Arial"/>
              </w:rPr>
              <w:t>_________________________________</w:t>
            </w:r>
          </w:p>
          <w:p w:rsidR="00B53D9A" w:rsidRPr="00702BCF" w:rsidRDefault="00A43B7B" w:rsidP="00702BCF">
            <w:pPr>
              <w:ind w:firstLine="0"/>
              <w:rPr>
                <w:rFonts w:cs="Arial"/>
              </w:rPr>
            </w:pPr>
            <w:r w:rsidRPr="00702BCF">
              <w:rPr>
                <w:rFonts w:cs="Arial"/>
              </w:rPr>
              <w:t xml:space="preserve"> </w:t>
            </w:r>
            <w:proofErr w:type="gramStart"/>
            <w:r w:rsidR="00B53D9A" w:rsidRPr="00702BCF">
              <w:rPr>
                <w:rFonts w:cs="Arial"/>
              </w:rPr>
              <w:t xml:space="preserve">(наименование должности, </w:t>
            </w:r>
            <w:proofErr w:type="gramEnd"/>
          </w:p>
          <w:p w:rsidR="00B53D9A" w:rsidRPr="00702BCF" w:rsidRDefault="00B53D9A" w:rsidP="00702BCF">
            <w:pPr>
              <w:ind w:firstLine="0"/>
              <w:rPr>
                <w:rFonts w:cs="Arial"/>
              </w:rPr>
            </w:pPr>
            <w:r w:rsidRPr="00702BCF">
              <w:rPr>
                <w:rFonts w:cs="Arial"/>
              </w:rPr>
              <w:lastRenderedPageBreak/>
              <w:t>_________________________________</w:t>
            </w:r>
          </w:p>
          <w:p w:rsidR="00B53D9A" w:rsidRPr="00702BCF" w:rsidRDefault="00A43B7B" w:rsidP="00702BCF">
            <w:pPr>
              <w:ind w:firstLine="0"/>
              <w:rPr>
                <w:rFonts w:cs="Arial"/>
              </w:rPr>
            </w:pPr>
            <w:r w:rsidRPr="00702BCF">
              <w:rPr>
                <w:rFonts w:cs="Arial"/>
              </w:rPr>
              <w:t xml:space="preserve"> </w:t>
            </w:r>
            <w:r w:rsidR="00B53D9A" w:rsidRPr="00702BCF">
              <w:rPr>
                <w:rFonts w:cs="Arial"/>
              </w:rPr>
              <w:t xml:space="preserve">фамилия, имя, отчество </w:t>
            </w:r>
          </w:p>
          <w:p w:rsidR="00B53D9A" w:rsidRPr="00702BCF" w:rsidRDefault="00B53D9A" w:rsidP="00702BCF">
            <w:pPr>
              <w:ind w:firstLine="0"/>
              <w:rPr>
                <w:rFonts w:cs="Arial"/>
              </w:rPr>
            </w:pPr>
            <w:r w:rsidRPr="00702BCF">
              <w:rPr>
                <w:rFonts w:cs="Arial"/>
              </w:rPr>
              <w:t>_________________________________</w:t>
            </w:r>
          </w:p>
          <w:p w:rsidR="00B53D9A" w:rsidRPr="00702BCF" w:rsidRDefault="00B53D9A" w:rsidP="00702BCF">
            <w:pPr>
              <w:ind w:firstLine="0"/>
              <w:rPr>
                <w:rFonts w:cs="Arial"/>
              </w:rPr>
            </w:pPr>
            <w:r w:rsidRPr="00702BCF">
              <w:rPr>
                <w:rFonts w:cs="Arial"/>
              </w:rPr>
              <w:t xml:space="preserve">представителя нанимателя (работодателя)) </w:t>
            </w:r>
          </w:p>
          <w:p w:rsidR="00B53D9A" w:rsidRPr="00702BCF" w:rsidRDefault="00B53D9A" w:rsidP="00702BCF">
            <w:pPr>
              <w:ind w:firstLine="0"/>
              <w:rPr>
                <w:rFonts w:cs="Arial"/>
              </w:rPr>
            </w:pPr>
            <w:r w:rsidRPr="00702BCF">
              <w:rPr>
                <w:rFonts w:cs="Arial"/>
              </w:rPr>
              <w:t>_________________________________</w:t>
            </w:r>
          </w:p>
          <w:p w:rsidR="00B53D9A" w:rsidRPr="00702BCF" w:rsidRDefault="00A43B7B" w:rsidP="00702BCF">
            <w:pPr>
              <w:ind w:firstLine="0"/>
              <w:rPr>
                <w:rFonts w:cs="Arial"/>
              </w:rPr>
            </w:pPr>
            <w:r w:rsidRPr="00702BCF">
              <w:rPr>
                <w:rFonts w:cs="Arial"/>
              </w:rPr>
              <w:t xml:space="preserve"> </w:t>
            </w:r>
            <w:r w:rsidR="00B53D9A" w:rsidRPr="00702BCF">
              <w:rPr>
                <w:rFonts w:cs="Arial"/>
              </w:rPr>
              <w:t>(Ф.И.О., адрес, телефон заявителя)</w:t>
            </w:r>
          </w:p>
        </w:tc>
      </w:tr>
    </w:tbl>
    <w:p w:rsidR="00B53D9A" w:rsidRPr="00702BCF" w:rsidRDefault="00B53D9A" w:rsidP="00702BCF"/>
    <w:p w:rsidR="00B53D9A" w:rsidRPr="00702BCF" w:rsidRDefault="00B53D9A" w:rsidP="00702BCF">
      <w:r w:rsidRPr="00702BCF">
        <w:t>В соответствии со статьей 15 Закона Краснодарского края</w:t>
      </w:r>
      <w:r w:rsidR="00A43B7B" w:rsidRPr="00702BCF">
        <w:t xml:space="preserve"> </w:t>
      </w:r>
      <w:r w:rsidRPr="00702BCF">
        <w:t>от 8 июня 2007 г. № 1244-КЗ «О муниципальной службе в Краснодарском крае» прошу Вас рассмотреть мою кандидатуру для участия в конкурсе на замещение вакантной должности муниципальной службы ___________________________.</w:t>
      </w:r>
    </w:p>
    <w:p w:rsidR="00B53D9A" w:rsidRPr="00702BCF" w:rsidRDefault="00A43B7B" w:rsidP="00702BCF">
      <w:r w:rsidRPr="00702BCF">
        <w:t xml:space="preserve"> </w:t>
      </w:r>
      <w:r w:rsidR="00B53D9A" w:rsidRPr="00702BCF">
        <w:t>(наименование должности)</w:t>
      </w:r>
    </w:p>
    <w:p w:rsidR="00B53D9A" w:rsidRPr="00702BCF" w:rsidRDefault="00B53D9A" w:rsidP="00702BCF"/>
    <w:p w:rsidR="00B53D9A" w:rsidRPr="00702BCF" w:rsidRDefault="00B53D9A" w:rsidP="00702BCF"/>
    <w:p w:rsidR="00B53D9A" w:rsidRPr="00702BCF" w:rsidRDefault="00B53D9A" w:rsidP="00702BCF"/>
    <w:p w:rsidR="00B53D9A" w:rsidRPr="00702BCF" w:rsidRDefault="00B53D9A" w:rsidP="00702BCF">
      <w:r w:rsidRPr="00702BCF">
        <w:t xml:space="preserve">«___» _________ 20 __ года </w:t>
      </w:r>
      <w:r w:rsidRPr="00702BCF">
        <w:tab/>
      </w:r>
      <w:r w:rsidRPr="00702BCF">
        <w:tab/>
      </w:r>
      <w:r w:rsidRPr="00702BCF">
        <w:tab/>
      </w:r>
      <w:r w:rsidRPr="00702BCF">
        <w:tab/>
      </w:r>
      <w:r w:rsidRPr="00702BCF">
        <w:tab/>
      </w:r>
      <w:r w:rsidR="00A43B7B" w:rsidRPr="00702BCF">
        <w:t xml:space="preserve"> </w:t>
      </w:r>
      <w:r w:rsidRPr="00702BCF">
        <w:t>_______________</w:t>
      </w:r>
    </w:p>
    <w:p w:rsidR="00B53D9A" w:rsidRPr="00702BCF" w:rsidRDefault="00A43B7B" w:rsidP="00702BCF">
      <w:r w:rsidRPr="00702BCF">
        <w:t xml:space="preserve"> </w:t>
      </w:r>
      <w:r w:rsidRPr="00702BCF">
        <w:tab/>
      </w:r>
      <w:r w:rsidRPr="00702BCF">
        <w:tab/>
        <w:t xml:space="preserve"> </w:t>
      </w:r>
      <w:r w:rsidRPr="00702BCF">
        <w:tab/>
      </w:r>
      <w:r w:rsidRPr="00702BCF">
        <w:tab/>
      </w:r>
      <w:r w:rsidRPr="00702BCF">
        <w:tab/>
      </w:r>
      <w:r w:rsidR="00702BCF">
        <w:tab/>
      </w:r>
      <w:r w:rsidR="00702BCF">
        <w:tab/>
      </w:r>
      <w:r w:rsidR="00702BCF">
        <w:tab/>
      </w:r>
      <w:r w:rsidR="00702BCF">
        <w:tab/>
      </w:r>
      <w:r w:rsidRPr="00702BCF">
        <w:tab/>
        <w:t xml:space="preserve"> </w:t>
      </w:r>
      <w:r w:rsidR="00B53D9A" w:rsidRPr="00702BCF">
        <w:t>(подпись)</w:t>
      </w:r>
    </w:p>
    <w:p w:rsidR="00B53D9A" w:rsidRPr="00702BCF" w:rsidRDefault="00B53D9A" w:rsidP="00702BCF"/>
    <w:p w:rsidR="00B53D9A" w:rsidRPr="00702BCF" w:rsidRDefault="00B53D9A" w:rsidP="00702BCF"/>
    <w:p w:rsidR="00B53D9A" w:rsidRPr="00702BCF" w:rsidRDefault="00B53D9A"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p w:rsidR="00A43B7B" w:rsidRPr="00702BCF" w:rsidRDefault="00A43B7B" w:rsidP="00702BCF"/>
    <w:p w:rsidR="00A43B7B" w:rsidRPr="00702BCF" w:rsidRDefault="00A43B7B" w:rsidP="00702BCF">
      <w:r w:rsidRPr="00702BCF">
        <w:t>Приложение 4</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A43B7B" w:rsidRPr="00702BCF" w:rsidRDefault="00A43B7B" w:rsidP="00702BCF"/>
    <w:p w:rsidR="00B53D9A" w:rsidRPr="00702BCF" w:rsidRDefault="00B53D9A" w:rsidP="00702BCF"/>
    <w:p w:rsidR="00B53D9A" w:rsidRPr="00702BCF" w:rsidRDefault="00B53D9A" w:rsidP="00702BCF">
      <w:pPr>
        <w:jc w:val="center"/>
        <w:rPr>
          <w:b/>
        </w:rPr>
      </w:pPr>
      <w:r w:rsidRPr="00702BCF">
        <w:rPr>
          <w:b/>
        </w:rPr>
        <w:t>Участнику конкурса на замещение вакантной должности</w:t>
      </w:r>
    </w:p>
    <w:p w:rsidR="00B53D9A" w:rsidRPr="00702BCF" w:rsidRDefault="00B53D9A" w:rsidP="00702BCF">
      <w:pPr>
        <w:jc w:val="center"/>
      </w:pPr>
      <w:r w:rsidRPr="00702BCF">
        <w:t>__________________________________________________________________</w:t>
      </w:r>
    </w:p>
    <w:p w:rsidR="00B53D9A" w:rsidRPr="00702BCF" w:rsidRDefault="00B53D9A" w:rsidP="00702BCF">
      <w:pPr>
        <w:jc w:val="center"/>
      </w:pPr>
      <w:r w:rsidRPr="00702BCF">
        <w:t>(наименование вакантной должности)</w:t>
      </w:r>
    </w:p>
    <w:p w:rsidR="00B53D9A" w:rsidRPr="00702BCF" w:rsidRDefault="00B53D9A" w:rsidP="00702BCF">
      <w:pPr>
        <w:jc w:val="center"/>
      </w:pPr>
      <w:r w:rsidRPr="00702BCF">
        <w:t>____________________________________________________________</w:t>
      </w:r>
    </w:p>
    <w:p w:rsidR="00B53D9A" w:rsidRPr="00702BCF" w:rsidRDefault="00B53D9A" w:rsidP="00702BCF">
      <w:pPr>
        <w:jc w:val="center"/>
      </w:pPr>
      <w:r w:rsidRPr="00702BCF">
        <w:t>(фамилия, имя, отчество участника конкурса)</w:t>
      </w:r>
    </w:p>
    <w:p w:rsidR="00B53D9A" w:rsidRPr="00702BCF" w:rsidRDefault="00B53D9A" w:rsidP="00702BCF">
      <w:pPr>
        <w:jc w:val="center"/>
      </w:pPr>
    </w:p>
    <w:p w:rsidR="00B53D9A" w:rsidRPr="00702BCF" w:rsidRDefault="00B53D9A" w:rsidP="00702BCF">
      <w:r w:rsidRPr="00702BCF">
        <w:t>Уважаемый _______________________________!</w:t>
      </w:r>
    </w:p>
    <w:p w:rsidR="00B53D9A" w:rsidRPr="00702BCF" w:rsidRDefault="00B53D9A" w:rsidP="00702BCF"/>
    <w:p w:rsidR="00B53D9A" w:rsidRPr="00702BCF" w:rsidRDefault="00B53D9A" w:rsidP="00702BCF">
      <w:r w:rsidRPr="00702BCF">
        <w:t>Вариант для кандидата, допущенного для участия во втором этапе конкурса</w:t>
      </w:r>
    </w:p>
    <w:p w:rsidR="00B53D9A" w:rsidRPr="00702BCF" w:rsidRDefault="00B53D9A" w:rsidP="00702BCF"/>
    <w:p w:rsidR="00B53D9A" w:rsidRPr="00702BCF" w:rsidRDefault="00B53D9A" w:rsidP="00702BCF">
      <w:r w:rsidRPr="00702BCF">
        <w:t>Сообщаю Вам, что решением конкурсной комиссии</w:t>
      </w:r>
      <w:r w:rsidR="00A43B7B" w:rsidRPr="00702BCF">
        <w:t xml:space="preserve"> </w:t>
      </w:r>
      <w:r w:rsidRPr="00702BCF">
        <w:t>от «___» ___________ 20___ года Вы допущены ко второму этапу конкурса на замещение вакантной должности муниципальной службы __________________________________________________________________.</w:t>
      </w:r>
    </w:p>
    <w:p w:rsidR="00B53D9A" w:rsidRPr="00702BCF" w:rsidRDefault="00B53D9A" w:rsidP="00702BCF">
      <w:r w:rsidRPr="00702BCF">
        <w:lastRenderedPageBreak/>
        <w:t>(наименование вакантной должности)</w:t>
      </w:r>
    </w:p>
    <w:p w:rsidR="00B53D9A" w:rsidRPr="00702BCF" w:rsidRDefault="00B53D9A" w:rsidP="00702BCF"/>
    <w:p w:rsidR="00B53D9A" w:rsidRPr="00702BCF" w:rsidRDefault="00B53D9A" w:rsidP="00702BCF">
      <w:r w:rsidRPr="00702BCF">
        <w:t>Председатель конкурсной комиссии</w:t>
      </w:r>
      <w:r w:rsidR="00A43B7B" w:rsidRPr="00702BCF">
        <w:t xml:space="preserve"> </w:t>
      </w:r>
      <w:r w:rsidR="00A43B7B" w:rsidRPr="00702BCF">
        <w:tab/>
      </w:r>
      <w:r w:rsidR="00A43B7B" w:rsidRPr="00702BCF">
        <w:tab/>
      </w:r>
      <w:r w:rsidR="00A43B7B" w:rsidRPr="00702BCF">
        <w:tab/>
        <w:t xml:space="preserve"> </w:t>
      </w:r>
      <w:r w:rsidRPr="00702BCF">
        <w:t>_______________</w:t>
      </w:r>
    </w:p>
    <w:p w:rsidR="00B53D9A" w:rsidRPr="00702BCF" w:rsidRDefault="00A43B7B" w:rsidP="00702BCF">
      <w:r w:rsidRPr="00702BCF">
        <w:t xml:space="preserve"> </w:t>
      </w:r>
      <w:r w:rsidRPr="00702BCF">
        <w:tab/>
      </w:r>
      <w:r w:rsidRPr="00702BCF">
        <w:tab/>
      </w:r>
      <w:r w:rsidRPr="00702BCF">
        <w:tab/>
      </w:r>
      <w:r w:rsidRPr="00702BCF">
        <w:tab/>
      </w:r>
      <w:r w:rsidR="00702BCF">
        <w:tab/>
      </w:r>
      <w:r w:rsidR="00702BCF">
        <w:tab/>
      </w:r>
      <w:r w:rsidR="00702BCF">
        <w:tab/>
      </w:r>
      <w:r w:rsidR="00702BCF">
        <w:tab/>
      </w:r>
      <w:r w:rsidRPr="00702BCF">
        <w:t xml:space="preserve"> </w:t>
      </w:r>
      <w:r w:rsidR="00B53D9A" w:rsidRPr="00702BCF">
        <w:t>(расшифровка подписи)</w:t>
      </w:r>
    </w:p>
    <w:p w:rsidR="00B53D9A" w:rsidRPr="00702BCF" w:rsidRDefault="00B53D9A" w:rsidP="00702BCF">
      <w:r w:rsidRPr="00702BCF">
        <w:t>Вариант для кандидата, не допущенного для участия во втором этапе конкурса</w:t>
      </w:r>
    </w:p>
    <w:p w:rsidR="00B53D9A" w:rsidRPr="00702BCF" w:rsidRDefault="00B53D9A" w:rsidP="00702BCF"/>
    <w:p w:rsidR="00B53D9A" w:rsidRPr="00702BCF" w:rsidRDefault="00B53D9A" w:rsidP="00702BCF">
      <w:r w:rsidRPr="00702BCF">
        <w:t>Сообщаю Вам, что решением конкурсной комиссии</w:t>
      </w:r>
      <w:r w:rsidR="00A43B7B" w:rsidRPr="00702BCF">
        <w:t xml:space="preserve"> </w:t>
      </w:r>
      <w:r w:rsidRPr="00702BCF">
        <w:t>от «___» ___________ 20___ года Вы не допущены ко второму этапу конкурса на замещение вакантной должности муниципальной службы __________________________________________________________________,</w:t>
      </w:r>
    </w:p>
    <w:p w:rsidR="00B53D9A" w:rsidRPr="00702BCF" w:rsidRDefault="00B53D9A" w:rsidP="00702BCF">
      <w:r w:rsidRPr="00702BCF">
        <w:t>(наименование вакантной должности)</w:t>
      </w:r>
    </w:p>
    <w:p w:rsidR="00B53D9A" w:rsidRPr="00702BCF" w:rsidRDefault="00B53D9A" w:rsidP="00702BCF">
      <w:r w:rsidRPr="00702BCF">
        <w:t>в связи с тем, что __________________________________________________.</w:t>
      </w:r>
    </w:p>
    <w:p w:rsidR="00B53D9A" w:rsidRPr="00702BCF" w:rsidRDefault="00B53D9A" w:rsidP="00702BCF">
      <w:r w:rsidRPr="00702BCF">
        <w:t>(указывается причина)</w:t>
      </w:r>
    </w:p>
    <w:p w:rsidR="00B53D9A" w:rsidRPr="00702BCF" w:rsidRDefault="00B53D9A" w:rsidP="00702BCF"/>
    <w:p w:rsidR="00B53D9A" w:rsidRPr="00702BCF" w:rsidRDefault="00B53D9A" w:rsidP="00702BCF">
      <w:r w:rsidRPr="00702BCF">
        <w:t>Председатель конкурсной комиссии</w:t>
      </w:r>
      <w:r w:rsidR="00A43B7B" w:rsidRPr="00702BCF">
        <w:t xml:space="preserve"> </w:t>
      </w:r>
      <w:r w:rsidR="00A43B7B" w:rsidRPr="00702BCF">
        <w:tab/>
      </w:r>
      <w:r w:rsidR="00A43B7B" w:rsidRPr="00702BCF">
        <w:tab/>
      </w:r>
      <w:r w:rsidR="00A43B7B" w:rsidRPr="00702BCF">
        <w:tab/>
        <w:t xml:space="preserve"> </w:t>
      </w:r>
      <w:r w:rsidRPr="00702BCF">
        <w:t>_______________</w:t>
      </w:r>
    </w:p>
    <w:p w:rsidR="00B53D9A" w:rsidRPr="00702BCF" w:rsidRDefault="00A43B7B" w:rsidP="00702BCF">
      <w:r w:rsidRPr="00702BCF">
        <w:t xml:space="preserve"> </w:t>
      </w:r>
      <w:r w:rsidRPr="00702BCF">
        <w:tab/>
      </w:r>
      <w:r w:rsidRPr="00702BCF">
        <w:tab/>
      </w:r>
      <w:r w:rsidRPr="00702BCF">
        <w:tab/>
      </w:r>
      <w:r w:rsidRPr="00702BCF">
        <w:tab/>
      </w:r>
      <w:r w:rsidRPr="00702BCF">
        <w:tab/>
      </w:r>
      <w:r w:rsidR="00702BCF">
        <w:tab/>
      </w:r>
      <w:r w:rsidR="00702BCF">
        <w:tab/>
      </w:r>
      <w:r w:rsidR="00702BCF">
        <w:tab/>
      </w:r>
      <w:r w:rsidRPr="00702BCF">
        <w:t xml:space="preserve"> </w:t>
      </w:r>
      <w:r w:rsidR="00B53D9A" w:rsidRPr="00702BCF">
        <w:t>(расшифровка подписи)</w:t>
      </w:r>
    </w:p>
    <w:p w:rsidR="00B53D9A" w:rsidRPr="00702BCF" w:rsidRDefault="00B53D9A" w:rsidP="00702BCF"/>
    <w:p w:rsidR="00A43B7B" w:rsidRPr="00702BCF" w:rsidRDefault="00A43B7B" w:rsidP="00702BCF"/>
    <w:p w:rsidR="00A43B7B" w:rsidRPr="00702BCF" w:rsidRDefault="00A43B7B"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p w:rsidR="00A43B7B" w:rsidRPr="00702BCF" w:rsidRDefault="00A43B7B" w:rsidP="00702BCF"/>
    <w:p w:rsidR="00A43B7B" w:rsidRPr="00702BCF" w:rsidRDefault="00A43B7B" w:rsidP="00702BCF">
      <w:r w:rsidRPr="00702BCF">
        <w:t>Приложение 5</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A43B7B" w:rsidRPr="00702BCF" w:rsidRDefault="00A43B7B" w:rsidP="00702BCF"/>
    <w:p w:rsidR="00A43B7B" w:rsidRPr="00702BCF" w:rsidRDefault="00A43B7B" w:rsidP="00702BCF"/>
    <w:p w:rsidR="00B53D9A" w:rsidRPr="00702BCF" w:rsidRDefault="00B53D9A" w:rsidP="00702BCF">
      <w:pPr>
        <w:ind w:firstLine="0"/>
        <w:jc w:val="center"/>
        <w:rPr>
          <w:rFonts w:cs="Arial"/>
          <w:b/>
        </w:rPr>
      </w:pPr>
      <w:r w:rsidRPr="00702BCF">
        <w:rPr>
          <w:rFonts w:cs="Arial"/>
          <w:b/>
        </w:rPr>
        <w:t>Участнику конкурса на замещение вакантной должности</w:t>
      </w:r>
    </w:p>
    <w:p w:rsidR="00A43B7B" w:rsidRPr="00702BCF" w:rsidRDefault="00B53D9A" w:rsidP="00702BCF">
      <w:pPr>
        <w:ind w:firstLine="0"/>
        <w:jc w:val="center"/>
        <w:rPr>
          <w:rFonts w:cs="Arial"/>
        </w:rPr>
      </w:pPr>
      <w:r w:rsidRPr="00702BCF">
        <w:rPr>
          <w:rFonts w:cs="Arial"/>
        </w:rPr>
        <w:t>__________________________________________________________________</w:t>
      </w:r>
    </w:p>
    <w:p w:rsidR="00B53D9A" w:rsidRPr="00702BCF" w:rsidRDefault="00B53D9A" w:rsidP="00702BCF">
      <w:pPr>
        <w:ind w:firstLine="0"/>
        <w:jc w:val="center"/>
        <w:rPr>
          <w:rFonts w:cs="Arial"/>
        </w:rPr>
      </w:pPr>
      <w:r w:rsidRPr="00702BCF">
        <w:rPr>
          <w:rFonts w:cs="Arial"/>
        </w:rPr>
        <w:t>(наименование вакантной должности)</w:t>
      </w:r>
    </w:p>
    <w:p w:rsidR="00B53D9A" w:rsidRPr="00702BCF" w:rsidRDefault="00B53D9A" w:rsidP="00702BCF">
      <w:pPr>
        <w:ind w:firstLine="0"/>
        <w:jc w:val="center"/>
        <w:rPr>
          <w:rFonts w:cs="Arial"/>
        </w:rPr>
      </w:pPr>
      <w:r w:rsidRPr="00702BCF">
        <w:rPr>
          <w:rFonts w:cs="Arial"/>
        </w:rPr>
        <w:t>__________________________________________________________________</w:t>
      </w:r>
    </w:p>
    <w:p w:rsidR="00B53D9A" w:rsidRPr="00702BCF" w:rsidRDefault="00B53D9A" w:rsidP="00702BCF">
      <w:pPr>
        <w:ind w:firstLine="0"/>
        <w:jc w:val="center"/>
        <w:rPr>
          <w:rFonts w:cs="Arial"/>
        </w:rPr>
      </w:pPr>
      <w:r w:rsidRPr="00702BCF">
        <w:rPr>
          <w:rFonts w:cs="Arial"/>
        </w:rPr>
        <w:t>(фамилия, имя, отчество участника конкурса)</w:t>
      </w:r>
    </w:p>
    <w:p w:rsidR="00B53D9A" w:rsidRPr="00702BCF" w:rsidRDefault="00B53D9A" w:rsidP="00702BCF">
      <w:pPr>
        <w:ind w:firstLine="0"/>
        <w:jc w:val="center"/>
        <w:rPr>
          <w:rFonts w:cs="Arial"/>
        </w:rPr>
      </w:pPr>
    </w:p>
    <w:p w:rsidR="00B53D9A" w:rsidRPr="00702BCF" w:rsidRDefault="00B53D9A" w:rsidP="00702BCF">
      <w:r w:rsidRPr="00702BCF">
        <w:t>Уважаемый _______________________________!</w:t>
      </w:r>
    </w:p>
    <w:p w:rsidR="00B53D9A" w:rsidRPr="00702BCF" w:rsidRDefault="00B53D9A" w:rsidP="00702BCF"/>
    <w:p w:rsidR="00B53D9A" w:rsidRPr="00702BCF" w:rsidRDefault="00B53D9A" w:rsidP="00702BCF">
      <w:r w:rsidRPr="00702BCF">
        <w:t>Сообщаю Вам, что второй этап конкурса на замещение вакантной должности муниципальной службы ___________________________________</w:t>
      </w:r>
    </w:p>
    <w:p w:rsidR="00B53D9A" w:rsidRPr="00702BCF" w:rsidRDefault="00A43B7B" w:rsidP="00702BCF">
      <w:r w:rsidRPr="00702BCF">
        <w:t xml:space="preserve"> </w:t>
      </w:r>
      <w:r w:rsidR="00B53D9A" w:rsidRPr="00702BCF">
        <w:t xml:space="preserve">(наименование вакантной должности) </w:t>
      </w:r>
    </w:p>
    <w:p w:rsidR="00B53D9A" w:rsidRPr="00702BCF" w:rsidRDefault="00B53D9A" w:rsidP="00702BCF">
      <w:r w:rsidRPr="00702BCF">
        <w:t xml:space="preserve">состоится __________ 20 _ года. </w:t>
      </w:r>
    </w:p>
    <w:p w:rsidR="00B53D9A" w:rsidRPr="00702BCF" w:rsidRDefault="00B53D9A" w:rsidP="00702BCF">
      <w:r w:rsidRPr="00702BCF">
        <w:t>Для участия во втором этапе конкурса Вам необходимо прибыть по адресу: ________________________________________________ к ____ часам. При себе необходимо иметь паспорт гражданина Российской Федерации или заменяющий его документ.</w:t>
      </w:r>
    </w:p>
    <w:p w:rsidR="00B53D9A" w:rsidRPr="00702BCF" w:rsidRDefault="00B53D9A" w:rsidP="00702BCF"/>
    <w:p w:rsidR="00B53D9A" w:rsidRPr="00702BCF" w:rsidRDefault="00B53D9A" w:rsidP="00702BCF"/>
    <w:p w:rsidR="00B53D9A" w:rsidRPr="00702BCF" w:rsidRDefault="00B53D9A" w:rsidP="00702BCF">
      <w:r w:rsidRPr="00702BCF">
        <w:t>Председатель конкурсной комиссии</w:t>
      </w:r>
      <w:r w:rsidRPr="00702BCF">
        <w:tab/>
      </w:r>
      <w:r w:rsidRPr="00702BCF">
        <w:tab/>
      </w:r>
      <w:r w:rsidRPr="00702BCF">
        <w:tab/>
      </w:r>
      <w:r w:rsidRPr="00702BCF">
        <w:tab/>
        <w:t xml:space="preserve"> ______________</w:t>
      </w:r>
    </w:p>
    <w:p w:rsidR="00B53D9A" w:rsidRPr="00702BCF" w:rsidRDefault="00B53D9A" w:rsidP="00702BCF">
      <w:r w:rsidRPr="00702BCF">
        <w:tab/>
      </w:r>
      <w:r w:rsidRPr="00702BCF">
        <w:tab/>
      </w:r>
      <w:r w:rsidRPr="00702BCF">
        <w:tab/>
      </w:r>
      <w:r w:rsidRPr="00702BCF">
        <w:tab/>
      </w:r>
      <w:r w:rsidRPr="00702BCF">
        <w:tab/>
      </w:r>
      <w:r w:rsidRPr="00702BCF">
        <w:tab/>
      </w:r>
      <w:r w:rsidRPr="00702BCF">
        <w:tab/>
      </w:r>
      <w:r w:rsidRPr="00702BCF">
        <w:tab/>
      </w:r>
      <w:r w:rsidRPr="00702BCF">
        <w:tab/>
      </w:r>
      <w:r w:rsidR="00A43B7B" w:rsidRPr="00702BCF">
        <w:t xml:space="preserve"> </w:t>
      </w:r>
      <w:r w:rsidRPr="00702BCF">
        <w:t>(расшифровка подписи)</w:t>
      </w:r>
    </w:p>
    <w:p w:rsidR="00B53D9A" w:rsidRPr="00702BCF" w:rsidRDefault="00B53D9A" w:rsidP="00702BCF"/>
    <w:p w:rsidR="00B53D9A" w:rsidRPr="00702BCF" w:rsidRDefault="00B53D9A"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p w:rsidR="00A43B7B" w:rsidRPr="00702BCF" w:rsidRDefault="00A43B7B" w:rsidP="00702BCF"/>
    <w:p w:rsidR="00A43B7B" w:rsidRPr="00702BCF" w:rsidRDefault="00A43B7B" w:rsidP="00702BCF">
      <w:r w:rsidRPr="00702BCF">
        <w:t>Приложение 6</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A43B7B" w:rsidRPr="00702BCF" w:rsidRDefault="00A43B7B" w:rsidP="00702BCF"/>
    <w:p w:rsidR="00A43B7B" w:rsidRPr="00702BCF" w:rsidRDefault="00A43B7B" w:rsidP="00702BCF"/>
    <w:p w:rsidR="00B53D9A" w:rsidRPr="00702BCF" w:rsidRDefault="00B53D9A" w:rsidP="00702BCF">
      <w:pPr>
        <w:ind w:firstLine="0"/>
        <w:jc w:val="center"/>
        <w:rPr>
          <w:rFonts w:cs="Arial"/>
          <w:b/>
        </w:rPr>
      </w:pPr>
      <w:r w:rsidRPr="00702BCF">
        <w:rPr>
          <w:rFonts w:cs="Arial"/>
          <w:b/>
        </w:rPr>
        <w:t>Участнику конкурса на замещение вакантной должности</w:t>
      </w:r>
    </w:p>
    <w:p w:rsidR="00B53D9A" w:rsidRPr="00702BCF" w:rsidRDefault="00B53D9A" w:rsidP="00702BCF">
      <w:pPr>
        <w:ind w:firstLine="0"/>
        <w:jc w:val="center"/>
        <w:rPr>
          <w:rFonts w:cs="Arial"/>
        </w:rPr>
      </w:pPr>
      <w:r w:rsidRPr="00702BCF">
        <w:rPr>
          <w:rFonts w:cs="Arial"/>
        </w:rPr>
        <w:t>__________________________________________________________________</w:t>
      </w:r>
    </w:p>
    <w:p w:rsidR="00B53D9A" w:rsidRPr="00702BCF" w:rsidRDefault="00B53D9A" w:rsidP="00702BCF">
      <w:pPr>
        <w:ind w:firstLine="0"/>
        <w:jc w:val="center"/>
        <w:rPr>
          <w:rFonts w:cs="Arial"/>
        </w:rPr>
      </w:pPr>
      <w:r w:rsidRPr="00702BCF">
        <w:rPr>
          <w:rFonts w:cs="Arial"/>
        </w:rPr>
        <w:t>(наименование вакантной должности)</w:t>
      </w:r>
    </w:p>
    <w:p w:rsidR="00B53D9A" w:rsidRPr="00702BCF" w:rsidRDefault="00B53D9A" w:rsidP="00702BCF">
      <w:pPr>
        <w:ind w:firstLine="0"/>
        <w:jc w:val="center"/>
        <w:rPr>
          <w:rFonts w:cs="Arial"/>
        </w:rPr>
      </w:pPr>
      <w:r w:rsidRPr="00702BCF">
        <w:rPr>
          <w:rFonts w:cs="Arial"/>
        </w:rPr>
        <w:t>____________________________________________________________</w:t>
      </w:r>
    </w:p>
    <w:p w:rsidR="00B53D9A" w:rsidRPr="00702BCF" w:rsidRDefault="00B53D9A" w:rsidP="00702BCF">
      <w:pPr>
        <w:ind w:firstLine="0"/>
        <w:jc w:val="center"/>
        <w:rPr>
          <w:rFonts w:cs="Arial"/>
        </w:rPr>
      </w:pPr>
      <w:r w:rsidRPr="00702BCF">
        <w:rPr>
          <w:rFonts w:cs="Arial"/>
        </w:rPr>
        <w:t>(фамилия, имя, отчество участника конкурса)</w:t>
      </w:r>
    </w:p>
    <w:p w:rsidR="00B53D9A" w:rsidRPr="00702BCF" w:rsidRDefault="00B53D9A" w:rsidP="00702BCF">
      <w:pPr>
        <w:ind w:firstLine="0"/>
        <w:jc w:val="center"/>
        <w:rPr>
          <w:rFonts w:cs="Arial"/>
        </w:rPr>
      </w:pPr>
    </w:p>
    <w:p w:rsidR="00B53D9A" w:rsidRPr="00702BCF" w:rsidRDefault="00B53D9A" w:rsidP="00702BCF">
      <w:r w:rsidRPr="00702BCF">
        <w:t>Уважаемый _______________________________!</w:t>
      </w:r>
    </w:p>
    <w:p w:rsidR="00B53D9A" w:rsidRPr="00702BCF" w:rsidRDefault="00B53D9A" w:rsidP="00702BCF"/>
    <w:p w:rsidR="00B53D9A" w:rsidRPr="00702BCF" w:rsidRDefault="00B53D9A" w:rsidP="00702BCF">
      <w:r w:rsidRPr="00702BCF">
        <w:t>Вариант победителю в конкурсе</w:t>
      </w:r>
    </w:p>
    <w:p w:rsidR="00B53D9A" w:rsidRPr="00702BCF" w:rsidRDefault="00B53D9A" w:rsidP="00702BCF"/>
    <w:p w:rsidR="00B53D9A" w:rsidRPr="00702BCF" w:rsidRDefault="00B53D9A" w:rsidP="00702BCF">
      <w:r w:rsidRPr="00702BCF">
        <w:t xml:space="preserve">Сообщаю Вам, что по итогам конкурса на замещение вакантной должности ________________________________________________________ </w:t>
      </w:r>
    </w:p>
    <w:p w:rsidR="00B53D9A" w:rsidRPr="00702BCF" w:rsidRDefault="00A43B7B" w:rsidP="00702BCF">
      <w:r w:rsidRPr="00702BCF">
        <w:t xml:space="preserve"> </w:t>
      </w:r>
      <w:r w:rsidRPr="00702BCF">
        <w:tab/>
      </w:r>
      <w:r w:rsidRPr="00702BCF">
        <w:tab/>
      </w:r>
      <w:r w:rsidRPr="00702BCF">
        <w:tab/>
      </w:r>
      <w:r w:rsidRPr="00702BCF">
        <w:tab/>
        <w:t xml:space="preserve"> </w:t>
      </w:r>
      <w:r w:rsidR="00B53D9A" w:rsidRPr="00702BCF">
        <w:t xml:space="preserve">(наименование вакантной должности) </w:t>
      </w:r>
    </w:p>
    <w:p w:rsidR="00B53D9A" w:rsidRPr="00702BCF" w:rsidRDefault="00B53D9A" w:rsidP="00702BCF">
      <w:r w:rsidRPr="00702BCF">
        <w:t xml:space="preserve">решением конкурсной комиссии _______ (протокол заседания </w:t>
      </w:r>
      <w:proofErr w:type="gramStart"/>
      <w:r w:rsidRPr="00702BCF">
        <w:t>от</w:t>
      </w:r>
      <w:proofErr w:type="gramEnd"/>
      <w:r w:rsidRPr="00702BCF">
        <w:t xml:space="preserve"> ____ № __) Вы признаны победителем в конкурсе.</w:t>
      </w:r>
    </w:p>
    <w:p w:rsidR="00B53D9A" w:rsidRPr="00702BCF" w:rsidRDefault="00B53D9A" w:rsidP="00702BCF"/>
    <w:p w:rsidR="00B53D9A" w:rsidRPr="00702BCF" w:rsidRDefault="00B53D9A" w:rsidP="00702BCF">
      <w:r w:rsidRPr="00702BCF">
        <w:t xml:space="preserve">Председатель конкурсной комиссии </w:t>
      </w:r>
      <w:r w:rsidRPr="00702BCF">
        <w:tab/>
      </w:r>
      <w:r w:rsidRPr="00702BCF">
        <w:tab/>
      </w:r>
      <w:r w:rsidRPr="00702BCF">
        <w:tab/>
      </w:r>
      <w:r w:rsidRPr="00702BCF">
        <w:tab/>
        <w:t>_______________</w:t>
      </w:r>
    </w:p>
    <w:p w:rsidR="00B53D9A" w:rsidRPr="00702BCF" w:rsidRDefault="00B53D9A" w:rsidP="00702BCF">
      <w:r w:rsidRPr="00702BCF">
        <w:tab/>
      </w:r>
      <w:r w:rsidRPr="00702BCF">
        <w:tab/>
      </w:r>
      <w:r w:rsidRPr="00702BCF">
        <w:tab/>
      </w:r>
      <w:r w:rsidRPr="00702BCF">
        <w:tab/>
      </w:r>
      <w:r w:rsidRPr="00702BCF">
        <w:tab/>
      </w:r>
      <w:r w:rsidRPr="00702BCF">
        <w:tab/>
      </w:r>
      <w:r w:rsidRPr="00702BCF">
        <w:tab/>
      </w:r>
      <w:r w:rsidRPr="00702BCF">
        <w:tab/>
      </w:r>
      <w:r w:rsidRPr="00702BCF">
        <w:tab/>
        <w:t xml:space="preserve"> (расшифровка подписи)</w:t>
      </w:r>
    </w:p>
    <w:p w:rsidR="00B53D9A" w:rsidRPr="00702BCF" w:rsidRDefault="00B53D9A" w:rsidP="00702BCF">
      <w:r w:rsidRPr="00702BCF">
        <w:t xml:space="preserve">Вариант </w:t>
      </w:r>
      <w:proofErr w:type="gramStart"/>
      <w:r w:rsidRPr="00702BCF">
        <w:t>проигравшему</w:t>
      </w:r>
      <w:proofErr w:type="gramEnd"/>
      <w:r w:rsidRPr="00702BCF">
        <w:t xml:space="preserve"> в конкурсе (2 место)</w:t>
      </w:r>
    </w:p>
    <w:p w:rsidR="00B53D9A" w:rsidRPr="00702BCF" w:rsidRDefault="00B53D9A" w:rsidP="00702BCF"/>
    <w:p w:rsidR="00B53D9A" w:rsidRPr="00702BCF" w:rsidRDefault="00B53D9A" w:rsidP="00702BCF">
      <w:r w:rsidRPr="00702BCF">
        <w:t xml:space="preserve">Сообщаю Вам, что по итогам конкурса на замещение вакантной должности ________________________________________________________ </w:t>
      </w:r>
    </w:p>
    <w:p w:rsidR="00B53D9A" w:rsidRPr="00702BCF" w:rsidRDefault="00B53D9A" w:rsidP="00702BCF">
      <w:r w:rsidRPr="00702BCF">
        <w:t>(наименование вакантной должности)</w:t>
      </w:r>
    </w:p>
    <w:p w:rsidR="00B53D9A" w:rsidRPr="00702BCF" w:rsidRDefault="00B53D9A" w:rsidP="00702BCF">
      <w:r w:rsidRPr="00702BCF">
        <w:t xml:space="preserve">решением конкурсной комиссии (протокол заседания </w:t>
      </w:r>
      <w:proofErr w:type="gramStart"/>
      <w:r w:rsidRPr="00702BCF">
        <w:t>от</w:t>
      </w:r>
      <w:proofErr w:type="gramEnd"/>
      <w:r w:rsidRPr="00702BCF">
        <w:t xml:space="preserve"> ___________ № ___) победителем в конкурсе признан _____________________________________.</w:t>
      </w:r>
    </w:p>
    <w:p w:rsidR="00B53D9A" w:rsidRPr="00702BCF" w:rsidRDefault="00A43B7B" w:rsidP="00702BCF">
      <w:r w:rsidRPr="00702BCF">
        <w:t xml:space="preserve"> </w:t>
      </w:r>
      <w:r w:rsidR="00B53D9A" w:rsidRPr="00702BCF">
        <w:t>(фамилия, имя, отчество)</w:t>
      </w:r>
    </w:p>
    <w:p w:rsidR="00702BCF" w:rsidRDefault="00B53D9A" w:rsidP="00702BCF">
      <w:r w:rsidRPr="00702BCF">
        <w:t>В связи с тем, что по итогам конкурса Вы показали второй результат, комиссия рекомендует Вашу кандидатуру для включения в кадровый резерв для замещения</w:t>
      </w:r>
    </w:p>
    <w:p w:rsidR="00B53D9A" w:rsidRPr="00702BCF" w:rsidRDefault="00B53D9A" w:rsidP="00702BCF">
      <w:r w:rsidRPr="00702BCF">
        <w:t>_____________________________________________________.</w:t>
      </w:r>
    </w:p>
    <w:p w:rsidR="00B53D9A" w:rsidRPr="00702BCF" w:rsidRDefault="00A43B7B" w:rsidP="00702BCF">
      <w:r w:rsidRPr="00702BCF">
        <w:lastRenderedPageBreak/>
        <w:t xml:space="preserve"> </w:t>
      </w:r>
      <w:r w:rsidRPr="00702BCF">
        <w:tab/>
      </w:r>
      <w:r w:rsidRPr="00702BCF">
        <w:tab/>
      </w:r>
      <w:r w:rsidRPr="00702BCF">
        <w:tab/>
        <w:t xml:space="preserve"> </w:t>
      </w:r>
      <w:r w:rsidR="00B53D9A" w:rsidRPr="00702BCF">
        <w:t>(указывается группа или наименование должности)</w:t>
      </w:r>
    </w:p>
    <w:p w:rsidR="00B53D9A" w:rsidRPr="00702BCF" w:rsidRDefault="00B53D9A" w:rsidP="00702BCF">
      <w:r w:rsidRPr="00702BCF">
        <w:t xml:space="preserve">Просим </w:t>
      </w:r>
      <w:proofErr w:type="gramStart"/>
      <w:r w:rsidRPr="00702BCF">
        <w:t>письменном</w:t>
      </w:r>
      <w:proofErr w:type="gramEnd"/>
      <w:r w:rsidRPr="00702BCF">
        <w:t xml:space="preserve"> подтвердить Ваше согласие на включение в кадровый резерв до ____________ 20 _ года.</w:t>
      </w:r>
    </w:p>
    <w:p w:rsidR="00B53D9A" w:rsidRPr="00702BCF" w:rsidRDefault="00B53D9A" w:rsidP="00702BCF"/>
    <w:p w:rsidR="00B53D9A" w:rsidRPr="00702BCF" w:rsidRDefault="00B53D9A" w:rsidP="00702BCF">
      <w:r w:rsidRPr="00702BCF">
        <w:t>Председатель конкурсной комиссии</w:t>
      </w:r>
      <w:r w:rsidRPr="00702BCF">
        <w:tab/>
      </w:r>
      <w:r w:rsidRPr="00702BCF">
        <w:tab/>
      </w:r>
      <w:r w:rsidRPr="00702BCF">
        <w:tab/>
      </w:r>
      <w:r w:rsidRPr="00702BCF">
        <w:tab/>
        <w:t>_______________</w:t>
      </w:r>
    </w:p>
    <w:p w:rsidR="00B53D9A" w:rsidRPr="00702BCF" w:rsidRDefault="00A43B7B" w:rsidP="00702BCF">
      <w:r w:rsidRPr="00702BCF">
        <w:t xml:space="preserve"> </w:t>
      </w:r>
      <w:r w:rsidRPr="00702BCF">
        <w:tab/>
      </w:r>
      <w:r w:rsidRPr="00702BCF">
        <w:tab/>
      </w:r>
      <w:r w:rsidRPr="00702BCF">
        <w:tab/>
      </w:r>
      <w:r w:rsidRPr="00702BCF">
        <w:tab/>
      </w:r>
      <w:r w:rsidRPr="00702BCF">
        <w:tab/>
      </w:r>
      <w:r w:rsidR="00702BCF">
        <w:tab/>
      </w:r>
      <w:r w:rsidR="00702BCF">
        <w:tab/>
      </w:r>
      <w:r w:rsidR="00702BCF">
        <w:tab/>
      </w:r>
      <w:r w:rsidRPr="00702BCF">
        <w:t xml:space="preserve"> </w:t>
      </w:r>
      <w:r w:rsidR="00B53D9A" w:rsidRPr="00702BCF">
        <w:t>(расшифровка подписи)</w:t>
      </w:r>
    </w:p>
    <w:p w:rsidR="00B53D9A" w:rsidRPr="00702BCF" w:rsidRDefault="00B53D9A" w:rsidP="00702BCF"/>
    <w:p w:rsidR="00B53D9A" w:rsidRPr="00702BCF" w:rsidRDefault="00B53D9A" w:rsidP="00702BCF"/>
    <w:p w:rsidR="00B53D9A" w:rsidRPr="00702BCF" w:rsidRDefault="00B53D9A" w:rsidP="00702BCF">
      <w:r w:rsidRPr="00702BCF">
        <w:t xml:space="preserve">Вариант </w:t>
      </w:r>
      <w:proofErr w:type="gramStart"/>
      <w:r w:rsidRPr="00702BCF">
        <w:t>проигравшему</w:t>
      </w:r>
      <w:proofErr w:type="gramEnd"/>
      <w:r w:rsidRPr="00702BCF">
        <w:t xml:space="preserve"> в конкурсе</w:t>
      </w:r>
    </w:p>
    <w:p w:rsidR="00B53D9A" w:rsidRPr="00702BCF" w:rsidRDefault="00B53D9A" w:rsidP="00702BCF"/>
    <w:p w:rsidR="00B53D9A" w:rsidRPr="00702BCF" w:rsidRDefault="00B53D9A" w:rsidP="00702BCF">
      <w:r w:rsidRPr="00702BCF">
        <w:t>Сообщаю Вам, что по итогам конкурса на замещение вакантной должности ________________________________________________________ (наименование вакантной должности)</w:t>
      </w:r>
    </w:p>
    <w:p w:rsidR="00B53D9A" w:rsidRPr="00702BCF" w:rsidRDefault="00B53D9A" w:rsidP="00702BCF">
      <w:r w:rsidRPr="00702BCF">
        <w:t xml:space="preserve">решением конкурсной комиссии (протокол заседания </w:t>
      </w:r>
      <w:proofErr w:type="gramStart"/>
      <w:r w:rsidRPr="00702BCF">
        <w:t>от</w:t>
      </w:r>
      <w:proofErr w:type="gramEnd"/>
      <w:r w:rsidRPr="00702BCF">
        <w:t xml:space="preserve"> ___________№ ___)</w:t>
      </w:r>
    </w:p>
    <w:p w:rsidR="00B53D9A" w:rsidRPr="00702BCF" w:rsidRDefault="00B53D9A" w:rsidP="00702BCF">
      <w:r w:rsidRPr="00702BCF">
        <w:t xml:space="preserve">победителем в конкурсе </w:t>
      </w:r>
      <w:proofErr w:type="gramStart"/>
      <w:r w:rsidRPr="00702BCF">
        <w:t>признан</w:t>
      </w:r>
      <w:proofErr w:type="gramEnd"/>
      <w:r w:rsidRPr="00702BCF">
        <w:t xml:space="preserve"> _____________________________________.</w:t>
      </w:r>
    </w:p>
    <w:p w:rsidR="00B53D9A" w:rsidRPr="00702BCF" w:rsidRDefault="00B53D9A" w:rsidP="00702BCF">
      <w:r w:rsidRPr="00702BCF">
        <w:t xml:space="preserve"> (фамилия, имя, отчество)</w:t>
      </w:r>
    </w:p>
    <w:p w:rsidR="00B53D9A" w:rsidRPr="00702BCF" w:rsidRDefault="00B53D9A" w:rsidP="00702BCF"/>
    <w:p w:rsidR="00B53D9A" w:rsidRPr="00702BCF" w:rsidRDefault="00B53D9A" w:rsidP="00702BCF">
      <w:r w:rsidRPr="00702BCF">
        <w:t xml:space="preserve">Председатель конкурсной комиссии </w:t>
      </w:r>
      <w:r w:rsidRPr="00702BCF">
        <w:tab/>
      </w:r>
      <w:r w:rsidRPr="00702BCF">
        <w:tab/>
      </w:r>
      <w:r w:rsidRPr="00702BCF">
        <w:tab/>
      </w:r>
      <w:r w:rsidRPr="00702BCF">
        <w:tab/>
        <w:t xml:space="preserve"> ______________</w:t>
      </w:r>
    </w:p>
    <w:p w:rsidR="00B53D9A" w:rsidRPr="00702BCF" w:rsidRDefault="00B53D9A" w:rsidP="00702BCF">
      <w:r w:rsidRPr="00702BCF">
        <w:tab/>
      </w:r>
      <w:r w:rsidRPr="00702BCF">
        <w:tab/>
      </w:r>
      <w:r w:rsidRPr="00702BCF">
        <w:tab/>
      </w:r>
      <w:r w:rsidRPr="00702BCF">
        <w:tab/>
      </w:r>
      <w:r w:rsidRPr="00702BCF">
        <w:tab/>
      </w:r>
      <w:r w:rsidRPr="00702BCF">
        <w:tab/>
      </w:r>
      <w:r w:rsidRPr="00702BCF">
        <w:tab/>
      </w:r>
      <w:r w:rsidRPr="00702BCF">
        <w:tab/>
      </w:r>
      <w:r w:rsidR="00A43B7B" w:rsidRPr="00702BCF">
        <w:t xml:space="preserve"> </w:t>
      </w:r>
      <w:r w:rsidRPr="00702BCF">
        <w:t>(расшифровка подписи)</w:t>
      </w:r>
    </w:p>
    <w:p w:rsidR="00B53D9A" w:rsidRPr="00702BCF" w:rsidRDefault="00B53D9A" w:rsidP="00702BCF"/>
    <w:p w:rsidR="00B53D9A" w:rsidRPr="00702BCF" w:rsidRDefault="00B53D9A" w:rsidP="00702BCF"/>
    <w:p w:rsidR="00A43B7B" w:rsidRPr="00702BCF" w:rsidRDefault="00A43B7B"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p w:rsidR="00A43B7B" w:rsidRPr="00702BCF" w:rsidRDefault="00A43B7B" w:rsidP="00702BCF"/>
    <w:p w:rsidR="00A43B7B" w:rsidRPr="00702BCF" w:rsidRDefault="00A43B7B" w:rsidP="00702BCF">
      <w:r w:rsidRPr="00702BCF">
        <w:t>Приложение 7</w:t>
      </w:r>
    </w:p>
    <w:p w:rsidR="00A43B7B" w:rsidRPr="00702BCF" w:rsidRDefault="00A43B7B" w:rsidP="00702BCF">
      <w:r w:rsidRPr="00702BCF">
        <w:t xml:space="preserve">к Положению </w:t>
      </w:r>
    </w:p>
    <w:p w:rsidR="00A43B7B" w:rsidRPr="00702BCF" w:rsidRDefault="00A43B7B" w:rsidP="00702BCF">
      <w:r w:rsidRPr="00702BCF">
        <w:t xml:space="preserve">о порядке проведения конкурса </w:t>
      </w:r>
    </w:p>
    <w:p w:rsidR="00A43B7B" w:rsidRPr="00702BCF" w:rsidRDefault="00A43B7B" w:rsidP="00702BCF">
      <w:r w:rsidRPr="00702BCF">
        <w:t xml:space="preserve">на замещение вакантной должности </w:t>
      </w:r>
    </w:p>
    <w:p w:rsidR="00A43B7B" w:rsidRPr="00702BCF" w:rsidRDefault="00A43B7B" w:rsidP="00702BCF">
      <w:r w:rsidRPr="00702BCF">
        <w:t xml:space="preserve">муниципальной службы </w:t>
      </w:r>
    </w:p>
    <w:p w:rsidR="00A43B7B" w:rsidRPr="00702BCF" w:rsidRDefault="00A43B7B" w:rsidP="00702BCF">
      <w:r w:rsidRPr="00702BCF">
        <w:t xml:space="preserve">в органах местного самоуправления </w:t>
      </w:r>
    </w:p>
    <w:p w:rsidR="00A43B7B" w:rsidRPr="00702BCF" w:rsidRDefault="00A43B7B" w:rsidP="00702BCF">
      <w:r w:rsidRPr="00702BCF">
        <w:t xml:space="preserve">муниципального образования </w:t>
      </w:r>
    </w:p>
    <w:p w:rsidR="00A43B7B" w:rsidRPr="00702BCF" w:rsidRDefault="00A43B7B" w:rsidP="00702BCF">
      <w:r w:rsidRPr="00702BCF">
        <w:t>Тбилисский район</w:t>
      </w:r>
    </w:p>
    <w:p w:rsidR="00B53D9A" w:rsidRPr="00702BCF" w:rsidRDefault="00B53D9A" w:rsidP="00702BCF"/>
    <w:p w:rsidR="00A43B7B" w:rsidRPr="00702BCF" w:rsidRDefault="00A43B7B" w:rsidP="00702BCF"/>
    <w:p w:rsidR="00B53D9A" w:rsidRPr="00702BCF" w:rsidRDefault="00B53D9A" w:rsidP="00702BCF">
      <w:pPr>
        <w:ind w:firstLine="0"/>
        <w:jc w:val="center"/>
        <w:rPr>
          <w:rFonts w:cs="Arial"/>
          <w:b/>
        </w:rPr>
      </w:pPr>
      <w:r w:rsidRPr="00702BCF">
        <w:rPr>
          <w:rFonts w:cs="Arial"/>
          <w:b/>
        </w:rPr>
        <w:t>ИНФОРМАЦИЯ</w:t>
      </w:r>
    </w:p>
    <w:p w:rsidR="00B53D9A" w:rsidRPr="00702BCF" w:rsidRDefault="00B53D9A" w:rsidP="00702BCF">
      <w:pPr>
        <w:ind w:firstLine="0"/>
        <w:jc w:val="center"/>
        <w:rPr>
          <w:rFonts w:cs="Arial"/>
          <w:b/>
        </w:rPr>
      </w:pPr>
      <w:r w:rsidRPr="00702BCF">
        <w:rPr>
          <w:rFonts w:cs="Arial"/>
          <w:b/>
        </w:rPr>
        <w:t>о результатах проведения конкурса на замещение вакантной должности</w:t>
      </w:r>
      <w:r w:rsidR="00A43B7B" w:rsidRPr="00702BCF">
        <w:rPr>
          <w:rFonts w:cs="Arial"/>
          <w:b/>
        </w:rPr>
        <w:t xml:space="preserve"> </w:t>
      </w:r>
      <w:r w:rsidRPr="00702BCF">
        <w:rPr>
          <w:rFonts w:cs="Arial"/>
          <w:b/>
        </w:rPr>
        <w:t xml:space="preserve">муниципальной службы, </w:t>
      </w:r>
      <w:proofErr w:type="gramStart"/>
      <w:r w:rsidRPr="00702BCF">
        <w:rPr>
          <w:rFonts w:cs="Arial"/>
          <w:b/>
        </w:rPr>
        <w:t>размещаемая</w:t>
      </w:r>
      <w:proofErr w:type="gramEnd"/>
      <w:r w:rsidRPr="00702BCF">
        <w:rPr>
          <w:rFonts w:cs="Arial"/>
          <w:b/>
        </w:rPr>
        <w:t xml:space="preserve"> на сайте органа местного самоуправления муниципального образования Тбилисский район</w:t>
      </w:r>
    </w:p>
    <w:p w:rsidR="00B53D9A" w:rsidRPr="00702BCF" w:rsidRDefault="00B53D9A" w:rsidP="00702BCF"/>
    <w:p w:rsidR="00B53D9A" w:rsidRPr="00702BCF" w:rsidRDefault="00B53D9A" w:rsidP="00702BCF"/>
    <w:p w:rsidR="00B53D9A" w:rsidRPr="00702BCF" w:rsidRDefault="00B53D9A" w:rsidP="00702BCF">
      <w:r w:rsidRPr="00702BCF">
        <w:t>______________________________________________________________________</w:t>
      </w:r>
    </w:p>
    <w:p w:rsidR="00B53D9A" w:rsidRPr="00702BCF" w:rsidRDefault="00B53D9A" w:rsidP="00702BCF">
      <w:r w:rsidRPr="00702BCF">
        <w:t>(наименование органа местного самоуправления)</w:t>
      </w:r>
    </w:p>
    <w:p w:rsidR="00B53D9A" w:rsidRPr="00702BCF" w:rsidRDefault="00B53D9A" w:rsidP="00702BCF">
      <w:r w:rsidRPr="00702BCF">
        <w:t>информирует о том, что ___________ 20 ____ года состоялся конкурс на замещение вакантной должности муниципальной службы ___________________________________________________________.</w:t>
      </w:r>
    </w:p>
    <w:p w:rsidR="00B53D9A" w:rsidRPr="00702BCF" w:rsidRDefault="00B53D9A" w:rsidP="00702BCF">
      <w:r w:rsidRPr="00702BCF">
        <w:t>(наименование вакантной должности)</w:t>
      </w:r>
    </w:p>
    <w:p w:rsidR="00B53D9A" w:rsidRPr="00702BCF" w:rsidRDefault="00B53D9A" w:rsidP="00702BCF">
      <w:r w:rsidRPr="00702BCF">
        <w:lastRenderedPageBreak/>
        <w:t xml:space="preserve">Решением конкурсной комиссии (протокол заседания </w:t>
      </w:r>
      <w:proofErr w:type="gramStart"/>
      <w:r w:rsidRPr="00702BCF">
        <w:t>от</w:t>
      </w:r>
      <w:proofErr w:type="gramEnd"/>
      <w:r w:rsidRPr="00702BCF">
        <w:t xml:space="preserve"> _____ № ___)</w:t>
      </w:r>
    </w:p>
    <w:p w:rsidR="00B53D9A" w:rsidRPr="00702BCF" w:rsidRDefault="00B53D9A" w:rsidP="00702BCF">
      <w:r w:rsidRPr="00702BCF">
        <w:t xml:space="preserve">победителем </w:t>
      </w:r>
      <w:proofErr w:type="gramStart"/>
      <w:r w:rsidRPr="00702BCF">
        <w:t>признан</w:t>
      </w:r>
      <w:proofErr w:type="gramEnd"/>
      <w:r w:rsidRPr="00702BCF">
        <w:t xml:space="preserve"> _______________________________________________.</w:t>
      </w:r>
    </w:p>
    <w:p w:rsidR="00B53D9A" w:rsidRPr="00702BCF" w:rsidRDefault="00B53D9A" w:rsidP="00702BCF">
      <w:r w:rsidRPr="00702BCF">
        <w:t>(фамилия, имя, отчество победителя конкурса)</w:t>
      </w:r>
    </w:p>
    <w:p w:rsidR="00B53D9A" w:rsidRPr="00702BCF" w:rsidRDefault="00B53D9A" w:rsidP="00702BCF"/>
    <w:p w:rsidR="00B53D9A" w:rsidRPr="00702BCF" w:rsidRDefault="00B53D9A" w:rsidP="00702BCF"/>
    <w:p w:rsidR="00B53D9A" w:rsidRPr="00702BCF" w:rsidRDefault="00B53D9A" w:rsidP="00702BCF">
      <w:r w:rsidRPr="00702BCF">
        <w:t xml:space="preserve">Представитель нанимателя (работодатель) </w:t>
      </w:r>
      <w:r w:rsidRPr="00702BCF">
        <w:tab/>
      </w:r>
      <w:r w:rsidRPr="00702BCF">
        <w:tab/>
      </w:r>
      <w:r w:rsidRPr="00702BCF">
        <w:tab/>
      </w:r>
      <w:r w:rsidRPr="00702BCF">
        <w:tab/>
        <w:t>ФИО</w:t>
      </w:r>
    </w:p>
    <w:p w:rsidR="00B53D9A" w:rsidRPr="00702BCF" w:rsidRDefault="00B53D9A" w:rsidP="00702BCF"/>
    <w:p w:rsidR="00B53D9A" w:rsidRPr="00702BCF" w:rsidRDefault="00B53D9A" w:rsidP="00702BCF"/>
    <w:p w:rsidR="00B53D9A" w:rsidRPr="00702BCF" w:rsidRDefault="00B53D9A" w:rsidP="00702BCF"/>
    <w:p w:rsidR="00B53D9A" w:rsidRPr="00702BCF" w:rsidRDefault="00B53D9A" w:rsidP="00702BCF"/>
    <w:p w:rsidR="00B53D9A" w:rsidRPr="00702BCF" w:rsidRDefault="00B53D9A" w:rsidP="00702BCF"/>
    <w:p w:rsidR="00A43B7B" w:rsidRPr="00702BCF" w:rsidRDefault="00A43B7B" w:rsidP="00702BCF">
      <w:proofErr w:type="gramStart"/>
      <w:r w:rsidRPr="00702BCF">
        <w:t>Исполняющий</w:t>
      </w:r>
      <w:proofErr w:type="gramEnd"/>
      <w:r w:rsidRPr="00702BCF">
        <w:t xml:space="preserve"> обязанности главы </w:t>
      </w:r>
    </w:p>
    <w:p w:rsidR="00A43B7B" w:rsidRPr="00702BCF" w:rsidRDefault="00A43B7B" w:rsidP="00702BCF">
      <w:r w:rsidRPr="00702BCF">
        <w:t xml:space="preserve">муниципального образования </w:t>
      </w:r>
    </w:p>
    <w:p w:rsidR="00A43B7B" w:rsidRPr="00702BCF" w:rsidRDefault="00A43B7B" w:rsidP="00702BCF">
      <w:r w:rsidRPr="00702BCF">
        <w:t xml:space="preserve">Тбилисский район </w:t>
      </w:r>
    </w:p>
    <w:p w:rsidR="00A43B7B" w:rsidRPr="00702BCF" w:rsidRDefault="00A43B7B" w:rsidP="00702BCF">
      <w:r w:rsidRPr="00702BCF">
        <w:t>Т.В. Кириченко</w:t>
      </w:r>
    </w:p>
    <w:p w:rsidR="00A43B7B" w:rsidRPr="00702BCF" w:rsidRDefault="00A43B7B" w:rsidP="00702BCF"/>
    <w:p w:rsidR="00A43B7B" w:rsidRPr="00702BCF" w:rsidRDefault="00A43B7B" w:rsidP="00702BCF"/>
    <w:sectPr w:rsidR="00A43B7B" w:rsidRPr="00702BCF" w:rsidSect="00702BCF">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59" w:rsidRDefault="00E32859" w:rsidP="002E1124">
      <w:r>
        <w:separator/>
      </w:r>
    </w:p>
  </w:endnote>
  <w:endnote w:type="continuationSeparator" w:id="0">
    <w:p w:rsidR="00E32859" w:rsidRDefault="00E32859" w:rsidP="002E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59" w:rsidRDefault="00E32859" w:rsidP="002E1124">
      <w:r>
        <w:separator/>
      </w:r>
    </w:p>
  </w:footnote>
  <w:footnote w:type="continuationSeparator" w:id="0">
    <w:p w:rsidR="00E32859" w:rsidRDefault="00E32859" w:rsidP="002E1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8AA"/>
    <w:multiLevelType w:val="multilevel"/>
    <w:tmpl w:val="E64EBA42"/>
    <w:lvl w:ilvl="0">
      <w:start w:val="2"/>
      <w:numFmt w:val="decimal"/>
      <w:lvlText w:val="%1."/>
      <w:lvlJc w:val="left"/>
      <w:pPr>
        <w:ind w:left="600" w:hanging="600"/>
      </w:pPr>
      <w:rPr>
        <w:rFonts w:cs="Times New Roman" w:hint="default"/>
      </w:rPr>
    </w:lvl>
    <w:lvl w:ilvl="1">
      <w:start w:val="8"/>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
    <w:nsid w:val="03FA42BE"/>
    <w:multiLevelType w:val="multilevel"/>
    <w:tmpl w:val="875C7888"/>
    <w:lvl w:ilvl="0">
      <w:start w:val="3"/>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
    <w:nsid w:val="0EC255EC"/>
    <w:multiLevelType w:val="multilevel"/>
    <w:tmpl w:val="2A30F68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940"/>
        </w:tabs>
        <w:ind w:left="1940" w:hanging="1230"/>
      </w:pPr>
      <w:rPr>
        <w:rFonts w:cs="Times New Roman" w:hint="default"/>
      </w:rPr>
    </w:lvl>
    <w:lvl w:ilvl="2">
      <w:start w:val="1"/>
      <w:numFmt w:val="decimal"/>
      <w:isLgl/>
      <w:lvlText w:val="%1.%2.%3."/>
      <w:lvlJc w:val="left"/>
      <w:pPr>
        <w:tabs>
          <w:tab w:val="num" w:pos="2310"/>
        </w:tabs>
        <w:ind w:left="2310" w:hanging="1230"/>
      </w:pPr>
      <w:rPr>
        <w:rFonts w:cs="Times New Roman" w:hint="default"/>
      </w:rPr>
    </w:lvl>
    <w:lvl w:ilvl="3">
      <w:start w:val="1"/>
      <w:numFmt w:val="decimal"/>
      <w:isLgl/>
      <w:lvlText w:val="%1.%2.%3.%4."/>
      <w:lvlJc w:val="left"/>
      <w:pPr>
        <w:tabs>
          <w:tab w:val="num" w:pos="2670"/>
        </w:tabs>
        <w:ind w:left="2670" w:hanging="1230"/>
      </w:pPr>
      <w:rPr>
        <w:rFonts w:cs="Times New Roman" w:hint="default"/>
      </w:rPr>
    </w:lvl>
    <w:lvl w:ilvl="4">
      <w:start w:val="1"/>
      <w:numFmt w:val="decimal"/>
      <w:isLgl/>
      <w:lvlText w:val="%1.%2.%3.%4.%5."/>
      <w:lvlJc w:val="left"/>
      <w:pPr>
        <w:tabs>
          <w:tab w:val="num" w:pos="3030"/>
        </w:tabs>
        <w:ind w:left="3030" w:hanging="123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3">
    <w:nsid w:val="107A5694"/>
    <w:multiLevelType w:val="multilevel"/>
    <w:tmpl w:val="48182C50"/>
    <w:lvl w:ilvl="0">
      <w:start w:val="2"/>
      <w:numFmt w:val="decimal"/>
      <w:lvlText w:val="%1."/>
      <w:lvlJc w:val="left"/>
      <w:pPr>
        <w:ind w:left="450" w:hanging="45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730010E7"/>
    <w:multiLevelType w:val="hybridMultilevel"/>
    <w:tmpl w:val="69D45024"/>
    <w:lvl w:ilvl="0" w:tplc="FD789D70">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proofState w:spelling="clean" w:grammar="clean"/>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B0A"/>
    <w:rsid w:val="00005441"/>
    <w:rsid w:val="000442EC"/>
    <w:rsid w:val="00047AC8"/>
    <w:rsid w:val="000500B8"/>
    <w:rsid w:val="000602C0"/>
    <w:rsid w:val="0007706A"/>
    <w:rsid w:val="00087AE5"/>
    <w:rsid w:val="000A040D"/>
    <w:rsid w:val="000C236E"/>
    <w:rsid w:val="00104E04"/>
    <w:rsid w:val="00113677"/>
    <w:rsid w:val="00122708"/>
    <w:rsid w:val="00131840"/>
    <w:rsid w:val="00165963"/>
    <w:rsid w:val="001A0791"/>
    <w:rsid w:val="001D5212"/>
    <w:rsid w:val="001D717F"/>
    <w:rsid w:val="001E1F06"/>
    <w:rsid w:val="00206E12"/>
    <w:rsid w:val="00226189"/>
    <w:rsid w:val="00232D2B"/>
    <w:rsid w:val="0025501C"/>
    <w:rsid w:val="00282DAA"/>
    <w:rsid w:val="00283406"/>
    <w:rsid w:val="0028462E"/>
    <w:rsid w:val="002A03D3"/>
    <w:rsid w:val="002A6250"/>
    <w:rsid w:val="002C0C82"/>
    <w:rsid w:val="002E1124"/>
    <w:rsid w:val="002E25F6"/>
    <w:rsid w:val="002F49BF"/>
    <w:rsid w:val="0033388C"/>
    <w:rsid w:val="003414A2"/>
    <w:rsid w:val="00357823"/>
    <w:rsid w:val="00364AFE"/>
    <w:rsid w:val="00372919"/>
    <w:rsid w:val="003C5205"/>
    <w:rsid w:val="00426689"/>
    <w:rsid w:val="00445812"/>
    <w:rsid w:val="00463371"/>
    <w:rsid w:val="0047354F"/>
    <w:rsid w:val="00477DE9"/>
    <w:rsid w:val="004B2CA8"/>
    <w:rsid w:val="004C39BA"/>
    <w:rsid w:val="004D6157"/>
    <w:rsid w:val="005162D1"/>
    <w:rsid w:val="005366AB"/>
    <w:rsid w:val="00545DBA"/>
    <w:rsid w:val="0057196F"/>
    <w:rsid w:val="00586201"/>
    <w:rsid w:val="005911AE"/>
    <w:rsid w:val="005A1566"/>
    <w:rsid w:val="005A55FB"/>
    <w:rsid w:val="005D0AA7"/>
    <w:rsid w:val="005D33F4"/>
    <w:rsid w:val="00630677"/>
    <w:rsid w:val="006365F6"/>
    <w:rsid w:val="006410E8"/>
    <w:rsid w:val="00642C3D"/>
    <w:rsid w:val="00651BA5"/>
    <w:rsid w:val="00666FA3"/>
    <w:rsid w:val="006859EF"/>
    <w:rsid w:val="006B66DD"/>
    <w:rsid w:val="006E3A23"/>
    <w:rsid w:val="00702BCF"/>
    <w:rsid w:val="0071708F"/>
    <w:rsid w:val="00727CCB"/>
    <w:rsid w:val="007711D1"/>
    <w:rsid w:val="00776E90"/>
    <w:rsid w:val="007924BA"/>
    <w:rsid w:val="00796DC7"/>
    <w:rsid w:val="007A1252"/>
    <w:rsid w:val="007B7BC6"/>
    <w:rsid w:val="007C3A82"/>
    <w:rsid w:val="00800F39"/>
    <w:rsid w:val="00815260"/>
    <w:rsid w:val="008155C5"/>
    <w:rsid w:val="008208D6"/>
    <w:rsid w:val="0082336D"/>
    <w:rsid w:val="00895C96"/>
    <w:rsid w:val="008A7C28"/>
    <w:rsid w:val="008B3107"/>
    <w:rsid w:val="009006C9"/>
    <w:rsid w:val="00903EA7"/>
    <w:rsid w:val="00906343"/>
    <w:rsid w:val="00913AEE"/>
    <w:rsid w:val="00916E3E"/>
    <w:rsid w:val="009630A2"/>
    <w:rsid w:val="00963EE8"/>
    <w:rsid w:val="00972FC1"/>
    <w:rsid w:val="00993A35"/>
    <w:rsid w:val="009B66B4"/>
    <w:rsid w:val="009B7343"/>
    <w:rsid w:val="009D3751"/>
    <w:rsid w:val="009D651D"/>
    <w:rsid w:val="009E2F93"/>
    <w:rsid w:val="009F1881"/>
    <w:rsid w:val="009F4901"/>
    <w:rsid w:val="009F533F"/>
    <w:rsid w:val="00A0248B"/>
    <w:rsid w:val="00A1390A"/>
    <w:rsid w:val="00A3176E"/>
    <w:rsid w:val="00A43B7B"/>
    <w:rsid w:val="00A513D7"/>
    <w:rsid w:val="00A6676D"/>
    <w:rsid w:val="00A737F6"/>
    <w:rsid w:val="00A84288"/>
    <w:rsid w:val="00A93749"/>
    <w:rsid w:val="00AA74D2"/>
    <w:rsid w:val="00AE02B2"/>
    <w:rsid w:val="00AE731C"/>
    <w:rsid w:val="00AE7E28"/>
    <w:rsid w:val="00B16824"/>
    <w:rsid w:val="00B1777C"/>
    <w:rsid w:val="00B24288"/>
    <w:rsid w:val="00B250FB"/>
    <w:rsid w:val="00B332B2"/>
    <w:rsid w:val="00B46244"/>
    <w:rsid w:val="00B53D9A"/>
    <w:rsid w:val="00B64B13"/>
    <w:rsid w:val="00B71E6B"/>
    <w:rsid w:val="00B95B0A"/>
    <w:rsid w:val="00BA3085"/>
    <w:rsid w:val="00BC6134"/>
    <w:rsid w:val="00BD0B1C"/>
    <w:rsid w:val="00BD5B0A"/>
    <w:rsid w:val="00C41551"/>
    <w:rsid w:val="00C46B1A"/>
    <w:rsid w:val="00C70A51"/>
    <w:rsid w:val="00C74D3D"/>
    <w:rsid w:val="00C77128"/>
    <w:rsid w:val="00C773C5"/>
    <w:rsid w:val="00C80561"/>
    <w:rsid w:val="00C96FD2"/>
    <w:rsid w:val="00CA5C07"/>
    <w:rsid w:val="00CA7095"/>
    <w:rsid w:val="00CC54FD"/>
    <w:rsid w:val="00CD60CC"/>
    <w:rsid w:val="00CF3727"/>
    <w:rsid w:val="00CF5A77"/>
    <w:rsid w:val="00D02D3F"/>
    <w:rsid w:val="00D03857"/>
    <w:rsid w:val="00D04450"/>
    <w:rsid w:val="00D278E9"/>
    <w:rsid w:val="00D35E4C"/>
    <w:rsid w:val="00D37644"/>
    <w:rsid w:val="00D46123"/>
    <w:rsid w:val="00D7458A"/>
    <w:rsid w:val="00DA37F1"/>
    <w:rsid w:val="00DB307D"/>
    <w:rsid w:val="00DC1321"/>
    <w:rsid w:val="00DC4B0A"/>
    <w:rsid w:val="00DC6A10"/>
    <w:rsid w:val="00DE0FE0"/>
    <w:rsid w:val="00DF6167"/>
    <w:rsid w:val="00E036FC"/>
    <w:rsid w:val="00E04D57"/>
    <w:rsid w:val="00E04DD8"/>
    <w:rsid w:val="00E32859"/>
    <w:rsid w:val="00E45FBF"/>
    <w:rsid w:val="00E62B74"/>
    <w:rsid w:val="00E800F9"/>
    <w:rsid w:val="00EB07E9"/>
    <w:rsid w:val="00ED34A6"/>
    <w:rsid w:val="00EF048F"/>
    <w:rsid w:val="00F01C81"/>
    <w:rsid w:val="00F01E43"/>
    <w:rsid w:val="00F47484"/>
    <w:rsid w:val="00F67FC2"/>
    <w:rsid w:val="00F71279"/>
    <w:rsid w:val="00F87CB4"/>
    <w:rsid w:val="00F97E3F"/>
    <w:rsid w:val="00FA7848"/>
    <w:rsid w:val="00FE0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0"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Web)" w:semiHidden="1" w:unhideWhenUsed="1"/>
    <w:lsdException w:name="HTML Variable" w:uiPriority="0"/>
    <w:lsdException w:name="No List"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702BCF"/>
    <w:pPr>
      <w:ind w:firstLine="567"/>
      <w:jc w:val="both"/>
    </w:pPr>
    <w:rPr>
      <w:rFonts w:ascii="Arial" w:hAnsi="Arial"/>
      <w:sz w:val="24"/>
      <w:szCs w:val="24"/>
    </w:rPr>
  </w:style>
  <w:style w:type="paragraph" w:styleId="1">
    <w:name w:val="heading 1"/>
    <w:aliases w:val="!Части документа"/>
    <w:basedOn w:val="a"/>
    <w:next w:val="a"/>
    <w:link w:val="10"/>
    <w:qFormat/>
    <w:rsid w:val="00702BCF"/>
    <w:pPr>
      <w:jc w:val="center"/>
      <w:outlineLvl w:val="0"/>
    </w:pPr>
    <w:rPr>
      <w:rFonts w:cs="Arial"/>
      <w:b/>
      <w:bCs/>
      <w:kern w:val="32"/>
      <w:sz w:val="32"/>
      <w:szCs w:val="32"/>
    </w:rPr>
  </w:style>
  <w:style w:type="paragraph" w:styleId="2">
    <w:name w:val="heading 2"/>
    <w:aliases w:val="!Разделы документа"/>
    <w:basedOn w:val="a"/>
    <w:link w:val="20"/>
    <w:qFormat/>
    <w:rsid w:val="00702BCF"/>
    <w:pPr>
      <w:jc w:val="center"/>
      <w:outlineLvl w:val="1"/>
    </w:pPr>
    <w:rPr>
      <w:rFonts w:cs="Arial"/>
      <w:b/>
      <w:bCs/>
      <w:iCs/>
      <w:sz w:val="30"/>
      <w:szCs w:val="28"/>
    </w:rPr>
  </w:style>
  <w:style w:type="paragraph" w:styleId="3">
    <w:name w:val="heading 3"/>
    <w:aliases w:val="!Главы документа"/>
    <w:basedOn w:val="a"/>
    <w:link w:val="30"/>
    <w:qFormat/>
    <w:rsid w:val="00702BCF"/>
    <w:pPr>
      <w:outlineLvl w:val="2"/>
    </w:pPr>
    <w:rPr>
      <w:rFonts w:cs="Arial"/>
      <w:b/>
      <w:bCs/>
      <w:sz w:val="28"/>
      <w:szCs w:val="26"/>
    </w:rPr>
  </w:style>
  <w:style w:type="paragraph" w:styleId="4">
    <w:name w:val="heading 4"/>
    <w:aliases w:val="!Параграфы/Статьи документа"/>
    <w:basedOn w:val="a"/>
    <w:link w:val="40"/>
    <w:qFormat/>
    <w:rsid w:val="00702BC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82336D"/>
    <w:rPr>
      <w:rFonts w:ascii="Arial" w:hAnsi="Arial" w:cs="Arial"/>
      <w:b/>
      <w:bCs/>
      <w:kern w:val="32"/>
      <w:sz w:val="32"/>
      <w:szCs w:val="32"/>
    </w:rPr>
  </w:style>
  <w:style w:type="character" w:customStyle="1" w:styleId="20">
    <w:name w:val="Заголовок 2 Знак"/>
    <w:aliases w:val="!Разделы документа Знак"/>
    <w:link w:val="2"/>
    <w:locked/>
    <w:rsid w:val="0082336D"/>
    <w:rPr>
      <w:rFonts w:ascii="Arial" w:hAnsi="Arial" w:cs="Arial"/>
      <w:b/>
      <w:bCs/>
      <w:iCs/>
      <w:sz w:val="30"/>
      <w:szCs w:val="28"/>
    </w:rPr>
  </w:style>
  <w:style w:type="character" w:customStyle="1" w:styleId="30">
    <w:name w:val="Заголовок 3 Знак"/>
    <w:aliases w:val="!Главы документа Знак"/>
    <w:link w:val="3"/>
    <w:locked/>
    <w:rsid w:val="0082336D"/>
    <w:rPr>
      <w:rFonts w:ascii="Arial" w:hAnsi="Arial" w:cs="Arial"/>
      <w:b/>
      <w:bCs/>
      <w:sz w:val="28"/>
      <w:szCs w:val="26"/>
    </w:rPr>
  </w:style>
  <w:style w:type="character" w:customStyle="1" w:styleId="40">
    <w:name w:val="Заголовок 4 Знак"/>
    <w:aliases w:val="!Параграфы/Статьи документа Знак"/>
    <w:link w:val="4"/>
    <w:locked/>
    <w:rsid w:val="0082336D"/>
    <w:rPr>
      <w:rFonts w:ascii="Arial" w:hAnsi="Arial"/>
      <w:b/>
      <w:bCs/>
      <w:sz w:val="26"/>
      <w:szCs w:val="28"/>
    </w:rPr>
  </w:style>
  <w:style w:type="character" w:customStyle="1" w:styleId="a3">
    <w:name w:val="Цветовое выделение"/>
    <w:uiPriority w:val="99"/>
    <w:rsid w:val="0082336D"/>
    <w:rPr>
      <w:b/>
      <w:color w:val="26282F"/>
    </w:rPr>
  </w:style>
  <w:style w:type="character" w:customStyle="1" w:styleId="a4">
    <w:name w:val="Гипертекстовая ссылка"/>
    <w:uiPriority w:val="99"/>
    <w:rsid w:val="0082336D"/>
    <w:rPr>
      <w:rFonts w:cs="Times New Roman"/>
      <w:b/>
      <w:color w:val="106BBE"/>
    </w:rPr>
  </w:style>
  <w:style w:type="character" w:customStyle="1" w:styleId="a5">
    <w:name w:val="Активная гипертекстовая ссылка"/>
    <w:uiPriority w:val="99"/>
    <w:rsid w:val="0082336D"/>
    <w:rPr>
      <w:rFonts w:cs="Times New Roman"/>
      <w:b/>
      <w:color w:val="106BBE"/>
      <w:u w:val="single"/>
    </w:rPr>
  </w:style>
  <w:style w:type="paragraph" w:customStyle="1" w:styleId="a6">
    <w:name w:val="Внимание"/>
    <w:basedOn w:val="a"/>
    <w:next w:val="a"/>
    <w:uiPriority w:val="99"/>
    <w:rsid w:val="0082336D"/>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82336D"/>
  </w:style>
  <w:style w:type="paragraph" w:customStyle="1" w:styleId="a8">
    <w:name w:val="Внимание: недобросовестность!"/>
    <w:basedOn w:val="a6"/>
    <w:next w:val="a"/>
    <w:uiPriority w:val="99"/>
    <w:rsid w:val="0082336D"/>
  </w:style>
  <w:style w:type="character" w:customStyle="1" w:styleId="a9">
    <w:name w:val="Выделение для Базового Поиска"/>
    <w:uiPriority w:val="99"/>
    <w:rsid w:val="0082336D"/>
    <w:rPr>
      <w:rFonts w:cs="Times New Roman"/>
      <w:b/>
      <w:bCs/>
      <w:color w:val="0058A9"/>
    </w:rPr>
  </w:style>
  <w:style w:type="character" w:customStyle="1" w:styleId="aa">
    <w:name w:val="Выделение для Базового Поиска (курсив)"/>
    <w:uiPriority w:val="99"/>
    <w:rsid w:val="0082336D"/>
    <w:rPr>
      <w:rFonts w:cs="Times New Roman"/>
      <w:b/>
      <w:bCs/>
      <w:i/>
      <w:iCs/>
      <w:color w:val="0058A9"/>
    </w:rPr>
  </w:style>
  <w:style w:type="paragraph" w:customStyle="1" w:styleId="ab">
    <w:name w:val="Дочерний элемент списка"/>
    <w:basedOn w:val="a"/>
    <w:next w:val="a"/>
    <w:uiPriority w:val="99"/>
    <w:rsid w:val="0082336D"/>
    <w:pPr>
      <w:ind w:firstLine="0"/>
    </w:pPr>
    <w:rPr>
      <w:color w:val="868381"/>
      <w:sz w:val="20"/>
      <w:szCs w:val="20"/>
    </w:rPr>
  </w:style>
  <w:style w:type="paragraph" w:customStyle="1" w:styleId="ac">
    <w:name w:val="Основное меню (преемственное)"/>
    <w:basedOn w:val="a"/>
    <w:next w:val="a"/>
    <w:uiPriority w:val="99"/>
    <w:rsid w:val="0082336D"/>
    <w:rPr>
      <w:rFonts w:ascii="Verdana" w:hAnsi="Verdana" w:cs="Verdana"/>
      <w:sz w:val="22"/>
      <w:szCs w:val="22"/>
    </w:rPr>
  </w:style>
  <w:style w:type="paragraph" w:styleId="ad">
    <w:name w:val="Title"/>
    <w:basedOn w:val="ac"/>
    <w:next w:val="a"/>
    <w:link w:val="ae"/>
    <w:uiPriority w:val="99"/>
    <w:rsid w:val="0082336D"/>
    <w:rPr>
      <w:b/>
      <w:bCs/>
      <w:color w:val="0058A9"/>
      <w:shd w:val="clear" w:color="auto" w:fill="EBE9ED"/>
    </w:rPr>
  </w:style>
  <w:style w:type="paragraph" w:customStyle="1" w:styleId="af">
    <w:name w:val="Заголовок группы контролов"/>
    <w:basedOn w:val="a"/>
    <w:next w:val="a"/>
    <w:uiPriority w:val="99"/>
    <w:rsid w:val="0082336D"/>
    <w:rPr>
      <w:b/>
      <w:bCs/>
      <w:color w:val="000000"/>
    </w:rPr>
  </w:style>
  <w:style w:type="character" w:customStyle="1" w:styleId="ae">
    <w:name w:val="Название Знак"/>
    <w:link w:val="ad"/>
    <w:uiPriority w:val="10"/>
    <w:locked/>
    <w:rsid w:val="0082336D"/>
    <w:rPr>
      <w:rFonts w:ascii="Cambria" w:eastAsia="Times New Roman" w:hAnsi="Cambria" w:cs="Times New Roman"/>
      <w:b/>
      <w:bCs/>
      <w:kern w:val="28"/>
      <w:sz w:val="32"/>
      <w:szCs w:val="32"/>
    </w:rPr>
  </w:style>
  <w:style w:type="paragraph" w:customStyle="1" w:styleId="af0">
    <w:name w:val="Заголовок для информации об изменениях"/>
    <w:basedOn w:val="1"/>
    <w:next w:val="a"/>
    <w:uiPriority w:val="99"/>
    <w:rsid w:val="0082336D"/>
    <w:pPr>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82336D"/>
    <w:rPr>
      <w:i/>
      <w:iCs/>
      <w:color w:val="000080"/>
      <w:sz w:val="22"/>
      <w:szCs w:val="22"/>
    </w:rPr>
  </w:style>
  <w:style w:type="character" w:customStyle="1" w:styleId="af2">
    <w:name w:val="Заголовок своего сообщения"/>
    <w:uiPriority w:val="99"/>
    <w:rsid w:val="0082336D"/>
    <w:rPr>
      <w:rFonts w:cs="Times New Roman"/>
      <w:b/>
      <w:bCs/>
      <w:color w:val="26282F"/>
    </w:rPr>
  </w:style>
  <w:style w:type="paragraph" w:customStyle="1" w:styleId="af3">
    <w:name w:val="Заголовок статьи"/>
    <w:basedOn w:val="a"/>
    <w:next w:val="a"/>
    <w:uiPriority w:val="99"/>
    <w:rsid w:val="0082336D"/>
    <w:pPr>
      <w:ind w:left="1612" w:hanging="892"/>
    </w:pPr>
  </w:style>
  <w:style w:type="character" w:customStyle="1" w:styleId="af4">
    <w:name w:val="Заголовок чужого сообщения"/>
    <w:uiPriority w:val="99"/>
    <w:rsid w:val="0082336D"/>
    <w:rPr>
      <w:rFonts w:cs="Times New Roman"/>
      <w:b/>
      <w:bCs/>
      <w:color w:val="FF0000"/>
    </w:rPr>
  </w:style>
  <w:style w:type="paragraph" w:customStyle="1" w:styleId="af5">
    <w:name w:val="Заголовок ЭР (левое окно)"/>
    <w:basedOn w:val="a"/>
    <w:next w:val="a"/>
    <w:uiPriority w:val="99"/>
    <w:rsid w:val="0082336D"/>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82336D"/>
    <w:pPr>
      <w:spacing w:after="0"/>
      <w:jc w:val="left"/>
    </w:pPr>
  </w:style>
  <w:style w:type="paragraph" w:customStyle="1" w:styleId="af7">
    <w:name w:val="Интерактивный заголовок"/>
    <w:basedOn w:val="ad"/>
    <w:next w:val="a"/>
    <w:uiPriority w:val="99"/>
    <w:rsid w:val="0082336D"/>
    <w:rPr>
      <w:u w:val="single"/>
    </w:rPr>
  </w:style>
  <w:style w:type="paragraph" w:customStyle="1" w:styleId="af8">
    <w:name w:val="Текст информации об изменениях"/>
    <w:basedOn w:val="a"/>
    <w:next w:val="a"/>
    <w:uiPriority w:val="99"/>
    <w:rsid w:val="0082336D"/>
    <w:rPr>
      <w:color w:val="353842"/>
      <w:sz w:val="18"/>
      <w:szCs w:val="18"/>
    </w:rPr>
  </w:style>
  <w:style w:type="paragraph" w:customStyle="1" w:styleId="af9">
    <w:name w:val="Информация об изменениях"/>
    <w:basedOn w:val="af8"/>
    <w:next w:val="a"/>
    <w:uiPriority w:val="99"/>
    <w:rsid w:val="0082336D"/>
    <w:pPr>
      <w:spacing w:before="180"/>
      <w:ind w:left="360" w:right="360" w:firstLine="0"/>
    </w:pPr>
    <w:rPr>
      <w:shd w:val="clear" w:color="auto" w:fill="EAEFED"/>
    </w:rPr>
  </w:style>
  <w:style w:type="paragraph" w:customStyle="1" w:styleId="afa">
    <w:name w:val="Текст (справка)"/>
    <w:basedOn w:val="a"/>
    <w:next w:val="a"/>
    <w:uiPriority w:val="99"/>
    <w:rsid w:val="0082336D"/>
    <w:pPr>
      <w:ind w:left="170" w:right="170" w:firstLine="0"/>
      <w:jc w:val="left"/>
    </w:pPr>
  </w:style>
  <w:style w:type="paragraph" w:customStyle="1" w:styleId="afb">
    <w:name w:val="Комментарий"/>
    <w:basedOn w:val="afa"/>
    <w:next w:val="a"/>
    <w:uiPriority w:val="99"/>
    <w:rsid w:val="0082336D"/>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82336D"/>
    <w:rPr>
      <w:i/>
      <w:iCs/>
    </w:rPr>
  </w:style>
  <w:style w:type="paragraph" w:customStyle="1" w:styleId="afd">
    <w:name w:val="Текст (лев. подпись)"/>
    <w:basedOn w:val="a"/>
    <w:next w:val="a"/>
    <w:uiPriority w:val="99"/>
    <w:rsid w:val="0082336D"/>
    <w:pPr>
      <w:ind w:firstLine="0"/>
      <w:jc w:val="left"/>
    </w:pPr>
  </w:style>
  <w:style w:type="paragraph" w:customStyle="1" w:styleId="afe">
    <w:name w:val="Колонтитул (левый)"/>
    <w:basedOn w:val="afd"/>
    <w:next w:val="a"/>
    <w:uiPriority w:val="99"/>
    <w:rsid w:val="0082336D"/>
    <w:rPr>
      <w:sz w:val="14"/>
      <w:szCs w:val="14"/>
    </w:rPr>
  </w:style>
  <w:style w:type="paragraph" w:customStyle="1" w:styleId="aff">
    <w:name w:val="Текст (прав. подпись)"/>
    <w:basedOn w:val="a"/>
    <w:next w:val="a"/>
    <w:uiPriority w:val="99"/>
    <w:rsid w:val="0082336D"/>
    <w:pPr>
      <w:ind w:firstLine="0"/>
      <w:jc w:val="right"/>
    </w:pPr>
  </w:style>
  <w:style w:type="paragraph" w:customStyle="1" w:styleId="aff0">
    <w:name w:val="Колонтитул (правый)"/>
    <w:basedOn w:val="aff"/>
    <w:next w:val="a"/>
    <w:uiPriority w:val="99"/>
    <w:rsid w:val="0082336D"/>
    <w:rPr>
      <w:sz w:val="14"/>
      <w:szCs w:val="14"/>
    </w:rPr>
  </w:style>
  <w:style w:type="paragraph" w:customStyle="1" w:styleId="aff1">
    <w:name w:val="Комментарий пользователя"/>
    <w:basedOn w:val="afb"/>
    <w:next w:val="a"/>
    <w:uiPriority w:val="99"/>
    <w:rsid w:val="0082336D"/>
    <w:pPr>
      <w:jc w:val="left"/>
    </w:pPr>
    <w:rPr>
      <w:shd w:val="clear" w:color="auto" w:fill="FFDFE0"/>
    </w:rPr>
  </w:style>
  <w:style w:type="paragraph" w:customStyle="1" w:styleId="aff2">
    <w:name w:val="Куда обратиться?"/>
    <w:basedOn w:val="a6"/>
    <w:next w:val="a"/>
    <w:uiPriority w:val="99"/>
    <w:rsid w:val="0082336D"/>
  </w:style>
  <w:style w:type="paragraph" w:customStyle="1" w:styleId="aff3">
    <w:name w:val="Моноширинный"/>
    <w:basedOn w:val="a"/>
    <w:next w:val="a"/>
    <w:uiPriority w:val="99"/>
    <w:rsid w:val="0082336D"/>
    <w:pPr>
      <w:ind w:firstLine="0"/>
      <w:jc w:val="left"/>
    </w:pPr>
    <w:rPr>
      <w:rFonts w:ascii="Courier New" w:hAnsi="Courier New" w:cs="Courier New"/>
    </w:rPr>
  </w:style>
  <w:style w:type="character" w:customStyle="1" w:styleId="aff4">
    <w:name w:val="Найденные слова"/>
    <w:uiPriority w:val="99"/>
    <w:rsid w:val="0082336D"/>
    <w:rPr>
      <w:rFonts w:cs="Times New Roman"/>
      <w:b/>
      <w:color w:val="26282F"/>
      <w:shd w:val="clear" w:color="auto" w:fill="FFF580"/>
    </w:rPr>
  </w:style>
  <w:style w:type="paragraph" w:customStyle="1" w:styleId="aff5">
    <w:name w:val="Напишите нам"/>
    <w:basedOn w:val="a"/>
    <w:next w:val="a"/>
    <w:uiPriority w:val="99"/>
    <w:rsid w:val="0082336D"/>
    <w:pPr>
      <w:spacing w:before="90" w:after="90"/>
      <w:ind w:left="180" w:right="180" w:firstLine="0"/>
    </w:pPr>
    <w:rPr>
      <w:sz w:val="20"/>
      <w:szCs w:val="20"/>
      <w:shd w:val="clear" w:color="auto" w:fill="EFFFAD"/>
    </w:rPr>
  </w:style>
  <w:style w:type="character" w:customStyle="1" w:styleId="aff6">
    <w:name w:val="Не вступил в силу"/>
    <w:uiPriority w:val="99"/>
    <w:rsid w:val="0082336D"/>
    <w:rPr>
      <w:rFonts w:cs="Times New Roman"/>
      <w:b/>
      <w:color w:val="000000"/>
      <w:shd w:val="clear" w:color="auto" w:fill="D8EDE8"/>
    </w:rPr>
  </w:style>
  <w:style w:type="paragraph" w:customStyle="1" w:styleId="aff7">
    <w:name w:val="Необходимые документы"/>
    <w:basedOn w:val="a6"/>
    <w:next w:val="a"/>
    <w:uiPriority w:val="99"/>
    <w:rsid w:val="0082336D"/>
    <w:pPr>
      <w:ind w:firstLine="118"/>
    </w:pPr>
  </w:style>
  <w:style w:type="paragraph" w:customStyle="1" w:styleId="aff8">
    <w:name w:val="Нормальный (таблица)"/>
    <w:basedOn w:val="a"/>
    <w:next w:val="a"/>
    <w:uiPriority w:val="99"/>
    <w:rsid w:val="0082336D"/>
    <w:pPr>
      <w:ind w:firstLine="0"/>
    </w:pPr>
  </w:style>
  <w:style w:type="paragraph" w:customStyle="1" w:styleId="aff9">
    <w:name w:val="Таблицы (моноширинный)"/>
    <w:basedOn w:val="a"/>
    <w:next w:val="a"/>
    <w:uiPriority w:val="99"/>
    <w:rsid w:val="0082336D"/>
    <w:pPr>
      <w:ind w:firstLine="0"/>
      <w:jc w:val="left"/>
    </w:pPr>
    <w:rPr>
      <w:rFonts w:ascii="Courier New" w:hAnsi="Courier New" w:cs="Courier New"/>
    </w:rPr>
  </w:style>
  <w:style w:type="paragraph" w:customStyle="1" w:styleId="affa">
    <w:name w:val="Оглавление"/>
    <w:basedOn w:val="aff9"/>
    <w:next w:val="a"/>
    <w:uiPriority w:val="99"/>
    <w:rsid w:val="0082336D"/>
    <w:pPr>
      <w:ind w:left="140"/>
    </w:pPr>
  </w:style>
  <w:style w:type="character" w:customStyle="1" w:styleId="affb">
    <w:name w:val="Опечатки"/>
    <w:uiPriority w:val="99"/>
    <w:rsid w:val="0082336D"/>
    <w:rPr>
      <w:color w:val="FF0000"/>
    </w:rPr>
  </w:style>
  <w:style w:type="paragraph" w:customStyle="1" w:styleId="affc">
    <w:name w:val="Переменная часть"/>
    <w:basedOn w:val="ac"/>
    <w:next w:val="a"/>
    <w:uiPriority w:val="99"/>
    <w:rsid w:val="0082336D"/>
    <w:rPr>
      <w:sz w:val="18"/>
      <w:szCs w:val="18"/>
    </w:rPr>
  </w:style>
  <w:style w:type="paragraph" w:customStyle="1" w:styleId="affd">
    <w:name w:val="Подвал для информации об изменениях"/>
    <w:basedOn w:val="1"/>
    <w:next w:val="a"/>
    <w:uiPriority w:val="99"/>
    <w:rsid w:val="0082336D"/>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82336D"/>
    <w:rPr>
      <w:b/>
      <w:bCs/>
    </w:rPr>
  </w:style>
  <w:style w:type="paragraph" w:customStyle="1" w:styleId="afff">
    <w:name w:val="Подчёркнуный текст"/>
    <w:basedOn w:val="a"/>
    <w:next w:val="a"/>
    <w:uiPriority w:val="99"/>
    <w:rsid w:val="0082336D"/>
    <w:pPr>
      <w:pBdr>
        <w:bottom w:val="single" w:sz="4" w:space="0" w:color="auto"/>
      </w:pBdr>
    </w:pPr>
  </w:style>
  <w:style w:type="paragraph" w:customStyle="1" w:styleId="afff0">
    <w:name w:val="Постоянная часть"/>
    <w:basedOn w:val="ac"/>
    <w:next w:val="a"/>
    <w:uiPriority w:val="99"/>
    <w:rsid w:val="0082336D"/>
    <w:rPr>
      <w:sz w:val="20"/>
      <w:szCs w:val="20"/>
    </w:rPr>
  </w:style>
  <w:style w:type="paragraph" w:customStyle="1" w:styleId="afff1">
    <w:name w:val="Прижатый влево"/>
    <w:basedOn w:val="a"/>
    <w:next w:val="a"/>
    <w:uiPriority w:val="99"/>
    <w:rsid w:val="0082336D"/>
    <w:pPr>
      <w:ind w:firstLine="0"/>
      <w:jc w:val="left"/>
    </w:pPr>
  </w:style>
  <w:style w:type="paragraph" w:customStyle="1" w:styleId="afff2">
    <w:name w:val="Пример."/>
    <w:basedOn w:val="a6"/>
    <w:next w:val="a"/>
    <w:uiPriority w:val="99"/>
    <w:rsid w:val="0082336D"/>
  </w:style>
  <w:style w:type="paragraph" w:customStyle="1" w:styleId="afff3">
    <w:name w:val="Примечание."/>
    <w:basedOn w:val="a6"/>
    <w:next w:val="a"/>
    <w:uiPriority w:val="99"/>
    <w:rsid w:val="0082336D"/>
  </w:style>
  <w:style w:type="character" w:customStyle="1" w:styleId="afff4">
    <w:name w:val="Продолжение ссылки"/>
    <w:uiPriority w:val="99"/>
    <w:rsid w:val="0082336D"/>
    <w:rPr>
      <w:rFonts w:cs="Times New Roman"/>
      <w:b/>
      <w:color w:val="106BBE"/>
    </w:rPr>
  </w:style>
  <w:style w:type="paragraph" w:customStyle="1" w:styleId="afff5">
    <w:name w:val="Словарная статья"/>
    <w:basedOn w:val="a"/>
    <w:next w:val="a"/>
    <w:uiPriority w:val="99"/>
    <w:rsid w:val="0082336D"/>
    <w:pPr>
      <w:ind w:right="118" w:firstLine="0"/>
    </w:pPr>
  </w:style>
  <w:style w:type="character" w:customStyle="1" w:styleId="afff6">
    <w:name w:val="Сравнение редакций"/>
    <w:uiPriority w:val="99"/>
    <w:rsid w:val="0082336D"/>
    <w:rPr>
      <w:rFonts w:cs="Times New Roman"/>
      <w:b/>
      <w:color w:val="26282F"/>
    </w:rPr>
  </w:style>
  <w:style w:type="character" w:customStyle="1" w:styleId="afff7">
    <w:name w:val="Сравнение редакций. Добавленный фрагмент"/>
    <w:uiPriority w:val="99"/>
    <w:rsid w:val="0082336D"/>
    <w:rPr>
      <w:color w:val="000000"/>
      <w:shd w:val="clear" w:color="auto" w:fill="C1D7FF"/>
    </w:rPr>
  </w:style>
  <w:style w:type="character" w:customStyle="1" w:styleId="afff8">
    <w:name w:val="Сравнение редакций. Удаленный фрагмент"/>
    <w:uiPriority w:val="99"/>
    <w:rsid w:val="0082336D"/>
    <w:rPr>
      <w:color w:val="000000"/>
      <w:shd w:val="clear" w:color="auto" w:fill="C4C413"/>
    </w:rPr>
  </w:style>
  <w:style w:type="paragraph" w:customStyle="1" w:styleId="afff9">
    <w:name w:val="Ссылка на официальную публикацию"/>
    <w:basedOn w:val="a"/>
    <w:next w:val="a"/>
    <w:uiPriority w:val="99"/>
    <w:rsid w:val="0082336D"/>
  </w:style>
  <w:style w:type="character" w:customStyle="1" w:styleId="afffa">
    <w:name w:val="Ссылка на утративший силу документ"/>
    <w:uiPriority w:val="99"/>
    <w:rsid w:val="0082336D"/>
    <w:rPr>
      <w:rFonts w:cs="Times New Roman"/>
      <w:b/>
      <w:color w:val="749232"/>
    </w:rPr>
  </w:style>
  <w:style w:type="paragraph" w:customStyle="1" w:styleId="afffb">
    <w:name w:val="Текст в таблице"/>
    <w:basedOn w:val="aff8"/>
    <w:next w:val="a"/>
    <w:uiPriority w:val="99"/>
    <w:rsid w:val="0082336D"/>
    <w:pPr>
      <w:ind w:firstLine="500"/>
    </w:pPr>
  </w:style>
  <w:style w:type="paragraph" w:customStyle="1" w:styleId="afffc">
    <w:name w:val="Текст ЭР (см. также)"/>
    <w:basedOn w:val="a"/>
    <w:next w:val="a"/>
    <w:uiPriority w:val="99"/>
    <w:rsid w:val="0082336D"/>
    <w:pPr>
      <w:spacing w:before="200"/>
      <w:ind w:firstLine="0"/>
      <w:jc w:val="left"/>
    </w:pPr>
    <w:rPr>
      <w:sz w:val="20"/>
      <w:szCs w:val="20"/>
    </w:rPr>
  </w:style>
  <w:style w:type="paragraph" w:customStyle="1" w:styleId="afffd">
    <w:name w:val="Технический комментарий"/>
    <w:basedOn w:val="a"/>
    <w:next w:val="a"/>
    <w:uiPriority w:val="99"/>
    <w:rsid w:val="0082336D"/>
    <w:pPr>
      <w:ind w:firstLine="0"/>
      <w:jc w:val="left"/>
    </w:pPr>
    <w:rPr>
      <w:color w:val="463F31"/>
      <w:shd w:val="clear" w:color="auto" w:fill="FFFFA6"/>
    </w:rPr>
  </w:style>
  <w:style w:type="character" w:customStyle="1" w:styleId="afffe">
    <w:name w:val="Утратил силу"/>
    <w:uiPriority w:val="99"/>
    <w:rsid w:val="0082336D"/>
    <w:rPr>
      <w:rFonts w:cs="Times New Roman"/>
      <w:b/>
      <w:strike/>
      <w:color w:val="666600"/>
    </w:rPr>
  </w:style>
  <w:style w:type="paragraph" w:customStyle="1" w:styleId="affff">
    <w:name w:val="Формула"/>
    <w:basedOn w:val="a"/>
    <w:next w:val="a"/>
    <w:uiPriority w:val="99"/>
    <w:rsid w:val="0082336D"/>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82336D"/>
    <w:pPr>
      <w:jc w:val="center"/>
    </w:pPr>
  </w:style>
  <w:style w:type="paragraph" w:customStyle="1" w:styleId="-">
    <w:name w:val="ЭР-содержание (правое окно)"/>
    <w:basedOn w:val="a"/>
    <w:next w:val="a"/>
    <w:uiPriority w:val="99"/>
    <w:rsid w:val="0082336D"/>
    <w:pPr>
      <w:spacing w:before="300"/>
      <w:ind w:firstLine="0"/>
      <w:jc w:val="left"/>
    </w:pPr>
  </w:style>
  <w:style w:type="paragraph" w:customStyle="1" w:styleId="ConsPlusNormal">
    <w:name w:val="ConsPlusNormal"/>
    <w:rsid w:val="0025501C"/>
    <w:pPr>
      <w:widowControl w:val="0"/>
      <w:suppressAutoHyphens/>
      <w:autoSpaceDE w:val="0"/>
      <w:ind w:firstLine="720"/>
    </w:pPr>
    <w:rPr>
      <w:rFonts w:ascii="Arial" w:hAnsi="Arial" w:cs="Arial"/>
      <w:kern w:val="2"/>
      <w:lang w:eastAsia="ar-SA"/>
    </w:rPr>
  </w:style>
  <w:style w:type="character" w:customStyle="1" w:styleId="FontStyle18">
    <w:name w:val="Font Style18"/>
    <w:rsid w:val="00282DAA"/>
    <w:rPr>
      <w:rFonts w:ascii="Times New Roman" w:hAnsi="Times New Roman"/>
      <w:sz w:val="26"/>
    </w:rPr>
  </w:style>
  <w:style w:type="paragraph" w:customStyle="1" w:styleId="ConsPlusTitle">
    <w:name w:val="ConsPlusTitle"/>
    <w:rsid w:val="00282DAA"/>
    <w:pPr>
      <w:widowControl w:val="0"/>
      <w:suppressAutoHyphens/>
      <w:autoSpaceDE w:val="0"/>
    </w:pPr>
    <w:rPr>
      <w:rFonts w:ascii="Arial" w:hAnsi="Arial" w:cs="Arial"/>
      <w:b/>
      <w:bCs/>
      <w:kern w:val="1"/>
      <w:lang w:eastAsia="ar-SA"/>
    </w:rPr>
  </w:style>
  <w:style w:type="paragraph" w:styleId="affff1">
    <w:name w:val="Normal (Web)"/>
    <w:basedOn w:val="a"/>
    <w:uiPriority w:val="99"/>
    <w:rsid w:val="00282DAA"/>
    <w:pPr>
      <w:spacing w:before="100" w:beforeAutospacing="1" w:after="71"/>
      <w:ind w:firstLine="0"/>
      <w:jc w:val="left"/>
    </w:pPr>
    <w:rPr>
      <w:rFonts w:ascii="Times New Roman" w:hAnsi="Times New Roman"/>
    </w:rPr>
  </w:style>
  <w:style w:type="table" w:styleId="affff2">
    <w:name w:val="Table Grid"/>
    <w:basedOn w:val="a1"/>
    <w:uiPriority w:val="59"/>
    <w:rsid w:val="00A31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Balloon Text"/>
    <w:basedOn w:val="a"/>
    <w:link w:val="affff4"/>
    <w:uiPriority w:val="99"/>
    <w:rsid w:val="00131840"/>
    <w:rPr>
      <w:rFonts w:ascii="Segoe UI" w:hAnsi="Segoe UI" w:cs="Segoe UI"/>
      <w:sz w:val="18"/>
      <w:szCs w:val="18"/>
    </w:rPr>
  </w:style>
  <w:style w:type="character" w:customStyle="1" w:styleId="affff4">
    <w:name w:val="Текст выноски Знак"/>
    <w:link w:val="affff3"/>
    <w:uiPriority w:val="99"/>
    <w:locked/>
    <w:rsid w:val="00131840"/>
    <w:rPr>
      <w:rFonts w:ascii="Segoe UI" w:hAnsi="Segoe UI" w:cs="Segoe UI"/>
      <w:sz w:val="18"/>
      <w:szCs w:val="18"/>
    </w:rPr>
  </w:style>
  <w:style w:type="paragraph" w:styleId="affff5">
    <w:name w:val="Body Text"/>
    <w:basedOn w:val="a"/>
    <w:link w:val="affff6"/>
    <w:rsid w:val="00ED34A6"/>
    <w:pPr>
      <w:ind w:firstLine="0"/>
    </w:pPr>
    <w:rPr>
      <w:rFonts w:ascii="Times New Roman" w:hAnsi="Times New Roman"/>
      <w:sz w:val="28"/>
      <w:szCs w:val="20"/>
    </w:rPr>
  </w:style>
  <w:style w:type="character" w:customStyle="1" w:styleId="affff6">
    <w:name w:val="Основной текст Знак"/>
    <w:link w:val="affff5"/>
    <w:rsid w:val="00ED34A6"/>
    <w:rPr>
      <w:rFonts w:ascii="Times New Roman" w:hAnsi="Times New Roman"/>
      <w:sz w:val="28"/>
    </w:rPr>
  </w:style>
  <w:style w:type="paragraph" w:customStyle="1" w:styleId="western">
    <w:name w:val="western"/>
    <w:basedOn w:val="a"/>
    <w:rsid w:val="00A0248B"/>
    <w:pPr>
      <w:spacing w:before="100" w:beforeAutospacing="1" w:after="100" w:afterAutospacing="1"/>
      <w:ind w:firstLine="0"/>
      <w:jc w:val="left"/>
    </w:pPr>
    <w:rPr>
      <w:rFonts w:ascii="Times New Roman" w:eastAsia="Calibri" w:hAnsi="Times New Roman"/>
    </w:rPr>
  </w:style>
  <w:style w:type="paragraph" w:styleId="affff7">
    <w:name w:val="header"/>
    <w:basedOn w:val="a"/>
    <w:link w:val="affff8"/>
    <w:uiPriority w:val="99"/>
    <w:rsid w:val="002E1124"/>
    <w:pPr>
      <w:tabs>
        <w:tab w:val="center" w:pos="4677"/>
        <w:tab w:val="right" w:pos="9355"/>
      </w:tabs>
    </w:pPr>
  </w:style>
  <w:style w:type="character" w:customStyle="1" w:styleId="affff8">
    <w:name w:val="Верхний колонтитул Знак"/>
    <w:link w:val="affff7"/>
    <w:uiPriority w:val="99"/>
    <w:rsid w:val="002E1124"/>
    <w:rPr>
      <w:rFonts w:ascii="Arial" w:hAnsi="Arial" w:cs="Arial"/>
      <w:sz w:val="24"/>
      <w:szCs w:val="24"/>
    </w:rPr>
  </w:style>
  <w:style w:type="paragraph" w:styleId="affff9">
    <w:name w:val="footer"/>
    <w:basedOn w:val="a"/>
    <w:link w:val="affffa"/>
    <w:uiPriority w:val="99"/>
    <w:rsid w:val="002E1124"/>
    <w:pPr>
      <w:tabs>
        <w:tab w:val="center" w:pos="4677"/>
        <w:tab w:val="right" w:pos="9355"/>
      </w:tabs>
    </w:pPr>
  </w:style>
  <w:style w:type="character" w:customStyle="1" w:styleId="affffa">
    <w:name w:val="Нижний колонтитул Знак"/>
    <w:link w:val="affff9"/>
    <w:uiPriority w:val="99"/>
    <w:rsid w:val="002E1124"/>
    <w:rPr>
      <w:rFonts w:ascii="Arial" w:hAnsi="Arial" w:cs="Arial"/>
      <w:sz w:val="24"/>
      <w:szCs w:val="24"/>
    </w:rPr>
  </w:style>
  <w:style w:type="character" w:styleId="affffb">
    <w:name w:val="Hyperlink"/>
    <w:rsid w:val="00702BCF"/>
    <w:rPr>
      <w:color w:val="0000FF"/>
      <w:u w:val="none"/>
    </w:rPr>
  </w:style>
  <w:style w:type="character" w:styleId="HTML">
    <w:name w:val="HTML Variable"/>
    <w:aliases w:val="!Ссылки в документе"/>
    <w:rsid w:val="00702BCF"/>
    <w:rPr>
      <w:rFonts w:ascii="Arial" w:hAnsi="Arial"/>
      <w:b w:val="0"/>
      <w:i w:val="0"/>
      <w:iCs/>
      <w:color w:val="0000FF"/>
      <w:sz w:val="24"/>
      <w:u w:val="none"/>
    </w:rPr>
  </w:style>
  <w:style w:type="paragraph" w:styleId="affffc">
    <w:name w:val="annotation text"/>
    <w:aliases w:val="!Равноширинный текст документа"/>
    <w:basedOn w:val="a"/>
    <w:link w:val="affffd"/>
    <w:rsid w:val="00702BCF"/>
    <w:rPr>
      <w:rFonts w:ascii="Courier" w:hAnsi="Courier"/>
      <w:sz w:val="22"/>
      <w:szCs w:val="20"/>
    </w:rPr>
  </w:style>
  <w:style w:type="character" w:customStyle="1" w:styleId="affffd">
    <w:name w:val="Текст примечания Знак"/>
    <w:aliases w:val="!Равноширинный текст документа Знак"/>
    <w:link w:val="affffc"/>
    <w:rsid w:val="00702BCF"/>
    <w:rPr>
      <w:rFonts w:ascii="Courier" w:hAnsi="Courier"/>
      <w:sz w:val="22"/>
    </w:rPr>
  </w:style>
  <w:style w:type="paragraph" w:customStyle="1" w:styleId="Title">
    <w:name w:val="Title!Название НПА"/>
    <w:basedOn w:val="a"/>
    <w:rsid w:val="00702BCF"/>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85543">
      <w:bodyDiv w:val="1"/>
      <w:marLeft w:val="0"/>
      <w:marRight w:val="0"/>
      <w:marTop w:val="0"/>
      <w:marBottom w:val="0"/>
      <w:divBdr>
        <w:top w:val="none" w:sz="0" w:space="0" w:color="auto"/>
        <w:left w:val="none" w:sz="0" w:space="0" w:color="auto"/>
        <w:bottom w:val="none" w:sz="0" w:space="0" w:color="auto"/>
        <w:right w:val="none" w:sz="0" w:space="0" w:color="auto"/>
      </w:divBdr>
    </w:div>
    <w:div w:id="1209337470">
      <w:marLeft w:val="0"/>
      <w:marRight w:val="0"/>
      <w:marTop w:val="0"/>
      <w:marBottom w:val="0"/>
      <w:divBdr>
        <w:top w:val="none" w:sz="0" w:space="0" w:color="auto"/>
        <w:left w:val="none" w:sz="0" w:space="0" w:color="auto"/>
        <w:bottom w:val="none" w:sz="0" w:space="0" w:color="auto"/>
        <w:right w:val="none" w:sz="0" w:space="0" w:color="auto"/>
      </w:divBdr>
    </w:div>
    <w:div w:id="12617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F8666-F573-4614-8CBC-412720FB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TotalTime>
  <Pages>1</Pages>
  <Words>6742</Words>
  <Characters>38434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45086</CharactersWithSpaces>
  <SharedDoc>false</SharedDoc>
  <HLinks>
    <vt:vector size="36" baseType="variant">
      <vt:variant>
        <vt:i4>7274552</vt:i4>
      </vt:variant>
      <vt:variant>
        <vt:i4>15</vt:i4>
      </vt:variant>
      <vt:variant>
        <vt:i4>0</vt:i4>
      </vt:variant>
      <vt:variant>
        <vt:i4>5</vt:i4>
      </vt:variant>
      <vt:variant>
        <vt:lpwstr>garantf1://10002673.5/</vt:lpwstr>
      </vt:variant>
      <vt:variant>
        <vt:lpwstr/>
      </vt:variant>
      <vt:variant>
        <vt:i4>7340095</vt:i4>
      </vt:variant>
      <vt:variant>
        <vt:i4>12</vt:i4>
      </vt:variant>
      <vt:variant>
        <vt:i4>0</vt:i4>
      </vt:variant>
      <vt:variant>
        <vt:i4>5</vt:i4>
      </vt:variant>
      <vt:variant>
        <vt:lpwstr>garantf1://12036354.16/</vt:lpwstr>
      </vt:variant>
      <vt:variant>
        <vt:lpwstr/>
      </vt:variant>
      <vt:variant>
        <vt:i4>2949136</vt:i4>
      </vt:variant>
      <vt:variant>
        <vt:i4>9</vt:i4>
      </vt:variant>
      <vt:variant>
        <vt:i4>0</vt:i4>
      </vt:variant>
      <vt:variant>
        <vt:i4>5</vt:i4>
      </vt:variant>
      <vt:variant>
        <vt:lpwstr/>
      </vt:variant>
      <vt:variant>
        <vt:lpwstr>sub_1007</vt:lpwstr>
      </vt:variant>
      <vt:variant>
        <vt:i4>2424939</vt:i4>
      </vt:variant>
      <vt:variant>
        <vt:i4>6</vt:i4>
      </vt:variant>
      <vt:variant>
        <vt:i4>0</vt:i4>
      </vt:variant>
      <vt:variant>
        <vt:i4>5</vt:i4>
      </vt:variant>
      <vt:variant>
        <vt:lpwstr>consultantplus://offline/ref=9077602DBF6F8D4822A21FF3AC2CC2CAA52C98E31CE505675379CA3143052BE8CADBCCECDF3D0AC2EEAEF0ED399AFE30FE241082D2FAB511g6C5M</vt:lpwstr>
      </vt:variant>
      <vt:variant>
        <vt:lpwstr/>
      </vt:variant>
      <vt:variant>
        <vt:i4>5898263</vt:i4>
      </vt:variant>
      <vt:variant>
        <vt:i4>3</vt:i4>
      </vt:variant>
      <vt:variant>
        <vt:i4>0</vt:i4>
      </vt:variant>
      <vt:variant>
        <vt:i4>5</vt:i4>
      </vt:variant>
      <vt:variant>
        <vt:lpwstr>garantf1://5657000.0/</vt:lpwstr>
      </vt:variant>
      <vt:variant>
        <vt:lpwstr/>
      </vt:variant>
      <vt:variant>
        <vt:i4>7274552</vt:i4>
      </vt:variant>
      <vt:variant>
        <vt:i4>0</vt:i4>
      </vt:variant>
      <vt:variant>
        <vt:i4>0</vt:i4>
      </vt:variant>
      <vt:variant>
        <vt:i4>5</vt:i4>
      </vt:variant>
      <vt:variant>
        <vt:lpwstr>garantf1://10002673.5/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cp:lastModifiedBy>
  <cp:revision>8</cp:revision>
  <cp:lastPrinted>2024-07-23T12:17:00Z</cp:lastPrinted>
  <dcterms:created xsi:type="dcterms:W3CDTF">2024-08-01T07:01:00Z</dcterms:created>
  <dcterms:modified xsi:type="dcterms:W3CDTF">2024-08-05T11:46:00Z</dcterms:modified>
</cp:coreProperties>
</file>