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112" w:rsidRPr="00693A02" w:rsidRDefault="00A82112" w:rsidP="00693A02">
      <w:pPr>
        <w:ind w:firstLine="0"/>
        <w:jc w:val="center"/>
        <w:rPr>
          <w:rFonts w:cs="Arial"/>
        </w:rPr>
      </w:pPr>
    </w:p>
    <w:p w:rsidR="0065541A" w:rsidRPr="00693A02" w:rsidRDefault="00A82112" w:rsidP="00693A02">
      <w:pPr>
        <w:ind w:firstLine="0"/>
        <w:jc w:val="center"/>
        <w:rPr>
          <w:rFonts w:cs="Arial"/>
        </w:rPr>
      </w:pPr>
      <w:r w:rsidRPr="00693A02">
        <w:rPr>
          <w:rFonts w:cs="Arial"/>
        </w:rPr>
        <w:t>КРАСНОДАРСКИЙ КРАЙ</w:t>
      </w:r>
    </w:p>
    <w:p w:rsidR="00A82112" w:rsidRPr="00693A02" w:rsidRDefault="00A82112" w:rsidP="00693A02">
      <w:pPr>
        <w:ind w:firstLine="0"/>
        <w:jc w:val="center"/>
        <w:rPr>
          <w:rFonts w:cs="Arial"/>
        </w:rPr>
      </w:pPr>
      <w:r w:rsidRPr="00693A02">
        <w:rPr>
          <w:rFonts w:cs="Arial"/>
        </w:rPr>
        <w:t>ТБИЛИССКИЙ РАЙОН</w:t>
      </w:r>
    </w:p>
    <w:p w:rsidR="0065541A" w:rsidRPr="00693A02" w:rsidRDefault="0065541A" w:rsidP="00693A02">
      <w:pPr>
        <w:ind w:firstLine="0"/>
        <w:jc w:val="center"/>
        <w:rPr>
          <w:rFonts w:cs="Arial"/>
        </w:rPr>
      </w:pPr>
      <w:r w:rsidRPr="00693A02">
        <w:rPr>
          <w:rFonts w:cs="Arial"/>
        </w:rPr>
        <w:t>АДМИНИСТРАЦИЯ ВАННОВСКОГО СЕЛЬСКОГО ПОСЕЛЕНИЯ</w:t>
      </w:r>
    </w:p>
    <w:p w:rsidR="0065541A" w:rsidRPr="00693A02" w:rsidRDefault="0065541A" w:rsidP="00693A02">
      <w:pPr>
        <w:ind w:firstLine="0"/>
        <w:jc w:val="center"/>
        <w:rPr>
          <w:rFonts w:cs="Arial"/>
        </w:rPr>
      </w:pPr>
      <w:r w:rsidRPr="00693A02">
        <w:rPr>
          <w:rFonts w:cs="Arial"/>
        </w:rPr>
        <w:t>ТБИЛИССКОГО РАЙОНА</w:t>
      </w:r>
    </w:p>
    <w:p w:rsidR="00F31505" w:rsidRPr="00693A02" w:rsidRDefault="00F31505" w:rsidP="00693A02">
      <w:pPr>
        <w:ind w:firstLine="0"/>
        <w:jc w:val="center"/>
        <w:rPr>
          <w:rFonts w:cs="Arial"/>
        </w:rPr>
      </w:pPr>
    </w:p>
    <w:p w:rsidR="00F31505" w:rsidRDefault="00F31505" w:rsidP="00693A02">
      <w:pPr>
        <w:jc w:val="center"/>
        <w:rPr>
          <w:rFonts w:cs="Arial"/>
        </w:rPr>
      </w:pPr>
      <w:r w:rsidRPr="00693A02">
        <w:rPr>
          <w:rFonts w:cs="Arial"/>
        </w:rPr>
        <w:t>ПОСТАНОВЛЕНИЕ</w:t>
      </w:r>
    </w:p>
    <w:p w:rsidR="00693A02" w:rsidRPr="00693A02" w:rsidRDefault="00693A02" w:rsidP="00693A02">
      <w:pPr>
        <w:ind w:firstLine="0"/>
        <w:jc w:val="center"/>
        <w:rPr>
          <w:rFonts w:cs="Arial"/>
        </w:rPr>
      </w:pPr>
    </w:p>
    <w:p w:rsidR="00F31505" w:rsidRPr="00693A02" w:rsidRDefault="00937CA6" w:rsidP="00693A02">
      <w:pPr>
        <w:ind w:firstLine="0"/>
        <w:jc w:val="center"/>
        <w:rPr>
          <w:rFonts w:cs="Arial"/>
        </w:rPr>
      </w:pPr>
      <w:r>
        <w:rPr>
          <w:rFonts w:cs="Arial"/>
        </w:rPr>
        <w:t>_________________</w:t>
      </w:r>
      <w:r w:rsidR="00803E87" w:rsidRPr="00693A02">
        <w:rPr>
          <w:rFonts w:cs="Arial"/>
        </w:rPr>
        <w:t xml:space="preserve"> года</w:t>
      </w:r>
      <w:r w:rsidR="00A82112" w:rsidRPr="00693A02">
        <w:rPr>
          <w:rFonts w:cs="Arial"/>
        </w:rPr>
        <w:t xml:space="preserve"> </w:t>
      </w:r>
      <w:r w:rsidR="00693A02">
        <w:rPr>
          <w:rFonts w:cs="Arial"/>
        </w:rPr>
        <w:tab/>
      </w:r>
      <w:r w:rsidR="00693A02">
        <w:rPr>
          <w:rFonts w:cs="Arial"/>
        </w:rPr>
        <w:tab/>
      </w:r>
      <w:r w:rsidR="00693A02">
        <w:rPr>
          <w:rFonts w:cs="Arial"/>
        </w:rPr>
        <w:tab/>
      </w:r>
      <w:r w:rsidR="00F31505" w:rsidRPr="00693A02">
        <w:rPr>
          <w:rFonts w:cs="Arial"/>
        </w:rPr>
        <w:t xml:space="preserve">№ </w:t>
      </w:r>
      <w:r>
        <w:rPr>
          <w:rFonts w:cs="Arial"/>
        </w:rPr>
        <w:t>_</w:t>
      </w:r>
      <w:r w:rsidR="00693A02">
        <w:rPr>
          <w:rFonts w:cs="Arial"/>
        </w:rPr>
        <w:tab/>
      </w:r>
      <w:r w:rsidR="00693A02">
        <w:rPr>
          <w:rFonts w:cs="Arial"/>
        </w:rPr>
        <w:tab/>
      </w:r>
      <w:r w:rsidR="00693A02">
        <w:rPr>
          <w:rFonts w:cs="Arial"/>
        </w:rPr>
        <w:tab/>
      </w:r>
      <w:r w:rsidR="00F31505" w:rsidRPr="00693A02">
        <w:rPr>
          <w:rFonts w:cs="Arial"/>
        </w:rPr>
        <w:t xml:space="preserve">село </w:t>
      </w:r>
      <w:proofErr w:type="spellStart"/>
      <w:r w:rsidR="00F31505" w:rsidRPr="00693A02">
        <w:rPr>
          <w:rFonts w:cs="Arial"/>
        </w:rPr>
        <w:t>Ванновское</w:t>
      </w:r>
      <w:proofErr w:type="spellEnd"/>
    </w:p>
    <w:p w:rsidR="00F31505" w:rsidRPr="00693A02" w:rsidRDefault="00F31505" w:rsidP="00693A02">
      <w:pPr>
        <w:ind w:firstLine="0"/>
        <w:jc w:val="center"/>
        <w:rPr>
          <w:rFonts w:cs="Arial"/>
        </w:rPr>
      </w:pPr>
    </w:p>
    <w:p w:rsidR="00F31505" w:rsidRPr="00693A02" w:rsidRDefault="00F31505" w:rsidP="00693A02">
      <w:pPr>
        <w:ind w:firstLine="0"/>
        <w:jc w:val="center"/>
        <w:rPr>
          <w:rFonts w:cs="Arial"/>
          <w:b/>
          <w:sz w:val="32"/>
          <w:szCs w:val="32"/>
        </w:rPr>
      </w:pPr>
      <w:proofErr w:type="gramStart"/>
      <w:r w:rsidRPr="00693A02">
        <w:rPr>
          <w:rFonts w:cs="Arial"/>
          <w:b/>
          <w:sz w:val="32"/>
          <w:szCs w:val="32"/>
        </w:rPr>
        <w:t xml:space="preserve">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w:t>
      </w:r>
      <w:r w:rsidR="003E358C" w:rsidRPr="00693A02">
        <w:rPr>
          <w:rFonts w:cs="Arial"/>
          <w:b/>
          <w:sz w:val="32"/>
          <w:szCs w:val="32"/>
        </w:rPr>
        <w:t>воздушных судов (за исключением полетов</w:t>
      </w:r>
      <w:r w:rsidR="00A82112" w:rsidRPr="00693A02">
        <w:rPr>
          <w:rFonts w:cs="Arial"/>
          <w:b/>
          <w:sz w:val="32"/>
          <w:szCs w:val="32"/>
        </w:rPr>
        <w:t xml:space="preserve"> </w:t>
      </w:r>
      <w:r w:rsidR="003E358C" w:rsidRPr="00693A02">
        <w:rPr>
          <w:rFonts w:cs="Arial"/>
          <w:b/>
          <w:sz w:val="32"/>
          <w:szCs w:val="32"/>
        </w:rPr>
        <w:t>беспилотных воздушных судов с максимальной взлетной массой менее 0,25 кг.)</w:t>
      </w:r>
      <w:r w:rsidRPr="00693A02">
        <w:rPr>
          <w:rFonts w:cs="Arial"/>
          <w:b/>
          <w:sz w:val="32"/>
          <w:szCs w:val="32"/>
        </w:rPr>
        <w:t xml:space="preserve">, подъемов привязных аэростатов над населенными пунктами </w:t>
      </w:r>
      <w:proofErr w:type="spellStart"/>
      <w:r w:rsidRPr="00693A02">
        <w:rPr>
          <w:rFonts w:cs="Arial"/>
          <w:b/>
          <w:sz w:val="32"/>
          <w:szCs w:val="32"/>
        </w:rPr>
        <w:t>Ванновского</w:t>
      </w:r>
      <w:proofErr w:type="spellEnd"/>
      <w:r w:rsidRPr="00693A02">
        <w:rPr>
          <w:rFonts w:cs="Arial"/>
          <w:b/>
          <w:sz w:val="32"/>
          <w:szCs w:val="32"/>
        </w:rPr>
        <w:t xml:space="preserve"> сельского</w:t>
      </w:r>
      <w:r w:rsidR="00A82112" w:rsidRPr="00693A02">
        <w:rPr>
          <w:rFonts w:cs="Arial"/>
          <w:b/>
          <w:sz w:val="32"/>
          <w:szCs w:val="32"/>
        </w:rPr>
        <w:t xml:space="preserve"> </w:t>
      </w:r>
      <w:r w:rsidRPr="00693A02">
        <w:rPr>
          <w:rFonts w:cs="Arial"/>
          <w:b/>
          <w:sz w:val="32"/>
          <w:szCs w:val="32"/>
        </w:rPr>
        <w:t xml:space="preserve">поселения Тбилисского района, посадки (взлета) на расположенные в границах населенных пунктов </w:t>
      </w:r>
      <w:proofErr w:type="spellStart"/>
      <w:r w:rsidRPr="00693A02">
        <w:rPr>
          <w:rFonts w:cs="Arial"/>
          <w:b/>
          <w:sz w:val="32"/>
          <w:szCs w:val="32"/>
        </w:rPr>
        <w:t>Ванновского</w:t>
      </w:r>
      <w:proofErr w:type="spellEnd"/>
      <w:r w:rsidRPr="00693A02">
        <w:rPr>
          <w:rFonts w:cs="Arial"/>
          <w:b/>
          <w:sz w:val="32"/>
          <w:szCs w:val="32"/>
        </w:rPr>
        <w:t xml:space="preserve"> сельского поселения Тбилисского района</w:t>
      </w:r>
      <w:proofErr w:type="gramEnd"/>
      <w:r w:rsidRPr="00693A02">
        <w:rPr>
          <w:rFonts w:cs="Arial"/>
          <w:b/>
          <w:sz w:val="32"/>
          <w:szCs w:val="32"/>
        </w:rPr>
        <w:t xml:space="preserve"> площадки, сведения о которых не опубликованы в документах аэронавигационной информации</w:t>
      </w:r>
    </w:p>
    <w:p w:rsidR="00693A02" w:rsidRDefault="00693A02" w:rsidP="00693A02">
      <w:pPr>
        <w:ind w:firstLine="0"/>
        <w:jc w:val="center"/>
        <w:rPr>
          <w:rFonts w:cs="Arial"/>
        </w:rPr>
      </w:pPr>
    </w:p>
    <w:p w:rsidR="00693A02" w:rsidRPr="00693A02" w:rsidRDefault="00693A02" w:rsidP="00693A02">
      <w:pPr>
        <w:ind w:firstLine="0"/>
        <w:jc w:val="center"/>
        <w:rPr>
          <w:rFonts w:cs="Arial"/>
        </w:rPr>
      </w:pPr>
    </w:p>
    <w:p w:rsidR="003E358C" w:rsidRPr="00693A02" w:rsidRDefault="00F31505" w:rsidP="00693A02">
      <w:r w:rsidRPr="00693A02">
        <w:t>На основании поступившего протеста Кавказской транспортной прокуратуры,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года № 138 с учетом</w:t>
      </w:r>
      <w:r w:rsidR="00F77F98" w:rsidRPr="00693A02">
        <w:t xml:space="preserve"> изменений</w:t>
      </w:r>
      <w:r w:rsidR="000E65D3" w:rsidRPr="00693A02">
        <w:t>, внесенных постановлением</w:t>
      </w:r>
      <w:r w:rsidRPr="00693A02">
        <w:t xml:space="preserve"> Правительства РФ </w:t>
      </w:r>
      <w:r w:rsidR="00F77F98" w:rsidRPr="00693A02">
        <w:t>от</w:t>
      </w:r>
      <w:r w:rsidRPr="00693A02">
        <w:t xml:space="preserve"> 03.02.2020 № </w:t>
      </w:r>
      <w:r w:rsidR="000E65D3" w:rsidRPr="00693A02">
        <w:t>74</w:t>
      </w:r>
      <w:r w:rsidRPr="00693A02">
        <w:t>,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 января 2012 года</w:t>
      </w:r>
      <w:r w:rsidR="003402CB" w:rsidRPr="00693A02">
        <w:t xml:space="preserve"> </w:t>
      </w:r>
      <w:r w:rsidRPr="00693A02">
        <w:t xml:space="preserve">№6, Уставом </w:t>
      </w:r>
      <w:proofErr w:type="spellStart"/>
      <w:r w:rsidRPr="00693A02">
        <w:t>Ванновского</w:t>
      </w:r>
      <w:proofErr w:type="spellEnd"/>
      <w:r w:rsidRPr="00693A02">
        <w:t xml:space="preserve"> сельского поселения Тбилисского района постановляю:</w:t>
      </w:r>
    </w:p>
    <w:p w:rsidR="003E358C" w:rsidRPr="00693A02" w:rsidRDefault="000E65D3" w:rsidP="00693A02">
      <w:r w:rsidRPr="00693A02">
        <w:t>1</w:t>
      </w:r>
      <w:r w:rsidR="003E358C" w:rsidRPr="00693A02">
        <w:t>. Утвердить:</w:t>
      </w:r>
    </w:p>
    <w:p w:rsidR="003E358C" w:rsidRPr="00693A02" w:rsidRDefault="000E65D3" w:rsidP="00693A02">
      <w:r w:rsidRPr="00693A02">
        <w:t>1</w:t>
      </w:r>
      <w:r w:rsidR="003E358C" w:rsidRPr="00693A02">
        <w:t>.</w:t>
      </w:r>
      <w:r w:rsidR="00BE6373" w:rsidRPr="00693A02">
        <w:t>1</w:t>
      </w:r>
      <w:r w:rsidR="003E358C" w:rsidRPr="00693A02">
        <w:t xml:space="preserve">. </w:t>
      </w:r>
      <w:proofErr w:type="gramStart"/>
      <w:r w:rsidR="003E358C" w:rsidRPr="00693A02">
        <w:t xml:space="preserve">Положение о выдаче разрешения на выполнение авиационных работ, парашютных прыжков, демонстрационных полетов воздушных судов, </w:t>
      </w:r>
      <w:r w:rsidR="00CD3D8D" w:rsidRPr="00693A02">
        <w:t>полетов беспилотных воздушных судов (за исключением полетов</w:t>
      </w:r>
      <w:r w:rsidR="00A82112" w:rsidRPr="00693A02">
        <w:t xml:space="preserve"> </w:t>
      </w:r>
      <w:r w:rsidR="00CD3D8D" w:rsidRPr="00693A02">
        <w:t xml:space="preserve">беспилотных воздушных судов с максимальной взлетной массой менее 0,25 кг.), </w:t>
      </w:r>
      <w:r w:rsidR="003E358C" w:rsidRPr="00693A02">
        <w:t xml:space="preserve">подъемов привязных аэростатов над населенными пунктами </w:t>
      </w:r>
      <w:proofErr w:type="spellStart"/>
      <w:r w:rsidR="003E358C" w:rsidRPr="00693A02">
        <w:t>Ванновского</w:t>
      </w:r>
      <w:proofErr w:type="spellEnd"/>
      <w:r w:rsidR="003E358C" w:rsidRPr="00693A02">
        <w:t xml:space="preserve"> сельского поселения Тбилисского района, а также на выполнение посадки (взлета) на расположенные в границах населенных пунктов </w:t>
      </w:r>
      <w:proofErr w:type="spellStart"/>
      <w:r w:rsidR="003E358C" w:rsidRPr="00693A02">
        <w:t>Ванновского</w:t>
      </w:r>
      <w:proofErr w:type="spellEnd"/>
      <w:r w:rsidR="003E358C" w:rsidRPr="00693A02">
        <w:t xml:space="preserve"> сельского поселения Тбилисского района площадки</w:t>
      </w:r>
      <w:proofErr w:type="gramEnd"/>
      <w:r w:rsidR="003E358C" w:rsidRPr="00693A02">
        <w:t xml:space="preserve">, </w:t>
      </w:r>
      <w:proofErr w:type="gramStart"/>
      <w:r w:rsidR="003E358C" w:rsidRPr="00693A02">
        <w:t>сведения</w:t>
      </w:r>
      <w:proofErr w:type="gramEnd"/>
      <w:r w:rsidR="003E358C" w:rsidRPr="00693A02">
        <w:t xml:space="preserve"> о которых не опубликованы в документах аэронавигационной инф</w:t>
      </w:r>
      <w:r w:rsidR="00BE6373" w:rsidRPr="00693A02">
        <w:t>ормации</w:t>
      </w:r>
      <w:r w:rsidR="003E358C" w:rsidRPr="00693A02">
        <w:t>;</w:t>
      </w:r>
    </w:p>
    <w:p w:rsidR="003E358C" w:rsidRPr="00693A02" w:rsidRDefault="000E65D3" w:rsidP="00693A02">
      <w:r w:rsidRPr="00693A02">
        <w:t>1</w:t>
      </w:r>
      <w:r w:rsidR="003E358C" w:rsidRPr="00693A02">
        <w:t xml:space="preserve">.2. </w:t>
      </w:r>
      <w:proofErr w:type="gramStart"/>
      <w:r w:rsidR="003E358C" w:rsidRPr="00693A02">
        <w:t xml:space="preserve">Форму заявления о выдаче разрешения на выполнение авиационных работ, парашютных прыжков, демонстрационных полетов воздушных судов, </w:t>
      </w:r>
      <w:r w:rsidR="00CD3D8D" w:rsidRPr="00693A02">
        <w:t>полетов беспилотных воздушных судов (за исключением полетов</w:t>
      </w:r>
      <w:r w:rsidR="00A82112" w:rsidRPr="00693A02">
        <w:t xml:space="preserve"> </w:t>
      </w:r>
      <w:r w:rsidR="00CD3D8D" w:rsidRPr="00693A02">
        <w:t xml:space="preserve">беспилотных воздушных судов с максимальной взлетной массой менее 0,25 кг.), </w:t>
      </w:r>
      <w:r w:rsidR="003E358C" w:rsidRPr="00693A02">
        <w:t xml:space="preserve">подъемов привязных аэростатов над населенными пунктами </w:t>
      </w:r>
      <w:proofErr w:type="spellStart"/>
      <w:r w:rsidR="003E358C" w:rsidRPr="00693A02">
        <w:t>Ванновского</w:t>
      </w:r>
      <w:proofErr w:type="spellEnd"/>
      <w:r w:rsidR="003E358C" w:rsidRPr="00693A02">
        <w:t xml:space="preserve"> сельского поселения </w:t>
      </w:r>
      <w:r w:rsidR="003E358C" w:rsidRPr="00693A02">
        <w:lastRenderedPageBreak/>
        <w:t xml:space="preserve">Тбилисского района, посадки (взлета) на расположенные в границах населенных пунктов </w:t>
      </w:r>
      <w:proofErr w:type="spellStart"/>
      <w:r w:rsidR="003E358C" w:rsidRPr="00693A02">
        <w:t>Ванновского</w:t>
      </w:r>
      <w:proofErr w:type="spellEnd"/>
      <w:r w:rsidR="003E358C" w:rsidRPr="00693A02">
        <w:t xml:space="preserve"> сельского поселения Тбилисского района площадки, сведения о которых</w:t>
      </w:r>
      <w:proofErr w:type="gramEnd"/>
      <w:r w:rsidR="003E358C" w:rsidRPr="00693A02">
        <w:t xml:space="preserve"> </w:t>
      </w:r>
      <w:proofErr w:type="gramStart"/>
      <w:r w:rsidR="003E358C" w:rsidRPr="00693A02">
        <w:t xml:space="preserve">не опубликованы в документах аэронавигационной информации, согласно приложению № </w:t>
      </w:r>
      <w:r w:rsidR="00BE6373" w:rsidRPr="00693A02">
        <w:t>1</w:t>
      </w:r>
      <w:r w:rsidR="003E358C" w:rsidRPr="00693A02">
        <w:t>;</w:t>
      </w:r>
      <w:proofErr w:type="gramEnd"/>
    </w:p>
    <w:p w:rsidR="003E358C" w:rsidRPr="00693A02" w:rsidRDefault="000E65D3" w:rsidP="00693A02">
      <w:r w:rsidRPr="00693A02">
        <w:t>1</w:t>
      </w:r>
      <w:r w:rsidR="003E358C" w:rsidRPr="00693A02">
        <w:t xml:space="preserve">.3. </w:t>
      </w:r>
      <w:proofErr w:type="gramStart"/>
      <w:r w:rsidR="003E358C" w:rsidRPr="00693A02">
        <w:t xml:space="preserve">Форму разрешения на выполнение авиационных работ, парашютных прыжков, демонстрационных полетов воздушных судов, </w:t>
      </w:r>
      <w:r w:rsidR="00CD3D8D" w:rsidRPr="00693A02">
        <w:t>полетов беспилотных воздушных судов (за исключением полетов</w:t>
      </w:r>
      <w:r w:rsidR="00A82112" w:rsidRPr="00693A02">
        <w:t xml:space="preserve"> </w:t>
      </w:r>
      <w:r w:rsidR="00CD3D8D" w:rsidRPr="00693A02">
        <w:t xml:space="preserve">беспилотных воздушных судов с максимальной взлетной массой менее 0,25 кг.), </w:t>
      </w:r>
      <w:r w:rsidR="003E358C" w:rsidRPr="00693A02">
        <w:t xml:space="preserve">подъемов привязных аэростатов над населенными пунктами </w:t>
      </w:r>
      <w:proofErr w:type="spellStart"/>
      <w:r w:rsidR="003E358C" w:rsidRPr="00693A02">
        <w:t>Ванновского</w:t>
      </w:r>
      <w:proofErr w:type="spellEnd"/>
      <w:r w:rsidR="003E358C" w:rsidRPr="00693A02">
        <w:t xml:space="preserve"> сельского поселения Тбилисского района, а также на выполнение посадки (взлета) на расположенные в границах населенных пунктов </w:t>
      </w:r>
      <w:proofErr w:type="spellStart"/>
      <w:r w:rsidR="003E358C" w:rsidRPr="00693A02">
        <w:t>Ванновского</w:t>
      </w:r>
      <w:proofErr w:type="spellEnd"/>
      <w:r w:rsidR="003E358C" w:rsidRPr="00693A02">
        <w:t xml:space="preserve"> сельского</w:t>
      </w:r>
      <w:r w:rsidR="00A82112" w:rsidRPr="00693A02">
        <w:t xml:space="preserve"> </w:t>
      </w:r>
      <w:r w:rsidR="003E358C" w:rsidRPr="00693A02">
        <w:t>поселения Тбилисского района площадки, сведения о</w:t>
      </w:r>
      <w:proofErr w:type="gramEnd"/>
      <w:r w:rsidR="003E358C" w:rsidRPr="00693A02">
        <w:t xml:space="preserve"> </w:t>
      </w:r>
      <w:proofErr w:type="gramStart"/>
      <w:r w:rsidR="003E358C" w:rsidRPr="00693A02">
        <w:t xml:space="preserve">которых не опубликованы в документах аэронавигационной информации, согласно приложению № </w:t>
      </w:r>
      <w:r w:rsidR="00BE6373" w:rsidRPr="00693A02">
        <w:t>2</w:t>
      </w:r>
      <w:r w:rsidR="003E358C" w:rsidRPr="00693A02">
        <w:t>;</w:t>
      </w:r>
      <w:proofErr w:type="gramEnd"/>
    </w:p>
    <w:p w:rsidR="003E358C" w:rsidRPr="00693A02" w:rsidRDefault="000E65D3" w:rsidP="00693A02">
      <w:r w:rsidRPr="00693A02">
        <w:t>1</w:t>
      </w:r>
      <w:r w:rsidR="003E358C" w:rsidRPr="00693A02">
        <w:t xml:space="preserve">.4. </w:t>
      </w:r>
      <w:proofErr w:type="gramStart"/>
      <w:r w:rsidR="003E358C" w:rsidRPr="00693A02">
        <w:t xml:space="preserve">Форму уведомления об отказе в выдаче разрешения на выполнение авиационных работ, парашютных прыжков, демонстрационных полетов воздушных судов, </w:t>
      </w:r>
      <w:r w:rsidR="00CD3D8D" w:rsidRPr="00693A02">
        <w:t>полетов беспилотных воздушных судов (за исключением полетов</w:t>
      </w:r>
      <w:r w:rsidR="00A82112" w:rsidRPr="00693A02">
        <w:t xml:space="preserve"> </w:t>
      </w:r>
      <w:r w:rsidR="00CD3D8D" w:rsidRPr="00693A02">
        <w:t xml:space="preserve">беспилотных воздушных судов с максимальной взлетной массой менее 0,25 кг.), </w:t>
      </w:r>
      <w:r w:rsidR="003E358C" w:rsidRPr="00693A02">
        <w:t xml:space="preserve">подъемов привязных аэростатов над населенными пунктами </w:t>
      </w:r>
      <w:proofErr w:type="spellStart"/>
      <w:r w:rsidR="003E358C" w:rsidRPr="00693A02">
        <w:t>Ванновского</w:t>
      </w:r>
      <w:proofErr w:type="spellEnd"/>
      <w:r w:rsidR="003E358C" w:rsidRPr="00693A02">
        <w:t xml:space="preserve"> сельского поселения</w:t>
      </w:r>
      <w:r w:rsidR="00A82112" w:rsidRPr="00693A02">
        <w:t xml:space="preserve"> </w:t>
      </w:r>
      <w:r w:rsidR="003E358C" w:rsidRPr="00693A02">
        <w:t xml:space="preserve">Тбилисского района, а также на выполнение посадки (взлета) на расположенные в границах населенных пунктов </w:t>
      </w:r>
      <w:proofErr w:type="spellStart"/>
      <w:r w:rsidR="003E358C" w:rsidRPr="00693A02">
        <w:t>Ванновского</w:t>
      </w:r>
      <w:proofErr w:type="spellEnd"/>
      <w:r w:rsidR="003E358C" w:rsidRPr="00693A02">
        <w:t xml:space="preserve"> сельского поселения</w:t>
      </w:r>
      <w:proofErr w:type="gramEnd"/>
      <w:r w:rsidR="003E358C" w:rsidRPr="00693A02">
        <w:t xml:space="preserve"> Тбилисского района площадки, сведения о которых не опубликованы в документах аэронавигационной информации, согласно приложению № </w:t>
      </w:r>
      <w:r w:rsidR="00BE6373" w:rsidRPr="00693A02">
        <w:t>3</w:t>
      </w:r>
      <w:r w:rsidR="003E358C" w:rsidRPr="00693A02">
        <w:t>.</w:t>
      </w:r>
    </w:p>
    <w:p w:rsidR="000E65D3" w:rsidRPr="00693A02" w:rsidRDefault="000E65D3" w:rsidP="00693A02">
      <w:r w:rsidRPr="00693A02">
        <w:t xml:space="preserve">2. </w:t>
      </w:r>
      <w:proofErr w:type="gramStart"/>
      <w:r w:rsidRPr="00693A02">
        <w:t xml:space="preserve">Признать утратившим силу постановление администрации </w:t>
      </w:r>
      <w:proofErr w:type="spellStart"/>
      <w:r w:rsidRPr="00693A02">
        <w:t>Ванновского</w:t>
      </w:r>
      <w:proofErr w:type="spellEnd"/>
      <w:r w:rsidRPr="00693A02">
        <w:t xml:space="preserve"> сельского поселения Тбилисского района № </w:t>
      </w:r>
      <w:r w:rsidR="001D5D69" w:rsidRPr="00693A02">
        <w:t>117</w:t>
      </w:r>
      <w:r w:rsidRPr="00693A02">
        <w:t xml:space="preserve"> от </w:t>
      </w:r>
      <w:r w:rsidR="001D5D69" w:rsidRPr="00693A02">
        <w:t>28</w:t>
      </w:r>
      <w:r w:rsidRPr="00693A02">
        <w:t>.</w:t>
      </w:r>
      <w:r w:rsidR="001D5D69" w:rsidRPr="00693A02">
        <w:t>11</w:t>
      </w:r>
      <w:r w:rsidRPr="00693A02">
        <w:t xml:space="preserve">.2019 года «Об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w:t>
      </w:r>
      <w:proofErr w:type="spellStart"/>
      <w:r w:rsidRPr="00693A02">
        <w:t>Ванновского</w:t>
      </w:r>
      <w:proofErr w:type="spellEnd"/>
      <w:r w:rsidRPr="00693A02">
        <w:t xml:space="preserve"> сельского</w:t>
      </w:r>
      <w:r w:rsidR="00A82112" w:rsidRPr="00693A02">
        <w:t xml:space="preserve"> </w:t>
      </w:r>
      <w:r w:rsidRPr="00693A02">
        <w:t xml:space="preserve">поселения Тбилисского района, посадки (взлета) на расположенные в границах населенных пунктов </w:t>
      </w:r>
      <w:proofErr w:type="spellStart"/>
      <w:r w:rsidRPr="00693A02">
        <w:t>Ванновского</w:t>
      </w:r>
      <w:proofErr w:type="spellEnd"/>
      <w:r w:rsidRPr="00693A02">
        <w:t xml:space="preserve"> сельского поселения Тбилисского района площадки, сведения</w:t>
      </w:r>
      <w:proofErr w:type="gramEnd"/>
      <w:r w:rsidRPr="00693A02">
        <w:t xml:space="preserve"> </w:t>
      </w:r>
      <w:proofErr w:type="gramStart"/>
      <w:r w:rsidRPr="00693A02">
        <w:t>о которых не опубликованы в документах аэронавигационной информации».</w:t>
      </w:r>
      <w:proofErr w:type="gramEnd"/>
    </w:p>
    <w:p w:rsidR="003E358C" w:rsidRPr="00693A02" w:rsidRDefault="00BE6373" w:rsidP="00693A02">
      <w:r w:rsidRPr="00693A02">
        <w:t>3</w:t>
      </w:r>
      <w:r w:rsidR="003E358C" w:rsidRPr="00693A02">
        <w:t xml:space="preserve">. Главному специалисту администрации </w:t>
      </w:r>
      <w:proofErr w:type="spellStart"/>
      <w:r w:rsidR="003E358C" w:rsidRPr="00693A02">
        <w:t>Ванновского</w:t>
      </w:r>
      <w:proofErr w:type="spellEnd"/>
      <w:r w:rsidR="003E358C" w:rsidRPr="00693A02">
        <w:t xml:space="preserve"> сельского поселения Тбилисского района (Сидоренко) </w:t>
      </w:r>
      <w:r w:rsidR="000E65D3" w:rsidRPr="00693A02">
        <w:t>обеспечить опубликование настоящего постановления</w:t>
      </w:r>
      <w:r w:rsidR="003E358C" w:rsidRPr="00693A02">
        <w:t xml:space="preserve"> в сетевом издании</w:t>
      </w:r>
      <w:r w:rsidR="00A82112" w:rsidRPr="00693A02">
        <w:t xml:space="preserve"> </w:t>
      </w:r>
      <w:r w:rsidR="003E358C" w:rsidRPr="00693A02">
        <w:t xml:space="preserve">«Информационный портал Тбилисского района» </w:t>
      </w:r>
      <w:r w:rsidR="000E65D3" w:rsidRPr="00693A02">
        <w:t>https://info-tbilisskaya.ru</w:t>
      </w:r>
      <w:r w:rsidR="003E358C" w:rsidRPr="00693A02">
        <w:t>.</w:t>
      </w:r>
      <w:r w:rsidR="000E65D3" w:rsidRPr="00693A02">
        <w:t xml:space="preserve">, а также размещение на официальном сайте администрации </w:t>
      </w:r>
      <w:proofErr w:type="spellStart"/>
      <w:r w:rsidR="000E65D3" w:rsidRPr="00693A02">
        <w:t>Ванновского</w:t>
      </w:r>
      <w:proofErr w:type="spellEnd"/>
      <w:r w:rsidR="000E65D3" w:rsidRPr="00693A02">
        <w:t xml:space="preserve"> сельского поселения Тбилисского района.</w:t>
      </w:r>
    </w:p>
    <w:p w:rsidR="003E358C" w:rsidRPr="00693A02" w:rsidRDefault="00BE6373" w:rsidP="00693A02">
      <w:r w:rsidRPr="00693A02">
        <w:t>4</w:t>
      </w:r>
      <w:r w:rsidR="003E358C" w:rsidRPr="00693A02">
        <w:t xml:space="preserve">. </w:t>
      </w:r>
      <w:proofErr w:type="gramStart"/>
      <w:r w:rsidR="003E358C" w:rsidRPr="00693A02">
        <w:t>Контроль за</w:t>
      </w:r>
      <w:proofErr w:type="gramEnd"/>
      <w:r w:rsidR="003E358C" w:rsidRPr="00693A02">
        <w:t xml:space="preserve"> исполнением настоящего постановления оставляю за собой. </w:t>
      </w:r>
    </w:p>
    <w:p w:rsidR="003E358C" w:rsidRPr="00693A02" w:rsidRDefault="00BE6373" w:rsidP="00693A02">
      <w:r w:rsidRPr="00693A02">
        <w:t>5</w:t>
      </w:r>
      <w:r w:rsidR="003E358C" w:rsidRPr="00693A02">
        <w:t>. Настоящее постан</w:t>
      </w:r>
      <w:r w:rsidR="000E65D3" w:rsidRPr="00693A02">
        <w:t>овление вступает в силу со дня его</w:t>
      </w:r>
      <w:r w:rsidR="003E358C" w:rsidRPr="00693A02">
        <w:t xml:space="preserve"> официального опубликования.</w:t>
      </w:r>
    </w:p>
    <w:p w:rsidR="0065541A" w:rsidRPr="00693A02" w:rsidRDefault="0065541A" w:rsidP="00693A02"/>
    <w:p w:rsidR="0065541A" w:rsidRPr="00693A02" w:rsidRDefault="0065541A" w:rsidP="00693A02"/>
    <w:p w:rsidR="0065541A" w:rsidRPr="00693A02" w:rsidRDefault="0065541A" w:rsidP="00693A02"/>
    <w:p w:rsidR="00A82112" w:rsidRPr="00693A02" w:rsidRDefault="003E358C" w:rsidP="00693A02">
      <w:r w:rsidRPr="00693A02">
        <w:t xml:space="preserve">Глава </w:t>
      </w:r>
    </w:p>
    <w:p w:rsidR="003E358C" w:rsidRPr="00693A02" w:rsidRDefault="003E358C" w:rsidP="00693A02">
      <w:proofErr w:type="spellStart"/>
      <w:r w:rsidRPr="00693A02">
        <w:t>Ванновского</w:t>
      </w:r>
      <w:proofErr w:type="spellEnd"/>
      <w:r w:rsidRPr="00693A02">
        <w:t xml:space="preserve"> сельского</w:t>
      </w:r>
      <w:r w:rsidR="00A82112" w:rsidRPr="00693A02">
        <w:t xml:space="preserve"> </w:t>
      </w:r>
      <w:r w:rsidRPr="00693A02">
        <w:t>поселения</w:t>
      </w:r>
    </w:p>
    <w:p w:rsidR="00A82112" w:rsidRPr="00693A02" w:rsidRDefault="003E358C" w:rsidP="00693A02">
      <w:r w:rsidRPr="00693A02">
        <w:t>Тбилисского район</w:t>
      </w:r>
      <w:r w:rsidR="00A82112" w:rsidRPr="00693A02">
        <w:t>а</w:t>
      </w:r>
    </w:p>
    <w:p w:rsidR="0065541A" w:rsidRPr="00693A02" w:rsidRDefault="003E358C" w:rsidP="00693A02">
      <w:r w:rsidRPr="00693A02">
        <w:t xml:space="preserve">А.Н. </w:t>
      </w:r>
      <w:proofErr w:type="spellStart"/>
      <w:r w:rsidRPr="00693A02">
        <w:t>Трубицын</w:t>
      </w:r>
      <w:proofErr w:type="spellEnd"/>
    </w:p>
    <w:p w:rsidR="0065541A" w:rsidRPr="00693A02" w:rsidRDefault="0065541A" w:rsidP="00693A02"/>
    <w:p w:rsidR="00A82112" w:rsidRPr="00693A02" w:rsidRDefault="00A82112" w:rsidP="00693A02"/>
    <w:p w:rsidR="00A82112" w:rsidRPr="00693A02" w:rsidRDefault="00A82112" w:rsidP="00693A02"/>
    <w:p w:rsidR="003E358C" w:rsidRPr="00693A02" w:rsidRDefault="0065541A" w:rsidP="00693A02">
      <w:r w:rsidRPr="00693A02">
        <w:t>У</w:t>
      </w:r>
      <w:r w:rsidR="00BE6373" w:rsidRPr="00693A02">
        <w:t xml:space="preserve">тверждено </w:t>
      </w:r>
    </w:p>
    <w:p w:rsidR="003E358C" w:rsidRPr="00693A02" w:rsidRDefault="003E358C" w:rsidP="00693A02">
      <w:r w:rsidRPr="00693A02">
        <w:t>постановлени</w:t>
      </w:r>
      <w:r w:rsidR="00BE6373" w:rsidRPr="00693A02">
        <w:t>ем</w:t>
      </w:r>
      <w:r w:rsidRPr="00693A02">
        <w:t xml:space="preserve"> администрации</w:t>
      </w:r>
    </w:p>
    <w:p w:rsidR="003E358C" w:rsidRPr="00693A02" w:rsidRDefault="003E358C" w:rsidP="00693A02">
      <w:proofErr w:type="spellStart"/>
      <w:r w:rsidRPr="00693A02">
        <w:t>Ванновского</w:t>
      </w:r>
      <w:proofErr w:type="spellEnd"/>
      <w:r w:rsidRPr="00693A02">
        <w:t xml:space="preserve"> сельского поселения</w:t>
      </w:r>
    </w:p>
    <w:p w:rsidR="003E358C" w:rsidRPr="00693A02" w:rsidRDefault="003E358C" w:rsidP="00693A02">
      <w:r w:rsidRPr="00693A02">
        <w:lastRenderedPageBreak/>
        <w:t xml:space="preserve">Тбилисского района </w:t>
      </w:r>
    </w:p>
    <w:p w:rsidR="003E358C" w:rsidRPr="00693A02" w:rsidRDefault="003E358C" w:rsidP="00693A02">
      <w:r w:rsidRPr="00693A02">
        <w:t xml:space="preserve">от </w:t>
      </w:r>
      <w:r w:rsidR="00937CA6">
        <w:t>____________________</w:t>
      </w:r>
      <w:bookmarkStart w:id="0" w:name="_GoBack"/>
      <w:bookmarkEnd w:id="0"/>
    </w:p>
    <w:p w:rsidR="003E358C" w:rsidRPr="00693A02" w:rsidRDefault="003E358C" w:rsidP="00693A02"/>
    <w:p w:rsidR="00A82112" w:rsidRPr="00693A02" w:rsidRDefault="00A82112" w:rsidP="00693A02"/>
    <w:p w:rsidR="003E358C" w:rsidRPr="00693A02" w:rsidRDefault="003E358C" w:rsidP="00693A02">
      <w:pPr>
        <w:ind w:firstLine="0"/>
        <w:jc w:val="center"/>
        <w:rPr>
          <w:rFonts w:cs="Arial"/>
          <w:b/>
        </w:rPr>
      </w:pPr>
      <w:r w:rsidRPr="00693A02">
        <w:rPr>
          <w:rFonts w:cs="Arial"/>
          <w:b/>
        </w:rPr>
        <w:t>Положение</w:t>
      </w:r>
    </w:p>
    <w:p w:rsidR="003E358C" w:rsidRPr="00693A02" w:rsidRDefault="003E358C" w:rsidP="00693A02">
      <w:pPr>
        <w:ind w:firstLine="0"/>
        <w:jc w:val="center"/>
        <w:rPr>
          <w:rFonts w:cs="Arial"/>
          <w:b/>
        </w:rPr>
      </w:pPr>
      <w:proofErr w:type="gramStart"/>
      <w:r w:rsidRPr="00693A02">
        <w:rPr>
          <w:rFonts w:cs="Arial"/>
          <w:b/>
        </w:rPr>
        <w:t>о выдаче разрешения на выполнение авиационных работ, парашютных прыжков, демонстрационных полетов воздушных судов,</w:t>
      </w:r>
      <w:r w:rsidR="00A82112" w:rsidRPr="00693A02">
        <w:rPr>
          <w:rFonts w:cs="Arial"/>
          <w:b/>
        </w:rPr>
        <w:t xml:space="preserve"> </w:t>
      </w:r>
      <w:r w:rsidR="00CD3D8D" w:rsidRPr="00693A02">
        <w:rPr>
          <w:rFonts w:cs="Arial"/>
          <w:b/>
        </w:rPr>
        <w:t>полетов беспилотных воздушных судов (за исключением полетов</w:t>
      </w:r>
      <w:r w:rsidR="00A82112" w:rsidRPr="00693A02">
        <w:rPr>
          <w:rFonts w:cs="Arial"/>
          <w:b/>
        </w:rPr>
        <w:t xml:space="preserve"> </w:t>
      </w:r>
      <w:r w:rsidR="00CD3D8D" w:rsidRPr="00693A02">
        <w:rPr>
          <w:rFonts w:cs="Arial"/>
          <w:b/>
        </w:rPr>
        <w:t>беспилотных воздушных судов с максимальной взлетной массой менее 0,25 кг.),</w:t>
      </w:r>
      <w:r w:rsidR="00A82112" w:rsidRPr="00693A02">
        <w:rPr>
          <w:rFonts w:cs="Arial"/>
          <w:b/>
        </w:rPr>
        <w:t xml:space="preserve"> </w:t>
      </w:r>
      <w:r w:rsidRPr="00693A02">
        <w:rPr>
          <w:rFonts w:cs="Arial"/>
          <w:b/>
        </w:rPr>
        <w:t xml:space="preserve">подъемов привязных аэростатов над населенными пунктами </w:t>
      </w:r>
      <w:proofErr w:type="spellStart"/>
      <w:r w:rsidRPr="00693A02">
        <w:rPr>
          <w:rFonts w:cs="Arial"/>
          <w:b/>
        </w:rPr>
        <w:t>Ванновского</w:t>
      </w:r>
      <w:proofErr w:type="spellEnd"/>
      <w:r w:rsidRPr="00693A02">
        <w:rPr>
          <w:rFonts w:cs="Arial"/>
          <w:b/>
        </w:rPr>
        <w:t xml:space="preserve"> сельского</w:t>
      </w:r>
      <w:r w:rsidR="00A82112" w:rsidRPr="00693A02">
        <w:rPr>
          <w:rFonts w:cs="Arial"/>
          <w:b/>
        </w:rPr>
        <w:t xml:space="preserve"> </w:t>
      </w:r>
      <w:r w:rsidRPr="00693A02">
        <w:rPr>
          <w:rFonts w:cs="Arial"/>
          <w:b/>
        </w:rPr>
        <w:t xml:space="preserve">поселения Тбилисского района, а также на выполнение посадки (взлета) на расположенные в границах населенных пунктов </w:t>
      </w:r>
      <w:proofErr w:type="spellStart"/>
      <w:r w:rsidRPr="00693A02">
        <w:rPr>
          <w:rFonts w:cs="Arial"/>
          <w:b/>
        </w:rPr>
        <w:t>Ванновского</w:t>
      </w:r>
      <w:proofErr w:type="spellEnd"/>
      <w:r w:rsidRPr="00693A02">
        <w:rPr>
          <w:rFonts w:cs="Arial"/>
          <w:b/>
        </w:rPr>
        <w:t xml:space="preserve"> сельского</w:t>
      </w:r>
      <w:r w:rsidR="00A82112" w:rsidRPr="00693A02">
        <w:rPr>
          <w:rFonts w:cs="Arial"/>
          <w:b/>
        </w:rPr>
        <w:t xml:space="preserve"> </w:t>
      </w:r>
      <w:r w:rsidRPr="00693A02">
        <w:rPr>
          <w:rFonts w:cs="Arial"/>
          <w:b/>
        </w:rPr>
        <w:t>поселения Тбилисского района площадки, сведения</w:t>
      </w:r>
      <w:proofErr w:type="gramEnd"/>
      <w:r w:rsidRPr="00693A02">
        <w:rPr>
          <w:rFonts w:cs="Arial"/>
          <w:b/>
        </w:rPr>
        <w:t xml:space="preserve"> </w:t>
      </w:r>
      <w:proofErr w:type="gramStart"/>
      <w:r w:rsidRPr="00693A02">
        <w:rPr>
          <w:rFonts w:cs="Arial"/>
          <w:b/>
        </w:rPr>
        <w:t>о которых не опубликованы в документах аэронавигационной информации</w:t>
      </w:r>
      <w:proofErr w:type="gramEnd"/>
    </w:p>
    <w:p w:rsidR="003E358C" w:rsidRPr="00693A02" w:rsidRDefault="003E358C" w:rsidP="00693A02"/>
    <w:p w:rsidR="003E358C" w:rsidRPr="00693A02" w:rsidRDefault="003E358C" w:rsidP="00693A02">
      <w:r w:rsidRPr="00693A02">
        <w:t>Раздел I. ОБЩИЕ ПОЛОЖЕНИЯ</w:t>
      </w:r>
    </w:p>
    <w:p w:rsidR="003E358C" w:rsidRPr="00693A02" w:rsidRDefault="003E358C" w:rsidP="00693A02">
      <w:r w:rsidRPr="00693A02">
        <w:t xml:space="preserve">1.1. </w:t>
      </w:r>
      <w:proofErr w:type="gramStart"/>
      <w:r w:rsidRPr="00693A02">
        <w:t xml:space="preserve">Настоящее Положение определяет порядок выдачи разрешения на выполнение авиационных работ, парашютных прыжков, демонстрационных полетов воздушных судов, </w:t>
      </w:r>
      <w:r w:rsidR="00CD3D8D" w:rsidRPr="00693A02">
        <w:t>полетов беспилотных воздушных судов (за исключением полетов</w:t>
      </w:r>
      <w:r w:rsidR="00A82112" w:rsidRPr="00693A02">
        <w:t xml:space="preserve"> </w:t>
      </w:r>
      <w:r w:rsidR="00CD3D8D" w:rsidRPr="00693A02">
        <w:t xml:space="preserve">беспилотных воздушных судов с максимальной взлетной массой менее 0,25 кг.), </w:t>
      </w:r>
      <w:r w:rsidRPr="00693A02">
        <w:t xml:space="preserve">подъемов привязных аэростатов над населенными пунктами </w:t>
      </w:r>
      <w:proofErr w:type="spellStart"/>
      <w:r w:rsidRPr="00693A02">
        <w:t>Ванновского</w:t>
      </w:r>
      <w:proofErr w:type="spellEnd"/>
      <w:r w:rsidRPr="00693A02">
        <w:t xml:space="preserve"> сельского поселения Тбилисского района, а также на выполнение посадки (взлета) на расположенные в границах населенных пунктов </w:t>
      </w:r>
      <w:proofErr w:type="spellStart"/>
      <w:r w:rsidRPr="00693A02">
        <w:t>Ванновского</w:t>
      </w:r>
      <w:proofErr w:type="spellEnd"/>
      <w:r w:rsidRPr="00693A02">
        <w:t xml:space="preserve"> сельского поселения Тбилисского</w:t>
      </w:r>
      <w:proofErr w:type="gramEnd"/>
      <w:r w:rsidRPr="00693A02">
        <w:t xml:space="preserve"> </w:t>
      </w:r>
      <w:proofErr w:type="gramStart"/>
      <w:r w:rsidRPr="00693A02">
        <w:t xml:space="preserve">района площадки, сведения о которых не опубликованы в документах аэронавигационной информации (далее - Разрешение), уведомления от отказе в выдаче разрешения на выполнение авиационных работ, парашютных прыжков, демонстрационных полетов воздушных судов, </w:t>
      </w:r>
      <w:r w:rsidR="00CD3D8D" w:rsidRPr="00693A02">
        <w:t>полетов беспилотных воздушных судов (за исключением полетов</w:t>
      </w:r>
      <w:r w:rsidR="00A82112" w:rsidRPr="00693A02">
        <w:t xml:space="preserve"> </w:t>
      </w:r>
      <w:r w:rsidR="00CD3D8D" w:rsidRPr="00693A02">
        <w:t xml:space="preserve">беспилотных воздушных судов с максимальной взлетной массой менее 0,25 кг.), </w:t>
      </w:r>
      <w:r w:rsidRPr="00693A02">
        <w:t xml:space="preserve">подъемов привязных аэростатов над населенными пунктами </w:t>
      </w:r>
      <w:proofErr w:type="spellStart"/>
      <w:r w:rsidRPr="00693A02">
        <w:t>Ванновского</w:t>
      </w:r>
      <w:proofErr w:type="spellEnd"/>
      <w:r w:rsidRPr="00693A02">
        <w:t xml:space="preserve"> сельского поселения</w:t>
      </w:r>
      <w:r w:rsidR="00A82112" w:rsidRPr="00693A02">
        <w:t xml:space="preserve"> </w:t>
      </w:r>
      <w:r w:rsidRPr="00693A02">
        <w:t>Тбилисского района, а также на</w:t>
      </w:r>
      <w:proofErr w:type="gramEnd"/>
      <w:r w:rsidRPr="00693A02">
        <w:t xml:space="preserve"> выполнение посадки (взлета) на расположенные в границах населенных пунктов </w:t>
      </w:r>
      <w:proofErr w:type="spellStart"/>
      <w:r w:rsidRPr="00693A02">
        <w:t>Ванновского</w:t>
      </w:r>
      <w:proofErr w:type="spellEnd"/>
      <w:r w:rsidRPr="00693A02">
        <w:t xml:space="preserve"> сельского</w:t>
      </w:r>
      <w:r w:rsidR="00A82112" w:rsidRPr="00693A02">
        <w:t xml:space="preserve"> </w:t>
      </w:r>
      <w:r w:rsidRPr="00693A02">
        <w:t xml:space="preserve">поселения Тбилисского района площадки, сведения о которых не опубликованы в документах аэронавигационной информации (далее - уведомление </w:t>
      </w:r>
      <w:proofErr w:type="gramStart"/>
      <w:r w:rsidRPr="00693A02">
        <w:t>от</w:t>
      </w:r>
      <w:proofErr w:type="gramEnd"/>
      <w:r w:rsidRPr="00693A02">
        <w:t xml:space="preserve"> </w:t>
      </w:r>
      <w:proofErr w:type="gramStart"/>
      <w:r w:rsidRPr="00693A02">
        <w:t>отказе</w:t>
      </w:r>
      <w:proofErr w:type="gramEnd"/>
      <w:r w:rsidRPr="00693A02">
        <w:t xml:space="preserve"> в выдаче Разрешения). </w:t>
      </w:r>
    </w:p>
    <w:p w:rsidR="003E358C" w:rsidRPr="00693A02" w:rsidRDefault="003E358C" w:rsidP="00693A02">
      <w:r w:rsidRPr="00693A02">
        <w:t xml:space="preserve">Действие данного Положения не распространяется на правоотношения, связанные с использованием воздушного пространства над населенными пунктами </w:t>
      </w:r>
      <w:proofErr w:type="spellStart"/>
      <w:r w:rsidRPr="00693A02">
        <w:t>Ванновского</w:t>
      </w:r>
      <w:proofErr w:type="spellEnd"/>
      <w:r w:rsidRPr="00693A02">
        <w:t xml:space="preserve"> сельского</w:t>
      </w:r>
      <w:r w:rsidR="00A82112" w:rsidRPr="00693A02">
        <w:t xml:space="preserve"> </w:t>
      </w:r>
      <w:r w:rsidRPr="00693A02">
        <w:t>поселения Тбилисского района в запретных зонах, а также в зонах ограничения полетов, деятельность в которых осуществляется на постоянной основе.</w:t>
      </w:r>
    </w:p>
    <w:p w:rsidR="003E358C" w:rsidRPr="00693A02" w:rsidRDefault="003E358C" w:rsidP="00693A02"/>
    <w:p w:rsidR="003E358C" w:rsidRPr="00693A02" w:rsidRDefault="003E358C" w:rsidP="00693A02">
      <w:r w:rsidRPr="00693A02">
        <w:t>Раздел II. ПОРЯДОК ВЫДАЧИ РАЗРЕШЕНИЯ</w:t>
      </w:r>
    </w:p>
    <w:p w:rsidR="003E358C" w:rsidRPr="00693A02" w:rsidRDefault="003E358C" w:rsidP="00693A02">
      <w:r w:rsidRPr="00693A02">
        <w:t xml:space="preserve">2.1. </w:t>
      </w:r>
      <w:proofErr w:type="gramStart"/>
      <w:r w:rsidRPr="00693A02">
        <w:t xml:space="preserve">Для получения Разрешения юридические, физические лица, в том числе индивидуальные предприниматели или их уполномоченные представители (далее — заявитель) в срок не позднее, чем за 15 рабочих дней до дня планируемого выполнения авиационных работ, парашютных прыжков, демонстрационных полетов воздушных судов, </w:t>
      </w:r>
      <w:r w:rsidR="003402CB" w:rsidRPr="00693A02">
        <w:t>полетов беспилотных воздушных судов (за исключением полетов</w:t>
      </w:r>
      <w:r w:rsidR="00A82112" w:rsidRPr="00693A02">
        <w:t xml:space="preserve"> </w:t>
      </w:r>
      <w:r w:rsidR="003402CB" w:rsidRPr="00693A02">
        <w:t>беспилотных воздушных судов с максимальной взлетной массой менее 0,25 кг.),</w:t>
      </w:r>
      <w:r w:rsidR="00A82112" w:rsidRPr="00693A02">
        <w:t xml:space="preserve"> </w:t>
      </w:r>
      <w:r w:rsidRPr="00693A02">
        <w:t>подъемов привязных аэростатов над населенными</w:t>
      </w:r>
      <w:proofErr w:type="gramEnd"/>
      <w:r w:rsidRPr="00693A02">
        <w:t xml:space="preserve"> </w:t>
      </w:r>
      <w:proofErr w:type="gramStart"/>
      <w:r w:rsidRPr="00693A02">
        <w:t xml:space="preserve">пунктами </w:t>
      </w:r>
      <w:proofErr w:type="spellStart"/>
      <w:r w:rsidRPr="00693A02">
        <w:t>Ванновского</w:t>
      </w:r>
      <w:proofErr w:type="spellEnd"/>
      <w:r w:rsidRPr="00693A02">
        <w:t xml:space="preserve"> сельского поселения Тбилисского района, посадки (взлета) на расположенные в границах населенных пунктов </w:t>
      </w:r>
      <w:proofErr w:type="spellStart"/>
      <w:r w:rsidRPr="00693A02">
        <w:t>Ванновского</w:t>
      </w:r>
      <w:proofErr w:type="spellEnd"/>
      <w:r w:rsidRPr="00693A02">
        <w:t xml:space="preserve"> сельского поселения Тбилисского района площадки, сведения о которых не опубликованы в документах аэронавигационной информации, направляют в администрацию </w:t>
      </w:r>
      <w:proofErr w:type="spellStart"/>
      <w:r w:rsidRPr="00693A02">
        <w:t>Ванновского</w:t>
      </w:r>
      <w:proofErr w:type="spellEnd"/>
      <w:r w:rsidRPr="00693A02">
        <w:t xml:space="preserve"> сельского поселения </w:t>
      </w:r>
      <w:r w:rsidRPr="00693A02">
        <w:lastRenderedPageBreak/>
        <w:t>Тбилисского района заявление о выдаче разрешения по форме, утвержденной Приложением №2 к настоящему постановлению.</w:t>
      </w:r>
      <w:proofErr w:type="gramEnd"/>
    </w:p>
    <w:p w:rsidR="003E358C" w:rsidRPr="00693A02" w:rsidRDefault="003E358C" w:rsidP="00693A02">
      <w:r w:rsidRPr="00693A02">
        <w:t xml:space="preserve">Прием заявлений, выдача разрешения или уведомления об отказе в выдаче разрешения осуществляется администрацией </w:t>
      </w:r>
      <w:proofErr w:type="spellStart"/>
      <w:r w:rsidRPr="00693A02">
        <w:t>Ванновского</w:t>
      </w:r>
      <w:proofErr w:type="spellEnd"/>
      <w:r w:rsidRPr="00693A02">
        <w:t xml:space="preserve"> сельского поселения Тбилисского района</w:t>
      </w:r>
      <w:r w:rsidR="00A82112" w:rsidRPr="00693A02">
        <w:t xml:space="preserve"> </w:t>
      </w:r>
      <w:r w:rsidRPr="00693A02">
        <w:t xml:space="preserve">(далее - Уполномоченный орган) по адресу: 352351, Краснодарский край, Тбилисский район, с. </w:t>
      </w:r>
      <w:proofErr w:type="spellStart"/>
      <w:r w:rsidRPr="00693A02">
        <w:t>Ванновское</w:t>
      </w:r>
      <w:proofErr w:type="spellEnd"/>
      <w:r w:rsidRPr="00693A02">
        <w:t>, ул. Ленина, 64.</w:t>
      </w:r>
    </w:p>
    <w:p w:rsidR="003E358C" w:rsidRPr="00693A02" w:rsidRDefault="003E358C" w:rsidP="00693A02">
      <w:r w:rsidRPr="00693A02">
        <w:t>2.2. К заявлению прилагаются следующие документы:</w:t>
      </w:r>
    </w:p>
    <w:p w:rsidR="003E358C" w:rsidRPr="00693A02" w:rsidRDefault="003E358C" w:rsidP="00693A02">
      <w:r w:rsidRPr="00693A02">
        <w:t>1) копия документа, удостоверяющего личность заявителя (если заявителем является физическое лицо, в том числе индивидуальный предприниматель);</w:t>
      </w:r>
    </w:p>
    <w:p w:rsidR="003E358C" w:rsidRPr="00693A02" w:rsidRDefault="003E358C" w:rsidP="00693A02">
      <w:r w:rsidRPr="00693A02">
        <w:t>2) копия документа, подтверждающего полномочия лица на осуществление действий от имени заявителя (в случае обращения представителя заявителя);</w:t>
      </w:r>
    </w:p>
    <w:p w:rsidR="003E358C" w:rsidRPr="00693A02" w:rsidRDefault="003E358C" w:rsidP="00693A02">
      <w:r w:rsidRPr="00693A02">
        <w:t>3) копия правоустанавливающего документа на воздушное судно либо выписка из Единого государственного реестра прав на воздушные суда и сделок с ними;</w:t>
      </w:r>
    </w:p>
    <w:p w:rsidR="003E358C" w:rsidRPr="00693A02" w:rsidRDefault="003E358C" w:rsidP="00693A02">
      <w:r w:rsidRPr="00693A02">
        <w:t xml:space="preserve">4) копия </w:t>
      </w:r>
      <w:proofErr w:type="gramStart"/>
      <w:r w:rsidRPr="00693A02">
        <w:t>договора обязательного страхования ответственности владельца воздушного судна</w:t>
      </w:r>
      <w:proofErr w:type="gramEnd"/>
      <w:r w:rsidRPr="00693A02">
        <w:t xml:space="preserve"> перед третьими лицами в соответствии с Воздушным кодексом Российской Федерации или полис (сертификат) к данному договору.</w:t>
      </w:r>
    </w:p>
    <w:p w:rsidR="003E358C" w:rsidRPr="00693A02" w:rsidRDefault="003E358C" w:rsidP="00693A02">
      <w:r w:rsidRPr="00693A02">
        <w:t>2.2.1. Перечень документов, запрашиваемых в рамках межведомственного взаимодействия:</w:t>
      </w:r>
    </w:p>
    <w:p w:rsidR="003E358C" w:rsidRPr="00693A02" w:rsidRDefault="003E358C" w:rsidP="00693A02">
      <w:r w:rsidRPr="00693A02">
        <w:t>1) Выписка из Единого государственного реестра прав на воздушные суда и сделок с ними;</w:t>
      </w:r>
    </w:p>
    <w:p w:rsidR="003E358C" w:rsidRPr="00693A02" w:rsidRDefault="003E358C" w:rsidP="00693A02">
      <w:r w:rsidRPr="00693A02">
        <w:t>2) Выписка из базы данных о беспилотных воздушных судах Федерального агентства воздушного транспорта.</w:t>
      </w:r>
    </w:p>
    <w:p w:rsidR="003E358C" w:rsidRPr="00693A02" w:rsidRDefault="003E358C" w:rsidP="00693A02">
      <w:r w:rsidRPr="00693A02">
        <w:t xml:space="preserve">2.2.2. Предоставление документов, указанных в подпунктах 3-4 пункта 2.2 раздела II настоящего Положения, не требуется, если заявитель является обладателем сертификата </w:t>
      </w:r>
      <w:proofErr w:type="spellStart"/>
      <w:r w:rsidRPr="00693A02">
        <w:t>эксплуатанта</w:t>
      </w:r>
      <w:proofErr w:type="spellEnd"/>
      <w:r w:rsidRPr="00693A02">
        <w:t xml:space="preserve">, выданного в соответствии с требованиями Приказа Минтранса России от 13 августа 2015 года № 246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юридических лиц, индивидуальных предпринимателей, осуществляющих коммерческие воздушные перевозки, требованиям федеральных авиационных правил». Заявитель предоставляет копию сертификата (свидетельства) </w:t>
      </w:r>
      <w:proofErr w:type="spellStart"/>
      <w:r w:rsidRPr="00693A02">
        <w:t>эксплуатанта</w:t>
      </w:r>
      <w:proofErr w:type="spellEnd"/>
      <w:r w:rsidRPr="00693A02">
        <w:t>.</w:t>
      </w:r>
    </w:p>
    <w:p w:rsidR="003E358C" w:rsidRPr="00693A02" w:rsidRDefault="003E358C" w:rsidP="00693A02">
      <w:r w:rsidRPr="00693A02">
        <w:t xml:space="preserve">2.2.3. Предоставление документов, указанных в подпунктах 3-4 пункта 2.2 раздела II настоящего Положения, не требуется, если заявитель относится к государственной авиации. Заявитель </w:t>
      </w:r>
      <w:proofErr w:type="gramStart"/>
      <w:r w:rsidRPr="00693A02">
        <w:t>предоставляет документ</w:t>
      </w:r>
      <w:proofErr w:type="gramEnd"/>
      <w:r w:rsidRPr="00693A02">
        <w:t>, подтверждающий годность заявленного государственного воздушного судна к эксплуатации (выписка из формуляра воздушного судна с записью о годности к эксплуатации).</w:t>
      </w:r>
    </w:p>
    <w:p w:rsidR="003402CB" w:rsidRPr="00693A02" w:rsidRDefault="003E358C" w:rsidP="00693A02">
      <w:r w:rsidRPr="00693A02">
        <w:t>2.2.4. Предоставление документов, указанных в подпунктах 3-4 пункта 2.2 раздела II настоящего Положения, не требуется при выполнении работ на сверхлегком пилотируемом гражданском воздушном судне с массой конструкции 115 килограммов и менее и при выполнении полетов беспилотных гражданских воздушных судов с максимальной взлетной массой 30 килограммов и менее.</w:t>
      </w:r>
    </w:p>
    <w:p w:rsidR="003E358C" w:rsidRPr="00693A02" w:rsidRDefault="003E358C" w:rsidP="00693A02">
      <w:r w:rsidRPr="00693A02">
        <w:t>2.3. Заявление регистрируется в Уполномоченном органе в день его поступления.</w:t>
      </w:r>
    </w:p>
    <w:p w:rsidR="003E358C" w:rsidRPr="00693A02" w:rsidRDefault="003E358C" w:rsidP="00693A02">
      <w:r w:rsidRPr="00693A02">
        <w:t>2.4. Заявление рассматривается Уполномоченным органом в течение 5 рабочих дней со дня регистрации в Уполномоченном органе.</w:t>
      </w:r>
    </w:p>
    <w:p w:rsidR="003E358C" w:rsidRPr="00693A02" w:rsidRDefault="003E358C" w:rsidP="00693A02">
      <w:r w:rsidRPr="00693A02">
        <w:t>2.5. Уведомление об отказе в выдаче разрешения принимается по следующим основаниям:</w:t>
      </w:r>
    </w:p>
    <w:p w:rsidR="003E358C" w:rsidRPr="00693A02" w:rsidRDefault="003E358C" w:rsidP="00693A02">
      <w:r w:rsidRPr="00693A02">
        <w:t>1) заявителем не представлены документы, указанные в пункте 2.2 раздела II, подпунктах 2.2.1, 2.2.2, 2.2.3 пункта 2.2 раздела II настоящего Положения;</w:t>
      </w:r>
    </w:p>
    <w:p w:rsidR="003E358C" w:rsidRPr="00693A02" w:rsidRDefault="003E358C" w:rsidP="00693A02">
      <w:r w:rsidRPr="00693A02">
        <w:lastRenderedPageBreak/>
        <w:t>2) заявление о выдаче разрешения оформлено с нарушением требований настоящего Положения либо направлено в Уполномоченный орган с нарушением сроков, указанных в пункте 2.1 раздела II настоящего Положения.</w:t>
      </w:r>
    </w:p>
    <w:p w:rsidR="003E358C" w:rsidRPr="00693A02" w:rsidRDefault="003E358C" w:rsidP="00693A02">
      <w:r w:rsidRPr="00693A02">
        <w:t xml:space="preserve">2.6. При отсутствии оснований, предусмотренных пунктом 2.5 раздела II настоящего Положения, принимается решение о выдаче разрешения, утверждаемого главой </w:t>
      </w:r>
      <w:proofErr w:type="spellStart"/>
      <w:r w:rsidRPr="00693A02">
        <w:t>Ванновского</w:t>
      </w:r>
      <w:proofErr w:type="spellEnd"/>
      <w:r w:rsidRPr="00693A02">
        <w:t xml:space="preserve"> сельского поселения Тбилисского района в установленном законодательством порядке.</w:t>
      </w:r>
    </w:p>
    <w:p w:rsidR="003E358C" w:rsidRPr="00693A02" w:rsidRDefault="003E358C" w:rsidP="00693A02">
      <w:r w:rsidRPr="00693A02">
        <w:t xml:space="preserve">2.7. Решение о выдаче Разрешения или уведомление об отказе в выдаче Разрешения принимается главой </w:t>
      </w:r>
      <w:proofErr w:type="spellStart"/>
      <w:r w:rsidRPr="00693A02">
        <w:t>Ванновского</w:t>
      </w:r>
      <w:proofErr w:type="spellEnd"/>
      <w:r w:rsidRPr="00693A02">
        <w:t xml:space="preserve"> сельского поселения Тбилисского района, либо лицом, исполняющим его обязанности, по основаниям, установленным в пунктах 2.5 и 2.6 раздела II настоящего Положения. Разрешение или уведомление об отказе в выдаче Разрешения подписывается главой </w:t>
      </w:r>
      <w:proofErr w:type="spellStart"/>
      <w:r w:rsidRPr="00693A02">
        <w:t>Ванновского</w:t>
      </w:r>
      <w:proofErr w:type="spellEnd"/>
      <w:r w:rsidRPr="00693A02">
        <w:t xml:space="preserve"> сельского</w:t>
      </w:r>
      <w:r w:rsidR="00A82112" w:rsidRPr="00693A02">
        <w:t xml:space="preserve"> </w:t>
      </w:r>
      <w:r w:rsidRPr="00693A02">
        <w:t>поселения Тбилисского района либо лицом, исполняющим его обязанности.</w:t>
      </w:r>
    </w:p>
    <w:p w:rsidR="003E358C" w:rsidRPr="00693A02" w:rsidRDefault="003E358C" w:rsidP="00693A02">
      <w:r w:rsidRPr="00693A02">
        <w:t>Указанные Разрешение или уведомление об отказе в выдаче Разрешения выдаются заявителю способом, указанным в заявлении, не позднее 7 рабочих дней со дня его регистрации в Уполномоченном органе.</w:t>
      </w:r>
    </w:p>
    <w:p w:rsidR="003E358C" w:rsidRPr="00693A02" w:rsidRDefault="003E358C" w:rsidP="00693A02">
      <w:proofErr w:type="gramStart"/>
      <w:r w:rsidRPr="00693A02">
        <w:t>В целях выполнения авиационных работ и парашютных прыжков, а также демонстрационных полетов над населенными пунктами пользователю воздушного пространства помимо Разрешения, выданного органом местного самоуправления, также необходимо получить разрешение и условия на использование воздушного пространства от соответствующих оперативных органов Единой системы организации воздушного движения Российской Федерации на основании пункта 40.5 Федеральных авиационных правил "Организация планирования использования воздушного пространства Российской Федерации", утвержденных</w:t>
      </w:r>
      <w:proofErr w:type="gramEnd"/>
      <w:r w:rsidRPr="00693A02">
        <w:t xml:space="preserve"> приказом Минтранса России от 16 января 2012 г. № 6.</w:t>
      </w:r>
    </w:p>
    <w:p w:rsidR="003402CB" w:rsidRPr="00693A02" w:rsidRDefault="003402CB" w:rsidP="00693A02"/>
    <w:p w:rsidR="0065541A" w:rsidRPr="00693A02" w:rsidRDefault="0065541A" w:rsidP="00693A02"/>
    <w:p w:rsidR="003402CB" w:rsidRPr="00693A02" w:rsidRDefault="003402CB" w:rsidP="00693A02"/>
    <w:p w:rsidR="00A82112" w:rsidRPr="00693A02" w:rsidRDefault="003E358C" w:rsidP="00693A02">
      <w:r w:rsidRPr="00693A02">
        <w:t xml:space="preserve">Глава </w:t>
      </w:r>
    </w:p>
    <w:p w:rsidR="003E358C" w:rsidRPr="00693A02" w:rsidRDefault="003E358C" w:rsidP="00693A02">
      <w:proofErr w:type="spellStart"/>
      <w:r w:rsidRPr="00693A02">
        <w:t>Ванновского</w:t>
      </w:r>
      <w:proofErr w:type="spellEnd"/>
      <w:r w:rsidRPr="00693A02">
        <w:t xml:space="preserve"> сельского поселения</w:t>
      </w:r>
    </w:p>
    <w:p w:rsidR="00A82112" w:rsidRPr="00693A02" w:rsidRDefault="00A82112" w:rsidP="00693A02">
      <w:r w:rsidRPr="00693A02">
        <w:t>Тбилисского района</w:t>
      </w:r>
    </w:p>
    <w:p w:rsidR="003E358C" w:rsidRPr="00693A02" w:rsidRDefault="003E358C" w:rsidP="00693A02">
      <w:r w:rsidRPr="00693A02">
        <w:t xml:space="preserve">А.Н. </w:t>
      </w:r>
      <w:proofErr w:type="spellStart"/>
      <w:r w:rsidRPr="00693A02">
        <w:t>Трубицын</w:t>
      </w:r>
      <w:proofErr w:type="spellEnd"/>
    </w:p>
    <w:p w:rsidR="003E358C" w:rsidRPr="00693A02" w:rsidRDefault="003E358C" w:rsidP="00693A02"/>
    <w:p w:rsidR="003E358C" w:rsidRPr="00693A02" w:rsidRDefault="003E358C" w:rsidP="00693A02"/>
    <w:p w:rsidR="003402CB" w:rsidRPr="00693A02" w:rsidRDefault="003402CB" w:rsidP="00693A02"/>
    <w:p w:rsidR="003E358C" w:rsidRPr="00693A02" w:rsidRDefault="00CD3D8D" w:rsidP="00693A02">
      <w:r w:rsidRPr="00693A02">
        <w:t>П</w:t>
      </w:r>
      <w:r w:rsidR="00BE6373" w:rsidRPr="00693A02">
        <w:t>риложение № 1</w:t>
      </w:r>
    </w:p>
    <w:p w:rsidR="003E358C" w:rsidRPr="00693A02" w:rsidRDefault="003E358C" w:rsidP="00693A02">
      <w:r w:rsidRPr="00693A02">
        <w:t>к постановлению администрации</w:t>
      </w:r>
    </w:p>
    <w:p w:rsidR="003E358C" w:rsidRPr="00693A02" w:rsidRDefault="003E358C" w:rsidP="00693A02">
      <w:proofErr w:type="spellStart"/>
      <w:r w:rsidRPr="00693A02">
        <w:t>Ванновского</w:t>
      </w:r>
      <w:proofErr w:type="spellEnd"/>
      <w:r w:rsidRPr="00693A02">
        <w:t xml:space="preserve"> сельского поселения</w:t>
      </w:r>
    </w:p>
    <w:p w:rsidR="003E358C" w:rsidRPr="00693A02" w:rsidRDefault="003E358C" w:rsidP="00693A02">
      <w:r w:rsidRPr="00693A02">
        <w:t>Тбилисского района</w:t>
      </w:r>
    </w:p>
    <w:p w:rsidR="003E358C" w:rsidRPr="00693A02" w:rsidRDefault="003E358C" w:rsidP="00693A02">
      <w:r w:rsidRPr="00693A02">
        <w:t xml:space="preserve">от </w:t>
      </w:r>
      <w:r w:rsidR="00803E87" w:rsidRPr="00693A02">
        <w:t>06.07.2021</w:t>
      </w:r>
      <w:r w:rsidRPr="00693A02">
        <w:t xml:space="preserve"> г</w:t>
      </w:r>
      <w:r w:rsidR="00A82112" w:rsidRPr="00693A02">
        <w:t>.</w:t>
      </w:r>
      <w:r w:rsidRPr="00693A02">
        <w:t xml:space="preserve"> № </w:t>
      </w:r>
      <w:r w:rsidR="00803E87" w:rsidRPr="00693A02">
        <w:t>46</w:t>
      </w:r>
    </w:p>
    <w:p w:rsidR="003E358C" w:rsidRPr="00693A02" w:rsidRDefault="003E358C" w:rsidP="00693A02"/>
    <w:p w:rsidR="003E358C" w:rsidRPr="00693A02" w:rsidRDefault="003E358C" w:rsidP="00693A02"/>
    <w:p w:rsidR="00693A02" w:rsidRDefault="003E358C" w:rsidP="00693A02">
      <w:pPr>
        <w:ind w:firstLine="0"/>
        <w:jc w:val="right"/>
        <w:rPr>
          <w:rFonts w:cs="Arial"/>
        </w:rPr>
      </w:pPr>
      <w:r w:rsidRPr="00693A02">
        <w:rPr>
          <w:rFonts w:cs="Arial"/>
        </w:rPr>
        <w:t xml:space="preserve">Главе </w:t>
      </w:r>
      <w:proofErr w:type="spellStart"/>
      <w:r w:rsidRPr="00693A02">
        <w:rPr>
          <w:rFonts w:cs="Arial"/>
        </w:rPr>
        <w:t>Ванновского</w:t>
      </w:r>
      <w:proofErr w:type="spellEnd"/>
      <w:r w:rsidRPr="00693A02">
        <w:rPr>
          <w:rFonts w:cs="Arial"/>
        </w:rPr>
        <w:t xml:space="preserve"> сельского поселения </w:t>
      </w:r>
    </w:p>
    <w:p w:rsidR="003E358C" w:rsidRPr="00693A02" w:rsidRDefault="003E358C" w:rsidP="00693A02">
      <w:pPr>
        <w:ind w:firstLine="0"/>
        <w:jc w:val="right"/>
        <w:rPr>
          <w:rFonts w:cs="Arial"/>
        </w:rPr>
      </w:pPr>
      <w:r w:rsidRPr="00693A02">
        <w:rPr>
          <w:rFonts w:cs="Arial"/>
        </w:rPr>
        <w:t>Тбилисского</w:t>
      </w:r>
      <w:r w:rsidR="00A82112" w:rsidRPr="00693A02">
        <w:rPr>
          <w:rFonts w:cs="Arial"/>
        </w:rPr>
        <w:t xml:space="preserve"> </w:t>
      </w:r>
      <w:r w:rsidRPr="00693A02">
        <w:rPr>
          <w:rFonts w:cs="Arial"/>
        </w:rPr>
        <w:t>района</w:t>
      </w:r>
    </w:p>
    <w:p w:rsidR="003E358C" w:rsidRPr="00693A02" w:rsidRDefault="00CD3D8D" w:rsidP="00693A02">
      <w:pPr>
        <w:ind w:firstLine="0"/>
        <w:jc w:val="right"/>
        <w:rPr>
          <w:rFonts w:cs="Arial"/>
        </w:rPr>
      </w:pPr>
      <w:r w:rsidRPr="00693A02">
        <w:rPr>
          <w:rFonts w:cs="Arial"/>
        </w:rPr>
        <w:t>_________________________</w:t>
      </w:r>
    </w:p>
    <w:p w:rsidR="003E358C" w:rsidRPr="00693A02" w:rsidRDefault="003E358C" w:rsidP="00693A02">
      <w:pPr>
        <w:ind w:firstLine="0"/>
        <w:jc w:val="right"/>
        <w:rPr>
          <w:rFonts w:cs="Arial"/>
        </w:rPr>
      </w:pPr>
      <w:r w:rsidRPr="00693A02">
        <w:rPr>
          <w:rFonts w:cs="Arial"/>
        </w:rPr>
        <w:t>от ______________________________</w:t>
      </w:r>
    </w:p>
    <w:p w:rsidR="003E358C" w:rsidRPr="00693A02" w:rsidRDefault="003E358C" w:rsidP="00693A02">
      <w:pPr>
        <w:ind w:firstLine="0"/>
        <w:jc w:val="right"/>
        <w:rPr>
          <w:rFonts w:cs="Arial"/>
        </w:rPr>
      </w:pPr>
      <w:r w:rsidRPr="00693A02">
        <w:rPr>
          <w:rFonts w:cs="Arial"/>
        </w:rPr>
        <w:t>(наименование юридического лица;</w:t>
      </w:r>
    </w:p>
    <w:p w:rsidR="003E358C" w:rsidRPr="00693A02" w:rsidRDefault="003E358C" w:rsidP="00693A02">
      <w:pPr>
        <w:ind w:firstLine="0"/>
        <w:jc w:val="right"/>
        <w:rPr>
          <w:rFonts w:cs="Arial"/>
        </w:rPr>
      </w:pPr>
      <w:proofErr w:type="gramStart"/>
      <w:r w:rsidRPr="00693A02">
        <w:rPr>
          <w:rFonts w:cs="Arial"/>
        </w:rPr>
        <w:t>Ф.И.О. физического лица)</w:t>
      </w:r>
      <w:proofErr w:type="gramEnd"/>
    </w:p>
    <w:p w:rsidR="003E358C" w:rsidRPr="00693A02" w:rsidRDefault="003E358C" w:rsidP="00693A02">
      <w:pPr>
        <w:ind w:firstLine="0"/>
        <w:jc w:val="right"/>
        <w:rPr>
          <w:rFonts w:cs="Arial"/>
        </w:rPr>
      </w:pPr>
      <w:r w:rsidRPr="00693A02">
        <w:rPr>
          <w:rFonts w:cs="Arial"/>
        </w:rPr>
        <w:t>________________________________</w:t>
      </w:r>
    </w:p>
    <w:p w:rsidR="003E358C" w:rsidRPr="00693A02" w:rsidRDefault="003E358C" w:rsidP="00693A02">
      <w:pPr>
        <w:ind w:firstLine="0"/>
        <w:jc w:val="right"/>
        <w:rPr>
          <w:rFonts w:cs="Arial"/>
        </w:rPr>
      </w:pPr>
      <w:r w:rsidRPr="00693A02">
        <w:rPr>
          <w:rFonts w:cs="Arial"/>
        </w:rPr>
        <w:t>(адрес места нахождения/жительства)</w:t>
      </w:r>
    </w:p>
    <w:p w:rsidR="003E358C" w:rsidRPr="00693A02" w:rsidRDefault="003E358C" w:rsidP="00693A02">
      <w:pPr>
        <w:ind w:firstLine="0"/>
        <w:jc w:val="right"/>
        <w:rPr>
          <w:rFonts w:cs="Arial"/>
        </w:rPr>
      </w:pPr>
      <w:r w:rsidRPr="00693A02">
        <w:rPr>
          <w:rFonts w:cs="Arial"/>
        </w:rPr>
        <w:t>телефон: _________, факс _________</w:t>
      </w:r>
    </w:p>
    <w:p w:rsidR="003E358C" w:rsidRPr="00693A02" w:rsidRDefault="003E358C" w:rsidP="00693A02">
      <w:pPr>
        <w:ind w:firstLine="0"/>
        <w:jc w:val="right"/>
        <w:rPr>
          <w:rFonts w:cs="Arial"/>
        </w:rPr>
      </w:pPr>
      <w:r w:rsidRPr="00693A02">
        <w:rPr>
          <w:rFonts w:cs="Arial"/>
        </w:rPr>
        <w:t>эл. почта: _______________________</w:t>
      </w:r>
    </w:p>
    <w:p w:rsidR="003E358C" w:rsidRPr="00693A02" w:rsidRDefault="003E358C" w:rsidP="00693A02">
      <w:pPr>
        <w:ind w:firstLine="0"/>
        <w:rPr>
          <w:rFonts w:cs="Arial"/>
        </w:rPr>
      </w:pPr>
    </w:p>
    <w:p w:rsidR="003E358C" w:rsidRPr="00693A02" w:rsidRDefault="003E358C" w:rsidP="00693A02">
      <w:pPr>
        <w:ind w:firstLine="0"/>
        <w:jc w:val="center"/>
        <w:rPr>
          <w:rFonts w:cs="Arial"/>
          <w:b/>
        </w:rPr>
      </w:pPr>
      <w:r w:rsidRPr="00693A02">
        <w:rPr>
          <w:rFonts w:cs="Arial"/>
          <w:b/>
        </w:rPr>
        <w:t>Заявление</w:t>
      </w:r>
    </w:p>
    <w:p w:rsidR="003E358C" w:rsidRPr="00693A02" w:rsidRDefault="003E358C" w:rsidP="00693A02">
      <w:pPr>
        <w:ind w:firstLine="0"/>
        <w:jc w:val="center"/>
        <w:rPr>
          <w:rFonts w:cs="Arial"/>
          <w:b/>
        </w:rPr>
      </w:pPr>
      <w:proofErr w:type="gramStart"/>
      <w:r w:rsidRPr="00693A02">
        <w:rPr>
          <w:rFonts w:cs="Arial"/>
          <w:b/>
        </w:rPr>
        <w:t>о выдаче разрешения на выполнение авиационных работ,</w:t>
      </w:r>
      <w:r w:rsidR="00A82112" w:rsidRPr="00693A02">
        <w:rPr>
          <w:rFonts w:cs="Arial"/>
          <w:b/>
        </w:rPr>
        <w:t xml:space="preserve"> </w:t>
      </w:r>
      <w:r w:rsidRPr="00693A02">
        <w:rPr>
          <w:rFonts w:cs="Arial"/>
          <w:b/>
        </w:rPr>
        <w:t>парашютных прыжков, демонстрационных полетов воздушных судов,</w:t>
      </w:r>
      <w:r w:rsidR="00A82112" w:rsidRPr="00693A02">
        <w:rPr>
          <w:rFonts w:cs="Arial"/>
          <w:b/>
        </w:rPr>
        <w:t xml:space="preserve"> </w:t>
      </w:r>
      <w:r w:rsidR="00CD3D8D" w:rsidRPr="00693A02">
        <w:rPr>
          <w:rFonts w:cs="Arial"/>
          <w:b/>
        </w:rPr>
        <w:t>полетов беспилотных воздушных судов (за исключением полетов</w:t>
      </w:r>
      <w:r w:rsidR="00A82112" w:rsidRPr="00693A02">
        <w:rPr>
          <w:rFonts w:cs="Arial"/>
          <w:b/>
        </w:rPr>
        <w:t xml:space="preserve"> </w:t>
      </w:r>
      <w:r w:rsidR="00CD3D8D" w:rsidRPr="00693A02">
        <w:rPr>
          <w:rFonts w:cs="Arial"/>
          <w:b/>
        </w:rPr>
        <w:t xml:space="preserve">беспилотных воздушных судов с максимальной взлетной массой менее 0,25 кг.), </w:t>
      </w:r>
      <w:r w:rsidRPr="00693A02">
        <w:rPr>
          <w:rFonts w:cs="Arial"/>
          <w:b/>
        </w:rPr>
        <w:t>подъемов</w:t>
      </w:r>
      <w:r w:rsidR="00CD3D8D" w:rsidRPr="00693A02">
        <w:rPr>
          <w:rFonts w:cs="Arial"/>
          <w:b/>
        </w:rPr>
        <w:t xml:space="preserve"> </w:t>
      </w:r>
      <w:r w:rsidRPr="00693A02">
        <w:rPr>
          <w:rFonts w:cs="Arial"/>
          <w:b/>
        </w:rPr>
        <w:t xml:space="preserve">привязных аэростатов над населенными пунктами </w:t>
      </w:r>
      <w:proofErr w:type="spellStart"/>
      <w:r w:rsidRPr="00693A02">
        <w:rPr>
          <w:rFonts w:cs="Arial"/>
          <w:b/>
        </w:rPr>
        <w:t>Ванновского</w:t>
      </w:r>
      <w:proofErr w:type="spellEnd"/>
      <w:r w:rsidRPr="00693A02">
        <w:rPr>
          <w:rFonts w:cs="Arial"/>
          <w:b/>
        </w:rPr>
        <w:t xml:space="preserve"> сельского поселения Тбилисского района, посадки (взлета) на расположенные в границах населенных пунктов </w:t>
      </w:r>
      <w:proofErr w:type="spellStart"/>
      <w:r w:rsidRPr="00693A02">
        <w:rPr>
          <w:rFonts w:cs="Arial"/>
          <w:b/>
        </w:rPr>
        <w:t>Ванновского</w:t>
      </w:r>
      <w:proofErr w:type="spellEnd"/>
      <w:r w:rsidRPr="00693A02">
        <w:rPr>
          <w:rFonts w:cs="Arial"/>
          <w:b/>
        </w:rPr>
        <w:t xml:space="preserve"> сельского</w:t>
      </w:r>
      <w:r w:rsidR="00A82112" w:rsidRPr="00693A02">
        <w:rPr>
          <w:rFonts w:cs="Arial"/>
          <w:b/>
        </w:rPr>
        <w:t xml:space="preserve"> </w:t>
      </w:r>
      <w:r w:rsidRPr="00693A02">
        <w:rPr>
          <w:rFonts w:cs="Arial"/>
          <w:b/>
        </w:rPr>
        <w:t>поселения Тбилисского района площадки, сведения о которых не опубликованы</w:t>
      </w:r>
      <w:proofErr w:type="gramEnd"/>
      <w:r w:rsidRPr="00693A02">
        <w:rPr>
          <w:rFonts w:cs="Arial"/>
          <w:b/>
        </w:rPr>
        <w:t xml:space="preserve"> в документах аэронавигационной информации</w:t>
      </w:r>
    </w:p>
    <w:p w:rsidR="003E358C" w:rsidRPr="00693A02" w:rsidRDefault="003E358C" w:rsidP="00693A02"/>
    <w:p w:rsidR="003E358C" w:rsidRPr="00693A02" w:rsidRDefault="003E358C" w:rsidP="00693A02">
      <w:r w:rsidRPr="00693A02">
        <w:t xml:space="preserve">Прошу выдать разрешение на выполнение над населенными пунктами </w:t>
      </w:r>
      <w:proofErr w:type="spellStart"/>
      <w:r w:rsidRPr="00693A02">
        <w:t>Ванновского</w:t>
      </w:r>
      <w:proofErr w:type="spellEnd"/>
      <w:r w:rsidRPr="00693A02">
        <w:t xml:space="preserve"> сельского поселения Тбилисского района:</w:t>
      </w:r>
    </w:p>
    <w:p w:rsidR="003E358C" w:rsidRPr="00693A02" w:rsidRDefault="003E358C" w:rsidP="00693A02">
      <w:r w:rsidRPr="00693A02">
        <w:t>_______________________________________________________________________________________________</w:t>
      </w:r>
      <w:r w:rsidR="000E65D3" w:rsidRPr="00693A02">
        <w:t>_______________________________</w:t>
      </w:r>
      <w:r w:rsidRPr="00693A02">
        <w:t>_</w:t>
      </w:r>
    </w:p>
    <w:p w:rsidR="003E358C" w:rsidRPr="00693A02" w:rsidRDefault="003E358C" w:rsidP="00693A02">
      <w:r w:rsidRPr="00693A02">
        <w:t xml:space="preserve">(авиационных работ, парашютных прыжков, подъема привязных аэростатов, демонстрационных полетов, </w:t>
      </w:r>
      <w:r w:rsidR="00CD3D8D" w:rsidRPr="00693A02">
        <w:t>полетов беспилотных воздушных судов (за исключением полетов</w:t>
      </w:r>
      <w:r w:rsidR="00A82112" w:rsidRPr="00693A02">
        <w:t xml:space="preserve"> </w:t>
      </w:r>
      <w:r w:rsidR="00CD3D8D" w:rsidRPr="00693A02">
        <w:t>беспилотных воздушных судов с максимальной взлетной массой менее 0,25 кг.)</w:t>
      </w:r>
      <w:r w:rsidRPr="00693A02">
        <w:t>, посадки (взлета) на площадку)</w:t>
      </w:r>
    </w:p>
    <w:p w:rsidR="003E358C" w:rsidRPr="00693A02" w:rsidRDefault="003E358C" w:rsidP="00693A02">
      <w:r w:rsidRPr="00693A02">
        <w:t>с целью: ______________________________________________________</w:t>
      </w:r>
    </w:p>
    <w:p w:rsidR="003E358C" w:rsidRPr="00693A02" w:rsidRDefault="003E358C" w:rsidP="00693A02">
      <w:r w:rsidRPr="00693A02">
        <w:t>_____________________________</w:t>
      </w:r>
      <w:r w:rsidR="00CD3D8D" w:rsidRPr="00693A02">
        <w:t>______________________________</w:t>
      </w:r>
      <w:r w:rsidRPr="00693A02">
        <w:t>__</w:t>
      </w:r>
    </w:p>
    <w:p w:rsidR="003E358C" w:rsidRPr="00693A02" w:rsidRDefault="003E358C" w:rsidP="00693A02">
      <w:r w:rsidRPr="00693A02">
        <w:t>на воздушном судне:_____________________________________________</w:t>
      </w:r>
    </w:p>
    <w:p w:rsidR="003E358C" w:rsidRPr="00693A02" w:rsidRDefault="003E358C" w:rsidP="00693A02">
      <w:r w:rsidRPr="00693A02">
        <w:t>_____________________________</w:t>
      </w:r>
      <w:r w:rsidR="003402CB" w:rsidRPr="00693A02">
        <w:t>______________________________</w:t>
      </w:r>
      <w:r w:rsidRPr="00693A02">
        <w:t>__</w:t>
      </w:r>
    </w:p>
    <w:p w:rsidR="003E358C" w:rsidRPr="00693A02" w:rsidRDefault="003E358C" w:rsidP="00693A02">
      <w:r w:rsidRPr="00693A02">
        <w:t>(указать количество и тип воздушных судов, государственный регистрационный (опознавательный) знак воздушного судна (если известно заранее</w:t>
      </w:r>
      <w:proofErr w:type="gramStart"/>
      <w:r w:rsidRPr="00693A02">
        <w:t>)м</w:t>
      </w:r>
      <w:proofErr w:type="gramEnd"/>
      <w:r w:rsidRPr="00693A02">
        <w:t>есто использования воздушного пространства (посадки (взлета)):</w:t>
      </w:r>
    </w:p>
    <w:p w:rsidR="003E358C" w:rsidRPr="00693A02" w:rsidRDefault="003E358C" w:rsidP="00693A02">
      <w:r w:rsidRPr="00693A02">
        <w:t>_____________________________________________________</w:t>
      </w:r>
      <w:r w:rsidR="00CD3D8D" w:rsidRPr="00693A02">
        <w:t>______</w:t>
      </w:r>
      <w:r w:rsidRPr="00693A02">
        <w:t>__</w:t>
      </w:r>
    </w:p>
    <w:p w:rsidR="003E358C" w:rsidRPr="00693A02" w:rsidRDefault="003E358C" w:rsidP="00693A02">
      <w:r w:rsidRPr="00693A02">
        <w:t>(район проведения авиационных работ, демонстрационных полетов, посадочные площадки, площадки приземления парашютистов, место подъема привязного аэростата, полетов беспилотного летательного аппарата)</w:t>
      </w:r>
    </w:p>
    <w:p w:rsidR="003E358C" w:rsidRPr="00693A02" w:rsidRDefault="003E358C" w:rsidP="00693A02">
      <w:r w:rsidRPr="00693A02">
        <w:t>срок использования воздушного пространства:</w:t>
      </w:r>
    </w:p>
    <w:p w:rsidR="003E358C" w:rsidRPr="00693A02" w:rsidRDefault="003E358C" w:rsidP="00693A02">
      <w:r w:rsidRPr="00693A02">
        <w:t>дата начала использования: _______________,</w:t>
      </w:r>
    </w:p>
    <w:p w:rsidR="003E358C" w:rsidRPr="00693A02" w:rsidRDefault="003E358C" w:rsidP="00693A02">
      <w:r w:rsidRPr="00693A02">
        <w:t>дата окончания использования: _____________</w:t>
      </w:r>
    </w:p>
    <w:p w:rsidR="003E358C" w:rsidRPr="00693A02" w:rsidRDefault="003E358C" w:rsidP="00693A02">
      <w:r w:rsidRPr="00693A02">
        <w:t>время использования воздушного пространства (посадки (взлета)):</w:t>
      </w:r>
    </w:p>
    <w:p w:rsidR="003E358C" w:rsidRPr="00693A02" w:rsidRDefault="003E358C" w:rsidP="00693A02">
      <w:r w:rsidRPr="00693A02">
        <w:t>_____________________________</w:t>
      </w:r>
      <w:r w:rsidR="00CD3D8D" w:rsidRPr="00693A02">
        <w:t>______________________________</w:t>
      </w:r>
      <w:r w:rsidRPr="00693A02">
        <w:t>__</w:t>
      </w:r>
    </w:p>
    <w:p w:rsidR="003E358C" w:rsidRPr="00693A02" w:rsidRDefault="003E358C" w:rsidP="00693A02">
      <w:r w:rsidRPr="00693A02">
        <w:t>(планируемое время начала и окончания использования воздушного пространства)</w:t>
      </w:r>
    </w:p>
    <w:p w:rsidR="003E358C" w:rsidRPr="00693A02" w:rsidRDefault="003E358C" w:rsidP="00693A02"/>
    <w:p w:rsidR="003E358C" w:rsidRPr="00693A02" w:rsidRDefault="003E358C" w:rsidP="00693A02">
      <w:r w:rsidRPr="00693A02">
        <w:t>Разрешение или решение об отказе в выдаче разрешения прошу выдать:</w:t>
      </w:r>
    </w:p>
    <w:p w:rsidR="003E358C" w:rsidRPr="00693A02" w:rsidRDefault="003E358C" w:rsidP="00693A02">
      <w:r w:rsidRPr="00693A02">
        <w:t>лично/ направить по электронной почте/ направить почтовым отправлением (</w:t>
      </w:r>
      <w:proofErr w:type="gramStart"/>
      <w:r w:rsidRPr="00693A02">
        <w:t>нужное</w:t>
      </w:r>
      <w:proofErr w:type="gramEnd"/>
      <w:r w:rsidRPr="00693A02">
        <w:t xml:space="preserve"> подчеркнуть).</w:t>
      </w:r>
    </w:p>
    <w:p w:rsidR="003E358C" w:rsidRPr="00693A02" w:rsidRDefault="003E358C" w:rsidP="00693A02"/>
    <w:p w:rsidR="003E358C" w:rsidRPr="00693A02" w:rsidRDefault="00A82112" w:rsidP="00693A02">
      <w:r w:rsidRPr="00693A02">
        <w:t xml:space="preserve"> </w:t>
      </w:r>
      <w:r w:rsidR="003E358C" w:rsidRPr="00693A02">
        <w:t>Приложение:__________________________________________________</w:t>
      </w:r>
    </w:p>
    <w:p w:rsidR="003E358C" w:rsidRPr="00693A02" w:rsidRDefault="003E358C" w:rsidP="00693A02">
      <w:r w:rsidRPr="00693A02">
        <w:t>(документы, прилагаемые к заявлению)</w:t>
      </w:r>
    </w:p>
    <w:p w:rsidR="003E358C" w:rsidRPr="00693A02" w:rsidRDefault="003E358C" w:rsidP="00693A02">
      <w:r w:rsidRPr="00693A02">
        <w:t>_____________________________</w:t>
      </w:r>
      <w:r w:rsidR="00CD3D8D" w:rsidRPr="00693A02">
        <w:t>______________________________</w:t>
      </w:r>
      <w:r w:rsidRPr="00693A02">
        <w:t>__</w:t>
      </w:r>
    </w:p>
    <w:p w:rsidR="003E358C" w:rsidRPr="00693A02" w:rsidRDefault="003E358C" w:rsidP="00693A02"/>
    <w:p w:rsidR="003E358C" w:rsidRPr="00693A02" w:rsidRDefault="003E358C" w:rsidP="00693A02">
      <w:r w:rsidRPr="00693A02">
        <w:t>"____" ___________ 20__ г.</w:t>
      </w:r>
      <w:r w:rsidR="00A82112" w:rsidRPr="00693A02">
        <w:t xml:space="preserve"> </w:t>
      </w:r>
      <w:r w:rsidRPr="00693A02">
        <w:t>_________________________________</w:t>
      </w:r>
    </w:p>
    <w:p w:rsidR="003E358C" w:rsidRPr="00693A02" w:rsidRDefault="003E358C" w:rsidP="00693A02">
      <w:r w:rsidRPr="00693A02">
        <w:t>(подпись, расшифровка подписи)</w:t>
      </w:r>
    </w:p>
    <w:p w:rsidR="003E358C" w:rsidRPr="00693A02" w:rsidRDefault="003E358C" w:rsidP="00693A02"/>
    <w:p w:rsidR="00A82112" w:rsidRPr="00693A02" w:rsidRDefault="00A82112" w:rsidP="00693A02"/>
    <w:p w:rsidR="00A82112" w:rsidRPr="00693A02" w:rsidRDefault="00A82112" w:rsidP="00693A02"/>
    <w:p w:rsidR="00A82112" w:rsidRPr="00693A02" w:rsidRDefault="00A82112" w:rsidP="00693A02">
      <w:r w:rsidRPr="00693A02">
        <w:lastRenderedPageBreak/>
        <w:t>Приложение № 2</w:t>
      </w:r>
    </w:p>
    <w:p w:rsidR="00A82112" w:rsidRPr="00693A02" w:rsidRDefault="00A82112" w:rsidP="00693A02">
      <w:r w:rsidRPr="00693A02">
        <w:t>к постановлению администрации</w:t>
      </w:r>
    </w:p>
    <w:p w:rsidR="00A82112" w:rsidRPr="00693A02" w:rsidRDefault="00A82112" w:rsidP="00693A02">
      <w:proofErr w:type="spellStart"/>
      <w:r w:rsidRPr="00693A02">
        <w:t>Ванновского</w:t>
      </w:r>
      <w:proofErr w:type="spellEnd"/>
      <w:r w:rsidRPr="00693A02">
        <w:t xml:space="preserve"> сельского поселения</w:t>
      </w:r>
    </w:p>
    <w:p w:rsidR="00A82112" w:rsidRPr="00693A02" w:rsidRDefault="00A82112" w:rsidP="00693A02">
      <w:r w:rsidRPr="00693A02">
        <w:t>Тбилисского района</w:t>
      </w:r>
    </w:p>
    <w:p w:rsidR="00A82112" w:rsidRPr="00693A02" w:rsidRDefault="00A82112" w:rsidP="00693A02">
      <w:r w:rsidRPr="00693A02">
        <w:t>от 06.07.2021 г. № 46</w:t>
      </w:r>
    </w:p>
    <w:p w:rsidR="00A82112" w:rsidRPr="00693A02" w:rsidRDefault="00A82112" w:rsidP="00693A02">
      <w:pPr>
        <w:ind w:firstLine="0"/>
      </w:pPr>
    </w:p>
    <w:p w:rsidR="003E358C" w:rsidRPr="00693A02" w:rsidRDefault="003E358C" w:rsidP="00693A02">
      <w:pPr>
        <w:ind w:firstLine="0"/>
        <w:rPr>
          <w:rFonts w:cs="Arial"/>
        </w:rPr>
      </w:pPr>
    </w:p>
    <w:p w:rsidR="003E358C" w:rsidRPr="00693A02" w:rsidRDefault="003E358C" w:rsidP="00693A02">
      <w:pPr>
        <w:ind w:firstLine="0"/>
        <w:jc w:val="center"/>
        <w:rPr>
          <w:rFonts w:cs="Arial"/>
          <w:b/>
        </w:rPr>
      </w:pPr>
      <w:r w:rsidRPr="00693A02">
        <w:rPr>
          <w:rFonts w:cs="Arial"/>
          <w:b/>
        </w:rPr>
        <w:t>Разрешение</w:t>
      </w:r>
    </w:p>
    <w:p w:rsidR="003E358C" w:rsidRPr="00693A02" w:rsidRDefault="003E358C" w:rsidP="00693A02">
      <w:pPr>
        <w:ind w:firstLine="0"/>
        <w:jc w:val="center"/>
        <w:rPr>
          <w:rFonts w:cs="Arial"/>
          <w:b/>
        </w:rPr>
      </w:pPr>
      <w:r w:rsidRPr="00693A02">
        <w:rPr>
          <w:rFonts w:cs="Arial"/>
          <w:b/>
        </w:rPr>
        <w:t>на выполнение авиационных работ, парашютных прыжков,</w:t>
      </w:r>
      <w:r w:rsidR="00A82112" w:rsidRPr="00693A02">
        <w:rPr>
          <w:rFonts w:cs="Arial"/>
          <w:b/>
        </w:rPr>
        <w:t xml:space="preserve"> </w:t>
      </w:r>
      <w:r w:rsidRPr="00693A02">
        <w:rPr>
          <w:rFonts w:cs="Arial"/>
          <w:b/>
        </w:rPr>
        <w:t>демонстрационных полетов воздушных судов, полетов</w:t>
      </w:r>
    </w:p>
    <w:p w:rsidR="003E358C" w:rsidRPr="00693A02" w:rsidRDefault="00CD3D8D" w:rsidP="00693A02">
      <w:pPr>
        <w:ind w:firstLine="0"/>
        <w:jc w:val="center"/>
        <w:rPr>
          <w:rFonts w:cs="Arial"/>
          <w:b/>
        </w:rPr>
      </w:pPr>
      <w:proofErr w:type="gramStart"/>
      <w:r w:rsidRPr="00693A02">
        <w:rPr>
          <w:rFonts w:cs="Arial"/>
          <w:b/>
        </w:rPr>
        <w:t>полетов беспилотных воздушных судов (за исключением полетов</w:t>
      </w:r>
      <w:r w:rsidR="00A82112" w:rsidRPr="00693A02">
        <w:rPr>
          <w:rFonts w:cs="Arial"/>
          <w:b/>
        </w:rPr>
        <w:t xml:space="preserve"> </w:t>
      </w:r>
      <w:r w:rsidRPr="00693A02">
        <w:rPr>
          <w:rFonts w:cs="Arial"/>
          <w:b/>
        </w:rPr>
        <w:t>беспилотных воздушных судов с максимальной взлетной массой менее 0,25 кг.),</w:t>
      </w:r>
      <w:r w:rsidR="00A82112" w:rsidRPr="00693A02">
        <w:rPr>
          <w:rFonts w:cs="Arial"/>
          <w:b/>
        </w:rPr>
        <w:t xml:space="preserve"> </w:t>
      </w:r>
      <w:r w:rsidR="003E358C" w:rsidRPr="00693A02">
        <w:rPr>
          <w:rFonts w:cs="Arial"/>
          <w:b/>
        </w:rPr>
        <w:t>подъемов привязных</w:t>
      </w:r>
      <w:r w:rsidRPr="00693A02">
        <w:rPr>
          <w:rFonts w:cs="Arial"/>
          <w:b/>
        </w:rPr>
        <w:t xml:space="preserve"> </w:t>
      </w:r>
      <w:r w:rsidR="003E358C" w:rsidRPr="00693A02">
        <w:rPr>
          <w:rFonts w:cs="Arial"/>
          <w:b/>
        </w:rPr>
        <w:t xml:space="preserve">аэростатов над населенными пунктами </w:t>
      </w:r>
      <w:proofErr w:type="spellStart"/>
      <w:r w:rsidR="003E358C" w:rsidRPr="00693A02">
        <w:rPr>
          <w:rFonts w:cs="Arial"/>
          <w:b/>
        </w:rPr>
        <w:t>Ванновского</w:t>
      </w:r>
      <w:proofErr w:type="spellEnd"/>
      <w:r w:rsidR="003E358C" w:rsidRPr="00693A02">
        <w:rPr>
          <w:rFonts w:cs="Arial"/>
          <w:b/>
        </w:rPr>
        <w:t xml:space="preserve"> сельского</w:t>
      </w:r>
      <w:r w:rsidRPr="00693A02">
        <w:rPr>
          <w:rFonts w:cs="Arial"/>
          <w:b/>
        </w:rPr>
        <w:t xml:space="preserve"> </w:t>
      </w:r>
      <w:r w:rsidR="003E358C" w:rsidRPr="00693A02">
        <w:rPr>
          <w:rFonts w:cs="Arial"/>
          <w:b/>
        </w:rPr>
        <w:t xml:space="preserve">поселения Тбилисского района, а также на выполнение посадки (взлета) на расположенные в границах населенных пунктов </w:t>
      </w:r>
      <w:proofErr w:type="spellStart"/>
      <w:r w:rsidR="003E358C" w:rsidRPr="00693A02">
        <w:rPr>
          <w:rFonts w:cs="Arial"/>
          <w:b/>
        </w:rPr>
        <w:t>Ванновского</w:t>
      </w:r>
      <w:proofErr w:type="spellEnd"/>
      <w:r w:rsidR="003E358C" w:rsidRPr="00693A02">
        <w:rPr>
          <w:rFonts w:cs="Arial"/>
          <w:b/>
        </w:rPr>
        <w:t xml:space="preserve"> сельского поселения Тбилисского района площадки, сведения о которых не опубликованы в документах </w:t>
      </w:r>
      <w:r w:rsidRPr="00693A02">
        <w:rPr>
          <w:rFonts w:cs="Arial"/>
          <w:b/>
        </w:rPr>
        <w:t>аэронавигационной информации</w:t>
      </w:r>
      <w:proofErr w:type="gramEnd"/>
    </w:p>
    <w:p w:rsidR="003E358C" w:rsidRPr="00693A02" w:rsidRDefault="003E358C" w:rsidP="00693A02"/>
    <w:p w:rsidR="003E358C" w:rsidRPr="00693A02" w:rsidRDefault="003E358C" w:rsidP="00693A02">
      <w:r w:rsidRPr="00693A02">
        <w:t>Рассмотрев Ваше заявление от</w:t>
      </w:r>
      <w:r w:rsidR="003402CB" w:rsidRPr="00693A02">
        <w:t xml:space="preserve"> </w:t>
      </w:r>
      <w:r w:rsidRPr="00693A02">
        <w:t xml:space="preserve">«____»_____________ 20___ года, администрация </w:t>
      </w:r>
      <w:proofErr w:type="spellStart"/>
      <w:r w:rsidRPr="00693A02">
        <w:t>Ванновского</w:t>
      </w:r>
      <w:proofErr w:type="spellEnd"/>
      <w:r w:rsidRPr="00693A02">
        <w:t xml:space="preserve"> сельского</w:t>
      </w:r>
      <w:r w:rsidR="00A82112" w:rsidRPr="00693A02">
        <w:t xml:space="preserve"> </w:t>
      </w:r>
      <w:r w:rsidRPr="00693A02">
        <w:t>поселения Тбилисского района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года № 138,разрешает:</w:t>
      </w:r>
    </w:p>
    <w:p w:rsidR="003E358C" w:rsidRPr="00693A02" w:rsidRDefault="003E358C" w:rsidP="00693A02">
      <w:r w:rsidRPr="00693A02">
        <w:t>____________________________________</w:t>
      </w:r>
      <w:r w:rsidR="00CD3D8D" w:rsidRPr="00693A02">
        <w:t>_________________________</w:t>
      </w:r>
    </w:p>
    <w:p w:rsidR="003E358C" w:rsidRPr="00693A02" w:rsidRDefault="003E358C" w:rsidP="00693A02">
      <w:r w:rsidRPr="00693A02">
        <w:t>(наименование юридического лица; фамилия, имя, отчество физического лица)</w:t>
      </w:r>
    </w:p>
    <w:p w:rsidR="003E358C" w:rsidRPr="00693A02" w:rsidRDefault="003E358C" w:rsidP="00693A02">
      <w:r w:rsidRPr="00693A02">
        <w:t>адрес места нахождения (жительства):____</w:t>
      </w:r>
      <w:r w:rsidR="00CD3D8D" w:rsidRPr="00693A02">
        <w:t>________________________</w:t>
      </w:r>
    </w:p>
    <w:p w:rsidR="003E358C" w:rsidRPr="00693A02" w:rsidRDefault="003E358C" w:rsidP="00693A02">
      <w:r w:rsidRPr="00693A02">
        <w:t>____________________________________</w:t>
      </w:r>
      <w:r w:rsidR="00CD3D8D" w:rsidRPr="00693A02">
        <w:t>_______________________</w:t>
      </w:r>
      <w:r w:rsidRPr="00693A02">
        <w:t>__</w:t>
      </w:r>
    </w:p>
    <w:p w:rsidR="003E358C" w:rsidRPr="00693A02" w:rsidRDefault="003E358C" w:rsidP="00693A02">
      <w:r w:rsidRPr="00693A02">
        <w:t xml:space="preserve">выполнение _________________________________ над населенными пунктами </w:t>
      </w:r>
      <w:proofErr w:type="spellStart"/>
      <w:r w:rsidRPr="00693A02">
        <w:t>Ванновского</w:t>
      </w:r>
      <w:proofErr w:type="spellEnd"/>
      <w:r w:rsidRPr="00693A02">
        <w:t xml:space="preserve"> сельского</w:t>
      </w:r>
      <w:r w:rsidR="00A82112" w:rsidRPr="00693A02">
        <w:t xml:space="preserve"> </w:t>
      </w:r>
      <w:r w:rsidRPr="00693A02">
        <w:t>поселения Тбилисского района с целью:</w:t>
      </w:r>
    </w:p>
    <w:p w:rsidR="003E358C" w:rsidRPr="00693A02" w:rsidRDefault="003E358C" w:rsidP="00693A02">
      <w:r w:rsidRPr="00693A02">
        <w:t>____________________________________</w:t>
      </w:r>
      <w:r w:rsidR="00CD3D8D" w:rsidRPr="00693A02">
        <w:t>_________________________</w:t>
      </w:r>
    </w:p>
    <w:p w:rsidR="003E358C" w:rsidRPr="00693A02" w:rsidRDefault="003E358C" w:rsidP="00693A02">
      <w:r w:rsidRPr="00693A02">
        <w:t>(цель проведения запрашиваемого вида деятельности)</w:t>
      </w:r>
    </w:p>
    <w:p w:rsidR="003E358C" w:rsidRPr="00693A02" w:rsidRDefault="003E358C" w:rsidP="00693A02">
      <w:r w:rsidRPr="00693A02">
        <w:t>на воздушном судне (воздушных судах):</w:t>
      </w:r>
    </w:p>
    <w:p w:rsidR="003E358C" w:rsidRPr="00693A02" w:rsidRDefault="003E358C" w:rsidP="00693A02">
      <w:r w:rsidRPr="00693A02">
        <w:t>____________________________________</w:t>
      </w:r>
      <w:r w:rsidR="00CD3D8D" w:rsidRPr="00693A02">
        <w:t>_______________________</w:t>
      </w:r>
      <w:r w:rsidRPr="00693A02">
        <w:t>__</w:t>
      </w:r>
    </w:p>
    <w:p w:rsidR="003E358C" w:rsidRPr="00693A02" w:rsidRDefault="003E358C" w:rsidP="00693A02">
      <w:r w:rsidRPr="00693A02">
        <w:t>(указать количество и тип воздушных судов)</w:t>
      </w:r>
    </w:p>
    <w:p w:rsidR="003E358C" w:rsidRPr="00693A02" w:rsidRDefault="003E358C" w:rsidP="00693A02">
      <w:r w:rsidRPr="00693A02">
        <w:t>государственный регистрационный (опознавательный) зна</w:t>
      </w:r>
      <w:proofErr w:type="gramStart"/>
      <w:r w:rsidRPr="00693A02">
        <w:t>к(</w:t>
      </w:r>
      <w:proofErr w:type="gramEnd"/>
      <w:r w:rsidRPr="00693A02">
        <w:t>и):</w:t>
      </w:r>
    </w:p>
    <w:p w:rsidR="003E358C" w:rsidRPr="00693A02" w:rsidRDefault="003E358C" w:rsidP="00693A02">
      <w:r w:rsidRPr="00693A02">
        <w:t>____________________________________</w:t>
      </w:r>
      <w:r w:rsidR="00CD3D8D" w:rsidRPr="00693A02">
        <w:t>_______________________</w:t>
      </w:r>
      <w:r w:rsidRPr="00693A02">
        <w:t>__</w:t>
      </w:r>
    </w:p>
    <w:p w:rsidR="003E358C" w:rsidRPr="00693A02" w:rsidRDefault="003E358C" w:rsidP="00693A02">
      <w:r w:rsidRPr="00693A02">
        <w:t>(указать, если заранее известно)</w:t>
      </w:r>
    </w:p>
    <w:p w:rsidR="003E358C" w:rsidRPr="00693A02" w:rsidRDefault="003E358C" w:rsidP="00693A02">
      <w:r w:rsidRPr="00693A02">
        <w:t>место использования воздушного пространства (посадки (взлета)):</w:t>
      </w:r>
    </w:p>
    <w:p w:rsidR="003E358C" w:rsidRPr="00693A02" w:rsidRDefault="003E358C" w:rsidP="00693A02">
      <w:r w:rsidRPr="00693A02">
        <w:t>_____________________________</w:t>
      </w:r>
      <w:r w:rsidR="00CD3D8D" w:rsidRPr="00693A02">
        <w:t>______________________________</w:t>
      </w:r>
      <w:r w:rsidRPr="00693A02">
        <w:t>__</w:t>
      </w:r>
    </w:p>
    <w:p w:rsidR="003E358C" w:rsidRPr="00693A02" w:rsidRDefault="003E358C" w:rsidP="00693A02">
      <w:r w:rsidRPr="00693A02">
        <w:t>____________________________________</w:t>
      </w:r>
      <w:r w:rsidR="00CD3D8D" w:rsidRPr="00693A02">
        <w:t>_______________________</w:t>
      </w:r>
      <w:r w:rsidRPr="00693A02">
        <w:t>__</w:t>
      </w:r>
    </w:p>
    <w:p w:rsidR="003E358C" w:rsidRPr="00693A02" w:rsidRDefault="003E358C" w:rsidP="00693A02">
      <w:r w:rsidRPr="00693A02">
        <w:t xml:space="preserve">(район проведения авиационных работ, демонстрационных полетов, </w:t>
      </w:r>
      <w:r w:rsidR="003402CB" w:rsidRPr="00693A02">
        <w:t>полетов беспилотных воздушных судов (за исключением полетов</w:t>
      </w:r>
      <w:r w:rsidR="00A82112" w:rsidRPr="00693A02">
        <w:t xml:space="preserve"> </w:t>
      </w:r>
      <w:r w:rsidR="003402CB" w:rsidRPr="00693A02">
        <w:t xml:space="preserve">беспилотных воздушных судов с максимальной взлетной массой менее 0,25 кг.), </w:t>
      </w:r>
      <w:r w:rsidRPr="00693A02">
        <w:t>посадочные площадки, площадки приземления</w:t>
      </w:r>
      <w:r w:rsidR="003402CB" w:rsidRPr="00693A02">
        <w:t xml:space="preserve"> </w:t>
      </w:r>
      <w:r w:rsidRPr="00693A02">
        <w:t>парашютистов, место подъема привязного аэростата)</w:t>
      </w:r>
    </w:p>
    <w:p w:rsidR="003E358C" w:rsidRPr="00693A02" w:rsidRDefault="003E358C" w:rsidP="00693A02">
      <w:r w:rsidRPr="00693A02">
        <w:t xml:space="preserve">Сроки использования воздушного пространства над населенными пунктами </w:t>
      </w:r>
      <w:proofErr w:type="spellStart"/>
      <w:r w:rsidRPr="00693A02">
        <w:t>Ванновского</w:t>
      </w:r>
      <w:proofErr w:type="spellEnd"/>
      <w:r w:rsidRPr="00693A02">
        <w:t xml:space="preserve"> сельского поселения Тбилисского района:</w:t>
      </w:r>
    </w:p>
    <w:p w:rsidR="003E358C" w:rsidRPr="00693A02" w:rsidRDefault="003E358C" w:rsidP="00693A02">
      <w:r w:rsidRPr="00693A02">
        <w:t>____________________________________</w:t>
      </w:r>
      <w:r w:rsidR="00CD3D8D" w:rsidRPr="00693A02">
        <w:t>________________________</w:t>
      </w:r>
      <w:r w:rsidRPr="00693A02">
        <w:t>_</w:t>
      </w:r>
    </w:p>
    <w:p w:rsidR="003E358C" w:rsidRPr="00693A02" w:rsidRDefault="003E358C" w:rsidP="00693A02">
      <w:r w:rsidRPr="00693A02">
        <w:t>(дата (даты) и временной интервал проведения запрашиваемого вида деятельности)</w:t>
      </w:r>
    </w:p>
    <w:p w:rsidR="003E358C" w:rsidRPr="00693A02" w:rsidRDefault="003E358C" w:rsidP="00693A02"/>
    <w:p w:rsidR="003E358C" w:rsidRPr="00693A02" w:rsidRDefault="003E358C" w:rsidP="00693A02"/>
    <w:p w:rsidR="003E358C" w:rsidRPr="00693A02" w:rsidRDefault="003E358C" w:rsidP="00693A02">
      <w:r w:rsidRPr="00693A02">
        <w:t xml:space="preserve">__________________________________ /Ф.И.О. и должность </w:t>
      </w:r>
      <w:proofErr w:type="gramStart"/>
      <w:r w:rsidRPr="00693A02">
        <w:t>подписывающего</w:t>
      </w:r>
      <w:proofErr w:type="gramEnd"/>
      <w:r w:rsidRPr="00693A02">
        <w:t>/</w:t>
      </w:r>
    </w:p>
    <w:p w:rsidR="003E358C" w:rsidRPr="00693A02" w:rsidRDefault="00A82112" w:rsidP="00693A02">
      <w:r w:rsidRPr="00693A02">
        <w:lastRenderedPageBreak/>
        <w:t xml:space="preserve"> </w:t>
      </w:r>
      <w:r w:rsidR="003E358C" w:rsidRPr="00693A02">
        <w:t>(подпись)</w:t>
      </w:r>
    </w:p>
    <w:p w:rsidR="003E358C" w:rsidRPr="00693A02" w:rsidRDefault="003E358C" w:rsidP="00693A02"/>
    <w:p w:rsidR="00A82112" w:rsidRPr="00693A02" w:rsidRDefault="00A82112" w:rsidP="00693A02"/>
    <w:p w:rsidR="00A82112" w:rsidRPr="00693A02" w:rsidRDefault="00A82112" w:rsidP="00693A02"/>
    <w:p w:rsidR="00A82112" w:rsidRPr="00693A02" w:rsidRDefault="00A82112" w:rsidP="00693A02">
      <w:r w:rsidRPr="00693A02">
        <w:t>Приложение № 3</w:t>
      </w:r>
    </w:p>
    <w:p w:rsidR="00A82112" w:rsidRPr="00693A02" w:rsidRDefault="00A82112" w:rsidP="00693A02">
      <w:r w:rsidRPr="00693A02">
        <w:t>к постановлению администрации</w:t>
      </w:r>
    </w:p>
    <w:p w:rsidR="00A82112" w:rsidRPr="00693A02" w:rsidRDefault="00A82112" w:rsidP="00693A02">
      <w:proofErr w:type="spellStart"/>
      <w:r w:rsidRPr="00693A02">
        <w:t>Ванновского</w:t>
      </w:r>
      <w:proofErr w:type="spellEnd"/>
      <w:r w:rsidRPr="00693A02">
        <w:t xml:space="preserve"> сельского поселения</w:t>
      </w:r>
    </w:p>
    <w:p w:rsidR="00A82112" w:rsidRPr="00693A02" w:rsidRDefault="00A82112" w:rsidP="00693A02">
      <w:r w:rsidRPr="00693A02">
        <w:t>Тбилисского района</w:t>
      </w:r>
    </w:p>
    <w:p w:rsidR="00A82112" w:rsidRPr="00693A02" w:rsidRDefault="00A82112" w:rsidP="00693A02">
      <w:r w:rsidRPr="00693A02">
        <w:t>от 06.07.2021 г. № 46</w:t>
      </w:r>
    </w:p>
    <w:p w:rsidR="00A82112" w:rsidRPr="00693A02" w:rsidRDefault="00A82112" w:rsidP="00693A02">
      <w:pPr>
        <w:ind w:firstLine="0"/>
      </w:pPr>
    </w:p>
    <w:p w:rsidR="003E358C" w:rsidRPr="00693A02" w:rsidRDefault="003E358C" w:rsidP="00693A02">
      <w:pPr>
        <w:ind w:firstLine="0"/>
        <w:rPr>
          <w:rFonts w:cs="Arial"/>
        </w:rPr>
      </w:pPr>
    </w:p>
    <w:p w:rsidR="003E358C" w:rsidRPr="00693A02" w:rsidRDefault="003E358C" w:rsidP="00693A02">
      <w:pPr>
        <w:ind w:firstLine="0"/>
        <w:jc w:val="center"/>
        <w:rPr>
          <w:rFonts w:cs="Arial"/>
          <w:b/>
        </w:rPr>
      </w:pPr>
      <w:r w:rsidRPr="00693A02">
        <w:rPr>
          <w:rFonts w:cs="Arial"/>
          <w:b/>
        </w:rPr>
        <w:t>Уведомление</w:t>
      </w:r>
    </w:p>
    <w:p w:rsidR="003E358C" w:rsidRPr="00693A02" w:rsidRDefault="003E358C" w:rsidP="00693A02">
      <w:pPr>
        <w:ind w:firstLine="0"/>
        <w:jc w:val="center"/>
        <w:rPr>
          <w:rFonts w:cs="Arial"/>
          <w:b/>
        </w:rPr>
      </w:pPr>
      <w:proofErr w:type="gramStart"/>
      <w:r w:rsidRPr="00693A02">
        <w:rPr>
          <w:rFonts w:cs="Arial"/>
          <w:b/>
        </w:rPr>
        <w:t>об отказе в выдаче разрешения на выполнение авиационных</w:t>
      </w:r>
      <w:r w:rsidR="00A82112" w:rsidRPr="00693A02">
        <w:rPr>
          <w:rFonts w:cs="Arial"/>
          <w:b/>
        </w:rPr>
        <w:t xml:space="preserve"> </w:t>
      </w:r>
      <w:r w:rsidRPr="00693A02">
        <w:rPr>
          <w:rFonts w:cs="Arial"/>
          <w:b/>
        </w:rPr>
        <w:t>работ, парашютных прыжков, демонстрационных полетов</w:t>
      </w:r>
      <w:r w:rsidR="00A82112" w:rsidRPr="00693A02">
        <w:rPr>
          <w:rFonts w:cs="Arial"/>
          <w:b/>
        </w:rPr>
        <w:t xml:space="preserve"> </w:t>
      </w:r>
      <w:r w:rsidRPr="00693A02">
        <w:rPr>
          <w:rFonts w:cs="Arial"/>
          <w:b/>
        </w:rPr>
        <w:t xml:space="preserve">воздушных судов, </w:t>
      </w:r>
      <w:r w:rsidR="00CD3D8D" w:rsidRPr="00693A02">
        <w:rPr>
          <w:rFonts w:cs="Arial"/>
          <w:b/>
        </w:rPr>
        <w:t>полетов беспилотных воздушных судов (за исключением полетов</w:t>
      </w:r>
      <w:r w:rsidR="00A82112" w:rsidRPr="00693A02">
        <w:rPr>
          <w:rFonts w:cs="Arial"/>
          <w:b/>
        </w:rPr>
        <w:t xml:space="preserve"> </w:t>
      </w:r>
      <w:r w:rsidR="00CD3D8D" w:rsidRPr="00693A02">
        <w:rPr>
          <w:rFonts w:cs="Arial"/>
          <w:b/>
        </w:rPr>
        <w:t xml:space="preserve">беспилотных воздушных судов с максимальной взлетной массой менее 0,25 кг.), </w:t>
      </w:r>
      <w:r w:rsidRPr="00693A02">
        <w:rPr>
          <w:rFonts w:cs="Arial"/>
          <w:b/>
        </w:rPr>
        <w:t xml:space="preserve">подъемов привязных аэростатов над населенными пунктами </w:t>
      </w:r>
      <w:proofErr w:type="spellStart"/>
      <w:r w:rsidRPr="00693A02">
        <w:rPr>
          <w:rFonts w:cs="Arial"/>
          <w:b/>
        </w:rPr>
        <w:t>Ванновского</w:t>
      </w:r>
      <w:proofErr w:type="spellEnd"/>
      <w:r w:rsidRPr="00693A02">
        <w:rPr>
          <w:rFonts w:cs="Arial"/>
          <w:b/>
        </w:rPr>
        <w:t xml:space="preserve"> сельского поселения Тбилисского района, а также на выполнение посадки (взлета) на расположенные в границах населенных пунктов </w:t>
      </w:r>
      <w:proofErr w:type="spellStart"/>
      <w:r w:rsidRPr="00693A02">
        <w:rPr>
          <w:rFonts w:cs="Arial"/>
          <w:b/>
        </w:rPr>
        <w:t>Ванновского</w:t>
      </w:r>
      <w:proofErr w:type="spellEnd"/>
      <w:r w:rsidRPr="00693A02">
        <w:rPr>
          <w:rFonts w:cs="Arial"/>
          <w:b/>
        </w:rPr>
        <w:t xml:space="preserve"> сельского поселения Тбилисского района</w:t>
      </w:r>
      <w:proofErr w:type="gramEnd"/>
      <w:r w:rsidRPr="00693A02">
        <w:rPr>
          <w:rFonts w:cs="Arial"/>
          <w:b/>
        </w:rPr>
        <w:t xml:space="preserve"> площадки, сведения о которых не опубликованы в документах аэронавигационной информации</w:t>
      </w:r>
    </w:p>
    <w:p w:rsidR="003E358C" w:rsidRPr="00693A02" w:rsidRDefault="003E358C" w:rsidP="00693A02"/>
    <w:p w:rsidR="003E358C" w:rsidRPr="00693A02" w:rsidRDefault="003E358C" w:rsidP="00693A02">
      <w:r w:rsidRPr="00693A02">
        <w:t xml:space="preserve">Рассмотрев Ваше заявление от «____» ____________ 20__ года, администрация </w:t>
      </w:r>
      <w:proofErr w:type="spellStart"/>
      <w:r w:rsidRPr="00693A02">
        <w:t>Ванновского</w:t>
      </w:r>
      <w:proofErr w:type="spellEnd"/>
      <w:r w:rsidRPr="00693A02">
        <w:t xml:space="preserve"> сельского поселения Тбилисского района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года № 138,отказывает в выдаче</w:t>
      </w:r>
    </w:p>
    <w:p w:rsidR="003E358C" w:rsidRPr="00693A02" w:rsidRDefault="003E358C" w:rsidP="00693A02">
      <w:r w:rsidRPr="00693A02">
        <w:t>_______________________________________________________________</w:t>
      </w:r>
    </w:p>
    <w:p w:rsidR="003E358C" w:rsidRPr="00693A02" w:rsidRDefault="003E358C" w:rsidP="00693A02">
      <w:r w:rsidRPr="00693A02">
        <w:t>(наименование юридического лица, фамилия, имя, отчество физического лица)</w:t>
      </w:r>
    </w:p>
    <w:p w:rsidR="003E358C" w:rsidRPr="00693A02" w:rsidRDefault="003E358C" w:rsidP="00693A02">
      <w:r w:rsidRPr="00693A02">
        <w:t>адрес места нахождения (жительства):____</w:t>
      </w:r>
      <w:r w:rsidR="00CD3D8D" w:rsidRPr="00693A02">
        <w:t>_______________________</w:t>
      </w:r>
    </w:p>
    <w:p w:rsidR="003E358C" w:rsidRPr="00693A02" w:rsidRDefault="003E358C" w:rsidP="00693A02">
      <w:r w:rsidRPr="00693A02">
        <w:t>____________________________________________________________</w:t>
      </w:r>
    </w:p>
    <w:p w:rsidR="003E358C" w:rsidRPr="00693A02" w:rsidRDefault="003E358C" w:rsidP="00693A02">
      <w:proofErr w:type="gramStart"/>
      <w:r w:rsidRPr="00693A02">
        <w:t xml:space="preserve">разрешения на выполнение авиационных работ, парашютных прыжков, демонстрационных полетов воздушных судов, </w:t>
      </w:r>
      <w:r w:rsidR="003402CB" w:rsidRPr="00693A02">
        <w:t>полетов беспилотных воздушных судов (за исключением полетов</w:t>
      </w:r>
      <w:r w:rsidR="00A82112" w:rsidRPr="00693A02">
        <w:t xml:space="preserve"> </w:t>
      </w:r>
      <w:r w:rsidR="003402CB" w:rsidRPr="00693A02">
        <w:t>беспилотных воздушных судов с максимальной взлетной массой менее 0,25 кг.)</w:t>
      </w:r>
      <w:r w:rsidRPr="00693A02">
        <w:t xml:space="preserve">, подъемов привязных аэростатов над населенными пунктами </w:t>
      </w:r>
      <w:proofErr w:type="spellStart"/>
      <w:r w:rsidRPr="00693A02">
        <w:t>Ванновского</w:t>
      </w:r>
      <w:proofErr w:type="spellEnd"/>
      <w:r w:rsidRPr="00693A02">
        <w:t xml:space="preserve"> сельского поселения Тбилисского района, посадки (взлета) на расположенные в границах населенных пунктов </w:t>
      </w:r>
      <w:proofErr w:type="spellStart"/>
      <w:r w:rsidRPr="00693A02">
        <w:t>Ванновского</w:t>
      </w:r>
      <w:proofErr w:type="spellEnd"/>
      <w:r w:rsidRPr="00693A02">
        <w:t xml:space="preserve"> сельского поселения Тбилисского района площадки в связи с:_________________________________________________________________</w:t>
      </w:r>
      <w:proofErr w:type="gramEnd"/>
    </w:p>
    <w:p w:rsidR="003E358C" w:rsidRPr="00693A02" w:rsidRDefault="003E358C" w:rsidP="00693A02">
      <w:r w:rsidRPr="00693A02">
        <w:t>(основания для отказа, в соответствии с пунктом 2.5 Приложения №1 к постановлению)</w:t>
      </w:r>
    </w:p>
    <w:p w:rsidR="003E358C" w:rsidRPr="00693A02" w:rsidRDefault="003E358C" w:rsidP="00693A02"/>
    <w:p w:rsidR="003E358C" w:rsidRPr="00693A02" w:rsidRDefault="003E358C" w:rsidP="00693A02">
      <w:r w:rsidRPr="00693A02">
        <w:t xml:space="preserve">__________________________________ /Ф.И.О. и должность </w:t>
      </w:r>
      <w:proofErr w:type="gramStart"/>
      <w:r w:rsidRPr="00693A02">
        <w:t>подписывающего</w:t>
      </w:r>
      <w:proofErr w:type="gramEnd"/>
      <w:r w:rsidRPr="00693A02">
        <w:t>/</w:t>
      </w:r>
    </w:p>
    <w:p w:rsidR="003E358C" w:rsidRPr="00693A02" w:rsidRDefault="003E358C" w:rsidP="00693A02">
      <w:r w:rsidRPr="00693A02">
        <w:t>(подпись)</w:t>
      </w:r>
    </w:p>
    <w:sectPr w:rsidR="003E358C" w:rsidRPr="00693A02" w:rsidSect="00693A0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95F28"/>
    <w:multiLevelType w:val="hybridMultilevel"/>
    <w:tmpl w:val="B4BE7E68"/>
    <w:lvl w:ilvl="0" w:tplc="CB18CF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684471E"/>
    <w:multiLevelType w:val="hybridMultilevel"/>
    <w:tmpl w:val="BE1A6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BF55B1"/>
    <w:multiLevelType w:val="hybridMultilevel"/>
    <w:tmpl w:val="5F1638A0"/>
    <w:lvl w:ilvl="0" w:tplc="F94CA5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55"/>
    <w:rsid w:val="000B3043"/>
    <w:rsid w:val="000E65D3"/>
    <w:rsid w:val="001D5D69"/>
    <w:rsid w:val="003402CB"/>
    <w:rsid w:val="003A7155"/>
    <w:rsid w:val="003E358C"/>
    <w:rsid w:val="0065541A"/>
    <w:rsid w:val="00693A02"/>
    <w:rsid w:val="00785512"/>
    <w:rsid w:val="00803E87"/>
    <w:rsid w:val="00924708"/>
    <w:rsid w:val="00937CA6"/>
    <w:rsid w:val="00A82112"/>
    <w:rsid w:val="00BC06C6"/>
    <w:rsid w:val="00BE6373"/>
    <w:rsid w:val="00CD3D8D"/>
    <w:rsid w:val="00DE6CCB"/>
    <w:rsid w:val="00F31505"/>
    <w:rsid w:val="00F77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93A02"/>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693A02"/>
    <w:pPr>
      <w:jc w:val="center"/>
      <w:outlineLvl w:val="0"/>
    </w:pPr>
    <w:rPr>
      <w:rFonts w:cs="Arial"/>
      <w:b/>
      <w:bCs/>
      <w:kern w:val="32"/>
      <w:sz w:val="32"/>
      <w:szCs w:val="32"/>
    </w:rPr>
  </w:style>
  <w:style w:type="paragraph" w:styleId="2">
    <w:name w:val="heading 2"/>
    <w:aliases w:val="!Разделы документа"/>
    <w:basedOn w:val="a"/>
    <w:link w:val="20"/>
    <w:qFormat/>
    <w:rsid w:val="00693A02"/>
    <w:pPr>
      <w:jc w:val="center"/>
      <w:outlineLvl w:val="1"/>
    </w:pPr>
    <w:rPr>
      <w:rFonts w:cs="Arial"/>
      <w:b/>
      <w:bCs/>
      <w:iCs/>
      <w:sz w:val="30"/>
      <w:szCs w:val="28"/>
    </w:rPr>
  </w:style>
  <w:style w:type="paragraph" w:styleId="3">
    <w:name w:val="heading 3"/>
    <w:aliases w:val="!Главы документа"/>
    <w:basedOn w:val="a"/>
    <w:link w:val="30"/>
    <w:qFormat/>
    <w:rsid w:val="00693A02"/>
    <w:pPr>
      <w:outlineLvl w:val="2"/>
    </w:pPr>
    <w:rPr>
      <w:rFonts w:cs="Arial"/>
      <w:b/>
      <w:bCs/>
      <w:sz w:val="28"/>
      <w:szCs w:val="26"/>
    </w:rPr>
  </w:style>
  <w:style w:type="paragraph" w:styleId="4">
    <w:name w:val="heading 4"/>
    <w:aliases w:val="!Параграфы/Статьи документа"/>
    <w:basedOn w:val="a"/>
    <w:link w:val="40"/>
    <w:qFormat/>
    <w:rsid w:val="00693A02"/>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1505"/>
    <w:pPr>
      <w:spacing w:after="0" w:line="240" w:lineRule="auto"/>
    </w:pPr>
    <w:rPr>
      <w:rFonts w:ascii="Calibri" w:eastAsia="Times New Roman" w:hAnsi="Calibri" w:cs="Calibri"/>
      <w:lang w:eastAsia="ru-RU"/>
    </w:rPr>
  </w:style>
  <w:style w:type="paragraph" w:styleId="a4">
    <w:name w:val="List Paragraph"/>
    <w:basedOn w:val="a"/>
    <w:uiPriority w:val="34"/>
    <w:qFormat/>
    <w:rsid w:val="00F77F98"/>
    <w:pPr>
      <w:ind w:left="720"/>
      <w:contextualSpacing/>
    </w:pPr>
  </w:style>
  <w:style w:type="paragraph" w:styleId="a5">
    <w:name w:val="Normal (Web)"/>
    <w:basedOn w:val="a"/>
    <w:uiPriority w:val="99"/>
    <w:unhideWhenUsed/>
    <w:rsid w:val="00BE6373"/>
    <w:pPr>
      <w:spacing w:before="100" w:beforeAutospacing="1" w:after="119"/>
    </w:pPr>
    <w:rPr>
      <w:rFonts w:ascii="Times New Roman" w:hAnsi="Times New Roman"/>
    </w:rPr>
  </w:style>
  <w:style w:type="paragraph" w:styleId="a6">
    <w:name w:val="Balloon Text"/>
    <w:basedOn w:val="a"/>
    <w:link w:val="a7"/>
    <w:uiPriority w:val="99"/>
    <w:semiHidden/>
    <w:unhideWhenUsed/>
    <w:rsid w:val="00BE6373"/>
    <w:rPr>
      <w:rFonts w:ascii="Tahoma" w:hAnsi="Tahoma" w:cs="Tahoma"/>
      <w:sz w:val="16"/>
      <w:szCs w:val="16"/>
    </w:rPr>
  </w:style>
  <w:style w:type="character" w:customStyle="1" w:styleId="a7">
    <w:name w:val="Текст выноски Знак"/>
    <w:basedOn w:val="a0"/>
    <w:link w:val="a6"/>
    <w:uiPriority w:val="99"/>
    <w:semiHidden/>
    <w:rsid w:val="00BE6373"/>
    <w:rPr>
      <w:rFonts w:ascii="Tahoma" w:eastAsia="Calibri" w:hAnsi="Tahoma" w:cs="Tahoma"/>
      <w:sz w:val="16"/>
      <w:szCs w:val="16"/>
    </w:rPr>
  </w:style>
  <w:style w:type="character" w:styleId="a8">
    <w:name w:val="Hyperlink"/>
    <w:basedOn w:val="a0"/>
    <w:rsid w:val="00693A02"/>
    <w:rPr>
      <w:color w:val="0000FF"/>
      <w:u w:val="none"/>
    </w:rPr>
  </w:style>
  <w:style w:type="character" w:customStyle="1" w:styleId="10">
    <w:name w:val="Заголовок 1 Знак"/>
    <w:aliases w:val="!Части документа Знак"/>
    <w:basedOn w:val="a0"/>
    <w:link w:val="1"/>
    <w:rsid w:val="00693A02"/>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693A02"/>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693A02"/>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693A02"/>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693A02"/>
    <w:rPr>
      <w:rFonts w:ascii="Arial" w:hAnsi="Arial"/>
      <w:b w:val="0"/>
      <w:i w:val="0"/>
      <w:iCs/>
      <w:color w:val="0000FF"/>
      <w:sz w:val="24"/>
      <w:u w:val="none"/>
    </w:rPr>
  </w:style>
  <w:style w:type="paragraph" w:styleId="a9">
    <w:name w:val="annotation text"/>
    <w:aliases w:val="!Равноширинный текст документа"/>
    <w:basedOn w:val="a"/>
    <w:link w:val="aa"/>
    <w:semiHidden/>
    <w:rsid w:val="00693A02"/>
    <w:rPr>
      <w:rFonts w:ascii="Courier" w:hAnsi="Courier"/>
      <w:sz w:val="22"/>
      <w:szCs w:val="20"/>
    </w:rPr>
  </w:style>
  <w:style w:type="character" w:customStyle="1" w:styleId="aa">
    <w:name w:val="Текст примечания Знак"/>
    <w:aliases w:val="!Равноширинный текст документа Знак"/>
    <w:basedOn w:val="a0"/>
    <w:link w:val="a9"/>
    <w:semiHidden/>
    <w:rsid w:val="00693A02"/>
    <w:rPr>
      <w:rFonts w:ascii="Courier" w:eastAsia="Times New Roman" w:hAnsi="Courier" w:cs="Times New Roman"/>
      <w:szCs w:val="20"/>
      <w:lang w:eastAsia="ru-RU"/>
    </w:rPr>
  </w:style>
  <w:style w:type="paragraph" w:customStyle="1" w:styleId="Title">
    <w:name w:val="Title!Название НПА"/>
    <w:basedOn w:val="a"/>
    <w:rsid w:val="00693A02"/>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93A02"/>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693A02"/>
    <w:pPr>
      <w:jc w:val="center"/>
      <w:outlineLvl w:val="0"/>
    </w:pPr>
    <w:rPr>
      <w:rFonts w:cs="Arial"/>
      <w:b/>
      <w:bCs/>
      <w:kern w:val="32"/>
      <w:sz w:val="32"/>
      <w:szCs w:val="32"/>
    </w:rPr>
  </w:style>
  <w:style w:type="paragraph" w:styleId="2">
    <w:name w:val="heading 2"/>
    <w:aliases w:val="!Разделы документа"/>
    <w:basedOn w:val="a"/>
    <w:link w:val="20"/>
    <w:qFormat/>
    <w:rsid w:val="00693A02"/>
    <w:pPr>
      <w:jc w:val="center"/>
      <w:outlineLvl w:val="1"/>
    </w:pPr>
    <w:rPr>
      <w:rFonts w:cs="Arial"/>
      <w:b/>
      <w:bCs/>
      <w:iCs/>
      <w:sz w:val="30"/>
      <w:szCs w:val="28"/>
    </w:rPr>
  </w:style>
  <w:style w:type="paragraph" w:styleId="3">
    <w:name w:val="heading 3"/>
    <w:aliases w:val="!Главы документа"/>
    <w:basedOn w:val="a"/>
    <w:link w:val="30"/>
    <w:qFormat/>
    <w:rsid w:val="00693A02"/>
    <w:pPr>
      <w:outlineLvl w:val="2"/>
    </w:pPr>
    <w:rPr>
      <w:rFonts w:cs="Arial"/>
      <w:b/>
      <w:bCs/>
      <w:sz w:val="28"/>
      <w:szCs w:val="26"/>
    </w:rPr>
  </w:style>
  <w:style w:type="paragraph" w:styleId="4">
    <w:name w:val="heading 4"/>
    <w:aliases w:val="!Параграфы/Статьи документа"/>
    <w:basedOn w:val="a"/>
    <w:link w:val="40"/>
    <w:qFormat/>
    <w:rsid w:val="00693A02"/>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1505"/>
    <w:pPr>
      <w:spacing w:after="0" w:line="240" w:lineRule="auto"/>
    </w:pPr>
    <w:rPr>
      <w:rFonts w:ascii="Calibri" w:eastAsia="Times New Roman" w:hAnsi="Calibri" w:cs="Calibri"/>
      <w:lang w:eastAsia="ru-RU"/>
    </w:rPr>
  </w:style>
  <w:style w:type="paragraph" w:styleId="a4">
    <w:name w:val="List Paragraph"/>
    <w:basedOn w:val="a"/>
    <w:uiPriority w:val="34"/>
    <w:qFormat/>
    <w:rsid w:val="00F77F98"/>
    <w:pPr>
      <w:ind w:left="720"/>
      <w:contextualSpacing/>
    </w:pPr>
  </w:style>
  <w:style w:type="paragraph" w:styleId="a5">
    <w:name w:val="Normal (Web)"/>
    <w:basedOn w:val="a"/>
    <w:uiPriority w:val="99"/>
    <w:unhideWhenUsed/>
    <w:rsid w:val="00BE6373"/>
    <w:pPr>
      <w:spacing w:before="100" w:beforeAutospacing="1" w:after="119"/>
    </w:pPr>
    <w:rPr>
      <w:rFonts w:ascii="Times New Roman" w:hAnsi="Times New Roman"/>
    </w:rPr>
  </w:style>
  <w:style w:type="paragraph" w:styleId="a6">
    <w:name w:val="Balloon Text"/>
    <w:basedOn w:val="a"/>
    <w:link w:val="a7"/>
    <w:uiPriority w:val="99"/>
    <w:semiHidden/>
    <w:unhideWhenUsed/>
    <w:rsid w:val="00BE6373"/>
    <w:rPr>
      <w:rFonts w:ascii="Tahoma" w:hAnsi="Tahoma" w:cs="Tahoma"/>
      <w:sz w:val="16"/>
      <w:szCs w:val="16"/>
    </w:rPr>
  </w:style>
  <w:style w:type="character" w:customStyle="1" w:styleId="a7">
    <w:name w:val="Текст выноски Знак"/>
    <w:basedOn w:val="a0"/>
    <w:link w:val="a6"/>
    <w:uiPriority w:val="99"/>
    <w:semiHidden/>
    <w:rsid w:val="00BE6373"/>
    <w:rPr>
      <w:rFonts w:ascii="Tahoma" w:eastAsia="Calibri" w:hAnsi="Tahoma" w:cs="Tahoma"/>
      <w:sz w:val="16"/>
      <w:szCs w:val="16"/>
    </w:rPr>
  </w:style>
  <w:style w:type="character" w:styleId="a8">
    <w:name w:val="Hyperlink"/>
    <w:basedOn w:val="a0"/>
    <w:rsid w:val="00693A02"/>
    <w:rPr>
      <w:color w:val="0000FF"/>
      <w:u w:val="none"/>
    </w:rPr>
  </w:style>
  <w:style w:type="character" w:customStyle="1" w:styleId="10">
    <w:name w:val="Заголовок 1 Знак"/>
    <w:aliases w:val="!Части документа Знак"/>
    <w:basedOn w:val="a0"/>
    <w:link w:val="1"/>
    <w:rsid w:val="00693A02"/>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693A02"/>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693A02"/>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693A02"/>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693A02"/>
    <w:rPr>
      <w:rFonts w:ascii="Arial" w:hAnsi="Arial"/>
      <w:b w:val="0"/>
      <w:i w:val="0"/>
      <w:iCs/>
      <w:color w:val="0000FF"/>
      <w:sz w:val="24"/>
      <w:u w:val="none"/>
    </w:rPr>
  </w:style>
  <w:style w:type="paragraph" w:styleId="a9">
    <w:name w:val="annotation text"/>
    <w:aliases w:val="!Равноширинный текст документа"/>
    <w:basedOn w:val="a"/>
    <w:link w:val="aa"/>
    <w:semiHidden/>
    <w:rsid w:val="00693A02"/>
    <w:rPr>
      <w:rFonts w:ascii="Courier" w:hAnsi="Courier"/>
      <w:sz w:val="22"/>
      <w:szCs w:val="20"/>
    </w:rPr>
  </w:style>
  <w:style w:type="character" w:customStyle="1" w:styleId="aa">
    <w:name w:val="Текст примечания Знак"/>
    <w:aliases w:val="!Равноширинный текст документа Знак"/>
    <w:basedOn w:val="a0"/>
    <w:link w:val="a9"/>
    <w:semiHidden/>
    <w:rsid w:val="00693A02"/>
    <w:rPr>
      <w:rFonts w:ascii="Courier" w:eastAsia="Times New Roman" w:hAnsi="Courier" w:cs="Times New Roman"/>
      <w:szCs w:val="20"/>
      <w:lang w:eastAsia="ru-RU"/>
    </w:rPr>
  </w:style>
  <w:style w:type="paragraph" w:customStyle="1" w:styleId="Title">
    <w:name w:val="Title!Название НПА"/>
    <w:basedOn w:val="a"/>
    <w:rsid w:val="00693A02"/>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E947B-A9AB-4B7C-AD40-27AB8F9E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23</TotalTime>
  <Pages>1</Pages>
  <Words>3131</Words>
  <Characters>17853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кдц</dc:creator>
  <cp:lastModifiedBy>Татьяна</cp:lastModifiedBy>
  <cp:revision>9</cp:revision>
  <cp:lastPrinted>2021-07-27T07:31:00Z</cp:lastPrinted>
  <dcterms:created xsi:type="dcterms:W3CDTF">2021-07-12T08:13:00Z</dcterms:created>
  <dcterms:modified xsi:type="dcterms:W3CDTF">2021-08-06T05:22:00Z</dcterms:modified>
</cp:coreProperties>
</file>