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61" w:rsidRPr="004D7AB8" w:rsidRDefault="00222061" w:rsidP="004D7AB8">
      <w:pPr>
        <w:ind w:firstLine="0"/>
        <w:jc w:val="center"/>
        <w:rPr>
          <w:rFonts w:cs="Arial"/>
        </w:rPr>
      </w:pPr>
    </w:p>
    <w:p w:rsidR="00222061" w:rsidRPr="004D7AB8" w:rsidRDefault="00AE7215" w:rsidP="004D7AB8">
      <w:pPr>
        <w:ind w:firstLine="0"/>
        <w:jc w:val="center"/>
        <w:rPr>
          <w:rFonts w:eastAsia="Arial" w:cs="Arial"/>
        </w:rPr>
      </w:pPr>
      <w:r w:rsidRPr="004D7AB8">
        <w:rPr>
          <w:rFonts w:eastAsia="Arial" w:cs="Arial"/>
        </w:rPr>
        <w:t>КРАСНОДАРСКИЙ КРАЙ</w:t>
      </w:r>
    </w:p>
    <w:p w:rsidR="00AE7215" w:rsidRPr="004D7AB8" w:rsidRDefault="00AE7215" w:rsidP="004D7AB8">
      <w:pPr>
        <w:ind w:firstLine="0"/>
        <w:jc w:val="center"/>
        <w:rPr>
          <w:rFonts w:eastAsia="Arial" w:cs="Arial"/>
        </w:rPr>
      </w:pPr>
      <w:r w:rsidRPr="004D7AB8">
        <w:rPr>
          <w:rFonts w:eastAsia="Arial" w:cs="Arial"/>
        </w:rPr>
        <w:t>ТБИЛИССКИЙ РАЙОН</w:t>
      </w:r>
    </w:p>
    <w:p w:rsidR="00222061" w:rsidRPr="004D7AB8" w:rsidRDefault="00222061" w:rsidP="004D7AB8">
      <w:pPr>
        <w:ind w:firstLine="0"/>
        <w:jc w:val="center"/>
        <w:rPr>
          <w:rFonts w:eastAsia="Arial" w:cs="Arial"/>
        </w:rPr>
      </w:pPr>
      <w:r w:rsidRPr="004D7AB8">
        <w:rPr>
          <w:rFonts w:eastAsia="Arial" w:cs="Arial"/>
        </w:rPr>
        <w:t>АДМИНИСТРАЦИЯ ПЕСЧАНОГО СЕЛЬСКОГО ПОСЕЛЕНИЯ</w:t>
      </w:r>
    </w:p>
    <w:p w:rsidR="00222061" w:rsidRPr="004D7AB8" w:rsidRDefault="00222061" w:rsidP="004D7AB8">
      <w:pPr>
        <w:ind w:firstLine="0"/>
        <w:jc w:val="center"/>
        <w:rPr>
          <w:rFonts w:eastAsia="Arial" w:cs="Arial"/>
        </w:rPr>
      </w:pPr>
      <w:r w:rsidRPr="004D7AB8">
        <w:rPr>
          <w:rFonts w:eastAsia="Arial" w:cs="Arial"/>
        </w:rPr>
        <w:t>ТБИЛИССКОГО РАЙОНА</w:t>
      </w:r>
    </w:p>
    <w:p w:rsidR="00AE7215" w:rsidRPr="004D7AB8" w:rsidRDefault="00AE7215" w:rsidP="004D7AB8">
      <w:pPr>
        <w:ind w:firstLine="0"/>
        <w:jc w:val="center"/>
        <w:rPr>
          <w:rFonts w:eastAsia="Arial" w:cs="Arial"/>
        </w:rPr>
      </w:pPr>
    </w:p>
    <w:p w:rsidR="00222061" w:rsidRPr="004D7AB8" w:rsidRDefault="00222061" w:rsidP="004D7AB8">
      <w:pPr>
        <w:ind w:firstLine="0"/>
        <w:jc w:val="center"/>
        <w:rPr>
          <w:rFonts w:eastAsia="Arial" w:cs="Arial"/>
        </w:rPr>
      </w:pPr>
      <w:r w:rsidRPr="004D7AB8">
        <w:rPr>
          <w:rFonts w:eastAsia="Arial" w:cs="Arial"/>
        </w:rPr>
        <w:t>ПОСТАНОВЛЕНИЕ</w:t>
      </w:r>
    </w:p>
    <w:p w:rsidR="00AE7215" w:rsidRPr="004D7AB8" w:rsidRDefault="00AE7215" w:rsidP="004D7AB8">
      <w:pPr>
        <w:ind w:firstLine="0"/>
        <w:jc w:val="center"/>
        <w:rPr>
          <w:rFonts w:eastAsia="Arial" w:cs="Arial"/>
        </w:rPr>
      </w:pPr>
    </w:p>
    <w:p w:rsidR="00A47D86" w:rsidRPr="004D7AB8" w:rsidRDefault="007E32B7" w:rsidP="004D7AB8">
      <w:pPr>
        <w:ind w:firstLine="0"/>
        <w:jc w:val="center"/>
        <w:rPr>
          <w:rFonts w:eastAsia="Arial" w:cs="Arial"/>
        </w:rPr>
      </w:pPr>
      <w:r>
        <w:rPr>
          <w:rFonts w:eastAsia="Arial" w:cs="Arial"/>
        </w:rPr>
        <w:t>_______</w:t>
      </w:r>
      <w:r w:rsidR="00E908A6" w:rsidRPr="004D7AB8">
        <w:rPr>
          <w:rFonts w:eastAsia="Arial" w:cs="Arial"/>
        </w:rPr>
        <w:t xml:space="preserve"> 201</w:t>
      </w:r>
      <w:r w:rsidR="006121DE" w:rsidRPr="004D7AB8">
        <w:rPr>
          <w:rFonts w:eastAsia="Arial" w:cs="Arial"/>
        </w:rPr>
        <w:t>9</w:t>
      </w:r>
      <w:r w:rsidR="002D7AEE" w:rsidRPr="004D7AB8">
        <w:rPr>
          <w:rFonts w:eastAsia="Arial" w:cs="Arial"/>
        </w:rPr>
        <w:t xml:space="preserve"> </w:t>
      </w:r>
      <w:r w:rsidR="00222061" w:rsidRPr="004D7AB8">
        <w:rPr>
          <w:rFonts w:eastAsia="Arial" w:cs="Arial"/>
        </w:rPr>
        <w:t>года</w:t>
      </w:r>
      <w:r w:rsidR="00AE7215" w:rsidRPr="004D7AB8">
        <w:rPr>
          <w:rFonts w:eastAsia="Arial" w:cs="Arial"/>
        </w:rPr>
        <w:t xml:space="preserve"> </w:t>
      </w:r>
      <w:r w:rsidR="00AE7215" w:rsidRPr="004D7AB8">
        <w:rPr>
          <w:rFonts w:eastAsia="Arial" w:cs="Arial"/>
        </w:rPr>
        <w:tab/>
      </w:r>
      <w:r w:rsidR="00AE7215" w:rsidRPr="004D7AB8">
        <w:rPr>
          <w:rFonts w:eastAsia="Arial" w:cs="Arial"/>
        </w:rPr>
        <w:tab/>
      </w:r>
      <w:r w:rsidR="00AE7215" w:rsidRPr="004D7AB8">
        <w:rPr>
          <w:rFonts w:eastAsia="Arial" w:cs="Arial"/>
        </w:rPr>
        <w:tab/>
      </w:r>
      <w:r w:rsidR="002D7AEE" w:rsidRPr="004D7AB8">
        <w:rPr>
          <w:rFonts w:eastAsia="Arial" w:cs="Arial"/>
        </w:rPr>
        <w:t>№</w:t>
      </w:r>
      <w:r w:rsidR="009A3FFA" w:rsidRPr="004D7AB8">
        <w:rPr>
          <w:rFonts w:eastAsia="Arial" w:cs="Arial"/>
        </w:rPr>
        <w:t xml:space="preserve"> </w:t>
      </w:r>
      <w:r>
        <w:rPr>
          <w:rFonts w:eastAsia="Arial" w:cs="Arial"/>
        </w:rPr>
        <w:t>___</w:t>
      </w:r>
      <w:r w:rsidR="00AE7215" w:rsidRPr="004D7AB8">
        <w:rPr>
          <w:rFonts w:eastAsia="Arial" w:cs="Arial"/>
        </w:rPr>
        <w:tab/>
      </w:r>
      <w:r w:rsidR="00AE7215" w:rsidRPr="004D7AB8">
        <w:rPr>
          <w:rFonts w:eastAsia="Arial" w:cs="Arial"/>
        </w:rPr>
        <w:tab/>
      </w:r>
      <w:r w:rsidR="00AE7215" w:rsidRPr="004D7AB8">
        <w:rPr>
          <w:rFonts w:eastAsia="Arial" w:cs="Arial"/>
        </w:rPr>
        <w:tab/>
      </w:r>
      <w:r w:rsidR="00222061" w:rsidRPr="004D7AB8">
        <w:rPr>
          <w:rFonts w:eastAsia="Arial" w:cs="Arial"/>
        </w:rPr>
        <w:t xml:space="preserve">х. </w:t>
      </w:r>
      <w:proofErr w:type="gramStart"/>
      <w:r w:rsidR="00222061" w:rsidRPr="004D7AB8">
        <w:rPr>
          <w:rFonts w:eastAsia="Arial" w:cs="Arial"/>
        </w:rPr>
        <w:t>Песчаный</w:t>
      </w:r>
      <w:proofErr w:type="gramEnd"/>
    </w:p>
    <w:p w:rsidR="00A47D86" w:rsidRPr="004D7AB8" w:rsidRDefault="00A47D86" w:rsidP="004D7AB8">
      <w:pPr>
        <w:ind w:firstLine="0"/>
        <w:jc w:val="center"/>
        <w:rPr>
          <w:rFonts w:cs="Arial"/>
        </w:rPr>
      </w:pPr>
    </w:p>
    <w:p w:rsidR="00A47D86" w:rsidRPr="004D7AB8" w:rsidRDefault="00A47D86" w:rsidP="004D7AB8">
      <w:pPr>
        <w:ind w:firstLine="0"/>
        <w:jc w:val="center"/>
        <w:rPr>
          <w:rFonts w:cs="Arial"/>
          <w:b/>
          <w:sz w:val="32"/>
          <w:szCs w:val="32"/>
        </w:rPr>
      </w:pPr>
      <w:r w:rsidRPr="004D7AB8">
        <w:rPr>
          <w:rFonts w:cs="Arial"/>
          <w:b/>
          <w:sz w:val="32"/>
          <w:szCs w:val="32"/>
        </w:rPr>
        <w:t>Об утверждении административного регламента</w:t>
      </w:r>
      <w:r w:rsidR="00AE7215" w:rsidRPr="004D7AB8">
        <w:rPr>
          <w:rFonts w:cs="Arial"/>
          <w:b/>
          <w:sz w:val="32"/>
          <w:szCs w:val="32"/>
        </w:rPr>
        <w:t xml:space="preserve"> </w:t>
      </w:r>
      <w:r w:rsidRPr="004D7AB8">
        <w:rPr>
          <w:rFonts w:cs="Arial"/>
          <w:b/>
          <w:sz w:val="32"/>
          <w:szCs w:val="32"/>
        </w:rPr>
        <w:t>предоставления администрацией Песчаного сельского поселения Тбилисского района муниципальной услуги «Выдача разрешений на</w:t>
      </w:r>
      <w:r w:rsidR="00AE7215" w:rsidRPr="004D7AB8">
        <w:rPr>
          <w:rFonts w:cs="Arial"/>
          <w:b/>
          <w:sz w:val="32"/>
          <w:szCs w:val="32"/>
        </w:rPr>
        <w:t xml:space="preserve"> </w:t>
      </w:r>
      <w:r w:rsidRPr="004D7AB8">
        <w:rPr>
          <w:rFonts w:cs="Arial"/>
          <w:b/>
          <w:sz w:val="32"/>
          <w:szCs w:val="32"/>
        </w:rPr>
        <w:t>вступление в брак лицам, достигшим возраста шестнадцати лет»</w:t>
      </w:r>
    </w:p>
    <w:p w:rsidR="00AE7215" w:rsidRPr="004D7AB8" w:rsidRDefault="00AE7215" w:rsidP="004D7AB8">
      <w:pPr>
        <w:ind w:firstLine="0"/>
        <w:jc w:val="center"/>
        <w:rPr>
          <w:rFonts w:cs="Arial"/>
        </w:rPr>
      </w:pPr>
    </w:p>
    <w:p w:rsidR="00A47D86" w:rsidRPr="004D7AB8" w:rsidRDefault="00A47D86" w:rsidP="004D7AB8">
      <w:pPr>
        <w:ind w:firstLine="0"/>
        <w:jc w:val="center"/>
        <w:rPr>
          <w:rFonts w:cs="Arial"/>
        </w:rPr>
      </w:pPr>
    </w:p>
    <w:p w:rsidR="00A47D86" w:rsidRPr="004D7AB8" w:rsidRDefault="00A47D86" w:rsidP="004D7AB8">
      <w:r w:rsidRPr="004D7AB8">
        <w:t>В соответствии с Семейным кодексом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31,58,60 Устава Песчаного сельского поселения Тбилисского</w:t>
      </w:r>
      <w:r w:rsidR="00AE7215" w:rsidRPr="004D7AB8">
        <w:t xml:space="preserve"> </w:t>
      </w:r>
      <w:r w:rsidRPr="004D7AB8">
        <w:t>района, постановляю:</w:t>
      </w:r>
    </w:p>
    <w:p w:rsidR="00A47D86" w:rsidRPr="004D7AB8" w:rsidRDefault="00A47D86" w:rsidP="004D7AB8">
      <w:r w:rsidRPr="004D7AB8">
        <w:t>1. Утвердить административный регламент предоставления администрацией Песчаного сельского поселения Тбилисского района муниципальной услуги «Выдача разрешений на вступление в брак лицам, достигшим возраста шестнадцати лет» (прилагается).</w:t>
      </w:r>
    </w:p>
    <w:p w:rsidR="00A47D86" w:rsidRPr="004D7AB8" w:rsidRDefault="00A47D86" w:rsidP="004D7AB8">
      <w:r w:rsidRPr="004D7AB8">
        <w:t>2. Эксперту, специалисту администрации Песчаного сельского поселения Тбилисского района (</w:t>
      </w:r>
      <w:proofErr w:type="spellStart"/>
      <w:r w:rsidRPr="004D7AB8">
        <w:t>Олехнович</w:t>
      </w:r>
      <w:proofErr w:type="spellEnd"/>
      <w:r w:rsidRPr="004D7AB8">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 </w:t>
      </w:r>
    </w:p>
    <w:p w:rsidR="00A47D86" w:rsidRPr="004D7AB8" w:rsidRDefault="00A47D86" w:rsidP="004D7AB8">
      <w:r w:rsidRPr="004D7AB8">
        <w:t xml:space="preserve">3. </w:t>
      </w:r>
      <w:proofErr w:type="gramStart"/>
      <w:r w:rsidRPr="004D7AB8">
        <w:t>Контроль за</w:t>
      </w:r>
      <w:proofErr w:type="gramEnd"/>
      <w:r w:rsidRPr="004D7AB8">
        <w:t xml:space="preserve"> выполнением настоящего постановления оставляю за собой.</w:t>
      </w:r>
    </w:p>
    <w:p w:rsidR="00A47D86" w:rsidRPr="004D7AB8" w:rsidRDefault="00A47D86" w:rsidP="004D7AB8">
      <w:r w:rsidRPr="004D7AB8">
        <w:t>4. Настоящее постановление вступает в силу со дня его официального опубликования.</w:t>
      </w:r>
    </w:p>
    <w:p w:rsidR="00A47D86" w:rsidRPr="004D7AB8" w:rsidRDefault="00A47D86" w:rsidP="004D7AB8"/>
    <w:p w:rsidR="00A47D86" w:rsidRPr="004D7AB8" w:rsidRDefault="00A47D86" w:rsidP="004D7AB8"/>
    <w:p w:rsidR="00AE7215" w:rsidRPr="004D7AB8" w:rsidRDefault="00AE7215" w:rsidP="004D7AB8"/>
    <w:p w:rsidR="00AE7215" w:rsidRPr="004D7AB8" w:rsidRDefault="00A47D86" w:rsidP="004D7AB8">
      <w:r w:rsidRPr="004D7AB8">
        <w:t xml:space="preserve">Глава </w:t>
      </w:r>
    </w:p>
    <w:p w:rsidR="00AE7215" w:rsidRPr="004D7AB8" w:rsidRDefault="00A47D86" w:rsidP="004D7AB8">
      <w:r w:rsidRPr="004D7AB8">
        <w:t>Песчаного сельского</w:t>
      </w:r>
      <w:r w:rsidR="00AE7215" w:rsidRPr="004D7AB8">
        <w:t xml:space="preserve"> </w:t>
      </w:r>
      <w:r w:rsidRPr="004D7AB8">
        <w:t xml:space="preserve">поселения </w:t>
      </w:r>
    </w:p>
    <w:p w:rsidR="00AE7215" w:rsidRPr="004D7AB8" w:rsidRDefault="00A47D86" w:rsidP="004D7AB8">
      <w:r w:rsidRPr="004D7AB8">
        <w:t>Тбилисского района</w:t>
      </w:r>
    </w:p>
    <w:p w:rsidR="00A47D86" w:rsidRPr="004D7AB8" w:rsidRDefault="00A47D86" w:rsidP="004D7AB8">
      <w:r w:rsidRPr="004D7AB8">
        <w:t xml:space="preserve">Н.В. </w:t>
      </w:r>
      <w:proofErr w:type="spellStart"/>
      <w:r w:rsidRPr="004D7AB8">
        <w:t>Палатина</w:t>
      </w:r>
      <w:proofErr w:type="spellEnd"/>
      <w:r w:rsidRPr="004D7AB8">
        <w:t xml:space="preserve"> </w:t>
      </w:r>
    </w:p>
    <w:p w:rsidR="00A47D86" w:rsidRPr="004D7AB8" w:rsidRDefault="00A47D86" w:rsidP="004D7AB8"/>
    <w:p w:rsidR="00A47D86" w:rsidRPr="004D7AB8" w:rsidRDefault="00A47D86" w:rsidP="004D7AB8"/>
    <w:p w:rsidR="00A47D86" w:rsidRPr="004D7AB8" w:rsidRDefault="00A47D86" w:rsidP="004D7AB8"/>
    <w:p w:rsidR="00A47D86" w:rsidRPr="004D7AB8" w:rsidRDefault="00A47D86" w:rsidP="004D7AB8">
      <w:r w:rsidRPr="004D7AB8">
        <w:t>УТВЕРЖДЕН</w:t>
      </w:r>
    </w:p>
    <w:p w:rsidR="00A47D86" w:rsidRPr="004D7AB8" w:rsidRDefault="00A47D86" w:rsidP="004D7AB8">
      <w:r w:rsidRPr="004D7AB8">
        <w:t>постановлением администрации</w:t>
      </w:r>
    </w:p>
    <w:p w:rsidR="00AE7215" w:rsidRPr="004D7AB8" w:rsidRDefault="00A47D86" w:rsidP="004D7AB8">
      <w:r w:rsidRPr="004D7AB8">
        <w:t xml:space="preserve">Песчаного сельского поселения </w:t>
      </w:r>
    </w:p>
    <w:p w:rsidR="00A47D86" w:rsidRPr="004D7AB8" w:rsidRDefault="00A47D86" w:rsidP="004D7AB8">
      <w:r w:rsidRPr="004D7AB8">
        <w:lastRenderedPageBreak/>
        <w:t xml:space="preserve">Тбилисского района </w:t>
      </w:r>
    </w:p>
    <w:p w:rsidR="00A47D86" w:rsidRPr="004D7AB8" w:rsidRDefault="007E32B7" w:rsidP="004D7AB8">
      <w:r>
        <w:t>____________________№__</w:t>
      </w:r>
      <w:bookmarkStart w:id="0" w:name="_GoBack"/>
      <w:bookmarkEnd w:id="0"/>
    </w:p>
    <w:p w:rsidR="00A47D86" w:rsidRPr="004D7AB8" w:rsidRDefault="00A47D86" w:rsidP="004D7AB8"/>
    <w:p w:rsidR="00AE7215" w:rsidRPr="004D7AB8" w:rsidRDefault="00AE7215" w:rsidP="004D7AB8"/>
    <w:p w:rsidR="00A47D86" w:rsidRPr="004D7AB8" w:rsidRDefault="00A47D86" w:rsidP="004D7AB8">
      <w:pPr>
        <w:ind w:firstLine="0"/>
        <w:jc w:val="center"/>
        <w:rPr>
          <w:rFonts w:cs="Arial"/>
          <w:b/>
        </w:rPr>
      </w:pPr>
      <w:bookmarkStart w:id="1" w:name="Par41"/>
      <w:bookmarkEnd w:id="1"/>
      <w:r w:rsidRPr="004D7AB8">
        <w:rPr>
          <w:rFonts w:cs="Arial"/>
          <w:b/>
        </w:rPr>
        <w:t>Административный регламент</w:t>
      </w:r>
      <w:r w:rsidR="00AE7215" w:rsidRPr="004D7AB8">
        <w:rPr>
          <w:rFonts w:cs="Arial"/>
          <w:b/>
        </w:rPr>
        <w:t xml:space="preserve"> </w:t>
      </w:r>
      <w:r w:rsidRPr="004D7AB8">
        <w:rPr>
          <w:rFonts w:cs="Arial"/>
          <w:b/>
        </w:rPr>
        <w:t>предоставления администрацией Песчаного 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A47D86" w:rsidRPr="004D7AB8" w:rsidRDefault="00A47D86" w:rsidP="004D7AB8"/>
    <w:p w:rsidR="00A47D86" w:rsidRPr="004D7AB8" w:rsidRDefault="00AE7215" w:rsidP="004D7AB8">
      <w:r w:rsidRPr="004D7AB8">
        <w:t xml:space="preserve">1. </w:t>
      </w:r>
      <w:r w:rsidR="00A47D86" w:rsidRPr="004D7AB8">
        <w:t>Общие положения</w:t>
      </w:r>
    </w:p>
    <w:p w:rsidR="00A47D86" w:rsidRPr="004D7AB8" w:rsidRDefault="00A47D86" w:rsidP="004D7AB8"/>
    <w:p w:rsidR="00A47D86" w:rsidRPr="004D7AB8" w:rsidRDefault="00A47D86" w:rsidP="004D7AB8">
      <w:r w:rsidRPr="004D7AB8">
        <w:t>1.1. Предмет регулирования</w:t>
      </w:r>
      <w:r w:rsidR="00AE7215" w:rsidRPr="004D7AB8">
        <w:t xml:space="preserve"> </w:t>
      </w:r>
      <w:r w:rsidRPr="004D7AB8">
        <w:t>административного регламента</w:t>
      </w:r>
    </w:p>
    <w:p w:rsidR="00A47D86" w:rsidRPr="004D7AB8" w:rsidRDefault="00A47D86" w:rsidP="004D7AB8"/>
    <w:p w:rsidR="00A47D86" w:rsidRPr="004D7AB8" w:rsidRDefault="00A47D86" w:rsidP="004D7AB8">
      <w:proofErr w:type="gramStart"/>
      <w:r w:rsidRPr="004D7AB8">
        <w:t>Административный регламент предоставления администрацией Песчаного сельского поселения Тбилисского района муниципальной услуги «Выдача разрешений на вступление в брак лицам, достигшим возраста шестнадцати лет» (далее – Регламент) разработан в целях повышения качества и доступности предоставления муниципальной услуги и определяет состав, последовательность, сроки и особенности выполнения административных процедур (действий) по предоставлению администрацией Песчаного сельского поселения Тбилисского района муниципальной услуги «Выдача разрешений на вступление в</w:t>
      </w:r>
      <w:proofErr w:type="gramEnd"/>
      <w:r w:rsidRPr="004D7AB8">
        <w:t xml:space="preserve"> </w:t>
      </w:r>
      <w:proofErr w:type="gramStart"/>
      <w:r w:rsidRPr="004D7AB8">
        <w:t>брак лицам, достигшим возраста шестнадцати лет» (далее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Песчаного сельского поселения Тбилисского района,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 работников МФЦ, предоставляющих муниципальную услугу.</w:t>
      </w:r>
      <w:proofErr w:type="gramEnd"/>
    </w:p>
    <w:p w:rsidR="00A47D86" w:rsidRPr="004D7AB8" w:rsidRDefault="00A47D86" w:rsidP="004D7AB8"/>
    <w:p w:rsidR="00A47D86" w:rsidRPr="004D7AB8" w:rsidRDefault="00A47D86" w:rsidP="004D7AB8">
      <w:r w:rsidRPr="004D7AB8">
        <w:t>1.2. Круг заявителей</w:t>
      </w:r>
    </w:p>
    <w:p w:rsidR="00A47D86" w:rsidRPr="004D7AB8" w:rsidRDefault="00A47D86" w:rsidP="004D7AB8"/>
    <w:p w:rsidR="00A47D86" w:rsidRPr="004D7AB8" w:rsidRDefault="00A47D86" w:rsidP="004D7AB8">
      <w:r w:rsidRPr="004D7AB8">
        <w:t>1.2.1. Заявителями на получение муниципальной услуги (далее – заявители) являются граждане Российской Федерации – несовершеннолетние, достигшие возраста 16 лет, но не достигшие 18 лет; совершеннолетний гражданин, желающий вступить в брак с лицом, достигшим возраста 16 лет, но не достигшим совершеннолетия.</w:t>
      </w:r>
    </w:p>
    <w:p w:rsidR="00A47D86" w:rsidRPr="004D7AB8" w:rsidRDefault="00A47D86" w:rsidP="004D7AB8">
      <w:r w:rsidRPr="004D7AB8">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47D86" w:rsidRPr="004D7AB8" w:rsidRDefault="00A47D86" w:rsidP="004D7AB8">
      <w:pPr>
        <w:rPr>
          <w:rFonts w:eastAsia="Calibri"/>
        </w:rPr>
      </w:pPr>
      <w:r w:rsidRPr="004D7AB8">
        <w:t xml:space="preserve">1.2.2. </w:t>
      </w:r>
      <w:r w:rsidRPr="004D7AB8">
        <w:rPr>
          <w:rFonts w:eastAsia="Calibri"/>
        </w:rPr>
        <w:t>В случае</w:t>
      </w:r>
      <w:proofErr w:type="gramStart"/>
      <w:r w:rsidRPr="004D7AB8">
        <w:rPr>
          <w:rFonts w:eastAsia="Calibri"/>
        </w:rPr>
        <w:t>,</w:t>
      </w:r>
      <w:proofErr w:type="gramEnd"/>
      <w:r w:rsidRPr="004D7AB8">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w:t>
      </w:r>
      <w:r w:rsidRPr="004D7AB8">
        <w:rPr>
          <w:rFonts w:eastAsia="Calibri"/>
        </w:rPr>
        <w:lastRenderedPageBreak/>
        <w:t>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A47D86" w:rsidRPr="004D7AB8" w:rsidRDefault="00A47D86" w:rsidP="004D7AB8"/>
    <w:p w:rsidR="00A47D86" w:rsidRPr="004D7AB8" w:rsidRDefault="00A47D86" w:rsidP="004D7AB8">
      <w:r w:rsidRPr="004D7AB8">
        <w:t>1.3. Требования к порядку</w:t>
      </w:r>
      <w:r w:rsidR="00AE7215" w:rsidRPr="004D7AB8">
        <w:t xml:space="preserve"> </w:t>
      </w:r>
      <w:r w:rsidRPr="004D7AB8">
        <w:t>информирования о предоставлении муниципальной услуги</w:t>
      </w:r>
    </w:p>
    <w:p w:rsidR="00A47D86" w:rsidRPr="004D7AB8" w:rsidRDefault="00A47D86" w:rsidP="004D7AB8"/>
    <w:p w:rsidR="00A47D86" w:rsidRPr="004D7AB8" w:rsidRDefault="00A47D86" w:rsidP="004D7AB8">
      <w:r w:rsidRPr="004D7AB8">
        <w:t xml:space="preserve">1.3.1. Предоставление муниципальной услуги осуществляется администрацией Песчаного сельского поселения Тбилисского района (далее – Администрация, Уполномоченный орган). </w:t>
      </w:r>
    </w:p>
    <w:p w:rsidR="00A47D86" w:rsidRPr="004D7AB8" w:rsidRDefault="00A47D86" w:rsidP="004D7AB8">
      <w:r w:rsidRPr="004D7AB8">
        <w:t>1.3.2. Информирование о предоставлении муниципальной услуги осуществляется в Администрации:</w:t>
      </w:r>
    </w:p>
    <w:p w:rsidR="00A47D86" w:rsidRPr="004D7AB8" w:rsidRDefault="00A47D86" w:rsidP="004D7AB8">
      <w:r w:rsidRPr="004D7AB8">
        <w:t>в устной форме при личном обращении;</w:t>
      </w:r>
    </w:p>
    <w:p w:rsidR="00A47D86" w:rsidRPr="004D7AB8" w:rsidRDefault="00A47D86" w:rsidP="004D7AB8">
      <w:r w:rsidRPr="004D7AB8">
        <w:t>с использованием телефонной связи;</w:t>
      </w:r>
    </w:p>
    <w:p w:rsidR="00A47D86" w:rsidRPr="004D7AB8" w:rsidRDefault="00A47D86" w:rsidP="004D7AB8">
      <w:r w:rsidRPr="004D7AB8">
        <w:t>в форме электронного документа посредством направления на адрес электронной почты;</w:t>
      </w:r>
    </w:p>
    <w:p w:rsidR="00A47D86" w:rsidRPr="004D7AB8" w:rsidRDefault="00A47D86" w:rsidP="004D7AB8">
      <w:r w:rsidRPr="004D7AB8">
        <w:t>по письменным обращениям.</w:t>
      </w:r>
    </w:p>
    <w:p w:rsidR="00A47D86" w:rsidRPr="004D7AB8" w:rsidRDefault="00A47D86" w:rsidP="004D7AB8">
      <w:r w:rsidRPr="004D7AB8">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МФЦ по Тбилисскому району Краснодарского края:</w:t>
      </w:r>
    </w:p>
    <w:p w:rsidR="00A47D86" w:rsidRPr="004D7AB8" w:rsidRDefault="00A47D86" w:rsidP="004D7AB8">
      <w:r w:rsidRPr="004D7AB8">
        <w:t>при личном обращении;</w:t>
      </w:r>
    </w:p>
    <w:p w:rsidR="00A47D86" w:rsidRPr="004D7AB8" w:rsidRDefault="00A47D86" w:rsidP="004D7AB8">
      <w:r w:rsidRPr="004D7AB8">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47D86" w:rsidRPr="004D7AB8" w:rsidRDefault="00A47D86" w:rsidP="004D7AB8">
      <w:r w:rsidRPr="004D7AB8">
        <w:t>1.3.2.2. Посредством размещения информации на официальном сайте Уполномоченного органа в информационно-телекоммуникационной сети «Интернет» (http://adm-peschanoe.ru/) (далее – официальный сайт).</w:t>
      </w:r>
    </w:p>
    <w:p w:rsidR="00A47D86" w:rsidRPr="004D7AB8" w:rsidRDefault="00A47D86" w:rsidP="004D7AB8">
      <w:r w:rsidRPr="004D7AB8">
        <w:t>1.3.2.3.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(www.gosuslugi.ru) (далее – Единый портал), на Портале государственных и муниципальных услуг (функций) Краснодарского края (www.pgu.krasnodar.ru) (далее – Региональный портал).</w:t>
      </w:r>
    </w:p>
    <w:p w:rsidR="00A47D86" w:rsidRPr="004D7AB8" w:rsidRDefault="00A47D86" w:rsidP="004D7AB8">
      <w:r w:rsidRPr="004D7AB8">
        <w:t>На Едином портале, Региональном портале и официальном сайте размещается следующая информация:</w:t>
      </w:r>
    </w:p>
    <w:p w:rsidR="00A47D86" w:rsidRPr="004D7AB8" w:rsidRDefault="00A47D86" w:rsidP="004D7AB8">
      <w:r w:rsidRPr="004D7AB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7D86" w:rsidRPr="004D7AB8" w:rsidRDefault="00A47D86" w:rsidP="004D7AB8">
      <w:r w:rsidRPr="004D7AB8">
        <w:t>круг заявителей;</w:t>
      </w:r>
    </w:p>
    <w:p w:rsidR="00A47D86" w:rsidRPr="004D7AB8" w:rsidRDefault="00A47D86" w:rsidP="004D7AB8">
      <w:r w:rsidRPr="004D7AB8">
        <w:t>срок предоставления муниципальной услуги;</w:t>
      </w:r>
    </w:p>
    <w:p w:rsidR="00A47D86" w:rsidRPr="004D7AB8" w:rsidRDefault="00A47D86" w:rsidP="004D7AB8">
      <w:r w:rsidRPr="004D7AB8">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A47D86" w:rsidRPr="004D7AB8" w:rsidRDefault="00A47D86" w:rsidP="004D7AB8">
      <w:r w:rsidRPr="004D7AB8">
        <w:t>размер государственной пошлины, взимаемой за предоставление муниципальной услуги;</w:t>
      </w:r>
    </w:p>
    <w:p w:rsidR="00A47D86" w:rsidRPr="004D7AB8" w:rsidRDefault="00A47D86" w:rsidP="004D7AB8">
      <w:r w:rsidRPr="004D7AB8">
        <w:t>исчерпывающий перечень оснований для приостановления или отказа в предоставлении муниципальной услуги;</w:t>
      </w:r>
    </w:p>
    <w:p w:rsidR="00A47D86" w:rsidRPr="004D7AB8" w:rsidRDefault="00A47D86" w:rsidP="004D7AB8">
      <w:r w:rsidRPr="004D7AB8">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47D86" w:rsidRPr="004D7AB8" w:rsidRDefault="00A47D86" w:rsidP="004D7AB8">
      <w:r w:rsidRPr="004D7AB8">
        <w:t>формы заявлений (уведомлений, сообщений), используемые при предоставлении муниципальной услуги.</w:t>
      </w:r>
    </w:p>
    <w:p w:rsidR="00A47D86" w:rsidRPr="004D7AB8" w:rsidRDefault="00A47D86" w:rsidP="004D7AB8">
      <w:r w:rsidRPr="004D7AB8">
        <w:lastRenderedPageBreak/>
        <w:t>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на Едином портале, Региональном портале, предоставляется заявителю бесплатно.</w:t>
      </w:r>
    </w:p>
    <w:p w:rsidR="00A47D86" w:rsidRPr="004D7AB8" w:rsidRDefault="00A47D86" w:rsidP="004D7AB8">
      <w:proofErr w:type="gramStart"/>
      <w:r w:rsidRPr="004D7AB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47D86" w:rsidRPr="004D7AB8" w:rsidRDefault="00A47D86" w:rsidP="004D7AB8">
      <w:r w:rsidRPr="004D7AB8">
        <w:t>1.3.2.4. Посредством размещения информационных стендов в МФЦ и Уполномоченном органе.</w:t>
      </w:r>
    </w:p>
    <w:p w:rsidR="00A47D86" w:rsidRPr="004D7AB8" w:rsidRDefault="00A47D86" w:rsidP="004D7AB8">
      <w:r w:rsidRPr="004D7AB8">
        <w:t>1.3.2.5. Посредством телефонной связи:</w:t>
      </w:r>
    </w:p>
    <w:p w:rsidR="00A47D86" w:rsidRPr="004D7AB8" w:rsidRDefault="00A47D86" w:rsidP="004D7AB8">
      <w:r w:rsidRPr="004D7AB8">
        <w:t>«горячая линия» МФЦ: 8 (800) 2500549;</w:t>
      </w:r>
    </w:p>
    <w:p w:rsidR="00A47D86" w:rsidRPr="004D7AB8" w:rsidRDefault="00A47D86" w:rsidP="004D7AB8">
      <w:r w:rsidRPr="004D7AB8">
        <w:t xml:space="preserve">Уполномоченный орган: </w:t>
      </w:r>
      <w:r w:rsidR="00564B18" w:rsidRPr="004D7AB8">
        <w:t>8(86158) 60242</w:t>
      </w:r>
      <w:r w:rsidRPr="004D7AB8">
        <w:t>.</w:t>
      </w:r>
    </w:p>
    <w:p w:rsidR="00A47D86" w:rsidRPr="004D7AB8" w:rsidRDefault="00A47D86" w:rsidP="004D7AB8">
      <w:r w:rsidRPr="004D7AB8">
        <w:t>1.3.3. Консультирование по вопросам предоставления муниципальной услуги осуществляется бесплатно.</w:t>
      </w:r>
    </w:p>
    <w:p w:rsidR="00A47D86" w:rsidRPr="004D7AB8" w:rsidRDefault="00A47D86" w:rsidP="004D7AB8">
      <w:r w:rsidRPr="004D7AB8">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47D86" w:rsidRPr="004D7AB8" w:rsidRDefault="00A47D86" w:rsidP="004D7AB8">
      <w:proofErr w:type="gramStart"/>
      <w:r w:rsidRPr="004D7AB8">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47D86" w:rsidRPr="004D7AB8" w:rsidRDefault="00A47D86" w:rsidP="004D7AB8">
      <w:r w:rsidRPr="004D7AB8">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47D86" w:rsidRPr="004D7AB8" w:rsidRDefault="00A47D86" w:rsidP="004D7AB8">
      <w:r w:rsidRPr="004D7AB8">
        <w:t>Рекомендуемое время для телефонного разговора - не более 10 минут, личного устного информирования - не более 20 минут.</w:t>
      </w:r>
    </w:p>
    <w:p w:rsidR="00A47D86" w:rsidRPr="004D7AB8" w:rsidRDefault="00A47D86" w:rsidP="004D7AB8">
      <w:r w:rsidRPr="004D7AB8">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w:t>
      </w:r>
      <w:r w:rsidR="00AE7215" w:rsidRPr="004D7AB8">
        <w:t xml:space="preserve"> </w:t>
      </w:r>
      <w:r w:rsidRPr="004D7AB8">
        <w:t>содержащего полный и мотивированный ответ на поставленный вопрос.</w:t>
      </w:r>
    </w:p>
    <w:p w:rsidR="00A47D86" w:rsidRPr="004D7AB8" w:rsidRDefault="00A47D86" w:rsidP="004D7AB8">
      <w:r w:rsidRPr="004D7AB8">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A47D86" w:rsidRPr="004D7AB8" w:rsidRDefault="00A47D86" w:rsidP="004D7AB8">
      <w:bookmarkStart w:id="2" w:name="Par101"/>
      <w:bookmarkEnd w:id="2"/>
      <w:r w:rsidRPr="004D7AB8">
        <w:t>1.3.4. На информационных стендах, размещенных в МФЦ и Уполномоченном органе, указываются следующие сведения:</w:t>
      </w:r>
    </w:p>
    <w:p w:rsidR="00A47D86" w:rsidRPr="004D7AB8" w:rsidRDefault="00A47D86" w:rsidP="004D7AB8">
      <w:r w:rsidRPr="004D7AB8">
        <w:t>режим работы, адрес Уполномоченного органа и МФЦ;</w:t>
      </w:r>
    </w:p>
    <w:p w:rsidR="00A47D86" w:rsidRPr="004D7AB8" w:rsidRDefault="00A47D86" w:rsidP="004D7AB8">
      <w:r w:rsidRPr="004D7AB8">
        <w:t>адрес официального сайта, электронной почты Уполномоченного органа;</w:t>
      </w:r>
    </w:p>
    <w:p w:rsidR="00A47D86" w:rsidRPr="004D7AB8" w:rsidRDefault="00A47D86" w:rsidP="004D7AB8">
      <w:r w:rsidRPr="004D7AB8">
        <w:t>почтовые адреса, телефоны, Ф.И.О. должностных лиц Уполномоченного органа, МФЦ;</w:t>
      </w:r>
    </w:p>
    <w:p w:rsidR="00A47D86" w:rsidRPr="004D7AB8" w:rsidRDefault="00A47D86" w:rsidP="004D7AB8">
      <w:r w:rsidRPr="004D7AB8">
        <w:t>порядок информирования заявителей о предоставлении муниципальной услуги;</w:t>
      </w:r>
    </w:p>
    <w:p w:rsidR="00A47D86" w:rsidRPr="004D7AB8" w:rsidRDefault="00A47D86" w:rsidP="004D7AB8">
      <w:r w:rsidRPr="004D7AB8">
        <w:t>порядок и сроки предоставления муниципальной услуги;</w:t>
      </w:r>
    </w:p>
    <w:p w:rsidR="00A47D86" w:rsidRPr="004D7AB8" w:rsidRDefault="00A47D86" w:rsidP="004D7AB8">
      <w:r w:rsidRPr="004D7AB8">
        <w:t>форма заявления о предоставлении муниципальной услуги и образец заполнения такого заявления;</w:t>
      </w:r>
    </w:p>
    <w:p w:rsidR="00A47D86" w:rsidRPr="004D7AB8" w:rsidRDefault="00A47D86" w:rsidP="004D7AB8">
      <w:r w:rsidRPr="004D7AB8">
        <w:t>исчерпывающий перечень документов, необходимых для предоставления муниципальной услуги;</w:t>
      </w:r>
    </w:p>
    <w:p w:rsidR="00A47D86" w:rsidRPr="004D7AB8" w:rsidRDefault="00A47D86" w:rsidP="004D7AB8">
      <w:r w:rsidRPr="004D7AB8">
        <w:t>исчерпывающий перечень оснований для отказа в приеме документов, необходимых для предоставления муниципальной услуги;</w:t>
      </w:r>
    </w:p>
    <w:p w:rsidR="00A47D86" w:rsidRPr="004D7AB8" w:rsidRDefault="00A47D86" w:rsidP="004D7AB8">
      <w:r w:rsidRPr="004D7AB8">
        <w:t>исчерпывающий перечень оснований для отказа в предоставлении муниципальной услуги;</w:t>
      </w:r>
    </w:p>
    <w:p w:rsidR="00A47D86" w:rsidRPr="004D7AB8" w:rsidRDefault="00A47D86" w:rsidP="004D7AB8">
      <w:r w:rsidRPr="004D7AB8">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 МФЦ и работников МФЦ.</w:t>
      </w:r>
    </w:p>
    <w:p w:rsidR="00A47D86" w:rsidRPr="004D7AB8" w:rsidRDefault="00A47D86" w:rsidP="004D7AB8">
      <w:r w:rsidRPr="004D7AB8">
        <w:t>Указанная информация размещается на официальном сайте Уполномоченного органа, сайте МФЦ.</w:t>
      </w:r>
    </w:p>
    <w:p w:rsidR="00A47D86" w:rsidRPr="004D7AB8" w:rsidRDefault="00A47D86" w:rsidP="004D7AB8">
      <w:r w:rsidRPr="004D7AB8">
        <w:t xml:space="preserve">1.3.5. Справочная информация об Уполномоченном органе размещена на официальном сайте Уполномоченного органа: </w:t>
      </w:r>
      <w:r w:rsidR="00564B18" w:rsidRPr="004D7AB8">
        <w:t>http://adm-peschanoe.ru/</w:t>
      </w:r>
      <w:r w:rsidRPr="004D7AB8">
        <w:t>.</w:t>
      </w:r>
    </w:p>
    <w:p w:rsidR="00A47D86" w:rsidRPr="004D7AB8" w:rsidRDefault="00A47D86" w:rsidP="004D7AB8">
      <w:r w:rsidRPr="004D7AB8">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47D86" w:rsidRPr="004D7AB8" w:rsidRDefault="00A47D86" w:rsidP="004D7AB8">
      <w:r w:rsidRPr="004D7AB8">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A47D86" w:rsidRPr="004D7AB8" w:rsidRDefault="00A47D86" w:rsidP="004D7AB8"/>
    <w:p w:rsidR="00A47D86" w:rsidRPr="004D7AB8" w:rsidRDefault="00A47D86" w:rsidP="004D7AB8"/>
    <w:p w:rsidR="00A47D86" w:rsidRPr="004D7AB8" w:rsidRDefault="00AE7215" w:rsidP="004D7AB8">
      <w:r w:rsidRPr="004D7AB8">
        <w:t xml:space="preserve">2. </w:t>
      </w:r>
      <w:r w:rsidR="00A47D86" w:rsidRPr="004D7AB8">
        <w:t>Стандарт предоставления муниципальной услуги</w:t>
      </w:r>
    </w:p>
    <w:p w:rsidR="00A47D86" w:rsidRPr="004D7AB8" w:rsidRDefault="00A47D86" w:rsidP="004D7AB8"/>
    <w:p w:rsidR="00A47D86" w:rsidRPr="004D7AB8" w:rsidRDefault="00A47D86" w:rsidP="004D7AB8">
      <w:r w:rsidRPr="004D7AB8">
        <w:t>2.1. Наименование муниципальной услуги</w:t>
      </w:r>
    </w:p>
    <w:p w:rsidR="00A47D86" w:rsidRPr="004D7AB8" w:rsidRDefault="00A47D86" w:rsidP="004D7AB8"/>
    <w:p w:rsidR="00A47D86" w:rsidRPr="004D7AB8" w:rsidRDefault="00A47D86" w:rsidP="004D7AB8">
      <w:r w:rsidRPr="004D7AB8">
        <w:t>Наименование муниципальной услуги – «Выдача разрешений на вступление в брак лицам, достигшим возраста шестнадцати лет».</w:t>
      </w:r>
    </w:p>
    <w:p w:rsidR="00A47D86" w:rsidRPr="004D7AB8" w:rsidRDefault="00A47D86" w:rsidP="004D7AB8"/>
    <w:p w:rsidR="00A47D86" w:rsidRPr="004D7AB8" w:rsidRDefault="00A47D86" w:rsidP="004D7AB8">
      <w:bookmarkStart w:id="3" w:name="Par131"/>
      <w:bookmarkEnd w:id="3"/>
      <w:r w:rsidRPr="004D7AB8">
        <w:t>2.2. Наименование органа,</w:t>
      </w:r>
      <w:r w:rsidR="00AE7215" w:rsidRPr="004D7AB8">
        <w:t xml:space="preserve"> </w:t>
      </w:r>
      <w:r w:rsidRPr="004D7AB8">
        <w:t>предоставляющего муниципальную услугу</w:t>
      </w:r>
    </w:p>
    <w:p w:rsidR="00A47D86" w:rsidRPr="004D7AB8" w:rsidRDefault="00A47D86" w:rsidP="004D7AB8"/>
    <w:p w:rsidR="00A47D86" w:rsidRPr="004D7AB8" w:rsidRDefault="00A47D86" w:rsidP="004D7AB8">
      <w:r w:rsidRPr="004D7AB8">
        <w:t>2.2.1. Предоставление муниципальной услуги осуществляется администрацией Песчаного сельского поселения Тбилисского района.</w:t>
      </w:r>
    </w:p>
    <w:p w:rsidR="00A47D86" w:rsidRPr="004D7AB8" w:rsidRDefault="00A47D86" w:rsidP="004D7AB8">
      <w:r w:rsidRPr="004D7AB8">
        <w:t>2.2.2. В предоставлении муниципальной услуги участвует МФЦ, на основании заключенного между ГАУ КК «МФЦ КК» и Администрацией соглашения и дополнительных соглашений к нему.</w:t>
      </w:r>
    </w:p>
    <w:p w:rsidR="00A47D86" w:rsidRPr="004D7AB8" w:rsidRDefault="00A47D86" w:rsidP="004D7AB8">
      <w:r w:rsidRPr="004D7AB8">
        <w:t>Заявитель (представитель заявителя)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7D86" w:rsidRPr="004D7AB8" w:rsidRDefault="00A47D86" w:rsidP="004D7AB8">
      <w:r w:rsidRPr="004D7AB8">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47D86" w:rsidRPr="004D7AB8" w:rsidRDefault="00A47D86" w:rsidP="004D7AB8">
      <w:r w:rsidRPr="004D7AB8">
        <w:t xml:space="preserve">2.2.3. </w:t>
      </w:r>
      <w:proofErr w:type="gramStart"/>
      <w:r w:rsidRPr="004D7AB8">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4D7AB8">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A47D86" w:rsidRPr="004D7AB8" w:rsidRDefault="00A47D86" w:rsidP="004D7AB8"/>
    <w:p w:rsidR="00A47D86" w:rsidRPr="004D7AB8" w:rsidRDefault="00A47D86" w:rsidP="004D7AB8">
      <w:r w:rsidRPr="004D7AB8">
        <w:t>2.3. Описание</w:t>
      </w:r>
      <w:r w:rsidR="00AE7215" w:rsidRPr="004D7AB8">
        <w:t xml:space="preserve"> </w:t>
      </w:r>
      <w:r w:rsidRPr="004D7AB8">
        <w:t>результата предоставления муниципальной услуги</w:t>
      </w:r>
    </w:p>
    <w:p w:rsidR="00A47D86" w:rsidRPr="004D7AB8" w:rsidRDefault="00A47D86" w:rsidP="004D7AB8"/>
    <w:p w:rsidR="00A47D86" w:rsidRPr="004D7AB8" w:rsidRDefault="00A47D86" w:rsidP="004D7AB8">
      <w:r w:rsidRPr="004D7AB8">
        <w:t>2.3.1. Результатом предоставления муниципальной услуги является выдача заявителю:</w:t>
      </w:r>
    </w:p>
    <w:p w:rsidR="00A47D86" w:rsidRPr="004D7AB8" w:rsidRDefault="00A47D86" w:rsidP="004D7AB8">
      <w:r w:rsidRPr="004D7AB8">
        <w:t>разрешения на вступление в брак лицам, достигшим возраста шестнадцати лет, но не достигшим совершеннолетия (в форме постановления);</w:t>
      </w:r>
    </w:p>
    <w:p w:rsidR="00A47D86" w:rsidRPr="004D7AB8" w:rsidRDefault="00A47D86" w:rsidP="004D7AB8">
      <w:r w:rsidRPr="004D7AB8">
        <w:t>отказа в разрешении на вступление в брак лицам, достигшим возраста шестнадцати лет, но не достигшим совершеннолетия (в форме письма-уведомления).</w:t>
      </w:r>
    </w:p>
    <w:p w:rsidR="00A47D86" w:rsidRPr="004D7AB8" w:rsidRDefault="00A47D86" w:rsidP="004D7AB8">
      <w:r w:rsidRPr="004D7AB8">
        <w:t>2.3.2. 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A47D86" w:rsidRPr="004D7AB8" w:rsidRDefault="00A47D86" w:rsidP="004D7AB8">
      <w:r w:rsidRPr="004D7AB8">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A47D86" w:rsidRPr="004D7AB8" w:rsidRDefault="00A47D86" w:rsidP="004D7AB8">
      <w:r w:rsidRPr="004D7AB8">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A47D86" w:rsidRPr="004D7AB8" w:rsidRDefault="00A47D86" w:rsidP="004D7AB8"/>
    <w:p w:rsidR="00A47D86" w:rsidRPr="004D7AB8" w:rsidRDefault="00A47D86" w:rsidP="004D7AB8">
      <w:r w:rsidRPr="004D7AB8">
        <w:t>2.4. Срок предоставления</w:t>
      </w:r>
      <w:r w:rsidR="00AE7215" w:rsidRPr="004D7AB8">
        <w:t xml:space="preserve"> </w:t>
      </w:r>
      <w:r w:rsidRPr="004D7AB8">
        <w:t>муниципальной услуги, в том числе с учетом</w:t>
      </w:r>
      <w:r w:rsidR="00AE7215" w:rsidRPr="004D7AB8">
        <w:t xml:space="preserve"> </w:t>
      </w:r>
      <w:r w:rsidRPr="004D7AB8">
        <w:t>необходимости обращения в организации, участвующие</w:t>
      </w:r>
      <w:r w:rsidR="00AE7215" w:rsidRPr="004D7AB8">
        <w:t xml:space="preserve"> </w:t>
      </w:r>
      <w:r w:rsidRPr="004D7AB8">
        <w:t>в предоставлении муниципальной услуги, срок приостановления</w:t>
      </w:r>
      <w:r w:rsidR="00AE7215" w:rsidRPr="004D7AB8">
        <w:t xml:space="preserve"> </w:t>
      </w:r>
      <w:r w:rsidRPr="004D7AB8">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AE7215" w:rsidRPr="004D7AB8">
        <w:t xml:space="preserve"> </w:t>
      </w:r>
      <w:r w:rsidRPr="004D7AB8">
        <w:t>являющихся результатом предоставления муниципальной услуги</w:t>
      </w:r>
    </w:p>
    <w:p w:rsidR="00A47D86" w:rsidRPr="004D7AB8" w:rsidRDefault="00A47D86" w:rsidP="004D7AB8"/>
    <w:p w:rsidR="00A47D86" w:rsidRPr="004D7AB8" w:rsidRDefault="00A47D86" w:rsidP="004D7AB8">
      <w:r w:rsidRPr="004D7AB8">
        <w:t>2.4.1. Срок предоставления муниципальной услуги не должен превышать 15 рабочих дней со дня регистрации заявления и прилагаемых к нему документов в Уполномоченном органе.</w:t>
      </w:r>
    </w:p>
    <w:p w:rsidR="00A47D86" w:rsidRPr="004D7AB8" w:rsidRDefault="00A47D86" w:rsidP="004D7AB8">
      <w:r w:rsidRPr="004D7AB8">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 рабочих дней.</w:t>
      </w:r>
    </w:p>
    <w:p w:rsidR="00A47D86" w:rsidRPr="004D7AB8" w:rsidRDefault="00A47D86" w:rsidP="004D7AB8">
      <w:r w:rsidRPr="004D7AB8">
        <w:t>2.4.3. Срок приостановления предоставления муниципальной услуги законодательством не предусмотрен.</w:t>
      </w:r>
    </w:p>
    <w:p w:rsidR="00A47D86" w:rsidRPr="004D7AB8" w:rsidRDefault="00A47D86" w:rsidP="004D7AB8"/>
    <w:p w:rsidR="00A47D86" w:rsidRPr="004D7AB8" w:rsidRDefault="00A47D86" w:rsidP="004D7AB8">
      <w:r w:rsidRPr="004D7AB8">
        <w:t>2.5. Перечень</w:t>
      </w:r>
      <w:r w:rsidR="00AE7215" w:rsidRPr="004D7AB8">
        <w:t xml:space="preserve"> </w:t>
      </w:r>
      <w:r w:rsidRPr="004D7AB8">
        <w:t>нормативных правовых актов, регулирующих предоставление муниципальной услуги</w:t>
      </w:r>
    </w:p>
    <w:p w:rsidR="00A47D86" w:rsidRPr="004D7AB8" w:rsidRDefault="00A47D86" w:rsidP="004D7AB8"/>
    <w:p w:rsidR="00A47D86" w:rsidRPr="004D7AB8" w:rsidRDefault="00A47D86" w:rsidP="004D7AB8">
      <w:r w:rsidRPr="004D7AB8">
        <w:t>2.5.1. Перечень нормативных правовых актов, регулирующих предоставление муниципальной услуги, размещен на официальном сайте Уполномоченного органа в информационно-телекоммуникационной сети «Интернет», на Едином портале,</w:t>
      </w:r>
      <w:r w:rsidR="00AE7215" w:rsidRPr="004D7AB8">
        <w:t xml:space="preserve"> </w:t>
      </w:r>
      <w:r w:rsidRPr="004D7AB8">
        <w:t>Региональном портале.</w:t>
      </w:r>
    </w:p>
    <w:p w:rsidR="00A47D86" w:rsidRPr="004D7AB8" w:rsidRDefault="00A47D86" w:rsidP="004D7AB8">
      <w:r w:rsidRPr="004D7AB8">
        <w:t>2.5.2.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A47D86" w:rsidRPr="004D7AB8" w:rsidRDefault="00A47D86" w:rsidP="004D7AB8"/>
    <w:p w:rsidR="00A47D86" w:rsidRPr="004D7AB8" w:rsidRDefault="00A47D86" w:rsidP="004D7AB8">
      <w:bookmarkStart w:id="4" w:name="Par190"/>
      <w:bookmarkEnd w:id="4"/>
      <w:r w:rsidRPr="004D7AB8">
        <w:t>2.6. Исчерпывающий перечень</w:t>
      </w:r>
      <w:r w:rsidR="00AE7215" w:rsidRPr="004D7AB8">
        <w:t xml:space="preserve"> </w:t>
      </w:r>
      <w:r w:rsidRPr="004D7AB8">
        <w:t>документов, необходимых в соответствии с нормативными</w:t>
      </w:r>
      <w:r w:rsidR="00AE7215" w:rsidRPr="004D7AB8">
        <w:t xml:space="preserve"> </w:t>
      </w:r>
      <w:r w:rsidRPr="004D7AB8">
        <w:t>правовыми актами для предоставления муниципальной услуги</w:t>
      </w:r>
      <w:r w:rsidR="00AE7215" w:rsidRPr="004D7AB8">
        <w:t xml:space="preserve"> </w:t>
      </w:r>
      <w:r w:rsidRPr="004D7AB8">
        <w:t>и услуг, которые являются необходимыми и обязательными для</w:t>
      </w:r>
      <w:r w:rsidR="00AE7215" w:rsidRPr="004D7AB8">
        <w:t xml:space="preserve"> </w:t>
      </w:r>
      <w:r w:rsidRPr="004D7AB8">
        <w:t>предоставления муниципальной услуги, подлежащих</w:t>
      </w:r>
      <w:r w:rsidR="00AE7215" w:rsidRPr="004D7AB8">
        <w:t xml:space="preserve"> </w:t>
      </w:r>
      <w:r w:rsidRPr="004D7AB8">
        <w:t xml:space="preserve">представлению заявителем, способы их </w:t>
      </w:r>
      <w:r w:rsidRPr="004D7AB8">
        <w:lastRenderedPageBreak/>
        <w:t>получения</w:t>
      </w:r>
      <w:r w:rsidR="00AE7215" w:rsidRPr="004D7AB8">
        <w:t xml:space="preserve"> </w:t>
      </w:r>
      <w:r w:rsidRPr="004D7AB8">
        <w:t>заявителем, в том числе в электронной</w:t>
      </w:r>
      <w:r w:rsidR="00AE7215" w:rsidRPr="004D7AB8">
        <w:t xml:space="preserve"> </w:t>
      </w:r>
      <w:r w:rsidRPr="004D7AB8">
        <w:t>форме, порядок их представления</w:t>
      </w:r>
    </w:p>
    <w:p w:rsidR="00A47D86" w:rsidRPr="004D7AB8" w:rsidRDefault="00A47D86" w:rsidP="004D7AB8"/>
    <w:p w:rsidR="00A47D86" w:rsidRPr="004D7AB8" w:rsidRDefault="00A47D86" w:rsidP="004D7AB8">
      <w:bookmarkStart w:id="5" w:name="Par199"/>
      <w:bookmarkEnd w:id="5"/>
      <w:r w:rsidRPr="004D7AB8">
        <w:t>2.6.1. Для получения муниципальной услуги заявителем представляются следующие документы:</w:t>
      </w:r>
    </w:p>
    <w:p w:rsidR="00A47D86" w:rsidRPr="004D7AB8" w:rsidRDefault="00A47D86" w:rsidP="004D7AB8">
      <w:r w:rsidRPr="004D7AB8">
        <w:t>заявление несовершеннолетнего, достигшего шестнадцати лет по форме согласно приложению № 1 к Регламенту, заполненное по образцу в соответствии с приложением № 2 к Регламенту;</w:t>
      </w:r>
    </w:p>
    <w:p w:rsidR="00A47D86" w:rsidRPr="004D7AB8" w:rsidRDefault="00A47D86" w:rsidP="004D7AB8">
      <w:r w:rsidRPr="004D7AB8">
        <w:t>заявление гражданина, желающего вступить в брак с несовершеннолетним, достигшим шестнадцати лет, по форме согласно приложению № 3 к настоящему Регламенту, заполненное по образцу в соответствии с приложением № 4 к Регламенту;</w:t>
      </w:r>
    </w:p>
    <w:p w:rsidR="00A47D86" w:rsidRPr="004D7AB8" w:rsidRDefault="00A47D86" w:rsidP="004D7AB8">
      <w:proofErr w:type="gramStart"/>
      <w:r w:rsidRPr="004D7AB8">
        <w:t>копия документа, удостоверяющего личность заявителя (паспорта будущих супругов)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4D7AB8">
        <w:t xml:space="preserve"> </w:t>
      </w:r>
      <w:proofErr w:type="gramStart"/>
      <w:r w:rsidRPr="004D7AB8">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A47D86" w:rsidRPr="004D7AB8" w:rsidRDefault="00A47D86" w:rsidP="004D7AB8">
      <w:r w:rsidRPr="004D7AB8">
        <w:t>документ, удостоверяющий права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A47D86" w:rsidRPr="004D7AB8" w:rsidRDefault="00A47D86" w:rsidP="004D7AB8">
      <w:r w:rsidRPr="004D7AB8">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наличие иных исключительных случаев).</w:t>
      </w:r>
    </w:p>
    <w:p w:rsidR="00A47D86" w:rsidRPr="004D7AB8" w:rsidRDefault="00A47D86" w:rsidP="004D7AB8">
      <w:r w:rsidRPr="004D7AB8">
        <w:t>2.6.2. Копии документов, указанные в подразделе 2.6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A47D86" w:rsidRPr="004D7AB8" w:rsidRDefault="00A47D86" w:rsidP="004D7AB8">
      <w:r w:rsidRPr="004D7AB8">
        <w:t>2.6.3. В случае невозможности предоставления подлинников, предоставляются нотариально заверенные копии.</w:t>
      </w:r>
    </w:p>
    <w:p w:rsidR="00A47D86" w:rsidRPr="004D7AB8" w:rsidRDefault="00A47D86" w:rsidP="004D7AB8">
      <w:r w:rsidRPr="004D7AB8">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47D86" w:rsidRPr="004D7AB8" w:rsidRDefault="00A47D86" w:rsidP="004D7AB8">
      <w:r w:rsidRPr="004D7AB8">
        <w:t>2.6.5. Перечень документов, необходимых для предоставления муниципальной услуги, является исчерпывающим.</w:t>
      </w:r>
    </w:p>
    <w:p w:rsidR="00A47D86" w:rsidRPr="004D7AB8" w:rsidRDefault="00A47D86" w:rsidP="004D7AB8">
      <w:r w:rsidRPr="004D7AB8">
        <w:t>2.6.6.</w:t>
      </w:r>
      <w:r w:rsidR="00AE7215" w:rsidRPr="004D7AB8">
        <w:t xml:space="preserve"> </w:t>
      </w:r>
      <w:r w:rsidRPr="004D7AB8">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47D86" w:rsidRPr="004D7AB8" w:rsidRDefault="00A47D86" w:rsidP="004D7AB8">
      <w:r w:rsidRPr="004D7AB8">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A47D86" w:rsidRPr="004D7AB8" w:rsidRDefault="00A47D86" w:rsidP="004D7AB8">
      <w:r w:rsidRPr="004D7AB8">
        <w:t>2.6.8. В бумажном виде форма заявления может быть получена заявителем непосредственно в Уполномоченном органе или МФЦ.</w:t>
      </w:r>
    </w:p>
    <w:p w:rsidR="00A47D86" w:rsidRPr="004D7AB8" w:rsidRDefault="00A47D86" w:rsidP="004D7AB8">
      <w:r w:rsidRPr="004D7AB8">
        <w:t>2.6.9.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47D86" w:rsidRPr="004D7AB8" w:rsidRDefault="00A47D86" w:rsidP="004D7AB8">
      <w:r w:rsidRPr="004D7AB8">
        <w:lastRenderedPageBreak/>
        <w:t xml:space="preserve">2.6.10. </w:t>
      </w:r>
      <w:proofErr w:type="gramStart"/>
      <w:r w:rsidRPr="004D7AB8">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47D86" w:rsidRPr="004D7AB8" w:rsidRDefault="00A47D86" w:rsidP="004D7AB8">
      <w:r w:rsidRPr="004D7AB8">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47D86" w:rsidRPr="004D7AB8" w:rsidRDefault="00A47D86" w:rsidP="004D7AB8">
      <w:r w:rsidRPr="004D7AB8">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47D86" w:rsidRPr="004D7AB8" w:rsidRDefault="00A47D86" w:rsidP="004D7AB8"/>
    <w:p w:rsidR="00A47D86" w:rsidRPr="004D7AB8" w:rsidRDefault="00A47D86" w:rsidP="004D7AB8">
      <w:r w:rsidRPr="004D7AB8">
        <w:t xml:space="preserve">2.7. </w:t>
      </w:r>
      <w:proofErr w:type="gramStart"/>
      <w:r w:rsidRPr="004D7AB8">
        <w:t>Исчерпывающий перечень</w:t>
      </w:r>
      <w:r w:rsidR="00AE7215" w:rsidRPr="004D7AB8">
        <w:t xml:space="preserve"> </w:t>
      </w:r>
      <w:r w:rsidRPr="004D7AB8">
        <w:t>документов, необходимых в соответствии с нормативными</w:t>
      </w:r>
      <w:r w:rsidR="00AE7215" w:rsidRPr="004D7AB8">
        <w:t xml:space="preserve"> </w:t>
      </w:r>
      <w:r w:rsidRPr="004D7AB8">
        <w:t>правовыми актами для предоставления муниципальной услуги,</w:t>
      </w:r>
      <w:r w:rsidR="00AE7215" w:rsidRPr="004D7AB8">
        <w:t xml:space="preserve"> </w:t>
      </w:r>
      <w:r w:rsidRPr="004D7AB8">
        <w:t>которые находятся в распоряжении государственных органов,</w:t>
      </w:r>
      <w:r w:rsidR="00AE7215" w:rsidRPr="004D7AB8">
        <w:t xml:space="preserve"> </w:t>
      </w:r>
      <w:r w:rsidRPr="004D7AB8">
        <w:t xml:space="preserve">органов местного самоуправления </w:t>
      </w:r>
      <w:r w:rsidR="00AE7215" w:rsidRPr="004D7AB8">
        <w:t xml:space="preserve"> </w:t>
      </w:r>
      <w:r w:rsidRPr="004D7AB8">
        <w:t>и иных органов, участвующих</w:t>
      </w:r>
      <w:r w:rsidR="00AE7215" w:rsidRPr="004D7AB8">
        <w:t xml:space="preserve"> </w:t>
      </w:r>
      <w:r w:rsidRPr="004D7AB8">
        <w:t>в предоставлении муниципальных услуг,</w:t>
      </w:r>
      <w:r w:rsidR="00AE7215" w:rsidRPr="004D7AB8">
        <w:t xml:space="preserve"> </w:t>
      </w:r>
      <w:r w:rsidRPr="004D7AB8">
        <w:t>и которые заявитель вправе представить, а также</w:t>
      </w:r>
      <w:r w:rsidR="00AE7215" w:rsidRPr="004D7AB8">
        <w:t xml:space="preserve"> </w:t>
      </w:r>
      <w:r w:rsidRPr="004D7AB8">
        <w:t>способы их получения заявителями, в том числе</w:t>
      </w:r>
      <w:r w:rsidR="00AE7215" w:rsidRPr="004D7AB8">
        <w:t xml:space="preserve"> </w:t>
      </w:r>
      <w:r w:rsidRPr="004D7AB8">
        <w:t>в электронной форме, порядок их представления</w:t>
      </w:r>
      <w:proofErr w:type="gramEnd"/>
    </w:p>
    <w:p w:rsidR="00A47D86" w:rsidRPr="004D7AB8" w:rsidRDefault="00A47D86" w:rsidP="004D7AB8"/>
    <w:p w:rsidR="00A47D86" w:rsidRPr="004D7AB8" w:rsidRDefault="00A47D86" w:rsidP="004D7AB8">
      <w:r w:rsidRPr="004D7AB8">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A47D86" w:rsidRPr="004D7AB8" w:rsidRDefault="00A47D86" w:rsidP="004D7AB8"/>
    <w:p w:rsidR="00A47D86" w:rsidRPr="004D7AB8" w:rsidRDefault="00A47D86" w:rsidP="004D7AB8">
      <w:r w:rsidRPr="004D7AB8">
        <w:t>2.8. Указание на запрет требовать от заявителя представления документов, информации или осуществления действий</w:t>
      </w:r>
    </w:p>
    <w:p w:rsidR="00A47D86" w:rsidRPr="004D7AB8" w:rsidRDefault="00A47D86" w:rsidP="004D7AB8"/>
    <w:p w:rsidR="00A47D86" w:rsidRPr="004D7AB8" w:rsidRDefault="00A47D86" w:rsidP="004D7AB8">
      <w:pPr>
        <w:rPr>
          <w:rFonts w:eastAsia="DejaVu Sans"/>
        </w:rPr>
      </w:pPr>
      <w:r w:rsidRPr="004D7AB8">
        <w:t xml:space="preserve">2.8.1. </w:t>
      </w:r>
      <w:r w:rsidRPr="004D7AB8">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A47D86" w:rsidRPr="004D7AB8" w:rsidRDefault="00A47D86" w:rsidP="004D7AB8">
      <w:pPr>
        <w:rPr>
          <w:rFonts w:eastAsia="DejaVu Sans"/>
        </w:rPr>
      </w:pPr>
      <w:r w:rsidRPr="004D7AB8">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47D86" w:rsidRPr="004D7AB8" w:rsidRDefault="00A47D86" w:rsidP="004D7AB8">
      <w:pPr>
        <w:rPr>
          <w:rFonts w:eastAsia="DejaVu Sans"/>
        </w:rPr>
      </w:pPr>
      <w:r w:rsidRPr="004D7AB8">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47D86" w:rsidRPr="004D7AB8" w:rsidRDefault="00A47D86" w:rsidP="004D7AB8">
      <w:pPr>
        <w:rPr>
          <w:rFonts w:eastAsia="DejaVu Sans"/>
        </w:rPr>
      </w:pPr>
      <w:r w:rsidRPr="004D7AB8">
        <w:rPr>
          <w:rFonts w:eastAsia="DejaVu Sans"/>
        </w:rPr>
        <w:t>2.8.4. Запрещено требовать от заявителя совершения иных действий, кроме прохождения идентификац</w:t>
      </w:r>
      <w:proofErr w:type="gramStart"/>
      <w:r w:rsidRPr="004D7AB8">
        <w:rPr>
          <w:rFonts w:eastAsia="DejaVu Sans"/>
        </w:rPr>
        <w:t>ии и ау</w:t>
      </w:r>
      <w:proofErr w:type="gramEnd"/>
      <w:r w:rsidRPr="004D7AB8">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7D86" w:rsidRPr="004D7AB8" w:rsidRDefault="00A47D86" w:rsidP="004D7AB8">
      <w:pPr>
        <w:rPr>
          <w:rFonts w:eastAsia="DejaVu Sans"/>
        </w:rPr>
      </w:pPr>
      <w:r w:rsidRPr="004D7AB8">
        <w:rPr>
          <w:rFonts w:eastAsia="DejaVu Sans"/>
        </w:rPr>
        <w:lastRenderedPageBreak/>
        <w:t xml:space="preserve">2.8.5. </w:t>
      </w:r>
      <w:proofErr w:type="gramStart"/>
      <w:r w:rsidRPr="004D7AB8">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47D86" w:rsidRPr="004D7AB8" w:rsidRDefault="00A47D86" w:rsidP="004D7AB8"/>
    <w:p w:rsidR="00A47D86" w:rsidRPr="004D7AB8" w:rsidRDefault="00A47D86" w:rsidP="004D7AB8">
      <w:r w:rsidRPr="004D7AB8">
        <w:t>2.9. Исчерпывающий перечень</w:t>
      </w:r>
      <w:r w:rsidR="00AE7215" w:rsidRPr="004D7AB8">
        <w:t xml:space="preserve"> </w:t>
      </w:r>
      <w:r w:rsidRPr="004D7AB8">
        <w:t>оснований для отказа в приеме документов, необходимых</w:t>
      </w:r>
      <w:r w:rsidR="00AE7215" w:rsidRPr="004D7AB8">
        <w:t xml:space="preserve"> </w:t>
      </w:r>
      <w:r w:rsidRPr="004D7AB8">
        <w:t>для предоставления муниципальной услуги</w:t>
      </w:r>
    </w:p>
    <w:p w:rsidR="00A47D86" w:rsidRPr="004D7AB8" w:rsidRDefault="00A47D86" w:rsidP="004D7AB8"/>
    <w:p w:rsidR="00A47D86" w:rsidRPr="004D7AB8" w:rsidRDefault="00A47D86" w:rsidP="004D7AB8">
      <w:r w:rsidRPr="004D7AB8">
        <w:t>2.9.1. Основаниями для отказа в приеме документов, необходимых для предоставления муниципальной услуги, являются:</w:t>
      </w:r>
    </w:p>
    <w:p w:rsidR="00A47D86" w:rsidRPr="004D7AB8" w:rsidRDefault="00A47D86" w:rsidP="004D7AB8">
      <w:r w:rsidRPr="004D7AB8">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A47D86" w:rsidRPr="004D7AB8" w:rsidRDefault="00A47D86" w:rsidP="004D7AB8">
      <w:r w:rsidRPr="004D7AB8">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A47D86" w:rsidRPr="004D7AB8" w:rsidRDefault="00A47D86" w:rsidP="004D7AB8">
      <w:r w:rsidRPr="004D7AB8">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47D86" w:rsidRPr="004D7AB8" w:rsidRDefault="00A47D86" w:rsidP="004D7AB8">
      <w:r w:rsidRPr="004D7AB8">
        <w:t>несоблюдение установленных нормативными правовыми актами требований, предъявляемых к электронной подписи.</w:t>
      </w:r>
    </w:p>
    <w:p w:rsidR="00A47D86" w:rsidRPr="004D7AB8" w:rsidRDefault="00A47D86" w:rsidP="004D7AB8">
      <w:r w:rsidRPr="004D7AB8">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47D86" w:rsidRPr="004D7AB8" w:rsidRDefault="00A47D86" w:rsidP="004D7AB8">
      <w:r w:rsidRPr="004D7AB8">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47D86" w:rsidRPr="004D7AB8" w:rsidRDefault="00A47D86" w:rsidP="004D7AB8">
      <w:r w:rsidRPr="004D7AB8">
        <w:t>Не может быть отказано заявителю в приеме дополнительных документов при наличии намерения их сдать.</w:t>
      </w:r>
    </w:p>
    <w:p w:rsidR="00A47D86" w:rsidRPr="004D7AB8" w:rsidRDefault="00A47D86" w:rsidP="004D7AB8">
      <w:r w:rsidRPr="004D7AB8">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A47D86" w:rsidRPr="004D7AB8" w:rsidRDefault="00A47D86" w:rsidP="004D7AB8">
      <w:r w:rsidRPr="004D7AB8">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47D86" w:rsidRPr="004D7AB8" w:rsidRDefault="00A47D86" w:rsidP="004D7AB8"/>
    <w:p w:rsidR="00A47D86" w:rsidRPr="004D7AB8" w:rsidRDefault="00A47D86" w:rsidP="004D7AB8">
      <w:r w:rsidRPr="004D7AB8">
        <w:t>2.10. Исчерпывающий перечень</w:t>
      </w:r>
      <w:r w:rsidR="00AE7215" w:rsidRPr="004D7AB8">
        <w:t xml:space="preserve"> </w:t>
      </w:r>
      <w:r w:rsidRPr="004D7AB8">
        <w:t>оснований для приостановления или отказа в</w:t>
      </w:r>
      <w:r w:rsidR="00AE7215" w:rsidRPr="004D7AB8">
        <w:t xml:space="preserve"> </w:t>
      </w:r>
      <w:r w:rsidRPr="004D7AB8">
        <w:t>предоставлении муниципальной услуги</w:t>
      </w:r>
    </w:p>
    <w:p w:rsidR="00A47D86" w:rsidRPr="004D7AB8" w:rsidRDefault="00A47D86" w:rsidP="004D7AB8"/>
    <w:p w:rsidR="00A47D86" w:rsidRPr="004D7AB8" w:rsidRDefault="00A47D86" w:rsidP="004D7AB8">
      <w:r w:rsidRPr="004D7AB8">
        <w:t>2.10.1. Оснований для приостановления предоставления муниципальной услуги законодательством Российской Федерации не предусмотрено.</w:t>
      </w:r>
    </w:p>
    <w:p w:rsidR="00A47D86" w:rsidRPr="004D7AB8" w:rsidRDefault="00A47D86" w:rsidP="004D7AB8">
      <w:r w:rsidRPr="004D7AB8">
        <w:lastRenderedPageBreak/>
        <w:t xml:space="preserve">2.10.2. Заявителю отказывается в предоставлении муниципальной услуги </w:t>
      </w:r>
      <w:bookmarkStart w:id="6" w:name="OLE_LINK1"/>
      <w:bookmarkStart w:id="7" w:name="OLE_LINK2"/>
      <w:r w:rsidRPr="004D7AB8">
        <w:t>при наличии хотя бы одного из следующих оснований</w:t>
      </w:r>
      <w:bookmarkEnd w:id="6"/>
      <w:bookmarkEnd w:id="7"/>
      <w:r w:rsidRPr="004D7AB8">
        <w:t>:</w:t>
      </w:r>
    </w:p>
    <w:p w:rsidR="00A47D86" w:rsidRPr="004D7AB8" w:rsidRDefault="00A47D86" w:rsidP="004D7AB8">
      <w:r w:rsidRPr="004D7AB8">
        <w:t>отсутствие у заявителя права на получение муниципальной услуги;</w:t>
      </w:r>
    </w:p>
    <w:p w:rsidR="00A47D86" w:rsidRPr="004D7AB8" w:rsidRDefault="00A47D86" w:rsidP="004D7AB8">
      <w:r w:rsidRPr="004D7AB8">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47D86" w:rsidRPr="004D7AB8" w:rsidRDefault="00A47D86" w:rsidP="004D7AB8">
      <w:r w:rsidRPr="004D7AB8">
        <w:t>обращение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A47D86" w:rsidRPr="004D7AB8" w:rsidRDefault="00A47D86" w:rsidP="004D7AB8">
      <w:r w:rsidRPr="004D7AB8">
        <w:t>обращение (в письменном виде) заявителя с просьбой о прекращении предоставления муниципальной услуги;</w:t>
      </w:r>
    </w:p>
    <w:p w:rsidR="00A47D86" w:rsidRPr="004D7AB8" w:rsidRDefault="00A47D86" w:rsidP="004D7AB8">
      <w:r w:rsidRPr="004D7AB8">
        <w:t>отсутствие одного или нескольких документов, необходимых для получения муниципальной услуги, наличие которых предусмотрено подразделом 2.6 Регламента;</w:t>
      </w:r>
    </w:p>
    <w:p w:rsidR="00A47D86" w:rsidRPr="004D7AB8" w:rsidRDefault="00A47D86" w:rsidP="004D7AB8">
      <w:r w:rsidRPr="004D7AB8">
        <w:t>несоответствие документов, в том числе представленным посредством использования Единого портала, Регионального портала требованиям, установленным настоящим Регламента, необходимых в соответствии с нормативными правовыми актами для предоставления муниципальной услуги.</w:t>
      </w:r>
    </w:p>
    <w:p w:rsidR="00A47D86" w:rsidRPr="004D7AB8" w:rsidRDefault="00A47D86" w:rsidP="004D7AB8">
      <w:r w:rsidRPr="004D7AB8">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A47D86" w:rsidRPr="004D7AB8" w:rsidRDefault="00A47D86" w:rsidP="004D7AB8">
      <w:r w:rsidRPr="004D7AB8">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47D86" w:rsidRPr="004D7AB8" w:rsidRDefault="00A47D86" w:rsidP="004D7AB8">
      <w:r w:rsidRPr="004D7AB8">
        <w:t>2.10.5. Отказ в предоставлении муниципальной услуги может быть оспорен в судебном порядке.</w:t>
      </w:r>
    </w:p>
    <w:p w:rsidR="00A47D86" w:rsidRPr="004D7AB8" w:rsidRDefault="00A47D86" w:rsidP="004D7AB8"/>
    <w:p w:rsidR="00A47D86" w:rsidRPr="004D7AB8" w:rsidRDefault="00A47D86" w:rsidP="004D7AB8">
      <w:r w:rsidRPr="004D7AB8">
        <w:t>Подраздел 2.11. Перечень услуг,</w:t>
      </w:r>
      <w:r w:rsidR="00AE7215" w:rsidRPr="004D7AB8">
        <w:t xml:space="preserve"> </w:t>
      </w:r>
      <w:r w:rsidRPr="004D7AB8">
        <w:t>которые являются необходимыми и обязательными для</w:t>
      </w:r>
      <w:r w:rsidR="00AE7215" w:rsidRPr="004D7AB8">
        <w:t xml:space="preserve"> </w:t>
      </w:r>
      <w:r w:rsidRPr="004D7AB8">
        <w:t>предоставления муниципальной услуги, в том числе сведения</w:t>
      </w:r>
      <w:r w:rsidR="00AE7215" w:rsidRPr="004D7AB8">
        <w:t xml:space="preserve"> </w:t>
      </w:r>
      <w:r w:rsidRPr="004D7AB8">
        <w:t>о документе (документах), выдаваемом (выдаваемых)</w:t>
      </w:r>
      <w:r w:rsidR="00AE7215" w:rsidRPr="004D7AB8">
        <w:t xml:space="preserve"> </w:t>
      </w:r>
      <w:r w:rsidRPr="004D7AB8">
        <w:t>организациями, участвующими в предоставлении</w:t>
      </w:r>
      <w:r w:rsidR="00AE7215" w:rsidRPr="004D7AB8">
        <w:t xml:space="preserve"> </w:t>
      </w:r>
      <w:r w:rsidRPr="004D7AB8">
        <w:t>муниципальной услуги</w:t>
      </w:r>
    </w:p>
    <w:p w:rsidR="00A47D86" w:rsidRPr="004D7AB8" w:rsidRDefault="00A47D86" w:rsidP="004D7AB8"/>
    <w:p w:rsidR="00A47D86" w:rsidRPr="004D7AB8" w:rsidRDefault="00A47D86" w:rsidP="004D7AB8">
      <w:r w:rsidRPr="004D7AB8">
        <w:t>Услуги, которые являются необходимыми и обязательными для представления муниципальной услуги отсутствуют.</w:t>
      </w:r>
    </w:p>
    <w:p w:rsidR="00A47D86" w:rsidRPr="004D7AB8" w:rsidRDefault="00A47D86" w:rsidP="004D7AB8"/>
    <w:p w:rsidR="00A47D86" w:rsidRPr="004D7AB8" w:rsidRDefault="00A47D86" w:rsidP="004D7AB8">
      <w:r w:rsidRPr="004D7AB8">
        <w:t>2.12. Порядок,</w:t>
      </w:r>
      <w:r w:rsidR="00AE7215" w:rsidRPr="004D7AB8">
        <w:t xml:space="preserve"> </w:t>
      </w:r>
      <w:r w:rsidRPr="004D7AB8">
        <w:t>размер и основания взимания государственной пошлины</w:t>
      </w:r>
      <w:r w:rsidR="00AE7215" w:rsidRPr="004D7AB8">
        <w:t xml:space="preserve"> </w:t>
      </w:r>
      <w:r w:rsidRPr="004D7AB8">
        <w:t>или иной платы, взимаемой за предоставление</w:t>
      </w:r>
      <w:r w:rsidR="00AE7215" w:rsidRPr="004D7AB8">
        <w:t xml:space="preserve"> </w:t>
      </w:r>
      <w:r w:rsidRPr="004D7AB8">
        <w:t>муниципальной услуги</w:t>
      </w:r>
    </w:p>
    <w:p w:rsidR="00A47D86" w:rsidRPr="004D7AB8" w:rsidRDefault="00A47D86" w:rsidP="004D7AB8"/>
    <w:p w:rsidR="00A47D86" w:rsidRPr="004D7AB8" w:rsidRDefault="00A47D86" w:rsidP="004D7AB8">
      <w:r w:rsidRPr="004D7AB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47D86" w:rsidRPr="004D7AB8" w:rsidRDefault="00A47D86" w:rsidP="004D7AB8"/>
    <w:p w:rsidR="00A47D86" w:rsidRPr="004D7AB8" w:rsidRDefault="00A47D86" w:rsidP="004D7AB8">
      <w:r w:rsidRPr="004D7AB8">
        <w:t>2.13. Порядок,</w:t>
      </w:r>
      <w:r w:rsidR="00AE7215" w:rsidRPr="004D7AB8">
        <w:t xml:space="preserve"> </w:t>
      </w:r>
      <w:r w:rsidRPr="004D7AB8">
        <w:t>размер и основания взимания платы за предоставление</w:t>
      </w:r>
      <w:r w:rsidR="00AE7215" w:rsidRPr="004D7AB8">
        <w:t xml:space="preserve"> </w:t>
      </w:r>
      <w:r w:rsidRPr="004D7AB8">
        <w:t>услуг, которые являются необходимыми и обязательными для</w:t>
      </w:r>
      <w:r w:rsidR="00AE7215" w:rsidRPr="004D7AB8">
        <w:t xml:space="preserve"> </w:t>
      </w:r>
      <w:r w:rsidRPr="004D7AB8">
        <w:t>предоставления муниципальной услуги, включая информацию</w:t>
      </w:r>
      <w:r w:rsidR="00AE7215" w:rsidRPr="004D7AB8">
        <w:t xml:space="preserve"> </w:t>
      </w:r>
      <w:r w:rsidRPr="004D7AB8">
        <w:t>о методике расчета размера такой платы</w:t>
      </w:r>
    </w:p>
    <w:p w:rsidR="00A47D86" w:rsidRPr="004D7AB8" w:rsidRDefault="00A47D86" w:rsidP="004D7AB8"/>
    <w:p w:rsidR="00A47D86" w:rsidRPr="004D7AB8" w:rsidRDefault="00A47D86" w:rsidP="004D7AB8">
      <w:r w:rsidRPr="004D7AB8">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47D86" w:rsidRPr="004D7AB8" w:rsidRDefault="00A47D86" w:rsidP="004D7AB8"/>
    <w:p w:rsidR="00A47D86" w:rsidRPr="004D7AB8" w:rsidRDefault="00A47D86" w:rsidP="004D7AB8">
      <w:r w:rsidRPr="004D7AB8">
        <w:lastRenderedPageBreak/>
        <w:t>2.14. Максимальный срок ожидания</w:t>
      </w:r>
      <w:r w:rsidR="00AE7215" w:rsidRPr="004D7AB8">
        <w:t xml:space="preserve"> </w:t>
      </w:r>
      <w:r w:rsidRPr="004D7AB8">
        <w:t>в очереди при подаче запроса о предоставлении муниципальной</w:t>
      </w:r>
      <w:r w:rsidR="00AE7215" w:rsidRPr="004D7AB8">
        <w:t xml:space="preserve"> </w:t>
      </w:r>
      <w:r w:rsidRPr="004D7AB8">
        <w:t>услуги, услуги, предоставляемой организацией, участвующей</w:t>
      </w:r>
      <w:r w:rsidR="00AE7215" w:rsidRPr="004D7AB8">
        <w:t xml:space="preserve"> </w:t>
      </w:r>
      <w:r w:rsidRPr="004D7AB8">
        <w:t>в предоставлении муниципальной услуги, и при получении</w:t>
      </w:r>
      <w:r w:rsidR="00AE7215" w:rsidRPr="004D7AB8">
        <w:t xml:space="preserve"> </w:t>
      </w:r>
      <w:r w:rsidRPr="004D7AB8">
        <w:t>результата предоставления таких услуг</w:t>
      </w:r>
    </w:p>
    <w:p w:rsidR="00A47D86" w:rsidRPr="004D7AB8" w:rsidRDefault="00A47D86" w:rsidP="004D7AB8"/>
    <w:p w:rsidR="00A47D86" w:rsidRPr="004D7AB8" w:rsidRDefault="00A47D86" w:rsidP="004D7AB8">
      <w:r w:rsidRPr="004D7AB8">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 не должен превышать 15 минут.</w:t>
      </w:r>
    </w:p>
    <w:p w:rsidR="00A47D86" w:rsidRPr="004D7AB8" w:rsidRDefault="00A47D86" w:rsidP="004D7AB8"/>
    <w:p w:rsidR="00A47D86" w:rsidRPr="004D7AB8" w:rsidRDefault="00A47D86" w:rsidP="004D7AB8">
      <w:r w:rsidRPr="004D7AB8">
        <w:t>2.15. Срок и порядок регистрации</w:t>
      </w:r>
      <w:r w:rsidR="00AE7215" w:rsidRPr="004D7AB8">
        <w:t xml:space="preserve"> </w:t>
      </w:r>
      <w:r w:rsidRPr="004D7AB8">
        <w:t>запроса заявителя о предоставлении муниципальной услуги</w:t>
      </w:r>
      <w:r w:rsidR="00AE7215" w:rsidRPr="004D7AB8">
        <w:t xml:space="preserve"> </w:t>
      </w:r>
      <w:r w:rsidRPr="004D7AB8">
        <w:t>и услуги, предоставляемой организацией, участвующей</w:t>
      </w:r>
      <w:r w:rsidR="00AE7215" w:rsidRPr="004D7AB8">
        <w:t xml:space="preserve"> </w:t>
      </w:r>
      <w:r w:rsidRPr="004D7AB8">
        <w:t>в предоставлении муниципальной услуги, в том числе</w:t>
      </w:r>
      <w:r w:rsidR="00AE7215" w:rsidRPr="004D7AB8">
        <w:t xml:space="preserve"> </w:t>
      </w:r>
      <w:r w:rsidRPr="004D7AB8">
        <w:t>в электронной форме</w:t>
      </w:r>
    </w:p>
    <w:p w:rsidR="00A47D86" w:rsidRPr="004D7AB8" w:rsidRDefault="00A47D86" w:rsidP="004D7AB8"/>
    <w:p w:rsidR="00A47D86" w:rsidRPr="004D7AB8" w:rsidRDefault="00A47D86" w:rsidP="004D7AB8">
      <w:r w:rsidRPr="004D7AB8">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A47D86" w:rsidRPr="004D7AB8" w:rsidRDefault="00A47D86" w:rsidP="004D7AB8">
      <w:r w:rsidRPr="004D7AB8">
        <w:t>Регистрация заявления о предоставлении муниципальной услуги с документами, указанными в подразделе 2.6 раздела 2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A47D86" w:rsidRPr="004D7AB8" w:rsidRDefault="00A47D86" w:rsidP="004D7AB8">
      <w:r w:rsidRPr="004D7AB8">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A47D86" w:rsidRPr="004D7AB8" w:rsidRDefault="00A47D86" w:rsidP="004D7AB8"/>
    <w:p w:rsidR="00A47D86" w:rsidRPr="004D7AB8" w:rsidRDefault="00A47D86" w:rsidP="004D7AB8">
      <w:r w:rsidRPr="004D7AB8">
        <w:t xml:space="preserve">2.16. </w:t>
      </w:r>
      <w:proofErr w:type="gramStart"/>
      <w:r w:rsidRPr="004D7AB8">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AE7215" w:rsidRPr="004D7AB8">
        <w:t xml:space="preserve"> </w:t>
      </w:r>
      <w:r w:rsidRPr="004D7AB8">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47D86" w:rsidRPr="004D7AB8" w:rsidRDefault="00A47D86" w:rsidP="004D7AB8"/>
    <w:p w:rsidR="00A47D86" w:rsidRPr="004D7AB8" w:rsidRDefault="00A47D86" w:rsidP="004D7AB8">
      <w:r w:rsidRPr="004D7AB8">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A47D86" w:rsidRPr="004D7AB8" w:rsidRDefault="00A47D86" w:rsidP="004D7AB8">
      <w:r w:rsidRPr="004D7AB8">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47D86" w:rsidRPr="004D7AB8" w:rsidRDefault="00A47D86" w:rsidP="004D7AB8">
      <w:r w:rsidRPr="004D7AB8">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47D86" w:rsidRPr="004D7AB8" w:rsidRDefault="00A47D86" w:rsidP="004D7AB8">
      <w:r w:rsidRPr="004D7AB8">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47D86" w:rsidRPr="004D7AB8" w:rsidRDefault="00A47D86" w:rsidP="004D7AB8">
      <w:r w:rsidRPr="004D7AB8">
        <w:t>условия для беспрепятственного доступа к объекту, на котором организовано предоставление услуг, к местам отдыха и предоставляемым услугам;</w:t>
      </w:r>
    </w:p>
    <w:p w:rsidR="00A47D86" w:rsidRPr="004D7AB8" w:rsidRDefault="00A47D86" w:rsidP="004D7AB8">
      <w:r w:rsidRPr="004D7AB8">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w:t>
      </w:r>
      <w:r w:rsidRPr="004D7AB8">
        <w:lastRenderedPageBreak/>
        <w:t>посадки в транспортное средство и высадки из него, в том числе с использованием кресла-коляски;</w:t>
      </w:r>
    </w:p>
    <w:p w:rsidR="00A47D86" w:rsidRPr="004D7AB8" w:rsidRDefault="00A47D86" w:rsidP="004D7AB8">
      <w:r w:rsidRPr="004D7AB8">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47D86" w:rsidRPr="004D7AB8" w:rsidRDefault="00A47D86" w:rsidP="004D7AB8">
      <w:r w:rsidRPr="004D7AB8">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47D86" w:rsidRPr="004D7AB8" w:rsidRDefault="00A47D86" w:rsidP="004D7AB8">
      <w:r w:rsidRPr="004D7AB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D7AB8">
        <w:t>сурдопереводчика</w:t>
      </w:r>
      <w:proofErr w:type="spellEnd"/>
      <w:r w:rsidRPr="004D7AB8">
        <w:t xml:space="preserve"> и </w:t>
      </w:r>
      <w:proofErr w:type="spellStart"/>
      <w:r w:rsidRPr="004D7AB8">
        <w:t>тифлосурдопереводчика</w:t>
      </w:r>
      <w:proofErr w:type="spellEnd"/>
      <w:r w:rsidRPr="004D7AB8">
        <w:t>;</w:t>
      </w:r>
    </w:p>
    <w:p w:rsidR="00A47D86" w:rsidRPr="004D7AB8" w:rsidRDefault="00A47D86" w:rsidP="004D7AB8">
      <w:r w:rsidRPr="004D7AB8">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47D86" w:rsidRPr="004D7AB8" w:rsidRDefault="00A47D86" w:rsidP="004D7AB8">
      <w:r w:rsidRPr="004D7AB8">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47D86" w:rsidRPr="004D7AB8" w:rsidRDefault="00A47D86" w:rsidP="004D7AB8">
      <w:r w:rsidRPr="004D7AB8">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Тбилисский район, меры для обеспечения доступа инвалидов к месту предоставления услуги либо, когда </w:t>
      </w:r>
      <w:proofErr w:type="gramStart"/>
      <w:r w:rsidRPr="004D7AB8">
        <w:t>это</w:t>
      </w:r>
      <w:proofErr w:type="gramEnd"/>
      <w:r w:rsidRPr="004D7AB8">
        <w:t xml:space="preserve"> возможно, обеспечить предоставление необходимых услуг по месту жительства инвалида или в дистанционном режиме.</w:t>
      </w:r>
    </w:p>
    <w:p w:rsidR="00A47D86" w:rsidRPr="004D7AB8" w:rsidRDefault="00A47D86" w:rsidP="004D7AB8">
      <w:proofErr w:type="gramStart"/>
      <w:r w:rsidRPr="004D7AB8">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4D7AB8">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47D86" w:rsidRPr="004D7AB8" w:rsidRDefault="00A47D86" w:rsidP="004D7AB8">
      <w:r w:rsidRPr="004D7AB8">
        <w:t>2.16.2. Прием заявителей в МФЦ осуществляется в специально оборудованных помещениях; в Уполномоченном органе – в отведенных для этого кабинетах.</w:t>
      </w:r>
      <w:r w:rsidR="00AE7215" w:rsidRPr="004D7AB8">
        <w:t xml:space="preserve"> </w:t>
      </w:r>
    </w:p>
    <w:p w:rsidR="00A47D86" w:rsidRPr="004D7AB8" w:rsidRDefault="00A47D86" w:rsidP="004D7AB8">
      <w:r w:rsidRPr="004D7AB8">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47D86" w:rsidRPr="004D7AB8" w:rsidRDefault="00A47D86" w:rsidP="004D7AB8">
      <w:r w:rsidRPr="004D7AB8">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47D86" w:rsidRPr="004D7AB8" w:rsidRDefault="00A47D86" w:rsidP="004D7AB8">
      <w:r w:rsidRPr="004D7AB8">
        <w:lastRenderedPageBreak/>
        <w:t>2.16.3. Помещения, предназначенные для приема заявителей, оборудуются информационными стендами, содержания сведения, указанные в пункте 1.3.4 подраздела 1.3 раздела 1 настоящего Регламента.</w:t>
      </w:r>
    </w:p>
    <w:p w:rsidR="00A47D86" w:rsidRPr="004D7AB8" w:rsidRDefault="00A47D86" w:rsidP="004D7AB8">
      <w:r w:rsidRPr="004D7AB8">
        <w:t>Информационные стенды размещаются на видном, доступном месте.</w:t>
      </w:r>
    </w:p>
    <w:p w:rsidR="00A47D86" w:rsidRPr="004D7AB8" w:rsidRDefault="00A47D86" w:rsidP="004D7AB8">
      <w:r w:rsidRPr="004D7AB8">
        <w:t xml:space="preserve">Оформление информационных листов осуществляется удобным для чтения шрифтом - </w:t>
      </w:r>
      <w:proofErr w:type="spellStart"/>
      <w:r w:rsidRPr="004D7AB8">
        <w:t>Times</w:t>
      </w:r>
      <w:proofErr w:type="spellEnd"/>
      <w:r w:rsidRPr="004D7AB8">
        <w:t xml:space="preserve"> </w:t>
      </w:r>
      <w:proofErr w:type="spellStart"/>
      <w:r w:rsidRPr="004D7AB8">
        <w:t>New</w:t>
      </w:r>
      <w:proofErr w:type="spellEnd"/>
      <w:r w:rsidRPr="004D7AB8">
        <w:t xml:space="preserve"> </w:t>
      </w:r>
      <w:proofErr w:type="spellStart"/>
      <w:r w:rsidRPr="004D7AB8">
        <w:t>Roman</w:t>
      </w:r>
      <w:proofErr w:type="spellEnd"/>
      <w:r w:rsidRPr="004D7AB8">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47D86" w:rsidRPr="004D7AB8" w:rsidRDefault="00A47D86" w:rsidP="004D7AB8">
      <w:r w:rsidRPr="004D7AB8">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A47D86" w:rsidRPr="004D7AB8" w:rsidRDefault="00A47D86" w:rsidP="004D7AB8">
      <w:r w:rsidRPr="004D7AB8">
        <w:t>комфортное расположение заявителя и специалиста Уполномоченного органа;</w:t>
      </w:r>
    </w:p>
    <w:p w:rsidR="00A47D86" w:rsidRPr="004D7AB8" w:rsidRDefault="00A47D86" w:rsidP="004D7AB8">
      <w:r w:rsidRPr="004D7AB8">
        <w:t>возможность и удобство оформления заявителем письменного обращения;</w:t>
      </w:r>
    </w:p>
    <w:p w:rsidR="00A47D86" w:rsidRPr="004D7AB8" w:rsidRDefault="00A47D86" w:rsidP="004D7AB8">
      <w:r w:rsidRPr="004D7AB8">
        <w:t>телефонную связь;</w:t>
      </w:r>
    </w:p>
    <w:p w:rsidR="00A47D86" w:rsidRPr="004D7AB8" w:rsidRDefault="00A47D86" w:rsidP="004D7AB8">
      <w:r w:rsidRPr="004D7AB8">
        <w:t>возможность копирования документов;</w:t>
      </w:r>
    </w:p>
    <w:p w:rsidR="00A47D86" w:rsidRPr="004D7AB8" w:rsidRDefault="00A47D86" w:rsidP="004D7AB8">
      <w:r w:rsidRPr="004D7AB8">
        <w:t>доступ к нормативным правовым актам, регулирующим предоставление муниципальной услуги;</w:t>
      </w:r>
    </w:p>
    <w:p w:rsidR="00A47D86" w:rsidRPr="004D7AB8" w:rsidRDefault="00A47D86" w:rsidP="004D7AB8">
      <w:r w:rsidRPr="004D7AB8">
        <w:t>наличие письменных принадлежностей и бумаги формата A4.</w:t>
      </w:r>
    </w:p>
    <w:p w:rsidR="00A47D86" w:rsidRPr="004D7AB8" w:rsidRDefault="00A47D86" w:rsidP="004D7AB8">
      <w:r w:rsidRPr="004D7AB8">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A47D86" w:rsidRPr="004D7AB8" w:rsidRDefault="00A47D86" w:rsidP="004D7AB8">
      <w:r w:rsidRPr="004D7AB8">
        <w:t xml:space="preserve">2.16.6. Прием заявителей при предоставлении муниципальной услуги в Уполномоченном органе осуществляется согласно графику (режиму) работы Уполномоченного органа, МФЦ. </w:t>
      </w:r>
    </w:p>
    <w:p w:rsidR="00A47D86" w:rsidRPr="004D7AB8" w:rsidRDefault="00A47D86" w:rsidP="004D7AB8">
      <w:r w:rsidRPr="004D7AB8">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47D86" w:rsidRPr="004D7AB8" w:rsidRDefault="00A47D86" w:rsidP="004D7AB8"/>
    <w:p w:rsidR="00A47D86" w:rsidRPr="004D7AB8" w:rsidRDefault="00A47D86" w:rsidP="004D7AB8">
      <w:r w:rsidRPr="004D7AB8">
        <w:t xml:space="preserve">2.17. </w:t>
      </w:r>
      <w:proofErr w:type="gramStart"/>
      <w:r w:rsidRPr="004D7AB8">
        <w:t>Показатели</w:t>
      </w:r>
      <w:r w:rsidR="00AE7215" w:rsidRPr="004D7AB8">
        <w:t xml:space="preserve"> </w:t>
      </w:r>
      <w:r w:rsidRPr="004D7AB8">
        <w:t>доступности и качества муниципальной услуги,</w:t>
      </w:r>
      <w:r w:rsidR="00AE7215" w:rsidRPr="004D7AB8">
        <w:t xml:space="preserve"> </w:t>
      </w:r>
      <w:r w:rsidRPr="004D7AB8">
        <w:t>в том числе количество взаимодействий заявителя</w:t>
      </w:r>
      <w:r w:rsidR="00AE7215" w:rsidRPr="004D7AB8">
        <w:t xml:space="preserve"> </w:t>
      </w:r>
      <w:r w:rsidRPr="004D7AB8">
        <w:t>с должностными лицами при предоставлении муниципальной</w:t>
      </w:r>
      <w:r w:rsidR="00AE7215" w:rsidRPr="004D7AB8">
        <w:t xml:space="preserve"> </w:t>
      </w:r>
      <w:r w:rsidRPr="004D7AB8">
        <w:t>услуги и их продолжительность, возможность получения</w:t>
      </w:r>
      <w:r w:rsidR="00AE7215" w:rsidRPr="004D7AB8">
        <w:t xml:space="preserve"> </w:t>
      </w:r>
      <w:r w:rsidRPr="004D7AB8">
        <w:t>муниципальной услуги в многофункциональном центре</w:t>
      </w:r>
      <w:r w:rsidR="00AE7215" w:rsidRPr="004D7AB8">
        <w:t xml:space="preserve"> </w:t>
      </w:r>
      <w:r w:rsidRPr="004D7AB8">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r w:rsidR="00AE7215" w:rsidRPr="004D7AB8">
        <w:t xml:space="preserve"> </w:t>
      </w:r>
      <w:r w:rsidRPr="004D7AB8">
        <w:t>возможность получения информации о ходе</w:t>
      </w:r>
      <w:r w:rsidR="00AE7215" w:rsidRPr="004D7AB8">
        <w:t xml:space="preserve"> </w:t>
      </w:r>
      <w:r w:rsidRPr="004D7AB8">
        <w:t>предоставления муниципальной</w:t>
      </w:r>
      <w:proofErr w:type="gramEnd"/>
      <w:r w:rsidRPr="004D7AB8">
        <w:t xml:space="preserve"> услуги,</w:t>
      </w:r>
      <w:r w:rsidR="00AE7215" w:rsidRPr="004D7AB8">
        <w:t xml:space="preserve"> </w:t>
      </w:r>
      <w:r w:rsidRPr="004D7AB8">
        <w:t>в том числе с использованием</w:t>
      </w:r>
      <w:r w:rsidR="00AE7215" w:rsidRPr="004D7AB8">
        <w:t xml:space="preserve"> </w:t>
      </w:r>
      <w:r w:rsidRPr="004D7AB8">
        <w:t>информационно-коммуникационных</w:t>
      </w:r>
      <w:r w:rsidR="00AE7215" w:rsidRPr="004D7AB8">
        <w:t xml:space="preserve"> </w:t>
      </w:r>
      <w:r w:rsidRPr="004D7AB8">
        <w:t>технологий</w:t>
      </w:r>
    </w:p>
    <w:p w:rsidR="00A47D86" w:rsidRPr="004D7AB8" w:rsidRDefault="00A47D86" w:rsidP="004D7AB8"/>
    <w:p w:rsidR="00A47D86" w:rsidRPr="004D7AB8" w:rsidRDefault="00A47D86" w:rsidP="004D7AB8">
      <w:r w:rsidRPr="004D7AB8">
        <w:t>2.17.1. Основными показателями доступности и качества муниципальной услуги являются:</w:t>
      </w:r>
    </w:p>
    <w:p w:rsidR="00A47D86" w:rsidRPr="004D7AB8" w:rsidRDefault="00A47D86" w:rsidP="004D7AB8">
      <w:r w:rsidRPr="004D7AB8">
        <w:t>получение заявителем полной, актуальной и достоверной информации о порядке и ходе предоставления муниципальной услуги;</w:t>
      </w:r>
    </w:p>
    <w:p w:rsidR="00A47D86" w:rsidRPr="004D7AB8" w:rsidRDefault="00A47D86" w:rsidP="004D7AB8">
      <w:r w:rsidRPr="004D7AB8">
        <w:lastRenderedPageBreak/>
        <w:t>доступность обращения за предоставлением муниципальной услуги, в том числе для лиц с ограниченными возможностями;</w:t>
      </w:r>
    </w:p>
    <w:p w:rsidR="00A47D86" w:rsidRPr="004D7AB8" w:rsidRDefault="00A47D86" w:rsidP="004D7AB8">
      <w:r w:rsidRPr="004D7AB8">
        <w:t>количество взаимодействий заявителя с должностными лицами при предоставлении муниципальной услуги и их продолжительность;</w:t>
      </w:r>
    </w:p>
    <w:p w:rsidR="00A47D86" w:rsidRPr="004D7AB8" w:rsidRDefault="00A47D86" w:rsidP="004D7AB8">
      <w:r w:rsidRPr="004D7AB8">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A47D86" w:rsidRPr="004D7AB8" w:rsidRDefault="00A47D86" w:rsidP="004D7AB8">
      <w:r w:rsidRPr="004D7AB8">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A47D86" w:rsidRPr="004D7AB8" w:rsidRDefault="00A47D86" w:rsidP="004D7AB8">
      <w:r w:rsidRPr="004D7AB8">
        <w:t>установление и соблюдение требований к помещениям, в которых предоставляется услуга;</w:t>
      </w:r>
    </w:p>
    <w:p w:rsidR="00A47D86" w:rsidRPr="004D7AB8" w:rsidRDefault="00A47D86" w:rsidP="004D7AB8">
      <w:r w:rsidRPr="004D7AB8">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47D86" w:rsidRPr="004D7AB8" w:rsidRDefault="00A47D86" w:rsidP="004D7AB8">
      <w:r w:rsidRPr="004D7AB8">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A47D86" w:rsidRPr="004D7AB8" w:rsidRDefault="00A47D86" w:rsidP="004D7AB8">
      <w:r w:rsidRPr="004D7AB8">
        <w:t>обоснованность отказов в предоставлении муниципальной услуги;</w:t>
      </w:r>
    </w:p>
    <w:p w:rsidR="00A47D86" w:rsidRPr="004D7AB8" w:rsidRDefault="00A47D86" w:rsidP="004D7AB8">
      <w:r w:rsidRPr="004D7AB8">
        <w:t>выполнение требований, установленных законодательством, в том числе отсутствие избыточных административных действий;</w:t>
      </w:r>
    </w:p>
    <w:p w:rsidR="00A47D86" w:rsidRPr="004D7AB8" w:rsidRDefault="00A47D86" w:rsidP="004D7AB8">
      <w:r w:rsidRPr="004D7AB8">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A47D86" w:rsidRPr="004D7AB8" w:rsidRDefault="00A47D86" w:rsidP="004D7AB8">
      <w:r w:rsidRPr="004D7AB8">
        <w:t>оперативность и достоверность предоставляемой информации;</w:t>
      </w:r>
    </w:p>
    <w:p w:rsidR="00A47D86" w:rsidRPr="004D7AB8" w:rsidRDefault="00A47D86" w:rsidP="004D7AB8">
      <w:r w:rsidRPr="004D7AB8">
        <w:t>отсутствие обоснованных жалоб;</w:t>
      </w:r>
    </w:p>
    <w:p w:rsidR="00A47D86" w:rsidRPr="004D7AB8" w:rsidRDefault="00A47D86" w:rsidP="004D7AB8">
      <w:r w:rsidRPr="004D7AB8">
        <w:t>доступность информационных материалов.</w:t>
      </w:r>
    </w:p>
    <w:p w:rsidR="00A47D86" w:rsidRPr="004D7AB8" w:rsidRDefault="00A47D86" w:rsidP="004D7AB8">
      <w:r w:rsidRPr="004D7AB8">
        <w:t xml:space="preserve">2.17.2. </w:t>
      </w:r>
      <w:proofErr w:type="gramStart"/>
      <w:r w:rsidRPr="004D7AB8">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A47D86" w:rsidRPr="004D7AB8" w:rsidRDefault="00A47D86" w:rsidP="004D7AB8">
      <w:r w:rsidRPr="004D7AB8">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47D86" w:rsidRPr="004D7AB8" w:rsidRDefault="00A47D86" w:rsidP="004D7AB8"/>
    <w:p w:rsidR="00A47D86" w:rsidRPr="004D7AB8" w:rsidRDefault="00A47D86" w:rsidP="004D7AB8">
      <w:r w:rsidRPr="004D7AB8">
        <w:t>2.18. Иные требования,</w:t>
      </w:r>
      <w:r w:rsidR="00AE7215" w:rsidRPr="004D7AB8">
        <w:t xml:space="preserve"> </w:t>
      </w:r>
      <w:r w:rsidRPr="004D7AB8">
        <w:t>в том числе учитывающие особенности предоставления</w:t>
      </w:r>
      <w:r w:rsidR="00AE7215" w:rsidRPr="004D7AB8">
        <w:t xml:space="preserve"> </w:t>
      </w:r>
      <w:r w:rsidRPr="004D7AB8">
        <w:t>муниципальной услуги в многофункциональных центрах</w:t>
      </w:r>
      <w:r w:rsidR="00AE7215" w:rsidRPr="004D7AB8">
        <w:t xml:space="preserve"> </w:t>
      </w:r>
      <w:r w:rsidRPr="004D7AB8">
        <w:t>предоставления государственных и муниципальных услуг, особенности предоставления муниципальной услуги по экстерриториальному принципу</w:t>
      </w:r>
      <w:r w:rsidR="00AE7215" w:rsidRPr="004D7AB8">
        <w:t xml:space="preserve"> </w:t>
      </w:r>
      <w:r w:rsidRPr="004D7AB8">
        <w:t>и особенности предоставления муниципальной</w:t>
      </w:r>
      <w:r w:rsidR="00AE7215" w:rsidRPr="004D7AB8">
        <w:t xml:space="preserve"> </w:t>
      </w:r>
      <w:r w:rsidRPr="004D7AB8">
        <w:t>услуги в электронной форме</w:t>
      </w:r>
    </w:p>
    <w:p w:rsidR="00A47D86" w:rsidRPr="004D7AB8" w:rsidRDefault="00A47D86" w:rsidP="004D7AB8"/>
    <w:p w:rsidR="00A47D86" w:rsidRPr="004D7AB8" w:rsidRDefault="00A47D86" w:rsidP="004D7AB8">
      <w:bookmarkStart w:id="8" w:name="Par390"/>
      <w:bookmarkEnd w:id="8"/>
      <w:r w:rsidRPr="004D7AB8">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47D86" w:rsidRPr="004D7AB8" w:rsidRDefault="00A47D86" w:rsidP="004D7AB8">
      <w:r w:rsidRPr="004D7AB8">
        <w:t>в Уполномоченный орган;</w:t>
      </w:r>
    </w:p>
    <w:p w:rsidR="00A47D86" w:rsidRPr="004D7AB8" w:rsidRDefault="00A47D86" w:rsidP="004D7AB8">
      <w:r w:rsidRPr="004D7AB8">
        <w:t>через МФЦ в Уполномоченный орган;</w:t>
      </w:r>
    </w:p>
    <w:p w:rsidR="00A47D86" w:rsidRPr="004D7AB8" w:rsidRDefault="00A47D86" w:rsidP="004D7AB8">
      <w:r w:rsidRPr="004D7AB8">
        <w:lastRenderedPageBreak/>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47D86" w:rsidRPr="004D7AB8" w:rsidRDefault="00A47D86" w:rsidP="004D7AB8">
      <w:r w:rsidRPr="004D7AB8">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A47D86" w:rsidRPr="004D7AB8" w:rsidRDefault="00A47D86" w:rsidP="004D7AB8">
      <w:proofErr w:type="gramStart"/>
      <w:r w:rsidRPr="004D7AB8">
        <w:t>Для получения доступа к муниципальным услугами администрации Песчаного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Pr="004D7AB8">
        <w:t xml:space="preserve"> и выбрать администрацию Песчаного сельского поселения Тбилисского района с перечнем оказываемых муниципальных услуг и информацией по каждой муниципальной услуге. </w:t>
      </w:r>
    </w:p>
    <w:p w:rsidR="00A47D86" w:rsidRPr="004D7AB8" w:rsidRDefault="00A47D86" w:rsidP="004D7AB8">
      <w:r w:rsidRPr="004D7AB8">
        <w:t>В карточке каждой услуги содержится описание муниципальной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47D86" w:rsidRPr="004D7AB8" w:rsidRDefault="00A47D86" w:rsidP="004D7AB8">
      <w:r w:rsidRPr="004D7AB8">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47D86" w:rsidRPr="004D7AB8" w:rsidRDefault="00A47D86" w:rsidP="004D7AB8">
      <w:r w:rsidRPr="004D7AB8">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A47D86" w:rsidRPr="004D7AB8" w:rsidRDefault="00A47D86" w:rsidP="004D7AB8">
      <w:r w:rsidRPr="004D7AB8">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A47D86" w:rsidRPr="004D7AB8" w:rsidRDefault="00A47D86" w:rsidP="004D7AB8">
      <w:r w:rsidRPr="004D7AB8">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A47D86" w:rsidRPr="004D7AB8" w:rsidRDefault="00A47D86" w:rsidP="004D7AB8">
      <w:r w:rsidRPr="004D7AB8">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A47D86" w:rsidRPr="004D7AB8" w:rsidRDefault="00A47D86" w:rsidP="004D7AB8">
      <w:r w:rsidRPr="004D7AB8">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w:t>
      </w:r>
    </w:p>
    <w:p w:rsidR="00A47D86" w:rsidRPr="004D7AB8" w:rsidRDefault="00A47D86" w:rsidP="004D7AB8">
      <w:r w:rsidRPr="004D7AB8">
        <w:t>2.18.3. Для заявителей обеспечивается возможность осуществлять с использованием Единого портала, Регионального</w:t>
      </w:r>
      <w:r w:rsidR="00AE7215" w:rsidRPr="004D7AB8">
        <w:t xml:space="preserve"> </w:t>
      </w:r>
      <w:r w:rsidRPr="004D7AB8">
        <w:t>получение сведений о ходе выполнения запроса о предоставлении муниципальной услуги.</w:t>
      </w:r>
    </w:p>
    <w:p w:rsidR="00A47D86" w:rsidRPr="004D7AB8" w:rsidRDefault="00A47D86" w:rsidP="004D7AB8">
      <w:r w:rsidRPr="004D7AB8">
        <w:t xml:space="preserve">Сведения о ходе и результате выполнения запроса о предоставлении муниципальной услуги в электронном виде заявителю представляются в виде </w:t>
      </w:r>
      <w:r w:rsidRPr="004D7AB8">
        <w:lastRenderedPageBreak/>
        <w:t>уведомления в личном кабинете заявителя на Едином портале, Региональном портале.</w:t>
      </w:r>
    </w:p>
    <w:p w:rsidR="00A47D86" w:rsidRPr="004D7AB8" w:rsidRDefault="00A47D86" w:rsidP="004D7AB8">
      <w:r w:rsidRPr="004D7AB8">
        <w:t>2.18.4. МФЦ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A47D86" w:rsidRPr="004D7AB8" w:rsidRDefault="00A47D86" w:rsidP="004D7AB8">
      <w:r w:rsidRPr="004D7AB8">
        <w:tab/>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A47D86" w:rsidRPr="004D7AB8" w:rsidRDefault="00A47D86" w:rsidP="004D7AB8"/>
    <w:p w:rsidR="00A47D86" w:rsidRPr="004D7AB8" w:rsidRDefault="00A47D86" w:rsidP="004D7AB8"/>
    <w:p w:rsidR="00A47D86" w:rsidRPr="004D7AB8" w:rsidRDefault="00AE7215" w:rsidP="004D7AB8">
      <w:r w:rsidRPr="004D7AB8">
        <w:t xml:space="preserve">3. </w:t>
      </w:r>
      <w:r w:rsidR="00A47D86" w:rsidRPr="004D7AB8">
        <w:t>Состав, последовательность и сроки выполнения</w:t>
      </w:r>
      <w:r w:rsidRPr="004D7AB8">
        <w:t xml:space="preserve"> </w:t>
      </w:r>
      <w:r w:rsidR="00A47D86" w:rsidRPr="004D7AB8">
        <w:t>административных процедур, требования к порядку</w:t>
      </w:r>
      <w:r w:rsidRPr="004D7AB8">
        <w:t xml:space="preserve"> </w:t>
      </w:r>
      <w:r w:rsidR="00A47D86" w:rsidRPr="004D7AB8">
        <w:t>их выполнения, в том числе особенности выполнения</w:t>
      </w:r>
      <w:r w:rsidRPr="004D7AB8">
        <w:t xml:space="preserve"> </w:t>
      </w:r>
      <w:r w:rsidR="00A47D86" w:rsidRPr="004D7AB8">
        <w:t>административных процедур в электронной форме, а также</w:t>
      </w:r>
      <w:r w:rsidRPr="004D7AB8">
        <w:t xml:space="preserve"> </w:t>
      </w:r>
      <w:r w:rsidR="00A47D86" w:rsidRPr="004D7AB8">
        <w:t>особенности выполнения административных процедур</w:t>
      </w:r>
      <w:r w:rsidRPr="004D7AB8">
        <w:t xml:space="preserve"> </w:t>
      </w:r>
      <w:r w:rsidR="00A47D86" w:rsidRPr="004D7AB8">
        <w:t xml:space="preserve">в многофункциональных центрах </w:t>
      </w:r>
    </w:p>
    <w:p w:rsidR="00A47D86" w:rsidRPr="004D7AB8" w:rsidRDefault="00A47D86" w:rsidP="004D7AB8"/>
    <w:p w:rsidR="00A47D86" w:rsidRPr="004D7AB8" w:rsidRDefault="00A47D86" w:rsidP="004D7AB8">
      <w:r w:rsidRPr="004D7AB8">
        <w:t xml:space="preserve">3.1. Состав, последовательность и сроки выполнения </w:t>
      </w:r>
    </w:p>
    <w:p w:rsidR="00A47D86" w:rsidRPr="004D7AB8" w:rsidRDefault="00A47D86" w:rsidP="004D7AB8">
      <w:r w:rsidRPr="004D7AB8">
        <w:t>административных процедур, требования к порядку их выполнения</w:t>
      </w:r>
    </w:p>
    <w:p w:rsidR="00A47D86" w:rsidRPr="004D7AB8" w:rsidRDefault="00A47D86" w:rsidP="004D7AB8"/>
    <w:p w:rsidR="00A47D86" w:rsidRPr="004D7AB8" w:rsidRDefault="00A47D86" w:rsidP="004D7AB8">
      <w:r w:rsidRPr="004D7AB8">
        <w:t>3.1.1. Предоставление муниципальной услуги включает в себя следующие административные процедуры (действия):</w:t>
      </w:r>
    </w:p>
    <w:p w:rsidR="00A47D86" w:rsidRPr="004D7AB8" w:rsidRDefault="00A47D86" w:rsidP="004D7AB8">
      <w:r w:rsidRPr="004D7AB8">
        <w:t>прием заявления и прилагаемых к нему документов, регистрация заявления и выдача заявителю расписки в получении заявления и документов;</w:t>
      </w:r>
    </w:p>
    <w:p w:rsidR="00A47D86" w:rsidRPr="004D7AB8" w:rsidRDefault="00A47D86" w:rsidP="004D7AB8">
      <w:r w:rsidRPr="004D7AB8">
        <w:t>проведение рассмотрения заявления и документов Уполномоченным органом и подготовка решения о предоставлении (об отказе в предоставлении) муниципальной услуги;</w:t>
      </w:r>
    </w:p>
    <w:p w:rsidR="00A47D86" w:rsidRPr="004D7AB8" w:rsidRDefault="00A47D86" w:rsidP="004D7AB8">
      <w:r w:rsidRPr="004D7AB8">
        <w:t>выдача заявителю результата предоставления муниципальной услуги.</w:t>
      </w:r>
      <w:r w:rsidRPr="004D7AB8">
        <w:tab/>
      </w:r>
    </w:p>
    <w:p w:rsidR="00A47D86" w:rsidRPr="004D7AB8" w:rsidRDefault="00A47D86" w:rsidP="004D7AB8">
      <w:r w:rsidRPr="004D7AB8">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Единого портала, Регионального портала) либо МФЦ.</w:t>
      </w:r>
    </w:p>
    <w:p w:rsidR="00A47D86" w:rsidRPr="004D7AB8" w:rsidRDefault="00A47D86" w:rsidP="004D7AB8">
      <w:r w:rsidRPr="004D7AB8">
        <w:t>3.1.2. Прием заявления и прилагаемых к нему документов, регистрация заявления и выдача заявителю расписки в получении заявления и документов.</w:t>
      </w:r>
    </w:p>
    <w:p w:rsidR="00A47D86" w:rsidRPr="004D7AB8" w:rsidRDefault="00A47D86" w:rsidP="004D7AB8">
      <w:r w:rsidRPr="004D7AB8">
        <w:t>3.1.2.1. Основанием для начала административной процедуры является обращение заявителя в Уполномоченный орган с заявлением и документами, указанными в подразделе 2.6 раздела 2 настоящего Регламента.</w:t>
      </w:r>
    </w:p>
    <w:p w:rsidR="00A47D86" w:rsidRPr="004D7AB8" w:rsidRDefault="00A47D86" w:rsidP="004D7AB8">
      <w:r w:rsidRPr="004D7AB8">
        <w:t>3.1.2.2. При обращении заявителя в Уполномоченный орган специалист, при приеме заявления:</w:t>
      </w:r>
    </w:p>
    <w:p w:rsidR="00A47D86" w:rsidRPr="004D7AB8" w:rsidRDefault="00A47D86" w:rsidP="004D7AB8">
      <w:r w:rsidRPr="004D7AB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47D86" w:rsidRPr="004D7AB8" w:rsidRDefault="00A47D86" w:rsidP="004D7AB8">
      <w:r w:rsidRPr="004D7AB8">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47D86" w:rsidRPr="004D7AB8" w:rsidRDefault="00A47D86" w:rsidP="004D7AB8">
      <w:r w:rsidRPr="004D7AB8">
        <w:t>проверяет соответствие представленных документов установленным требованиям, удостоверяясь, что:</w:t>
      </w:r>
    </w:p>
    <w:p w:rsidR="00A47D86" w:rsidRPr="004D7AB8" w:rsidRDefault="00A47D86" w:rsidP="004D7AB8">
      <w:r w:rsidRPr="004D7AB8">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47D86" w:rsidRPr="004D7AB8" w:rsidRDefault="00A47D86" w:rsidP="004D7AB8">
      <w:r w:rsidRPr="004D7AB8">
        <w:t>тексты документов написаны разборчиво;</w:t>
      </w:r>
    </w:p>
    <w:p w:rsidR="00A47D86" w:rsidRPr="004D7AB8" w:rsidRDefault="00A47D86" w:rsidP="004D7AB8">
      <w:r w:rsidRPr="004D7AB8">
        <w:t>фамилии, имена и отчества физических лиц, адреса их мест жительства написаны полностью;</w:t>
      </w:r>
    </w:p>
    <w:p w:rsidR="00A47D86" w:rsidRPr="004D7AB8" w:rsidRDefault="00A47D86" w:rsidP="004D7AB8">
      <w:r w:rsidRPr="004D7AB8">
        <w:t>в документах нет подчисток, приписок, зачеркнутых слов и иных не оговоренных в них исправлений;</w:t>
      </w:r>
    </w:p>
    <w:p w:rsidR="00A47D86" w:rsidRPr="004D7AB8" w:rsidRDefault="00A47D86" w:rsidP="004D7AB8">
      <w:r w:rsidRPr="004D7AB8">
        <w:t>документы не исполнены карандашом;</w:t>
      </w:r>
    </w:p>
    <w:p w:rsidR="00A47D86" w:rsidRPr="004D7AB8" w:rsidRDefault="00A47D86" w:rsidP="004D7AB8">
      <w:r w:rsidRPr="004D7AB8">
        <w:t>документы не имеют серьезных повреждений, наличие которых не позволяет однозначно истолковать их содержание;</w:t>
      </w:r>
    </w:p>
    <w:p w:rsidR="00A47D86" w:rsidRPr="004D7AB8" w:rsidRDefault="00A47D86" w:rsidP="004D7AB8">
      <w:r w:rsidRPr="004D7AB8">
        <w:t>срок действия документов не истек;</w:t>
      </w:r>
    </w:p>
    <w:p w:rsidR="00A47D86" w:rsidRPr="004D7AB8" w:rsidRDefault="00A47D86" w:rsidP="004D7AB8">
      <w:r w:rsidRPr="004D7AB8">
        <w:t>документы содержат информацию, необходимую для предоставления муниципальной услуги, указанной в заявлении;</w:t>
      </w:r>
    </w:p>
    <w:p w:rsidR="00A47D86" w:rsidRPr="004D7AB8" w:rsidRDefault="00A47D86" w:rsidP="004D7AB8">
      <w:r w:rsidRPr="004D7AB8">
        <w:t>документы представлены в полном объеме;</w:t>
      </w:r>
    </w:p>
    <w:p w:rsidR="00A47D86" w:rsidRPr="004D7AB8" w:rsidRDefault="00A47D86" w:rsidP="004D7AB8">
      <w:proofErr w:type="gramStart"/>
      <w:r w:rsidRPr="004D7AB8">
        <w:t>в случае представления заявителем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(сканирование),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p>
    <w:p w:rsidR="00A47D86" w:rsidRPr="004D7AB8" w:rsidRDefault="00A47D86" w:rsidP="004D7AB8">
      <w:r w:rsidRPr="004D7AB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47D86" w:rsidRPr="004D7AB8" w:rsidRDefault="00A47D86" w:rsidP="004D7AB8">
      <w:proofErr w:type="gramStart"/>
      <w:r w:rsidRPr="004D7AB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4D7AB8">
        <w:t>заверительную</w:t>
      </w:r>
      <w:proofErr w:type="spellEnd"/>
      <w:r w:rsidRPr="004D7AB8">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4D7AB8">
        <w:t xml:space="preserve"> При заверении копий документов, объем которых превышает 1 (</w:t>
      </w:r>
      <w:proofErr w:type="gramStart"/>
      <w:r w:rsidRPr="004D7AB8">
        <w:t xml:space="preserve">один) </w:t>
      </w:r>
      <w:proofErr w:type="gramEnd"/>
      <w:r w:rsidRPr="004D7AB8">
        <w:t xml:space="preserve">лист заверяет отдельно каждый лист копии таким же способом, либо проставляет </w:t>
      </w:r>
      <w:proofErr w:type="spellStart"/>
      <w:r w:rsidRPr="004D7AB8">
        <w:t>заверительную</w:t>
      </w:r>
      <w:proofErr w:type="spellEnd"/>
      <w:r w:rsidRPr="004D7AB8">
        <w:t xml:space="preserve"> надпись, на оборотной стороне последнего листа копии прошитого, пронумерованного документа, причем </w:t>
      </w:r>
      <w:proofErr w:type="spellStart"/>
      <w:r w:rsidRPr="004D7AB8">
        <w:t>заверительная</w:t>
      </w:r>
      <w:proofErr w:type="spellEnd"/>
      <w:r w:rsidRPr="004D7AB8">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A47D86" w:rsidRPr="004D7AB8" w:rsidRDefault="00A47D86" w:rsidP="004D7AB8">
      <w:r w:rsidRPr="004D7AB8">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47D86" w:rsidRPr="004D7AB8" w:rsidRDefault="00A47D86" w:rsidP="004D7AB8">
      <w:r w:rsidRPr="004D7AB8">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AE7215" w:rsidRPr="004D7AB8">
        <w:t xml:space="preserve"> </w:t>
      </w:r>
    </w:p>
    <w:p w:rsidR="00A47D86" w:rsidRPr="004D7AB8" w:rsidRDefault="00A47D86" w:rsidP="004D7AB8">
      <w:r w:rsidRPr="004D7AB8">
        <w:t>при отсутствии оснований для отказа в приеме документов регистрирует заявление и выдает заявителю расписку в получении заявления и документов (приложение № 5 к Регламенту).</w:t>
      </w:r>
    </w:p>
    <w:p w:rsidR="00A47D86" w:rsidRPr="004D7AB8" w:rsidRDefault="00A47D86" w:rsidP="004D7AB8">
      <w:r w:rsidRPr="004D7AB8">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A47D86" w:rsidRPr="004D7AB8" w:rsidRDefault="00A47D86" w:rsidP="004D7AB8">
      <w:r w:rsidRPr="004D7AB8">
        <w:lastRenderedPageBreak/>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A47D86" w:rsidRPr="004D7AB8" w:rsidRDefault="00A47D86" w:rsidP="004D7AB8">
      <w:r w:rsidRPr="004D7AB8">
        <w:t>3.1.2.4. Результатом административной процедуры является:</w:t>
      </w:r>
    </w:p>
    <w:p w:rsidR="00A47D86" w:rsidRPr="004D7AB8" w:rsidRDefault="00A47D86" w:rsidP="004D7AB8">
      <w:r w:rsidRPr="004D7AB8">
        <w:t>прием и регистрация заявления и прилагаемых к нему документов, выдача заявителю расписки о получении документов;</w:t>
      </w:r>
    </w:p>
    <w:p w:rsidR="00A47D86" w:rsidRPr="004D7AB8" w:rsidRDefault="00A47D86" w:rsidP="004D7AB8">
      <w:r w:rsidRPr="004D7AB8">
        <w:t>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A47D86" w:rsidRPr="004D7AB8" w:rsidRDefault="00A47D86" w:rsidP="004D7AB8">
      <w:r w:rsidRPr="004D7AB8">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A47D86" w:rsidRPr="004D7AB8" w:rsidRDefault="00A47D86" w:rsidP="004D7AB8">
      <w:r w:rsidRPr="004D7AB8">
        <w:t>3.1.2.6. Исполнение данной административной процедуры возложено на специалиста Уполномоченного органа.</w:t>
      </w:r>
    </w:p>
    <w:p w:rsidR="00A47D86" w:rsidRPr="004D7AB8" w:rsidRDefault="00A47D86" w:rsidP="004D7AB8">
      <w:r w:rsidRPr="004D7AB8">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47D86" w:rsidRPr="004D7AB8" w:rsidRDefault="00A47D86" w:rsidP="004D7AB8">
      <w:r w:rsidRPr="004D7AB8">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A47D86" w:rsidRPr="004D7AB8" w:rsidRDefault="00A47D86" w:rsidP="004D7AB8">
      <w:r w:rsidRPr="004D7AB8">
        <w:t>3.1.3.2. Работник Уполномоченного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A47D86" w:rsidRPr="004D7AB8" w:rsidRDefault="00A47D86" w:rsidP="004D7AB8">
      <w:r w:rsidRPr="004D7AB8">
        <w:t>3.1.3.3. Подготовка решения о предоставлении (об отказе в предоставлении) муниципальной услуги.</w:t>
      </w:r>
    </w:p>
    <w:p w:rsidR="00A47D86" w:rsidRPr="004D7AB8" w:rsidRDefault="00A47D86" w:rsidP="004D7AB8">
      <w:r w:rsidRPr="004D7AB8">
        <w:t>Специалист Уполномоченного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совершеннолетия, в форме постановления либо отказ в выдаче разрешения на вступление в брак в форме письма в 3 экземплярах.</w:t>
      </w:r>
    </w:p>
    <w:p w:rsidR="00A47D86" w:rsidRPr="004D7AB8" w:rsidRDefault="00A47D86" w:rsidP="004D7AB8">
      <w:r w:rsidRPr="004D7AB8">
        <w:t>Глава Песчаного сельского поселения Тбилисского района подписывает проект постановления о разрешении на вступление в брак лицам, достигшим возраста 16 лет, но не достигшим совершеннолетия.</w:t>
      </w:r>
    </w:p>
    <w:p w:rsidR="00A47D86" w:rsidRPr="004D7AB8" w:rsidRDefault="00A47D86" w:rsidP="004D7AB8">
      <w:r w:rsidRPr="004D7AB8">
        <w:t>Специалист Уполномоченного органа регистрирует постановление о разрешении на вступление в брак лицам, достигшим возраста 16 лет, но не достигшим совершеннолетия, в установленном порядке, а также заверяет данное постановление гербовой печатью Уполномоченного органа.</w:t>
      </w:r>
    </w:p>
    <w:p w:rsidR="00A47D86" w:rsidRPr="004D7AB8" w:rsidRDefault="00A47D86" w:rsidP="004D7AB8">
      <w:r w:rsidRPr="004D7AB8">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A47D86" w:rsidRPr="004D7AB8" w:rsidRDefault="00A47D86" w:rsidP="004D7AB8">
      <w:r w:rsidRPr="004D7AB8">
        <w:t>Глава Песчаного сельского поселения Тбилисского района подписывает письмо об отказе в выдаче разрешения на вступление в брак лицам, достигшим возраста 16 лет, но не достигшим совершеннолетия.</w:t>
      </w:r>
    </w:p>
    <w:p w:rsidR="00A47D86" w:rsidRPr="004D7AB8" w:rsidRDefault="00A47D86" w:rsidP="004D7AB8">
      <w:r w:rsidRPr="004D7AB8">
        <w:t>Специалист Администрации регистрирует письмо об отказе в выдаче разрешения на вступление в брак лицам, достигшим возраста 16 лет, но не достигшим совершеннолетия, в установленном порядке.</w:t>
      </w:r>
    </w:p>
    <w:p w:rsidR="00A47D86" w:rsidRPr="004D7AB8" w:rsidRDefault="00A47D86" w:rsidP="004D7AB8">
      <w:r w:rsidRPr="004D7AB8">
        <w:t>3.1.3.4. Результатом административной процедуры является:</w:t>
      </w:r>
    </w:p>
    <w:p w:rsidR="00A47D86" w:rsidRPr="004D7AB8" w:rsidRDefault="00A47D86" w:rsidP="004D7AB8">
      <w:r w:rsidRPr="004D7AB8">
        <w:t>оформление постановления о разрешении на вступление в брак лицам, достигшим возраста 16 лет, но не достигшим совершеннолетия;</w:t>
      </w:r>
    </w:p>
    <w:p w:rsidR="00A47D86" w:rsidRPr="004D7AB8" w:rsidRDefault="00A47D86" w:rsidP="004D7AB8">
      <w:r w:rsidRPr="004D7AB8">
        <w:t>письменное уведомление об отказе в выдаче разрешения на вступление в брак лицам, достигшим возраста 16 лет, но не достигшим совершеннолетия.</w:t>
      </w:r>
    </w:p>
    <w:p w:rsidR="00A47D86" w:rsidRPr="004D7AB8" w:rsidRDefault="00A47D86" w:rsidP="004D7AB8">
      <w:r w:rsidRPr="004D7AB8">
        <w:lastRenderedPageBreak/>
        <w:t>3.1.3.5. Срок выполнения административной процедуры составляет 10 рабочих дней.</w:t>
      </w:r>
    </w:p>
    <w:p w:rsidR="00A47D86" w:rsidRPr="004D7AB8" w:rsidRDefault="00A47D86" w:rsidP="004D7AB8">
      <w:r w:rsidRPr="004D7AB8">
        <w:t>3.1.4. Выдача заявителю результата предоставления муниципальной услуги.</w:t>
      </w:r>
    </w:p>
    <w:p w:rsidR="00A47D86" w:rsidRPr="004D7AB8" w:rsidRDefault="00A47D86" w:rsidP="004D7AB8">
      <w:r w:rsidRPr="004D7AB8">
        <w:t>3.1.4.1.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A47D86" w:rsidRPr="004D7AB8" w:rsidRDefault="00A47D86" w:rsidP="004D7AB8">
      <w:r w:rsidRPr="004D7AB8">
        <w:t>3.1.4.2. Результат предоставления муниципальной услуги заявитель по его выбору вправе получить:</w:t>
      </w:r>
    </w:p>
    <w:p w:rsidR="00A47D86" w:rsidRPr="004D7AB8" w:rsidRDefault="00A47D86" w:rsidP="004D7AB8">
      <w:r w:rsidRPr="004D7AB8">
        <w:t>в форме электронного документа, подписанного уполномоченным должностным лицом с использованием усиленной квалифицированной подписи;</w:t>
      </w:r>
    </w:p>
    <w:p w:rsidR="00A47D86" w:rsidRPr="004D7AB8" w:rsidRDefault="00A47D86" w:rsidP="004D7AB8">
      <w:r w:rsidRPr="004D7AB8">
        <w:t xml:space="preserve">на бумажном носителе. </w:t>
      </w:r>
    </w:p>
    <w:p w:rsidR="00A47D86" w:rsidRPr="004D7AB8" w:rsidRDefault="00A47D86" w:rsidP="004D7AB8">
      <w:r w:rsidRPr="004D7AB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D7AB8">
        <w:t>срока действия результата предоставления муниципальной услуги</w:t>
      </w:r>
      <w:proofErr w:type="gramEnd"/>
      <w:r w:rsidRPr="004D7AB8">
        <w:t>.</w:t>
      </w:r>
    </w:p>
    <w:p w:rsidR="00A47D86" w:rsidRPr="004D7AB8" w:rsidRDefault="00A47D86" w:rsidP="004D7AB8">
      <w:r w:rsidRPr="004D7AB8">
        <w:t>3.1.4.3. Специалист Администрации в течение 1 (одного) рабочего дня со дня регистрации результата предоставления муниципальной услуги:</w:t>
      </w:r>
    </w:p>
    <w:p w:rsidR="00A47D86" w:rsidRPr="004D7AB8" w:rsidRDefault="00A47D86" w:rsidP="004D7AB8">
      <w:r w:rsidRPr="004D7AB8">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A47D86" w:rsidRPr="004D7AB8" w:rsidRDefault="00A47D86" w:rsidP="004D7AB8">
      <w:r w:rsidRPr="004D7AB8">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A47D86" w:rsidRPr="004D7AB8" w:rsidRDefault="00A47D86" w:rsidP="004D7AB8">
      <w:r w:rsidRPr="004D7AB8">
        <w:t>3.1.4.4.</w:t>
      </w:r>
      <w:r w:rsidR="00AE7215" w:rsidRPr="004D7AB8">
        <w:t xml:space="preserve"> </w:t>
      </w:r>
      <w:r w:rsidRPr="004D7AB8">
        <w:t>При выдаче результата предоставления муниципальной услуги нарочно специалист Уполномоченного органа при предоставлении заявителем копии заявления с отметкой в получении документов:</w:t>
      </w:r>
    </w:p>
    <w:p w:rsidR="00A47D86" w:rsidRPr="004D7AB8" w:rsidRDefault="00A47D86" w:rsidP="004D7AB8">
      <w:r w:rsidRPr="004D7AB8">
        <w:t>проверяет документ, удостоверяющий личность заявителя или его представителя;</w:t>
      </w:r>
    </w:p>
    <w:p w:rsidR="00A47D86" w:rsidRPr="004D7AB8" w:rsidRDefault="00A47D86" w:rsidP="004D7AB8">
      <w:r w:rsidRPr="004D7AB8">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A47D86" w:rsidRPr="004D7AB8" w:rsidRDefault="00A47D86" w:rsidP="004D7AB8">
      <w:r w:rsidRPr="004D7AB8">
        <w:t>знакомит заявителя с содержанием документов и выдает их.</w:t>
      </w:r>
    </w:p>
    <w:p w:rsidR="00A47D86" w:rsidRPr="004D7AB8" w:rsidRDefault="00A47D86" w:rsidP="004D7AB8">
      <w:r w:rsidRPr="004D7AB8">
        <w:t>Заявитель подтверждает получение результата муниципальной услуги личной подписью с расшифровкой в соответствующей графе журнала регистрации, который хранится в Уполномоченном органе.</w:t>
      </w:r>
    </w:p>
    <w:p w:rsidR="00A47D86" w:rsidRPr="004D7AB8" w:rsidRDefault="00A47D86" w:rsidP="004D7AB8">
      <w:r w:rsidRPr="004D7AB8">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A47D86" w:rsidRPr="004D7AB8" w:rsidRDefault="00A47D86" w:rsidP="004D7AB8">
      <w:r w:rsidRPr="004D7AB8">
        <w:t>3.1.4.6. Срок исполнения административной процедуры по выдаче заявителю результата предоставления муниципальной услуги - 1 (один) рабочий день.</w:t>
      </w:r>
    </w:p>
    <w:p w:rsidR="00A47D86" w:rsidRPr="004D7AB8" w:rsidRDefault="00A47D86" w:rsidP="004D7AB8">
      <w:r w:rsidRPr="004D7AB8">
        <w:t>3.1.4.7. Результатом административной процедуры является выдача (направление) заявителю постановления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A47D86" w:rsidRPr="004D7AB8" w:rsidRDefault="00A47D86" w:rsidP="004D7AB8">
      <w:r w:rsidRPr="004D7AB8">
        <w:t>3.1.4.8. Исполнение данной административной процедуры возложено на специалиста Администрации.</w:t>
      </w:r>
    </w:p>
    <w:p w:rsidR="00A47D86" w:rsidRPr="004D7AB8" w:rsidRDefault="00A47D86" w:rsidP="004D7AB8">
      <w:r w:rsidRPr="004D7AB8">
        <w:t xml:space="preserve">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4D7AB8">
        <w:lastRenderedPageBreak/>
        <w:t>органа, МФЦ, работником МФЦ в ходе предоставления муниципальной услуги, в порядке, установленном разделом 5 Регламента.</w:t>
      </w:r>
    </w:p>
    <w:p w:rsidR="00A47D86" w:rsidRPr="004D7AB8" w:rsidRDefault="00A47D86" w:rsidP="004D7AB8">
      <w:r w:rsidRPr="004D7AB8">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47D86" w:rsidRPr="004D7AB8" w:rsidRDefault="00A47D86" w:rsidP="004D7AB8"/>
    <w:p w:rsidR="00A47D86" w:rsidRPr="004D7AB8" w:rsidRDefault="00A47D86" w:rsidP="004D7AB8">
      <w:r w:rsidRPr="004D7AB8">
        <w:t>3.2. Особенности осуществления административных</w:t>
      </w:r>
      <w:r w:rsidR="00AE7215" w:rsidRPr="004D7AB8">
        <w:t xml:space="preserve"> </w:t>
      </w:r>
      <w:r w:rsidRPr="004D7AB8">
        <w:t>процедур (действий) в электронной форме, в том числе</w:t>
      </w:r>
      <w:r w:rsidR="00AE7215" w:rsidRPr="004D7AB8">
        <w:t xml:space="preserve"> </w:t>
      </w:r>
      <w:r w:rsidRPr="004D7AB8">
        <w:t>с использованием Единого портала государственных и</w:t>
      </w:r>
      <w:r w:rsidR="00AE7215" w:rsidRPr="004D7AB8">
        <w:t xml:space="preserve"> </w:t>
      </w:r>
      <w:r w:rsidRPr="004D7AB8">
        <w:t>муниципальных услуг (функций), в соответствии с</w:t>
      </w:r>
      <w:r w:rsidR="00AE7215" w:rsidRPr="004D7AB8">
        <w:t xml:space="preserve"> </w:t>
      </w:r>
      <w:r w:rsidRPr="004D7AB8">
        <w:t>положениями статьи 10 Федерального закона</w:t>
      </w:r>
      <w:r w:rsidR="00AE7215" w:rsidRPr="004D7AB8">
        <w:t xml:space="preserve"> </w:t>
      </w:r>
      <w:r w:rsidRPr="004D7AB8">
        <w:t>от 27 июля 2010 года № 210-ФЗ «Об организации</w:t>
      </w:r>
      <w:r w:rsidR="00AE7215" w:rsidRPr="004D7AB8">
        <w:t xml:space="preserve"> </w:t>
      </w:r>
      <w:r w:rsidRPr="004D7AB8">
        <w:t>предоставления государственных и</w:t>
      </w:r>
      <w:r w:rsidR="00AE7215" w:rsidRPr="004D7AB8">
        <w:t xml:space="preserve"> </w:t>
      </w:r>
      <w:r w:rsidRPr="004D7AB8">
        <w:t>муниципальных услуг»</w:t>
      </w:r>
    </w:p>
    <w:p w:rsidR="00A47D86" w:rsidRPr="004D7AB8" w:rsidRDefault="00A47D86" w:rsidP="004D7AB8"/>
    <w:p w:rsidR="00A47D86" w:rsidRPr="004D7AB8" w:rsidRDefault="00A47D86" w:rsidP="004D7AB8">
      <w:r w:rsidRPr="004D7AB8">
        <w:t>3.2.1. Предоставление муниципальной услуги в электронной форме включает в себя следующие административные процедуры (действия):</w:t>
      </w:r>
    </w:p>
    <w:p w:rsidR="00A47D86" w:rsidRPr="004D7AB8" w:rsidRDefault="00A47D86" w:rsidP="004D7AB8">
      <w:r w:rsidRPr="004D7AB8">
        <w:t>получение информации о порядке и сроках предоставления муниципальной услуги;</w:t>
      </w:r>
    </w:p>
    <w:p w:rsidR="00A47D86" w:rsidRPr="004D7AB8" w:rsidRDefault="00A47D86" w:rsidP="004D7AB8">
      <w:r w:rsidRPr="004D7AB8">
        <w:t>запись на прием в Уполномоченный орган, МФЦ для подачи запроса о предоставлении муниципальной услуги;</w:t>
      </w:r>
    </w:p>
    <w:p w:rsidR="00A47D86" w:rsidRPr="004D7AB8" w:rsidRDefault="00A47D86" w:rsidP="004D7AB8">
      <w:r w:rsidRPr="004D7AB8">
        <w:t>формирование запроса;</w:t>
      </w:r>
    </w:p>
    <w:p w:rsidR="00A47D86" w:rsidRPr="004D7AB8" w:rsidRDefault="00A47D86" w:rsidP="004D7AB8">
      <w:r w:rsidRPr="004D7AB8">
        <w:t>прием и регистрация Уполномоченным органом запроса и иных документов, необходимых для предоставления муниципальной услуги;</w:t>
      </w:r>
    </w:p>
    <w:p w:rsidR="00A47D86" w:rsidRPr="004D7AB8" w:rsidRDefault="00A47D86" w:rsidP="004D7AB8">
      <w:r w:rsidRPr="004D7AB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A47D86" w:rsidRPr="004D7AB8" w:rsidRDefault="00A47D86" w:rsidP="004D7AB8">
      <w:r w:rsidRPr="004D7AB8">
        <w:t>выдача результата предоставления муниципальной услуги.</w:t>
      </w:r>
    </w:p>
    <w:p w:rsidR="00A47D86" w:rsidRPr="004D7AB8" w:rsidRDefault="00A47D86" w:rsidP="004D7AB8">
      <w:r w:rsidRPr="004D7AB8">
        <w:t>3.2.2. Получение информации о порядке и сроках предоставления муниципальной услуги.</w:t>
      </w:r>
    </w:p>
    <w:p w:rsidR="00A47D86" w:rsidRPr="004D7AB8" w:rsidRDefault="00A47D86" w:rsidP="004D7AB8">
      <w:r w:rsidRPr="004D7AB8">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A47D86" w:rsidRPr="004D7AB8" w:rsidRDefault="00A47D86" w:rsidP="004D7AB8">
      <w:proofErr w:type="gramStart"/>
      <w:r w:rsidRPr="004D7AB8">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D61BC" w:rsidRPr="004D7AB8">
        <w:t>Песчаного</w:t>
      </w:r>
      <w:r w:rsidRPr="004D7AB8">
        <w:t xml:space="preserve"> сельского поселения Тбилисского района с перечнем предоставляемых ею муниципальных услуг и информацией по каждой услуге.</w:t>
      </w:r>
      <w:proofErr w:type="gramEnd"/>
    </w:p>
    <w:p w:rsidR="00A47D86" w:rsidRPr="004D7AB8" w:rsidRDefault="00A47D86" w:rsidP="004D7AB8">
      <w:r w:rsidRPr="004D7AB8">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47D86" w:rsidRPr="004D7AB8" w:rsidRDefault="00A47D86" w:rsidP="004D7AB8">
      <w:r w:rsidRPr="004D7AB8">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A47D86" w:rsidRPr="004D7AB8" w:rsidRDefault="00A47D86" w:rsidP="004D7AB8">
      <w:r w:rsidRPr="004D7AB8">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7D86" w:rsidRPr="004D7AB8" w:rsidRDefault="00A47D86" w:rsidP="004D7AB8">
      <w:r w:rsidRPr="004D7AB8">
        <w:lastRenderedPageBreak/>
        <w:t>3.2.3. Запись на прием в Уполномоченный орган, МФЦ для подачи запроса о предоставлении муниципальной услуги.</w:t>
      </w:r>
    </w:p>
    <w:p w:rsidR="00A47D86" w:rsidRPr="004D7AB8" w:rsidRDefault="00A47D86" w:rsidP="004D7AB8">
      <w:r w:rsidRPr="004D7AB8">
        <w:t>В целях предоставления муниципальной услуги, в том числе осуществляется прием заявителей по предварительной записи.</w:t>
      </w:r>
    </w:p>
    <w:p w:rsidR="00A47D86" w:rsidRPr="004D7AB8" w:rsidRDefault="00A47D86" w:rsidP="004D7AB8">
      <w:r w:rsidRPr="004D7AB8">
        <w:t>Запись на прием проводится посредством Единого портала, Регионального портала.</w:t>
      </w:r>
    </w:p>
    <w:p w:rsidR="00A47D86" w:rsidRPr="004D7AB8" w:rsidRDefault="00A47D86" w:rsidP="004D7AB8">
      <w:r w:rsidRPr="004D7AB8">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47D86" w:rsidRPr="004D7AB8" w:rsidRDefault="00A47D86" w:rsidP="004D7AB8">
      <w:r w:rsidRPr="004D7AB8">
        <w:t>Уполномоченный орган, МФЦ не вправе требовать от заявителя совершения иных действий, кроме прохождения идентификац</w:t>
      </w:r>
      <w:proofErr w:type="gramStart"/>
      <w:r w:rsidRPr="004D7AB8">
        <w:t>ии и ау</w:t>
      </w:r>
      <w:proofErr w:type="gramEnd"/>
      <w:r w:rsidRPr="004D7AB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7D86" w:rsidRPr="004D7AB8" w:rsidRDefault="00A47D86" w:rsidP="004D7AB8">
      <w:r w:rsidRPr="004D7AB8">
        <w:t>3.2.4. Формирование запроса.</w:t>
      </w:r>
    </w:p>
    <w:p w:rsidR="00A47D86" w:rsidRPr="004D7AB8" w:rsidRDefault="00A47D86" w:rsidP="004D7AB8">
      <w:r w:rsidRPr="004D7AB8">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A47D86" w:rsidRPr="004D7AB8" w:rsidRDefault="00A47D86" w:rsidP="004D7AB8">
      <w:r w:rsidRPr="004D7AB8">
        <w:t>На Едином портале, Региональном портале размещаются образцы заполнения электронной формы запроса.</w:t>
      </w:r>
    </w:p>
    <w:p w:rsidR="00A47D86" w:rsidRPr="004D7AB8" w:rsidRDefault="00A47D86" w:rsidP="004D7AB8">
      <w:proofErr w:type="gramStart"/>
      <w:r w:rsidRPr="004D7AB8">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4D7AB8">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47D86" w:rsidRPr="004D7AB8" w:rsidRDefault="00A47D86" w:rsidP="004D7AB8">
      <w:r w:rsidRPr="004D7AB8">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A47D86" w:rsidRPr="004D7AB8" w:rsidRDefault="00A47D86" w:rsidP="004D7AB8">
      <w:r w:rsidRPr="004D7AB8">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A47D86" w:rsidRPr="004D7AB8" w:rsidRDefault="00A47D86" w:rsidP="004D7AB8">
      <w:r w:rsidRPr="004D7AB8">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A47D86" w:rsidRPr="004D7AB8" w:rsidRDefault="00A47D86" w:rsidP="004D7AB8">
      <w:r w:rsidRPr="004D7AB8">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w:t>
      </w:r>
    </w:p>
    <w:p w:rsidR="00A47D86" w:rsidRPr="004D7AB8" w:rsidRDefault="00A47D86" w:rsidP="004D7AB8">
      <w:r w:rsidRPr="004D7AB8">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A47D86" w:rsidRPr="004D7AB8" w:rsidRDefault="00A47D86" w:rsidP="004D7AB8">
      <w:r w:rsidRPr="004D7AB8">
        <w:t xml:space="preserve">заявление вместе с электронными копиями документов попадает в информационную систему, которая обеспечивает прием запросов, обращений, </w:t>
      </w:r>
      <w:r w:rsidRPr="004D7AB8">
        <w:lastRenderedPageBreak/>
        <w:t>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A47D86" w:rsidRPr="004D7AB8" w:rsidRDefault="00A47D86" w:rsidP="004D7AB8">
      <w:r w:rsidRPr="004D7AB8">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47D86" w:rsidRPr="004D7AB8" w:rsidRDefault="00A47D86" w:rsidP="004D7AB8">
      <w:r w:rsidRPr="004D7AB8">
        <w:t>3.2.4.4. При формировании запроса заявителю обеспечивается:</w:t>
      </w:r>
    </w:p>
    <w:p w:rsidR="00A47D86" w:rsidRPr="004D7AB8" w:rsidRDefault="00A47D86" w:rsidP="004D7AB8">
      <w:r w:rsidRPr="004D7AB8">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A47D86" w:rsidRPr="004D7AB8" w:rsidRDefault="00A47D86" w:rsidP="004D7AB8">
      <w:r w:rsidRPr="004D7AB8">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47D86" w:rsidRPr="004D7AB8" w:rsidRDefault="00A47D86" w:rsidP="004D7AB8">
      <w:r w:rsidRPr="004D7AB8">
        <w:t>возможность печати на бумажном носителе копии электронной формы запроса;</w:t>
      </w:r>
    </w:p>
    <w:p w:rsidR="00A47D86" w:rsidRPr="004D7AB8" w:rsidRDefault="00A47D86" w:rsidP="004D7AB8">
      <w:r w:rsidRPr="004D7AB8">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47D86" w:rsidRPr="004D7AB8" w:rsidRDefault="00A47D86" w:rsidP="004D7AB8">
      <w:proofErr w:type="gramStart"/>
      <w:r w:rsidRPr="004D7AB8">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4D7AB8">
        <w:t xml:space="preserve"> системе идентификац</w:t>
      </w:r>
      <w:proofErr w:type="gramStart"/>
      <w:r w:rsidRPr="004D7AB8">
        <w:t>ии и ау</w:t>
      </w:r>
      <w:proofErr w:type="gramEnd"/>
      <w:r w:rsidRPr="004D7AB8">
        <w:t>тентификации;</w:t>
      </w:r>
    </w:p>
    <w:p w:rsidR="00A47D86" w:rsidRPr="004D7AB8" w:rsidRDefault="00A47D86" w:rsidP="004D7AB8">
      <w:r w:rsidRPr="004D7AB8">
        <w:t xml:space="preserve">возможность вернуться на любой из этапов заполнения электронной формы запроса без </w:t>
      </w:r>
      <w:proofErr w:type="gramStart"/>
      <w:r w:rsidRPr="004D7AB8">
        <w:t>потери</w:t>
      </w:r>
      <w:proofErr w:type="gramEnd"/>
      <w:r w:rsidRPr="004D7AB8">
        <w:t xml:space="preserve"> ранее введенной информации;</w:t>
      </w:r>
    </w:p>
    <w:p w:rsidR="00A47D86" w:rsidRPr="004D7AB8" w:rsidRDefault="00A47D86" w:rsidP="004D7AB8">
      <w:r w:rsidRPr="004D7AB8">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A47D86" w:rsidRPr="004D7AB8" w:rsidRDefault="00A47D86" w:rsidP="004D7AB8">
      <w:r w:rsidRPr="004D7AB8">
        <w:t xml:space="preserve">3.2.4.5. Сформированный и подписанный </w:t>
      </w:r>
      <w:proofErr w:type="gramStart"/>
      <w:r w:rsidRPr="004D7AB8">
        <w:t>запрос</w:t>
      </w:r>
      <w:proofErr w:type="gramEnd"/>
      <w:r w:rsidRPr="004D7AB8">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47D86" w:rsidRPr="004D7AB8" w:rsidRDefault="00A47D86" w:rsidP="004D7AB8">
      <w:r w:rsidRPr="004D7AB8">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A47D86" w:rsidRPr="004D7AB8" w:rsidRDefault="00A47D86" w:rsidP="004D7AB8">
      <w:r w:rsidRPr="004D7AB8">
        <w:t>3.2.5. Прием и регистрация Уполномоченным органом запроса и иных документов, необходимых для предоставления муниципальной услуги.</w:t>
      </w:r>
    </w:p>
    <w:p w:rsidR="00A47D86" w:rsidRPr="004D7AB8" w:rsidRDefault="00A47D86" w:rsidP="004D7AB8">
      <w:r w:rsidRPr="004D7AB8">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47D86" w:rsidRPr="004D7AB8" w:rsidRDefault="00A47D86" w:rsidP="004D7AB8">
      <w:r w:rsidRPr="004D7AB8">
        <w:t>Срок регистрации запроса – 1 (один) рабочий день.</w:t>
      </w:r>
    </w:p>
    <w:p w:rsidR="00A47D86" w:rsidRPr="004D7AB8" w:rsidRDefault="00A47D86" w:rsidP="004D7AB8">
      <w:r w:rsidRPr="004D7AB8">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47D86" w:rsidRPr="004D7AB8" w:rsidRDefault="00A47D86" w:rsidP="004D7AB8">
      <w:r w:rsidRPr="004D7AB8">
        <w:lastRenderedPageBreak/>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A47D86" w:rsidRPr="004D7AB8" w:rsidRDefault="00A47D86" w:rsidP="004D7AB8">
      <w:r w:rsidRPr="004D7AB8">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завершения проведения такой проверки:</w:t>
      </w:r>
    </w:p>
    <w:p w:rsidR="00A47D86" w:rsidRPr="004D7AB8" w:rsidRDefault="00A47D86" w:rsidP="004D7AB8">
      <w:r w:rsidRPr="004D7AB8">
        <w:t>принимает решение об отказе в приеме к рассмотрению запроса, в соответствии с пунктом 2.9.1 подраздела 2.9 раздела 2 настоящего Регламента;</w:t>
      </w:r>
    </w:p>
    <w:p w:rsidR="00A47D86" w:rsidRPr="004D7AB8" w:rsidRDefault="00A47D86" w:rsidP="004D7AB8">
      <w:r w:rsidRPr="004D7AB8">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для принятия указанного решения. Данное уведомление подписывается квалифицированной подписью должностного лица, ответственного за предоставление муниципальной услуги; </w:t>
      </w:r>
    </w:p>
    <w:p w:rsidR="00A47D86" w:rsidRPr="004D7AB8" w:rsidRDefault="00A47D86" w:rsidP="004D7AB8">
      <w:r w:rsidRPr="004D7AB8">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A47D86" w:rsidRPr="004D7AB8" w:rsidRDefault="00A47D86" w:rsidP="004D7AB8">
      <w:r w:rsidRPr="004D7AB8">
        <w:t>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A47D86" w:rsidRPr="004D7AB8" w:rsidRDefault="00A47D86" w:rsidP="004D7AB8">
      <w:r w:rsidRPr="004D7AB8">
        <w:t>Прием и регистрация запроса осуществляются ответственным специалистом.</w:t>
      </w:r>
    </w:p>
    <w:p w:rsidR="00A47D86" w:rsidRPr="004D7AB8" w:rsidRDefault="00A47D86" w:rsidP="004D7AB8">
      <w:r w:rsidRPr="004D7AB8">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A47D86" w:rsidRPr="004D7AB8" w:rsidRDefault="00A47D86" w:rsidP="004D7AB8">
      <w:r w:rsidRPr="004D7AB8">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47D86" w:rsidRPr="004D7AB8" w:rsidRDefault="00A47D86" w:rsidP="004D7AB8">
      <w:r w:rsidRPr="004D7AB8">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A47D86" w:rsidRPr="004D7AB8" w:rsidRDefault="00A47D86" w:rsidP="004D7AB8">
      <w:r w:rsidRPr="004D7AB8">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47D86" w:rsidRPr="004D7AB8" w:rsidRDefault="00A47D86" w:rsidP="004D7AB8">
      <w:r w:rsidRPr="004D7AB8">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A47D86" w:rsidRPr="004D7AB8" w:rsidRDefault="00A47D86" w:rsidP="004D7AB8">
      <w:r w:rsidRPr="004D7AB8">
        <w:t>3.2.6. Получение результата предоставления муниципальной услуги.</w:t>
      </w:r>
    </w:p>
    <w:p w:rsidR="00A47D86" w:rsidRPr="004D7AB8" w:rsidRDefault="00A47D86" w:rsidP="004D7AB8">
      <w:r w:rsidRPr="004D7AB8">
        <w:t>В качестве результата предоставления муниципальной услуги заявитель по его выбору вправе получить:</w:t>
      </w:r>
    </w:p>
    <w:p w:rsidR="00A47D86" w:rsidRPr="004D7AB8" w:rsidRDefault="00A47D86" w:rsidP="004D7AB8">
      <w:r w:rsidRPr="004D7AB8">
        <w:lastRenderedPageBreak/>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47D86" w:rsidRPr="004D7AB8" w:rsidRDefault="00A47D86" w:rsidP="004D7AB8">
      <w:r w:rsidRPr="004D7AB8">
        <w:t>на бумажном носителе.</w:t>
      </w:r>
    </w:p>
    <w:p w:rsidR="00A47D86" w:rsidRPr="004D7AB8" w:rsidRDefault="00A47D86" w:rsidP="004D7AB8">
      <w:r w:rsidRPr="004D7AB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D7AB8">
        <w:t>срока действия результата предоставления муниципальной услуги</w:t>
      </w:r>
      <w:proofErr w:type="gramEnd"/>
      <w:r w:rsidRPr="004D7AB8">
        <w:t>.</w:t>
      </w:r>
    </w:p>
    <w:p w:rsidR="00A47D86" w:rsidRPr="004D7AB8" w:rsidRDefault="00A47D86" w:rsidP="004D7AB8">
      <w:r w:rsidRPr="004D7AB8">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A47D86" w:rsidRPr="004D7AB8" w:rsidRDefault="00A47D86" w:rsidP="004D7AB8">
      <w:r w:rsidRPr="004D7AB8">
        <w:t>3.2.7. Получение сведений о ходе выполнения запроса.</w:t>
      </w:r>
    </w:p>
    <w:p w:rsidR="00A47D86" w:rsidRPr="004D7AB8" w:rsidRDefault="00A47D86" w:rsidP="004D7AB8">
      <w:r w:rsidRPr="004D7AB8">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A47D86" w:rsidRPr="004D7AB8" w:rsidRDefault="00A47D86" w:rsidP="004D7AB8">
      <w:r w:rsidRPr="004D7AB8">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47D86" w:rsidRPr="004D7AB8" w:rsidRDefault="00A47D86" w:rsidP="004D7AB8">
      <w:r w:rsidRPr="004D7AB8">
        <w:t>При предоставлении муниципальной услуги в электронной форме заявителю направляется:</w:t>
      </w:r>
    </w:p>
    <w:p w:rsidR="00A47D86" w:rsidRPr="004D7AB8" w:rsidRDefault="00A47D86" w:rsidP="004D7AB8">
      <w:r w:rsidRPr="004D7AB8">
        <w:t>уведомление о записи на прием в уполномоченный орган или многофункциональный центр;</w:t>
      </w:r>
    </w:p>
    <w:p w:rsidR="00A47D86" w:rsidRPr="004D7AB8" w:rsidRDefault="00A47D86" w:rsidP="004D7AB8">
      <w:r w:rsidRPr="004D7AB8">
        <w:t>уведомление о приеме и регистрации запроса и иных документов, необходимых для предоставления муниципальной услуги;</w:t>
      </w:r>
    </w:p>
    <w:p w:rsidR="00A47D86" w:rsidRPr="004D7AB8" w:rsidRDefault="00A47D86" w:rsidP="004D7AB8">
      <w:r w:rsidRPr="004D7AB8">
        <w:t>уведомление о начале процедуры предоставления муниципальной услуги;</w:t>
      </w:r>
    </w:p>
    <w:p w:rsidR="00A47D86" w:rsidRPr="004D7AB8" w:rsidRDefault="00A47D86" w:rsidP="004D7AB8">
      <w:r w:rsidRPr="004D7AB8">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47D86" w:rsidRPr="004D7AB8" w:rsidRDefault="00A47D86" w:rsidP="004D7AB8">
      <w:r w:rsidRPr="004D7AB8">
        <w:t>уведомление о результатах рассмотрения документов, необходимых для предоставления муниципальной услуги;</w:t>
      </w:r>
    </w:p>
    <w:p w:rsidR="00A47D86" w:rsidRPr="004D7AB8" w:rsidRDefault="00A47D86" w:rsidP="004D7AB8">
      <w:r w:rsidRPr="004D7AB8">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47D86" w:rsidRPr="004D7AB8" w:rsidRDefault="00A47D86" w:rsidP="004D7AB8">
      <w:r w:rsidRPr="004D7AB8">
        <w:t>уведомление о мотивированном отказе в предоставлении муниципальной услуги.</w:t>
      </w:r>
    </w:p>
    <w:p w:rsidR="00A47D86" w:rsidRPr="004D7AB8" w:rsidRDefault="00A47D86" w:rsidP="004D7AB8">
      <w:r w:rsidRPr="004D7AB8">
        <w:t>3.2.8. Осуществление оценки качества предоставления муниципальной услуги.</w:t>
      </w:r>
    </w:p>
    <w:p w:rsidR="00A47D86" w:rsidRPr="004D7AB8" w:rsidRDefault="00A47D86" w:rsidP="004D7AB8">
      <w:r w:rsidRPr="004D7AB8">
        <w:t>Заявителям обеспечивается возможность оценить доступность и качество государственной (муниципальной) услуги на Едином портале.</w:t>
      </w:r>
    </w:p>
    <w:p w:rsidR="00A47D86" w:rsidRPr="004D7AB8" w:rsidRDefault="00A47D86" w:rsidP="004D7AB8">
      <w:r w:rsidRPr="004D7AB8">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осуществляется в порядке и сроки, установленные подпунктами 3.1.3, 3.1.4 подраздела 3.1 раздела 3 Регламента.</w:t>
      </w:r>
    </w:p>
    <w:p w:rsidR="00A47D86" w:rsidRPr="004D7AB8" w:rsidRDefault="00A47D86" w:rsidP="004D7AB8">
      <w:r w:rsidRPr="004D7AB8">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A47D86" w:rsidRPr="004D7AB8" w:rsidRDefault="00A47D86" w:rsidP="004D7AB8"/>
    <w:p w:rsidR="00A47D86" w:rsidRPr="004D7AB8" w:rsidRDefault="00A47D86" w:rsidP="004D7AB8">
      <w:r w:rsidRPr="004D7AB8">
        <w:t>3.3. Особенности выполнения административных процедур в многофункциональных центрах</w:t>
      </w:r>
    </w:p>
    <w:p w:rsidR="00A47D86" w:rsidRPr="004D7AB8" w:rsidRDefault="00A47D86" w:rsidP="004D7AB8"/>
    <w:p w:rsidR="00A47D86" w:rsidRPr="004D7AB8" w:rsidRDefault="00A47D86" w:rsidP="004D7AB8">
      <w:r w:rsidRPr="004D7AB8">
        <w:t>3.3.1. Предоставление муниципальной услуги в МФЦ включает в себя следующие административные процедуры (действия):</w:t>
      </w:r>
    </w:p>
    <w:p w:rsidR="00A47D86" w:rsidRPr="004D7AB8" w:rsidRDefault="00A47D86" w:rsidP="004D7AB8">
      <w:r w:rsidRPr="004D7AB8">
        <w:t>прием заявления и прилагаемых к нему документов в МФЦ, регистрация заявления и выдача заявителю расписки в получении заявления и документов.</w:t>
      </w:r>
    </w:p>
    <w:p w:rsidR="00A47D86" w:rsidRPr="004D7AB8" w:rsidRDefault="00A47D86" w:rsidP="004D7AB8">
      <w:r w:rsidRPr="004D7AB8">
        <w:t>передача курьером пакета документов из МФЦ в Уполномоченный орган (если заявление было подано через МФЦ);</w:t>
      </w:r>
    </w:p>
    <w:p w:rsidR="00A47D86" w:rsidRPr="004D7AB8" w:rsidRDefault="00A47D86" w:rsidP="004D7AB8">
      <w:r w:rsidRPr="004D7AB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A47D86" w:rsidRPr="004D7AB8" w:rsidRDefault="00A47D86" w:rsidP="004D7AB8">
      <w:r w:rsidRPr="004D7AB8">
        <w:t>передача Уполномоченным органом результата предоставления муниципальной услуги в МФЦ;</w:t>
      </w:r>
    </w:p>
    <w:p w:rsidR="00A47D86" w:rsidRPr="004D7AB8" w:rsidRDefault="00A47D86" w:rsidP="004D7AB8">
      <w:r w:rsidRPr="004D7AB8">
        <w:t>выдача результата предоставления муниципальной услуги заявителю.</w:t>
      </w:r>
    </w:p>
    <w:p w:rsidR="00A47D86" w:rsidRPr="004D7AB8" w:rsidRDefault="00A47D86" w:rsidP="004D7AB8">
      <w:r w:rsidRPr="004D7AB8">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A47D86" w:rsidRPr="004D7AB8" w:rsidRDefault="00A47D86" w:rsidP="004D7AB8">
      <w:r w:rsidRPr="004D7AB8">
        <w:t>3.3.2.1. Основанием для начала административной процедуры является обращение заявителя в Уполномоченный орган через МФЦ с заявлением и документами, указанными в подразделе 2.6 раздела 2 Регламента.</w:t>
      </w:r>
    </w:p>
    <w:p w:rsidR="00A47D86" w:rsidRPr="004D7AB8" w:rsidRDefault="00A47D86" w:rsidP="004D7AB8">
      <w:r w:rsidRPr="004D7AB8">
        <w:t>В целях предоставления муниципальной услуги, в том числе осуществляется прием заявителей по предварительной записи.</w:t>
      </w:r>
    </w:p>
    <w:p w:rsidR="00A47D86" w:rsidRPr="004D7AB8" w:rsidRDefault="00A47D86" w:rsidP="004D7AB8">
      <w:r w:rsidRPr="004D7AB8">
        <w:t>Запись на прием проводится посредством Единого портала, Регионального портала.</w:t>
      </w:r>
    </w:p>
    <w:p w:rsidR="00A47D86" w:rsidRPr="004D7AB8" w:rsidRDefault="00A47D86" w:rsidP="004D7AB8">
      <w:r w:rsidRPr="004D7AB8">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47D86" w:rsidRPr="004D7AB8" w:rsidRDefault="00A47D86" w:rsidP="004D7AB8">
      <w:r w:rsidRPr="004D7AB8">
        <w:t>МФЦ не вправе требовать от заявителя совершения иных действий, кроме прохождения идентификац</w:t>
      </w:r>
      <w:proofErr w:type="gramStart"/>
      <w:r w:rsidRPr="004D7AB8">
        <w:t>ии и ау</w:t>
      </w:r>
      <w:proofErr w:type="gramEnd"/>
      <w:r w:rsidRPr="004D7AB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7D86" w:rsidRPr="004D7AB8" w:rsidRDefault="00A47D86" w:rsidP="004D7AB8">
      <w:r w:rsidRPr="004D7AB8">
        <w:t>3.3.2.2. Порядок приема документов в МФЦ.</w:t>
      </w:r>
    </w:p>
    <w:p w:rsidR="00A47D86" w:rsidRPr="004D7AB8" w:rsidRDefault="00A47D86" w:rsidP="004D7AB8">
      <w:r w:rsidRPr="004D7AB8">
        <w:t>При приеме заявления и прилагаемых к нему документов работник МФЦ:</w:t>
      </w:r>
    </w:p>
    <w:p w:rsidR="00A47D86" w:rsidRPr="004D7AB8" w:rsidRDefault="00A47D86" w:rsidP="004D7AB8">
      <w:r w:rsidRPr="004D7AB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47D86" w:rsidRPr="004D7AB8" w:rsidRDefault="00A47D86" w:rsidP="004D7AB8">
      <w:r w:rsidRPr="004D7AB8">
        <w:t>устанавливает предмет обращения;</w:t>
      </w:r>
    </w:p>
    <w:p w:rsidR="00A47D86" w:rsidRPr="004D7AB8" w:rsidRDefault="00A47D86" w:rsidP="004D7AB8">
      <w:r w:rsidRPr="004D7AB8">
        <w:t>проверяет соответствие представленных документов установленным требованиям, удостоверяясь, что:</w:t>
      </w:r>
    </w:p>
    <w:p w:rsidR="00A47D86" w:rsidRPr="004D7AB8" w:rsidRDefault="00A47D86" w:rsidP="004D7AB8">
      <w:r w:rsidRPr="004D7AB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47D86" w:rsidRPr="004D7AB8" w:rsidRDefault="00A47D86" w:rsidP="004D7AB8">
      <w:r w:rsidRPr="004D7AB8">
        <w:t>тексты документов написаны разборчиво;</w:t>
      </w:r>
    </w:p>
    <w:p w:rsidR="00A47D86" w:rsidRPr="004D7AB8" w:rsidRDefault="00A47D86" w:rsidP="004D7AB8">
      <w:r w:rsidRPr="004D7AB8">
        <w:t>фамилии, имена и отчества физических лиц, адреса их мест жительства написаны полностью;</w:t>
      </w:r>
    </w:p>
    <w:p w:rsidR="00A47D86" w:rsidRPr="004D7AB8" w:rsidRDefault="00A47D86" w:rsidP="004D7AB8">
      <w:r w:rsidRPr="004D7AB8">
        <w:t>в документах нет подчисток, приписок, зачеркнутых слов и иных не оговоренных в них исправлений;</w:t>
      </w:r>
    </w:p>
    <w:p w:rsidR="00A47D86" w:rsidRPr="004D7AB8" w:rsidRDefault="00A47D86" w:rsidP="004D7AB8">
      <w:r w:rsidRPr="004D7AB8">
        <w:t>документы не исполнены карандашом;</w:t>
      </w:r>
    </w:p>
    <w:p w:rsidR="00A47D86" w:rsidRPr="004D7AB8" w:rsidRDefault="00A47D86" w:rsidP="004D7AB8">
      <w:r w:rsidRPr="004D7AB8">
        <w:t>документы не имеют серьезных повреждений, наличие которых не позволяет однозначно истолковать их содержание;</w:t>
      </w:r>
    </w:p>
    <w:p w:rsidR="00A47D86" w:rsidRPr="004D7AB8" w:rsidRDefault="00A47D86" w:rsidP="004D7AB8">
      <w:r w:rsidRPr="004D7AB8">
        <w:t>срок действия документов не истек;</w:t>
      </w:r>
    </w:p>
    <w:p w:rsidR="00A47D86" w:rsidRPr="004D7AB8" w:rsidRDefault="00A47D86" w:rsidP="004D7AB8">
      <w:r w:rsidRPr="004D7AB8">
        <w:t>документы содержат информацию, необходимую для предоставления муниципальной услуги, указанной в заявлении;</w:t>
      </w:r>
    </w:p>
    <w:p w:rsidR="00A47D86" w:rsidRPr="004D7AB8" w:rsidRDefault="00A47D86" w:rsidP="004D7AB8">
      <w:r w:rsidRPr="004D7AB8">
        <w:lastRenderedPageBreak/>
        <w:t>документы представлены в полном объеме;</w:t>
      </w:r>
    </w:p>
    <w:p w:rsidR="00A47D86" w:rsidRPr="004D7AB8" w:rsidRDefault="00A47D86" w:rsidP="004D7AB8">
      <w:proofErr w:type="gramStart"/>
      <w:r w:rsidRPr="004D7AB8">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4D7AB8">
        <w:t xml:space="preserve"> хранения;</w:t>
      </w:r>
    </w:p>
    <w:p w:rsidR="00A47D86" w:rsidRPr="004D7AB8" w:rsidRDefault="00A47D86" w:rsidP="004D7AB8">
      <w:r w:rsidRPr="004D7AB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4D7AB8">
        <w:t>заверительную</w:t>
      </w:r>
      <w:proofErr w:type="spellEnd"/>
      <w:r w:rsidRPr="004D7AB8">
        <w:t xml:space="preserve"> надпись: </w:t>
      </w:r>
      <w:proofErr w:type="gramStart"/>
      <w:r w:rsidRPr="004D7AB8">
        <w:t>«Верно»; должность лица, заверившего копию документа; личную подпись; расшифровку подписи (инициалы, фамилия); дату заверения; печать.</w:t>
      </w:r>
      <w:proofErr w:type="gramEnd"/>
      <w:r w:rsidRPr="004D7AB8">
        <w:t xml:space="preserve"> При заверении копий документов, объем которых превышает 1 (</w:t>
      </w:r>
      <w:proofErr w:type="gramStart"/>
      <w:r w:rsidRPr="004D7AB8">
        <w:t xml:space="preserve">один) </w:t>
      </w:r>
      <w:proofErr w:type="gramEnd"/>
      <w:r w:rsidRPr="004D7AB8">
        <w:t xml:space="preserve">лист заверяет отдельно каждый лист копии таким же способом, либо проставляет </w:t>
      </w:r>
      <w:proofErr w:type="spellStart"/>
      <w:r w:rsidRPr="004D7AB8">
        <w:t>заверительную</w:t>
      </w:r>
      <w:proofErr w:type="spellEnd"/>
      <w:r w:rsidRPr="004D7AB8">
        <w:t xml:space="preserve"> надпись, на оборотной стороне последнего листа копии прошитого и пронумерованного документа, причем </w:t>
      </w:r>
      <w:proofErr w:type="spellStart"/>
      <w:r w:rsidRPr="004D7AB8">
        <w:t>заверительная</w:t>
      </w:r>
      <w:proofErr w:type="spellEnd"/>
      <w:r w:rsidRPr="004D7AB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A47D86" w:rsidRPr="004D7AB8" w:rsidRDefault="00A47D86" w:rsidP="004D7AB8">
      <w:r w:rsidRPr="004D7AB8">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47D86" w:rsidRPr="004D7AB8" w:rsidRDefault="00A47D86" w:rsidP="004D7AB8">
      <w:r w:rsidRPr="004D7AB8">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47D86" w:rsidRPr="004D7AB8" w:rsidRDefault="00A47D86" w:rsidP="004D7AB8">
      <w:r w:rsidRPr="004D7AB8">
        <w:t>Заявитель, представивший документы для получения муниципальной услуги, в обязательном порядке информируется работником МФЦ:</w:t>
      </w:r>
    </w:p>
    <w:p w:rsidR="00A47D86" w:rsidRPr="004D7AB8" w:rsidRDefault="00A47D86" w:rsidP="004D7AB8">
      <w:r w:rsidRPr="004D7AB8">
        <w:t>о сроке предоставления муниципальной услуги;</w:t>
      </w:r>
    </w:p>
    <w:p w:rsidR="00A47D86" w:rsidRPr="004D7AB8" w:rsidRDefault="00A47D86" w:rsidP="004D7AB8">
      <w:r w:rsidRPr="004D7AB8">
        <w:t>о возможности отказа в предоставлении муниципальной услуги.</w:t>
      </w:r>
    </w:p>
    <w:p w:rsidR="00A47D86" w:rsidRPr="004D7AB8" w:rsidRDefault="00A47D86" w:rsidP="004D7AB8">
      <w:r w:rsidRPr="004D7AB8">
        <w:t>В случае обращения заявителя за предоставлением муниципальной услуги по экстерриториальному принципу МФЦ:</w:t>
      </w:r>
    </w:p>
    <w:p w:rsidR="00A47D86" w:rsidRPr="004D7AB8" w:rsidRDefault="00A47D86" w:rsidP="004D7AB8">
      <w:r w:rsidRPr="004D7AB8">
        <w:t>принимает от заявителя (представителя заявителя) заявление и документы, представленные заявителем (представителем заявителя);</w:t>
      </w:r>
    </w:p>
    <w:p w:rsidR="00A47D86" w:rsidRPr="004D7AB8" w:rsidRDefault="00A47D86" w:rsidP="004D7AB8">
      <w:proofErr w:type="gramStart"/>
      <w:r w:rsidRPr="004D7AB8">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4D7AB8">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47D86" w:rsidRPr="004D7AB8" w:rsidRDefault="00A47D86" w:rsidP="004D7AB8">
      <w:r w:rsidRPr="004D7AB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47D86" w:rsidRPr="004D7AB8" w:rsidRDefault="00A47D86" w:rsidP="004D7AB8">
      <w:r w:rsidRPr="004D7AB8">
        <w:lastRenderedPageBreak/>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A47D86" w:rsidRPr="004D7AB8" w:rsidRDefault="00A47D86" w:rsidP="004D7AB8">
      <w:r w:rsidRPr="004D7AB8">
        <w:t>3.3.3. Передача курьером пакета документов из МФЦ в Уполномоченный орган.</w:t>
      </w:r>
    </w:p>
    <w:p w:rsidR="00A47D86" w:rsidRPr="004D7AB8" w:rsidRDefault="00A47D86" w:rsidP="004D7AB8">
      <w:r w:rsidRPr="004D7AB8">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A47D86" w:rsidRPr="004D7AB8" w:rsidRDefault="00A47D86" w:rsidP="004D7AB8">
      <w:r w:rsidRPr="004D7AB8">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A47D86" w:rsidRPr="004D7AB8" w:rsidRDefault="00A47D86" w:rsidP="004D7AB8">
      <w:r w:rsidRPr="004D7AB8">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A47D86" w:rsidRPr="004D7AB8" w:rsidRDefault="00A47D86" w:rsidP="004D7AB8">
      <w:r w:rsidRPr="004D7AB8">
        <w:t>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A47D86" w:rsidRPr="004D7AB8" w:rsidRDefault="00A47D86" w:rsidP="004D7AB8">
      <w:r w:rsidRPr="004D7AB8">
        <w:t>3.3.3.4. Срок регистрации заявления – 1 (один) рабочий день.</w:t>
      </w:r>
    </w:p>
    <w:p w:rsidR="00A47D86" w:rsidRPr="004D7AB8" w:rsidRDefault="00A47D86" w:rsidP="004D7AB8">
      <w:r w:rsidRPr="004D7AB8">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A47D86" w:rsidRPr="004D7AB8" w:rsidRDefault="00A47D86" w:rsidP="004D7AB8">
      <w:r w:rsidRPr="004D7AB8">
        <w:t>3.3.3.6. Исполнение данной административной процедуры возложено на ответственного специалиста Администрации.</w:t>
      </w:r>
    </w:p>
    <w:p w:rsidR="00A47D86" w:rsidRPr="004D7AB8" w:rsidRDefault="00A47D86" w:rsidP="004D7AB8">
      <w:r w:rsidRPr="004D7AB8">
        <w:t>3.3.4.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A47D86" w:rsidRPr="004D7AB8" w:rsidRDefault="00A47D86" w:rsidP="004D7AB8">
      <w:r w:rsidRPr="004D7AB8">
        <w:t>3.3.5. Передача Уполномоченным органом результата предоставления муниципальной услуги в МФЦ.</w:t>
      </w:r>
    </w:p>
    <w:p w:rsidR="00A47D86" w:rsidRPr="004D7AB8" w:rsidRDefault="00A47D86" w:rsidP="004D7AB8">
      <w:r w:rsidRPr="004D7AB8">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A47D86" w:rsidRPr="004D7AB8" w:rsidRDefault="00A47D86" w:rsidP="004D7AB8">
      <w:r w:rsidRPr="004D7AB8">
        <w:t>3.3.5.2. Порядок передачи курьером пакета документов из Уполномоченного органа:</w:t>
      </w:r>
    </w:p>
    <w:p w:rsidR="00A47D86" w:rsidRPr="004D7AB8" w:rsidRDefault="00A47D86" w:rsidP="004D7AB8">
      <w:r w:rsidRPr="004D7AB8">
        <w:t>передача документов из Уполномоченного органа в МФЦ осуществляется в течение 2 (двух) рабочих дней после регистрации результата предоставления муниципальной услуги на основании реестра, который составляется в 2 (двух) экземплярах и содержит дату и время передачи.</w:t>
      </w:r>
    </w:p>
    <w:p w:rsidR="00A47D86" w:rsidRPr="004D7AB8" w:rsidRDefault="00A47D86" w:rsidP="004D7AB8">
      <w:r w:rsidRPr="004D7AB8">
        <w:t>График приема-передачи документов из Уполномоченного органа в МФЦ согласовывается с руководителем МФЦ.</w:t>
      </w:r>
    </w:p>
    <w:p w:rsidR="00A47D86" w:rsidRPr="004D7AB8" w:rsidRDefault="00A47D86" w:rsidP="004D7AB8">
      <w:r w:rsidRPr="004D7AB8">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w:t>
      </w:r>
      <w:r w:rsidRPr="004D7AB8">
        <w:lastRenderedPageBreak/>
        <w:t>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A47D86" w:rsidRPr="004D7AB8" w:rsidRDefault="00A47D86" w:rsidP="004D7AB8">
      <w:r w:rsidRPr="004D7AB8">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47D86" w:rsidRPr="004D7AB8" w:rsidRDefault="00A47D86" w:rsidP="004D7AB8">
      <w:r w:rsidRPr="004D7AB8">
        <w:t>3.3.5.4. Исполнение данной административной процедуры возложено на ответственного специалиста Администрации.</w:t>
      </w:r>
    </w:p>
    <w:p w:rsidR="00A47D86" w:rsidRPr="004D7AB8" w:rsidRDefault="00A47D86" w:rsidP="004D7AB8">
      <w:r w:rsidRPr="004D7AB8">
        <w:t>3.3.6. Выдача заявителю результата предоставления муниципальной услуги.</w:t>
      </w:r>
    </w:p>
    <w:p w:rsidR="00A47D86" w:rsidRPr="004D7AB8" w:rsidRDefault="00A47D86" w:rsidP="004D7AB8">
      <w:r w:rsidRPr="004D7AB8">
        <w:t>3.3.6.1. В качестве результата предоставления муниципальной услуги заявитель по его выбору вправе получить:</w:t>
      </w:r>
    </w:p>
    <w:p w:rsidR="00A47D86" w:rsidRPr="004D7AB8" w:rsidRDefault="00A47D86" w:rsidP="004D7AB8">
      <w:r w:rsidRPr="004D7AB8">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47D86" w:rsidRPr="004D7AB8" w:rsidRDefault="00A47D86" w:rsidP="004D7AB8">
      <w:r w:rsidRPr="004D7AB8">
        <w:t>на бумажном носителе.</w:t>
      </w:r>
    </w:p>
    <w:p w:rsidR="00A47D86" w:rsidRPr="004D7AB8" w:rsidRDefault="00A47D86" w:rsidP="004D7AB8">
      <w:r w:rsidRPr="004D7AB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D7AB8">
        <w:t>срока действия результата предоставления муниципальной услуги</w:t>
      </w:r>
      <w:proofErr w:type="gramEnd"/>
      <w:r w:rsidRPr="004D7AB8">
        <w:t>.</w:t>
      </w:r>
    </w:p>
    <w:p w:rsidR="00A47D86" w:rsidRPr="004D7AB8" w:rsidRDefault="00A47D86" w:rsidP="004D7AB8">
      <w:r w:rsidRPr="004D7AB8">
        <w:t>3.3.6.2. Основанием для начала административной процедуры является получение МФЦ результата предоставления муниципальной услуги.</w:t>
      </w:r>
    </w:p>
    <w:p w:rsidR="00A47D86" w:rsidRPr="004D7AB8" w:rsidRDefault="00A47D86" w:rsidP="004D7AB8">
      <w:r w:rsidRPr="004D7AB8">
        <w:t>Для получения документов заявитель обращается в МФЦ лично с документом, удостоверяющим личность.</w:t>
      </w:r>
    </w:p>
    <w:p w:rsidR="00A47D86" w:rsidRPr="004D7AB8" w:rsidRDefault="00A47D86" w:rsidP="004D7AB8">
      <w:r w:rsidRPr="004D7AB8">
        <w:t>При выдаче документов должностное лицо МФЦ:</w:t>
      </w:r>
    </w:p>
    <w:p w:rsidR="00A47D86" w:rsidRPr="004D7AB8" w:rsidRDefault="00A47D86" w:rsidP="004D7AB8">
      <w:r w:rsidRPr="004D7AB8">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A47D86" w:rsidRPr="004D7AB8" w:rsidRDefault="00A47D86" w:rsidP="004D7AB8">
      <w:r w:rsidRPr="004D7AB8">
        <w:t>знакомит с содержанием документов и выдает их.</w:t>
      </w:r>
    </w:p>
    <w:p w:rsidR="00A47D86" w:rsidRPr="004D7AB8" w:rsidRDefault="00A47D86" w:rsidP="004D7AB8">
      <w:r w:rsidRPr="004D7AB8">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A47D86" w:rsidRPr="004D7AB8" w:rsidRDefault="00A47D86" w:rsidP="004D7AB8">
      <w:r w:rsidRPr="004D7AB8">
        <w:t>3.3.6.3. Срок исполнения административной процедуры по выдаче заявителю результата предоставления муниципальной услуги - 1 (один) рабочий день.</w:t>
      </w:r>
    </w:p>
    <w:p w:rsidR="00A47D86" w:rsidRPr="004D7AB8" w:rsidRDefault="00A47D86" w:rsidP="004D7AB8">
      <w:r w:rsidRPr="004D7AB8">
        <w:t>3.3.6.4. Результатом административной процедуры является выдача (направление) заявителю результата предоставления муниципальной услуги.</w:t>
      </w:r>
    </w:p>
    <w:p w:rsidR="00A47D86" w:rsidRPr="004D7AB8" w:rsidRDefault="00A47D86" w:rsidP="004D7AB8">
      <w:r w:rsidRPr="004D7AB8">
        <w:t>3.3.6.5. Исполнение данной административной процедуры возложено на работника МФЦ, ответственного за выдачу документов.</w:t>
      </w:r>
    </w:p>
    <w:p w:rsidR="00A47D86" w:rsidRPr="004D7AB8" w:rsidRDefault="00A47D86" w:rsidP="004D7AB8">
      <w:r w:rsidRPr="004D7AB8">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A47D86" w:rsidRPr="004D7AB8" w:rsidRDefault="00A47D86" w:rsidP="004D7AB8">
      <w:r w:rsidRPr="004D7AB8">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A47D86" w:rsidRPr="004D7AB8" w:rsidRDefault="00A47D86" w:rsidP="004D7AB8"/>
    <w:p w:rsidR="00A47D86" w:rsidRPr="004D7AB8" w:rsidRDefault="00A47D86" w:rsidP="004D7AB8">
      <w:r w:rsidRPr="004D7AB8">
        <w:t>3.4. Порядок исправления допущенных опечаток и (или)</w:t>
      </w:r>
      <w:r w:rsidR="00AE7215" w:rsidRPr="004D7AB8">
        <w:t xml:space="preserve"> </w:t>
      </w:r>
      <w:r w:rsidRPr="004D7AB8">
        <w:t>ошибок в выданных в результате предоставления</w:t>
      </w:r>
      <w:r w:rsidR="00AE7215" w:rsidRPr="004D7AB8">
        <w:t xml:space="preserve"> </w:t>
      </w:r>
      <w:r w:rsidRPr="004D7AB8">
        <w:t>муниципальной услуги документах</w:t>
      </w:r>
    </w:p>
    <w:p w:rsidR="00A47D86" w:rsidRPr="004D7AB8" w:rsidRDefault="00A47D86" w:rsidP="004D7AB8"/>
    <w:p w:rsidR="00A47D86" w:rsidRPr="004D7AB8" w:rsidRDefault="00A47D86" w:rsidP="004D7AB8">
      <w:r w:rsidRPr="004D7AB8">
        <w:t xml:space="preserve">3.4.1. </w:t>
      </w:r>
      <w:proofErr w:type="gramStart"/>
      <w:r w:rsidRPr="004D7AB8">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w:t>
      </w:r>
      <w:r w:rsidRPr="004D7AB8">
        <w:lastRenderedPageBreak/>
        <w:t>в Уполномоченный орган, МФЦ заявление об исправлении таких опечаток и (или) ошибок.</w:t>
      </w:r>
      <w:proofErr w:type="gramEnd"/>
    </w:p>
    <w:p w:rsidR="00A47D86" w:rsidRPr="004D7AB8" w:rsidRDefault="00A47D86" w:rsidP="004D7AB8">
      <w:r w:rsidRPr="004D7AB8">
        <w:t>Заявление должно содержать:</w:t>
      </w:r>
    </w:p>
    <w:p w:rsidR="00A47D86" w:rsidRPr="004D7AB8" w:rsidRDefault="00A47D86" w:rsidP="004D7AB8">
      <w:r w:rsidRPr="004D7AB8">
        <w:t>фамилию, имя, отчество (последнее – при наличии), контактная информация заявителя;</w:t>
      </w:r>
    </w:p>
    <w:p w:rsidR="00A47D86" w:rsidRPr="004D7AB8" w:rsidRDefault="00A47D86" w:rsidP="004D7AB8">
      <w:r w:rsidRPr="004D7AB8">
        <w:t>наименование Уполномоченного органа, выдавшего документы, в которых заявитель выявил опечатки и (или) ошибки;</w:t>
      </w:r>
    </w:p>
    <w:p w:rsidR="00A47D86" w:rsidRPr="004D7AB8" w:rsidRDefault="00A47D86" w:rsidP="004D7AB8">
      <w:r w:rsidRPr="004D7AB8">
        <w:t>реквизиты документов, в которых заявитель выявил опечатки и (или) ошибки;</w:t>
      </w:r>
    </w:p>
    <w:p w:rsidR="00A47D86" w:rsidRPr="004D7AB8" w:rsidRDefault="00A47D86" w:rsidP="004D7AB8">
      <w:r w:rsidRPr="004D7AB8">
        <w:t>описание опечаток и (или) ошибок, выявленных заявителем;</w:t>
      </w:r>
    </w:p>
    <w:p w:rsidR="00A47D86" w:rsidRPr="004D7AB8" w:rsidRDefault="00A47D86" w:rsidP="004D7AB8">
      <w:r w:rsidRPr="004D7AB8">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A47D86" w:rsidRPr="004D7AB8" w:rsidRDefault="00A47D86" w:rsidP="004D7AB8">
      <w:r w:rsidRPr="004D7AB8">
        <w:t>Заявитель прилагает к заявлению копии документов, требующих исправления и замены.</w:t>
      </w:r>
    </w:p>
    <w:p w:rsidR="00A47D86" w:rsidRPr="004D7AB8" w:rsidRDefault="00A47D86" w:rsidP="004D7AB8">
      <w:r w:rsidRPr="004D7AB8">
        <w:t xml:space="preserve">3.4.2. </w:t>
      </w:r>
      <w:proofErr w:type="gramStart"/>
      <w:r w:rsidRPr="004D7AB8">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A47D86" w:rsidRPr="004D7AB8" w:rsidRDefault="00A47D86" w:rsidP="004D7AB8">
      <w:r w:rsidRPr="004D7AB8">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A47D86" w:rsidRPr="004D7AB8" w:rsidRDefault="00A47D86" w:rsidP="004D7AB8">
      <w:r w:rsidRPr="004D7AB8">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A47D86" w:rsidRPr="004D7AB8" w:rsidRDefault="00A47D86" w:rsidP="004D7AB8">
      <w:proofErr w:type="gramStart"/>
      <w:r w:rsidRPr="004D7AB8">
        <w:t xml:space="preserve">В случае </w:t>
      </w:r>
      <w:proofErr w:type="spellStart"/>
      <w:r w:rsidRPr="004D7AB8">
        <w:t>неподтверждения</w:t>
      </w:r>
      <w:proofErr w:type="spellEnd"/>
      <w:r w:rsidRPr="004D7AB8">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D61BC" w:rsidRPr="004D7AB8">
        <w:t>Песчаного</w:t>
      </w:r>
      <w:r w:rsidRPr="004D7AB8">
        <w:t xml:space="preserve"> сельского поселения Тбилисского района направляет заявителю в срок, не</w:t>
      </w:r>
      <w:proofErr w:type="gramEnd"/>
      <w:r w:rsidRPr="004D7AB8">
        <w:t xml:space="preserve"> </w:t>
      </w:r>
      <w:proofErr w:type="gramStart"/>
      <w:r w:rsidRPr="004D7AB8">
        <w:t>превышающий</w:t>
      </w:r>
      <w:proofErr w:type="gramEnd"/>
      <w:r w:rsidRPr="004D7AB8">
        <w:t xml:space="preserve"> 2 (двух) рабочих дней со дня подписания и регистрации уведомления.</w:t>
      </w:r>
    </w:p>
    <w:p w:rsidR="00A47D86" w:rsidRPr="004D7AB8" w:rsidRDefault="00A47D86" w:rsidP="004D7AB8">
      <w:r w:rsidRPr="004D7AB8">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A47D86" w:rsidRPr="004D7AB8" w:rsidRDefault="00A47D86" w:rsidP="004D7AB8">
      <w:r w:rsidRPr="004D7AB8">
        <w:t xml:space="preserve">3.4.6. </w:t>
      </w:r>
      <w:proofErr w:type="gramStart"/>
      <w:r w:rsidRPr="004D7AB8">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A47D86" w:rsidRPr="004D7AB8" w:rsidRDefault="00A47D86" w:rsidP="004D7AB8"/>
    <w:p w:rsidR="00A47D86" w:rsidRPr="004D7AB8" w:rsidRDefault="00A47D86" w:rsidP="004D7AB8">
      <w:r w:rsidRPr="004D7AB8">
        <w:t>3.5. Особенности предоставления двух и более</w:t>
      </w:r>
      <w:r w:rsidR="00AE7215" w:rsidRPr="004D7AB8">
        <w:t xml:space="preserve"> </w:t>
      </w:r>
      <w:r w:rsidRPr="004D7AB8">
        <w:t>муниципальных услуг в многофункциональных</w:t>
      </w:r>
      <w:r w:rsidR="00AE7215" w:rsidRPr="004D7AB8">
        <w:t xml:space="preserve"> </w:t>
      </w:r>
      <w:r w:rsidRPr="004D7AB8">
        <w:t>центрах при однократном обращении заявителя</w:t>
      </w:r>
    </w:p>
    <w:p w:rsidR="00A47D86" w:rsidRPr="004D7AB8" w:rsidRDefault="00A47D86" w:rsidP="004D7AB8"/>
    <w:p w:rsidR="00A47D86" w:rsidRPr="004D7AB8" w:rsidRDefault="00A47D86" w:rsidP="004D7AB8">
      <w:r w:rsidRPr="004D7AB8">
        <w:t xml:space="preserve">3.5.1. МФЦ при однократном обращении заявителя с запросом о предоставлении нескольких муниципальных услуг организует предоставление </w:t>
      </w:r>
      <w:r w:rsidRPr="004D7AB8">
        <w:lastRenderedPageBreak/>
        <w:t>заявителю двух и более государственных и (или) муниципальных услуг (далее - комплексный запрос).</w:t>
      </w:r>
    </w:p>
    <w:p w:rsidR="00A47D86" w:rsidRPr="004D7AB8" w:rsidRDefault="00A47D86" w:rsidP="004D7AB8">
      <w:r w:rsidRPr="004D7AB8">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A47D86" w:rsidRPr="004D7AB8" w:rsidRDefault="00A47D86" w:rsidP="004D7AB8"/>
    <w:p w:rsidR="00A47D86" w:rsidRPr="004D7AB8" w:rsidRDefault="00A47D86" w:rsidP="004D7AB8"/>
    <w:p w:rsidR="00A47D86" w:rsidRPr="004D7AB8" w:rsidRDefault="00A47D86" w:rsidP="004D7AB8">
      <w:r w:rsidRPr="004D7AB8">
        <w:t xml:space="preserve">4. Формы </w:t>
      </w:r>
      <w:proofErr w:type="gramStart"/>
      <w:r w:rsidRPr="004D7AB8">
        <w:t>контроля за</w:t>
      </w:r>
      <w:proofErr w:type="gramEnd"/>
      <w:r w:rsidRPr="004D7AB8">
        <w:t xml:space="preserve"> предоставлением муниципальной услуги</w:t>
      </w:r>
    </w:p>
    <w:p w:rsidR="00A47D86" w:rsidRPr="004D7AB8" w:rsidRDefault="00A47D86" w:rsidP="004D7AB8"/>
    <w:p w:rsidR="00A47D86" w:rsidRPr="004D7AB8" w:rsidRDefault="00A47D86" w:rsidP="004D7AB8">
      <w:r w:rsidRPr="004D7AB8">
        <w:t xml:space="preserve">4.1. Порядок осуществления текущего </w:t>
      </w:r>
      <w:proofErr w:type="gramStart"/>
      <w:r w:rsidRPr="004D7AB8">
        <w:t>контроля за</w:t>
      </w:r>
      <w:proofErr w:type="gramEnd"/>
      <w:r w:rsidRPr="004D7AB8">
        <w:t xml:space="preserve"> соблюдением</w:t>
      </w:r>
      <w:r w:rsidR="00AE7215" w:rsidRPr="004D7AB8">
        <w:t xml:space="preserve"> </w:t>
      </w:r>
      <w:r w:rsidRPr="004D7AB8">
        <w:t>и исполнением ответственными должностными лицами</w:t>
      </w:r>
      <w:r w:rsidR="00AE7215" w:rsidRPr="004D7AB8">
        <w:t xml:space="preserve"> </w:t>
      </w:r>
      <w:r w:rsidRPr="004D7AB8">
        <w:t>положений регламента и иных нормативных правовых актов,</w:t>
      </w:r>
      <w:r w:rsidR="00AE7215" w:rsidRPr="004D7AB8">
        <w:t xml:space="preserve"> </w:t>
      </w:r>
      <w:r w:rsidRPr="004D7AB8">
        <w:t>устанавливающих требования к предоставлению</w:t>
      </w:r>
      <w:r w:rsidR="00AE7215" w:rsidRPr="004D7AB8">
        <w:t xml:space="preserve"> </w:t>
      </w:r>
      <w:r w:rsidRPr="004D7AB8">
        <w:t>муниципальной услуги, а также принятием</w:t>
      </w:r>
      <w:r w:rsidR="00AE7215" w:rsidRPr="004D7AB8">
        <w:t xml:space="preserve"> </w:t>
      </w:r>
      <w:r w:rsidRPr="004D7AB8">
        <w:t>ими решений</w:t>
      </w:r>
    </w:p>
    <w:p w:rsidR="00A47D86" w:rsidRPr="004D7AB8" w:rsidRDefault="00A47D86" w:rsidP="004D7AB8"/>
    <w:p w:rsidR="00A47D86" w:rsidRPr="004D7AB8" w:rsidRDefault="00A47D86" w:rsidP="004D7AB8">
      <w:r w:rsidRPr="004D7AB8">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47D86" w:rsidRPr="004D7AB8" w:rsidRDefault="00A47D86" w:rsidP="004D7AB8">
      <w:r w:rsidRPr="004D7AB8">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47D86" w:rsidRPr="004D7AB8" w:rsidRDefault="00A47D86" w:rsidP="004D7AB8">
      <w:r w:rsidRPr="004D7AB8">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главой </w:t>
      </w:r>
      <w:r w:rsidR="00DD61BC" w:rsidRPr="004D7AB8">
        <w:t xml:space="preserve">Песчаного </w:t>
      </w:r>
      <w:r w:rsidRPr="004D7AB8">
        <w:t>сельского поселения Тбилисского района.</w:t>
      </w:r>
    </w:p>
    <w:p w:rsidR="00A47D86" w:rsidRPr="004D7AB8" w:rsidRDefault="00A47D86" w:rsidP="004D7AB8">
      <w:r w:rsidRPr="004D7AB8">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47D86" w:rsidRPr="004D7AB8" w:rsidRDefault="00A47D86" w:rsidP="004D7AB8"/>
    <w:p w:rsidR="00A47D86" w:rsidRPr="004D7AB8" w:rsidRDefault="00A47D86" w:rsidP="004D7AB8">
      <w:r w:rsidRPr="004D7AB8">
        <w:t>4.2. Порядок и периодичность осуществления плановых</w:t>
      </w:r>
      <w:r w:rsidR="00AE7215" w:rsidRPr="004D7AB8">
        <w:t xml:space="preserve"> </w:t>
      </w:r>
      <w:r w:rsidRPr="004D7AB8">
        <w:t>и внеплановых проверок полноты и качества предоставления</w:t>
      </w:r>
      <w:r w:rsidR="00AE7215" w:rsidRPr="004D7AB8">
        <w:t xml:space="preserve"> </w:t>
      </w:r>
      <w:r w:rsidRPr="004D7AB8">
        <w:t>муниципальной услуги, в том числе порядок и формы</w:t>
      </w:r>
      <w:r w:rsidR="00AE7215" w:rsidRPr="004D7AB8">
        <w:t xml:space="preserve"> </w:t>
      </w:r>
      <w:proofErr w:type="gramStart"/>
      <w:r w:rsidRPr="004D7AB8">
        <w:t>контроля за</w:t>
      </w:r>
      <w:proofErr w:type="gramEnd"/>
      <w:r w:rsidRPr="004D7AB8">
        <w:t xml:space="preserve"> полнотой и качеством предоставления</w:t>
      </w:r>
      <w:r w:rsidR="00AE7215" w:rsidRPr="004D7AB8">
        <w:t xml:space="preserve"> </w:t>
      </w:r>
      <w:r w:rsidRPr="004D7AB8">
        <w:t>муниципальной услуги</w:t>
      </w:r>
    </w:p>
    <w:p w:rsidR="00A47D86" w:rsidRPr="004D7AB8" w:rsidRDefault="00A47D86" w:rsidP="004D7AB8"/>
    <w:p w:rsidR="00A47D86" w:rsidRPr="004D7AB8" w:rsidRDefault="00A47D86" w:rsidP="004D7AB8">
      <w:r w:rsidRPr="004D7AB8">
        <w:t xml:space="preserve">4.2.1. </w:t>
      </w:r>
      <w:proofErr w:type="gramStart"/>
      <w:r w:rsidRPr="004D7AB8">
        <w:t>Контроль за</w:t>
      </w:r>
      <w:proofErr w:type="gramEnd"/>
      <w:r w:rsidRPr="004D7AB8">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A47D86" w:rsidRPr="004D7AB8" w:rsidRDefault="00A47D86" w:rsidP="004D7AB8">
      <w:r w:rsidRPr="004D7AB8">
        <w:t xml:space="preserve">4.2.2. Плановые и внеплановые проверки могут проводиться главой </w:t>
      </w:r>
      <w:r w:rsidR="00DD61BC" w:rsidRPr="004D7AB8">
        <w:t>Песчаного</w:t>
      </w:r>
      <w:r w:rsidRPr="004D7AB8">
        <w:t xml:space="preserve"> сельского поселения Тбилисского района.</w:t>
      </w:r>
    </w:p>
    <w:p w:rsidR="00A47D86" w:rsidRPr="004D7AB8" w:rsidRDefault="00A47D86" w:rsidP="004D7AB8">
      <w:r w:rsidRPr="004D7AB8">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47D86" w:rsidRPr="004D7AB8" w:rsidRDefault="00A47D86" w:rsidP="004D7AB8">
      <w:r w:rsidRPr="004D7AB8">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A47D86" w:rsidRPr="004D7AB8" w:rsidRDefault="00A47D86" w:rsidP="004D7AB8">
      <w:r w:rsidRPr="004D7AB8">
        <w:lastRenderedPageBreak/>
        <w:t>4.2.5. В ходе плановых и внеплановых проверок:</w:t>
      </w:r>
    </w:p>
    <w:p w:rsidR="00A47D86" w:rsidRPr="004D7AB8" w:rsidRDefault="00A47D86" w:rsidP="004D7AB8">
      <w:r w:rsidRPr="004D7AB8">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47D86" w:rsidRPr="004D7AB8" w:rsidRDefault="00A47D86" w:rsidP="004D7AB8">
      <w:r w:rsidRPr="004D7AB8">
        <w:t>проверяется соблюдение сроков и последовательности исполнения административных процедур;</w:t>
      </w:r>
    </w:p>
    <w:p w:rsidR="00A47D86" w:rsidRPr="004D7AB8" w:rsidRDefault="00A47D86" w:rsidP="004D7AB8">
      <w:r w:rsidRPr="004D7AB8">
        <w:t>выявляются нарушения прав заявителей, недостатки, допущенные в ходе предоставления муниципальной услуги.</w:t>
      </w:r>
    </w:p>
    <w:p w:rsidR="00A47D86" w:rsidRPr="004D7AB8" w:rsidRDefault="00A47D86" w:rsidP="004D7AB8"/>
    <w:p w:rsidR="00A47D86" w:rsidRPr="004D7AB8" w:rsidRDefault="00A47D86" w:rsidP="004D7AB8">
      <w:r w:rsidRPr="004D7AB8">
        <w:t>4.3. Ответственность должностных лиц органа местного самоуправления за решения и действия (бездействие), принимаемые (осуществляемые)</w:t>
      </w:r>
      <w:r w:rsidR="00AE7215" w:rsidRPr="004D7AB8">
        <w:t xml:space="preserve"> </w:t>
      </w:r>
      <w:r w:rsidRPr="004D7AB8">
        <w:t>ими в ходе предоставления муниципальной услуги</w:t>
      </w:r>
    </w:p>
    <w:p w:rsidR="00A47D86" w:rsidRPr="004D7AB8" w:rsidRDefault="00A47D86" w:rsidP="004D7AB8"/>
    <w:p w:rsidR="00A47D86" w:rsidRPr="004D7AB8" w:rsidRDefault="00A47D86" w:rsidP="004D7AB8">
      <w:r w:rsidRPr="004D7AB8">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47D86" w:rsidRPr="004D7AB8" w:rsidRDefault="00A47D86" w:rsidP="004D7AB8">
      <w:r w:rsidRPr="004D7AB8">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47D86" w:rsidRPr="004D7AB8" w:rsidRDefault="00A47D86" w:rsidP="004D7AB8">
      <w:r w:rsidRPr="004D7AB8">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47D86" w:rsidRPr="004D7AB8" w:rsidRDefault="00A47D86" w:rsidP="004D7AB8"/>
    <w:p w:rsidR="00A47D86" w:rsidRPr="004D7AB8" w:rsidRDefault="00A47D86" w:rsidP="004D7AB8">
      <w:r w:rsidRPr="004D7AB8">
        <w:t xml:space="preserve">4.4. Положения, характеризующие требования к порядку и формам </w:t>
      </w:r>
      <w:proofErr w:type="gramStart"/>
      <w:r w:rsidRPr="004D7AB8">
        <w:t>контроля</w:t>
      </w:r>
      <w:r w:rsidR="00AE7215" w:rsidRPr="004D7AB8">
        <w:t xml:space="preserve"> </w:t>
      </w:r>
      <w:r w:rsidRPr="004D7AB8">
        <w:t>за</w:t>
      </w:r>
      <w:proofErr w:type="gramEnd"/>
      <w:r w:rsidRPr="004D7AB8">
        <w:t xml:space="preserve"> предоставлением муниципальной услуги, в том числе со стороны граждан, их объединений и организаций</w:t>
      </w:r>
    </w:p>
    <w:p w:rsidR="00A47D86" w:rsidRPr="004D7AB8" w:rsidRDefault="00A47D86" w:rsidP="004D7AB8"/>
    <w:p w:rsidR="00A47D86" w:rsidRPr="004D7AB8" w:rsidRDefault="00A47D86" w:rsidP="004D7AB8">
      <w:r w:rsidRPr="004D7AB8">
        <w:t xml:space="preserve">4.4.1. </w:t>
      </w:r>
      <w:proofErr w:type="gramStart"/>
      <w:r w:rsidRPr="004D7AB8">
        <w:t>Контроль за</w:t>
      </w:r>
      <w:proofErr w:type="gramEnd"/>
      <w:r w:rsidRPr="004D7AB8">
        <w:t xml:space="preserve"> предоставлением муниципальной услуги осуществляется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нормативных правовых актов, а также положений настоящего Регламента.</w:t>
      </w:r>
    </w:p>
    <w:p w:rsidR="00A47D86" w:rsidRPr="004D7AB8" w:rsidRDefault="00A47D86" w:rsidP="004D7AB8">
      <w:r w:rsidRPr="004D7AB8">
        <w:t xml:space="preserve">4.4.2. Порядок и формы </w:t>
      </w:r>
      <w:proofErr w:type="gramStart"/>
      <w:r w:rsidRPr="004D7AB8">
        <w:t>контроля за</w:t>
      </w:r>
      <w:proofErr w:type="gramEnd"/>
      <w:r w:rsidRPr="004D7AB8">
        <w:t xml:space="preserve"> предоставлением муниципальной услуги должен быть постоянным, всесторонним, объективным и эффективным.</w:t>
      </w:r>
    </w:p>
    <w:p w:rsidR="00A47D86" w:rsidRPr="004D7AB8" w:rsidRDefault="00A47D86" w:rsidP="004D7AB8">
      <w:r w:rsidRPr="004D7AB8">
        <w:t xml:space="preserve">4.4.3. Должностные лица, осуществляющие </w:t>
      </w:r>
      <w:proofErr w:type="gramStart"/>
      <w:r w:rsidRPr="004D7AB8">
        <w:t>контроль за</w:t>
      </w:r>
      <w:proofErr w:type="gramEnd"/>
      <w:r w:rsidRPr="004D7AB8">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47D86" w:rsidRPr="004D7AB8" w:rsidRDefault="00A47D86" w:rsidP="004D7AB8">
      <w:r w:rsidRPr="004D7AB8">
        <w:t xml:space="preserve">4.4.4. </w:t>
      </w:r>
      <w:proofErr w:type="gramStart"/>
      <w:r w:rsidRPr="004D7AB8">
        <w:t>Контроль за</w:t>
      </w:r>
      <w:proofErr w:type="gramEnd"/>
      <w:r w:rsidRPr="004D7AB8">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DD61BC" w:rsidRPr="004D7AB8">
        <w:t>Песчаного</w:t>
      </w:r>
      <w:r w:rsidRPr="004D7AB8">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A47D86" w:rsidRPr="004D7AB8" w:rsidRDefault="00A47D86" w:rsidP="004D7AB8"/>
    <w:p w:rsidR="00A47D86" w:rsidRPr="004D7AB8" w:rsidRDefault="00A47D86" w:rsidP="004D7AB8">
      <w:r w:rsidRPr="004D7AB8">
        <w:t>5. Досудебный (внесудебный) порядок</w:t>
      </w:r>
      <w:r w:rsidR="00AE7215" w:rsidRPr="004D7AB8">
        <w:t xml:space="preserve"> </w:t>
      </w:r>
      <w:r w:rsidRPr="004D7AB8">
        <w:t>обжалования решений и действий (бездействия) органа,</w:t>
      </w:r>
      <w:r w:rsidR="00AE7215" w:rsidRPr="004D7AB8">
        <w:t xml:space="preserve"> </w:t>
      </w:r>
      <w:r w:rsidRPr="004D7AB8">
        <w:t>предоставляющего муниципальную услугу, Уполномоченного</w:t>
      </w:r>
      <w:r w:rsidR="00AE7215" w:rsidRPr="004D7AB8">
        <w:t xml:space="preserve"> </w:t>
      </w:r>
      <w:r w:rsidRPr="004D7AB8">
        <w:t>органа, МФЦ, а также их должностных лиц, муниципальных</w:t>
      </w:r>
      <w:r w:rsidR="00AE7215" w:rsidRPr="004D7AB8">
        <w:t xml:space="preserve"> </w:t>
      </w:r>
      <w:r w:rsidRPr="004D7AB8">
        <w:t>служащих, работников МФЦ</w:t>
      </w:r>
    </w:p>
    <w:p w:rsidR="00A47D86" w:rsidRPr="004D7AB8" w:rsidRDefault="00A47D86" w:rsidP="004D7AB8"/>
    <w:p w:rsidR="00A47D86" w:rsidRPr="004D7AB8" w:rsidRDefault="00A47D86" w:rsidP="004D7AB8">
      <w:r w:rsidRPr="004D7AB8">
        <w:lastRenderedPageBreak/>
        <w:t>5.1. Информация для заявителя</w:t>
      </w:r>
      <w:r w:rsidR="00AE7215" w:rsidRPr="004D7AB8">
        <w:t xml:space="preserve"> </w:t>
      </w:r>
      <w:r w:rsidRPr="004D7AB8">
        <w:t>о его праве на решения и (или) действия</w:t>
      </w:r>
      <w:r w:rsidR="00AE7215" w:rsidRPr="004D7AB8">
        <w:t xml:space="preserve"> </w:t>
      </w:r>
      <w:r w:rsidRPr="004D7AB8">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A47D86" w:rsidRPr="004D7AB8" w:rsidRDefault="00A47D86" w:rsidP="004D7AB8"/>
    <w:p w:rsidR="00A47D86" w:rsidRPr="004D7AB8" w:rsidRDefault="00A47D86" w:rsidP="004D7AB8">
      <w:proofErr w:type="gramStart"/>
      <w:r w:rsidRPr="004D7AB8">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A47D86" w:rsidRPr="004D7AB8" w:rsidRDefault="00A47D86" w:rsidP="004D7AB8"/>
    <w:p w:rsidR="00A47D86" w:rsidRPr="004D7AB8" w:rsidRDefault="00A47D86" w:rsidP="004D7AB8">
      <w:r w:rsidRPr="004D7AB8">
        <w:t>5.2. Предмет жалобы</w:t>
      </w:r>
    </w:p>
    <w:p w:rsidR="00A47D86" w:rsidRPr="004D7AB8" w:rsidRDefault="00A47D86" w:rsidP="004D7AB8"/>
    <w:p w:rsidR="00A47D86" w:rsidRPr="004D7AB8" w:rsidRDefault="00A47D86" w:rsidP="004D7AB8">
      <w:r w:rsidRPr="004D7AB8">
        <w:t>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47D86" w:rsidRPr="004D7AB8" w:rsidRDefault="00A47D86" w:rsidP="004D7AB8">
      <w:r w:rsidRPr="004D7AB8">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A47D86" w:rsidRPr="004D7AB8" w:rsidRDefault="00A47D86" w:rsidP="004D7AB8">
      <w:r w:rsidRPr="004D7AB8">
        <w:t xml:space="preserve">нарушение срока предоставления муниципальной услуги. </w:t>
      </w:r>
      <w:proofErr w:type="gramStart"/>
      <w:r w:rsidRPr="004D7AB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47D86" w:rsidRPr="004D7AB8" w:rsidRDefault="00A47D86" w:rsidP="004D7AB8">
      <w:r w:rsidRPr="004D7AB8">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47D86" w:rsidRPr="004D7AB8" w:rsidRDefault="00A47D86" w:rsidP="004D7AB8">
      <w:r w:rsidRPr="004D7AB8">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A47D86" w:rsidRPr="004D7AB8" w:rsidRDefault="00A47D86" w:rsidP="004D7AB8">
      <w:proofErr w:type="gramStart"/>
      <w:r w:rsidRPr="004D7AB8">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4D7AB8">
        <w:t xml:space="preserve"> </w:t>
      </w:r>
      <w:proofErr w:type="gramStart"/>
      <w:r w:rsidRPr="004D7AB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47D86" w:rsidRPr="004D7AB8" w:rsidRDefault="00A47D86" w:rsidP="004D7AB8">
      <w:r w:rsidRPr="004D7AB8">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D7AB8">
        <w:lastRenderedPageBreak/>
        <w:t>нормативными правовыми актами Краснодарского края, муниципальными правовыми актами;</w:t>
      </w:r>
    </w:p>
    <w:p w:rsidR="00A47D86" w:rsidRPr="004D7AB8" w:rsidRDefault="00A47D86" w:rsidP="004D7AB8">
      <w:proofErr w:type="gramStart"/>
      <w:r w:rsidRPr="004D7AB8">
        <w:t>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7AB8">
        <w:t xml:space="preserve"> </w:t>
      </w:r>
      <w:proofErr w:type="gramStart"/>
      <w:r w:rsidRPr="004D7AB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47D86" w:rsidRPr="004D7AB8" w:rsidRDefault="00A47D86" w:rsidP="004D7AB8">
      <w:r w:rsidRPr="004D7AB8">
        <w:t>нарушение срока или порядка выдачи документов по результатам предоставления муниципальной услуги;</w:t>
      </w:r>
    </w:p>
    <w:p w:rsidR="00A47D86" w:rsidRPr="004D7AB8" w:rsidRDefault="00A47D86" w:rsidP="004D7AB8">
      <w:proofErr w:type="gramStart"/>
      <w:r w:rsidRPr="004D7AB8">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4D7AB8">
        <w:t xml:space="preserve"> </w:t>
      </w:r>
      <w:proofErr w:type="gramStart"/>
      <w:r w:rsidRPr="004D7AB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47D86" w:rsidRPr="004D7AB8" w:rsidRDefault="00A47D86" w:rsidP="004D7AB8">
      <w:proofErr w:type="gramStart"/>
      <w:r w:rsidRPr="004D7AB8">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4D7AB8">
        <w:t xml:space="preserve"> </w:t>
      </w:r>
      <w:proofErr w:type="gramStart"/>
      <w:r w:rsidRPr="004D7AB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47D86" w:rsidRPr="004D7AB8" w:rsidRDefault="00A47D86" w:rsidP="004D7AB8"/>
    <w:p w:rsidR="00A47D86" w:rsidRPr="004D7AB8" w:rsidRDefault="00A47D86" w:rsidP="004D7AB8">
      <w:r w:rsidRPr="004D7AB8">
        <w:t>5.3. Органы, организации, должностные лица, которым может быть направлена жалоба</w:t>
      </w:r>
    </w:p>
    <w:p w:rsidR="00A47D86" w:rsidRPr="004D7AB8" w:rsidRDefault="00A47D86" w:rsidP="004D7AB8"/>
    <w:p w:rsidR="00A47D86" w:rsidRPr="004D7AB8" w:rsidRDefault="00A47D86" w:rsidP="004D7AB8">
      <w:r w:rsidRPr="004D7AB8">
        <w:t>5.3.1. Жалоба на решения и действия (бездействие) должностных лиц Уполномоченного органа, муниципальных служащих</w:t>
      </w:r>
      <w:r w:rsidR="00AE7215" w:rsidRPr="004D7AB8">
        <w:t xml:space="preserve"> </w:t>
      </w:r>
      <w:r w:rsidRPr="004D7AB8">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A47D86" w:rsidRPr="004D7AB8" w:rsidRDefault="00A47D86" w:rsidP="004D7AB8">
      <w:r w:rsidRPr="004D7AB8">
        <w:t xml:space="preserve">5.3.2. Жалобы на действия (бездействие) Уполномоченного органа подаются главе </w:t>
      </w:r>
      <w:r w:rsidR="00564B18" w:rsidRPr="004D7AB8">
        <w:t>Песчаного</w:t>
      </w:r>
      <w:r w:rsidRPr="004D7AB8">
        <w:t xml:space="preserve"> сельского поселения Тбилисского района.</w:t>
      </w:r>
    </w:p>
    <w:p w:rsidR="00A47D86" w:rsidRPr="004D7AB8" w:rsidRDefault="00A47D86" w:rsidP="004D7AB8">
      <w:r w:rsidRPr="004D7AB8">
        <w:t xml:space="preserve">5.3.3. Жалобы на решения и действия (бездействие) работника МФЦ подаются руководителю этого МФЦ. Жалобы на решения и действия (бездействие) МФЦ </w:t>
      </w:r>
      <w:r w:rsidRPr="004D7AB8">
        <w:lastRenderedPageBreak/>
        <w:t>подаются учредителю МФЦ или должностному лицу, уполномоченному нормативным правовым актом Краснодарского края.</w:t>
      </w:r>
    </w:p>
    <w:p w:rsidR="00A47D86" w:rsidRPr="004D7AB8" w:rsidRDefault="00A47D86" w:rsidP="004D7AB8">
      <w:r w:rsidRPr="004D7AB8">
        <w:t xml:space="preserve">5.3.4. Особенности подачи и рассмотрения жалоб на решения и действия (бездействие) Уполномоченного органа, должностных лиц, муниципальных служащих установлены </w:t>
      </w:r>
      <w:r w:rsidR="00564B18" w:rsidRPr="004D7AB8">
        <w:t>муниципальным</w:t>
      </w:r>
      <w:r w:rsidRPr="004D7AB8">
        <w:t xml:space="preserve"> </w:t>
      </w:r>
      <w:r w:rsidR="00486AE0" w:rsidRPr="004D7AB8">
        <w:t xml:space="preserve">нормативным правовым актом </w:t>
      </w:r>
      <w:r w:rsidRPr="004D7AB8">
        <w:t xml:space="preserve">администрации </w:t>
      </w:r>
      <w:r w:rsidR="00826273" w:rsidRPr="004D7AB8">
        <w:t>Песчаного</w:t>
      </w:r>
      <w:r w:rsidRPr="004D7AB8">
        <w:t xml:space="preserve"> сельского поселения Тбилисского района</w:t>
      </w:r>
      <w:r w:rsidR="00486AE0" w:rsidRPr="004D7AB8">
        <w:t>, регламентирующим рассмотрение жалоб</w:t>
      </w:r>
      <w:r w:rsidRPr="004D7AB8">
        <w:t>.</w:t>
      </w:r>
    </w:p>
    <w:p w:rsidR="00A47D86" w:rsidRPr="004D7AB8" w:rsidRDefault="00A47D86" w:rsidP="004D7AB8">
      <w:r w:rsidRPr="004D7AB8">
        <w:t xml:space="preserve">5.3.5. </w:t>
      </w:r>
      <w:proofErr w:type="gramStart"/>
      <w:r w:rsidRPr="004D7AB8">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w:t>
      </w:r>
      <w:proofErr w:type="gramEnd"/>
      <w:r w:rsidRPr="004D7AB8">
        <w:t xml:space="preserve"> (далее – Порядок). </w:t>
      </w:r>
    </w:p>
    <w:p w:rsidR="00A47D86" w:rsidRPr="004D7AB8" w:rsidRDefault="00A47D86" w:rsidP="004D7AB8"/>
    <w:p w:rsidR="00A47D86" w:rsidRPr="004D7AB8" w:rsidRDefault="00A47D86" w:rsidP="004D7AB8">
      <w:r w:rsidRPr="004D7AB8">
        <w:t>5.4. Порядок подачи и рассмотрения жалобы</w:t>
      </w:r>
    </w:p>
    <w:p w:rsidR="00A47D86" w:rsidRPr="004D7AB8" w:rsidRDefault="00A47D86" w:rsidP="004D7AB8"/>
    <w:p w:rsidR="00A47D86" w:rsidRPr="004D7AB8" w:rsidRDefault="00A47D86" w:rsidP="004D7AB8">
      <w:r w:rsidRPr="004D7AB8">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A47D86" w:rsidRPr="004D7AB8" w:rsidRDefault="00A47D86" w:rsidP="004D7AB8">
      <w:r w:rsidRPr="004D7AB8">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A47D86" w:rsidRPr="004D7AB8" w:rsidRDefault="00A47D86" w:rsidP="004D7AB8">
      <w:r w:rsidRPr="004D7AB8">
        <w:t xml:space="preserve">5.4.3. </w:t>
      </w:r>
      <w:proofErr w:type="gramStart"/>
      <w:r w:rsidRPr="004D7AB8">
        <w:t>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4D7AB8">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47D86" w:rsidRPr="004D7AB8" w:rsidRDefault="00A47D86" w:rsidP="004D7AB8">
      <w:r w:rsidRPr="004D7AB8">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A47D86" w:rsidRPr="004D7AB8" w:rsidRDefault="00A47D86" w:rsidP="004D7AB8">
      <w:r w:rsidRPr="004D7AB8">
        <w:t xml:space="preserve">5.4.5. </w:t>
      </w:r>
      <w:proofErr w:type="gramStart"/>
      <w:r w:rsidRPr="004D7AB8">
        <w:t>Жалоба, поступившая в Администрацию подлежит</w:t>
      </w:r>
      <w:proofErr w:type="gramEnd"/>
      <w:r w:rsidRPr="004D7AB8">
        <w:t xml:space="preserve"> регистрации не позднее следующего рабочего дня со дня ее поступления. </w:t>
      </w:r>
    </w:p>
    <w:p w:rsidR="00A47D86" w:rsidRPr="004D7AB8" w:rsidRDefault="00A47D86" w:rsidP="004D7AB8">
      <w:r w:rsidRPr="004D7AB8">
        <w:t xml:space="preserve">В случае подачи заявителем жалобы через МФЦ, </w:t>
      </w:r>
      <w:proofErr w:type="gramStart"/>
      <w:r w:rsidRPr="004D7AB8">
        <w:t>последний</w:t>
      </w:r>
      <w:proofErr w:type="gramEnd"/>
      <w:r w:rsidRPr="004D7AB8">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47D86" w:rsidRPr="004D7AB8" w:rsidRDefault="00A47D86" w:rsidP="004D7AB8">
      <w:r w:rsidRPr="004D7AB8">
        <w:t>5.4.6. Жалоба должна содержать:</w:t>
      </w:r>
    </w:p>
    <w:p w:rsidR="00A47D86" w:rsidRPr="004D7AB8" w:rsidRDefault="00A47D86" w:rsidP="004D7AB8">
      <w:r w:rsidRPr="004D7AB8">
        <w:lastRenderedPageBreak/>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47D86" w:rsidRPr="004D7AB8" w:rsidRDefault="00A47D86" w:rsidP="004D7AB8">
      <w:proofErr w:type="gramStart"/>
      <w:r w:rsidRPr="004D7AB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7D86" w:rsidRPr="004D7AB8" w:rsidRDefault="00A47D86" w:rsidP="004D7AB8">
      <w:r w:rsidRPr="004D7AB8">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A47D86" w:rsidRPr="004D7AB8" w:rsidRDefault="00A47D86" w:rsidP="004D7AB8">
      <w:r w:rsidRPr="004D7AB8">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47D86" w:rsidRPr="004D7AB8" w:rsidRDefault="00A47D86" w:rsidP="004D7AB8"/>
    <w:p w:rsidR="00A47D86" w:rsidRPr="004D7AB8" w:rsidRDefault="00A47D86" w:rsidP="004D7AB8">
      <w:r w:rsidRPr="004D7AB8">
        <w:t>5.5. Сроки рассмотрения жалобы</w:t>
      </w:r>
    </w:p>
    <w:p w:rsidR="00A47D86" w:rsidRPr="004D7AB8" w:rsidRDefault="00A47D86" w:rsidP="004D7AB8"/>
    <w:p w:rsidR="00A47D86" w:rsidRPr="004D7AB8" w:rsidRDefault="00A47D86" w:rsidP="004D7AB8">
      <w:proofErr w:type="gramStart"/>
      <w:r w:rsidRPr="004D7AB8">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A47D86" w:rsidRPr="004D7AB8" w:rsidRDefault="00A47D86" w:rsidP="004D7AB8"/>
    <w:p w:rsidR="00A47D86" w:rsidRPr="004D7AB8" w:rsidRDefault="00A47D86" w:rsidP="004D7AB8">
      <w:r w:rsidRPr="004D7AB8">
        <w:t>5.6. Перечень</w:t>
      </w:r>
    </w:p>
    <w:p w:rsidR="00A47D86" w:rsidRPr="004D7AB8" w:rsidRDefault="00A47D86" w:rsidP="004D7AB8">
      <w:r w:rsidRPr="004D7AB8">
        <w:t>оснований для приостановления рассмотрения жалобы в случае,</w:t>
      </w:r>
      <w:r w:rsidR="00AE7215" w:rsidRPr="004D7AB8">
        <w:t xml:space="preserve"> </w:t>
      </w:r>
      <w:r w:rsidRPr="004D7AB8">
        <w:t>если возможность приостановления предусмотрена</w:t>
      </w:r>
      <w:r w:rsidR="00AE7215" w:rsidRPr="004D7AB8">
        <w:t xml:space="preserve"> </w:t>
      </w:r>
      <w:r w:rsidRPr="004D7AB8">
        <w:t>законодательством российской федерации</w:t>
      </w:r>
    </w:p>
    <w:p w:rsidR="00A47D86" w:rsidRPr="004D7AB8" w:rsidRDefault="00A47D86" w:rsidP="004D7AB8"/>
    <w:p w:rsidR="00A47D86" w:rsidRPr="004D7AB8" w:rsidRDefault="00A47D86" w:rsidP="004D7AB8">
      <w:r w:rsidRPr="004D7AB8">
        <w:t>Основания для приостановления рассмотрения жалобы отсутствуют.</w:t>
      </w:r>
    </w:p>
    <w:p w:rsidR="00A47D86" w:rsidRPr="004D7AB8" w:rsidRDefault="00A47D86" w:rsidP="004D7AB8"/>
    <w:p w:rsidR="00A47D86" w:rsidRPr="004D7AB8" w:rsidRDefault="00A47D86" w:rsidP="004D7AB8">
      <w:r w:rsidRPr="004D7AB8">
        <w:t>5.7. Результат рассмотрения жалобы</w:t>
      </w:r>
    </w:p>
    <w:p w:rsidR="00A47D86" w:rsidRPr="004D7AB8" w:rsidRDefault="00A47D86" w:rsidP="004D7AB8"/>
    <w:p w:rsidR="00A47D86" w:rsidRPr="004D7AB8" w:rsidRDefault="00A47D86" w:rsidP="004D7AB8">
      <w:bookmarkStart w:id="9" w:name="Par746"/>
      <w:bookmarkEnd w:id="9"/>
      <w:r w:rsidRPr="004D7AB8">
        <w:t>5.7.1. По результатам рассмотрения жалобы принимается одно из следующих решений:</w:t>
      </w:r>
    </w:p>
    <w:p w:rsidR="00A47D86" w:rsidRPr="004D7AB8" w:rsidRDefault="00A47D86" w:rsidP="004D7AB8">
      <w:proofErr w:type="gramStart"/>
      <w:r w:rsidRPr="004D7AB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47D86" w:rsidRPr="004D7AB8" w:rsidRDefault="00A47D86" w:rsidP="004D7AB8">
      <w:r w:rsidRPr="004D7AB8">
        <w:t>2) в удовлетворении жалобы отказывается.</w:t>
      </w:r>
    </w:p>
    <w:p w:rsidR="00A47D86" w:rsidRPr="004D7AB8" w:rsidRDefault="00A47D86" w:rsidP="004D7AB8">
      <w:r w:rsidRPr="004D7AB8">
        <w:t>5.7.2. Уполномоченный орган отказывает в удовлетворении жалобы в соответствии с основаниями, предусмотренными Порядком.</w:t>
      </w:r>
    </w:p>
    <w:p w:rsidR="00A47D86" w:rsidRPr="004D7AB8" w:rsidRDefault="00A47D86" w:rsidP="004D7AB8">
      <w:r w:rsidRPr="004D7AB8">
        <w:t>5.7.3. МФЦ отказывает в удовлетворении жалобы в соответствии с основаниями, предусмотренными Правилами.</w:t>
      </w:r>
    </w:p>
    <w:p w:rsidR="00A47D86" w:rsidRPr="004D7AB8" w:rsidRDefault="00A47D86" w:rsidP="004D7AB8">
      <w:r w:rsidRPr="004D7AB8">
        <w:t>5.7.4. Уполномоченный орган оставляет жалобу без ответа в соответствии с основаниями, предусмотренными Порядком.</w:t>
      </w:r>
    </w:p>
    <w:p w:rsidR="00A47D86" w:rsidRPr="004D7AB8" w:rsidRDefault="00A47D86" w:rsidP="004D7AB8">
      <w:r w:rsidRPr="004D7AB8">
        <w:t>5.7.5. МФЦ оставляет жалобу без ответа в соответствии с основаниями, предусмотренными Правилами.</w:t>
      </w:r>
    </w:p>
    <w:p w:rsidR="00A47D86" w:rsidRPr="004D7AB8" w:rsidRDefault="00A47D86" w:rsidP="004D7AB8">
      <w:r w:rsidRPr="004D7AB8">
        <w:lastRenderedPageBreak/>
        <w:t xml:space="preserve">5.7.6. В случае установления в ходе или по результатам </w:t>
      </w:r>
      <w:proofErr w:type="gramStart"/>
      <w:r w:rsidRPr="004D7AB8">
        <w:t>рассмотрения жалобы признаков состава административного правонарушения</w:t>
      </w:r>
      <w:proofErr w:type="gramEnd"/>
      <w:r w:rsidRPr="004D7AB8">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7D86" w:rsidRPr="004D7AB8" w:rsidRDefault="00A47D86" w:rsidP="004D7AB8">
      <w:r w:rsidRPr="004D7AB8">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D7AB8">
        <w:t>неудобства</w:t>
      </w:r>
      <w:proofErr w:type="gramEnd"/>
      <w:r w:rsidRPr="004D7AB8">
        <w:t xml:space="preserve"> и указывается информация о дальнейших действиях, которые необходимо совершить заявителю в целях получения муниципальной услуги.</w:t>
      </w:r>
    </w:p>
    <w:p w:rsidR="00A47D86" w:rsidRPr="004D7AB8" w:rsidRDefault="00A47D86" w:rsidP="004D7AB8">
      <w:r w:rsidRPr="004D7AB8">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A47D86" w:rsidRPr="004D7AB8" w:rsidRDefault="00A47D86" w:rsidP="004D7AB8"/>
    <w:p w:rsidR="00A47D86" w:rsidRPr="004D7AB8" w:rsidRDefault="00A47D86" w:rsidP="004D7AB8">
      <w:r w:rsidRPr="004D7AB8">
        <w:t>5.8. Порядок</w:t>
      </w:r>
      <w:r w:rsidR="00AE7215" w:rsidRPr="004D7AB8">
        <w:t xml:space="preserve"> </w:t>
      </w:r>
      <w:r w:rsidRPr="004D7AB8">
        <w:t>информирования заявителя о результатах</w:t>
      </w:r>
      <w:r w:rsidR="00AE7215" w:rsidRPr="004D7AB8">
        <w:t xml:space="preserve"> </w:t>
      </w:r>
      <w:r w:rsidRPr="004D7AB8">
        <w:t>рассмотрения жалобы</w:t>
      </w:r>
    </w:p>
    <w:p w:rsidR="00A47D86" w:rsidRPr="004D7AB8" w:rsidRDefault="00A47D86" w:rsidP="004D7AB8"/>
    <w:p w:rsidR="00A47D86" w:rsidRPr="004D7AB8" w:rsidRDefault="00A47D86" w:rsidP="004D7AB8">
      <w:r w:rsidRPr="004D7AB8">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7D86" w:rsidRPr="004D7AB8" w:rsidRDefault="00A47D86" w:rsidP="004D7AB8">
      <w:r w:rsidRPr="004D7AB8">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47D86" w:rsidRPr="004D7AB8" w:rsidRDefault="00A47D86" w:rsidP="004D7AB8"/>
    <w:p w:rsidR="00A47D86" w:rsidRPr="004D7AB8" w:rsidRDefault="00A47D86" w:rsidP="004D7AB8">
      <w:r w:rsidRPr="004D7AB8">
        <w:t>5.9. Порядок обжалования решения по жалобе</w:t>
      </w:r>
    </w:p>
    <w:p w:rsidR="00A47D86" w:rsidRPr="004D7AB8" w:rsidRDefault="00A47D86" w:rsidP="004D7AB8"/>
    <w:p w:rsidR="00A47D86" w:rsidRPr="004D7AB8" w:rsidRDefault="00A47D86" w:rsidP="004D7AB8">
      <w:r w:rsidRPr="004D7AB8">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47D86" w:rsidRPr="004D7AB8" w:rsidRDefault="00A47D86" w:rsidP="004D7AB8"/>
    <w:p w:rsidR="00A47D86" w:rsidRPr="004D7AB8" w:rsidRDefault="00A47D86" w:rsidP="004D7AB8">
      <w:r w:rsidRPr="004D7AB8">
        <w:t>5.10. Право заявителя на получение информации и документов,</w:t>
      </w:r>
      <w:r w:rsidR="004D7AB8">
        <w:t xml:space="preserve"> </w:t>
      </w:r>
      <w:r w:rsidRPr="004D7AB8">
        <w:t>необходимых для обоснования и рассмотрения жалобы</w:t>
      </w:r>
    </w:p>
    <w:p w:rsidR="00A47D86" w:rsidRPr="004D7AB8" w:rsidRDefault="00A47D86" w:rsidP="004D7AB8"/>
    <w:p w:rsidR="00A47D86" w:rsidRPr="004D7AB8" w:rsidRDefault="00A47D86" w:rsidP="004D7AB8">
      <w:r w:rsidRPr="004D7AB8">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A47D86" w:rsidRPr="004D7AB8" w:rsidRDefault="00A47D86" w:rsidP="004D7AB8"/>
    <w:p w:rsidR="00A47D86" w:rsidRPr="004D7AB8" w:rsidRDefault="00A47D86" w:rsidP="004D7AB8">
      <w:r w:rsidRPr="004D7AB8">
        <w:t>5.11. Способы информирования заявителей</w:t>
      </w:r>
      <w:r w:rsidR="00AE7215" w:rsidRPr="004D7AB8">
        <w:t xml:space="preserve"> </w:t>
      </w:r>
      <w:r w:rsidRPr="004D7AB8">
        <w:t xml:space="preserve">о порядке подачи и рассмотрения жалобы </w:t>
      </w:r>
    </w:p>
    <w:p w:rsidR="00A47D86" w:rsidRPr="004D7AB8" w:rsidRDefault="00A47D86" w:rsidP="004D7AB8"/>
    <w:p w:rsidR="00A47D86" w:rsidRPr="004D7AB8" w:rsidRDefault="00A47D86" w:rsidP="004D7AB8">
      <w:r w:rsidRPr="004D7AB8">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A47D86" w:rsidRPr="004D7AB8" w:rsidRDefault="00A47D86" w:rsidP="004D7AB8"/>
    <w:p w:rsidR="00A47D86" w:rsidRPr="004D7AB8" w:rsidRDefault="00A47D86" w:rsidP="004D7AB8"/>
    <w:p w:rsidR="00A47D86" w:rsidRPr="004D7AB8" w:rsidRDefault="00A47D86" w:rsidP="004D7AB8"/>
    <w:p w:rsidR="001463D9" w:rsidRPr="004D7AB8" w:rsidRDefault="00486AE0" w:rsidP="004D7AB8">
      <w:r w:rsidRPr="004D7AB8">
        <w:t xml:space="preserve">Глава </w:t>
      </w:r>
    </w:p>
    <w:p w:rsidR="00A47D86" w:rsidRPr="004D7AB8" w:rsidRDefault="00486AE0" w:rsidP="004D7AB8">
      <w:r w:rsidRPr="004D7AB8">
        <w:t>Песчаного</w:t>
      </w:r>
      <w:r w:rsidR="00A47D86" w:rsidRPr="004D7AB8">
        <w:t xml:space="preserve"> сельского поселения </w:t>
      </w:r>
    </w:p>
    <w:p w:rsidR="001463D9" w:rsidRPr="004D7AB8" w:rsidRDefault="00A47D86" w:rsidP="004D7AB8">
      <w:r w:rsidRPr="004D7AB8">
        <w:t>Тбилисского района</w:t>
      </w:r>
    </w:p>
    <w:p w:rsidR="00A47D86" w:rsidRPr="004D7AB8" w:rsidRDefault="00486AE0" w:rsidP="004D7AB8">
      <w:r w:rsidRPr="004D7AB8">
        <w:t xml:space="preserve">Н.В. </w:t>
      </w:r>
      <w:proofErr w:type="spellStart"/>
      <w:r w:rsidRPr="004D7AB8">
        <w:t>Палатина</w:t>
      </w:r>
      <w:proofErr w:type="spellEnd"/>
    </w:p>
    <w:p w:rsidR="00A47D86" w:rsidRPr="004D7AB8" w:rsidRDefault="00A47D86" w:rsidP="004D7AB8"/>
    <w:p w:rsidR="00A47D86" w:rsidRPr="004D7AB8" w:rsidRDefault="00A47D86" w:rsidP="004D7AB8"/>
    <w:p w:rsidR="00A47D86" w:rsidRPr="004D7AB8" w:rsidRDefault="00A47D86" w:rsidP="004D7AB8"/>
    <w:p w:rsidR="001463D9" w:rsidRPr="004D7AB8" w:rsidRDefault="00A47D86" w:rsidP="004D7AB8">
      <w:r w:rsidRPr="004D7AB8">
        <w:t xml:space="preserve">Приложение № 1 </w:t>
      </w:r>
    </w:p>
    <w:p w:rsidR="001463D9" w:rsidRPr="004D7AB8" w:rsidRDefault="00A47D86" w:rsidP="004D7AB8">
      <w:r w:rsidRPr="004D7AB8">
        <w:t xml:space="preserve">к административному регламенту </w:t>
      </w:r>
    </w:p>
    <w:p w:rsidR="001463D9" w:rsidRPr="004D7AB8" w:rsidRDefault="00A47D86" w:rsidP="004D7AB8">
      <w:r w:rsidRPr="004D7AB8">
        <w:t xml:space="preserve">предоставления администрацией </w:t>
      </w:r>
    </w:p>
    <w:p w:rsidR="001463D9" w:rsidRPr="004D7AB8" w:rsidRDefault="00486AE0" w:rsidP="004D7AB8">
      <w:r w:rsidRPr="004D7AB8">
        <w:t>Песчаного</w:t>
      </w:r>
      <w:r w:rsidR="00A47D86" w:rsidRPr="004D7AB8">
        <w:t xml:space="preserve"> сельского поселения </w:t>
      </w:r>
    </w:p>
    <w:p w:rsidR="001463D9" w:rsidRPr="004D7AB8" w:rsidRDefault="00A47D86" w:rsidP="004D7AB8">
      <w:r w:rsidRPr="004D7AB8">
        <w:t xml:space="preserve">Тбилисского района </w:t>
      </w:r>
    </w:p>
    <w:p w:rsidR="001463D9" w:rsidRPr="004D7AB8" w:rsidRDefault="00A47D86" w:rsidP="004D7AB8">
      <w:r w:rsidRPr="004D7AB8">
        <w:t xml:space="preserve">муниципальной услуги </w:t>
      </w:r>
    </w:p>
    <w:p w:rsidR="001463D9" w:rsidRPr="004D7AB8" w:rsidRDefault="00A47D86" w:rsidP="004D7AB8">
      <w:r w:rsidRPr="004D7AB8">
        <w:t xml:space="preserve">«Выдача разрешений на вступление в брак </w:t>
      </w:r>
    </w:p>
    <w:p w:rsidR="00A47D86" w:rsidRPr="004D7AB8" w:rsidRDefault="00A47D86" w:rsidP="004D7AB8">
      <w:r w:rsidRPr="004D7AB8">
        <w:t>лицам, достигшим возраста шестнадцати лет»</w:t>
      </w:r>
    </w:p>
    <w:p w:rsidR="00A47D86" w:rsidRPr="004D7AB8" w:rsidRDefault="00A47D86" w:rsidP="004D7AB8"/>
    <w:p w:rsidR="001463D9" w:rsidRPr="004D7AB8" w:rsidRDefault="001463D9" w:rsidP="004D7AB8"/>
    <w:p w:rsidR="00A47D86" w:rsidRPr="004D7AB8" w:rsidRDefault="00A47D86" w:rsidP="004D7AB8">
      <w:pPr>
        <w:ind w:firstLine="0"/>
        <w:jc w:val="center"/>
        <w:rPr>
          <w:rFonts w:cs="Arial"/>
          <w:b/>
        </w:rPr>
      </w:pPr>
      <w:r w:rsidRPr="004D7AB8">
        <w:rPr>
          <w:rFonts w:cs="Arial"/>
          <w:b/>
        </w:rPr>
        <w:t>ФОРМА ЗАЯВЛЕНИЯ</w:t>
      </w:r>
    </w:p>
    <w:p w:rsidR="00A47D86" w:rsidRPr="004D7AB8" w:rsidRDefault="00A47D86" w:rsidP="004D7AB8">
      <w:pPr>
        <w:ind w:firstLine="0"/>
        <w:jc w:val="right"/>
        <w:rPr>
          <w:rFonts w:cs="Arial"/>
        </w:rPr>
      </w:pPr>
    </w:p>
    <w:p w:rsidR="004D7AB8" w:rsidRDefault="00A47D86" w:rsidP="004D7AB8">
      <w:pPr>
        <w:ind w:firstLine="0"/>
        <w:jc w:val="right"/>
        <w:rPr>
          <w:rFonts w:cs="Arial"/>
        </w:rPr>
      </w:pPr>
      <w:r w:rsidRPr="004D7AB8">
        <w:rPr>
          <w:rFonts w:cs="Arial"/>
        </w:rPr>
        <w:t xml:space="preserve">Главе </w:t>
      </w:r>
      <w:r w:rsidR="00486AE0" w:rsidRPr="004D7AB8">
        <w:rPr>
          <w:rFonts w:cs="Arial"/>
        </w:rPr>
        <w:t>Песчаного</w:t>
      </w:r>
      <w:r w:rsidRPr="004D7AB8">
        <w:rPr>
          <w:rFonts w:cs="Arial"/>
        </w:rPr>
        <w:t xml:space="preserve"> сельского поселения </w:t>
      </w:r>
    </w:p>
    <w:p w:rsidR="00A47D86" w:rsidRPr="004D7AB8" w:rsidRDefault="00A47D86" w:rsidP="004D7AB8">
      <w:pPr>
        <w:ind w:firstLine="0"/>
        <w:jc w:val="right"/>
        <w:rPr>
          <w:rFonts w:cs="Arial"/>
        </w:rPr>
      </w:pPr>
      <w:r w:rsidRPr="004D7AB8">
        <w:rPr>
          <w:rFonts w:cs="Arial"/>
        </w:rPr>
        <w:t>Тбилисского района</w:t>
      </w:r>
    </w:p>
    <w:p w:rsidR="00A47D86" w:rsidRPr="004D7AB8" w:rsidRDefault="00A47D86" w:rsidP="004D7AB8">
      <w:pPr>
        <w:ind w:firstLine="0"/>
        <w:jc w:val="right"/>
        <w:rPr>
          <w:rFonts w:cs="Arial"/>
        </w:rPr>
      </w:pPr>
      <w:r w:rsidRPr="004D7AB8">
        <w:rPr>
          <w:rFonts w:cs="Arial"/>
        </w:rPr>
        <w:t>____</w:t>
      </w:r>
      <w:r w:rsidR="00486AE0" w:rsidRPr="004D7AB8">
        <w:rPr>
          <w:rFonts w:cs="Arial"/>
        </w:rPr>
        <w:t>____________________________</w:t>
      </w:r>
    </w:p>
    <w:p w:rsidR="00A47D86" w:rsidRPr="004D7AB8" w:rsidRDefault="00A47D86" w:rsidP="004D7AB8">
      <w:pPr>
        <w:ind w:firstLine="0"/>
        <w:jc w:val="right"/>
        <w:rPr>
          <w:rFonts w:cs="Arial"/>
        </w:rPr>
      </w:pPr>
      <w:r w:rsidRPr="004D7AB8">
        <w:rPr>
          <w:rFonts w:cs="Arial"/>
        </w:rPr>
        <w:t>______________________________</w:t>
      </w:r>
      <w:r w:rsidR="00486AE0" w:rsidRPr="004D7AB8">
        <w:rPr>
          <w:rFonts w:cs="Arial"/>
        </w:rPr>
        <w:t>__</w:t>
      </w:r>
    </w:p>
    <w:p w:rsidR="004D7AB8" w:rsidRDefault="00AE7215" w:rsidP="004D7AB8">
      <w:pPr>
        <w:ind w:firstLine="0"/>
        <w:jc w:val="right"/>
        <w:rPr>
          <w:rFonts w:cs="Arial"/>
        </w:rPr>
      </w:pPr>
      <w:r w:rsidRPr="004D7AB8">
        <w:rPr>
          <w:rFonts w:cs="Arial"/>
        </w:rPr>
        <w:t xml:space="preserve"> </w:t>
      </w:r>
      <w:r w:rsidR="00A47D86" w:rsidRPr="004D7AB8">
        <w:rPr>
          <w:rFonts w:cs="Arial"/>
        </w:rPr>
        <w:t>(фамилия, имя, отчество заявителя)</w:t>
      </w:r>
      <w:r w:rsidRPr="004D7AB8">
        <w:rPr>
          <w:rFonts w:cs="Arial"/>
        </w:rPr>
        <w:t xml:space="preserve"> </w:t>
      </w:r>
    </w:p>
    <w:p w:rsidR="00A47D86" w:rsidRPr="004D7AB8" w:rsidRDefault="00A47D86" w:rsidP="004D7AB8">
      <w:pPr>
        <w:ind w:firstLine="0"/>
        <w:jc w:val="right"/>
        <w:rPr>
          <w:rFonts w:cs="Arial"/>
        </w:rPr>
      </w:pPr>
      <w:r w:rsidRPr="004D7AB8">
        <w:rPr>
          <w:rFonts w:cs="Arial"/>
        </w:rPr>
        <w:t>__</w:t>
      </w:r>
      <w:r w:rsidR="00486AE0" w:rsidRPr="004D7AB8">
        <w:rPr>
          <w:rFonts w:cs="Arial"/>
        </w:rPr>
        <w:t>_____________________________</w:t>
      </w:r>
      <w:r w:rsidRPr="004D7AB8">
        <w:rPr>
          <w:rFonts w:cs="Arial"/>
        </w:rPr>
        <w:t>,</w:t>
      </w:r>
    </w:p>
    <w:p w:rsidR="00A47D86" w:rsidRPr="004D7AB8" w:rsidRDefault="00A47D86" w:rsidP="004D7AB8">
      <w:pPr>
        <w:ind w:firstLine="0"/>
        <w:jc w:val="right"/>
        <w:rPr>
          <w:rFonts w:cs="Arial"/>
        </w:rPr>
      </w:pPr>
      <w:r w:rsidRPr="004D7AB8">
        <w:rPr>
          <w:rFonts w:cs="Arial"/>
        </w:rPr>
        <w:t>проживающег</w:t>
      </w:r>
      <w:proofErr w:type="gramStart"/>
      <w:r w:rsidRPr="004D7AB8">
        <w:rPr>
          <w:rFonts w:cs="Arial"/>
        </w:rPr>
        <w:t>о(</w:t>
      </w:r>
      <w:proofErr w:type="gramEnd"/>
      <w:r w:rsidRPr="004D7AB8">
        <w:rPr>
          <w:rFonts w:cs="Arial"/>
        </w:rPr>
        <w:t>ей) по адресу:</w:t>
      </w:r>
    </w:p>
    <w:p w:rsidR="00A47D86" w:rsidRPr="004D7AB8" w:rsidRDefault="00A47D86" w:rsidP="004D7AB8">
      <w:pPr>
        <w:ind w:firstLine="0"/>
        <w:jc w:val="right"/>
        <w:rPr>
          <w:rFonts w:cs="Arial"/>
        </w:rPr>
      </w:pPr>
      <w:r w:rsidRPr="004D7AB8">
        <w:rPr>
          <w:rFonts w:cs="Arial"/>
        </w:rPr>
        <w:t>_______________________________</w:t>
      </w:r>
      <w:r w:rsidR="00486AE0" w:rsidRPr="004D7AB8">
        <w:rPr>
          <w:rFonts w:cs="Arial"/>
        </w:rPr>
        <w:t>_</w:t>
      </w:r>
    </w:p>
    <w:p w:rsidR="00A47D86" w:rsidRPr="004D7AB8" w:rsidRDefault="00A47D86" w:rsidP="004D7AB8">
      <w:pPr>
        <w:ind w:firstLine="0"/>
        <w:jc w:val="right"/>
        <w:rPr>
          <w:rFonts w:cs="Arial"/>
        </w:rPr>
      </w:pPr>
      <w:r w:rsidRPr="004D7AB8">
        <w:rPr>
          <w:rFonts w:cs="Arial"/>
        </w:rPr>
        <w:t>____</w:t>
      </w:r>
      <w:r w:rsidR="00486AE0" w:rsidRPr="004D7AB8">
        <w:rPr>
          <w:rFonts w:cs="Arial"/>
        </w:rPr>
        <w:t>____________________________</w:t>
      </w:r>
    </w:p>
    <w:p w:rsidR="00A47D86" w:rsidRPr="004D7AB8" w:rsidRDefault="00A47D86" w:rsidP="004D7AB8">
      <w:pPr>
        <w:ind w:firstLine="0"/>
        <w:jc w:val="right"/>
        <w:rPr>
          <w:rFonts w:cs="Arial"/>
        </w:rPr>
      </w:pPr>
      <w:r w:rsidRPr="004D7AB8">
        <w:rPr>
          <w:rFonts w:cs="Arial"/>
        </w:rPr>
        <w:t>тел. ________________________________</w:t>
      </w:r>
    </w:p>
    <w:p w:rsidR="00A47D86" w:rsidRPr="004D7AB8" w:rsidRDefault="00A47D86" w:rsidP="004D7AB8">
      <w:pPr>
        <w:ind w:firstLine="0"/>
        <w:jc w:val="right"/>
        <w:rPr>
          <w:rFonts w:cs="Arial"/>
        </w:rPr>
      </w:pPr>
      <w:r w:rsidRPr="004D7AB8">
        <w:rPr>
          <w:rFonts w:cs="Arial"/>
        </w:rPr>
        <w:t>паспорт серия ______ номер ___________</w:t>
      </w:r>
    </w:p>
    <w:p w:rsidR="00A47D86" w:rsidRPr="004D7AB8" w:rsidRDefault="00A47D86" w:rsidP="004D7AB8">
      <w:pPr>
        <w:ind w:firstLine="0"/>
        <w:jc w:val="right"/>
        <w:rPr>
          <w:rFonts w:cs="Arial"/>
        </w:rPr>
      </w:pPr>
      <w:r w:rsidRPr="004D7AB8">
        <w:rPr>
          <w:rFonts w:cs="Arial"/>
        </w:rPr>
        <w:t xml:space="preserve">кем </w:t>
      </w:r>
      <w:proofErr w:type="gramStart"/>
      <w:r w:rsidRPr="004D7AB8">
        <w:rPr>
          <w:rFonts w:cs="Arial"/>
        </w:rPr>
        <w:t>выдан</w:t>
      </w:r>
      <w:proofErr w:type="gramEnd"/>
      <w:r w:rsidRPr="004D7AB8">
        <w:rPr>
          <w:rFonts w:cs="Arial"/>
        </w:rPr>
        <w:t xml:space="preserve"> ___________________________</w:t>
      </w:r>
    </w:p>
    <w:p w:rsidR="00A47D86" w:rsidRPr="004D7AB8" w:rsidRDefault="00A47D86" w:rsidP="004D7AB8">
      <w:pPr>
        <w:ind w:firstLine="0"/>
        <w:jc w:val="right"/>
        <w:rPr>
          <w:rFonts w:cs="Arial"/>
        </w:rPr>
      </w:pPr>
      <w:r w:rsidRPr="004D7AB8">
        <w:rPr>
          <w:rFonts w:cs="Arial"/>
        </w:rPr>
        <w:t>дата выдачи _________________________</w:t>
      </w:r>
    </w:p>
    <w:p w:rsidR="00A47D86" w:rsidRPr="004D7AB8" w:rsidRDefault="00A47D86" w:rsidP="004D7AB8">
      <w:pPr>
        <w:ind w:firstLine="0"/>
        <w:rPr>
          <w:rFonts w:cs="Arial"/>
        </w:rPr>
      </w:pPr>
    </w:p>
    <w:p w:rsidR="00A47D86" w:rsidRPr="004D7AB8" w:rsidRDefault="00A47D86" w:rsidP="004D7AB8">
      <w:pPr>
        <w:ind w:firstLine="0"/>
        <w:jc w:val="center"/>
        <w:rPr>
          <w:rFonts w:cs="Arial"/>
        </w:rPr>
      </w:pPr>
      <w:bookmarkStart w:id="10" w:name="Par833"/>
      <w:bookmarkEnd w:id="10"/>
      <w:r w:rsidRPr="004D7AB8">
        <w:rPr>
          <w:rFonts w:cs="Arial"/>
        </w:rPr>
        <w:t>ЗАЯВЛЕНИЕ</w:t>
      </w:r>
    </w:p>
    <w:p w:rsidR="00A47D86" w:rsidRPr="004D7AB8" w:rsidRDefault="00A47D86" w:rsidP="004D7AB8">
      <w:pPr>
        <w:ind w:firstLine="0"/>
        <w:jc w:val="center"/>
        <w:rPr>
          <w:rFonts w:cs="Arial"/>
        </w:rPr>
      </w:pPr>
      <w:r w:rsidRPr="004D7AB8">
        <w:rPr>
          <w:rFonts w:cs="Arial"/>
        </w:rPr>
        <w:t>о разрешении на вступление в брак лицам, достигшим возраста 16 лет,</w:t>
      </w:r>
      <w:r w:rsidR="001463D9" w:rsidRPr="004D7AB8">
        <w:rPr>
          <w:rFonts w:cs="Arial"/>
        </w:rPr>
        <w:t xml:space="preserve"> </w:t>
      </w:r>
      <w:r w:rsidRPr="004D7AB8">
        <w:rPr>
          <w:rFonts w:cs="Arial"/>
        </w:rPr>
        <w:t>но не достигшим совершеннолетия</w:t>
      </w:r>
    </w:p>
    <w:p w:rsidR="00A47D86" w:rsidRPr="004D7AB8" w:rsidRDefault="00A47D86" w:rsidP="004D7AB8"/>
    <w:p w:rsidR="00A47D86" w:rsidRPr="004D7AB8" w:rsidRDefault="00AE7215" w:rsidP="004D7AB8">
      <w:r w:rsidRPr="004D7AB8">
        <w:t xml:space="preserve"> </w:t>
      </w:r>
      <w:r w:rsidR="00A47D86" w:rsidRPr="004D7AB8">
        <w:t>Прошу</w:t>
      </w:r>
      <w:r w:rsidRPr="004D7AB8">
        <w:t xml:space="preserve"> </w:t>
      </w:r>
      <w:r w:rsidR="00A47D86" w:rsidRPr="004D7AB8">
        <w:t>разрешить</w:t>
      </w:r>
      <w:r w:rsidRPr="004D7AB8">
        <w:t xml:space="preserve"> </w:t>
      </w:r>
      <w:r w:rsidR="00A47D86" w:rsidRPr="004D7AB8">
        <w:t>мне</w:t>
      </w:r>
      <w:r w:rsidRPr="004D7AB8">
        <w:t xml:space="preserve"> </w:t>
      </w:r>
      <w:r w:rsidR="00A47D86" w:rsidRPr="004D7AB8">
        <w:t>в</w:t>
      </w:r>
      <w:r w:rsidRPr="004D7AB8">
        <w:t xml:space="preserve"> </w:t>
      </w:r>
      <w:r w:rsidR="00A47D86" w:rsidRPr="004D7AB8">
        <w:t>возрасте</w:t>
      </w:r>
      <w:r w:rsidRPr="004D7AB8">
        <w:t xml:space="preserve"> </w:t>
      </w:r>
      <w:r w:rsidR="00A47D86" w:rsidRPr="004D7AB8">
        <w:t>_____</w:t>
      </w:r>
      <w:r w:rsidRPr="004D7AB8">
        <w:t xml:space="preserve"> </w:t>
      </w:r>
      <w:r w:rsidR="00A47D86" w:rsidRPr="004D7AB8">
        <w:t>лет</w:t>
      </w:r>
      <w:r w:rsidRPr="004D7AB8">
        <w:t xml:space="preserve"> </w:t>
      </w:r>
      <w:r w:rsidR="00A47D86" w:rsidRPr="004D7AB8">
        <w:t>вступить</w:t>
      </w:r>
      <w:r w:rsidRPr="004D7AB8">
        <w:t xml:space="preserve"> </w:t>
      </w:r>
      <w:r w:rsidR="00A47D86" w:rsidRPr="004D7AB8">
        <w:t>в</w:t>
      </w:r>
      <w:r w:rsidRPr="004D7AB8">
        <w:t xml:space="preserve"> </w:t>
      </w:r>
      <w:r w:rsidR="00A47D86" w:rsidRPr="004D7AB8">
        <w:t>брак</w:t>
      </w:r>
      <w:r w:rsidRPr="004D7AB8">
        <w:t xml:space="preserve"> </w:t>
      </w:r>
      <w:r w:rsidR="00A47D86" w:rsidRPr="004D7AB8">
        <w:t>с гражданино</w:t>
      </w:r>
      <w:proofErr w:type="gramStart"/>
      <w:r w:rsidR="00A47D86" w:rsidRPr="004D7AB8">
        <w:t>м(</w:t>
      </w:r>
      <w:proofErr w:type="gramEnd"/>
      <w:r w:rsidR="00A47D86" w:rsidRPr="004D7AB8">
        <w:t>кой) ________________________________________________________,</w:t>
      </w:r>
    </w:p>
    <w:p w:rsidR="00A47D86" w:rsidRPr="004D7AB8" w:rsidRDefault="00AE7215" w:rsidP="004D7AB8">
      <w:r w:rsidRPr="004D7AB8">
        <w:t xml:space="preserve"> </w:t>
      </w:r>
      <w:r w:rsidR="00A47D86" w:rsidRPr="004D7AB8">
        <w:t>(Ф.И.О. и год рождения лица, с которым намерен вступить в брак несовершеннолетний)</w:t>
      </w:r>
    </w:p>
    <w:p w:rsidR="00A47D86" w:rsidRPr="004D7AB8" w:rsidRDefault="00A47D86" w:rsidP="004D7AB8">
      <w:r w:rsidRPr="004D7AB8">
        <w:t>_________ года рождения, так как ___________________________________________</w:t>
      </w:r>
    </w:p>
    <w:p w:rsidR="00A47D86" w:rsidRPr="004D7AB8" w:rsidRDefault="00A47D86" w:rsidP="004D7AB8">
      <w:r w:rsidRPr="004D7AB8">
        <w:t>_______________________________________</w:t>
      </w:r>
      <w:r w:rsidR="00486AE0" w:rsidRPr="004D7AB8">
        <w:t>_____________________________</w:t>
      </w:r>
    </w:p>
    <w:p w:rsidR="00A47D86" w:rsidRPr="004D7AB8" w:rsidRDefault="00AE7215" w:rsidP="004D7AB8">
      <w:r w:rsidRPr="004D7AB8">
        <w:t xml:space="preserve"> </w:t>
      </w:r>
      <w:r w:rsidR="00A47D86" w:rsidRPr="004D7AB8">
        <w:t>(содержание уважительной причины)</w:t>
      </w:r>
      <w:r w:rsidR="00A47D86" w:rsidRPr="004D7AB8">
        <w:tab/>
      </w:r>
    </w:p>
    <w:p w:rsidR="00A47D86" w:rsidRPr="004D7AB8" w:rsidRDefault="00A47D86" w:rsidP="004D7AB8"/>
    <w:p w:rsidR="00A47D86" w:rsidRPr="004D7AB8" w:rsidRDefault="00AE7215" w:rsidP="004D7AB8">
      <w:r w:rsidRPr="004D7AB8">
        <w:t xml:space="preserve"> </w:t>
      </w:r>
      <w:r w:rsidR="00A47D86" w:rsidRPr="004D7AB8">
        <w:t>"____" ______________ 20___ г.</w:t>
      </w:r>
      <w:r w:rsidRPr="004D7AB8">
        <w:t xml:space="preserve"> </w:t>
      </w:r>
      <w:r w:rsidR="00486AE0" w:rsidRPr="004D7AB8">
        <w:t>____________</w:t>
      </w:r>
    </w:p>
    <w:p w:rsidR="00A47D86" w:rsidRPr="004D7AB8" w:rsidRDefault="00AE7215" w:rsidP="004D7AB8">
      <w:r w:rsidRPr="004D7AB8">
        <w:t xml:space="preserve"> </w:t>
      </w:r>
      <w:r w:rsidR="00A47D86" w:rsidRPr="004D7AB8">
        <w:t>(дата)</w:t>
      </w:r>
      <w:r w:rsidRPr="004D7AB8">
        <w:t xml:space="preserve"> </w:t>
      </w:r>
      <w:r w:rsidR="004D7AB8">
        <w:tab/>
      </w:r>
      <w:r w:rsidR="004D7AB8">
        <w:tab/>
      </w:r>
      <w:r w:rsidR="004D7AB8">
        <w:tab/>
      </w:r>
      <w:r w:rsidR="004D7AB8">
        <w:tab/>
      </w:r>
      <w:r w:rsidR="004D7AB8">
        <w:tab/>
      </w:r>
      <w:r w:rsidR="00A47D86" w:rsidRPr="004D7AB8">
        <w:t>(подпись заявителя)</w:t>
      </w:r>
    </w:p>
    <w:p w:rsidR="00A47D86" w:rsidRPr="004D7AB8" w:rsidRDefault="00A47D86" w:rsidP="004D7AB8"/>
    <w:p w:rsidR="00A47D86" w:rsidRPr="004D7AB8" w:rsidRDefault="00A47D86" w:rsidP="004D7AB8"/>
    <w:p w:rsidR="001463D9" w:rsidRPr="004D7AB8" w:rsidRDefault="001463D9" w:rsidP="004D7AB8"/>
    <w:p w:rsidR="001463D9" w:rsidRPr="004D7AB8" w:rsidRDefault="001463D9" w:rsidP="004D7AB8">
      <w:r w:rsidRPr="004D7AB8">
        <w:t xml:space="preserve">Приложение № 2 </w:t>
      </w:r>
    </w:p>
    <w:p w:rsidR="001463D9" w:rsidRPr="004D7AB8" w:rsidRDefault="001463D9" w:rsidP="004D7AB8">
      <w:r w:rsidRPr="004D7AB8">
        <w:t xml:space="preserve">к административному регламенту </w:t>
      </w:r>
    </w:p>
    <w:p w:rsidR="001463D9" w:rsidRPr="004D7AB8" w:rsidRDefault="001463D9" w:rsidP="004D7AB8">
      <w:r w:rsidRPr="004D7AB8">
        <w:t xml:space="preserve">предоставления администрацией </w:t>
      </w:r>
    </w:p>
    <w:p w:rsidR="001463D9" w:rsidRPr="004D7AB8" w:rsidRDefault="001463D9" w:rsidP="004D7AB8">
      <w:r w:rsidRPr="004D7AB8">
        <w:t xml:space="preserve">Песчаного сельского поселения </w:t>
      </w:r>
    </w:p>
    <w:p w:rsidR="001463D9" w:rsidRPr="004D7AB8" w:rsidRDefault="001463D9" w:rsidP="004D7AB8">
      <w:r w:rsidRPr="004D7AB8">
        <w:t xml:space="preserve">Тбилисского района </w:t>
      </w:r>
    </w:p>
    <w:p w:rsidR="001463D9" w:rsidRPr="004D7AB8" w:rsidRDefault="001463D9" w:rsidP="004D7AB8">
      <w:r w:rsidRPr="004D7AB8">
        <w:t xml:space="preserve">муниципальной услуги </w:t>
      </w:r>
    </w:p>
    <w:p w:rsidR="001463D9" w:rsidRPr="004D7AB8" w:rsidRDefault="001463D9" w:rsidP="004D7AB8">
      <w:r w:rsidRPr="004D7AB8">
        <w:t xml:space="preserve">«Выдача разрешений на вступление в брак </w:t>
      </w:r>
    </w:p>
    <w:p w:rsidR="001463D9" w:rsidRPr="004D7AB8" w:rsidRDefault="001463D9" w:rsidP="004D7AB8">
      <w:r w:rsidRPr="004D7AB8">
        <w:t>лицам, достигшим возраста шестнадцати лет»</w:t>
      </w:r>
    </w:p>
    <w:p w:rsidR="001463D9" w:rsidRPr="004D7AB8" w:rsidRDefault="001463D9" w:rsidP="004D7AB8"/>
    <w:p w:rsidR="00A47D86" w:rsidRPr="004D7AB8" w:rsidRDefault="00A47D86" w:rsidP="004D7AB8"/>
    <w:p w:rsidR="00A47D86" w:rsidRPr="004D7AB8" w:rsidRDefault="00A47D86" w:rsidP="004D7AB8">
      <w:pPr>
        <w:ind w:firstLine="0"/>
        <w:jc w:val="center"/>
        <w:rPr>
          <w:rFonts w:cs="Arial"/>
          <w:b/>
        </w:rPr>
      </w:pPr>
      <w:r w:rsidRPr="004D7AB8">
        <w:rPr>
          <w:rFonts w:cs="Arial"/>
          <w:b/>
        </w:rPr>
        <w:t>ОБРАЗЕЦ ЗАПОЛНЕНИЯ ЗАЯВЛЕНИЯ</w:t>
      </w:r>
    </w:p>
    <w:p w:rsidR="004D7AB8" w:rsidRDefault="004D7AB8" w:rsidP="004D7AB8">
      <w:pPr>
        <w:ind w:firstLine="0"/>
        <w:rPr>
          <w:rFonts w:cs="Arial"/>
        </w:rPr>
      </w:pPr>
    </w:p>
    <w:p w:rsidR="004D7AB8" w:rsidRDefault="00A47D86" w:rsidP="004D7AB8">
      <w:pPr>
        <w:ind w:firstLine="0"/>
        <w:jc w:val="right"/>
        <w:rPr>
          <w:rFonts w:cs="Arial"/>
        </w:rPr>
      </w:pPr>
      <w:r w:rsidRPr="004D7AB8">
        <w:rPr>
          <w:rFonts w:cs="Arial"/>
        </w:rPr>
        <w:t xml:space="preserve">Главе </w:t>
      </w:r>
      <w:r w:rsidR="00486AE0" w:rsidRPr="004D7AB8">
        <w:rPr>
          <w:rFonts w:cs="Arial"/>
        </w:rPr>
        <w:t>Песчаного</w:t>
      </w:r>
      <w:r w:rsidRPr="004D7AB8">
        <w:rPr>
          <w:rFonts w:cs="Arial"/>
        </w:rPr>
        <w:t xml:space="preserve"> сельского поселения </w:t>
      </w:r>
    </w:p>
    <w:p w:rsidR="00A47D86" w:rsidRPr="004D7AB8" w:rsidRDefault="00A47D86" w:rsidP="004D7AB8">
      <w:pPr>
        <w:ind w:firstLine="0"/>
        <w:jc w:val="right"/>
        <w:rPr>
          <w:rFonts w:cs="Arial"/>
        </w:rPr>
      </w:pPr>
      <w:r w:rsidRPr="004D7AB8">
        <w:rPr>
          <w:rFonts w:cs="Arial"/>
        </w:rPr>
        <w:t>Тбилисского района</w:t>
      </w:r>
    </w:p>
    <w:p w:rsidR="00A47D86" w:rsidRPr="004D7AB8" w:rsidRDefault="00A47D86" w:rsidP="004D7AB8">
      <w:pPr>
        <w:ind w:firstLine="0"/>
        <w:jc w:val="right"/>
        <w:rPr>
          <w:rFonts w:cs="Arial"/>
        </w:rPr>
      </w:pPr>
      <w:r w:rsidRPr="004D7AB8">
        <w:rPr>
          <w:rFonts w:cs="Arial"/>
        </w:rPr>
        <w:t>__</w:t>
      </w:r>
      <w:r w:rsidR="00486AE0" w:rsidRPr="004D7AB8">
        <w:rPr>
          <w:rFonts w:cs="Arial"/>
        </w:rPr>
        <w:t>______________________________</w:t>
      </w:r>
    </w:p>
    <w:p w:rsidR="00A47D86" w:rsidRPr="004D7AB8" w:rsidRDefault="00A47D86" w:rsidP="004D7AB8">
      <w:pPr>
        <w:ind w:firstLine="0"/>
        <w:jc w:val="right"/>
        <w:rPr>
          <w:rFonts w:cs="Arial"/>
        </w:rPr>
      </w:pPr>
      <w:r w:rsidRPr="004D7AB8">
        <w:rPr>
          <w:rFonts w:cs="Arial"/>
        </w:rPr>
        <w:t>Ивановой Ирины Васильевны__________</w:t>
      </w:r>
    </w:p>
    <w:p w:rsidR="00A47D86" w:rsidRPr="004D7AB8" w:rsidRDefault="00AE7215" w:rsidP="004D7AB8">
      <w:pPr>
        <w:ind w:firstLine="0"/>
        <w:jc w:val="right"/>
        <w:rPr>
          <w:rFonts w:cs="Arial"/>
        </w:rPr>
      </w:pPr>
      <w:r w:rsidRPr="004D7AB8">
        <w:rPr>
          <w:rFonts w:cs="Arial"/>
        </w:rPr>
        <w:t xml:space="preserve"> </w:t>
      </w:r>
      <w:r w:rsidR="00A47D86" w:rsidRPr="004D7AB8">
        <w:rPr>
          <w:rFonts w:cs="Arial"/>
        </w:rPr>
        <w:t>(Ф.И.О. заявителя)</w:t>
      </w:r>
    </w:p>
    <w:p w:rsidR="004D7AB8" w:rsidRDefault="00A47D86" w:rsidP="004D7AB8">
      <w:pPr>
        <w:ind w:firstLine="0"/>
        <w:jc w:val="right"/>
        <w:rPr>
          <w:rFonts w:cs="Arial"/>
        </w:rPr>
      </w:pPr>
      <w:r w:rsidRPr="004D7AB8">
        <w:rPr>
          <w:rFonts w:cs="Arial"/>
        </w:rPr>
        <w:t>проживающег</w:t>
      </w:r>
      <w:proofErr w:type="gramStart"/>
      <w:r w:rsidRPr="004D7AB8">
        <w:rPr>
          <w:rFonts w:cs="Arial"/>
        </w:rPr>
        <w:t>о(</w:t>
      </w:r>
      <w:proofErr w:type="gramEnd"/>
      <w:r w:rsidRPr="004D7AB8">
        <w:rPr>
          <w:rFonts w:cs="Arial"/>
        </w:rPr>
        <w:t>ей) по адресу:</w:t>
      </w:r>
    </w:p>
    <w:p w:rsidR="004D7AB8" w:rsidRDefault="00A47D86" w:rsidP="004D7AB8">
      <w:pPr>
        <w:ind w:firstLine="0"/>
        <w:jc w:val="right"/>
        <w:rPr>
          <w:rFonts w:cs="Arial"/>
        </w:rPr>
      </w:pPr>
      <w:r w:rsidRPr="004D7AB8">
        <w:rPr>
          <w:rFonts w:cs="Arial"/>
        </w:rPr>
        <w:t xml:space="preserve"> 352360, Краснодарский край, Тбилисский район, </w:t>
      </w:r>
    </w:p>
    <w:p w:rsidR="00A47D86" w:rsidRPr="004D7AB8" w:rsidRDefault="00A47D86" w:rsidP="004D7AB8">
      <w:pPr>
        <w:ind w:firstLine="0"/>
        <w:jc w:val="right"/>
        <w:rPr>
          <w:rFonts w:cs="Arial"/>
        </w:rPr>
      </w:pPr>
      <w:proofErr w:type="spellStart"/>
      <w:r w:rsidRPr="004D7AB8">
        <w:rPr>
          <w:rFonts w:cs="Arial"/>
        </w:rPr>
        <w:t>ст-ца</w:t>
      </w:r>
      <w:proofErr w:type="spellEnd"/>
      <w:r w:rsidRPr="004D7AB8">
        <w:rPr>
          <w:rFonts w:cs="Arial"/>
        </w:rPr>
        <w:t xml:space="preserve"> Тбилисская, ул. Зеленая, 1</w:t>
      </w:r>
    </w:p>
    <w:p w:rsidR="00A47D86" w:rsidRPr="004D7AB8" w:rsidRDefault="00A47D86" w:rsidP="004D7AB8">
      <w:pPr>
        <w:ind w:firstLine="0"/>
        <w:jc w:val="right"/>
        <w:rPr>
          <w:rFonts w:cs="Arial"/>
        </w:rPr>
      </w:pPr>
      <w:r w:rsidRPr="004D7AB8">
        <w:rPr>
          <w:rFonts w:cs="Arial"/>
        </w:rPr>
        <w:t xml:space="preserve">Паспорт номер 03 19 № 111111 </w:t>
      </w:r>
    </w:p>
    <w:p w:rsidR="00A47D86" w:rsidRPr="004D7AB8" w:rsidRDefault="00A47D86" w:rsidP="004D7AB8">
      <w:pPr>
        <w:ind w:firstLine="0"/>
        <w:jc w:val="right"/>
        <w:rPr>
          <w:rFonts w:cs="Arial"/>
        </w:rPr>
      </w:pPr>
      <w:proofErr w:type="gramStart"/>
      <w:r w:rsidRPr="004D7AB8">
        <w:rPr>
          <w:rFonts w:cs="Arial"/>
        </w:rPr>
        <w:t>выдан</w:t>
      </w:r>
      <w:proofErr w:type="gramEnd"/>
      <w:r w:rsidRPr="004D7AB8">
        <w:rPr>
          <w:rFonts w:cs="Arial"/>
        </w:rPr>
        <w:t xml:space="preserve"> ГУ МВД России </w:t>
      </w:r>
    </w:p>
    <w:p w:rsidR="00A47D86" w:rsidRPr="004D7AB8" w:rsidRDefault="00A47D86" w:rsidP="004D7AB8">
      <w:pPr>
        <w:ind w:firstLine="0"/>
        <w:jc w:val="right"/>
        <w:rPr>
          <w:rFonts w:cs="Arial"/>
        </w:rPr>
      </w:pPr>
      <w:r w:rsidRPr="004D7AB8">
        <w:rPr>
          <w:rFonts w:cs="Arial"/>
        </w:rPr>
        <w:t>по Краснодарскому краю</w:t>
      </w:r>
    </w:p>
    <w:p w:rsidR="00A47D86" w:rsidRPr="004D7AB8" w:rsidRDefault="00A47D86" w:rsidP="004D7AB8">
      <w:pPr>
        <w:ind w:firstLine="0"/>
        <w:jc w:val="right"/>
        <w:rPr>
          <w:rFonts w:cs="Arial"/>
        </w:rPr>
      </w:pPr>
      <w:r w:rsidRPr="004D7AB8">
        <w:rPr>
          <w:rFonts w:cs="Arial"/>
        </w:rPr>
        <w:t>21.01.2016</w:t>
      </w:r>
    </w:p>
    <w:p w:rsidR="00A47D86" w:rsidRPr="004D7AB8" w:rsidRDefault="00A47D86" w:rsidP="004D7AB8">
      <w:pPr>
        <w:ind w:firstLine="0"/>
        <w:jc w:val="right"/>
        <w:rPr>
          <w:rFonts w:cs="Arial"/>
        </w:rPr>
      </w:pPr>
      <w:r w:rsidRPr="004D7AB8">
        <w:rPr>
          <w:rFonts w:cs="Arial"/>
        </w:rPr>
        <w:t>Телефон: 86158-0-00-00, 8-918-000-00-00</w:t>
      </w:r>
    </w:p>
    <w:p w:rsidR="00A47D86" w:rsidRPr="004D7AB8" w:rsidRDefault="00A47D86" w:rsidP="004D7AB8">
      <w:pPr>
        <w:ind w:firstLine="0"/>
        <w:jc w:val="center"/>
        <w:rPr>
          <w:rFonts w:cs="Arial"/>
        </w:rPr>
      </w:pPr>
    </w:p>
    <w:p w:rsidR="00A47D86" w:rsidRPr="004D7AB8" w:rsidRDefault="00A47D86" w:rsidP="004D7AB8">
      <w:pPr>
        <w:ind w:firstLine="0"/>
        <w:jc w:val="center"/>
        <w:rPr>
          <w:rFonts w:cs="Arial"/>
        </w:rPr>
      </w:pPr>
      <w:bookmarkStart w:id="11" w:name="Par885"/>
      <w:bookmarkEnd w:id="11"/>
      <w:r w:rsidRPr="004D7AB8">
        <w:rPr>
          <w:rFonts w:cs="Arial"/>
        </w:rPr>
        <w:t>ЗАЯВЛЕНИЕ</w:t>
      </w:r>
    </w:p>
    <w:p w:rsidR="00A47D86" w:rsidRPr="004D7AB8" w:rsidRDefault="00A47D86" w:rsidP="004D7AB8">
      <w:pPr>
        <w:ind w:firstLine="0"/>
        <w:jc w:val="center"/>
        <w:rPr>
          <w:rFonts w:cs="Arial"/>
        </w:rPr>
      </w:pPr>
      <w:r w:rsidRPr="004D7AB8">
        <w:rPr>
          <w:rFonts w:cs="Arial"/>
        </w:rPr>
        <w:t>о разрешении на вступление в брак лицам, достигшим</w:t>
      </w:r>
      <w:r w:rsidR="001463D9" w:rsidRPr="004D7AB8">
        <w:rPr>
          <w:rFonts w:cs="Arial"/>
        </w:rPr>
        <w:t xml:space="preserve"> </w:t>
      </w:r>
      <w:r w:rsidRPr="004D7AB8">
        <w:rPr>
          <w:rFonts w:cs="Arial"/>
        </w:rPr>
        <w:t>возраста 16 лет, но не достигшим совершеннолетия</w:t>
      </w:r>
    </w:p>
    <w:p w:rsidR="00A47D86" w:rsidRPr="004D7AB8" w:rsidRDefault="00A47D86" w:rsidP="004D7AB8">
      <w:pPr>
        <w:ind w:firstLine="0"/>
        <w:jc w:val="center"/>
        <w:rPr>
          <w:rFonts w:cs="Arial"/>
        </w:rPr>
      </w:pPr>
    </w:p>
    <w:p w:rsidR="00A47D86" w:rsidRPr="004D7AB8" w:rsidRDefault="00A47D86" w:rsidP="004D7AB8">
      <w:r w:rsidRPr="004D7AB8">
        <w:t>Прошу</w:t>
      </w:r>
      <w:r w:rsidR="00AE7215" w:rsidRPr="004D7AB8">
        <w:t xml:space="preserve"> </w:t>
      </w:r>
      <w:r w:rsidRPr="004D7AB8">
        <w:t>разрешить</w:t>
      </w:r>
      <w:r w:rsidR="00AE7215" w:rsidRPr="004D7AB8">
        <w:t xml:space="preserve"> </w:t>
      </w:r>
      <w:r w:rsidRPr="004D7AB8">
        <w:t>мне</w:t>
      </w:r>
      <w:r w:rsidR="00AE7215" w:rsidRPr="004D7AB8">
        <w:t xml:space="preserve"> </w:t>
      </w:r>
      <w:r w:rsidRPr="004D7AB8">
        <w:t>в</w:t>
      </w:r>
      <w:r w:rsidR="00AE7215" w:rsidRPr="004D7AB8">
        <w:t xml:space="preserve"> </w:t>
      </w:r>
      <w:r w:rsidRPr="004D7AB8">
        <w:t xml:space="preserve">возрасте 17 лет вступить в брак с гражданином </w:t>
      </w:r>
      <w:proofErr w:type="spellStart"/>
      <w:r w:rsidRPr="004D7AB8">
        <w:t>Амелиным</w:t>
      </w:r>
      <w:proofErr w:type="spellEnd"/>
      <w:r w:rsidRPr="004D7AB8">
        <w:t xml:space="preserve"> Евгением Константиновичем, 28 мая 1997 года рождения, так как ожидаю от него ребенка.</w:t>
      </w:r>
    </w:p>
    <w:p w:rsidR="00A47D86" w:rsidRPr="004D7AB8" w:rsidRDefault="00A47D86" w:rsidP="004D7AB8"/>
    <w:p w:rsidR="00A47D86" w:rsidRPr="004D7AB8" w:rsidRDefault="00A47D86" w:rsidP="004D7AB8">
      <w:r w:rsidRPr="004D7AB8">
        <w:t xml:space="preserve"> «11» июня 2017 г.</w:t>
      </w:r>
      <w:r w:rsidR="00AE7215" w:rsidRPr="004D7AB8">
        <w:t xml:space="preserve"> </w:t>
      </w:r>
      <w:r w:rsidR="004D7AB8">
        <w:tab/>
      </w:r>
      <w:r w:rsidR="004D7AB8">
        <w:tab/>
      </w:r>
      <w:r w:rsidR="004D7AB8">
        <w:tab/>
      </w:r>
      <w:r w:rsidR="004D7AB8">
        <w:tab/>
      </w:r>
      <w:r w:rsidR="004D7AB8">
        <w:tab/>
      </w:r>
      <w:r w:rsidR="004D7AB8">
        <w:tab/>
      </w:r>
      <w:r w:rsidR="004D7AB8">
        <w:tab/>
      </w:r>
      <w:r w:rsidR="00AE7215" w:rsidRPr="004D7AB8">
        <w:t xml:space="preserve"> </w:t>
      </w:r>
      <w:r w:rsidRPr="004D7AB8">
        <w:t>Иванова</w:t>
      </w:r>
    </w:p>
    <w:p w:rsidR="00A47D86" w:rsidRPr="004D7AB8" w:rsidRDefault="00A47D86" w:rsidP="004D7AB8"/>
    <w:p w:rsidR="00A47D86" w:rsidRPr="004D7AB8" w:rsidRDefault="00A47D86" w:rsidP="004D7AB8"/>
    <w:p w:rsidR="001463D9" w:rsidRPr="004D7AB8" w:rsidRDefault="001463D9" w:rsidP="004D7AB8"/>
    <w:p w:rsidR="001463D9" w:rsidRPr="004D7AB8" w:rsidRDefault="001463D9" w:rsidP="004D7AB8">
      <w:r w:rsidRPr="004D7AB8">
        <w:t>Приложение № 3</w:t>
      </w:r>
    </w:p>
    <w:p w:rsidR="001463D9" w:rsidRPr="004D7AB8" w:rsidRDefault="001463D9" w:rsidP="004D7AB8">
      <w:r w:rsidRPr="004D7AB8">
        <w:t xml:space="preserve">к административному регламенту </w:t>
      </w:r>
    </w:p>
    <w:p w:rsidR="001463D9" w:rsidRPr="004D7AB8" w:rsidRDefault="001463D9" w:rsidP="004D7AB8">
      <w:r w:rsidRPr="004D7AB8">
        <w:t xml:space="preserve">предоставления администрацией </w:t>
      </w:r>
    </w:p>
    <w:p w:rsidR="001463D9" w:rsidRPr="004D7AB8" w:rsidRDefault="001463D9" w:rsidP="004D7AB8">
      <w:r w:rsidRPr="004D7AB8">
        <w:t xml:space="preserve">Песчаного сельского поселения </w:t>
      </w:r>
    </w:p>
    <w:p w:rsidR="001463D9" w:rsidRPr="004D7AB8" w:rsidRDefault="001463D9" w:rsidP="004D7AB8">
      <w:r w:rsidRPr="004D7AB8">
        <w:t xml:space="preserve">Тбилисского района </w:t>
      </w:r>
    </w:p>
    <w:p w:rsidR="001463D9" w:rsidRPr="004D7AB8" w:rsidRDefault="001463D9" w:rsidP="004D7AB8">
      <w:r w:rsidRPr="004D7AB8">
        <w:t xml:space="preserve">муниципальной услуги </w:t>
      </w:r>
    </w:p>
    <w:p w:rsidR="001463D9" w:rsidRPr="004D7AB8" w:rsidRDefault="001463D9" w:rsidP="004D7AB8">
      <w:r w:rsidRPr="004D7AB8">
        <w:t xml:space="preserve">«Выдача разрешений на вступление в брак </w:t>
      </w:r>
    </w:p>
    <w:p w:rsidR="001463D9" w:rsidRPr="004D7AB8" w:rsidRDefault="001463D9" w:rsidP="004D7AB8">
      <w:r w:rsidRPr="004D7AB8">
        <w:t>лицам, достигшим возраста шестнадцати лет»</w:t>
      </w:r>
    </w:p>
    <w:p w:rsidR="001463D9" w:rsidRPr="004D7AB8" w:rsidRDefault="001463D9" w:rsidP="004D7AB8"/>
    <w:p w:rsidR="00A47D86" w:rsidRPr="004D7AB8" w:rsidRDefault="00A47D86" w:rsidP="004D7AB8"/>
    <w:p w:rsidR="00A47D86" w:rsidRPr="004D7AB8" w:rsidRDefault="00A47D86" w:rsidP="004D7AB8">
      <w:pPr>
        <w:ind w:firstLine="0"/>
        <w:jc w:val="center"/>
        <w:rPr>
          <w:rFonts w:cs="Arial"/>
          <w:b/>
        </w:rPr>
      </w:pPr>
      <w:r w:rsidRPr="004D7AB8">
        <w:rPr>
          <w:rFonts w:cs="Arial"/>
          <w:b/>
        </w:rPr>
        <w:t>ФОРМА ЗАЯВЛЕНИЯ</w:t>
      </w:r>
    </w:p>
    <w:p w:rsidR="00A47D86" w:rsidRPr="004D7AB8" w:rsidRDefault="00A47D86" w:rsidP="004D7AB8">
      <w:pPr>
        <w:ind w:firstLine="0"/>
        <w:rPr>
          <w:rFonts w:cs="Arial"/>
        </w:rPr>
      </w:pPr>
    </w:p>
    <w:p w:rsidR="004D7AB8" w:rsidRDefault="00A47D86" w:rsidP="004D7AB8">
      <w:pPr>
        <w:ind w:firstLine="0"/>
        <w:jc w:val="right"/>
        <w:rPr>
          <w:rFonts w:cs="Arial"/>
        </w:rPr>
      </w:pPr>
      <w:r w:rsidRPr="004D7AB8">
        <w:rPr>
          <w:rFonts w:cs="Arial"/>
        </w:rPr>
        <w:lastRenderedPageBreak/>
        <w:t xml:space="preserve">Главе </w:t>
      </w:r>
      <w:r w:rsidR="00486AE0" w:rsidRPr="004D7AB8">
        <w:rPr>
          <w:rFonts w:cs="Arial"/>
        </w:rPr>
        <w:t xml:space="preserve">Песчаного </w:t>
      </w:r>
      <w:r w:rsidRPr="004D7AB8">
        <w:rPr>
          <w:rFonts w:cs="Arial"/>
        </w:rPr>
        <w:t xml:space="preserve">сельского поселения </w:t>
      </w:r>
    </w:p>
    <w:p w:rsidR="00A47D86" w:rsidRPr="004D7AB8" w:rsidRDefault="00A47D86" w:rsidP="004D7AB8">
      <w:pPr>
        <w:ind w:firstLine="0"/>
        <w:jc w:val="right"/>
        <w:rPr>
          <w:rFonts w:cs="Arial"/>
        </w:rPr>
      </w:pPr>
      <w:r w:rsidRPr="004D7AB8">
        <w:rPr>
          <w:rFonts w:cs="Arial"/>
        </w:rPr>
        <w:t>Тбилисского района</w:t>
      </w:r>
    </w:p>
    <w:p w:rsidR="00A47D86" w:rsidRPr="004D7AB8" w:rsidRDefault="00A47D86" w:rsidP="004D7AB8">
      <w:pPr>
        <w:ind w:firstLine="0"/>
        <w:jc w:val="right"/>
        <w:rPr>
          <w:rFonts w:cs="Arial"/>
        </w:rPr>
      </w:pPr>
      <w:r w:rsidRPr="004D7AB8">
        <w:rPr>
          <w:rFonts w:cs="Arial"/>
        </w:rPr>
        <w:t>____</w:t>
      </w:r>
      <w:r w:rsidR="00486AE0" w:rsidRPr="004D7AB8">
        <w:rPr>
          <w:rFonts w:cs="Arial"/>
        </w:rPr>
        <w:t>____________________________</w:t>
      </w:r>
    </w:p>
    <w:p w:rsidR="00A47D86" w:rsidRPr="004D7AB8" w:rsidRDefault="00A47D86" w:rsidP="004D7AB8">
      <w:pPr>
        <w:ind w:firstLine="0"/>
        <w:jc w:val="right"/>
        <w:rPr>
          <w:rFonts w:cs="Arial"/>
        </w:rPr>
      </w:pPr>
      <w:r w:rsidRPr="004D7AB8">
        <w:rPr>
          <w:rFonts w:cs="Arial"/>
        </w:rPr>
        <w:t>______________________________</w:t>
      </w:r>
      <w:r w:rsidR="00486AE0" w:rsidRPr="004D7AB8">
        <w:rPr>
          <w:rFonts w:cs="Arial"/>
        </w:rPr>
        <w:t>__</w:t>
      </w:r>
    </w:p>
    <w:p w:rsidR="004D7AB8" w:rsidRDefault="00AE7215" w:rsidP="004D7AB8">
      <w:pPr>
        <w:ind w:firstLine="0"/>
        <w:jc w:val="right"/>
        <w:rPr>
          <w:rFonts w:cs="Arial"/>
        </w:rPr>
      </w:pPr>
      <w:r w:rsidRPr="004D7AB8">
        <w:rPr>
          <w:rFonts w:cs="Arial"/>
        </w:rPr>
        <w:t xml:space="preserve"> </w:t>
      </w:r>
      <w:r w:rsidR="00A47D86" w:rsidRPr="004D7AB8">
        <w:rPr>
          <w:rFonts w:cs="Arial"/>
        </w:rPr>
        <w:t>(фамилия, имя, отчество заявителя)</w:t>
      </w:r>
      <w:r w:rsidRPr="004D7AB8">
        <w:rPr>
          <w:rFonts w:cs="Arial"/>
        </w:rPr>
        <w:t xml:space="preserve"> </w:t>
      </w:r>
    </w:p>
    <w:p w:rsidR="00A47D86" w:rsidRPr="004D7AB8" w:rsidRDefault="00A47D86" w:rsidP="004D7AB8">
      <w:pPr>
        <w:ind w:firstLine="0"/>
        <w:jc w:val="right"/>
        <w:rPr>
          <w:rFonts w:cs="Arial"/>
        </w:rPr>
      </w:pPr>
      <w:r w:rsidRPr="004D7AB8">
        <w:rPr>
          <w:rFonts w:cs="Arial"/>
        </w:rPr>
        <w:t>__</w:t>
      </w:r>
      <w:r w:rsidR="00486AE0" w:rsidRPr="004D7AB8">
        <w:rPr>
          <w:rFonts w:cs="Arial"/>
        </w:rPr>
        <w:t>_____________________________</w:t>
      </w:r>
      <w:r w:rsidRPr="004D7AB8">
        <w:rPr>
          <w:rFonts w:cs="Arial"/>
        </w:rPr>
        <w:t>,</w:t>
      </w:r>
    </w:p>
    <w:p w:rsidR="00A47D86" w:rsidRPr="004D7AB8" w:rsidRDefault="00A47D86" w:rsidP="004D7AB8">
      <w:pPr>
        <w:ind w:firstLine="0"/>
        <w:jc w:val="right"/>
        <w:rPr>
          <w:rFonts w:cs="Arial"/>
        </w:rPr>
      </w:pPr>
      <w:r w:rsidRPr="004D7AB8">
        <w:rPr>
          <w:rFonts w:cs="Arial"/>
        </w:rPr>
        <w:t>проживающег</w:t>
      </w:r>
      <w:proofErr w:type="gramStart"/>
      <w:r w:rsidRPr="004D7AB8">
        <w:rPr>
          <w:rFonts w:cs="Arial"/>
        </w:rPr>
        <w:t>о(</w:t>
      </w:r>
      <w:proofErr w:type="gramEnd"/>
      <w:r w:rsidRPr="004D7AB8">
        <w:rPr>
          <w:rFonts w:cs="Arial"/>
        </w:rPr>
        <w:t>ей) по адресу:</w:t>
      </w:r>
    </w:p>
    <w:p w:rsidR="00A47D86" w:rsidRPr="004D7AB8" w:rsidRDefault="00A47D86" w:rsidP="004D7AB8">
      <w:pPr>
        <w:ind w:firstLine="0"/>
        <w:jc w:val="right"/>
        <w:rPr>
          <w:rFonts w:cs="Arial"/>
        </w:rPr>
      </w:pPr>
      <w:r w:rsidRPr="004D7AB8">
        <w:rPr>
          <w:rFonts w:cs="Arial"/>
        </w:rPr>
        <w:t>_______________________________</w:t>
      </w:r>
      <w:r w:rsidR="00486AE0" w:rsidRPr="004D7AB8">
        <w:rPr>
          <w:rFonts w:cs="Arial"/>
        </w:rPr>
        <w:t>_</w:t>
      </w:r>
    </w:p>
    <w:p w:rsidR="00A47D86" w:rsidRPr="004D7AB8" w:rsidRDefault="00A47D86" w:rsidP="004D7AB8">
      <w:pPr>
        <w:ind w:firstLine="0"/>
        <w:jc w:val="right"/>
        <w:rPr>
          <w:rFonts w:cs="Arial"/>
        </w:rPr>
      </w:pPr>
      <w:r w:rsidRPr="004D7AB8">
        <w:rPr>
          <w:rFonts w:cs="Arial"/>
        </w:rPr>
        <w:t>____</w:t>
      </w:r>
      <w:r w:rsidR="00486AE0" w:rsidRPr="004D7AB8">
        <w:rPr>
          <w:rFonts w:cs="Arial"/>
        </w:rPr>
        <w:t>____________________________</w:t>
      </w:r>
    </w:p>
    <w:p w:rsidR="00A47D86" w:rsidRPr="004D7AB8" w:rsidRDefault="00A47D86" w:rsidP="004D7AB8">
      <w:pPr>
        <w:ind w:firstLine="0"/>
        <w:jc w:val="right"/>
        <w:rPr>
          <w:rFonts w:cs="Arial"/>
        </w:rPr>
      </w:pPr>
      <w:r w:rsidRPr="004D7AB8">
        <w:rPr>
          <w:rFonts w:cs="Arial"/>
        </w:rPr>
        <w:t>тел. ________________________________</w:t>
      </w:r>
    </w:p>
    <w:p w:rsidR="00A47D86" w:rsidRPr="004D7AB8" w:rsidRDefault="00A47D86" w:rsidP="004D7AB8">
      <w:pPr>
        <w:ind w:firstLine="0"/>
        <w:jc w:val="right"/>
        <w:rPr>
          <w:rFonts w:cs="Arial"/>
        </w:rPr>
      </w:pPr>
      <w:r w:rsidRPr="004D7AB8">
        <w:rPr>
          <w:rFonts w:cs="Arial"/>
        </w:rPr>
        <w:t>паспорт серия ______ номер ___________</w:t>
      </w:r>
    </w:p>
    <w:p w:rsidR="00A47D86" w:rsidRPr="004D7AB8" w:rsidRDefault="00A47D86" w:rsidP="004D7AB8">
      <w:pPr>
        <w:ind w:firstLine="0"/>
        <w:jc w:val="right"/>
        <w:rPr>
          <w:rFonts w:cs="Arial"/>
        </w:rPr>
      </w:pPr>
      <w:r w:rsidRPr="004D7AB8">
        <w:rPr>
          <w:rFonts w:cs="Arial"/>
        </w:rPr>
        <w:t xml:space="preserve">кем </w:t>
      </w:r>
      <w:proofErr w:type="gramStart"/>
      <w:r w:rsidRPr="004D7AB8">
        <w:rPr>
          <w:rFonts w:cs="Arial"/>
        </w:rPr>
        <w:t>выдан</w:t>
      </w:r>
      <w:proofErr w:type="gramEnd"/>
      <w:r w:rsidRPr="004D7AB8">
        <w:rPr>
          <w:rFonts w:cs="Arial"/>
        </w:rPr>
        <w:t xml:space="preserve"> ___________________________</w:t>
      </w:r>
    </w:p>
    <w:p w:rsidR="00A47D86" w:rsidRPr="004D7AB8" w:rsidRDefault="00A47D86" w:rsidP="004D7AB8">
      <w:pPr>
        <w:ind w:firstLine="0"/>
        <w:jc w:val="right"/>
        <w:rPr>
          <w:rFonts w:cs="Arial"/>
        </w:rPr>
      </w:pPr>
      <w:r w:rsidRPr="004D7AB8">
        <w:rPr>
          <w:rFonts w:cs="Arial"/>
        </w:rPr>
        <w:t>дата выдачи _________________________</w:t>
      </w:r>
    </w:p>
    <w:p w:rsidR="00A47D86" w:rsidRPr="004D7AB8" w:rsidRDefault="00A47D86" w:rsidP="004D7AB8">
      <w:pPr>
        <w:ind w:firstLine="0"/>
        <w:jc w:val="right"/>
        <w:rPr>
          <w:rFonts w:cs="Arial"/>
        </w:rPr>
      </w:pPr>
    </w:p>
    <w:p w:rsidR="00A47D86" w:rsidRPr="004D7AB8" w:rsidRDefault="00A47D86" w:rsidP="004D7AB8">
      <w:pPr>
        <w:ind w:firstLine="0"/>
        <w:jc w:val="center"/>
        <w:rPr>
          <w:rFonts w:cs="Arial"/>
        </w:rPr>
      </w:pPr>
      <w:r w:rsidRPr="004D7AB8">
        <w:rPr>
          <w:rFonts w:cs="Arial"/>
        </w:rPr>
        <w:t>ЗАЯВЛЕНИЕ</w:t>
      </w:r>
    </w:p>
    <w:p w:rsidR="00A47D86" w:rsidRPr="004D7AB8" w:rsidRDefault="00A47D86" w:rsidP="004D7AB8">
      <w:pPr>
        <w:ind w:firstLine="0"/>
        <w:jc w:val="center"/>
        <w:rPr>
          <w:rFonts w:cs="Arial"/>
        </w:rPr>
      </w:pPr>
      <w:r w:rsidRPr="004D7AB8">
        <w:rPr>
          <w:rFonts w:cs="Arial"/>
        </w:rPr>
        <w:t>о разрешении на вступление в брак лицам, достигшим возраста 16 лет,</w:t>
      </w:r>
      <w:r w:rsidR="001463D9" w:rsidRPr="004D7AB8">
        <w:rPr>
          <w:rFonts w:cs="Arial"/>
        </w:rPr>
        <w:t xml:space="preserve"> </w:t>
      </w:r>
      <w:r w:rsidRPr="004D7AB8">
        <w:rPr>
          <w:rFonts w:cs="Arial"/>
        </w:rPr>
        <w:t>но не достигшим совершеннолетия</w:t>
      </w:r>
    </w:p>
    <w:p w:rsidR="00A47D86" w:rsidRPr="004D7AB8" w:rsidRDefault="00A47D86" w:rsidP="004D7AB8"/>
    <w:p w:rsidR="00A47D86" w:rsidRPr="004D7AB8" w:rsidRDefault="00A47D86" w:rsidP="004D7AB8">
      <w:r w:rsidRPr="004D7AB8">
        <w:t>Прошу разрешить несовершеннолетней ________________________________,</w:t>
      </w:r>
    </w:p>
    <w:p w:rsidR="00A47D86" w:rsidRPr="004D7AB8" w:rsidRDefault="00AE7215" w:rsidP="004D7AB8">
      <w:r w:rsidRPr="004D7AB8">
        <w:t xml:space="preserve"> </w:t>
      </w:r>
      <w:proofErr w:type="gramStart"/>
      <w:r w:rsidR="00A47D86" w:rsidRPr="004D7AB8">
        <w:t xml:space="preserve">Ф.И.О. несовершеннолетней) </w:t>
      </w:r>
      <w:proofErr w:type="gramEnd"/>
    </w:p>
    <w:p w:rsidR="00A47D86" w:rsidRPr="004D7AB8" w:rsidRDefault="00A47D86" w:rsidP="004D7AB8">
      <w:r w:rsidRPr="004D7AB8">
        <w:t>________ года рождения, в возрасте ___ лет вступить со мной в брак, так как ______________________________________________________________________________________________________________________________________</w:t>
      </w:r>
      <w:r w:rsidR="00486AE0" w:rsidRPr="004D7AB8">
        <w:t>__</w:t>
      </w:r>
      <w:r w:rsidRPr="004D7AB8">
        <w:t>.</w:t>
      </w:r>
    </w:p>
    <w:p w:rsidR="00A47D86" w:rsidRPr="004D7AB8" w:rsidRDefault="00AE7215" w:rsidP="004D7AB8">
      <w:r w:rsidRPr="004D7AB8">
        <w:t xml:space="preserve"> </w:t>
      </w:r>
      <w:r w:rsidR="00A47D86" w:rsidRPr="004D7AB8">
        <w:t>(содержание уважительной причины)</w:t>
      </w:r>
    </w:p>
    <w:p w:rsidR="00A47D86" w:rsidRPr="004D7AB8" w:rsidRDefault="00A47D86" w:rsidP="004D7AB8"/>
    <w:p w:rsidR="00A47D86" w:rsidRPr="004D7AB8" w:rsidRDefault="00AE7215" w:rsidP="004D7AB8">
      <w:r w:rsidRPr="004D7AB8">
        <w:t xml:space="preserve"> </w:t>
      </w:r>
      <w:r w:rsidR="00A47D86" w:rsidRPr="004D7AB8">
        <w:t>"____" ______________ 20___ г.</w:t>
      </w:r>
      <w:r w:rsidRPr="004D7AB8">
        <w:t xml:space="preserve"> </w:t>
      </w:r>
      <w:r w:rsidR="00486AE0" w:rsidRPr="004D7AB8">
        <w:t>_____________</w:t>
      </w:r>
    </w:p>
    <w:p w:rsidR="00A47D86" w:rsidRPr="004D7AB8" w:rsidRDefault="00AE7215" w:rsidP="004D7AB8">
      <w:r w:rsidRPr="004D7AB8">
        <w:t xml:space="preserve"> </w:t>
      </w:r>
      <w:r w:rsidR="00A47D86" w:rsidRPr="004D7AB8">
        <w:t>(дата)</w:t>
      </w:r>
      <w:r w:rsidRPr="004D7AB8">
        <w:t xml:space="preserve"> </w:t>
      </w:r>
      <w:r w:rsidR="004D7AB8">
        <w:tab/>
      </w:r>
      <w:r w:rsidR="004D7AB8">
        <w:tab/>
      </w:r>
      <w:r w:rsidR="004D7AB8">
        <w:tab/>
      </w:r>
      <w:r w:rsidR="004D7AB8">
        <w:tab/>
      </w:r>
      <w:r w:rsidR="00A47D86" w:rsidRPr="004D7AB8">
        <w:t>(подпись заявителя)</w:t>
      </w:r>
    </w:p>
    <w:p w:rsidR="00A47D86" w:rsidRPr="004D7AB8" w:rsidRDefault="00A47D86" w:rsidP="004D7AB8"/>
    <w:p w:rsidR="001463D9" w:rsidRPr="004D7AB8" w:rsidRDefault="001463D9" w:rsidP="004D7AB8"/>
    <w:p w:rsidR="001463D9" w:rsidRPr="004D7AB8" w:rsidRDefault="001463D9" w:rsidP="004D7AB8"/>
    <w:p w:rsidR="001463D9" w:rsidRPr="004D7AB8" w:rsidRDefault="001463D9" w:rsidP="004D7AB8">
      <w:r w:rsidRPr="004D7AB8">
        <w:t xml:space="preserve">Приложение № 4 </w:t>
      </w:r>
    </w:p>
    <w:p w:rsidR="001463D9" w:rsidRPr="004D7AB8" w:rsidRDefault="001463D9" w:rsidP="004D7AB8">
      <w:r w:rsidRPr="004D7AB8">
        <w:t xml:space="preserve">к административному регламенту </w:t>
      </w:r>
    </w:p>
    <w:p w:rsidR="001463D9" w:rsidRPr="004D7AB8" w:rsidRDefault="001463D9" w:rsidP="004D7AB8">
      <w:r w:rsidRPr="004D7AB8">
        <w:t xml:space="preserve">предоставления администрацией </w:t>
      </w:r>
    </w:p>
    <w:p w:rsidR="001463D9" w:rsidRPr="004D7AB8" w:rsidRDefault="001463D9" w:rsidP="004D7AB8">
      <w:r w:rsidRPr="004D7AB8">
        <w:t xml:space="preserve">Песчаного сельского поселения </w:t>
      </w:r>
    </w:p>
    <w:p w:rsidR="001463D9" w:rsidRPr="004D7AB8" w:rsidRDefault="001463D9" w:rsidP="004D7AB8">
      <w:r w:rsidRPr="004D7AB8">
        <w:t xml:space="preserve">Тбилисского района </w:t>
      </w:r>
    </w:p>
    <w:p w:rsidR="001463D9" w:rsidRPr="004D7AB8" w:rsidRDefault="001463D9" w:rsidP="004D7AB8">
      <w:r w:rsidRPr="004D7AB8">
        <w:t xml:space="preserve">муниципальной услуги </w:t>
      </w:r>
    </w:p>
    <w:p w:rsidR="001463D9" w:rsidRPr="004D7AB8" w:rsidRDefault="001463D9" w:rsidP="004D7AB8">
      <w:r w:rsidRPr="004D7AB8">
        <w:t xml:space="preserve">«Выдача разрешений на вступление в брак </w:t>
      </w:r>
    </w:p>
    <w:p w:rsidR="001463D9" w:rsidRPr="004D7AB8" w:rsidRDefault="001463D9" w:rsidP="004D7AB8">
      <w:r w:rsidRPr="004D7AB8">
        <w:t>лицам, достигшим возраста шестнадцати лет»</w:t>
      </w:r>
    </w:p>
    <w:p w:rsidR="001463D9" w:rsidRPr="004D7AB8" w:rsidRDefault="001463D9" w:rsidP="004D7AB8"/>
    <w:p w:rsidR="00A47D86" w:rsidRPr="004D7AB8" w:rsidRDefault="00A47D86" w:rsidP="004D7AB8"/>
    <w:p w:rsidR="00A47D86" w:rsidRPr="004D7AB8" w:rsidRDefault="00A47D86" w:rsidP="004D7AB8">
      <w:pPr>
        <w:ind w:firstLine="0"/>
        <w:jc w:val="center"/>
        <w:rPr>
          <w:rFonts w:cs="Arial"/>
          <w:b/>
        </w:rPr>
      </w:pPr>
      <w:r w:rsidRPr="004D7AB8">
        <w:rPr>
          <w:rFonts w:cs="Arial"/>
          <w:b/>
        </w:rPr>
        <w:t>ОБРАЗЕЦ ЗАПОЛНЕНИЯ ЗАЯВЛЕНИЯ</w:t>
      </w:r>
    </w:p>
    <w:p w:rsidR="004D7AB8" w:rsidRDefault="004D7AB8" w:rsidP="004D7AB8">
      <w:pPr>
        <w:ind w:firstLine="0"/>
        <w:jc w:val="right"/>
        <w:rPr>
          <w:rFonts w:cs="Arial"/>
        </w:rPr>
      </w:pPr>
    </w:p>
    <w:p w:rsidR="004D7AB8" w:rsidRDefault="00A47D86" w:rsidP="004D7AB8">
      <w:pPr>
        <w:ind w:firstLine="0"/>
        <w:jc w:val="right"/>
        <w:rPr>
          <w:rFonts w:cs="Arial"/>
        </w:rPr>
      </w:pPr>
      <w:r w:rsidRPr="004D7AB8">
        <w:rPr>
          <w:rFonts w:cs="Arial"/>
        </w:rPr>
        <w:t xml:space="preserve">Главе </w:t>
      </w:r>
      <w:r w:rsidR="00486AE0" w:rsidRPr="004D7AB8">
        <w:rPr>
          <w:rFonts w:cs="Arial"/>
        </w:rPr>
        <w:t>Песчаного</w:t>
      </w:r>
      <w:r w:rsidRPr="004D7AB8">
        <w:rPr>
          <w:rFonts w:cs="Arial"/>
        </w:rPr>
        <w:t xml:space="preserve"> сельского поселения </w:t>
      </w:r>
    </w:p>
    <w:p w:rsidR="00A47D86" w:rsidRPr="004D7AB8" w:rsidRDefault="00A47D86" w:rsidP="004D7AB8">
      <w:pPr>
        <w:ind w:firstLine="0"/>
        <w:jc w:val="right"/>
        <w:rPr>
          <w:rFonts w:cs="Arial"/>
        </w:rPr>
      </w:pPr>
      <w:r w:rsidRPr="004D7AB8">
        <w:rPr>
          <w:rFonts w:cs="Arial"/>
        </w:rPr>
        <w:t>Тбилисского района</w:t>
      </w:r>
    </w:p>
    <w:p w:rsidR="00A47D86" w:rsidRPr="004D7AB8" w:rsidRDefault="00A47D86" w:rsidP="004D7AB8">
      <w:pPr>
        <w:ind w:firstLine="0"/>
        <w:jc w:val="right"/>
        <w:rPr>
          <w:rFonts w:cs="Arial"/>
        </w:rPr>
      </w:pPr>
      <w:r w:rsidRPr="004D7AB8">
        <w:rPr>
          <w:rFonts w:cs="Arial"/>
        </w:rPr>
        <w:t>__</w:t>
      </w:r>
      <w:r w:rsidR="00486AE0" w:rsidRPr="004D7AB8">
        <w:rPr>
          <w:rFonts w:cs="Arial"/>
        </w:rPr>
        <w:t>______________________________</w:t>
      </w:r>
    </w:p>
    <w:p w:rsidR="00A47D86" w:rsidRPr="004D7AB8" w:rsidRDefault="00A47D86" w:rsidP="004D7AB8">
      <w:pPr>
        <w:ind w:firstLine="0"/>
        <w:jc w:val="right"/>
        <w:rPr>
          <w:rFonts w:cs="Arial"/>
        </w:rPr>
      </w:pPr>
      <w:proofErr w:type="spellStart"/>
      <w:r w:rsidRPr="004D7AB8">
        <w:rPr>
          <w:rFonts w:cs="Arial"/>
        </w:rPr>
        <w:t>Амелина</w:t>
      </w:r>
      <w:proofErr w:type="spellEnd"/>
      <w:r w:rsidRPr="004D7AB8">
        <w:rPr>
          <w:rFonts w:cs="Arial"/>
        </w:rPr>
        <w:t xml:space="preserve"> Евгения Константиновича_____</w:t>
      </w:r>
    </w:p>
    <w:p w:rsidR="00A47D86" w:rsidRPr="004D7AB8" w:rsidRDefault="00AE7215" w:rsidP="004D7AB8">
      <w:pPr>
        <w:ind w:firstLine="0"/>
        <w:jc w:val="right"/>
        <w:rPr>
          <w:rFonts w:cs="Arial"/>
        </w:rPr>
      </w:pPr>
      <w:r w:rsidRPr="004D7AB8">
        <w:rPr>
          <w:rFonts w:cs="Arial"/>
        </w:rPr>
        <w:t xml:space="preserve"> </w:t>
      </w:r>
      <w:r w:rsidR="00A47D86" w:rsidRPr="004D7AB8">
        <w:rPr>
          <w:rFonts w:cs="Arial"/>
        </w:rPr>
        <w:t>(Ф.И.О. заявителя)</w:t>
      </w:r>
    </w:p>
    <w:p w:rsidR="004D7AB8" w:rsidRDefault="00A47D86" w:rsidP="004D7AB8">
      <w:pPr>
        <w:ind w:firstLine="0"/>
        <w:jc w:val="right"/>
        <w:rPr>
          <w:rFonts w:cs="Arial"/>
        </w:rPr>
      </w:pPr>
      <w:r w:rsidRPr="004D7AB8">
        <w:rPr>
          <w:rFonts w:cs="Arial"/>
        </w:rPr>
        <w:t>проживающег</w:t>
      </w:r>
      <w:proofErr w:type="gramStart"/>
      <w:r w:rsidRPr="004D7AB8">
        <w:rPr>
          <w:rFonts w:cs="Arial"/>
        </w:rPr>
        <w:t>о(</w:t>
      </w:r>
      <w:proofErr w:type="gramEnd"/>
      <w:r w:rsidRPr="004D7AB8">
        <w:rPr>
          <w:rFonts w:cs="Arial"/>
        </w:rPr>
        <w:t xml:space="preserve">ей) по адресу: </w:t>
      </w:r>
    </w:p>
    <w:p w:rsidR="004D7AB8" w:rsidRDefault="00A47D86" w:rsidP="004D7AB8">
      <w:pPr>
        <w:ind w:firstLine="0"/>
        <w:jc w:val="right"/>
        <w:rPr>
          <w:rFonts w:cs="Arial"/>
        </w:rPr>
      </w:pPr>
      <w:r w:rsidRPr="004D7AB8">
        <w:rPr>
          <w:rFonts w:cs="Arial"/>
        </w:rPr>
        <w:t xml:space="preserve">352360, Краснодарский край, Тбилисский район, </w:t>
      </w:r>
    </w:p>
    <w:p w:rsidR="00A47D86" w:rsidRPr="004D7AB8" w:rsidRDefault="00A47D86" w:rsidP="004D7AB8">
      <w:pPr>
        <w:ind w:firstLine="0"/>
        <w:jc w:val="right"/>
        <w:rPr>
          <w:rFonts w:cs="Arial"/>
        </w:rPr>
      </w:pPr>
      <w:proofErr w:type="spellStart"/>
      <w:r w:rsidRPr="004D7AB8">
        <w:rPr>
          <w:rFonts w:cs="Arial"/>
        </w:rPr>
        <w:t>ст-ца</w:t>
      </w:r>
      <w:proofErr w:type="spellEnd"/>
      <w:r w:rsidRPr="004D7AB8">
        <w:rPr>
          <w:rFonts w:cs="Arial"/>
        </w:rPr>
        <w:t xml:space="preserve"> Тбилисская, ул. Зеленая, 20</w:t>
      </w:r>
    </w:p>
    <w:p w:rsidR="00A47D86" w:rsidRPr="004D7AB8" w:rsidRDefault="00A47D86" w:rsidP="004D7AB8">
      <w:pPr>
        <w:ind w:firstLine="0"/>
        <w:jc w:val="right"/>
        <w:rPr>
          <w:rFonts w:cs="Arial"/>
        </w:rPr>
      </w:pPr>
      <w:r w:rsidRPr="004D7AB8">
        <w:rPr>
          <w:rFonts w:cs="Arial"/>
        </w:rPr>
        <w:t xml:space="preserve">Паспорт номер 03 19 № 111112 </w:t>
      </w:r>
    </w:p>
    <w:p w:rsidR="00A47D86" w:rsidRPr="004D7AB8" w:rsidRDefault="00A47D86" w:rsidP="004D7AB8">
      <w:pPr>
        <w:ind w:firstLine="0"/>
        <w:jc w:val="right"/>
        <w:rPr>
          <w:rFonts w:cs="Arial"/>
        </w:rPr>
      </w:pPr>
      <w:proofErr w:type="gramStart"/>
      <w:r w:rsidRPr="004D7AB8">
        <w:rPr>
          <w:rFonts w:cs="Arial"/>
        </w:rPr>
        <w:t>выдан</w:t>
      </w:r>
      <w:proofErr w:type="gramEnd"/>
      <w:r w:rsidRPr="004D7AB8">
        <w:rPr>
          <w:rFonts w:cs="Arial"/>
        </w:rPr>
        <w:t xml:space="preserve"> ГУ МВД России </w:t>
      </w:r>
    </w:p>
    <w:p w:rsidR="00A47D86" w:rsidRPr="004D7AB8" w:rsidRDefault="00A47D86" w:rsidP="004D7AB8">
      <w:pPr>
        <w:ind w:firstLine="0"/>
        <w:jc w:val="right"/>
        <w:rPr>
          <w:rFonts w:cs="Arial"/>
        </w:rPr>
      </w:pPr>
      <w:r w:rsidRPr="004D7AB8">
        <w:rPr>
          <w:rFonts w:cs="Arial"/>
        </w:rPr>
        <w:lastRenderedPageBreak/>
        <w:t>по Краснодарскому краю</w:t>
      </w:r>
    </w:p>
    <w:p w:rsidR="00A47D86" w:rsidRPr="004D7AB8" w:rsidRDefault="00A47D86" w:rsidP="004D7AB8">
      <w:pPr>
        <w:ind w:firstLine="0"/>
        <w:jc w:val="right"/>
        <w:rPr>
          <w:rFonts w:cs="Arial"/>
        </w:rPr>
      </w:pPr>
      <w:r w:rsidRPr="004D7AB8">
        <w:rPr>
          <w:rFonts w:cs="Arial"/>
        </w:rPr>
        <w:t>12.01.2013</w:t>
      </w:r>
    </w:p>
    <w:p w:rsidR="00A47D86" w:rsidRPr="004D7AB8" w:rsidRDefault="00A47D86" w:rsidP="004D7AB8">
      <w:pPr>
        <w:ind w:firstLine="0"/>
        <w:jc w:val="right"/>
        <w:rPr>
          <w:rFonts w:cs="Arial"/>
        </w:rPr>
      </w:pPr>
      <w:r w:rsidRPr="004D7AB8">
        <w:rPr>
          <w:rFonts w:cs="Arial"/>
        </w:rPr>
        <w:t>Телефон: 86158-0-00-00, 8-918-000-00-00</w:t>
      </w:r>
    </w:p>
    <w:p w:rsidR="00A47D86" w:rsidRPr="004D7AB8" w:rsidRDefault="00A47D86" w:rsidP="004D7AB8">
      <w:pPr>
        <w:ind w:firstLine="0"/>
        <w:rPr>
          <w:rFonts w:cs="Arial"/>
        </w:rPr>
      </w:pPr>
    </w:p>
    <w:p w:rsidR="00A47D86" w:rsidRPr="004D7AB8" w:rsidRDefault="00A47D86" w:rsidP="004D7AB8">
      <w:pPr>
        <w:ind w:firstLine="0"/>
        <w:jc w:val="center"/>
        <w:rPr>
          <w:rFonts w:cs="Arial"/>
        </w:rPr>
      </w:pPr>
      <w:r w:rsidRPr="004D7AB8">
        <w:rPr>
          <w:rFonts w:cs="Arial"/>
        </w:rPr>
        <w:t>ЗАЯВЛЕНИЕ</w:t>
      </w:r>
    </w:p>
    <w:p w:rsidR="00A47D86" w:rsidRPr="004D7AB8" w:rsidRDefault="00A47D86" w:rsidP="004D7AB8">
      <w:pPr>
        <w:ind w:firstLine="0"/>
        <w:jc w:val="center"/>
        <w:rPr>
          <w:rFonts w:cs="Arial"/>
        </w:rPr>
      </w:pPr>
      <w:r w:rsidRPr="004D7AB8">
        <w:rPr>
          <w:rFonts w:cs="Arial"/>
        </w:rPr>
        <w:t>о разрешении на вступление в брак лицам, достигшим</w:t>
      </w:r>
      <w:r w:rsidR="001463D9" w:rsidRPr="004D7AB8">
        <w:rPr>
          <w:rFonts w:cs="Arial"/>
        </w:rPr>
        <w:t xml:space="preserve"> </w:t>
      </w:r>
      <w:r w:rsidRPr="004D7AB8">
        <w:rPr>
          <w:rFonts w:cs="Arial"/>
        </w:rPr>
        <w:t>возраста 16 лет, но не достигшим совершеннолетия</w:t>
      </w:r>
    </w:p>
    <w:p w:rsidR="00A47D86" w:rsidRPr="004D7AB8" w:rsidRDefault="00A47D86" w:rsidP="004D7AB8"/>
    <w:p w:rsidR="00A47D86" w:rsidRPr="004D7AB8" w:rsidRDefault="00A47D86" w:rsidP="004D7AB8">
      <w:r w:rsidRPr="004D7AB8">
        <w:t>Прошу</w:t>
      </w:r>
      <w:r w:rsidR="00AE7215" w:rsidRPr="004D7AB8">
        <w:t xml:space="preserve"> </w:t>
      </w:r>
      <w:r w:rsidRPr="004D7AB8">
        <w:t>разрешить</w:t>
      </w:r>
      <w:r w:rsidR="00AE7215" w:rsidRPr="004D7AB8">
        <w:t xml:space="preserve"> </w:t>
      </w:r>
      <w:r w:rsidRPr="004D7AB8">
        <w:t>несовершеннолетней Ивановой Ирине Васильевне, 2000 года рождения, в 17 лет вступить со мной в брак, так как она ожидает от меня ребенка.</w:t>
      </w:r>
    </w:p>
    <w:p w:rsidR="00A47D86" w:rsidRPr="004D7AB8" w:rsidRDefault="00A47D86" w:rsidP="004D7AB8"/>
    <w:p w:rsidR="00A47D86" w:rsidRPr="004D7AB8" w:rsidRDefault="00A47D86" w:rsidP="004D7AB8">
      <w:r w:rsidRPr="004D7AB8">
        <w:t xml:space="preserve"> «11» июня 2017 г.</w:t>
      </w:r>
      <w:r w:rsidR="00AE7215" w:rsidRPr="004D7AB8">
        <w:t xml:space="preserve"> </w:t>
      </w:r>
      <w:r w:rsidR="004D7AB8">
        <w:tab/>
      </w:r>
      <w:r w:rsidR="004D7AB8">
        <w:tab/>
      </w:r>
      <w:r w:rsidR="004D7AB8">
        <w:tab/>
      </w:r>
      <w:r w:rsidR="004D7AB8">
        <w:tab/>
      </w:r>
      <w:r w:rsidR="004D7AB8">
        <w:tab/>
      </w:r>
      <w:r w:rsidR="004D7AB8">
        <w:tab/>
      </w:r>
      <w:r w:rsidR="004D7AB8">
        <w:tab/>
      </w:r>
      <w:r w:rsidR="004D7AB8">
        <w:tab/>
      </w:r>
      <w:proofErr w:type="spellStart"/>
      <w:r w:rsidRPr="004D7AB8">
        <w:t>Амелин</w:t>
      </w:r>
      <w:proofErr w:type="spellEnd"/>
    </w:p>
    <w:p w:rsidR="00A47D86" w:rsidRPr="004D7AB8" w:rsidRDefault="00A47D86" w:rsidP="004D7AB8"/>
    <w:p w:rsidR="00A47D86" w:rsidRPr="004D7AB8" w:rsidRDefault="00A47D86" w:rsidP="004D7AB8"/>
    <w:p w:rsidR="001463D9" w:rsidRPr="004D7AB8" w:rsidRDefault="001463D9" w:rsidP="004D7AB8"/>
    <w:p w:rsidR="001463D9" w:rsidRPr="004D7AB8" w:rsidRDefault="001463D9" w:rsidP="004D7AB8">
      <w:r w:rsidRPr="004D7AB8">
        <w:t xml:space="preserve">Приложение № 5 </w:t>
      </w:r>
    </w:p>
    <w:p w:rsidR="001463D9" w:rsidRPr="004D7AB8" w:rsidRDefault="001463D9" w:rsidP="004D7AB8">
      <w:r w:rsidRPr="004D7AB8">
        <w:t xml:space="preserve">к административному регламенту </w:t>
      </w:r>
    </w:p>
    <w:p w:rsidR="001463D9" w:rsidRPr="004D7AB8" w:rsidRDefault="001463D9" w:rsidP="004D7AB8">
      <w:r w:rsidRPr="004D7AB8">
        <w:t xml:space="preserve">предоставления администрацией </w:t>
      </w:r>
    </w:p>
    <w:p w:rsidR="001463D9" w:rsidRPr="004D7AB8" w:rsidRDefault="001463D9" w:rsidP="004D7AB8">
      <w:r w:rsidRPr="004D7AB8">
        <w:t xml:space="preserve">Песчаного сельского поселения </w:t>
      </w:r>
    </w:p>
    <w:p w:rsidR="001463D9" w:rsidRPr="004D7AB8" w:rsidRDefault="001463D9" w:rsidP="004D7AB8">
      <w:r w:rsidRPr="004D7AB8">
        <w:t xml:space="preserve">Тбилисского района </w:t>
      </w:r>
    </w:p>
    <w:p w:rsidR="001463D9" w:rsidRPr="004D7AB8" w:rsidRDefault="001463D9" w:rsidP="004D7AB8">
      <w:r w:rsidRPr="004D7AB8">
        <w:t xml:space="preserve">муниципальной услуги </w:t>
      </w:r>
    </w:p>
    <w:p w:rsidR="001463D9" w:rsidRPr="004D7AB8" w:rsidRDefault="001463D9" w:rsidP="004D7AB8">
      <w:r w:rsidRPr="004D7AB8">
        <w:t xml:space="preserve">«Выдача разрешений на вступление в брак </w:t>
      </w:r>
    </w:p>
    <w:p w:rsidR="001463D9" w:rsidRPr="004D7AB8" w:rsidRDefault="001463D9" w:rsidP="004D7AB8">
      <w:r w:rsidRPr="004D7AB8">
        <w:t>лицам, достигшим возраста шестнадцати лет»</w:t>
      </w:r>
    </w:p>
    <w:p w:rsidR="001463D9" w:rsidRPr="004D7AB8" w:rsidRDefault="001463D9" w:rsidP="004D7AB8"/>
    <w:p w:rsidR="00A47D86" w:rsidRPr="004D7AB8" w:rsidRDefault="00A47D86" w:rsidP="004D7AB8"/>
    <w:p w:rsidR="00A47D86" w:rsidRPr="004D7AB8" w:rsidRDefault="00A47D86" w:rsidP="004D7AB8">
      <w:pPr>
        <w:ind w:firstLine="0"/>
        <w:jc w:val="center"/>
        <w:rPr>
          <w:rFonts w:cs="Arial"/>
        </w:rPr>
      </w:pPr>
      <w:bookmarkStart w:id="12" w:name="Par1000"/>
      <w:bookmarkEnd w:id="12"/>
      <w:r w:rsidRPr="004D7AB8">
        <w:rPr>
          <w:rFonts w:cs="Arial"/>
        </w:rPr>
        <w:t>РАСПИСКА</w:t>
      </w:r>
    </w:p>
    <w:p w:rsidR="00A47D86" w:rsidRPr="004D7AB8" w:rsidRDefault="00A47D86" w:rsidP="004D7AB8">
      <w:pPr>
        <w:ind w:firstLine="0"/>
        <w:jc w:val="center"/>
        <w:rPr>
          <w:rFonts w:cs="Arial"/>
        </w:rPr>
      </w:pPr>
      <w:r w:rsidRPr="004D7AB8">
        <w:rPr>
          <w:rFonts w:cs="Arial"/>
        </w:rPr>
        <w:t>в получении документов, представленных заявителем</w:t>
      </w:r>
    </w:p>
    <w:p w:rsidR="00A47D86" w:rsidRPr="004D7AB8" w:rsidRDefault="00A47D86" w:rsidP="004D7AB8"/>
    <w:p w:rsidR="00A47D86" w:rsidRPr="004D7AB8" w:rsidRDefault="00AE7215" w:rsidP="004D7AB8">
      <w:r w:rsidRPr="004D7AB8">
        <w:t xml:space="preserve"> </w:t>
      </w:r>
      <w:r w:rsidR="00A47D86" w:rsidRPr="004D7AB8">
        <w:t>Настоящим удостоверяется, что заявитель _______________________________</w:t>
      </w:r>
    </w:p>
    <w:p w:rsidR="00A47D86" w:rsidRPr="004D7AB8" w:rsidRDefault="00AE7215" w:rsidP="004D7AB8">
      <w:r w:rsidRPr="004D7AB8">
        <w:t xml:space="preserve"> </w:t>
      </w:r>
      <w:r w:rsidR="00A47D86" w:rsidRPr="004D7AB8">
        <w:t>(Ф.И.О.)</w:t>
      </w:r>
    </w:p>
    <w:p w:rsidR="00A47D86" w:rsidRPr="004D7AB8" w:rsidRDefault="00A47D86" w:rsidP="004D7AB8">
      <w:r w:rsidRPr="004D7AB8">
        <w:t>представи</w:t>
      </w:r>
      <w:proofErr w:type="gramStart"/>
      <w:r w:rsidRPr="004D7AB8">
        <w:t>л(</w:t>
      </w:r>
      <w:proofErr w:type="gramEnd"/>
      <w:r w:rsidRPr="004D7AB8">
        <w:t>а)</w:t>
      </w:r>
      <w:r w:rsidR="00AE7215" w:rsidRPr="004D7AB8">
        <w:t xml:space="preserve"> </w:t>
      </w:r>
      <w:r w:rsidRPr="004D7AB8">
        <w:t>следующие</w:t>
      </w:r>
      <w:r w:rsidR="00AE7215" w:rsidRPr="004D7AB8">
        <w:t xml:space="preserve"> </w:t>
      </w:r>
      <w:r w:rsidRPr="004D7AB8">
        <w:t>документы</w:t>
      </w:r>
      <w:r w:rsidR="00AE7215" w:rsidRPr="004D7AB8">
        <w:t xml:space="preserve"> </w:t>
      </w:r>
      <w:r w:rsidRPr="004D7AB8">
        <w:t>(с</w:t>
      </w:r>
      <w:r w:rsidR="00AE7215" w:rsidRPr="004D7AB8">
        <w:t xml:space="preserve"> </w:t>
      </w:r>
      <w:r w:rsidRPr="004D7AB8">
        <w:t>указанием</w:t>
      </w:r>
      <w:r w:rsidR="00AE7215" w:rsidRPr="004D7AB8">
        <w:t xml:space="preserve"> </w:t>
      </w:r>
      <w:r w:rsidRPr="004D7AB8">
        <w:t>количества</w:t>
      </w:r>
      <w:r w:rsidR="00AE7215" w:rsidRPr="004D7AB8">
        <w:t xml:space="preserve"> </w:t>
      </w:r>
      <w:r w:rsidRPr="004D7AB8">
        <w:t>и</w:t>
      </w:r>
      <w:r w:rsidR="00AE7215" w:rsidRPr="004D7AB8">
        <w:t xml:space="preserve"> </w:t>
      </w:r>
      <w:r w:rsidRPr="004D7AB8">
        <w:t>формы</w:t>
      </w:r>
    </w:p>
    <w:p w:rsidR="00A47D86" w:rsidRPr="004D7AB8" w:rsidRDefault="00A47D86" w:rsidP="004D7AB8">
      <w:r w:rsidRPr="004D7AB8">
        <w:t>представленного документа):</w:t>
      </w:r>
    </w:p>
    <w:p w:rsidR="00A47D86" w:rsidRPr="004D7AB8" w:rsidRDefault="00A47D86" w:rsidP="004D7AB8">
      <w:r w:rsidRPr="004D7AB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7D86" w:rsidRPr="004D7AB8" w:rsidRDefault="00A47D86" w:rsidP="004D7AB8"/>
    <w:p w:rsidR="004D7AB8" w:rsidRDefault="00A47D86" w:rsidP="004D7AB8">
      <w:r w:rsidRPr="004D7AB8">
        <w:t xml:space="preserve">Выдал расписку </w:t>
      </w:r>
    </w:p>
    <w:p w:rsidR="00A47D86" w:rsidRPr="004D7AB8" w:rsidRDefault="00A47D86" w:rsidP="004D7AB8">
      <w:r w:rsidRPr="004D7AB8">
        <w:t>_________________________________________________________</w:t>
      </w:r>
    </w:p>
    <w:p w:rsidR="00A47D86" w:rsidRPr="004D7AB8" w:rsidRDefault="00AE7215" w:rsidP="004D7AB8">
      <w:r w:rsidRPr="004D7AB8">
        <w:t xml:space="preserve"> </w:t>
      </w:r>
      <w:r w:rsidR="00A47D86" w:rsidRPr="004D7AB8">
        <w:t>(Ф.И.О., должность, подпись лица, принявшего документы)</w:t>
      </w:r>
    </w:p>
    <w:p w:rsidR="00A47D86" w:rsidRPr="004D7AB8" w:rsidRDefault="00A47D86" w:rsidP="004D7AB8">
      <w:r w:rsidRPr="004D7AB8">
        <w:lastRenderedPageBreak/>
        <w:t>"___" _____________ 20___ г.</w:t>
      </w:r>
    </w:p>
    <w:p w:rsidR="004D7AB8" w:rsidRDefault="00A47D86" w:rsidP="004D7AB8">
      <w:r w:rsidRPr="004D7AB8">
        <w:t>Документы выдал:</w:t>
      </w:r>
    </w:p>
    <w:p w:rsidR="00A47D86" w:rsidRPr="004D7AB8" w:rsidRDefault="00A47D86" w:rsidP="004D7AB8">
      <w:r w:rsidRPr="004D7AB8">
        <w:t>________________________________________________________</w:t>
      </w:r>
    </w:p>
    <w:p w:rsidR="00A47D86" w:rsidRPr="004D7AB8" w:rsidRDefault="00AE7215" w:rsidP="004D7AB8">
      <w:r w:rsidRPr="004D7AB8">
        <w:t xml:space="preserve"> </w:t>
      </w:r>
      <w:r w:rsidR="00A47D86" w:rsidRPr="004D7AB8">
        <w:t>(Ф.И.О., должность, подпись лица, выдавшего документы)</w:t>
      </w:r>
    </w:p>
    <w:p w:rsidR="004D7AB8" w:rsidRDefault="00A47D86" w:rsidP="004D7AB8">
      <w:r w:rsidRPr="004D7AB8">
        <w:t xml:space="preserve">Документы получил: </w:t>
      </w:r>
    </w:p>
    <w:p w:rsidR="00A47D86" w:rsidRPr="004D7AB8" w:rsidRDefault="00A47D86" w:rsidP="004D7AB8">
      <w:r w:rsidRPr="004D7AB8">
        <w:t>_____________________________________________________</w:t>
      </w:r>
    </w:p>
    <w:p w:rsidR="00A47D86" w:rsidRPr="004D7AB8" w:rsidRDefault="00AE7215" w:rsidP="004D7AB8">
      <w:r w:rsidRPr="004D7AB8">
        <w:t xml:space="preserve"> </w:t>
      </w:r>
      <w:proofErr w:type="gramStart"/>
      <w:r w:rsidR="00A47D86" w:rsidRPr="004D7AB8">
        <w:t>(Ф.И.О., подп</w:t>
      </w:r>
      <w:r w:rsidR="00486AE0" w:rsidRPr="004D7AB8">
        <w:t>ись лица, получившего документы</w:t>
      </w:r>
      <w:proofErr w:type="gramEnd"/>
    </w:p>
    <w:p w:rsidR="001463D9" w:rsidRPr="004D7AB8" w:rsidRDefault="001463D9" w:rsidP="004D7AB8"/>
    <w:p w:rsidR="001463D9" w:rsidRPr="004D7AB8" w:rsidRDefault="001463D9" w:rsidP="004D7AB8"/>
    <w:p w:rsidR="001463D9" w:rsidRPr="004D7AB8" w:rsidRDefault="001463D9" w:rsidP="004D7AB8"/>
    <w:p w:rsidR="001463D9" w:rsidRPr="004D7AB8" w:rsidRDefault="001463D9" w:rsidP="004D7AB8">
      <w:r w:rsidRPr="004D7AB8">
        <w:t xml:space="preserve">Приложение № 6 </w:t>
      </w:r>
    </w:p>
    <w:p w:rsidR="001463D9" w:rsidRPr="004D7AB8" w:rsidRDefault="001463D9" w:rsidP="004D7AB8">
      <w:r w:rsidRPr="004D7AB8">
        <w:t xml:space="preserve">к административному регламенту </w:t>
      </w:r>
    </w:p>
    <w:p w:rsidR="001463D9" w:rsidRPr="004D7AB8" w:rsidRDefault="001463D9" w:rsidP="004D7AB8">
      <w:r w:rsidRPr="004D7AB8">
        <w:t xml:space="preserve">предоставления администрацией </w:t>
      </w:r>
    </w:p>
    <w:p w:rsidR="001463D9" w:rsidRPr="004D7AB8" w:rsidRDefault="001463D9" w:rsidP="004D7AB8">
      <w:r w:rsidRPr="004D7AB8">
        <w:t xml:space="preserve">Песчаного сельского поселения </w:t>
      </w:r>
    </w:p>
    <w:p w:rsidR="001463D9" w:rsidRPr="004D7AB8" w:rsidRDefault="001463D9" w:rsidP="004D7AB8">
      <w:r w:rsidRPr="004D7AB8">
        <w:t xml:space="preserve">Тбилисского района </w:t>
      </w:r>
    </w:p>
    <w:p w:rsidR="001463D9" w:rsidRPr="004D7AB8" w:rsidRDefault="001463D9" w:rsidP="004D7AB8">
      <w:r w:rsidRPr="004D7AB8">
        <w:t xml:space="preserve">муниципальной услуги </w:t>
      </w:r>
    </w:p>
    <w:p w:rsidR="001463D9" w:rsidRPr="004D7AB8" w:rsidRDefault="001463D9" w:rsidP="004D7AB8">
      <w:r w:rsidRPr="004D7AB8">
        <w:t xml:space="preserve">«Выдача разрешений на вступление в брак </w:t>
      </w:r>
    </w:p>
    <w:p w:rsidR="001463D9" w:rsidRPr="004D7AB8" w:rsidRDefault="001463D9" w:rsidP="004D7AB8">
      <w:r w:rsidRPr="004D7AB8">
        <w:t>лицам, достигшим возраста шестнадцати лет»</w:t>
      </w:r>
    </w:p>
    <w:p w:rsidR="001463D9" w:rsidRPr="004D7AB8" w:rsidRDefault="001463D9" w:rsidP="004D7AB8"/>
    <w:p w:rsidR="00A47D86" w:rsidRPr="004D7AB8" w:rsidRDefault="00A47D86" w:rsidP="004D7AB8"/>
    <w:p w:rsidR="00A47D86" w:rsidRPr="004D7AB8" w:rsidRDefault="00A47D86" w:rsidP="004D7AB8">
      <w:pPr>
        <w:ind w:firstLine="0"/>
        <w:jc w:val="center"/>
        <w:rPr>
          <w:rFonts w:cs="Arial"/>
        </w:rPr>
      </w:pPr>
      <w:bookmarkStart w:id="13" w:name="Par1045"/>
      <w:bookmarkEnd w:id="13"/>
      <w:r w:rsidRPr="004D7AB8">
        <w:rPr>
          <w:rFonts w:cs="Arial"/>
        </w:rPr>
        <w:t>РАСПИСКА</w:t>
      </w:r>
    </w:p>
    <w:p w:rsidR="00A47D86" w:rsidRPr="004D7AB8" w:rsidRDefault="00A47D86" w:rsidP="004D7AB8">
      <w:pPr>
        <w:ind w:firstLine="0"/>
        <w:jc w:val="center"/>
        <w:rPr>
          <w:rFonts w:cs="Arial"/>
        </w:rPr>
      </w:pPr>
      <w:r w:rsidRPr="004D7AB8">
        <w:rPr>
          <w:rFonts w:cs="Arial"/>
        </w:rPr>
        <w:t>об отказе в приеме документов, представленных заявителем</w:t>
      </w:r>
    </w:p>
    <w:p w:rsidR="00A47D86" w:rsidRPr="004D7AB8" w:rsidRDefault="00A47D86" w:rsidP="004D7AB8">
      <w:pPr>
        <w:ind w:firstLine="0"/>
        <w:rPr>
          <w:rFonts w:cs="Arial"/>
        </w:rPr>
      </w:pPr>
    </w:p>
    <w:p w:rsidR="00A47D86" w:rsidRPr="004D7AB8" w:rsidRDefault="00AE7215" w:rsidP="004D7AB8">
      <w:r w:rsidRPr="004D7AB8">
        <w:t xml:space="preserve"> </w:t>
      </w:r>
      <w:r w:rsidR="00A47D86" w:rsidRPr="004D7AB8">
        <w:t>Настоящим удостоверяется, что заявитель ____________________________</w:t>
      </w:r>
    </w:p>
    <w:p w:rsidR="00A47D86" w:rsidRPr="004D7AB8" w:rsidRDefault="00AE7215" w:rsidP="004D7AB8">
      <w:r w:rsidRPr="004D7AB8">
        <w:t xml:space="preserve"> </w:t>
      </w:r>
      <w:r w:rsidR="00A47D86" w:rsidRPr="004D7AB8">
        <w:t>(Ф.И.О.)</w:t>
      </w:r>
    </w:p>
    <w:p w:rsidR="00A47D86" w:rsidRPr="004D7AB8" w:rsidRDefault="00A47D86" w:rsidP="004D7AB8">
      <w:r w:rsidRPr="004D7AB8">
        <w:t>отказано</w:t>
      </w:r>
      <w:r w:rsidR="00AE7215" w:rsidRPr="004D7AB8">
        <w:t xml:space="preserve"> </w:t>
      </w:r>
      <w:r w:rsidRPr="004D7AB8">
        <w:t>в</w:t>
      </w:r>
      <w:r w:rsidR="00AE7215" w:rsidRPr="004D7AB8">
        <w:t xml:space="preserve"> </w:t>
      </w:r>
      <w:r w:rsidRPr="004D7AB8">
        <w:t>приеме документов, необходимых для представления муниципальной</w:t>
      </w:r>
      <w:r w:rsidR="003C5AD5">
        <w:t xml:space="preserve"> </w:t>
      </w:r>
      <w:r w:rsidRPr="004D7AB8">
        <w:t>услуги «Выдача разрешений на вступление в брак лицам, достигшим возраста 16</w:t>
      </w:r>
      <w:r w:rsidR="003C5AD5">
        <w:t xml:space="preserve"> </w:t>
      </w:r>
      <w:r w:rsidRPr="004D7AB8">
        <w:t>лет», по следующим основаниям:</w:t>
      </w:r>
    </w:p>
    <w:p w:rsidR="00A47D86" w:rsidRPr="004D7AB8" w:rsidRDefault="00A47D86" w:rsidP="004D7AB8">
      <w:r w:rsidRPr="004D7AB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7D86" w:rsidRPr="004D7AB8" w:rsidRDefault="00A47D86" w:rsidP="004D7AB8"/>
    <w:p w:rsidR="004D7AB8" w:rsidRDefault="00A47D86" w:rsidP="004D7AB8">
      <w:r w:rsidRPr="004D7AB8">
        <w:t xml:space="preserve">Выдал расписку </w:t>
      </w:r>
    </w:p>
    <w:p w:rsidR="00A47D86" w:rsidRPr="004D7AB8" w:rsidRDefault="00A47D86" w:rsidP="004D7AB8">
      <w:r w:rsidRPr="004D7AB8">
        <w:t>_________________________________________________________</w:t>
      </w:r>
    </w:p>
    <w:p w:rsidR="00A47D86" w:rsidRPr="004D7AB8" w:rsidRDefault="00AE7215" w:rsidP="004D7AB8">
      <w:r w:rsidRPr="004D7AB8">
        <w:t xml:space="preserve"> </w:t>
      </w:r>
      <w:r w:rsidR="00A47D86" w:rsidRPr="004D7AB8">
        <w:t>(Ф.И.О., должность, подпись лица, получившего документы)</w:t>
      </w:r>
    </w:p>
    <w:p w:rsidR="00A47D86" w:rsidRPr="004D7AB8" w:rsidRDefault="00A47D86" w:rsidP="004D7AB8"/>
    <w:p w:rsidR="00A47D86" w:rsidRPr="004D7AB8" w:rsidRDefault="00A47D86" w:rsidP="004D7AB8">
      <w:r w:rsidRPr="004D7AB8">
        <w:t>"___" _____________ 20___ г</w:t>
      </w:r>
    </w:p>
    <w:p w:rsidR="00CB3B40" w:rsidRPr="004D7AB8" w:rsidRDefault="00CB3B40" w:rsidP="004D7AB8"/>
    <w:sectPr w:rsidR="00CB3B40" w:rsidRPr="004D7AB8" w:rsidSect="00A47D8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27"/>
    <w:multiLevelType w:val="hybridMultilevel"/>
    <w:tmpl w:val="9D288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20"/>
  <w:displayHorizontalDrawingGridEvery w:val="2"/>
  <w:characterSpacingControl w:val="doNotCompress"/>
  <w:compat>
    <w:compatSetting w:name="compatibilityMode" w:uri="http://schemas.microsoft.com/office/word" w:val="12"/>
  </w:compat>
  <w:rsids>
    <w:rsidRoot w:val="00B96E5F"/>
    <w:rsid w:val="00002341"/>
    <w:rsid w:val="0000671B"/>
    <w:rsid w:val="0001025D"/>
    <w:rsid w:val="00010999"/>
    <w:rsid w:val="0002009A"/>
    <w:rsid w:val="00033364"/>
    <w:rsid w:val="00034274"/>
    <w:rsid w:val="00036E76"/>
    <w:rsid w:val="00037860"/>
    <w:rsid w:val="000428B6"/>
    <w:rsid w:val="000460C7"/>
    <w:rsid w:val="00046A84"/>
    <w:rsid w:val="00046E74"/>
    <w:rsid w:val="000472DB"/>
    <w:rsid w:val="00054135"/>
    <w:rsid w:val="00054CAD"/>
    <w:rsid w:val="00056615"/>
    <w:rsid w:val="00057623"/>
    <w:rsid w:val="00063BEA"/>
    <w:rsid w:val="00072147"/>
    <w:rsid w:val="00072A4B"/>
    <w:rsid w:val="00074435"/>
    <w:rsid w:val="00077871"/>
    <w:rsid w:val="0008161E"/>
    <w:rsid w:val="00090294"/>
    <w:rsid w:val="00090933"/>
    <w:rsid w:val="00092749"/>
    <w:rsid w:val="0009579D"/>
    <w:rsid w:val="000A09CB"/>
    <w:rsid w:val="000A0D05"/>
    <w:rsid w:val="000A13CD"/>
    <w:rsid w:val="000C0FCF"/>
    <w:rsid w:val="000C27A2"/>
    <w:rsid w:val="000C2A2E"/>
    <w:rsid w:val="000C3000"/>
    <w:rsid w:val="000C7DBF"/>
    <w:rsid w:val="000D0EB7"/>
    <w:rsid w:val="000D660F"/>
    <w:rsid w:val="000E0E9B"/>
    <w:rsid w:val="000E4B6B"/>
    <w:rsid w:val="000E6D15"/>
    <w:rsid w:val="000E7333"/>
    <w:rsid w:val="000F4815"/>
    <w:rsid w:val="001017ED"/>
    <w:rsid w:val="001046E4"/>
    <w:rsid w:val="001066D6"/>
    <w:rsid w:val="0011091F"/>
    <w:rsid w:val="0011141D"/>
    <w:rsid w:val="0011290C"/>
    <w:rsid w:val="00116579"/>
    <w:rsid w:val="00123BAF"/>
    <w:rsid w:val="0012655F"/>
    <w:rsid w:val="001350B6"/>
    <w:rsid w:val="00135602"/>
    <w:rsid w:val="001362B9"/>
    <w:rsid w:val="00137E63"/>
    <w:rsid w:val="0014504C"/>
    <w:rsid w:val="001463D9"/>
    <w:rsid w:val="00153612"/>
    <w:rsid w:val="00154C37"/>
    <w:rsid w:val="0015571A"/>
    <w:rsid w:val="00155D6C"/>
    <w:rsid w:val="00156DC2"/>
    <w:rsid w:val="0015740C"/>
    <w:rsid w:val="00160646"/>
    <w:rsid w:val="0016191A"/>
    <w:rsid w:val="001647BB"/>
    <w:rsid w:val="0016699C"/>
    <w:rsid w:val="001669A1"/>
    <w:rsid w:val="00171277"/>
    <w:rsid w:val="001737D5"/>
    <w:rsid w:val="00176A10"/>
    <w:rsid w:val="0018233C"/>
    <w:rsid w:val="001A0C48"/>
    <w:rsid w:val="001A5E72"/>
    <w:rsid w:val="001A7DCB"/>
    <w:rsid w:val="001B2F09"/>
    <w:rsid w:val="001B5269"/>
    <w:rsid w:val="001C0722"/>
    <w:rsid w:val="001C7DC5"/>
    <w:rsid w:val="001C7E30"/>
    <w:rsid w:val="001D1850"/>
    <w:rsid w:val="001D66C8"/>
    <w:rsid w:val="001D6DC1"/>
    <w:rsid w:val="001D6E06"/>
    <w:rsid w:val="001D7C71"/>
    <w:rsid w:val="001E14C3"/>
    <w:rsid w:val="001E1DF7"/>
    <w:rsid w:val="001F013A"/>
    <w:rsid w:val="001F1895"/>
    <w:rsid w:val="002004FF"/>
    <w:rsid w:val="00201550"/>
    <w:rsid w:val="00203DEF"/>
    <w:rsid w:val="002140A2"/>
    <w:rsid w:val="00217435"/>
    <w:rsid w:val="00220FD0"/>
    <w:rsid w:val="00222061"/>
    <w:rsid w:val="00224011"/>
    <w:rsid w:val="00230093"/>
    <w:rsid w:val="002306C0"/>
    <w:rsid w:val="0023344A"/>
    <w:rsid w:val="00235701"/>
    <w:rsid w:val="00236C78"/>
    <w:rsid w:val="00237F37"/>
    <w:rsid w:val="0024381C"/>
    <w:rsid w:val="00243BCB"/>
    <w:rsid w:val="00244509"/>
    <w:rsid w:val="0024722A"/>
    <w:rsid w:val="002475D5"/>
    <w:rsid w:val="00253B1D"/>
    <w:rsid w:val="002570B0"/>
    <w:rsid w:val="00260B4F"/>
    <w:rsid w:val="00260C8D"/>
    <w:rsid w:val="0026454D"/>
    <w:rsid w:val="00276EBF"/>
    <w:rsid w:val="00281607"/>
    <w:rsid w:val="00283A8F"/>
    <w:rsid w:val="00284746"/>
    <w:rsid w:val="00284C08"/>
    <w:rsid w:val="00286904"/>
    <w:rsid w:val="002969B6"/>
    <w:rsid w:val="002A15FD"/>
    <w:rsid w:val="002A37B7"/>
    <w:rsid w:val="002A6F40"/>
    <w:rsid w:val="002A7273"/>
    <w:rsid w:val="002A7B29"/>
    <w:rsid w:val="002B3557"/>
    <w:rsid w:val="002C1FEC"/>
    <w:rsid w:val="002C3AA4"/>
    <w:rsid w:val="002C6CCC"/>
    <w:rsid w:val="002C7DFA"/>
    <w:rsid w:val="002D0FB4"/>
    <w:rsid w:val="002D686D"/>
    <w:rsid w:val="002D73F9"/>
    <w:rsid w:val="002D7AEE"/>
    <w:rsid w:val="002E074A"/>
    <w:rsid w:val="002E1722"/>
    <w:rsid w:val="002E23C2"/>
    <w:rsid w:val="002E39B9"/>
    <w:rsid w:val="002E7807"/>
    <w:rsid w:val="002F1D47"/>
    <w:rsid w:val="002F4DB2"/>
    <w:rsid w:val="00302D95"/>
    <w:rsid w:val="003059C2"/>
    <w:rsid w:val="00317A4D"/>
    <w:rsid w:val="00327C0A"/>
    <w:rsid w:val="00327F0E"/>
    <w:rsid w:val="0033015F"/>
    <w:rsid w:val="003305AA"/>
    <w:rsid w:val="003319C8"/>
    <w:rsid w:val="003348D7"/>
    <w:rsid w:val="00337A6E"/>
    <w:rsid w:val="0034377B"/>
    <w:rsid w:val="00345632"/>
    <w:rsid w:val="0034585A"/>
    <w:rsid w:val="00350A74"/>
    <w:rsid w:val="00357A98"/>
    <w:rsid w:val="00357DFF"/>
    <w:rsid w:val="0036158D"/>
    <w:rsid w:val="00361CF9"/>
    <w:rsid w:val="00364477"/>
    <w:rsid w:val="00367F70"/>
    <w:rsid w:val="003722B7"/>
    <w:rsid w:val="003744BA"/>
    <w:rsid w:val="00376723"/>
    <w:rsid w:val="00377960"/>
    <w:rsid w:val="00377CFD"/>
    <w:rsid w:val="00383125"/>
    <w:rsid w:val="00385CC6"/>
    <w:rsid w:val="003878B9"/>
    <w:rsid w:val="003962FB"/>
    <w:rsid w:val="0039722D"/>
    <w:rsid w:val="00397B65"/>
    <w:rsid w:val="003A2FF4"/>
    <w:rsid w:val="003A310B"/>
    <w:rsid w:val="003A6D71"/>
    <w:rsid w:val="003B1F7A"/>
    <w:rsid w:val="003B2D86"/>
    <w:rsid w:val="003B3A17"/>
    <w:rsid w:val="003B5C57"/>
    <w:rsid w:val="003B5D55"/>
    <w:rsid w:val="003C0537"/>
    <w:rsid w:val="003C06EE"/>
    <w:rsid w:val="003C5AD5"/>
    <w:rsid w:val="003C7288"/>
    <w:rsid w:val="003D043D"/>
    <w:rsid w:val="003D0949"/>
    <w:rsid w:val="003D0960"/>
    <w:rsid w:val="003D1D25"/>
    <w:rsid w:val="003D6E40"/>
    <w:rsid w:val="003D6FC6"/>
    <w:rsid w:val="003E5779"/>
    <w:rsid w:val="003E67C1"/>
    <w:rsid w:val="003F402B"/>
    <w:rsid w:val="00400FDB"/>
    <w:rsid w:val="00404641"/>
    <w:rsid w:val="00404663"/>
    <w:rsid w:val="00410B09"/>
    <w:rsid w:val="00411323"/>
    <w:rsid w:val="00414979"/>
    <w:rsid w:val="00415C6F"/>
    <w:rsid w:val="00423C62"/>
    <w:rsid w:val="00424247"/>
    <w:rsid w:val="004252E5"/>
    <w:rsid w:val="00430B28"/>
    <w:rsid w:val="004352C8"/>
    <w:rsid w:val="00435A80"/>
    <w:rsid w:val="00436B84"/>
    <w:rsid w:val="00443430"/>
    <w:rsid w:val="00444545"/>
    <w:rsid w:val="004460DC"/>
    <w:rsid w:val="00456D62"/>
    <w:rsid w:val="004572C6"/>
    <w:rsid w:val="00457E0F"/>
    <w:rsid w:val="004600C9"/>
    <w:rsid w:val="00463964"/>
    <w:rsid w:val="00472E03"/>
    <w:rsid w:val="00476DA7"/>
    <w:rsid w:val="00480EAC"/>
    <w:rsid w:val="00484AAA"/>
    <w:rsid w:val="00484F31"/>
    <w:rsid w:val="00486AE0"/>
    <w:rsid w:val="0049031A"/>
    <w:rsid w:val="00490D33"/>
    <w:rsid w:val="00490E6D"/>
    <w:rsid w:val="00491601"/>
    <w:rsid w:val="00492F10"/>
    <w:rsid w:val="00493483"/>
    <w:rsid w:val="0049495D"/>
    <w:rsid w:val="00495472"/>
    <w:rsid w:val="00496EAF"/>
    <w:rsid w:val="0049755E"/>
    <w:rsid w:val="00497E63"/>
    <w:rsid w:val="004A00BA"/>
    <w:rsid w:val="004A03E3"/>
    <w:rsid w:val="004A64AD"/>
    <w:rsid w:val="004B118A"/>
    <w:rsid w:val="004B4E0D"/>
    <w:rsid w:val="004C0BE1"/>
    <w:rsid w:val="004C193B"/>
    <w:rsid w:val="004C1BBB"/>
    <w:rsid w:val="004C6188"/>
    <w:rsid w:val="004D0150"/>
    <w:rsid w:val="004D2273"/>
    <w:rsid w:val="004D3AEC"/>
    <w:rsid w:val="004D4C5E"/>
    <w:rsid w:val="004D5AC1"/>
    <w:rsid w:val="004D7AB8"/>
    <w:rsid w:val="004E4AF1"/>
    <w:rsid w:val="004E59A5"/>
    <w:rsid w:val="004E607C"/>
    <w:rsid w:val="004F0E92"/>
    <w:rsid w:val="0050008E"/>
    <w:rsid w:val="00502D50"/>
    <w:rsid w:val="00503675"/>
    <w:rsid w:val="0050521A"/>
    <w:rsid w:val="00512309"/>
    <w:rsid w:val="00515C80"/>
    <w:rsid w:val="00515F81"/>
    <w:rsid w:val="005174ED"/>
    <w:rsid w:val="005224E3"/>
    <w:rsid w:val="005272FA"/>
    <w:rsid w:val="00532355"/>
    <w:rsid w:val="0054076E"/>
    <w:rsid w:val="00542BDA"/>
    <w:rsid w:val="0054494B"/>
    <w:rsid w:val="00552E38"/>
    <w:rsid w:val="00556A6E"/>
    <w:rsid w:val="00561EC5"/>
    <w:rsid w:val="00563E74"/>
    <w:rsid w:val="00564B18"/>
    <w:rsid w:val="0056651A"/>
    <w:rsid w:val="00566C0F"/>
    <w:rsid w:val="005679DA"/>
    <w:rsid w:val="00570197"/>
    <w:rsid w:val="00572962"/>
    <w:rsid w:val="00573AB6"/>
    <w:rsid w:val="00576083"/>
    <w:rsid w:val="00577B30"/>
    <w:rsid w:val="00584009"/>
    <w:rsid w:val="00587E60"/>
    <w:rsid w:val="00596429"/>
    <w:rsid w:val="005A370C"/>
    <w:rsid w:val="005A4440"/>
    <w:rsid w:val="005A4F0F"/>
    <w:rsid w:val="005A560D"/>
    <w:rsid w:val="005B27CE"/>
    <w:rsid w:val="005B5258"/>
    <w:rsid w:val="005B62EE"/>
    <w:rsid w:val="005C1A8A"/>
    <w:rsid w:val="005C4E87"/>
    <w:rsid w:val="005C5281"/>
    <w:rsid w:val="005C6E49"/>
    <w:rsid w:val="005D0880"/>
    <w:rsid w:val="005D2C37"/>
    <w:rsid w:val="005D2E52"/>
    <w:rsid w:val="005D7907"/>
    <w:rsid w:val="005E08B9"/>
    <w:rsid w:val="005E16F8"/>
    <w:rsid w:val="005E6E58"/>
    <w:rsid w:val="005F0477"/>
    <w:rsid w:val="005F36EA"/>
    <w:rsid w:val="005F4BF4"/>
    <w:rsid w:val="00602A35"/>
    <w:rsid w:val="0060496A"/>
    <w:rsid w:val="00606103"/>
    <w:rsid w:val="006077C9"/>
    <w:rsid w:val="00607EB4"/>
    <w:rsid w:val="00610CA7"/>
    <w:rsid w:val="006121DE"/>
    <w:rsid w:val="0061463C"/>
    <w:rsid w:val="00624879"/>
    <w:rsid w:val="006257D0"/>
    <w:rsid w:val="00626441"/>
    <w:rsid w:val="006344B0"/>
    <w:rsid w:val="00634D01"/>
    <w:rsid w:val="00634DBF"/>
    <w:rsid w:val="00641329"/>
    <w:rsid w:val="00643BC1"/>
    <w:rsid w:val="00646FF4"/>
    <w:rsid w:val="0064703C"/>
    <w:rsid w:val="00650AE9"/>
    <w:rsid w:val="0066176D"/>
    <w:rsid w:val="00663889"/>
    <w:rsid w:val="00665CA8"/>
    <w:rsid w:val="00670A2F"/>
    <w:rsid w:val="00673661"/>
    <w:rsid w:val="00674BDA"/>
    <w:rsid w:val="00676212"/>
    <w:rsid w:val="00677471"/>
    <w:rsid w:val="00680817"/>
    <w:rsid w:val="00682FF4"/>
    <w:rsid w:val="0068689E"/>
    <w:rsid w:val="0068777C"/>
    <w:rsid w:val="006955E3"/>
    <w:rsid w:val="00695CE4"/>
    <w:rsid w:val="006A50A6"/>
    <w:rsid w:val="006A7A72"/>
    <w:rsid w:val="006B072C"/>
    <w:rsid w:val="006B35EE"/>
    <w:rsid w:val="006B455F"/>
    <w:rsid w:val="006B7B23"/>
    <w:rsid w:val="006C1801"/>
    <w:rsid w:val="006C1818"/>
    <w:rsid w:val="006C7A1F"/>
    <w:rsid w:val="006D157A"/>
    <w:rsid w:val="006D2CF3"/>
    <w:rsid w:val="006D6B3A"/>
    <w:rsid w:val="006E6127"/>
    <w:rsid w:val="006E6C8C"/>
    <w:rsid w:val="006E6DEA"/>
    <w:rsid w:val="006F02E1"/>
    <w:rsid w:val="006F1F60"/>
    <w:rsid w:val="006F449A"/>
    <w:rsid w:val="006F5D73"/>
    <w:rsid w:val="0070253D"/>
    <w:rsid w:val="00703D3F"/>
    <w:rsid w:val="00706981"/>
    <w:rsid w:val="00710D84"/>
    <w:rsid w:val="00713779"/>
    <w:rsid w:val="00717B64"/>
    <w:rsid w:val="00722BA7"/>
    <w:rsid w:val="007270AB"/>
    <w:rsid w:val="00727585"/>
    <w:rsid w:val="00731AAD"/>
    <w:rsid w:val="00731AB5"/>
    <w:rsid w:val="00732884"/>
    <w:rsid w:val="0073564A"/>
    <w:rsid w:val="007365F0"/>
    <w:rsid w:val="00737CC6"/>
    <w:rsid w:val="00741290"/>
    <w:rsid w:val="0074672B"/>
    <w:rsid w:val="007501E1"/>
    <w:rsid w:val="00752595"/>
    <w:rsid w:val="00753EBE"/>
    <w:rsid w:val="00754754"/>
    <w:rsid w:val="00754B61"/>
    <w:rsid w:val="00754D95"/>
    <w:rsid w:val="00755D02"/>
    <w:rsid w:val="0075625B"/>
    <w:rsid w:val="007569C0"/>
    <w:rsid w:val="00761C6C"/>
    <w:rsid w:val="00761D59"/>
    <w:rsid w:val="00762DC0"/>
    <w:rsid w:val="0076510F"/>
    <w:rsid w:val="00765AD5"/>
    <w:rsid w:val="00765ED4"/>
    <w:rsid w:val="0077487A"/>
    <w:rsid w:val="00776DD5"/>
    <w:rsid w:val="00777EDC"/>
    <w:rsid w:val="00781768"/>
    <w:rsid w:val="0078450B"/>
    <w:rsid w:val="0078511F"/>
    <w:rsid w:val="007851B4"/>
    <w:rsid w:val="00794B15"/>
    <w:rsid w:val="007950B6"/>
    <w:rsid w:val="007A023E"/>
    <w:rsid w:val="007A33C1"/>
    <w:rsid w:val="007A3A2E"/>
    <w:rsid w:val="007A53F6"/>
    <w:rsid w:val="007B0C10"/>
    <w:rsid w:val="007B20F1"/>
    <w:rsid w:val="007B3252"/>
    <w:rsid w:val="007B6BCD"/>
    <w:rsid w:val="007B6F65"/>
    <w:rsid w:val="007C1E34"/>
    <w:rsid w:val="007E17F7"/>
    <w:rsid w:val="007E32B7"/>
    <w:rsid w:val="007F2F65"/>
    <w:rsid w:val="007F35D6"/>
    <w:rsid w:val="00803B53"/>
    <w:rsid w:val="00803C77"/>
    <w:rsid w:val="00804559"/>
    <w:rsid w:val="00807C6E"/>
    <w:rsid w:val="0081421D"/>
    <w:rsid w:val="008143BA"/>
    <w:rsid w:val="00816D16"/>
    <w:rsid w:val="00817D87"/>
    <w:rsid w:val="0082012C"/>
    <w:rsid w:val="00820B6E"/>
    <w:rsid w:val="00821104"/>
    <w:rsid w:val="008222F8"/>
    <w:rsid w:val="00826273"/>
    <w:rsid w:val="00827F73"/>
    <w:rsid w:val="0083003C"/>
    <w:rsid w:val="008306FA"/>
    <w:rsid w:val="0083374F"/>
    <w:rsid w:val="00834509"/>
    <w:rsid w:val="00835690"/>
    <w:rsid w:val="00840709"/>
    <w:rsid w:val="00842CDA"/>
    <w:rsid w:val="00845D73"/>
    <w:rsid w:val="008517D8"/>
    <w:rsid w:val="00852B8D"/>
    <w:rsid w:val="00853084"/>
    <w:rsid w:val="00862DEF"/>
    <w:rsid w:val="00864A3A"/>
    <w:rsid w:val="0086678B"/>
    <w:rsid w:val="00872EA2"/>
    <w:rsid w:val="00875040"/>
    <w:rsid w:val="00876348"/>
    <w:rsid w:val="00880E1C"/>
    <w:rsid w:val="008824A5"/>
    <w:rsid w:val="00886B7C"/>
    <w:rsid w:val="008A0131"/>
    <w:rsid w:val="008A1841"/>
    <w:rsid w:val="008A604F"/>
    <w:rsid w:val="008C4D58"/>
    <w:rsid w:val="008C5784"/>
    <w:rsid w:val="008C6808"/>
    <w:rsid w:val="008D4B7F"/>
    <w:rsid w:val="008D78C5"/>
    <w:rsid w:val="008E4887"/>
    <w:rsid w:val="008F565B"/>
    <w:rsid w:val="008F68F1"/>
    <w:rsid w:val="00907F1E"/>
    <w:rsid w:val="00910F86"/>
    <w:rsid w:val="009154BF"/>
    <w:rsid w:val="00915E3C"/>
    <w:rsid w:val="009165D5"/>
    <w:rsid w:val="009277E8"/>
    <w:rsid w:val="0093141C"/>
    <w:rsid w:val="0093217E"/>
    <w:rsid w:val="00933EE3"/>
    <w:rsid w:val="00940C1A"/>
    <w:rsid w:val="00942A55"/>
    <w:rsid w:val="009445B4"/>
    <w:rsid w:val="00945EAB"/>
    <w:rsid w:val="00951E11"/>
    <w:rsid w:val="00954562"/>
    <w:rsid w:val="00960619"/>
    <w:rsid w:val="00964E94"/>
    <w:rsid w:val="0096595C"/>
    <w:rsid w:val="00965FEB"/>
    <w:rsid w:val="009709D3"/>
    <w:rsid w:val="009726D5"/>
    <w:rsid w:val="009728C7"/>
    <w:rsid w:val="00975F51"/>
    <w:rsid w:val="00976C06"/>
    <w:rsid w:val="00977A40"/>
    <w:rsid w:val="0098295C"/>
    <w:rsid w:val="0098596B"/>
    <w:rsid w:val="0098613A"/>
    <w:rsid w:val="00987E1D"/>
    <w:rsid w:val="00992FC6"/>
    <w:rsid w:val="00995EB6"/>
    <w:rsid w:val="009965C4"/>
    <w:rsid w:val="00996615"/>
    <w:rsid w:val="009A0003"/>
    <w:rsid w:val="009A2EF6"/>
    <w:rsid w:val="009A30A3"/>
    <w:rsid w:val="009A388A"/>
    <w:rsid w:val="009A3FFA"/>
    <w:rsid w:val="009A6AE6"/>
    <w:rsid w:val="009A6CC6"/>
    <w:rsid w:val="009B7832"/>
    <w:rsid w:val="009D30E4"/>
    <w:rsid w:val="009D6853"/>
    <w:rsid w:val="009E2AE4"/>
    <w:rsid w:val="009E6E79"/>
    <w:rsid w:val="009F561D"/>
    <w:rsid w:val="009F6987"/>
    <w:rsid w:val="00A0568A"/>
    <w:rsid w:val="00A11E4C"/>
    <w:rsid w:val="00A15CC0"/>
    <w:rsid w:val="00A16692"/>
    <w:rsid w:val="00A169CA"/>
    <w:rsid w:val="00A220CC"/>
    <w:rsid w:val="00A23024"/>
    <w:rsid w:val="00A266D9"/>
    <w:rsid w:val="00A26E78"/>
    <w:rsid w:val="00A272AA"/>
    <w:rsid w:val="00A337A2"/>
    <w:rsid w:val="00A35EE3"/>
    <w:rsid w:val="00A45F02"/>
    <w:rsid w:val="00A45FAD"/>
    <w:rsid w:val="00A47D86"/>
    <w:rsid w:val="00A50D0C"/>
    <w:rsid w:val="00A60A33"/>
    <w:rsid w:val="00A60B3A"/>
    <w:rsid w:val="00A612AD"/>
    <w:rsid w:val="00A626E1"/>
    <w:rsid w:val="00A63669"/>
    <w:rsid w:val="00A65E3E"/>
    <w:rsid w:val="00A66A21"/>
    <w:rsid w:val="00A67766"/>
    <w:rsid w:val="00A7536A"/>
    <w:rsid w:val="00A75CDA"/>
    <w:rsid w:val="00A75DE5"/>
    <w:rsid w:val="00A824C2"/>
    <w:rsid w:val="00A833F9"/>
    <w:rsid w:val="00A83752"/>
    <w:rsid w:val="00A84D11"/>
    <w:rsid w:val="00A854F5"/>
    <w:rsid w:val="00A8688A"/>
    <w:rsid w:val="00A91D16"/>
    <w:rsid w:val="00A97765"/>
    <w:rsid w:val="00A979A0"/>
    <w:rsid w:val="00AA1C9A"/>
    <w:rsid w:val="00AA3E21"/>
    <w:rsid w:val="00AB1B16"/>
    <w:rsid w:val="00AD3D81"/>
    <w:rsid w:val="00AD531A"/>
    <w:rsid w:val="00AE073A"/>
    <w:rsid w:val="00AE1554"/>
    <w:rsid w:val="00AE1DF6"/>
    <w:rsid w:val="00AE7215"/>
    <w:rsid w:val="00AE7FC5"/>
    <w:rsid w:val="00AF3317"/>
    <w:rsid w:val="00AF39FA"/>
    <w:rsid w:val="00AF48E8"/>
    <w:rsid w:val="00B04BAF"/>
    <w:rsid w:val="00B070AC"/>
    <w:rsid w:val="00B15432"/>
    <w:rsid w:val="00B15733"/>
    <w:rsid w:val="00B1600E"/>
    <w:rsid w:val="00B173E1"/>
    <w:rsid w:val="00B20479"/>
    <w:rsid w:val="00B23903"/>
    <w:rsid w:val="00B31670"/>
    <w:rsid w:val="00B33152"/>
    <w:rsid w:val="00B33FF4"/>
    <w:rsid w:val="00B36792"/>
    <w:rsid w:val="00B36A25"/>
    <w:rsid w:val="00B373D1"/>
    <w:rsid w:val="00B41DF6"/>
    <w:rsid w:val="00B426D2"/>
    <w:rsid w:val="00B45A21"/>
    <w:rsid w:val="00B45D63"/>
    <w:rsid w:val="00B51661"/>
    <w:rsid w:val="00B52562"/>
    <w:rsid w:val="00B57755"/>
    <w:rsid w:val="00B602FD"/>
    <w:rsid w:val="00B7224C"/>
    <w:rsid w:val="00B72739"/>
    <w:rsid w:val="00B76C8A"/>
    <w:rsid w:val="00B77A0E"/>
    <w:rsid w:val="00B81B26"/>
    <w:rsid w:val="00B825E2"/>
    <w:rsid w:val="00B82A24"/>
    <w:rsid w:val="00B92D60"/>
    <w:rsid w:val="00B938BE"/>
    <w:rsid w:val="00B93CC3"/>
    <w:rsid w:val="00B94EAD"/>
    <w:rsid w:val="00B95D85"/>
    <w:rsid w:val="00B96929"/>
    <w:rsid w:val="00B96E5F"/>
    <w:rsid w:val="00BA0096"/>
    <w:rsid w:val="00BA6660"/>
    <w:rsid w:val="00BB03F7"/>
    <w:rsid w:val="00BB64CE"/>
    <w:rsid w:val="00BC31E5"/>
    <w:rsid w:val="00BC4020"/>
    <w:rsid w:val="00BC66AC"/>
    <w:rsid w:val="00BD0799"/>
    <w:rsid w:val="00BD2DA6"/>
    <w:rsid w:val="00BD2EFD"/>
    <w:rsid w:val="00BD3A98"/>
    <w:rsid w:val="00BD5258"/>
    <w:rsid w:val="00BE3D45"/>
    <w:rsid w:val="00BE728A"/>
    <w:rsid w:val="00BF0CAC"/>
    <w:rsid w:val="00BF1D07"/>
    <w:rsid w:val="00C00CA2"/>
    <w:rsid w:val="00C01162"/>
    <w:rsid w:val="00C05CF9"/>
    <w:rsid w:val="00C10BC6"/>
    <w:rsid w:val="00C11763"/>
    <w:rsid w:val="00C129A4"/>
    <w:rsid w:val="00C13ABA"/>
    <w:rsid w:val="00C13BB4"/>
    <w:rsid w:val="00C14FB6"/>
    <w:rsid w:val="00C15AC4"/>
    <w:rsid w:val="00C21D47"/>
    <w:rsid w:val="00C2404B"/>
    <w:rsid w:val="00C32861"/>
    <w:rsid w:val="00C34850"/>
    <w:rsid w:val="00C3798C"/>
    <w:rsid w:val="00C40827"/>
    <w:rsid w:val="00C419E2"/>
    <w:rsid w:val="00C41AF3"/>
    <w:rsid w:val="00C47597"/>
    <w:rsid w:val="00C47F01"/>
    <w:rsid w:val="00C507BD"/>
    <w:rsid w:val="00C629DF"/>
    <w:rsid w:val="00C655B9"/>
    <w:rsid w:val="00C66634"/>
    <w:rsid w:val="00C74633"/>
    <w:rsid w:val="00C76A97"/>
    <w:rsid w:val="00C77061"/>
    <w:rsid w:val="00C8016F"/>
    <w:rsid w:val="00C812BE"/>
    <w:rsid w:val="00C8474A"/>
    <w:rsid w:val="00C85381"/>
    <w:rsid w:val="00C91444"/>
    <w:rsid w:val="00C933ED"/>
    <w:rsid w:val="00C95F50"/>
    <w:rsid w:val="00CA0C7B"/>
    <w:rsid w:val="00CA0CEA"/>
    <w:rsid w:val="00CA2434"/>
    <w:rsid w:val="00CA3814"/>
    <w:rsid w:val="00CA3EE9"/>
    <w:rsid w:val="00CA4316"/>
    <w:rsid w:val="00CB3B40"/>
    <w:rsid w:val="00CB61C2"/>
    <w:rsid w:val="00CC1FF8"/>
    <w:rsid w:val="00CC2F84"/>
    <w:rsid w:val="00CC5D56"/>
    <w:rsid w:val="00CD4A53"/>
    <w:rsid w:val="00CD5F6C"/>
    <w:rsid w:val="00CE2BA7"/>
    <w:rsid w:val="00CE5177"/>
    <w:rsid w:val="00D024C8"/>
    <w:rsid w:val="00D0287D"/>
    <w:rsid w:val="00D11327"/>
    <w:rsid w:val="00D16DF9"/>
    <w:rsid w:val="00D21FB3"/>
    <w:rsid w:val="00D324CB"/>
    <w:rsid w:val="00D462E1"/>
    <w:rsid w:val="00D46705"/>
    <w:rsid w:val="00D473A7"/>
    <w:rsid w:val="00D5128D"/>
    <w:rsid w:val="00D524D5"/>
    <w:rsid w:val="00D5662A"/>
    <w:rsid w:val="00D60A44"/>
    <w:rsid w:val="00D61654"/>
    <w:rsid w:val="00D64477"/>
    <w:rsid w:val="00D64524"/>
    <w:rsid w:val="00D651E3"/>
    <w:rsid w:val="00D660A5"/>
    <w:rsid w:val="00D71E60"/>
    <w:rsid w:val="00D75A4F"/>
    <w:rsid w:val="00D83AA2"/>
    <w:rsid w:val="00D86987"/>
    <w:rsid w:val="00D87DA1"/>
    <w:rsid w:val="00D90B6B"/>
    <w:rsid w:val="00D94A2E"/>
    <w:rsid w:val="00D97AB1"/>
    <w:rsid w:val="00DB1CF6"/>
    <w:rsid w:val="00DB3260"/>
    <w:rsid w:val="00DB3B11"/>
    <w:rsid w:val="00DB477D"/>
    <w:rsid w:val="00DC27DB"/>
    <w:rsid w:val="00DC35F0"/>
    <w:rsid w:val="00DD1676"/>
    <w:rsid w:val="00DD61BC"/>
    <w:rsid w:val="00DF05D9"/>
    <w:rsid w:val="00DF7829"/>
    <w:rsid w:val="00E0074F"/>
    <w:rsid w:val="00E04767"/>
    <w:rsid w:val="00E04E86"/>
    <w:rsid w:val="00E0573F"/>
    <w:rsid w:val="00E13587"/>
    <w:rsid w:val="00E14B6B"/>
    <w:rsid w:val="00E15D5A"/>
    <w:rsid w:val="00E2216C"/>
    <w:rsid w:val="00E23CF7"/>
    <w:rsid w:val="00E24F3B"/>
    <w:rsid w:val="00E30007"/>
    <w:rsid w:val="00E3039B"/>
    <w:rsid w:val="00E3273C"/>
    <w:rsid w:val="00E35C83"/>
    <w:rsid w:val="00E363B1"/>
    <w:rsid w:val="00E43AF9"/>
    <w:rsid w:val="00E500A7"/>
    <w:rsid w:val="00E50909"/>
    <w:rsid w:val="00E50DF9"/>
    <w:rsid w:val="00E5170B"/>
    <w:rsid w:val="00E56BEA"/>
    <w:rsid w:val="00E60034"/>
    <w:rsid w:val="00E61307"/>
    <w:rsid w:val="00E639A8"/>
    <w:rsid w:val="00E64CDC"/>
    <w:rsid w:val="00E7036F"/>
    <w:rsid w:val="00E808C2"/>
    <w:rsid w:val="00E908A6"/>
    <w:rsid w:val="00E90F05"/>
    <w:rsid w:val="00E92256"/>
    <w:rsid w:val="00E9428A"/>
    <w:rsid w:val="00EA0148"/>
    <w:rsid w:val="00EA1E38"/>
    <w:rsid w:val="00EA562E"/>
    <w:rsid w:val="00EB01D6"/>
    <w:rsid w:val="00EB3927"/>
    <w:rsid w:val="00EB5506"/>
    <w:rsid w:val="00EB7154"/>
    <w:rsid w:val="00EC0FC8"/>
    <w:rsid w:val="00EC3960"/>
    <w:rsid w:val="00ED1125"/>
    <w:rsid w:val="00ED2A54"/>
    <w:rsid w:val="00EE1415"/>
    <w:rsid w:val="00EE2295"/>
    <w:rsid w:val="00EE2C64"/>
    <w:rsid w:val="00EE6284"/>
    <w:rsid w:val="00EF3829"/>
    <w:rsid w:val="00EF5418"/>
    <w:rsid w:val="00F01099"/>
    <w:rsid w:val="00F01149"/>
    <w:rsid w:val="00F0319D"/>
    <w:rsid w:val="00F07345"/>
    <w:rsid w:val="00F0759E"/>
    <w:rsid w:val="00F101AC"/>
    <w:rsid w:val="00F10262"/>
    <w:rsid w:val="00F11F42"/>
    <w:rsid w:val="00F13B93"/>
    <w:rsid w:val="00F13CFA"/>
    <w:rsid w:val="00F201FC"/>
    <w:rsid w:val="00F227AE"/>
    <w:rsid w:val="00F24FBD"/>
    <w:rsid w:val="00F30701"/>
    <w:rsid w:val="00F30AD1"/>
    <w:rsid w:val="00F33226"/>
    <w:rsid w:val="00F334D6"/>
    <w:rsid w:val="00F371F7"/>
    <w:rsid w:val="00F4372E"/>
    <w:rsid w:val="00F53723"/>
    <w:rsid w:val="00F54896"/>
    <w:rsid w:val="00F60576"/>
    <w:rsid w:val="00F649E8"/>
    <w:rsid w:val="00F64E1A"/>
    <w:rsid w:val="00F66154"/>
    <w:rsid w:val="00F671EE"/>
    <w:rsid w:val="00F709DC"/>
    <w:rsid w:val="00F72009"/>
    <w:rsid w:val="00F7275D"/>
    <w:rsid w:val="00F80232"/>
    <w:rsid w:val="00F81274"/>
    <w:rsid w:val="00F826ED"/>
    <w:rsid w:val="00F83B35"/>
    <w:rsid w:val="00F83CDF"/>
    <w:rsid w:val="00F84312"/>
    <w:rsid w:val="00F91A21"/>
    <w:rsid w:val="00F95574"/>
    <w:rsid w:val="00F957D5"/>
    <w:rsid w:val="00F957E2"/>
    <w:rsid w:val="00FA00C6"/>
    <w:rsid w:val="00FA0E3B"/>
    <w:rsid w:val="00FA0F3B"/>
    <w:rsid w:val="00FA3A6E"/>
    <w:rsid w:val="00FA40E8"/>
    <w:rsid w:val="00FB0F81"/>
    <w:rsid w:val="00FB220D"/>
    <w:rsid w:val="00FB375E"/>
    <w:rsid w:val="00FC0F25"/>
    <w:rsid w:val="00FC2311"/>
    <w:rsid w:val="00FC73A5"/>
    <w:rsid w:val="00FD00CB"/>
    <w:rsid w:val="00FD08A4"/>
    <w:rsid w:val="00FD2235"/>
    <w:rsid w:val="00FD657C"/>
    <w:rsid w:val="00FD7306"/>
    <w:rsid w:val="00FE197D"/>
    <w:rsid w:val="00FE497B"/>
    <w:rsid w:val="00FE5221"/>
    <w:rsid w:val="00FE545C"/>
    <w:rsid w:val="00FE6D08"/>
    <w:rsid w:val="00FF4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D7AB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D7AB8"/>
    <w:pPr>
      <w:jc w:val="center"/>
      <w:outlineLvl w:val="0"/>
    </w:pPr>
    <w:rPr>
      <w:rFonts w:cs="Arial"/>
      <w:b/>
      <w:bCs/>
      <w:kern w:val="32"/>
      <w:sz w:val="32"/>
      <w:szCs w:val="32"/>
    </w:rPr>
  </w:style>
  <w:style w:type="paragraph" w:styleId="2">
    <w:name w:val="heading 2"/>
    <w:aliases w:val="!Разделы документа"/>
    <w:basedOn w:val="a"/>
    <w:link w:val="20"/>
    <w:qFormat/>
    <w:rsid w:val="004D7AB8"/>
    <w:pPr>
      <w:jc w:val="center"/>
      <w:outlineLvl w:val="1"/>
    </w:pPr>
    <w:rPr>
      <w:rFonts w:cs="Arial"/>
      <w:b/>
      <w:bCs/>
      <w:iCs/>
      <w:sz w:val="30"/>
      <w:szCs w:val="28"/>
    </w:rPr>
  </w:style>
  <w:style w:type="paragraph" w:styleId="3">
    <w:name w:val="heading 3"/>
    <w:aliases w:val="!Главы документа"/>
    <w:basedOn w:val="a"/>
    <w:link w:val="30"/>
    <w:qFormat/>
    <w:rsid w:val="004D7AB8"/>
    <w:pPr>
      <w:outlineLvl w:val="2"/>
    </w:pPr>
    <w:rPr>
      <w:rFonts w:cs="Arial"/>
      <w:b/>
      <w:bCs/>
      <w:sz w:val="28"/>
      <w:szCs w:val="26"/>
    </w:rPr>
  </w:style>
  <w:style w:type="paragraph" w:styleId="4">
    <w:name w:val="heading 4"/>
    <w:aliases w:val="!Параграфы/Статьи документа"/>
    <w:basedOn w:val="a"/>
    <w:link w:val="40"/>
    <w:qFormat/>
    <w:rsid w:val="004D7AB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E5F"/>
    <w:pPr>
      <w:ind w:left="720"/>
      <w:contextualSpacing/>
    </w:pPr>
  </w:style>
  <w:style w:type="paragraph" w:styleId="a4">
    <w:name w:val="Balloon Text"/>
    <w:basedOn w:val="a"/>
    <w:link w:val="a5"/>
    <w:uiPriority w:val="99"/>
    <w:semiHidden/>
    <w:unhideWhenUsed/>
    <w:rsid w:val="00222061"/>
    <w:rPr>
      <w:rFonts w:ascii="Tahoma" w:hAnsi="Tahoma" w:cs="Tahoma"/>
      <w:sz w:val="16"/>
      <w:szCs w:val="16"/>
    </w:rPr>
  </w:style>
  <w:style w:type="character" w:customStyle="1" w:styleId="a5">
    <w:name w:val="Текст выноски Знак"/>
    <w:basedOn w:val="a0"/>
    <w:link w:val="a4"/>
    <w:uiPriority w:val="99"/>
    <w:semiHidden/>
    <w:rsid w:val="00222061"/>
    <w:rPr>
      <w:rFonts w:ascii="Tahoma" w:eastAsia="Times New Roman" w:hAnsi="Tahoma" w:cs="Tahoma"/>
      <w:sz w:val="16"/>
      <w:szCs w:val="16"/>
      <w:lang w:eastAsia="ru-RU"/>
    </w:rPr>
  </w:style>
  <w:style w:type="character" w:styleId="a6">
    <w:name w:val="Hyperlink"/>
    <w:basedOn w:val="a0"/>
    <w:rsid w:val="004D7AB8"/>
    <w:rPr>
      <w:color w:val="0000FF"/>
      <w:u w:val="none"/>
    </w:rPr>
  </w:style>
  <w:style w:type="character" w:customStyle="1" w:styleId="10">
    <w:name w:val="Заголовок 1 Знак"/>
    <w:aliases w:val="!Части документа Знак"/>
    <w:basedOn w:val="a0"/>
    <w:link w:val="1"/>
    <w:rsid w:val="004D7AB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D7AB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D7AB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D7AB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D7AB8"/>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4D7AB8"/>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4D7AB8"/>
    <w:rPr>
      <w:rFonts w:ascii="Courier" w:eastAsia="Times New Roman" w:hAnsi="Courier" w:cs="Times New Roman"/>
      <w:szCs w:val="20"/>
      <w:lang w:eastAsia="ru-RU"/>
    </w:rPr>
  </w:style>
  <w:style w:type="paragraph" w:customStyle="1" w:styleId="Title">
    <w:name w:val="Title!Название НПА"/>
    <w:basedOn w:val="a"/>
    <w:rsid w:val="004D7AB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D0E1-C8F5-4198-A7BC-85173A45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138</TotalTime>
  <Pages>1</Pages>
  <Words>17294</Words>
  <Characters>98581</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14</cp:revision>
  <cp:lastPrinted>2019-07-04T08:18:00Z</cp:lastPrinted>
  <dcterms:created xsi:type="dcterms:W3CDTF">2019-07-04T08:17:00Z</dcterms:created>
  <dcterms:modified xsi:type="dcterms:W3CDTF">2019-08-05T06:39:00Z</dcterms:modified>
</cp:coreProperties>
</file>