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DF" w:rsidRPr="00BA5739" w:rsidRDefault="00500ADF" w:rsidP="00BA5739">
      <w:pPr>
        <w:ind w:firstLine="0"/>
        <w:jc w:val="center"/>
        <w:rPr>
          <w:rFonts w:cs="Arial"/>
        </w:rPr>
      </w:pPr>
    </w:p>
    <w:p w:rsidR="00500ADF" w:rsidRPr="00BA5739" w:rsidRDefault="00500ADF" w:rsidP="00BA5739">
      <w:pPr>
        <w:ind w:firstLine="0"/>
        <w:jc w:val="center"/>
        <w:rPr>
          <w:rFonts w:cs="Arial"/>
        </w:rPr>
      </w:pPr>
      <w:r w:rsidRPr="00BA5739">
        <w:rPr>
          <w:rFonts w:cs="Arial"/>
        </w:rPr>
        <w:t>КРАСНОДАРСКИЙ КРАЙ</w:t>
      </w:r>
    </w:p>
    <w:p w:rsidR="00500ADF" w:rsidRPr="00BA5739" w:rsidRDefault="00500ADF" w:rsidP="00BA5739">
      <w:pPr>
        <w:ind w:firstLine="0"/>
        <w:jc w:val="center"/>
        <w:rPr>
          <w:rFonts w:cs="Arial"/>
        </w:rPr>
      </w:pPr>
      <w:r w:rsidRPr="00BA5739">
        <w:rPr>
          <w:rFonts w:cs="Arial"/>
        </w:rPr>
        <w:t>ТБИЛИССКИЙ РАЙОН</w:t>
      </w:r>
    </w:p>
    <w:p w:rsidR="00500ADF" w:rsidRPr="00BA5739" w:rsidRDefault="00500ADF" w:rsidP="00BA5739">
      <w:pPr>
        <w:ind w:firstLine="0"/>
        <w:jc w:val="center"/>
        <w:rPr>
          <w:rFonts w:eastAsia="Arial" w:cs="Arial"/>
        </w:rPr>
      </w:pPr>
      <w:r w:rsidRPr="00BA5739">
        <w:rPr>
          <w:rFonts w:eastAsia="Arial" w:cs="Arial"/>
        </w:rPr>
        <w:t>СОВЕТ ПЕСЧАНОГО СЕЛЬСКОГО ПОСЕЛЕНИЯ</w:t>
      </w:r>
    </w:p>
    <w:p w:rsidR="00500ADF" w:rsidRPr="00BA5739" w:rsidRDefault="00500ADF" w:rsidP="00BA5739">
      <w:pPr>
        <w:ind w:firstLine="0"/>
        <w:jc w:val="center"/>
        <w:rPr>
          <w:rFonts w:cs="Arial"/>
        </w:rPr>
      </w:pPr>
      <w:r w:rsidRPr="00BA5739">
        <w:rPr>
          <w:rFonts w:cs="Arial"/>
        </w:rPr>
        <w:t>ТБИЛИССКОГО РАЙОНА</w:t>
      </w:r>
    </w:p>
    <w:p w:rsidR="00EF6A68" w:rsidRPr="00BA5739" w:rsidRDefault="00EF6A68" w:rsidP="00BA5739">
      <w:pPr>
        <w:ind w:firstLine="0"/>
        <w:jc w:val="center"/>
        <w:rPr>
          <w:rFonts w:eastAsia="Arial" w:cs="Arial"/>
        </w:rPr>
      </w:pPr>
    </w:p>
    <w:p w:rsidR="008801B8" w:rsidRPr="00BA5739" w:rsidRDefault="00EF6A68" w:rsidP="00BA5739">
      <w:pPr>
        <w:ind w:firstLine="0"/>
        <w:jc w:val="center"/>
        <w:rPr>
          <w:rFonts w:eastAsia="Arial" w:cs="Arial"/>
        </w:rPr>
      </w:pPr>
      <w:r w:rsidRPr="00BA5739">
        <w:rPr>
          <w:rFonts w:eastAsia="Arial" w:cs="Arial"/>
        </w:rPr>
        <w:t>РЕШЕНИЕ</w:t>
      </w:r>
    </w:p>
    <w:p w:rsidR="00500ADF" w:rsidRPr="00BA5739" w:rsidRDefault="00500ADF" w:rsidP="00BA5739">
      <w:pPr>
        <w:ind w:firstLine="0"/>
        <w:jc w:val="center"/>
        <w:rPr>
          <w:rFonts w:eastAsia="Arial" w:cs="Arial"/>
        </w:rPr>
      </w:pPr>
    </w:p>
    <w:p w:rsidR="00135F2F" w:rsidRDefault="00135F2F" w:rsidP="00135F2F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 2022 г.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х.Песчаный</w:t>
      </w:r>
    </w:p>
    <w:p w:rsidR="00500ADF" w:rsidRPr="00BA5739" w:rsidRDefault="00500ADF" w:rsidP="00BA5739">
      <w:pPr>
        <w:ind w:firstLine="0"/>
        <w:jc w:val="center"/>
        <w:rPr>
          <w:rFonts w:eastAsia="Arial" w:cs="Arial"/>
        </w:rPr>
      </w:pPr>
      <w:bookmarkStart w:id="0" w:name="_GoBack"/>
      <w:bookmarkEnd w:id="0"/>
    </w:p>
    <w:p w:rsidR="009D6586" w:rsidRPr="00BA5739" w:rsidRDefault="00AC4EA1" w:rsidP="00BA5739">
      <w:pPr>
        <w:ind w:firstLine="0"/>
        <w:jc w:val="center"/>
        <w:rPr>
          <w:rFonts w:cs="Arial"/>
          <w:b/>
          <w:sz w:val="32"/>
          <w:szCs w:val="32"/>
        </w:rPr>
      </w:pPr>
      <w:r w:rsidRPr="00BA5739">
        <w:rPr>
          <w:rFonts w:cs="Arial"/>
          <w:b/>
          <w:sz w:val="32"/>
          <w:szCs w:val="32"/>
        </w:rPr>
        <w:t xml:space="preserve">О </w:t>
      </w:r>
      <w:r w:rsidR="00DA49EA" w:rsidRPr="00BA5739">
        <w:rPr>
          <w:rFonts w:cs="Arial"/>
          <w:b/>
          <w:sz w:val="32"/>
          <w:szCs w:val="32"/>
        </w:rPr>
        <w:t>даче согласия на осуществление муниципальным образованием Тбилисский полномочий по решению вопросов местного значения Песчаного сельского поселения Тбилисского района в части организации в границах Песчаного сельского поселения Тбилисского района газоснабжения</w:t>
      </w:r>
    </w:p>
    <w:p w:rsidR="00AA7BA1" w:rsidRPr="00BA5739" w:rsidRDefault="00AA7BA1" w:rsidP="00BA5739">
      <w:pPr>
        <w:ind w:firstLine="0"/>
        <w:jc w:val="center"/>
        <w:rPr>
          <w:rFonts w:cs="Arial"/>
        </w:rPr>
      </w:pPr>
    </w:p>
    <w:p w:rsidR="00500ADF" w:rsidRPr="00BA5739" w:rsidRDefault="00500ADF" w:rsidP="00BA5739">
      <w:pPr>
        <w:ind w:firstLine="0"/>
        <w:jc w:val="center"/>
        <w:rPr>
          <w:rFonts w:cs="Arial"/>
        </w:rPr>
      </w:pPr>
    </w:p>
    <w:p w:rsidR="00DA49EA" w:rsidRPr="00BA5739" w:rsidRDefault="00AA7BA1" w:rsidP="00BA5739">
      <w:r w:rsidRPr="00BA5739">
        <w:t xml:space="preserve">В соответствии </w:t>
      </w:r>
      <w:r w:rsidR="00C95CC0" w:rsidRPr="00BA5739">
        <w:t xml:space="preserve">с </w:t>
      </w:r>
      <w:r w:rsidR="00DA49EA" w:rsidRPr="00BA5739">
        <w:t xml:space="preserve">пунктом 4 части 1, части 3 статьи 14, части 4 статьи 15 </w:t>
      </w:r>
      <w:r w:rsidRPr="00BA5739">
        <w:rPr>
          <w:rFonts w:eastAsia="Calibri"/>
        </w:rPr>
        <w:t>Федеральн</w:t>
      </w:r>
      <w:r w:rsidR="00DA49EA" w:rsidRPr="00BA5739">
        <w:rPr>
          <w:rFonts w:eastAsia="Calibri"/>
        </w:rPr>
        <w:t>ого</w:t>
      </w:r>
      <w:r w:rsidRPr="00BA5739">
        <w:rPr>
          <w:rFonts w:eastAsia="Calibri"/>
        </w:rPr>
        <w:t xml:space="preserve"> закон</w:t>
      </w:r>
      <w:r w:rsidR="00DA49EA" w:rsidRPr="00BA5739">
        <w:rPr>
          <w:rFonts w:eastAsia="Calibri"/>
        </w:rPr>
        <w:t>а</w:t>
      </w:r>
      <w:r w:rsidRPr="00BA5739">
        <w:rPr>
          <w:rFonts w:eastAsia="Calibri"/>
        </w:rPr>
        <w:t xml:space="preserve"> от 6 октября 2003 </w:t>
      </w:r>
      <w:r w:rsidR="00C95CC0" w:rsidRPr="00BA5739">
        <w:rPr>
          <w:rFonts w:eastAsia="Calibri"/>
        </w:rPr>
        <w:t>года</w:t>
      </w:r>
      <w:r w:rsidR="00DA49EA" w:rsidRPr="00BA5739">
        <w:rPr>
          <w:rFonts w:eastAsia="Calibri"/>
        </w:rPr>
        <w:t xml:space="preserve"> </w:t>
      </w:r>
      <w:r w:rsidRPr="00BA5739">
        <w:rPr>
          <w:rFonts w:eastAsia="Calibri"/>
        </w:rPr>
        <w:t>№ 131-ФЗ «Об общих принципах организации местного самоуп</w:t>
      </w:r>
      <w:r w:rsidR="00CE6DDA" w:rsidRPr="00BA5739">
        <w:rPr>
          <w:rFonts w:eastAsia="Calibri"/>
        </w:rPr>
        <w:t xml:space="preserve">равления в Российской Федерации», </w:t>
      </w:r>
      <w:r w:rsidR="00DA49EA" w:rsidRPr="00BA5739">
        <w:rPr>
          <w:rFonts w:eastAsia="Calibri"/>
        </w:rPr>
        <w:t xml:space="preserve">Законом Краснодарского края от 8 августа 2016 года №3459-КЗ «О закреплении за сельскими поселениями Краснодарского края отдельных вопросов местного значения городских поселений», руководствуясь </w:t>
      </w:r>
      <w:r w:rsidR="00CE6DDA" w:rsidRPr="00BA5739">
        <w:t>стать</w:t>
      </w:r>
      <w:r w:rsidR="006248D4" w:rsidRPr="00BA5739">
        <w:t>ями</w:t>
      </w:r>
      <w:r w:rsidR="00CE6DDA" w:rsidRPr="00BA5739">
        <w:t xml:space="preserve"> 26</w:t>
      </w:r>
      <w:r w:rsidR="006248D4" w:rsidRPr="00BA5739">
        <w:t>, 56, 60</w:t>
      </w:r>
      <w:r w:rsidR="00CE6DDA" w:rsidRPr="00BA5739">
        <w:t xml:space="preserve"> Устава Песчаного сельского поселения </w:t>
      </w:r>
    </w:p>
    <w:p w:rsidR="005A0678" w:rsidRPr="00BA5739" w:rsidRDefault="00CE6DDA" w:rsidP="00BA5739">
      <w:r w:rsidRPr="00BA5739">
        <w:t>Тбилисского района решил:</w:t>
      </w:r>
    </w:p>
    <w:p w:rsidR="006F4AE9" w:rsidRPr="00BA5739" w:rsidRDefault="005A0678" w:rsidP="00BA5739">
      <w:r w:rsidRPr="00BA5739">
        <w:t xml:space="preserve">1. </w:t>
      </w:r>
      <w:r w:rsidR="00DA49EA" w:rsidRPr="00BA5739">
        <w:t>Дать согласие на передачу полномочий по решению вопросов местного значения Песчаного сельского поселения Тбилисского района в части организации в границах Песчаного сельского поселения Тбилисского района газоснабжения населения, муниципальному образованию Тбилисский район</w:t>
      </w:r>
      <w:r w:rsidR="00500ADF" w:rsidRPr="00BA5739">
        <w:t xml:space="preserve"> </w:t>
      </w:r>
      <w:r w:rsidR="00EB43C3" w:rsidRPr="00BA5739">
        <w:t xml:space="preserve">на период </w:t>
      </w:r>
      <w:r w:rsidR="00DA49EA" w:rsidRPr="00BA5739">
        <w:t>с момента подписания соглашения п</w:t>
      </w:r>
      <w:r w:rsidR="006248D4" w:rsidRPr="00BA5739">
        <w:t>о 31 декабря 2022 года.</w:t>
      </w:r>
    </w:p>
    <w:p w:rsidR="006B5525" w:rsidRPr="00BA5739" w:rsidRDefault="00CE6DDA" w:rsidP="00BA5739">
      <w:r w:rsidRPr="00BA5739">
        <w:t xml:space="preserve">2. Администрации Песчаного </w:t>
      </w:r>
      <w:r w:rsidR="006B5525" w:rsidRPr="00BA5739">
        <w:t xml:space="preserve">сельского поселения Тбилисского района заключить соглашение с администрацией муниципального образования Тбилисский район о передаче полномочий по </w:t>
      </w:r>
      <w:r w:rsidR="006248D4" w:rsidRPr="00BA5739">
        <w:t>организации газоснабжения территории Песчаного сельского поселения Тбилисского район на период до 31 декабря 2022 года</w:t>
      </w:r>
      <w:r w:rsidR="006B5525" w:rsidRPr="00BA5739">
        <w:t>.</w:t>
      </w:r>
    </w:p>
    <w:p w:rsidR="006B5525" w:rsidRPr="00BA5739" w:rsidRDefault="00D455A7" w:rsidP="00BA5739">
      <w:r w:rsidRPr="00BA5739">
        <w:t>3</w:t>
      </w:r>
      <w:r w:rsidR="00451259" w:rsidRPr="00BA5739">
        <w:t>. Эксперту специалисту администрации песчаного сельского поселения (Олехнович)</w:t>
      </w:r>
      <w:r w:rsidR="003C16FA" w:rsidRPr="00BA5739">
        <w:t xml:space="preserve"> </w:t>
      </w:r>
      <w:r w:rsidR="007C1475" w:rsidRPr="00BA5739">
        <w:t xml:space="preserve">разместить настоящее решение на официальном сайте администрации </w:t>
      </w:r>
      <w:r w:rsidR="00451259" w:rsidRPr="00BA5739">
        <w:t xml:space="preserve">Песчаного </w:t>
      </w:r>
      <w:r w:rsidR="007C1475" w:rsidRPr="00BA5739">
        <w:t>сельского поселения Тбилисского района в информационно-телек</w:t>
      </w:r>
      <w:r w:rsidR="00FD5A65" w:rsidRPr="00BA5739">
        <w:t>оммуникационной сети «Интернет», обеспечить опубликование в сетевом издании «Информационный портал Тбилисского р</w:t>
      </w:r>
      <w:r w:rsidR="00B111A0" w:rsidRPr="00BA5739">
        <w:t>айона».</w:t>
      </w:r>
    </w:p>
    <w:p w:rsidR="007C1475" w:rsidRPr="00BA5739" w:rsidRDefault="00D455A7" w:rsidP="00BA5739">
      <w:r w:rsidRPr="00BA5739">
        <w:t>4</w:t>
      </w:r>
      <w:r w:rsidR="007C1475" w:rsidRPr="00BA5739">
        <w:t>. Контроль за выполнением настоящ</w:t>
      </w:r>
      <w:r w:rsidR="00EF6A68" w:rsidRPr="00BA5739">
        <w:t>его решения оставляю за собой</w:t>
      </w:r>
      <w:r w:rsidR="007C1475" w:rsidRPr="00BA5739">
        <w:t>.</w:t>
      </w:r>
    </w:p>
    <w:p w:rsidR="00B111A0" w:rsidRPr="00BA5739" w:rsidRDefault="00D455A7" w:rsidP="00BA5739">
      <w:r w:rsidRPr="00BA5739">
        <w:t>5</w:t>
      </w:r>
      <w:r w:rsidR="007C1475" w:rsidRPr="00BA5739">
        <w:t xml:space="preserve">. </w:t>
      </w:r>
      <w:r w:rsidR="00B111A0" w:rsidRPr="00BA5739">
        <w:t>Решение вступает в силу после его официального опубликования, но не ранее 1 января 202</w:t>
      </w:r>
      <w:r w:rsidR="006248D4" w:rsidRPr="00BA5739">
        <w:t>2</w:t>
      </w:r>
      <w:r w:rsidR="00B111A0" w:rsidRPr="00BA5739">
        <w:t xml:space="preserve"> года.</w:t>
      </w:r>
    </w:p>
    <w:p w:rsidR="000A5826" w:rsidRPr="00BA5739" w:rsidRDefault="000A5826" w:rsidP="00BA5739"/>
    <w:p w:rsidR="000A5826" w:rsidRDefault="000A5826" w:rsidP="00BA5739"/>
    <w:p w:rsidR="00BA5739" w:rsidRPr="00BA5739" w:rsidRDefault="00BA5739" w:rsidP="00BA5739"/>
    <w:p w:rsidR="006F4AE9" w:rsidRPr="00BA5739" w:rsidRDefault="006F4AE9" w:rsidP="00BA5739">
      <w:r w:rsidRPr="00BA5739">
        <w:t>Исполняющий обязанности главы</w:t>
      </w:r>
      <w:r w:rsidR="000A5826" w:rsidRPr="00BA5739">
        <w:t xml:space="preserve"> </w:t>
      </w:r>
    </w:p>
    <w:p w:rsidR="000A5826" w:rsidRPr="00BA5739" w:rsidRDefault="000A5826" w:rsidP="00BA5739">
      <w:r w:rsidRPr="00BA5739">
        <w:t>Песчаного сельского поселения</w:t>
      </w:r>
    </w:p>
    <w:p w:rsidR="00500ADF" w:rsidRPr="00BA5739" w:rsidRDefault="000A5826" w:rsidP="00BA5739">
      <w:r w:rsidRPr="00BA5739">
        <w:t xml:space="preserve">Тбилисского района </w:t>
      </w:r>
    </w:p>
    <w:p w:rsidR="00055C68" w:rsidRPr="00BA5739" w:rsidRDefault="006F4AE9" w:rsidP="00BA5739">
      <w:r w:rsidRPr="00BA5739">
        <w:t>И.В. Селезнёв</w:t>
      </w:r>
    </w:p>
    <w:p w:rsidR="00500ADF" w:rsidRPr="00BA5739" w:rsidRDefault="00500ADF" w:rsidP="00BA5739"/>
    <w:sectPr w:rsidR="00500ADF" w:rsidRPr="00BA5739" w:rsidSect="00BA57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5A0C34"/>
    <w:rsid w:val="00055C68"/>
    <w:rsid w:val="000717AC"/>
    <w:rsid w:val="00092BCA"/>
    <w:rsid w:val="000A5826"/>
    <w:rsid w:val="00135F2F"/>
    <w:rsid w:val="001D7BDD"/>
    <w:rsid w:val="001E3D5F"/>
    <w:rsid w:val="002307A1"/>
    <w:rsid w:val="00231C31"/>
    <w:rsid w:val="002620D2"/>
    <w:rsid w:val="002B2EB7"/>
    <w:rsid w:val="002C0F6E"/>
    <w:rsid w:val="00304A7E"/>
    <w:rsid w:val="003239F9"/>
    <w:rsid w:val="00356052"/>
    <w:rsid w:val="00367716"/>
    <w:rsid w:val="0038136E"/>
    <w:rsid w:val="003C16FA"/>
    <w:rsid w:val="0044795D"/>
    <w:rsid w:val="00451259"/>
    <w:rsid w:val="0046072E"/>
    <w:rsid w:val="004636F4"/>
    <w:rsid w:val="004C0B5B"/>
    <w:rsid w:val="004F3ADC"/>
    <w:rsid w:val="00500ADF"/>
    <w:rsid w:val="00514601"/>
    <w:rsid w:val="00532E4B"/>
    <w:rsid w:val="00564E67"/>
    <w:rsid w:val="005A0678"/>
    <w:rsid w:val="005A0C34"/>
    <w:rsid w:val="005A160A"/>
    <w:rsid w:val="005E136C"/>
    <w:rsid w:val="005F45C8"/>
    <w:rsid w:val="005F4970"/>
    <w:rsid w:val="006248D4"/>
    <w:rsid w:val="00654D6C"/>
    <w:rsid w:val="006B5525"/>
    <w:rsid w:val="006F4AE9"/>
    <w:rsid w:val="007845F8"/>
    <w:rsid w:val="007C1475"/>
    <w:rsid w:val="007E7AF8"/>
    <w:rsid w:val="00823D0A"/>
    <w:rsid w:val="0083763F"/>
    <w:rsid w:val="008801B8"/>
    <w:rsid w:val="00896FFC"/>
    <w:rsid w:val="008F71C6"/>
    <w:rsid w:val="009118EC"/>
    <w:rsid w:val="009D6586"/>
    <w:rsid w:val="009E631B"/>
    <w:rsid w:val="00AA7BA1"/>
    <w:rsid w:val="00AB3F36"/>
    <w:rsid w:val="00AC047D"/>
    <w:rsid w:val="00AC4EA1"/>
    <w:rsid w:val="00AC7937"/>
    <w:rsid w:val="00AD2999"/>
    <w:rsid w:val="00AF4484"/>
    <w:rsid w:val="00B111A0"/>
    <w:rsid w:val="00B1713D"/>
    <w:rsid w:val="00B83240"/>
    <w:rsid w:val="00BA5739"/>
    <w:rsid w:val="00C605BF"/>
    <w:rsid w:val="00C7069D"/>
    <w:rsid w:val="00C95CC0"/>
    <w:rsid w:val="00CC1E06"/>
    <w:rsid w:val="00CD78D2"/>
    <w:rsid w:val="00CE6DDA"/>
    <w:rsid w:val="00D10DDE"/>
    <w:rsid w:val="00D40CA5"/>
    <w:rsid w:val="00D455A7"/>
    <w:rsid w:val="00D571C4"/>
    <w:rsid w:val="00D903C7"/>
    <w:rsid w:val="00D948F3"/>
    <w:rsid w:val="00DA49EA"/>
    <w:rsid w:val="00DD429B"/>
    <w:rsid w:val="00EB43C3"/>
    <w:rsid w:val="00EB6D38"/>
    <w:rsid w:val="00ED6B34"/>
    <w:rsid w:val="00EE1351"/>
    <w:rsid w:val="00EF5E20"/>
    <w:rsid w:val="00EF6A68"/>
    <w:rsid w:val="00F050A5"/>
    <w:rsid w:val="00F56D14"/>
    <w:rsid w:val="00F85513"/>
    <w:rsid w:val="00FD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A573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A573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A573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A573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A573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A7E"/>
    <w:pPr>
      <w:spacing w:before="100" w:beforeAutospacing="1" w:after="100" w:afterAutospacing="1"/>
    </w:pPr>
    <w:rPr>
      <w:rFonts w:ascii="Times New Roman" w:hAnsi="Times New Roman"/>
    </w:rPr>
  </w:style>
  <w:style w:type="character" w:styleId="a4">
    <w:name w:val="Hyperlink"/>
    <w:basedOn w:val="a0"/>
    <w:rsid w:val="00BA5739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EF6A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A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BA57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A573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A573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A573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A5739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BA5739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BA573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A573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4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11</cp:revision>
  <cp:lastPrinted>2019-12-16T13:22:00Z</cp:lastPrinted>
  <dcterms:created xsi:type="dcterms:W3CDTF">2019-11-28T08:35:00Z</dcterms:created>
  <dcterms:modified xsi:type="dcterms:W3CDTF">2022-02-03T12:16:00Z</dcterms:modified>
</cp:coreProperties>
</file>