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0F" w:rsidRPr="000D030F" w:rsidRDefault="000D030F" w:rsidP="000D030F">
      <w:pPr>
        <w:ind w:firstLine="0"/>
        <w:jc w:val="center"/>
        <w:rPr>
          <w:rFonts w:eastAsia="Calibri" w:cs="Arial"/>
        </w:rPr>
      </w:pPr>
    </w:p>
    <w:p w:rsidR="007B6021" w:rsidRPr="000D030F" w:rsidRDefault="007B6021" w:rsidP="000D030F">
      <w:pPr>
        <w:ind w:firstLine="0"/>
        <w:jc w:val="center"/>
        <w:rPr>
          <w:rFonts w:eastAsia="Calibri" w:cs="Arial"/>
        </w:rPr>
      </w:pPr>
      <w:r w:rsidRPr="000D030F">
        <w:rPr>
          <w:rFonts w:eastAsia="Calibri" w:cs="Arial"/>
        </w:rPr>
        <w:t>КРАСНОДАРСКИЙ КРАЙ</w:t>
      </w:r>
    </w:p>
    <w:p w:rsidR="007B6021" w:rsidRPr="000D030F" w:rsidRDefault="007B6021" w:rsidP="000D030F">
      <w:pPr>
        <w:ind w:firstLine="0"/>
        <w:jc w:val="center"/>
        <w:rPr>
          <w:rFonts w:eastAsia="Calibri" w:cs="Arial"/>
        </w:rPr>
      </w:pPr>
      <w:r w:rsidRPr="000D030F">
        <w:rPr>
          <w:rFonts w:cs="Arial"/>
        </w:rPr>
        <w:t>ТБИЛИССКИЙ РАЙОН</w:t>
      </w:r>
    </w:p>
    <w:p w:rsidR="007B6021" w:rsidRPr="000D030F" w:rsidRDefault="007B6021" w:rsidP="000D030F">
      <w:pPr>
        <w:ind w:firstLine="0"/>
        <w:jc w:val="center"/>
        <w:rPr>
          <w:rFonts w:cs="Arial"/>
        </w:rPr>
      </w:pPr>
      <w:r w:rsidRPr="000D030F">
        <w:rPr>
          <w:rFonts w:cs="Arial"/>
        </w:rPr>
        <w:t>АДМИНИСТРАЦИЯ</w:t>
      </w:r>
      <w:r w:rsidR="000D030F" w:rsidRPr="000D030F">
        <w:rPr>
          <w:rFonts w:cs="Arial"/>
        </w:rPr>
        <w:t xml:space="preserve"> </w:t>
      </w:r>
      <w:r w:rsidRPr="000D030F">
        <w:rPr>
          <w:rFonts w:cs="Arial"/>
        </w:rPr>
        <w:t>ГЕЙМАНОВСКОГО СЕЛЬСКОГО ПОСЕЛЕНИЯ</w:t>
      </w:r>
    </w:p>
    <w:p w:rsidR="007B6021" w:rsidRPr="000D030F" w:rsidRDefault="007B6021" w:rsidP="000D030F">
      <w:pPr>
        <w:ind w:firstLine="0"/>
        <w:jc w:val="center"/>
        <w:rPr>
          <w:rFonts w:eastAsia="Andale Sans UI" w:cs="Arial"/>
        </w:rPr>
      </w:pPr>
      <w:r w:rsidRPr="000D030F">
        <w:rPr>
          <w:rFonts w:cs="Arial"/>
        </w:rPr>
        <w:t>ТБИЛИССКОГО РАЙОНА</w:t>
      </w:r>
    </w:p>
    <w:p w:rsidR="007B6021" w:rsidRPr="000D030F" w:rsidRDefault="007B6021" w:rsidP="000D030F">
      <w:pPr>
        <w:ind w:firstLine="0"/>
        <w:jc w:val="center"/>
        <w:rPr>
          <w:rFonts w:eastAsia="Lucida Sans Unicode" w:cs="Arial"/>
        </w:rPr>
      </w:pPr>
    </w:p>
    <w:p w:rsidR="007B6021" w:rsidRPr="000D030F" w:rsidRDefault="007B6021" w:rsidP="000D030F">
      <w:pPr>
        <w:ind w:firstLine="0"/>
        <w:jc w:val="center"/>
        <w:rPr>
          <w:rFonts w:cs="Arial"/>
        </w:rPr>
      </w:pPr>
      <w:r w:rsidRPr="000D030F">
        <w:rPr>
          <w:rFonts w:cs="Arial"/>
        </w:rPr>
        <w:t>ПОСТАНОВЛЕНИЕ</w:t>
      </w:r>
    </w:p>
    <w:p w:rsidR="007B6021" w:rsidRPr="000D030F" w:rsidRDefault="007B6021" w:rsidP="000D030F">
      <w:pPr>
        <w:ind w:firstLine="0"/>
        <w:jc w:val="center"/>
        <w:rPr>
          <w:rFonts w:eastAsia="DejaVuSans" w:cs="Arial"/>
        </w:rPr>
      </w:pPr>
    </w:p>
    <w:p w:rsidR="0077669F" w:rsidRPr="000D030F" w:rsidRDefault="00233251" w:rsidP="000D030F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>____________</w:t>
      </w:r>
      <w:r w:rsidR="007B6021" w:rsidRPr="000D030F">
        <w:rPr>
          <w:rFonts w:cs="Arial"/>
        </w:rPr>
        <w:t xml:space="preserve"> 2021 года</w:t>
      </w:r>
      <w:r w:rsidR="007B6021" w:rsidRPr="000D030F">
        <w:rPr>
          <w:rFonts w:cs="Arial"/>
        </w:rPr>
        <w:tab/>
      </w:r>
      <w:r w:rsidR="007B6021" w:rsidRPr="000D030F">
        <w:rPr>
          <w:rFonts w:cs="Arial"/>
        </w:rPr>
        <w:tab/>
      </w:r>
      <w:r w:rsidR="000D030F" w:rsidRPr="000D030F">
        <w:rPr>
          <w:rFonts w:cs="Arial"/>
        </w:rPr>
        <w:t xml:space="preserve"> </w:t>
      </w:r>
      <w:r w:rsidR="007B6021" w:rsidRPr="000D030F">
        <w:rPr>
          <w:rFonts w:cs="Arial"/>
        </w:rPr>
        <w:t xml:space="preserve">№ </w:t>
      </w:r>
      <w:r>
        <w:rPr>
          <w:rFonts w:cs="Arial"/>
        </w:rPr>
        <w:t>_</w:t>
      </w:r>
      <w:r w:rsidR="007B6021" w:rsidRPr="000D030F">
        <w:rPr>
          <w:rFonts w:cs="Arial"/>
        </w:rPr>
        <w:tab/>
      </w:r>
      <w:r w:rsidR="007B6021" w:rsidRPr="000D030F">
        <w:rPr>
          <w:rFonts w:cs="Arial"/>
        </w:rPr>
        <w:tab/>
      </w:r>
      <w:r w:rsidR="007B6021" w:rsidRPr="000D030F">
        <w:rPr>
          <w:rFonts w:cs="Arial"/>
        </w:rPr>
        <w:tab/>
        <w:t xml:space="preserve">ст. </w:t>
      </w:r>
      <w:proofErr w:type="spellStart"/>
      <w:r w:rsidR="007B6021" w:rsidRPr="000D030F">
        <w:rPr>
          <w:rFonts w:cs="Arial"/>
        </w:rPr>
        <w:t>Геймановская</w:t>
      </w:r>
      <w:proofErr w:type="spellEnd"/>
    </w:p>
    <w:bookmarkEnd w:id="0"/>
    <w:p w:rsidR="007B6021" w:rsidRPr="000D030F" w:rsidRDefault="007B6021" w:rsidP="000D030F">
      <w:pPr>
        <w:ind w:firstLine="0"/>
        <w:jc w:val="center"/>
        <w:rPr>
          <w:rFonts w:cs="Arial"/>
        </w:rPr>
      </w:pPr>
    </w:p>
    <w:p w:rsidR="0077669F" w:rsidRPr="000D030F" w:rsidRDefault="00A55FE1" w:rsidP="000D030F">
      <w:pPr>
        <w:ind w:firstLine="0"/>
        <w:jc w:val="center"/>
        <w:rPr>
          <w:rFonts w:cs="Arial"/>
          <w:b/>
          <w:sz w:val="32"/>
          <w:szCs w:val="32"/>
        </w:rPr>
      </w:pPr>
      <w:r w:rsidRPr="000D030F">
        <w:rPr>
          <w:rFonts w:cs="Arial"/>
          <w:b/>
          <w:sz w:val="32"/>
          <w:szCs w:val="32"/>
        </w:rPr>
        <w:t xml:space="preserve">Об утверждении Порядка участия представителей </w:t>
      </w:r>
      <w:proofErr w:type="spellStart"/>
      <w:r w:rsidR="00F76EDA" w:rsidRPr="000D030F">
        <w:rPr>
          <w:rFonts w:cs="Arial"/>
          <w:b/>
          <w:sz w:val="32"/>
          <w:szCs w:val="32"/>
        </w:rPr>
        <w:t>Геймановского</w:t>
      </w:r>
      <w:proofErr w:type="spellEnd"/>
      <w:r w:rsidR="00F76EDA" w:rsidRPr="000D030F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  <w:r w:rsidRPr="000D030F">
        <w:rPr>
          <w:rFonts w:cs="Arial"/>
          <w:b/>
          <w:sz w:val="32"/>
          <w:szCs w:val="32"/>
        </w:rPr>
        <w:t xml:space="preserve"> в органах управления автономной</w:t>
      </w:r>
      <w:r w:rsidR="00F76EDA" w:rsidRPr="000D030F">
        <w:rPr>
          <w:rFonts w:cs="Arial"/>
          <w:b/>
          <w:sz w:val="32"/>
          <w:szCs w:val="32"/>
        </w:rPr>
        <w:t xml:space="preserve"> </w:t>
      </w:r>
      <w:r w:rsidRPr="000D030F">
        <w:rPr>
          <w:rFonts w:cs="Arial"/>
          <w:b/>
          <w:sz w:val="32"/>
          <w:szCs w:val="32"/>
        </w:rPr>
        <w:t>некоммерческой организации</w:t>
      </w:r>
    </w:p>
    <w:p w:rsidR="0077669F" w:rsidRDefault="0077669F" w:rsidP="003770C0">
      <w:pPr>
        <w:ind w:firstLine="0"/>
        <w:jc w:val="center"/>
        <w:rPr>
          <w:rFonts w:cs="Arial"/>
        </w:rPr>
      </w:pPr>
    </w:p>
    <w:p w:rsidR="000D030F" w:rsidRPr="000D030F" w:rsidRDefault="000D030F" w:rsidP="000D030F">
      <w:pPr>
        <w:ind w:firstLine="0"/>
        <w:jc w:val="center"/>
        <w:rPr>
          <w:rFonts w:cs="Arial"/>
        </w:rPr>
      </w:pPr>
    </w:p>
    <w:p w:rsidR="0077669F" w:rsidRPr="000D030F" w:rsidRDefault="0077669F" w:rsidP="000D030F">
      <w:r w:rsidRPr="000D030F">
        <w:t xml:space="preserve">В соответствии с пунктом 5 статьи 10 Федерального закона от 12 января 1996 года </w:t>
      </w:r>
      <w:r w:rsidR="0031355D" w:rsidRPr="000D030F">
        <w:t>№</w:t>
      </w:r>
      <w:r w:rsidRPr="000D030F">
        <w:t xml:space="preserve"> 7-ФЗ </w:t>
      </w:r>
      <w:r w:rsidR="0031355D" w:rsidRPr="000D030F">
        <w:t>«</w:t>
      </w:r>
      <w:r w:rsidRPr="000D030F">
        <w:t>О некоммерческих организациях</w:t>
      </w:r>
      <w:r w:rsidR="0031355D" w:rsidRPr="000D030F">
        <w:t>»</w:t>
      </w:r>
      <w:r w:rsidR="00E52F08" w:rsidRPr="000D030F">
        <w:t>, руководствуясь статьями 8, 31 устава</w:t>
      </w:r>
      <w:r w:rsidR="000D030F" w:rsidRPr="000D030F">
        <w:t xml:space="preserve"> </w:t>
      </w:r>
      <w:proofErr w:type="spellStart"/>
      <w:r w:rsidR="00E52F08" w:rsidRPr="000D030F">
        <w:t>Геймановского</w:t>
      </w:r>
      <w:proofErr w:type="spellEnd"/>
      <w:r w:rsidR="00E52F08" w:rsidRPr="000D030F">
        <w:t xml:space="preserve"> сельского поселения Тбилисского района,</w:t>
      </w:r>
      <w:r w:rsidR="000D030F" w:rsidRPr="000D030F">
        <w:t xml:space="preserve"> </w:t>
      </w:r>
      <w:r w:rsidR="00E52F08" w:rsidRPr="000D030F">
        <w:t>постановляю:</w:t>
      </w:r>
    </w:p>
    <w:p w:rsidR="0077669F" w:rsidRPr="000D030F" w:rsidRDefault="0077669F" w:rsidP="000D030F">
      <w:r w:rsidRPr="000D030F">
        <w:t xml:space="preserve">1. Утвердить Порядок участия представителей </w:t>
      </w:r>
      <w:proofErr w:type="spellStart"/>
      <w:r w:rsidR="00F76EDA" w:rsidRPr="000D030F">
        <w:t>Геймановского</w:t>
      </w:r>
      <w:proofErr w:type="spellEnd"/>
      <w:r w:rsidR="00F76EDA" w:rsidRPr="000D030F">
        <w:t xml:space="preserve"> сельского поселения Тбилисского района</w:t>
      </w:r>
      <w:r w:rsidR="00701D9D" w:rsidRPr="000D030F">
        <w:t xml:space="preserve"> в органах </w:t>
      </w:r>
      <w:r w:rsidRPr="000D030F">
        <w:t>управления автономной некоммерческой организации (</w:t>
      </w:r>
      <w:r w:rsidR="00C76FA0" w:rsidRPr="000D030F">
        <w:t>п</w:t>
      </w:r>
      <w:r w:rsidR="009C4693" w:rsidRPr="000D030F">
        <w:t>риложение № 1</w:t>
      </w:r>
      <w:r w:rsidRPr="000D030F">
        <w:t>).</w:t>
      </w:r>
    </w:p>
    <w:p w:rsidR="009C4693" w:rsidRPr="000D030F" w:rsidRDefault="009C4693" w:rsidP="000D030F">
      <w:r w:rsidRPr="000D030F">
        <w:t xml:space="preserve">2. </w:t>
      </w:r>
      <w:r w:rsidR="002C1533" w:rsidRPr="000D030F">
        <w:t xml:space="preserve">Утвердить Форму отчета представителя </w:t>
      </w:r>
      <w:proofErr w:type="spellStart"/>
      <w:r w:rsidR="00F76EDA" w:rsidRPr="000D030F">
        <w:t>Геймановского</w:t>
      </w:r>
      <w:proofErr w:type="spellEnd"/>
      <w:r w:rsidR="00F76EDA" w:rsidRPr="000D030F">
        <w:t xml:space="preserve"> сельского поселения Тбилисского района</w:t>
      </w:r>
      <w:r w:rsidR="002C1533" w:rsidRPr="000D030F">
        <w:t xml:space="preserve"> в органе управления автономной некоммерческой организации (</w:t>
      </w:r>
      <w:r w:rsidR="00C76FA0" w:rsidRPr="000D030F">
        <w:t>п</w:t>
      </w:r>
      <w:r w:rsidR="002C1533" w:rsidRPr="000D030F">
        <w:t>риложение № 2).</w:t>
      </w:r>
    </w:p>
    <w:p w:rsidR="00EF5FF2" w:rsidRPr="000D030F" w:rsidRDefault="009C4693" w:rsidP="000D030F">
      <w:r w:rsidRPr="000D030F">
        <w:t>3</w:t>
      </w:r>
      <w:r w:rsidR="0077669F" w:rsidRPr="000D030F">
        <w:t xml:space="preserve">. </w:t>
      </w:r>
      <w:r w:rsidR="00EF5FF2" w:rsidRPr="000D030F">
        <w:t xml:space="preserve">Главному специалисту администрации </w:t>
      </w:r>
      <w:proofErr w:type="spellStart"/>
      <w:r w:rsidR="00EF5FF2" w:rsidRPr="000D030F">
        <w:t>Геймановского</w:t>
      </w:r>
      <w:proofErr w:type="spellEnd"/>
      <w:r w:rsidR="00EF5FF2" w:rsidRPr="000D030F">
        <w:t xml:space="preserve"> сельского поселения Тбилисского района (</w:t>
      </w:r>
      <w:proofErr w:type="spellStart"/>
      <w:r w:rsidR="00EF5FF2" w:rsidRPr="000D030F">
        <w:t>Т.А.Свистуновой</w:t>
      </w:r>
      <w:proofErr w:type="spellEnd"/>
      <w:r w:rsidR="00EF5FF2" w:rsidRPr="000D030F">
        <w:t>) опублик</w:t>
      </w:r>
      <w:r w:rsidR="002D7BD9" w:rsidRPr="000D030F">
        <w:t>овать настоящее постановление в сетевом издании «Информационный портал</w:t>
      </w:r>
      <w:r w:rsidR="00EF5FF2" w:rsidRPr="000D030F">
        <w:t xml:space="preserve"> Тбилисского района» по адресу: www.info - tbilisskaya.ru и разместить на официальном сайте </w:t>
      </w:r>
      <w:r w:rsidR="002D7BD9" w:rsidRPr="000D030F">
        <w:t xml:space="preserve">администрации </w:t>
      </w:r>
      <w:proofErr w:type="spellStart"/>
      <w:r w:rsidR="00EF5FF2" w:rsidRPr="000D030F">
        <w:t>Геймановского</w:t>
      </w:r>
      <w:proofErr w:type="spellEnd"/>
      <w:r w:rsidR="00EF5FF2" w:rsidRPr="000D030F">
        <w:t xml:space="preserve"> сельского поселения Тбилисского района.</w:t>
      </w:r>
    </w:p>
    <w:p w:rsidR="0077669F" w:rsidRPr="000D030F" w:rsidRDefault="009C4693" w:rsidP="000D030F">
      <w:r w:rsidRPr="000D030F">
        <w:t>4</w:t>
      </w:r>
      <w:r w:rsidR="0077669F" w:rsidRPr="000D030F">
        <w:t xml:space="preserve">. </w:t>
      </w:r>
      <w:proofErr w:type="gramStart"/>
      <w:r w:rsidR="0077669F" w:rsidRPr="000D030F">
        <w:t>Контроль за</w:t>
      </w:r>
      <w:proofErr w:type="gramEnd"/>
      <w:r w:rsidR="0077669F" w:rsidRPr="000D030F">
        <w:t xml:space="preserve"> выполнением настоящего постановления </w:t>
      </w:r>
      <w:r w:rsidR="00F76EDA" w:rsidRPr="000D030F">
        <w:t>оставляю за собой</w:t>
      </w:r>
      <w:r w:rsidR="002C1533" w:rsidRPr="000D030F">
        <w:t>.</w:t>
      </w:r>
    </w:p>
    <w:p w:rsidR="0077669F" w:rsidRPr="000D030F" w:rsidRDefault="009C4693" w:rsidP="000D030F">
      <w:r w:rsidRPr="000D030F">
        <w:t>5</w:t>
      </w:r>
      <w:r w:rsidR="0077669F" w:rsidRPr="000D030F">
        <w:t>. Настоящее постановление вступает в силу со дня его официального опубликования.</w:t>
      </w:r>
    </w:p>
    <w:p w:rsidR="0077669F" w:rsidRPr="000D030F" w:rsidRDefault="0077669F" w:rsidP="000D030F"/>
    <w:p w:rsidR="00F76EDA" w:rsidRPr="000D030F" w:rsidRDefault="00F76EDA" w:rsidP="000D030F"/>
    <w:p w:rsidR="00F76EDA" w:rsidRPr="000D030F" w:rsidRDefault="00F76EDA" w:rsidP="000D030F"/>
    <w:p w:rsidR="007B6021" w:rsidRPr="000D030F" w:rsidRDefault="0077669F" w:rsidP="000D030F">
      <w:r w:rsidRPr="000D030F">
        <w:t xml:space="preserve">Глава </w:t>
      </w:r>
    </w:p>
    <w:p w:rsidR="007B6021" w:rsidRPr="000D030F" w:rsidRDefault="00F76EDA" w:rsidP="000D030F">
      <w:proofErr w:type="spellStart"/>
      <w:r w:rsidRPr="000D030F">
        <w:t>Геймановского</w:t>
      </w:r>
      <w:proofErr w:type="spellEnd"/>
      <w:r w:rsidRPr="000D030F">
        <w:t xml:space="preserve"> сельского поселения </w:t>
      </w:r>
    </w:p>
    <w:p w:rsidR="007B6021" w:rsidRPr="000D030F" w:rsidRDefault="00F76EDA" w:rsidP="000D030F">
      <w:r w:rsidRPr="000D030F">
        <w:t xml:space="preserve">Тбилисского района </w:t>
      </w:r>
    </w:p>
    <w:p w:rsidR="0077669F" w:rsidRPr="000D030F" w:rsidRDefault="00F76EDA" w:rsidP="000D030F">
      <w:proofErr w:type="spellStart"/>
      <w:r w:rsidRPr="000D030F">
        <w:t>В.А.Гладкова</w:t>
      </w:r>
      <w:proofErr w:type="spellEnd"/>
    </w:p>
    <w:p w:rsidR="0077669F" w:rsidRPr="000D030F" w:rsidRDefault="0077669F" w:rsidP="000D030F"/>
    <w:p w:rsidR="0077669F" w:rsidRPr="000D030F" w:rsidRDefault="0077669F" w:rsidP="000D030F"/>
    <w:p w:rsidR="000D030F" w:rsidRPr="000D030F" w:rsidRDefault="000D030F" w:rsidP="000D030F"/>
    <w:p w:rsidR="0077669F" w:rsidRPr="000D030F" w:rsidRDefault="0077669F" w:rsidP="000D030F">
      <w:r w:rsidRPr="000D030F">
        <w:t>Приложение</w:t>
      </w:r>
      <w:r w:rsidR="009C4693" w:rsidRPr="000D030F">
        <w:t xml:space="preserve"> № 1</w:t>
      </w:r>
    </w:p>
    <w:p w:rsidR="000D030F" w:rsidRPr="000D030F" w:rsidRDefault="0077669F" w:rsidP="000D030F">
      <w:r w:rsidRPr="000D030F">
        <w:t>к постановлению</w:t>
      </w:r>
      <w:r w:rsidR="000D030F" w:rsidRPr="000D030F">
        <w:t xml:space="preserve"> </w:t>
      </w:r>
      <w:r w:rsidRPr="000D030F">
        <w:t xml:space="preserve">администрации </w:t>
      </w:r>
    </w:p>
    <w:p w:rsidR="000D030F" w:rsidRPr="000D030F" w:rsidRDefault="00EF5FF2" w:rsidP="000D030F">
      <w:proofErr w:type="spellStart"/>
      <w:r w:rsidRPr="000D030F">
        <w:t>Геймановского</w:t>
      </w:r>
      <w:proofErr w:type="spellEnd"/>
      <w:r w:rsidRPr="000D030F">
        <w:t xml:space="preserve"> сельского поселения </w:t>
      </w:r>
    </w:p>
    <w:p w:rsidR="0077669F" w:rsidRPr="000D030F" w:rsidRDefault="00EF5FF2" w:rsidP="000D030F">
      <w:r w:rsidRPr="000D030F">
        <w:t>Тбилисского района</w:t>
      </w:r>
    </w:p>
    <w:p w:rsidR="0077669F" w:rsidRPr="000D030F" w:rsidRDefault="00233251" w:rsidP="000D030F">
      <w:r>
        <w:t>___________________</w:t>
      </w:r>
    </w:p>
    <w:p w:rsidR="0077669F" w:rsidRPr="000D030F" w:rsidRDefault="0077669F" w:rsidP="000D030F"/>
    <w:p w:rsidR="00EF5FF2" w:rsidRPr="000D030F" w:rsidRDefault="00EF5FF2" w:rsidP="000D030F"/>
    <w:p w:rsidR="0077669F" w:rsidRPr="000D030F" w:rsidRDefault="0077669F" w:rsidP="000D030F">
      <w:pPr>
        <w:ind w:firstLine="0"/>
        <w:jc w:val="center"/>
        <w:rPr>
          <w:rFonts w:cs="Arial"/>
          <w:b/>
        </w:rPr>
      </w:pPr>
      <w:bookmarkStart w:id="1" w:name="P30"/>
      <w:bookmarkEnd w:id="1"/>
      <w:r w:rsidRPr="000D030F">
        <w:rPr>
          <w:rFonts w:cs="Arial"/>
          <w:b/>
        </w:rPr>
        <w:lastRenderedPageBreak/>
        <w:t>ПОРЯДОК</w:t>
      </w:r>
      <w:r w:rsidR="000D030F" w:rsidRPr="000D030F">
        <w:rPr>
          <w:rFonts w:cs="Arial"/>
          <w:b/>
        </w:rPr>
        <w:t xml:space="preserve"> </w:t>
      </w:r>
      <w:r w:rsidRPr="000D030F">
        <w:rPr>
          <w:rFonts w:cs="Arial"/>
          <w:b/>
        </w:rPr>
        <w:t>УЧАСТИЯ ПРЕДСТАВИТЕЛЕЙ</w:t>
      </w:r>
      <w:r w:rsidR="000D030F" w:rsidRPr="000D030F">
        <w:rPr>
          <w:rFonts w:cs="Arial"/>
          <w:b/>
        </w:rPr>
        <w:t xml:space="preserve"> </w:t>
      </w:r>
      <w:r w:rsidR="00EF5FF2" w:rsidRPr="000D030F">
        <w:rPr>
          <w:rFonts w:cs="Arial"/>
          <w:b/>
        </w:rPr>
        <w:t xml:space="preserve">ГЕЙМАНОВСКОГО СЕЛЬСКОГО ПОСЕЛЕНИЯ ТБИЛИССКОГО РАЙОНА </w:t>
      </w:r>
      <w:r w:rsidRPr="000D030F">
        <w:rPr>
          <w:rFonts w:cs="Arial"/>
          <w:b/>
        </w:rPr>
        <w:t>В ОРГАНАХ УПРАВЛЕНИЯ АВТОНОМНОЙ НЕКОММЕРЧЕСКОЙ ОРГАНИЗАЦИИ</w:t>
      </w:r>
    </w:p>
    <w:p w:rsidR="0077669F" w:rsidRPr="000D030F" w:rsidRDefault="0077669F" w:rsidP="000D030F">
      <w:pPr>
        <w:ind w:firstLine="0"/>
        <w:rPr>
          <w:rFonts w:cs="Arial"/>
        </w:rPr>
      </w:pPr>
    </w:p>
    <w:p w:rsidR="0077669F" w:rsidRPr="000D030F" w:rsidRDefault="0077669F" w:rsidP="000D030F">
      <w:pPr>
        <w:ind w:firstLine="0"/>
        <w:jc w:val="center"/>
        <w:rPr>
          <w:rFonts w:cs="Arial"/>
        </w:rPr>
      </w:pPr>
      <w:r w:rsidRPr="000D030F">
        <w:rPr>
          <w:rFonts w:cs="Arial"/>
        </w:rPr>
        <w:t>1. Общие положения</w:t>
      </w:r>
    </w:p>
    <w:p w:rsidR="0077669F" w:rsidRPr="000D030F" w:rsidRDefault="0077669F" w:rsidP="000D030F">
      <w:r w:rsidRPr="000D030F">
        <w:t xml:space="preserve">1.1. </w:t>
      </w:r>
      <w:proofErr w:type="gramStart"/>
      <w:r w:rsidRPr="000D030F">
        <w:t xml:space="preserve">Настоящий Порядок разработан в соответствии с Гражданским кодексом Российской Федерации, Федеральным законом от 12 января 1996 года </w:t>
      </w:r>
      <w:r w:rsidR="0031355D" w:rsidRPr="000D030F">
        <w:t>№</w:t>
      </w:r>
      <w:r w:rsidRPr="000D030F">
        <w:t xml:space="preserve"> 7-ФЗ </w:t>
      </w:r>
      <w:r w:rsidR="0031355D" w:rsidRPr="000D030F">
        <w:t>«</w:t>
      </w:r>
      <w:r w:rsidRPr="000D030F">
        <w:t>О некоммерческих организациях</w:t>
      </w:r>
      <w:r w:rsidR="0031355D" w:rsidRPr="000D030F">
        <w:t>»</w:t>
      </w:r>
      <w:r w:rsidRPr="000D030F">
        <w:t xml:space="preserve"> и определяет процедуру отбора и порядок деятельности представителей </w:t>
      </w:r>
      <w:proofErr w:type="spellStart"/>
      <w:r w:rsidR="00EF5FF2" w:rsidRPr="000D030F">
        <w:t>Геймановского</w:t>
      </w:r>
      <w:proofErr w:type="spellEnd"/>
      <w:r w:rsidR="00EF5FF2" w:rsidRPr="000D030F">
        <w:t xml:space="preserve"> сельского поселения Тбилисского района </w:t>
      </w:r>
      <w:r w:rsidRPr="000D030F">
        <w:t xml:space="preserve">в органах управления автономной некоммерческой организации, учредителем которой является </w:t>
      </w:r>
      <w:proofErr w:type="spellStart"/>
      <w:r w:rsidR="00EF5FF2" w:rsidRPr="000D030F">
        <w:t>Геймановскоке</w:t>
      </w:r>
      <w:proofErr w:type="spellEnd"/>
      <w:r w:rsidR="00EF5FF2" w:rsidRPr="000D030F">
        <w:t xml:space="preserve"> сельское поселение Тбилисского района</w:t>
      </w:r>
      <w:r w:rsidR="000D030F" w:rsidRPr="000D030F">
        <w:t xml:space="preserve"> </w:t>
      </w:r>
      <w:r w:rsidRPr="000D030F">
        <w:t>(далее - автономная некоммерческая организация).</w:t>
      </w:r>
      <w:proofErr w:type="gramEnd"/>
    </w:p>
    <w:p w:rsidR="0077669F" w:rsidRPr="000D030F" w:rsidRDefault="0077669F" w:rsidP="000D030F">
      <w:r w:rsidRPr="000D030F">
        <w:t xml:space="preserve">1.2. Представителями </w:t>
      </w:r>
      <w:proofErr w:type="spellStart"/>
      <w:r w:rsidR="00EF5FF2" w:rsidRPr="000D030F">
        <w:t>Геймановского</w:t>
      </w:r>
      <w:proofErr w:type="spellEnd"/>
      <w:r w:rsidR="00EF5FF2" w:rsidRPr="000D030F">
        <w:t xml:space="preserve"> сельского поселения Тбилисского района </w:t>
      </w:r>
      <w:r w:rsidRPr="000D030F">
        <w:t xml:space="preserve">в органах управления автономной некоммерческой организации (далее - представители </w:t>
      </w:r>
      <w:proofErr w:type="spellStart"/>
      <w:r w:rsidR="00EF5FF2" w:rsidRPr="000D030F">
        <w:t>Геймановского</w:t>
      </w:r>
      <w:proofErr w:type="spellEnd"/>
      <w:r w:rsidR="00EF5FF2" w:rsidRPr="000D030F">
        <w:t xml:space="preserve"> сельского поселения Тбилисского района</w:t>
      </w:r>
      <w:r w:rsidRPr="000D030F">
        <w:t>) могут быть:</w:t>
      </w:r>
    </w:p>
    <w:p w:rsidR="0077669F" w:rsidRPr="000D030F" w:rsidRDefault="0077669F" w:rsidP="000D030F">
      <w:r w:rsidRPr="000D030F">
        <w:t xml:space="preserve">- лица, замещающие муниципальные должности </w:t>
      </w:r>
      <w:r w:rsidR="00954113" w:rsidRPr="000D030F">
        <w:t xml:space="preserve">в </w:t>
      </w:r>
      <w:proofErr w:type="spellStart"/>
      <w:r w:rsidR="00EF5FF2" w:rsidRPr="000D030F">
        <w:t>Геймановско</w:t>
      </w:r>
      <w:r w:rsidR="00954113" w:rsidRPr="000D030F">
        <w:t>м</w:t>
      </w:r>
      <w:proofErr w:type="spellEnd"/>
      <w:r w:rsidR="00EF5FF2" w:rsidRPr="000D030F">
        <w:t xml:space="preserve"> сельско</w:t>
      </w:r>
      <w:r w:rsidR="00954113" w:rsidRPr="000D030F">
        <w:t>м</w:t>
      </w:r>
      <w:r w:rsidR="00EF5FF2" w:rsidRPr="000D030F">
        <w:t xml:space="preserve"> поселени</w:t>
      </w:r>
      <w:r w:rsidR="00954113" w:rsidRPr="000D030F">
        <w:t>и</w:t>
      </w:r>
      <w:r w:rsidR="00EF5FF2" w:rsidRPr="000D030F">
        <w:t xml:space="preserve"> Тбилисского района;</w:t>
      </w:r>
    </w:p>
    <w:p w:rsidR="0077669F" w:rsidRPr="000D030F" w:rsidRDefault="0077669F" w:rsidP="000D030F">
      <w:r w:rsidRPr="000D030F">
        <w:t xml:space="preserve">- лица, замещающие должности муниципальной службы </w:t>
      </w:r>
      <w:proofErr w:type="spellStart"/>
      <w:r w:rsidR="00EF5FF2" w:rsidRPr="000D030F">
        <w:t>Геймановского</w:t>
      </w:r>
      <w:proofErr w:type="spellEnd"/>
      <w:r w:rsidR="00EF5FF2" w:rsidRPr="000D030F">
        <w:t xml:space="preserve"> сельского поселения Тбилисского района;</w:t>
      </w:r>
    </w:p>
    <w:p w:rsidR="0077669F" w:rsidRPr="000D030F" w:rsidRDefault="0077669F" w:rsidP="000D030F">
      <w:r w:rsidRPr="000D030F">
        <w:t xml:space="preserve">- иные лица, действующие в соответствии с договором о представлении интересов </w:t>
      </w:r>
      <w:proofErr w:type="spellStart"/>
      <w:r w:rsidR="00EF5FF2" w:rsidRPr="000D030F">
        <w:t>Геймановского</w:t>
      </w:r>
      <w:proofErr w:type="spellEnd"/>
      <w:r w:rsidR="00EF5FF2" w:rsidRPr="000D030F">
        <w:t xml:space="preserve"> сельского поселения Тбилисского района </w:t>
      </w:r>
      <w:r w:rsidRPr="000D030F">
        <w:t>в органах управления автономной некоммерческой организации (далее - договор) и настоящим Порядком (далее - профессиональные поверенные).</w:t>
      </w:r>
    </w:p>
    <w:p w:rsidR="0077669F" w:rsidRPr="000D030F" w:rsidRDefault="0077669F" w:rsidP="000D030F">
      <w:r w:rsidRPr="000D030F">
        <w:t>1.</w:t>
      </w:r>
      <w:r w:rsidR="007619D2" w:rsidRPr="000D030F">
        <w:t>3</w:t>
      </w:r>
      <w:r w:rsidRPr="000D030F">
        <w:t xml:space="preserve">. Целями участия представителей </w:t>
      </w:r>
      <w:proofErr w:type="spellStart"/>
      <w:r w:rsidR="00EF5FF2" w:rsidRPr="000D030F">
        <w:t>Геймановского</w:t>
      </w:r>
      <w:proofErr w:type="spellEnd"/>
      <w:r w:rsidR="00EF5FF2" w:rsidRPr="000D030F">
        <w:t xml:space="preserve"> сельского поселения Тбилисского района </w:t>
      </w:r>
      <w:r w:rsidRPr="000D030F">
        <w:t>в органах управления автономной некоммерческой организации являются:</w:t>
      </w:r>
    </w:p>
    <w:p w:rsidR="0077669F" w:rsidRPr="000D030F" w:rsidRDefault="0077669F" w:rsidP="000D030F">
      <w:r w:rsidRPr="000D030F">
        <w:t>- эффективное управление автономной некоммерческой организацией;</w:t>
      </w:r>
    </w:p>
    <w:p w:rsidR="0077669F" w:rsidRPr="000D030F" w:rsidRDefault="0077669F" w:rsidP="000D030F">
      <w:r w:rsidRPr="000D030F">
        <w:t>- обеспечение соблюдения норм действующих нормативных правовых актов в деятельности автономной некоммерческой организации;</w:t>
      </w:r>
    </w:p>
    <w:p w:rsidR="0077669F" w:rsidRPr="000D030F" w:rsidRDefault="0077669F" w:rsidP="000D030F">
      <w:r w:rsidRPr="000D030F">
        <w:t xml:space="preserve">- </w:t>
      </w:r>
      <w:r w:rsidR="007619D2" w:rsidRPr="000D030F">
        <w:t>защита</w:t>
      </w:r>
      <w:r w:rsidRPr="000D030F">
        <w:t xml:space="preserve"> интересов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 </w:t>
      </w:r>
      <w:r w:rsidRPr="000D030F">
        <w:t>при принятии решений органами управления автономной некоммерческой организации;</w:t>
      </w:r>
    </w:p>
    <w:p w:rsidR="0077669F" w:rsidRPr="000D030F" w:rsidRDefault="0077669F" w:rsidP="000D030F">
      <w:r w:rsidRPr="000D030F">
        <w:t>- получение необходимой информации о деятельности автономной некоммерческой организации в соответствии с действующим законодательством.</w:t>
      </w:r>
    </w:p>
    <w:p w:rsidR="007619D2" w:rsidRPr="000D030F" w:rsidRDefault="007619D2" w:rsidP="000D030F">
      <w:pPr>
        <w:rPr>
          <w:rFonts w:eastAsiaTheme="minorHAnsi"/>
        </w:rPr>
      </w:pPr>
      <w:r w:rsidRPr="000D030F">
        <w:t xml:space="preserve">- </w:t>
      </w:r>
      <w:r w:rsidRPr="000D030F">
        <w:rPr>
          <w:rFonts w:eastAsiaTheme="minorHAnsi"/>
        </w:rPr>
        <w:t>обеспечение проведения мероприятий, направленных на достижение целей создания автономной некоммерческой организации</w:t>
      </w:r>
    </w:p>
    <w:p w:rsidR="007619D2" w:rsidRPr="000D030F" w:rsidRDefault="007619D2" w:rsidP="000D030F"/>
    <w:p w:rsidR="00726974" w:rsidRPr="000D030F" w:rsidRDefault="0077669F" w:rsidP="000D030F">
      <w:pPr>
        <w:ind w:firstLine="0"/>
        <w:jc w:val="center"/>
        <w:rPr>
          <w:rFonts w:cs="Arial"/>
        </w:rPr>
      </w:pPr>
      <w:r w:rsidRPr="000D030F">
        <w:rPr>
          <w:rFonts w:cs="Arial"/>
        </w:rPr>
        <w:t>2. Порядок назначения</w:t>
      </w:r>
      <w:r w:rsidR="000D030F" w:rsidRPr="000D030F">
        <w:rPr>
          <w:rFonts w:cs="Arial"/>
        </w:rPr>
        <w:t xml:space="preserve"> </w:t>
      </w:r>
      <w:r w:rsidRPr="000D030F">
        <w:rPr>
          <w:rFonts w:cs="Arial"/>
        </w:rPr>
        <w:t xml:space="preserve">представителей </w:t>
      </w:r>
      <w:proofErr w:type="spellStart"/>
      <w:r w:rsidR="00726974" w:rsidRPr="000D030F">
        <w:rPr>
          <w:rFonts w:cs="Arial"/>
        </w:rPr>
        <w:t>Геймановского</w:t>
      </w:r>
      <w:proofErr w:type="spellEnd"/>
      <w:r w:rsidR="00726974" w:rsidRPr="000D030F">
        <w:rPr>
          <w:rFonts w:cs="Arial"/>
        </w:rPr>
        <w:t xml:space="preserve"> сельского поселения Тбилисского района</w:t>
      </w:r>
    </w:p>
    <w:p w:rsidR="0077669F" w:rsidRPr="000D030F" w:rsidRDefault="0077669F" w:rsidP="000D030F">
      <w:r w:rsidRPr="000D030F">
        <w:t xml:space="preserve">2.1. Представители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 </w:t>
      </w:r>
      <w:r w:rsidRPr="000D030F">
        <w:t xml:space="preserve">из числа лиц, замещающих муниципальные должности </w:t>
      </w:r>
      <w:r w:rsidR="00954113" w:rsidRPr="000D030F">
        <w:t xml:space="preserve">в </w:t>
      </w:r>
      <w:proofErr w:type="spellStart"/>
      <w:r w:rsidR="00726974" w:rsidRPr="000D030F">
        <w:t>Геймановско</w:t>
      </w:r>
      <w:r w:rsidR="00954113" w:rsidRPr="000D030F">
        <w:t>м</w:t>
      </w:r>
      <w:proofErr w:type="spellEnd"/>
      <w:r w:rsidR="00726974" w:rsidRPr="000D030F">
        <w:t xml:space="preserve"> сельско</w:t>
      </w:r>
      <w:r w:rsidR="00954113" w:rsidRPr="000D030F">
        <w:t>м</w:t>
      </w:r>
      <w:r w:rsidR="00726974" w:rsidRPr="000D030F">
        <w:t xml:space="preserve"> поселени</w:t>
      </w:r>
      <w:r w:rsidR="00954113" w:rsidRPr="000D030F">
        <w:t>и</w:t>
      </w:r>
      <w:r w:rsidR="00726974" w:rsidRPr="000D030F">
        <w:t xml:space="preserve"> Тбилисского района</w:t>
      </w:r>
      <w:r w:rsidRPr="000D030F">
        <w:t xml:space="preserve">, лиц, замещающих должности муниципальной службы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</w:t>
      </w:r>
      <w:r w:rsidRPr="000D030F">
        <w:t xml:space="preserve">, назначаются Главой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</w:t>
      </w:r>
      <w:r w:rsidR="0031355D" w:rsidRPr="000D030F">
        <w:t xml:space="preserve"> </w:t>
      </w:r>
      <w:r w:rsidR="007619D2" w:rsidRPr="000D030F">
        <w:t>путем издания соответствующего правового акта.</w:t>
      </w:r>
    </w:p>
    <w:p w:rsidR="007619D2" w:rsidRPr="000D030F" w:rsidRDefault="007619D2" w:rsidP="000D030F">
      <w:pPr>
        <w:rPr>
          <w:rFonts w:eastAsiaTheme="minorHAnsi"/>
        </w:rPr>
      </w:pPr>
      <w:r w:rsidRPr="000D030F">
        <w:rPr>
          <w:rFonts w:eastAsiaTheme="minorHAnsi"/>
        </w:rPr>
        <w:t xml:space="preserve">Помимо указания на назначаемое лицо правовой акт администрации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</w:t>
      </w:r>
      <w:r w:rsidRPr="000D030F">
        <w:rPr>
          <w:rFonts w:eastAsiaTheme="minorHAnsi"/>
        </w:rPr>
        <w:t xml:space="preserve"> должен содержать сведения о сроке наделения полномочиями по представлению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</w:t>
      </w:r>
      <w:r w:rsidRPr="000D030F">
        <w:rPr>
          <w:rFonts w:eastAsiaTheme="minorHAnsi"/>
        </w:rPr>
        <w:t xml:space="preserve"> в соответствующем органе управления автономной некоммерческой организации.</w:t>
      </w:r>
    </w:p>
    <w:p w:rsidR="007619D2" w:rsidRPr="000D030F" w:rsidRDefault="007619D2" w:rsidP="000D030F">
      <w:r w:rsidRPr="000D030F">
        <w:t xml:space="preserve">2.2. Договор с гражданином Российской Федерации, не замещающим муниципальную должность </w:t>
      </w:r>
      <w:r w:rsidR="00954113" w:rsidRPr="000D030F">
        <w:t xml:space="preserve">в </w:t>
      </w:r>
      <w:proofErr w:type="spellStart"/>
      <w:r w:rsidR="00726974" w:rsidRPr="000D030F">
        <w:t>Геймановско</w:t>
      </w:r>
      <w:r w:rsidR="00954113" w:rsidRPr="000D030F">
        <w:t>м</w:t>
      </w:r>
      <w:proofErr w:type="spellEnd"/>
      <w:r w:rsidR="00726974" w:rsidRPr="000D030F">
        <w:t xml:space="preserve"> сельско</w:t>
      </w:r>
      <w:r w:rsidR="00954113" w:rsidRPr="000D030F">
        <w:t>м</w:t>
      </w:r>
      <w:r w:rsidR="00726974" w:rsidRPr="000D030F">
        <w:t xml:space="preserve"> поселени</w:t>
      </w:r>
      <w:r w:rsidR="00954113" w:rsidRPr="000D030F">
        <w:t>и</w:t>
      </w:r>
      <w:r w:rsidR="00726974" w:rsidRPr="000D030F">
        <w:t xml:space="preserve"> Тбилисского района</w:t>
      </w:r>
      <w:r w:rsidR="000D030F" w:rsidRPr="000D030F">
        <w:t xml:space="preserve"> </w:t>
      </w:r>
      <w:r w:rsidRPr="000D030F">
        <w:lastRenderedPageBreak/>
        <w:t xml:space="preserve">или должность муниципальной службы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</w:t>
      </w:r>
      <w:r w:rsidRPr="000D030F">
        <w:t xml:space="preserve">, заключается с администрацией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</w:t>
      </w:r>
      <w:r w:rsidRPr="000D030F">
        <w:t>.</w:t>
      </w:r>
    </w:p>
    <w:p w:rsidR="007619D2" w:rsidRPr="000D030F" w:rsidRDefault="007619D2" w:rsidP="000D030F">
      <w:r w:rsidRPr="000D030F">
        <w:t xml:space="preserve">Администрацией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 </w:t>
      </w:r>
      <w:r w:rsidRPr="000D030F">
        <w:t>при заключении договора обеспечивает включение в него следующих условий:</w:t>
      </w:r>
    </w:p>
    <w:p w:rsidR="007619D2" w:rsidRPr="000D030F" w:rsidRDefault="007619D2" w:rsidP="000D030F">
      <w:r w:rsidRPr="000D030F">
        <w:t xml:space="preserve">наименование автономной некоммерческой организации и органа управления, в которых гражданин уполномочивается представлять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</w:t>
      </w:r>
      <w:r w:rsidRPr="000D030F">
        <w:t>;</w:t>
      </w:r>
    </w:p>
    <w:p w:rsidR="007619D2" w:rsidRPr="000D030F" w:rsidRDefault="007619D2" w:rsidP="000D030F">
      <w:r w:rsidRPr="000D030F">
        <w:t>срок, на который заключается договор;</w:t>
      </w:r>
    </w:p>
    <w:p w:rsidR="007619D2" w:rsidRPr="000D030F" w:rsidRDefault="007619D2" w:rsidP="000D030F">
      <w:r w:rsidRPr="000D030F">
        <w:t>указание на безвозмездный характер заключаемого договора;</w:t>
      </w:r>
    </w:p>
    <w:p w:rsidR="007619D2" w:rsidRPr="000D030F" w:rsidRDefault="007619D2" w:rsidP="000D030F">
      <w:r w:rsidRPr="000D030F">
        <w:t xml:space="preserve">права и обязанности представителя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</w:t>
      </w:r>
      <w:r w:rsidRPr="000D030F">
        <w:t>;</w:t>
      </w:r>
    </w:p>
    <w:p w:rsidR="007619D2" w:rsidRPr="000D030F" w:rsidRDefault="007619D2" w:rsidP="000D030F">
      <w:r w:rsidRPr="000D030F">
        <w:t xml:space="preserve">права и обязанности </w:t>
      </w:r>
      <w:r w:rsidR="00484784" w:rsidRPr="000D030F">
        <w:t>администрации</w:t>
      </w:r>
      <w:r w:rsidRPr="000D030F">
        <w:t xml:space="preserve">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</w:t>
      </w:r>
      <w:r w:rsidRPr="000D030F">
        <w:t>;</w:t>
      </w:r>
    </w:p>
    <w:p w:rsidR="007619D2" w:rsidRPr="000D030F" w:rsidRDefault="007619D2" w:rsidP="000D030F">
      <w:r w:rsidRPr="000D030F">
        <w:t>порядок и основания прекращения договора.</w:t>
      </w:r>
    </w:p>
    <w:p w:rsidR="0077669F" w:rsidRPr="000D030F" w:rsidRDefault="0077669F" w:rsidP="000D030F"/>
    <w:p w:rsidR="00E2158A" w:rsidRPr="000D030F" w:rsidRDefault="0077669F" w:rsidP="000D030F">
      <w:pPr>
        <w:ind w:firstLine="0"/>
        <w:jc w:val="center"/>
        <w:rPr>
          <w:rFonts w:cs="Arial"/>
        </w:rPr>
      </w:pPr>
      <w:r w:rsidRPr="000D030F">
        <w:rPr>
          <w:rFonts w:cs="Arial"/>
        </w:rPr>
        <w:t>3. Требования к порядку</w:t>
      </w:r>
      <w:r w:rsidR="000D030F" w:rsidRPr="000D030F">
        <w:rPr>
          <w:rFonts w:cs="Arial"/>
        </w:rPr>
        <w:t xml:space="preserve"> </w:t>
      </w:r>
      <w:r w:rsidRPr="000D030F">
        <w:rPr>
          <w:rFonts w:cs="Arial"/>
        </w:rPr>
        <w:t>осуществления действий представител</w:t>
      </w:r>
      <w:r w:rsidR="00484784" w:rsidRPr="000D030F">
        <w:rPr>
          <w:rFonts w:cs="Arial"/>
        </w:rPr>
        <w:t>ей</w:t>
      </w:r>
      <w:r w:rsidR="000D030F" w:rsidRPr="000D030F">
        <w:rPr>
          <w:rFonts w:cs="Arial"/>
        </w:rPr>
        <w:t xml:space="preserve"> </w:t>
      </w:r>
      <w:proofErr w:type="spellStart"/>
      <w:r w:rsidR="00726974" w:rsidRPr="000D030F">
        <w:rPr>
          <w:rFonts w:cs="Arial"/>
        </w:rPr>
        <w:t>Геймановского</w:t>
      </w:r>
      <w:proofErr w:type="spellEnd"/>
      <w:r w:rsidR="00726974" w:rsidRPr="000D030F">
        <w:rPr>
          <w:rFonts w:cs="Arial"/>
        </w:rPr>
        <w:t xml:space="preserve"> сельского поселения Тбилисского района</w:t>
      </w:r>
    </w:p>
    <w:p w:rsidR="00484784" w:rsidRPr="000D030F" w:rsidRDefault="00484784" w:rsidP="000D030F">
      <w:r w:rsidRPr="000D030F">
        <w:t xml:space="preserve">3.1. Представитель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 </w:t>
      </w:r>
      <w:r w:rsidRPr="000D030F">
        <w:t xml:space="preserve">осуществляет голосование по вопросам </w:t>
      </w:r>
      <w:proofErr w:type="gramStart"/>
      <w:r w:rsidRPr="000D030F">
        <w:t>повестки дня заседания органов управления автономной некоммерческой организации</w:t>
      </w:r>
      <w:proofErr w:type="gramEnd"/>
      <w:r w:rsidRPr="000D030F">
        <w:t xml:space="preserve"> либо руководствуясь указаниями администрации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</w:t>
      </w:r>
      <w:r w:rsidRPr="000D030F">
        <w:t xml:space="preserve"> (в случае, указанном в пункте 3.2 Порядка), либо по собственному усмотрению с учетом соблюдения интересов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района.</w:t>
      </w:r>
    </w:p>
    <w:p w:rsidR="00484784" w:rsidRPr="000D030F" w:rsidRDefault="00484784" w:rsidP="000D030F">
      <w:r w:rsidRPr="000D030F">
        <w:t xml:space="preserve">3.2. </w:t>
      </w:r>
      <w:proofErr w:type="gramStart"/>
      <w:r w:rsidRPr="000D030F">
        <w:t xml:space="preserve">Обязательному письменному согласованию с администрацией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</w:t>
      </w:r>
      <w:r w:rsidRPr="000D030F">
        <w:t xml:space="preserve"> подлежит голосование представителя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 </w:t>
      </w:r>
      <w:r w:rsidRPr="000D030F">
        <w:t xml:space="preserve">(за исключением представителя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</w:t>
      </w:r>
      <w:r w:rsidRPr="000D030F">
        <w:t xml:space="preserve">, являющегося лицом, замещающим муниципальную должность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</w:t>
      </w:r>
      <w:r w:rsidRPr="000D030F">
        <w:t>) по вопросам, указанным в пункте 3 статьи 29 Федерального закона от 12 января 1996 г. № 7-ФЗ «О некоммерческих организациях», отнесенным к исключительной компетенции высшего</w:t>
      </w:r>
      <w:proofErr w:type="gramEnd"/>
      <w:r w:rsidRPr="000D030F">
        <w:t xml:space="preserve"> органа управления автономной некоммерческой организации.</w:t>
      </w:r>
    </w:p>
    <w:p w:rsidR="00484784" w:rsidRPr="000D030F" w:rsidRDefault="00484784" w:rsidP="000D030F">
      <w:r w:rsidRPr="000D030F">
        <w:t xml:space="preserve">Не </w:t>
      </w:r>
      <w:proofErr w:type="gramStart"/>
      <w:r w:rsidRPr="000D030F">
        <w:t>позднее</w:t>
      </w:r>
      <w:proofErr w:type="gramEnd"/>
      <w:r w:rsidRPr="000D030F">
        <w:t xml:space="preserve"> чем за пять рабочих дней до даты проведения заседания органа управления автономной некоммерческой организации (далее - заседание), а в случае, если уведомление о проведении заседания получено представителем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 </w:t>
      </w:r>
      <w:r w:rsidRPr="000D030F">
        <w:t xml:space="preserve">менее чем за пять рабочих дней до даты его проведения, - в течение одного рабочего дня представитель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</w:t>
      </w:r>
      <w:r w:rsidRPr="000D030F">
        <w:t xml:space="preserve"> представляет лично либо направляет с использованием факсимильной связи (электронной почты) с последующим представлением оригиналов документов в администрацию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 </w:t>
      </w:r>
      <w:r w:rsidRPr="000D030F">
        <w:t>повестку дня заседания (извещение о проведении заседания), представленные автономной некоммерческой организацией документы, необходимые для рассмотрения включенных в повестку дня заседания вопросов, а также свои предложения по голосованию.</w:t>
      </w:r>
    </w:p>
    <w:p w:rsidR="00484784" w:rsidRPr="000D030F" w:rsidRDefault="00484784" w:rsidP="000D030F">
      <w:proofErr w:type="gramStart"/>
      <w:r w:rsidRPr="000D030F">
        <w:t xml:space="preserve">На основании полученных от представителя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</w:t>
      </w:r>
      <w:r w:rsidRPr="000D030F">
        <w:t xml:space="preserve"> материалов и его письменного мнения администрация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</w:t>
      </w:r>
      <w:r w:rsidRPr="000D030F">
        <w:t xml:space="preserve"> не позднее двух рабочих дней после поступления материалов либо в день их поступления, если уведомление представителя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</w:t>
      </w:r>
      <w:r w:rsidR="007F0355" w:rsidRPr="000D030F">
        <w:t xml:space="preserve"> </w:t>
      </w:r>
      <w:r w:rsidRPr="000D030F">
        <w:t xml:space="preserve">получено с опозданием, направляет представителю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</w:t>
      </w:r>
      <w:r w:rsidR="007F0355" w:rsidRPr="000D030F">
        <w:t xml:space="preserve"> </w:t>
      </w:r>
      <w:r w:rsidRPr="000D030F">
        <w:t xml:space="preserve">письменные указания по голосованию на </w:t>
      </w:r>
      <w:r w:rsidRPr="000D030F">
        <w:lastRenderedPageBreak/>
        <w:t>заседании органа управления</w:t>
      </w:r>
      <w:proofErr w:type="gramEnd"/>
      <w:r w:rsidRPr="000D030F">
        <w:t xml:space="preserve"> автономной некоммерческой организации. При отсутствии письменных указаний представитель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</w:t>
      </w:r>
      <w:r w:rsidR="007F0355" w:rsidRPr="000D030F">
        <w:t xml:space="preserve"> </w:t>
      </w:r>
      <w:r w:rsidRPr="000D030F">
        <w:t xml:space="preserve">голосует в соответствии с предложениями, направленными им ранее в </w:t>
      </w:r>
      <w:r w:rsidR="007F0355" w:rsidRPr="000D030F">
        <w:t xml:space="preserve">администрацию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</w:t>
      </w:r>
      <w:r w:rsidRPr="000D030F">
        <w:t>.</w:t>
      </w:r>
    </w:p>
    <w:p w:rsidR="00484784" w:rsidRPr="000D030F" w:rsidRDefault="00484784" w:rsidP="000D030F">
      <w:r w:rsidRPr="000D030F">
        <w:t xml:space="preserve">3.3. Иные полномочия представителей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</w:t>
      </w:r>
      <w:r w:rsidR="007F0355" w:rsidRPr="000D030F">
        <w:t xml:space="preserve"> </w:t>
      </w:r>
      <w:r w:rsidRPr="000D030F">
        <w:t xml:space="preserve">осуществляются ими в порядке, предусмотренном законодательством Российской Федерации и законодательством Краснодарского края, с учетом соблюдения интересов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</w:t>
      </w:r>
      <w:r w:rsidRPr="000D030F">
        <w:t>.</w:t>
      </w:r>
    </w:p>
    <w:p w:rsidR="00484784" w:rsidRPr="000D030F" w:rsidRDefault="00484784" w:rsidP="000D030F">
      <w:r w:rsidRPr="000D030F">
        <w:t xml:space="preserve">3.4. Представитель </w:t>
      </w:r>
      <w:proofErr w:type="spellStart"/>
      <w:r w:rsidR="00726974" w:rsidRPr="000D030F">
        <w:t>Геймановского</w:t>
      </w:r>
      <w:proofErr w:type="spellEnd"/>
      <w:r w:rsidR="00726974" w:rsidRPr="000D030F">
        <w:t xml:space="preserve"> сельского поселения Тбилисского района </w:t>
      </w:r>
      <w:r w:rsidRPr="000D030F">
        <w:t>обязан:</w:t>
      </w:r>
    </w:p>
    <w:p w:rsidR="00484784" w:rsidRPr="000D030F" w:rsidRDefault="00484784" w:rsidP="000D030F">
      <w:r w:rsidRPr="000D030F">
        <w:t>3.4.1. Лично участвовать в работе органов управления автономной некоммерческой организации, в которые он назначен, и не может делегировать свои полномочия иным лицам, в том числе замещающим его по месту основной работы.</w:t>
      </w:r>
    </w:p>
    <w:p w:rsidR="00484784" w:rsidRPr="000D030F" w:rsidRDefault="00484784" w:rsidP="000D030F">
      <w:r w:rsidRPr="000D030F">
        <w:t xml:space="preserve">3.4.2. Неукоснительно выполнять письменные указания </w:t>
      </w:r>
      <w:r w:rsidR="007F0355" w:rsidRPr="000D030F">
        <w:t xml:space="preserve">администрации </w:t>
      </w:r>
      <w:proofErr w:type="spellStart"/>
      <w:r w:rsidR="00254ADA" w:rsidRPr="000D030F">
        <w:t>Геймановского</w:t>
      </w:r>
      <w:proofErr w:type="spellEnd"/>
      <w:r w:rsidR="00254ADA" w:rsidRPr="000D030F">
        <w:t xml:space="preserve"> сельского поселения Тбилисского района </w:t>
      </w:r>
      <w:r w:rsidRPr="000D030F">
        <w:t>по голосованию на заседании</w:t>
      </w:r>
      <w:r w:rsidR="007F0355" w:rsidRPr="000D030F">
        <w:t xml:space="preserve"> (за исключением представителя </w:t>
      </w:r>
      <w:proofErr w:type="spellStart"/>
      <w:r w:rsidR="00254ADA" w:rsidRPr="000D030F">
        <w:t>Геймановского</w:t>
      </w:r>
      <w:proofErr w:type="spellEnd"/>
      <w:r w:rsidR="00254ADA" w:rsidRPr="000D030F">
        <w:t xml:space="preserve"> сельского поселения Тбилисского района</w:t>
      </w:r>
      <w:r w:rsidRPr="000D030F">
        <w:t xml:space="preserve">, являющегося лицом, замещающим </w:t>
      </w:r>
      <w:r w:rsidR="007F0355" w:rsidRPr="000D030F">
        <w:t>муниципальную</w:t>
      </w:r>
      <w:r w:rsidRPr="000D030F">
        <w:t xml:space="preserve"> должность </w:t>
      </w:r>
      <w:proofErr w:type="spellStart"/>
      <w:r w:rsidR="00254ADA" w:rsidRPr="000D030F">
        <w:t>Геймановского</w:t>
      </w:r>
      <w:proofErr w:type="spellEnd"/>
      <w:r w:rsidR="00254ADA" w:rsidRPr="000D030F">
        <w:t xml:space="preserve"> сельского поселения Тбилисского района</w:t>
      </w:r>
      <w:r w:rsidRPr="000D030F">
        <w:t>).</w:t>
      </w:r>
    </w:p>
    <w:p w:rsidR="00484784" w:rsidRPr="000D030F" w:rsidRDefault="00484784" w:rsidP="000D030F">
      <w:r w:rsidRPr="000D030F">
        <w:t xml:space="preserve">3.4.3. Представлять в </w:t>
      </w:r>
      <w:r w:rsidR="007F0355" w:rsidRPr="000D030F">
        <w:t xml:space="preserve">администрацию </w:t>
      </w:r>
      <w:proofErr w:type="spellStart"/>
      <w:r w:rsidR="00254ADA" w:rsidRPr="000D030F">
        <w:t>Геймановского</w:t>
      </w:r>
      <w:proofErr w:type="spellEnd"/>
      <w:r w:rsidR="00254ADA" w:rsidRPr="000D030F">
        <w:t xml:space="preserve"> сельского поселения Тбилисского района</w:t>
      </w:r>
      <w:r w:rsidRPr="000D030F">
        <w:t xml:space="preserve"> необходимую информацию и предложения по вопросам компетенции органов управления автономной некоммерческой организации в сроки, установленные настоящим Порядком, а также по требованию </w:t>
      </w:r>
      <w:r w:rsidR="007F0355" w:rsidRPr="000D030F">
        <w:t xml:space="preserve">администрации </w:t>
      </w:r>
      <w:proofErr w:type="spellStart"/>
      <w:r w:rsidR="00254ADA" w:rsidRPr="000D030F">
        <w:t>Геймановского</w:t>
      </w:r>
      <w:proofErr w:type="spellEnd"/>
      <w:r w:rsidR="00254ADA" w:rsidRPr="000D030F">
        <w:t xml:space="preserve"> сельского поселения Тбилисского района</w:t>
      </w:r>
      <w:r w:rsidRPr="000D030F">
        <w:t>.</w:t>
      </w:r>
    </w:p>
    <w:p w:rsidR="00484784" w:rsidRPr="000D030F" w:rsidRDefault="00484784" w:rsidP="000D030F">
      <w:r w:rsidRPr="000D030F">
        <w:t xml:space="preserve">3.4.4. В соответствии с </w:t>
      </w:r>
      <w:r w:rsidR="007F0355" w:rsidRPr="000D030F">
        <w:t>главой 4</w:t>
      </w:r>
      <w:r w:rsidRPr="000D030F">
        <w:t xml:space="preserve"> </w:t>
      </w:r>
      <w:r w:rsidR="007F0355" w:rsidRPr="000D030F">
        <w:t xml:space="preserve">настоящего </w:t>
      </w:r>
      <w:r w:rsidRPr="000D030F">
        <w:t xml:space="preserve">Порядка </w:t>
      </w:r>
      <w:proofErr w:type="gramStart"/>
      <w:r w:rsidRPr="000D030F">
        <w:t>отчитываться о</w:t>
      </w:r>
      <w:proofErr w:type="gramEnd"/>
      <w:r w:rsidRPr="000D030F">
        <w:t xml:space="preserve"> своей деятельности.</w:t>
      </w:r>
    </w:p>
    <w:p w:rsidR="00484784" w:rsidRPr="000D030F" w:rsidRDefault="00484784" w:rsidP="000D030F">
      <w:r w:rsidRPr="000D030F">
        <w:t xml:space="preserve">3.5. Представитель </w:t>
      </w:r>
      <w:proofErr w:type="spellStart"/>
      <w:r w:rsidR="00254ADA" w:rsidRPr="000D030F">
        <w:t>Геймановского</w:t>
      </w:r>
      <w:proofErr w:type="spellEnd"/>
      <w:r w:rsidR="00254ADA" w:rsidRPr="000D030F">
        <w:t xml:space="preserve"> сельского поселения Тбилисского района</w:t>
      </w:r>
      <w:r w:rsidR="007F0355" w:rsidRPr="000D030F">
        <w:t xml:space="preserve"> </w:t>
      </w:r>
      <w:r w:rsidRPr="000D030F">
        <w:t>не вправе:</w:t>
      </w:r>
    </w:p>
    <w:p w:rsidR="00484784" w:rsidRPr="000D030F" w:rsidRDefault="00484784" w:rsidP="000D030F">
      <w:r w:rsidRPr="000D030F">
        <w:t>3.5.1. Разглашать информацию о деятельности автономной некоммерческой организации.</w:t>
      </w:r>
    </w:p>
    <w:p w:rsidR="00484784" w:rsidRPr="000D030F" w:rsidRDefault="00484784" w:rsidP="000D030F">
      <w:r w:rsidRPr="000D030F">
        <w:t>3.5.2. Использовать свое положение и полученную информацию о деятельности автономной некоммерческой организации в личных интересах, а также в интересах третьих лиц.</w:t>
      </w:r>
    </w:p>
    <w:p w:rsidR="0077669F" w:rsidRPr="000D030F" w:rsidRDefault="0077669F" w:rsidP="000D030F"/>
    <w:p w:rsidR="005065DC" w:rsidRPr="000D030F" w:rsidRDefault="0077669F" w:rsidP="000D030F">
      <w:pPr>
        <w:ind w:firstLine="0"/>
        <w:jc w:val="center"/>
        <w:rPr>
          <w:rFonts w:cs="Arial"/>
        </w:rPr>
      </w:pPr>
      <w:r w:rsidRPr="000D030F">
        <w:rPr>
          <w:rFonts w:cs="Arial"/>
        </w:rPr>
        <w:t>4. Порядок отчетности</w:t>
      </w:r>
      <w:r w:rsidR="000D030F" w:rsidRPr="000D030F">
        <w:rPr>
          <w:rFonts w:cs="Arial"/>
        </w:rPr>
        <w:t xml:space="preserve"> </w:t>
      </w:r>
      <w:r w:rsidRPr="000D030F">
        <w:rPr>
          <w:rFonts w:cs="Arial"/>
        </w:rPr>
        <w:t xml:space="preserve">представителей </w:t>
      </w:r>
      <w:proofErr w:type="spellStart"/>
      <w:r w:rsidR="005065DC" w:rsidRPr="000D030F">
        <w:rPr>
          <w:rFonts w:cs="Arial"/>
        </w:rPr>
        <w:t>Геймановского</w:t>
      </w:r>
      <w:proofErr w:type="spellEnd"/>
      <w:r w:rsidR="005065DC" w:rsidRPr="000D030F">
        <w:rPr>
          <w:rFonts w:cs="Arial"/>
        </w:rPr>
        <w:t xml:space="preserve"> сельского поселения Тбилисского района</w:t>
      </w:r>
    </w:p>
    <w:p w:rsidR="007F0355" w:rsidRPr="000D030F" w:rsidRDefault="00B171E0" w:rsidP="000D030F">
      <w:pPr>
        <w:rPr>
          <w:rFonts w:eastAsiaTheme="minorHAnsi"/>
        </w:rPr>
      </w:pPr>
      <w:bookmarkStart w:id="2" w:name="P154"/>
      <w:bookmarkEnd w:id="2"/>
      <w:r w:rsidRPr="000D030F">
        <w:rPr>
          <w:rFonts w:eastAsiaTheme="minorHAnsi"/>
        </w:rPr>
        <w:t xml:space="preserve">4.1. </w:t>
      </w:r>
      <w:r w:rsidR="007F0355" w:rsidRPr="000D030F">
        <w:rPr>
          <w:rFonts w:eastAsiaTheme="minorHAnsi"/>
        </w:rPr>
        <w:t xml:space="preserve">Ежегодно, до 1 мая, представители </w:t>
      </w:r>
      <w:proofErr w:type="spellStart"/>
      <w:r w:rsidR="005065DC" w:rsidRPr="000D030F">
        <w:t>Геймановского</w:t>
      </w:r>
      <w:proofErr w:type="spellEnd"/>
      <w:r w:rsidR="005065DC" w:rsidRPr="000D030F">
        <w:t xml:space="preserve"> сельского поселения Тбилисского района</w:t>
      </w:r>
      <w:r w:rsidR="007F0355" w:rsidRPr="000D030F">
        <w:rPr>
          <w:rFonts w:eastAsiaTheme="minorHAnsi"/>
        </w:rPr>
        <w:t xml:space="preserve"> представляют в администрацию </w:t>
      </w:r>
      <w:proofErr w:type="spellStart"/>
      <w:r w:rsidR="005065DC" w:rsidRPr="000D030F">
        <w:t>Геймановского</w:t>
      </w:r>
      <w:proofErr w:type="spellEnd"/>
      <w:r w:rsidR="005065DC" w:rsidRPr="000D030F">
        <w:t xml:space="preserve"> сельского поселения Тбилисского района</w:t>
      </w:r>
      <w:r w:rsidR="007F0355" w:rsidRPr="000D030F">
        <w:rPr>
          <w:rFonts w:eastAsiaTheme="minorHAnsi"/>
        </w:rPr>
        <w:t xml:space="preserve"> отчет о своей деятельности в органах управления автономной некоммерческой организации, учредителем которой является </w:t>
      </w:r>
      <w:proofErr w:type="spellStart"/>
      <w:r w:rsidR="005065DC" w:rsidRPr="000D030F">
        <w:t>Геймановско</w:t>
      </w:r>
      <w:r w:rsidR="007D63C4" w:rsidRPr="000D030F">
        <w:t>е</w:t>
      </w:r>
      <w:proofErr w:type="spellEnd"/>
      <w:r w:rsidR="005065DC" w:rsidRPr="000D030F">
        <w:t xml:space="preserve"> сельско</w:t>
      </w:r>
      <w:r w:rsidR="007D63C4" w:rsidRPr="000D030F">
        <w:t>е</w:t>
      </w:r>
      <w:r w:rsidR="005065DC" w:rsidRPr="000D030F">
        <w:t xml:space="preserve"> поселени</w:t>
      </w:r>
      <w:r w:rsidR="007D63C4" w:rsidRPr="000D030F">
        <w:t>е</w:t>
      </w:r>
      <w:r w:rsidR="005065DC" w:rsidRPr="000D030F">
        <w:t xml:space="preserve"> Тбилисского района</w:t>
      </w:r>
      <w:r w:rsidR="007F0355" w:rsidRPr="000D030F">
        <w:rPr>
          <w:rFonts w:eastAsiaTheme="minorHAnsi"/>
        </w:rPr>
        <w:t xml:space="preserve">, по форме согласно </w:t>
      </w:r>
      <w:r w:rsidR="00280FEF" w:rsidRPr="000D030F">
        <w:rPr>
          <w:rFonts w:eastAsiaTheme="minorHAnsi"/>
        </w:rPr>
        <w:t>П</w:t>
      </w:r>
      <w:r w:rsidR="007F0355" w:rsidRPr="000D030F">
        <w:rPr>
          <w:rFonts w:eastAsiaTheme="minorHAnsi"/>
        </w:rPr>
        <w:t xml:space="preserve">риложению </w:t>
      </w:r>
      <w:r w:rsidR="00280FEF" w:rsidRPr="000D030F">
        <w:rPr>
          <w:rFonts w:eastAsiaTheme="minorHAnsi"/>
        </w:rPr>
        <w:t>№ 2</w:t>
      </w:r>
      <w:r w:rsidR="00AF3953" w:rsidRPr="000D030F">
        <w:rPr>
          <w:rFonts w:eastAsiaTheme="minorHAnsi"/>
        </w:rPr>
        <w:t xml:space="preserve"> </w:t>
      </w:r>
      <w:r w:rsidR="007F0355" w:rsidRPr="000D030F">
        <w:rPr>
          <w:rFonts w:eastAsiaTheme="minorHAnsi"/>
        </w:rPr>
        <w:t xml:space="preserve">к настоящему </w:t>
      </w:r>
      <w:r w:rsidR="00280FEF" w:rsidRPr="000D030F">
        <w:rPr>
          <w:rFonts w:eastAsiaTheme="minorHAnsi"/>
        </w:rPr>
        <w:t>Постановлению</w:t>
      </w:r>
      <w:r w:rsidR="007F0355" w:rsidRPr="000D030F">
        <w:rPr>
          <w:rFonts w:eastAsiaTheme="minorHAnsi"/>
        </w:rPr>
        <w:t>.</w:t>
      </w:r>
    </w:p>
    <w:p w:rsidR="0077669F" w:rsidRPr="000D030F" w:rsidRDefault="0077669F" w:rsidP="000D030F"/>
    <w:p w:rsidR="00531198" w:rsidRPr="000D030F" w:rsidRDefault="0077669F" w:rsidP="000D030F">
      <w:pPr>
        <w:ind w:firstLine="0"/>
        <w:jc w:val="center"/>
        <w:rPr>
          <w:rFonts w:cs="Arial"/>
        </w:rPr>
      </w:pPr>
      <w:r w:rsidRPr="000D030F">
        <w:rPr>
          <w:rFonts w:cs="Arial"/>
        </w:rPr>
        <w:t>5. Порядок прекращения полномочий</w:t>
      </w:r>
      <w:r w:rsidR="000D030F" w:rsidRPr="000D030F">
        <w:rPr>
          <w:rFonts w:cs="Arial"/>
        </w:rPr>
        <w:t xml:space="preserve"> </w:t>
      </w:r>
      <w:r w:rsidRPr="000D030F">
        <w:rPr>
          <w:rFonts w:cs="Arial"/>
        </w:rPr>
        <w:t xml:space="preserve">представителя </w:t>
      </w:r>
      <w:proofErr w:type="spellStart"/>
      <w:r w:rsidR="005065DC" w:rsidRPr="000D030F">
        <w:rPr>
          <w:rFonts w:cs="Arial"/>
        </w:rPr>
        <w:t>Геймановского</w:t>
      </w:r>
      <w:proofErr w:type="spellEnd"/>
      <w:r w:rsidR="005065DC" w:rsidRPr="000D030F">
        <w:rPr>
          <w:rFonts w:cs="Arial"/>
        </w:rPr>
        <w:t xml:space="preserve"> сельского поселения Тбилисского района</w:t>
      </w:r>
    </w:p>
    <w:p w:rsidR="00E902E6" w:rsidRPr="000D030F" w:rsidRDefault="00E902E6" w:rsidP="000D030F">
      <w:r w:rsidRPr="000D030F">
        <w:t xml:space="preserve">5.1. Полномочия представителя </w:t>
      </w:r>
      <w:proofErr w:type="spellStart"/>
      <w:r w:rsidR="005065DC" w:rsidRPr="000D030F">
        <w:t>Геймановского</w:t>
      </w:r>
      <w:proofErr w:type="spellEnd"/>
      <w:r w:rsidR="005065DC" w:rsidRPr="000D030F">
        <w:t xml:space="preserve"> сельского поселения Тбилисского района</w:t>
      </w:r>
      <w:r w:rsidRPr="000D030F">
        <w:t xml:space="preserve"> прекращаются:</w:t>
      </w:r>
    </w:p>
    <w:p w:rsidR="00E902E6" w:rsidRPr="000D030F" w:rsidRDefault="00E902E6" w:rsidP="000D030F">
      <w:r w:rsidRPr="000D030F">
        <w:t xml:space="preserve">5.1.1. По истечении срока полномочий в соответствии с правовым актом администрации </w:t>
      </w:r>
      <w:proofErr w:type="spellStart"/>
      <w:r w:rsidR="005065DC" w:rsidRPr="000D030F">
        <w:t>Геймановского</w:t>
      </w:r>
      <w:proofErr w:type="spellEnd"/>
      <w:r w:rsidR="005065DC" w:rsidRPr="000D030F">
        <w:t xml:space="preserve"> сельского поселения Тбилисского района</w:t>
      </w:r>
      <w:r w:rsidRPr="000D030F">
        <w:t xml:space="preserve"> или заключенным договором о представлении интересов </w:t>
      </w:r>
      <w:proofErr w:type="spellStart"/>
      <w:r w:rsidR="005065DC" w:rsidRPr="000D030F">
        <w:t>Геймановского</w:t>
      </w:r>
      <w:proofErr w:type="spellEnd"/>
      <w:r w:rsidR="005065DC" w:rsidRPr="000D030F">
        <w:t xml:space="preserve"> сельского поселения Тбилисского района</w:t>
      </w:r>
      <w:r w:rsidRPr="000D030F">
        <w:t xml:space="preserve"> в органах управления автономной некоммерческой организации.</w:t>
      </w:r>
    </w:p>
    <w:p w:rsidR="00E902E6" w:rsidRPr="000D030F" w:rsidRDefault="00E902E6" w:rsidP="000D030F">
      <w:r w:rsidRPr="000D030F">
        <w:lastRenderedPageBreak/>
        <w:t xml:space="preserve">5.1.2. В связи с решением администрации </w:t>
      </w:r>
      <w:proofErr w:type="spellStart"/>
      <w:r w:rsidR="005065DC" w:rsidRPr="000D030F">
        <w:t>Геймановского</w:t>
      </w:r>
      <w:proofErr w:type="spellEnd"/>
      <w:r w:rsidR="005065DC" w:rsidRPr="000D030F">
        <w:t xml:space="preserve"> сельского поселения Тбилисского района</w:t>
      </w:r>
      <w:r w:rsidRPr="000D030F">
        <w:t xml:space="preserve"> о замене представителя.</w:t>
      </w:r>
    </w:p>
    <w:p w:rsidR="00E902E6" w:rsidRPr="000D030F" w:rsidRDefault="00E902E6" w:rsidP="000D030F">
      <w:r w:rsidRPr="000D030F">
        <w:t xml:space="preserve">5.1.3. При увольнении представителя </w:t>
      </w:r>
      <w:proofErr w:type="spellStart"/>
      <w:r w:rsidR="005065DC" w:rsidRPr="000D030F">
        <w:t>Геймановского</w:t>
      </w:r>
      <w:proofErr w:type="spellEnd"/>
      <w:r w:rsidR="005065DC" w:rsidRPr="000D030F">
        <w:t xml:space="preserve"> сельского поселения Тбилисского района</w:t>
      </w:r>
      <w:r w:rsidRPr="000D030F">
        <w:t xml:space="preserve"> с занимаемой им муниципальной должности </w:t>
      </w:r>
      <w:r w:rsidR="007D63C4" w:rsidRPr="000D030F">
        <w:t xml:space="preserve">в </w:t>
      </w:r>
      <w:proofErr w:type="spellStart"/>
      <w:r w:rsidR="007D63C4" w:rsidRPr="000D030F">
        <w:t>Геймановском</w:t>
      </w:r>
      <w:proofErr w:type="spellEnd"/>
      <w:r w:rsidR="007D63C4" w:rsidRPr="000D030F">
        <w:t xml:space="preserve"> сельском поселении </w:t>
      </w:r>
      <w:r w:rsidR="005065DC" w:rsidRPr="000D030F">
        <w:t>Тбилисского района</w:t>
      </w:r>
      <w:r w:rsidRPr="000D030F">
        <w:t xml:space="preserve"> или должности муниципальной службы</w:t>
      </w:r>
      <w:r w:rsidR="00280FEF" w:rsidRPr="000D030F">
        <w:t xml:space="preserve"> </w:t>
      </w:r>
      <w:proofErr w:type="spellStart"/>
      <w:r w:rsidR="005065DC" w:rsidRPr="000D030F">
        <w:t>Геймановского</w:t>
      </w:r>
      <w:proofErr w:type="spellEnd"/>
      <w:r w:rsidR="005065DC" w:rsidRPr="000D030F">
        <w:t xml:space="preserve"> сельского поселения Тбилисского района.</w:t>
      </w:r>
    </w:p>
    <w:p w:rsidR="00E902E6" w:rsidRPr="000D030F" w:rsidRDefault="00E902E6" w:rsidP="000D030F">
      <w:r w:rsidRPr="000D030F">
        <w:t xml:space="preserve">5.1.4. В случае расторжения или прекращения договора о представлении интересов </w:t>
      </w:r>
      <w:proofErr w:type="spellStart"/>
      <w:r w:rsidR="005065DC" w:rsidRPr="000D030F">
        <w:t>Геймановского</w:t>
      </w:r>
      <w:proofErr w:type="spellEnd"/>
      <w:r w:rsidR="005065DC" w:rsidRPr="000D030F">
        <w:t xml:space="preserve"> сельского поселения Тбилисского района</w:t>
      </w:r>
      <w:r w:rsidRPr="000D030F">
        <w:t xml:space="preserve"> в органах управления автономной некоммерческой организации.</w:t>
      </w:r>
    </w:p>
    <w:p w:rsidR="00E902E6" w:rsidRPr="000D030F" w:rsidRDefault="00E902E6" w:rsidP="000D030F">
      <w:r w:rsidRPr="000D030F">
        <w:t>5.1.5. В случае ликвидации или прекращения деятельности автономной некоммерческой организации при ее реорганизации.</w:t>
      </w:r>
    </w:p>
    <w:p w:rsidR="00E902E6" w:rsidRPr="000D030F" w:rsidRDefault="00E902E6" w:rsidP="000D030F">
      <w:r w:rsidRPr="000D030F">
        <w:t xml:space="preserve">5.2. Замена представителя </w:t>
      </w:r>
      <w:proofErr w:type="spellStart"/>
      <w:r w:rsidR="005065DC" w:rsidRPr="000D030F">
        <w:t>Геймановского</w:t>
      </w:r>
      <w:proofErr w:type="spellEnd"/>
      <w:r w:rsidR="005065DC" w:rsidRPr="000D030F">
        <w:t xml:space="preserve"> сельского поселения Тбилисского района</w:t>
      </w:r>
      <w:r w:rsidRPr="000D030F">
        <w:t xml:space="preserve"> осуществляется в случае:</w:t>
      </w:r>
    </w:p>
    <w:p w:rsidR="00E902E6" w:rsidRPr="000D030F" w:rsidRDefault="00E902E6" w:rsidP="000D030F">
      <w:r w:rsidRPr="000D030F">
        <w:t xml:space="preserve">отказа представителя </w:t>
      </w:r>
      <w:proofErr w:type="spellStart"/>
      <w:r w:rsidR="005065DC" w:rsidRPr="000D030F">
        <w:t>Геймановского</w:t>
      </w:r>
      <w:proofErr w:type="spellEnd"/>
      <w:r w:rsidR="005065DC" w:rsidRPr="000D030F">
        <w:t xml:space="preserve"> сельского поселения Тбилисского района </w:t>
      </w:r>
      <w:r w:rsidRPr="000D030F">
        <w:t>от участия в органах управления автономной некоммерческой организации;</w:t>
      </w:r>
    </w:p>
    <w:p w:rsidR="00E902E6" w:rsidRPr="000D030F" w:rsidRDefault="00E902E6" w:rsidP="000D030F">
      <w:r w:rsidRPr="000D030F">
        <w:t xml:space="preserve">систематического (два раза и более) неисполнения представителем </w:t>
      </w:r>
      <w:proofErr w:type="spellStart"/>
      <w:r w:rsidR="005065DC" w:rsidRPr="000D030F">
        <w:t>Геймановского</w:t>
      </w:r>
      <w:proofErr w:type="spellEnd"/>
      <w:r w:rsidR="005065DC" w:rsidRPr="000D030F">
        <w:t xml:space="preserve"> сельского поселения Тбилисского района </w:t>
      </w:r>
      <w:r w:rsidRPr="000D030F">
        <w:t>обязанностей, установленных пунктом 3.</w:t>
      </w:r>
      <w:r w:rsidR="00280FEF" w:rsidRPr="000D030F">
        <w:t>4</w:t>
      </w:r>
      <w:r w:rsidRPr="000D030F">
        <w:t xml:space="preserve"> Порядка.</w:t>
      </w:r>
    </w:p>
    <w:p w:rsidR="00E902E6" w:rsidRPr="000D030F" w:rsidRDefault="00E902E6" w:rsidP="000D030F">
      <w:r w:rsidRPr="000D030F">
        <w:t xml:space="preserve">5.3. </w:t>
      </w:r>
      <w:proofErr w:type="gramStart"/>
      <w:r w:rsidRPr="000D030F">
        <w:t xml:space="preserve">Решение о замене лица, замещающего муниципальную должность </w:t>
      </w:r>
      <w:proofErr w:type="spellStart"/>
      <w:r w:rsidR="005065DC" w:rsidRPr="000D030F">
        <w:t>Геймановского</w:t>
      </w:r>
      <w:proofErr w:type="spellEnd"/>
      <w:r w:rsidR="005065DC" w:rsidRPr="000D030F">
        <w:t xml:space="preserve"> сельского поселения Тбилисского района</w:t>
      </w:r>
      <w:r w:rsidRPr="000D030F">
        <w:t xml:space="preserve">, являющегося представителем </w:t>
      </w:r>
      <w:proofErr w:type="spellStart"/>
      <w:r w:rsidR="005065DC" w:rsidRPr="000D030F">
        <w:t>Геймановского</w:t>
      </w:r>
      <w:proofErr w:type="spellEnd"/>
      <w:r w:rsidR="005065DC" w:rsidRPr="000D030F">
        <w:t xml:space="preserve"> сельского поселения Тбилисского района</w:t>
      </w:r>
      <w:r w:rsidRPr="000D030F">
        <w:t xml:space="preserve">, либо решение о замене муниципального служащего </w:t>
      </w:r>
      <w:r w:rsidR="007D63C4" w:rsidRPr="000D030F">
        <w:t xml:space="preserve">в </w:t>
      </w:r>
      <w:proofErr w:type="spellStart"/>
      <w:r w:rsidR="007D63C4" w:rsidRPr="000D030F">
        <w:t>Геймановском</w:t>
      </w:r>
      <w:proofErr w:type="spellEnd"/>
      <w:r w:rsidR="007D63C4" w:rsidRPr="000D030F">
        <w:t xml:space="preserve"> сельском поселении </w:t>
      </w:r>
      <w:r w:rsidR="005065DC" w:rsidRPr="000D030F">
        <w:t>Тбилисского района</w:t>
      </w:r>
      <w:r w:rsidRPr="000D030F">
        <w:t xml:space="preserve">, являющегося представителем </w:t>
      </w:r>
      <w:proofErr w:type="spellStart"/>
      <w:r w:rsidR="005065DC" w:rsidRPr="000D030F">
        <w:t>Геймановского</w:t>
      </w:r>
      <w:proofErr w:type="spellEnd"/>
      <w:r w:rsidR="005065DC" w:rsidRPr="000D030F">
        <w:t xml:space="preserve"> сельского поселения Тбилисского района</w:t>
      </w:r>
      <w:r w:rsidRPr="000D030F">
        <w:t xml:space="preserve">, принимается в форме правового акта администрации </w:t>
      </w:r>
      <w:proofErr w:type="spellStart"/>
      <w:r w:rsidR="005065DC" w:rsidRPr="000D030F">
        <w:t>Геймановского</w:t>
      </w:r>
      <w:proofErr w:type="spellEnd"/>
      <w:r w:rsidR="005065DC" w:rsidRPr="000D030F">
        <w:t xml:space="preserve"> сельского поселения Тбилисского района</w:t>
      </w:r>
      <w:r w:rsidRPr="000D030F">
        <w:t xml:space="preserve">, которым </w:t>
      </w:r>
      <w:r w:rsidR="009C4693" w:rsidRPr="000D030F">
        <w:t>прекращаются полномочия одного муниципального</w:t>
      </w:r>
      <w:r w:rsidRPr="000D030F">
        <w:t xml:space="preserve"> служащего </w:t>
      </w:r>
      <w:proofErr w:type="spellStart"/>
      <w:r w:rsidR="00B76188" w:rsidRPr="000D030F">
        <w:t>Геймановского</w:t>
      </w:r>
      <w:proofErr w:type="spellEnd"/>
      <w:r w:rsidR="00B76188" w:rsidRPr="000D030F">
        <w:t xml:space="preserve"> сельского поселения Тбилисского района</w:t>
      </w:r>
      <w:proofErr w:type="gramEnd"/>
      <w:r w:rsidR="000D030F" w:rsidRPr="000D030F">
        <w:t xml:space="preserve"> </w:t>
      </w:r>
      <w:r w:rsidRPr="000D030F">
        <w:t xml:space="preserve">и назначается иной </w:t>
      </w:r>
      <w:r w:rsidR="009C4693" w:rsidRPr="000D030F">
        <w:t>муниципальный служащий</w:t>
      </w:r>
      <w:r w:rsidRPr="000D030F">
        <w:t xml:space="preserve"> </w:t>
      </w:r>
      <w:proofErr w:type="spellStart"/>
      <w:r w:rsidR="00B76188" w:rsidRPr="000D030F">
        <w:t>Геймановского</w:t>
      </w:r>
      <w:proofErr w:type="spellEnd"/>
      <w:r w:rsidR="00B76188" w:rsidRPr="000D030F">
        <w:t xml:space="preserve"> сельского поселения Тбилисского района</w:t>
      </w:r>
      <w:r w:rsidR="009C4693" w:rsidRPr="000D030F">
        <w:t xml:space="preserve"> </w:t>
      </w:r>
      <w:r w:rsidRPr="000D030F">
        <w:t xml:space="preserve">в качестве представителя </w:t>
      </w:r>
      <w:proofErr w:type="spellStart"/>
      <w:r w:rsidR="00B76188" w:rsidRPr="000D030F">
        <w:t>Геймановского</w:t>
      </w:r>
      <w:proofErr w:type="spellEnd"/>
      <w:r w:rsidR="00B76188" w:rsidRPr="000D030F">
        <w:t xml:space="preserve"> сельского поселения Тбилисского района</w:t>
      </w:r>
      <w:r w:rsidRPr="000D030F">
        <w:t>.</w:t>
      </w:r>
    </w:p>
    <w:p w:rsidR="00E902E6" w:rsidRPr="000D030F" w:rsidRDefault="00E902E6" w:rsidP="000D030F">
      <w:r w:rsidRPr="000D030F">
        <w:t xml:space="preserve">5.4. Решение о замене гражданина, являющегося представителем </w:t>
      </w:r>
      <w:proofErr w:type="spellStart"/>
      <w:r w:rsidR="00B76188" w:rsidRPr="000D030F">
        <w:t>Геймановского</w:t>
      </w:r>
      <w:proofErr w:type="spellEnd"/>
      <w:r w:rsidR="00B76188" w:rsidRPr="000D030F">
        <w:t xml:space="preserve"> сельского поселения Тбилисского района</w:t>
      </w:r>
      <w:r w:rsidR="009C4693" w:rsidRPr="000D030F">
        <w:t xml:space="preserve"> </w:t>
      </w:r>
      <w:r w:rsidRPr="000D030F">
        <w:t xml:space="preserve">и действующего на основании договора, принимается в случае расторжения или прекращения договора о представлении интересов </w:t>
      </w:r>
      <w:proofErr w:type="spellStart"/>
      <w:r w:rsidR="00B76188" w:rsidRPr="000D030F">
        <w:t>Геймановского</w:t>
      </w:r>
      <w:proofErr w:type="spellEnd"/>
      <w:r w:rsidR="00B76188" w:rsidRPr="000D030F">
        <w:t xml:space="preserve"> сельского поселения Тбилисского района</w:t>
      </w:r>
      <w:r w:rsidR="009C4693" w:rsidRPr="000D030F">
        <w:t xml:space="preserve"> </w:t>
      </w:r>
      <w:r w:rsidRPr="000D030F">
        <w:t>в органах управления автономной некоммерческой организации.</w:t>
      </w:r>
    </w:p>
    <w:p w:rsidR="00280FEF" w:rsidRPr="000D030F" w:rsidRDefault="00280FEF" w:rsidP="000D030F">
      <w:pPr>
        <w:rPr>
          <w:rFonts w:eastAsiaTheme="minorHAnsi"/>
        </w:rPr>
      </w:pPr>
      <w:r w:rsidRPr="000D030F">
        <w:rPr>
          <w:rFonts w:eastAsiaTheme="minorHAnsi"/>
        </w:rPr>
        <w:t xml:space="preserve">5.5. </w:t>
      </w:r>
      <w:proofErr w:type="gramStart"/>
      <w:r w:rsidRPr="000D030F">
        <w:rPr>
          <w:rFonts w:eastAsiaTheme="minorHAnsi"/>
        </w:rPr>
        <w:t xml:space="preserve">В случае прекращения полномочий представителя </w:t>
      </w:r>
      <w:proofErr w:type="spellStart"/>
      <w:r w:rsidR="00B76188" w:rsidRPr="000D030F">
        <w:t>Геймановского</w:t>
      </w:r>
      <w:proofErr w:type="spellEnd"/>
      <w:r w:rsidR="00B76188" w:rsidRPr="000D030F">
        <w:t xml:space="preserve"> сельского поселения Тбилисского района</w:t>
      </w:r>
      <w:r w:rsidRPr="000D030F">
        <w:rPr>
          <w:rFonts w:eastAsiaTheme="minorHAnsi"/>
        </w:rPr>
        <w:t xml:space="preserve"> по основаниям, указанным в подпунктах 5.1.1 - 5.1.4 пункта 5.1 Порядка, администрация </w:t>
      </w:r>
      <w:proofErr w:type="spellStart"/>
      <w:r w:rsidR="00B76188" w:rsidRPr="000D030F">
        <w:t>Геймановского</w:t>
      </w:r>
      <w:proofErr w:type="spellEnd"/>
      <w:r w:rsidR="00B76188" w:rsidRPr="000D030F">
        <w:t xml:space="preserve"> сельского поселения Тбилисского района</w:t>
      </w:r>
      <w:r w:rsidR="000D030F" w:rsidRPr="000D030F">
        <w:t xml:space="preserve"> </w:t>
      </w:r>
      <w:r w:rsidRPr="000D030F">
        <w:rPr>
          <w:rFonts w:eastAsiaTheme="minorHAnsi"/>
        </w:rPr>
        <w:t xml:space="preserve">в течение семи календарных дней уведомляет об этом автономную некоммерческую организацию, а также предпринимает действия, необходимые для включения в органы управления автономной некоммерческой организации иного лица, уполномоченного представлять </w:t>
      </w:r>
      <w:proofErr w:type="spellStart"/>
      <w:r w:rsidR="00B76188" w:rsidRPr="000D030F">
        <w:t>Геймановское</w:t>
      </w:r>
      <w:proofErr w:type="spellEnd"/>
      <w:r w:rsidR="00B76188" w:rsidRPr="000D030F">
        <w:t xml:space="preserve"> сельское поселение Тбилисского района</w:t>
      </w:r>
      <w:r w:rsidRPr="000D030F">
        <w:t xml:space="preserve"> </w:t>
      </w:r>
      <w:r w:rsidRPr="000D030F">
        <w:rPr>
          <w:rFonts w:eastAsiaTheme="minorHAnsi"/>
        </w:rPr>
        <w:t>в</w:t>
      </w:r>
      <w:proofErr w:type="gramEnd"/>
      <w:r w:rsidRPr="000D030F">
        <w:rPr>
          <w:rFonts w:eastAsiaTheme="minorHAnsi"/>
        </w:rPr>
        <w:t xml:space="preserve"> </w:t>
      </w:r>
      <w:proofErr w:type="gramStart"/>
      <w:r w:rsidRPr="000D030F">
        <w:rPr>
          <w:rFonts w:eastAsiaTheme="minorHAnsi"/>
        </w:rPr>
        <w:t>органах</w:t>
      </w:r>
      <w:proofErr w:type="gramEnd"/>
      <w:r w:rsidRPr="000D030F">
        <w:rPr>
          <w:rFonts w:eastAsiaTheme="minorHAnsi"/>
        </w:rPr>
        <w:t xml:space="preserve"> управления автономной некоммерческой организации.</w:t>
      </w:r>
    </w:p>
    <w:p w:rsidR="000D030F" w:rsidRPr="000D030F" w:rsidRDefault="000D030F" w:rsidP="000D030F"/>
    <w:p w:rsidR="000D030F" w:rsidRPr="000D030F" w:rsidRDefault="000D030F" w:rsidP="000D030F"/>
    <w:p w:rsidR="000D030F" w:rsidRPr="000D030F" w:rsidRDefault="000D030F" w:rsidP="000D030F"/>
    <w:p w:rsidR="000D030F" w:rsidRPr="000D030F" w:rsidRDefault="000D030F" w:rsidP="000D030F">
      <w:r w:rsidRPr="000D030F">
        <w:t xml:space="preserve">Глава </w:t>
      </w:r>
    </w:p>
    <w:p w:rsidR="000D030F" w:rsidRPr="000D030F" w:rsidRDefault="000D030F" w:rsidP="000D030F">
      <w:proofErr w:type="spellStart"/>
      <w:r w:rsidRPr="000D030F">
        <w:t>Геймановского</w:t>
      </w:r>
      <w:proofErr w:type="spellEnd"/>
      <w:r w:rsidRPr="000D030F">
        <w:t xml:space="preserve"> сельского поселения </w:t>
      </w:r>
    </w:p>
    <w:p w:rsidR="000D030F" w:rsidRPr="000D030F" w:rsidRDefault="000D030F" w:rsidP="000D030F">
      <w:r w:rsidRPr="000D030F">
        <w:t xml:space="preserve">Тбилисского района </w:t>
      </w:r>
    </w:p>
    <w:p w:rsidR="000D030F" w:rsidRPr="000D030F" w:rsidRDefault="000D030F" w:rsidP="000D030F">
      <w:proofErr w:type="spellStart"/>
      <w:r w:rsidRPr="000D030F">
        <w:t>В.А.Гладкова</w:t>
      </w:r>
      <w:proofErr w:type="spellEnd"/>
    </w:p>
    <w:p w:rsidR="000D030F" w:rsidRPr="000D030F" w:rsidRDefault="000D030F" w:rsidP="000D030F"/>
    <w:p w:rsidR="000D030F" w:rsidRPr="000D030F" w:rsidRDefault="000D030F" w:rsidP="000D030F"/>
    <w:p w:rsidR="000D030F" w:rsidRPr="000D030F" w:rsidRDefault="000D030F" w:rsidP="000D030F"/>
    <w:p w:rsidR="000D030F" w:rsidRPr="000D030F" w:rsidRDefault="000D030F" w:rsidP="000D030F">
      <w:r w:rsidRPr="000D030F">
        <w:t>Приложение № 2</w:t>
      </w:r>
    </w:p>
    <w:p w:rsidR="000D030F" w:rsidRPr="000D030F" w:rsidRDefault="000D030F" w:rsidP="000D030F">
      <w:r w:rsidRPr="000D030F">
        <w:t xml:space="preserve">к постановлению администрации </w:t>
      </w:r>
    </w:p>
    <w:p w:rsidR="000D030F" w:rsidRPr="000D030F" w:rsidRDefault="000D030F" w:rsidP="000D030F">
      <w:proofErr w:type="spellStart"/>
      <w:r w:rsidRPr="000D030F">
        <w:t>Геймановского</w:t>
      </w:r>
      <w:proofErr w:type="spellEnd"/>
      <w:r w:rsidRPr="000D030F">
        <w:t xml:space="preserve"> сельского поселения </w:t>
      </w:r>
    </w:p>
    <w:p w:rsidR="000D030F" w:rsidRPr="000D030F" w:rsidRDefault="000D030F" w:rsidP="000D030F">
      <w:r w:rsidRPr="000D030F">
        <w:t>Тбилисского района</w:t>
      </w:r>
    </w:p>
    <w:p w:rsidR="000D030F" w:rsidRPr="000D030F" w:rsidRDefault="00233251" w:rsidP="000D030F">
      <w:r>
        <w:t>___________________</w:t>
      </w:r>
    </w:p>
    <w:p w:rsidR="000D030F" w:rsidRPr="000D030F" w:rsidRDefault="000D030F" w:rsidP="000D030F"/>
    <w:p w:rsidR="000D030F" w:rsidRPr="000D030F" w:rsidRDefault="000D030F" w:rsidP="000D030F"/>
    <w:p w:rsidR="009C4693" w:rsidRPr="000D030F" w:rsidRDefault="009C4693" w:rsidP="000D030F">
      <w:pPr>
        <w:ind w:firstLine="0"/>
        <w:jc w:val="center"/>
        <w:rPr>
          <w:rFonts w:cs="Arial"/>
          <w:b/>
        </w:rPr>
      </w:pPr>
      <w:bookmarkStart w:id="3" w:name="P104"/>
      <w:bookmarkEnd w:id="3"/>
      <w:r w:rsidRPr="000D030F">
        <w:rPr>
          <w:rFonts w:cs="Arial"/>
          <w:b/>
        </w:rPr>
        <w:t xml:space="preserve">Форма отчета представителей </w:t>
      </w:r>
      <w:proofErr w:type="spellStart"/>
      <w:r w:rsidR="00B76188" w:rsidRPr="000D030F">
        <w:rPr>
          <w:rFonts w:cs="Arial"/>
          <w:b/>
        </w:rPr>
        <w:t>Геймановского</w:t>
      </w:r>
      <w:proofErr w:type="spellEnd"/>
      <w:r w:rsidR="00B76188" w:rsidRPr="000D030F">
        <w:rPr>
          <w:rFonts w:cs="Arial"/>
          <w:b/>
        </w:rPr>
        <w:t xml:space="preserve"> сельского поселения Тбилисского района</w:t>
      </w:r>
      <w:r w:rsidRPr="000D030F">
        <w:rPr>
          <w:rFonts w:cs="Arial"/>
          <w:b/>
        </w:rPr>
        <w:t xml:space="preserve"> в органе управления автономной некоммерческой организации</w:t>
      </w:r>
    </w:p>
    <w:p w:rsidR="009C4693" w:rsidRPr="000D030F" w:rsidRDefault="009C4693" w:rsidP="000D030F">
      <w:pPr>
        <w:ind w:firstLine="0"/>
        <w:jc w:val="center"/>
        <w:rPr>
          <w:rFonts w:cs="Arial"/>
        </w:rPr>
      </w:pPr>
    </w:p>
    <w:p w:rsidR="009C4693" w:rsidRPr="000D030F" w:rsidRDefault="009C4693" w:rsidP="000D030F">
      <w:pPr>
        <w:ind w:firstLine="0"/>
        <w:rPr>
          <w:rFonts w:cs="Arial"/>
        </w:rPr>
      </w:pPr>
      <w:r w:rsidRPr="000D030F">
        <w:rPr>
          <w:rFonts w:cs="Arial"/>
        </w:rPr>
        <w:t>Раздел 1. Общие сведения</w:t>
      </w:r>
    </w:p>
    <w:p w:rsidR="009C4693" w:rsidRPr="000D030F" w:rsidRDefault="009C4693" w:rsidP="000D030F">
      <w:pPr>
        <w:ind w:firstLine="0"/>
        <w:jc w:val="center"/>
        <w:rPr>
          <w:rFonts w:cs="Arial"/>
        </w:rPr>
      </w:pPr>
    </w:p>
    <w:tbl>
      <w:tblPr>
        <w:tblStyle w:val="a8"/>
        <w:tblW w:w="5000" w:type="pct"/>
        <w:tblLook w:val="0000" w:firstRow="0" w:lastRow="0" w:firstColumn="0" w:lastColumn="0" w:noHBand="0" w:noVBand="0"/>
      </w:tblPr>
      <w:tblGrid>
        <w:gridCol w:w="7138"/>
        <w:gridCol w:w="2716"/>
      </w:tblGrid>
      <w:tr w:rsidR="000D030F" w:rsidRPr="000D030F" w:rsidTr="000D030F">
        <w:tc>
          <w:tcPr>
            <w:tcW w:w="3622" w:type="pct"/>
          </w:tcPr>
          <w:p w:rsidR="009C4693" w:rsidRPr="000D030F" w:rsidRDefault="009C4693" w:rsidP="000D030F">
            <w:pPr>
              <w:ind w:firstLine="0"/>
              <w:rPr>
                <w:rFonts w:cs="Arial"/>
                <w:sz w:val="24"/>
                <w:szCs w:val="24"/>
              </w:rPr>
            </w:pPr>
            <w:r w:rsidRPr="000D030F">
              <w:rPr>
                <w:rFonts w:cs="Arial"/>
                <w:sz w:val="24"/>
                <w:szCs w:val="24"/>
              </w:rPr>
              <w:t>Наименование автономной некоммерческой организации</w:t>
            </w:r>
          </w:p>
        </w:tc>
        <w:tc>
          <w:tcPr>
            <w:tcW w:w="1378" w:type="pct"/>
          </w:tcPr>
          <w:p w:rsidR="009C4693" w:rsidRPr="000D030F" w:rsidRDefault="009C4693" w:rsidP="000D03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D030F" w:rsidRPr="000D030F" w:rsidTr="000D030F">
        <w:tc>
          <w:tcPr>
            <w:tcW w:w="3622" w:type="pct"/>
          </w:tcPr>
          <w:p w:rsidR="009C4693" w:rsidRPr="000D030F" w:rsidRDefault="009C4693" w:rsidP="000D030F">
            <w:pPr>
              <w:ind w:firstLine="0"/>
              <w:rPr>
                <w:rFonts w:cs="Arial"/>
                <w:sz w:val="24"/>
                <w:szCs w:val="24"/>
              </w:rPr>
            </w:pPr>
            <w:r w:rsidRPr="000D030F">
              <w:rPr>
                <w:rFonts w:cs="Arial"/>
                <w:sz w:val="24"/>
                <w:szCs w:val="24"/>
              </w:rPr>
              <w:t>Юридический адрес автономной некоммерческой организации</w:t>
            </w:r>
          </w:p>
          <w:p w:rsidR="00B76188" w:rsidRPr="000D030F" w:rsidRDefault="00B76188" w:rsidP="000D03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8" w:type="pct"/>
          </w:tcPr>
          <w:p w:rsidR="009C4693" w:rsidRPr="000D030F" w:rsidRDefault="009C4693" w:rsidP="000D03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D030F" w:rsidRPr="000D030F" w:rsidTr="000D030F">
        <w:tc>
          <w:tcPr>
            <w:tcW w:w="3622" w:type="pct"/>
          </w:tcPr>
          <w:p w:rsidR="009C4693" w:rsidRPr="000D030F" w:rsidRDefault="009C4693" w:rsidP="000D030F">
            <w:pPr>
              <w:ind w:firstLine="0"/>
              <w:rPr>
                <w:rFonts w:cs="Arial"/>
                <w:sz w:val="24"/>
                <w:szCs w:val="24"/>
              </w:rPr>
            </w:pPr>
            <w:r w:rsidRPr="000D030F">
              <w:rPr>
                <w:rFonts w:cs="Arial"/>
                <w:sz w:val="24"/>
                <w:szCs w:val="24"/>
              </w:rPr>
              <w:t>Наименование органа управления автономной некоммерческой организации</w:t>
            </w:r>
          </w:p>
          <w:p w:rsidR="00B76188" w:rsidRPr="000D030F" w:rsidRDefault="00B76188" w:rsidP="000D03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8" w:type="pct"/>
          </w:tcPr>
          <w:p w:rsidR="009C4693" w:rsidRPr="000D030F" w:rsidRDefault="009C4693" w:rsidP="000D03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D030F" w:rsidRPr="000D030F" w:rsidTr="000D030F">
        <w:tc>
          <w:tcPr>
            <w:tcW w:w="3622" w:type="pct"/>
          </w:tcPr>
          <w:p w:rsidR="009C4693" w:rsidRPr="000D030F" w:rsidRDefault="009C4693" w:rsidP="000D030F">
            <w:pPr>
              <w:ind w:firstLine="0"/>
              <w:rPr>
                <w:rFonts w:cs="Arial"/>
                <w:sz w:val="24"/>
                <w:szCs w:val="24"/>
              </w:rPr>
            </w:pPr>
            <w:r w:rsidRPr="000D030F">
              <w:rPr>
                <w:rFonts w:cs="Arial"/>
                <w:sz w:val="24"/>
                <w:szCs w:val="24"/>
              </w:rPr>
              <w:t xml:space="preserve">Отчет за период </w:t>
            </w:r>
            <w:proofErr w:type="gramStart"/>
            <w:r w:rsidRPr="000D030F">
              <w:rPr>
                <w:rFonts w:cs="Arial"/>
                <w:sz w:val="24"/>
                <w:szCs w:val="24"/>
              </w:rPr>
              <w:t>с</w:t>
            </w:r>
            <w:proofErr w:type="gramEnd"/>
            <w:r w:rsidRPr="000D030F">
              <w:rPr>
                <w:rFonts w:cs="Arial"/>
                <w:sz w:val="24"/>
                <w:szCs w:val="24"/>
              </w:rPr>
              <w:t xml:space="preserve"> ________ по ________</w:t>
            </w:r>
          </w:p>
          <w:p w:rsidR="00B76188" w:rsidRPr="000D030F" w:rsidRDefault="00B76188" w:rsidP="000D03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8" w:type="pct"/>
          </w:tcPr>
          <w:p w:rsidR="009C4693" w:rsidRPr="000D030F" w:rsidRDefault="009C4693" w:rsidP="000D03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D030F" w:rsidRPr="000D030F" w:rsidTr="000D030F">
        <w:tc>
          <w:tcPr>
            <w:tcW w:w="3622" w:type="pct"/>
          </w:tcPr>
          <w:p w:rsidR="009C4693" w:rsidRPr="000D030F" w:rsidRDefault="009C4693" w:rsidP="000D030F">
            <w:pPr>
              <w:ind w:firstLine="0"/>
              <w:rPr>
                <w:rFonts w:cs="Arial"/>
                <w:sz w:val="24"/>
                <w:szCs w:val="24"/>
              </w:rPr>
            </w:pPr>
            <w:r w:rsidRPr="000D030F">
              <w:rPr>
                <w:rFonts w:cs="Arial"/>
                <w:sz w:val="24"/>
                <w:szCs w:val="24"/>
              </w:rPr>
              <w:t xml:space="preserve">Ф.И.О. представителя </w:t>
            </w:r>
            <w:proofErr w:type="spellStart"/>
            <w:r w:rsidR="00B76188" w:rsidRPr="000D030F">
              <w:rPr>
                <w:rFonts w:cs="Arial"/>
                <w:sz w:val="24"/>
                <w:szCs w:val="24"/>
              </w:rPr>
              <w:t>Геймановского</w:t>
            </w:r>
            <w:proofErr w:type="spellEnd"/>
            <w:r w:rsidR="00B76188" w:rsidRPr="000D030F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  <w:r w:rsidR="002C1533" w:rsidRPr="000D030F">
              <w:rPr>
                <w:rFonts w:cs="Arial"/>
                <w:sz w:val="24"/>
                <w:szCs w:val="24"/>
              </w:rPr>
              <w:t xml:space="preserve"> </w:t>
            </w:r>
            <w:r w:rsidRPr="000D030F">
              <w:rPr>
                <w:rFonts w:cs="Arial"/>
                <w:sz w:val="24"/>
                <w:szCs w:val="24"/>
              </w:rPr>
              <w:t>в органе управления автономной некоммерческой организации</w:t>
            </w:r>
          </w:p>
          <w:p w:rsidR="00B76188" w:rsidRPr="000D030F" w:rsidRDefault="00B76188" w:rsidP="000D03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8" w:type="pct"/>
          </w:tcPr>
          <w:p w:rsidR="009C4693" w:rsidRPr="000D030F" w:rsidRDefault="009C4693" w:rsidP="000D03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D030F" w:rsidRPr="000D030F" w:rsidTr="000D030F">
        <w:tc>
          <w:tcPr>
            <w:tcW w:w="3622" w:type="pct"/>
          </w:tcPr>
          <w:p w:rsidR="009C4693" w:rsidRPr="000D030F" w:rsidRDefault="009C4693" w:rsidP="000D030F">
            <w:pPr>
              <w:ind w:firstLine="0"/>
              <w:rPr>
                <w:rFonts w:cs="Arial"/>
                <w:sz w:val="24"/>
                <w:szCs w:val="24"/>
              </w:rPr>
            </w:pPr>
            <w:r w:rsidRPr="000D030F">
              <w:rPr>
                <w:rFonts w:cs="Arial"/>
                <w:sz w:val="24"/>
                <w:szCs w:val="24"/>
              </w:rPr>
              <w:t xml:space="preserve">Реквизиты постановления администрации </w:t>
            </w:r>
            <w:proofErr w:type="spellStart"/>
            <w:r w:rsidR="00B76188" w:rsidRPr="000D030F">
              <w:rPr>
                <w:rFonts w:cs="Arial"/>
                <w:sz w:val="24"/>
                <w:szCs w:val="24"/>
              </w:rPr>
              <w:t>Геймановского</w:t>
            </w:r>
            <w:proofErr w:type="spellEnd"/>
            <w:r w:rsidR="00B76188" w:rsidRPr="000D030F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  <w:r w:rsidR="000D030F" w:rsidRPr="000D030F">
              <w:rPr>
                <w:rFonts w:cs="Arial"/>
                <w:sz w:val="24"/>
                <w:szCs w:val="24"/>
              </w:rPr>
              <w:t xml:space="preserve"> </w:t>
            </w:r>
            <w:r w:rsidRPr="000D030F">
              <w:rPr>
                <w:rFonts w:cs="Arial"/>
                <w:sz w:val="24"/>
                <w:szCs w:val="24"/>
              </w:rPr>
              <w:t xml:space="preserve">о назначении представителем </w:t>
            </w:r>
            <w:proofErr w:type="spellStart"/>
            <w:r w:rsidR="00B76188" w:rsidRPr="000D030F">
              <w:rPr>
                <w:rFonts w:cs="Arial"/>
                <w:sz w:val="24"/>
                <w:szCs w:val="24"/>
              </w:rPr>
              <w:t>Геймановского</w:t>
            </w:r>
            <w:proofErr w:type="spellEnd"/>
            <w:r w:rsidR="00B76188" w:rsidRPr="000D030F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  <w:r w:rsidRPr="000D030F">
              <w:rPr>
                <w:rFonts w:cs="Arial"/>
                <w:sz w:val="24"/>
                <w:szCs w:val="24"/>
              </w:rPr>
              <w:t xml:space="preserve"> в органе управления автономной некоммерческой организации (номер и дата)</w:t>
            </w:r>
          </w:p>
          <w:p w:rsidR="00B76188" w:rsidRPr="000D030F" w:rsidRDefault="00B76188" w:rsidP="000D03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8" w:type="pct"/>
          </w:tcPr>
          <w:p w:rsidR="009C4693" w:rsidRPr="000D030F" w:rsidRDefault="009C4693" w:rsidP="000D03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D030F" w:rsidRPr="000D030F" w:rsidTr="000D030F">
        <w:tc>
          <w:tcPr>
            <w:tcW w:w="3622" w:type="pct"/>
          </w:tcPr>
          <w:p w:rsidR="009C4693" w:rsidRPr="000D030F" w:rsidRDefault="009C4693" w:rsidP="000D030F">
            <w:pPr>
              <w:ind w:firstLine="0"/>
              <w:rPr>
                <w:rFonts w:cs="Arial"/>
                <w:sz w:val="24"/>
                <w:szCs w:val="24"/>
              </w:rPr>
            </w:pPr>
            <w:r w:rsidRPr="000D030F">
              <w:rPr>
                <w:rFonts w:cs="Arial"/>
                <w:sz w:val="24"/>
                <w:szCs w:val="24"/>
              </w:rPr>
              <w:t xml:space="preserve">Реквизиты договора о представлении интересов </w:t>
            </w:r>
            <w:proofErr w:type="spellStart"/>
            <w:r w:rsidR="00B76188" w:rsidRPr="000D030F">
              <w:rPr>
                <w:rFonts w:cs="Arial"/>
                <w:sz w:val="24"/>
                <w:szCs w:val="24"/>
              </w:rPr>
              <w:t>Геймановского</w:t>
            </w:r>
            <w:proofErr w:type="spellEnd"/>
            <w:r w:rsidR="00B76188" w:rsidRPr="000D030F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  <w:r w:rsidRPr="000D030F">
              <w:rPr>
                <w:rFonts w:cs="Arial"/>
                <w:sz w:val="24"/>
                <w:szCs w:val="24"/>
              </w:rPr>
              <w:t xml:space="preserve"> в органе управления автономной некоммерческой организации (номер и дата)</w:t>
            </w:r>
          </w:p>
          <w:p w:rsidR="00B76188" w:rsidRPr="000D030F" w:rsidRDefault="00B76188" w:rsidP="000D03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8" w:type="pct"/>
          </w:tcPr>
          <w:p w:rsidR="009C4693" w:rsidRPr="000D030F" w:rsidRDefault="009C4693" w:rsidP="000D03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9C4693" w:rsidRPr="000D030F" w:rsidRDefault="009C4693" w:rsidP="000D030F">
      <w:pPr>
        <w:ind w:firstLine="0"/>
        <w:rPr>
          <w:rFonts w:cs="Arial"/>
        </w:rPr>
      </w:pPr>
    </w:p>
    <w:p w:rsidR="009C4693" w:rsidRPr="000D030F" w:rsidRDefault="009C4693" w:rsidP="000D030F">
      <w:pPr>
        <w:ind w:firstLine="0"/>
        <w:rPr>
          <w:rFonts w:cs="Arial"/>
        </w:rPr>
      </w:pPr>
      <w:r w:rsidRPr="000D030F">
        <w:rPr>
          <w:rFonts w:cs="Arial"/>
        </w:rPr>
        <w:t xml:space="preserve">Раздел </w:t>
      </w:r>
      <w:r w:rsidR="00280FEF" w:rsidRPr="000D030F">
        <w:rPr>
          <w:rFonts w:cs="Arial"/>
        </w:rPr>
        <w:t>2</w:t>
      </w:r>
      <w:r w:rsidRPr="000D030F">
        <w:rPr>
          <w:rFonts w:cs="Arial"/>
        </w:rPr>
        <w:t>. Деятельность представителя муниципального образования в органе управления автономной некоммерческой организации за отчетный период</w:t>
      </w:r>
    </w:p>
    <w:p w:rsidR="009C4693" w:rsidRPr="000D030F" w:rsidRDefault="009C4693" w:rsidP="000D030F">
      <w:pPr>
        <w:ind w:firstLine="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587"/>
        <w:gridCol w:w="2240"/>
        <w:gridCol w:w="2211"/>
        <w:gridCol w:w="1663"/>
      </w:tblGrid>
      <w:tr w:rsidR="000D030F" w:rsidRPr="000D030F" w:rsidTr="009B77E3">
        <w:tc>
          <w:tcPr>
            <w:tcW w:w="1622" w:type="dxa"/>
          </w:tcPr>
          <w:p w:rsidR="009C4693" w:rsidRPr="000D030F" w:rsidRDefault="009C4693" w:rsidP="000D030F">
            <w:pPr>
              <w:ind w:firstLine="0"/>
              <w:rPr>
                <w:rFonts w:cs="Arial"/>
              </w:rPr>
            </w:pPr>
            <w:r w:rsidRPr="000D030F">
              <w:rPr>
                <w:rFonts w:cs="Arial"/>
              </w:rPr>
              <w:t>Дата проведения заседания органа управления</w:t>
            </w:r>
          </w:p>
        </w:tc>
        <w:tc>
          <w:tcPr>
            <w:tcW w:w="1587" w:type="dxa"/>
          </w:tcPr>
          <w:p w:rsidR="009C4693" w:rsidRPr="000D030F" w:rsidRDefault="009C4693" w:rsidP="000D030F">
            <w:pPr>
              <w:ind w:firstLine="0"/>
              <w:rPr>
                <w:rFonts w:cs="Arial"/>
              </w:rPr>
            </w:pPr>
            <w:r w:rsidRPr="000D030F">
              <w:rPr>
                <w:rFonts w:cs="Arial"/>
              </w:rPr>
              <w:t xml:space="preserve">Вопросы </w:t>
            </w:r>
            <w:proofErr w:type="gramStart"/>
            <w:r w:rsidRPr="000D030F">
              <w:rPr>
                <w:rFonts w:cs="Arial"/>
              </w:rPr>
              <w:t>повестки дня заседания органа управления</w:t>
            </w:r>
            <w:proofErr w:type="gramEnd"/>
          </w:p>
        </w:tc>
        <w:tc>
          <w:tcPr>
            <w:tcW w:w="2240" w:type="dxa"/>
          </w:tcPr>
          <w:p w:rsidR="00B76188" w:rsidRPr="000D030F" w:rsidRDefault="009C4693" w:rsidP="000D030F">
            <w:pPr>
              <w:ind w:firstLine="0"/>
              <w:rPr>
                <w:rFonts w:cs="Arial"/>
              </w:rPr>
            </w:pPr>
            <w:r w:rsidRPr="000D030F">
              <w:rPr>
                <w:rFonts w:cs="Arial"/>
              </w:rPr>
              <w:t xml:space="preserve">Позиция представителя </w:t>
            </w:r>
            <w:proofErr w:type="spellStart"/>
            <w:r w:rsidR="00B76188" w:rsidRPr="000D030F">
              <w:rPr>
                <w:rFonts w:cs="Arial"/>
              </w:rPr>
              <w:t>Геймановского</w:t>
            </w:r>
            <w:proofErr w:type="spellEnd"/>
            <w:r w:rsidR="00B76188" w:rsidRPr="000D030F">
              <w:rPr>
                <w:rFonts w:cs="Arial"/>
              </w:rPr>
              <w:t xml:space="preserve"> сельского</w:t>
            </w:r>
          </w:p>
          <w:p w:rsidR="00954113" w:rsidRPr="000D030F" w:rsidRDefault="00B76188" w:rsidP="000D030F">
            <w:pPr>
              <w:ind w:firstLine="0"/>
              <w:rPr>
                <w:rFonts w:cs="Arial"/>
              </w:rPr>
            </w:pPr>
            <w:r w:rsidRPr="000D030F">
              <w:rPr>
                <w:rFonts w:cs="Arial"/>
              </w:rPr>
              <w:t>поселения Тбилисского района</w:t>
            </w:r>
          </w:p>
          <w:p w:rsidR="009C4693" w:rsidRPr="000D030F" w:rsidRDefault="009C4693" w:rsidP="000D030F">
            <w:pPr>
              <w:ind w:firstLine="0"/>
              <w:rPr>
                <w:rFonts w:cs="Arial"/>
              </w:rPr>
            </w:pPr>
          </w:p>
        </w:tc>
        <w:tc>
          <w:tcPr>
            <w:tcW w:w="2211" w:type="dxa"/>
          </w:tcPr>
          <w:p w:rsidR="00954113" w:rsidRPr="000D030F" w:rsidRDefault="009C4693" w:rsidP="000D030F">
            <w:pPr>
              <w:ind w:firstLine="0"/>
              <w:rPr>
                <w:rFonts w:cs="Arial"/>
              </w:rPr>
            </w:pPr>
            <w:proofErr w:type="gramStart"/>
            <w:r w:rsidRPr="000D030F">
              <w:rPr>
                <w:rFonts w:cs="Arial"/>
              </w:rPr>
              <w:t xml:space="preserve">Указания, полученные от администрации </w:t>
            </w:r>
            <w:proofErr w:type="spellStart"/>
            <w:r w:rsidR="00954113" w:rsidRPr="000D030F">
              <w:rPr>
                <w:rFonts w:cs="Arial"/>
              </w:rPr>
              <w:t>Геймановского</w:t>
            </w:r>
            <w:proofErr w:type="spellEnd"/>
            <w:r w:rsidR="00954113" w:rsidRPr="000D030F">
              <w:rPr>
                <w:rFonts w:cs="Arial"/>
              </w:rPr>
              <w:t xml:space="preserve"> сельского</w:t>
            </w:r>
            <w:proofErr w:type="gramEnd"/>
          </w:p>
          <w:p w:rsidR="009C4693" w:rsidRPr="000D030F" w:rsidRDefault="00954113" w:rsidP="000D030F">
            <w:pPr>
              <w:ind w:firstLine="0"/>
              <w:rPr>
                <w:rFonts w:cs="Arial"/>
              </w:rPr>
            </w:pPr>
            <w:r w:rsidRPr="000D030F">
              <w:rPr>
                <w:rFonts w:cs="Arial"/>
              </w:rPr>
              <w:t>поселения Тбилисского района</w:t>
            </w:r>
          </w:p>
        </w:tc>
        <w:tc>
          <w:tcPr>
            <w:tcW w:w="1663" w:type="dxa"/>
          </w:tcPr>
          <w:p w:rsidR="009C4693" w:rsidRPr="000D030F" w:rsidRDefault="009C4693" w:rsidP="000D030F">
            <w:pPr>
              <w:ind w:firstLine="0"/>
              <w:rPr>
                <w:rFonts w:cs="Arial"/>
              </w:rPr>
            </w:pPr>
            <w:r w:rsidRPr="000D030F">
              <w:rPr>
                <w:rFonts w:cs="Arial"/>
              </w:rPr>
              <w:t>Результат голосования</w:t>
            </w:r>
          </w:p>
        </w:tc>
      </w:tr>
      <w:tr w:rsidR="000D030F" w:rsidRPr="000D030F" w:rsidTr="009B77E3">
        <w:trPr>
          <w:trHeight w:val="187"/>
        </w:trPr>
        <w:tc>
          <w:tcPr>
            <w:tcW w:w="1622" w:type="dxa"/>
          </w:tcPr>
          <w:p w:rsidR="009C4693" w:rsidRPr="000D030F" w:rsidRDefault="009C4693" w:rsidP="000D030F">
            <w:pPr>
              <w:ind w:firstLine="0"/>
              <w:rPr>
                <w:rFonts w:cs="Arial"/>
              </w:rPr>
            </w:pPr>
          </w:p>
        </w:tc>
        <w:tc>
          <w:tcPr>
            <w:tcW w:w="1587" w:type="dxa"/>
          </w:tcPr>
          <w:p w:rsidR="009C4693" w:rsidRPr="000D030F" w:rsidRDefault="009C4693" w:rsidP="000D030F">
            <w:pPr>
              <w:ind w:firstLine="0"/>
              <w:rPr>
                <w:rFonts w:cs="Arial"/>
              </w:rPr>
            </w:pPr>
          </w:p>
        </w:tc>
        <w:tc>
          <w:tcPr>
            <w:tcW w:w="2240" w:type="dxa"/>
          </w:tcPr>
          <w:p w:rsidR="009C4693" w:rsidRPr="000D030F" w:rsidRDefault="009C4693" w:rsidP="000D030F">
            <w:pPr>
              <w:ind w:firstLine="0"/>
              <w:rPr>
                <w:rFonts w:cs="Arial"/>
              </w:rPr>
            </w:pPr>
          </w:p>
        </w:tc>
        <w:tc>
          <w:tcPr>
            <w:tcW w:w="2211" w:type="dxa"/>
          </w:tcPr>
          <w:p w:rsidR="009C4693" w:rsidRPr="000D030F" w:rsidRDefault="009C4693" w:rsidP="000D030F">
            <w:pPr>
              <w:ind w:firstLine="0"/>
              <w:rPr>
                <w:rFonts w:cs="Arial"/>
              </w:rPr>
            </w:pPr>
          </w:p>
        </w:tc>
        <w:tc>
          <w:tcPr>
            <w:tcW w:w="1663" w:type="dxa"/>
          </w:tcPr>
          <w:p w:rsidR="009C4693" w:rsidRPr="000D030F" w:rsidRDefault="009C4693" w:rsidP="000D030F">
            <w:pPr>
              <w:ind w:firstLine="0"/>
              <w:rPr>
                <w:rFonts w:cs="Arial"/>
              </w:rPr>
            </w:pPr>
          </w:p>
        </w:tc>
      </w:tr>
      <w:tr w:rsidR="009C4693" w:rsidRPr="000D030F" w:rsidTr="009B77E3">
        <w:tc>
          <w:tcPr>
            <w:tcW w:w="1622" w:type="dxa"/>
          </w:tcPr>
          <w:p w:rsidR="009C4693" w:rsidRPr="000D030F" w:rsidRDefault="009C4693" w:rsidP="000D030F">
            <w:pPr>
              <w:ind w:firstLine="0"/>
              <w:rPr>
                <w:rFonts w:cs="Arial"/>
              </w:rPr>
            </w:pPr>
          </w:p>
        </w:tc>
        <w:tc>
          <w:tcPr>
            <w:tcW w:w="1587" w:type="dxa"/>
          </w:tcPr>
          <w:p w:rsidR="009C4693" w:rsidRPr="000D030F" w:rsidRDefault="009C4693" w:rsidP="000D030F">
            <w:pPr>
              <w:ind w:firstLine="0"/>
              <w:rPr>
                <w:rFonts w:cs="Arial"/>
              </w:rPr>
            </w:pPr>
          </w:p>
        </w:tc>
        <w:tc>
          <w:tcPr>
            <w:tcW w:w="2240" w:type="dxa"/>
          </w:tcPr>
          <w:p w:rsidR="009C4693" w:rsidRPr="000D030F" w:rsidRDefault="009C4693" w:rsidP="000D030F">
            <w:pPr>
              <w:ind w:firstLine="0"/>
              <w:rPr>
                <w:rFonts w:cs="Arial"/>
              </w:rPr>
            </w:pPr>
          </w:p>
        </w:tc>
        <w:tc>
          <w:tcPr>
            <w:tcW w:w="2211" w:type="dxa"/>
          </w:tcPr>
          <w:p w:rsidR="009C4693" w:rsidRPr="000D030F" w:rsidRDefault="009C4693" w:rsidP="000D030F">
            <w:pPr>
              <w:ind w:firstLine="0"/>
              <w:rPr>
                <w:rFonts w:cs="Arial"/>
              </w:rPr>
            </w:pPr>
          </w:p>
        </w:tc>
        <w:tc>
          <w:tcPr>
            <w:tcW w:w="1663" w:type="dxa"/>
          </w:tcPr>
          <w:p w:rsidR="009C4693" w:rsidRPr="000D030F" w:rsidRDefault="009C4693" w:rsidP="000D030F">
            <w:pPr>
              <w:ind w:firstLine="0"/>
              <w:rPr>
                <w:rFonts w:cs="Arial"/>
              </w:rPr>
            </w:pPr>
          </w:p>
        </w:tc>
      </w:tr>
    </w:tbl>
    <w:p w:rsidR="009C4693" w:rsidRPr="000D030F" w:rsidRDefault="009C4693" w:rsidP="000D030F"/>
    <w:p w:rsidR="00531198" w:rsidRPr="000D030F" w:rsidRDefault="00531198" w:rsidP="000D030F"/>
    <w:p w:rsidR="00B76188" w:rsidRPr="000D030F" w:rsidRDefault="00B76188" w:rsidP="000D030F"/>
    <w:p w:rsidR="007B6021" w:rsidRPr="000D030F" w:rsidRDefault="00B76188" w:rsidP="000D030F">
      <w:r w:rsidRPr="000D030F">
        <w:t xml:space="preserve">Глава </w:t>
      </w:r>
    </w:p>
    <w:p w:rsidR="007B6021" w:rsidRPr="000D030F" w:rsidRDefault="00B76188" w:rsidP="000D030F">
      <w:proofErr w:type="spellStart"/>
      <w:r w:rsidRPr="000D030F">
        <w:t>Геймановского</w:t>
      </w:r>
      <w:proofErr w:type="spellEnd"/>
      <w:r w:rsidRPr="000D030F">
        <w:t xml:space="preserve"> сельского поселения </w:t>
      </w:r>
    </w:p>
    <w:p w:rsidR="007B6021" w:rsidRPr="000D030F" w:rsidRDefault="00B76188" w:rsidP="000D030F">
      <w:r w:rsidRPr="000D030F">
        <w:t xml:space="preserve">Тбилисского района </w:t>
      </w:r>
    </w:p>
    <w:p w:rsidR="00954113" w:rsidRPr="000D030F" w:rsidRDefault="00B76188" w:rsidP="000D030F">
      <w:proofErr w:type="spellStart"/>
      <w:r w:rsidRPr="000D030F">
        <w:t>В.А.Гладкова</w:t>
      </w:r>
      <w:proofErr w:type="spellEnd"/>
    </w:p>
    <w:p w:rsidR="000D030F" w:rsidRPr="000D030F" w:rsidRDefault="000D030F" w:rsidP="000D030F"/>
    <w:sectPr w:rsidR="000D030F" w:rsidRPr="000D030F" w:rsidSect="000D030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">
    <w:nsid w:val="604F03A2"/>
    <w:multiLevelType w:val="multilevel"/>
    <w:tmpl w:val="D0C80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8" w:hanging="360"/>
      </w:pPr>
    </w:lvl>
    <w:lvl w:ilvl="2">
      <w:start w:val="1"/>
      <w:numFmt w:val="decimal"/>
      <w:lvlText w:val="3.2.%3."/>
      <w:lvlJc w:val="left"/>
      <w:pPr>
        <w:ind w:left="2076" w:hanging="720"/>
      </w:pPr>
    </w:lvl>
    <w:lvl w:ilvl="3">
      <w:start w:val="1"/>
      <w:numFmt w:val="decimal"/>
      <w:isLgl/>
      <w:lvlText w:val="%1.%2.%3.%4."/>
      <w:lvlJc w:val="left"/>
      <w:pPr>
        <w:ind w:left="2574" w:hanging="720"/>
      </w:pPr>
    </w:lvl>
    <w:lvl w:ilvl="4">
      <w:start w:val="1"/>
      <w:numFmt w:val="decimal"/>
      <w:isLgl/>
      <w:lvlText w:val="%1.%2.%3.%4.%5."/>
      <w:lvlJc w:val="left"/>
      <w:pPr>
        <w:ind w:left="3432" w:hanging="1080"/>
      </w:pPr>
    </w:lvl>
    <w:lvl w:ilvl="5">
      <w:start w:val="1"/>
      <w:numFmt w:val="decimal"/>
      <w:isLgl/>
      <w:lvlText w:val="%1.%2.%3.%4.%5.%6."/>
      <w:lvlJc w:val="left"/>
      <w:pPr>
        <w:ind w:left="3930" w:hanging="1080"/>
      </w:pPr>
    </w:lvl>
    <w:lvl w:ilvl="6">
      <w:start w:val="1"/>
      <w:numFmt w:val="decimal"/>
      <w:isLgl/>
      <w:lvlText w:val="%1.%2.%3.%4.%5.%6.%7."/>
      <w:lvlJc w:val="left"/>
      <w:pPr>
        <w:ind w:left="4788" w:hanging="1440"/>
      </w:pPr>
    </w:lvl>
    <w:lvl w:ilvl="7">
      <w:start w:val="1"/>
      <w:numFmt w:val="decimal"/>
      <w:isLgl/>
      <w:lvlText w:val="%1.%2.%3.%4.%5.%6.%7.%8."/>
      <w:lvlJc w:val="left"/>
      <w:pPr>
        <w:ind w:left="5286" w:hanging="1440"/>
      </w:pPr>
    </w:lvl>
    <w:lvl w:ilvl="8">
      <w:start w:val="1"/>
      <w:numFmt w:val="decimal"/>
      <w:isLgl/>
      <w:lvlText w:val="%1.%2.%3.%4.%5.%6.%7.%8.%9."/>
      <w:lvlJc w:val="left"/>
      <w:pPr>
        <w:ind w:left="6144" w:hanging="180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77669F"/>
    <w:rsid w:val="00010F88"/>
    <w:rsid w:val="000118E7"/>
    <w:rsid w:val="00015281"/>
    <w:rsid w:val="00015937"/>
    <w:rsid w:val="00017AB9"/>
    <w:rsid w:val="00020627"/>
    <w:rsid w:val="000214B5"/>
    <w:rsid w:val="000303DB"/>
    <w:rsid w:val="0003518F"/>
    <w:rsid w:val="0004292D"/>
    <w:rsid w:val="00046864"/>
    <w:rsid w:val="000548A4"/>
    <w:rsid w:val="00060374"/>
    <w:rsid w:val="0007359F"/>
    <w:rsid w:val="000753F9"/>
    <w:rsid w:val="000805A4"/>
    <w:rsid w:val="0008438C"/>
    <w:rsid w:val="0008619A"/>
    <w:rsid w:val="00091B13"/>
    <w:rsid w:val="00092509"/>
    <w:rsid w:val="000972DD"/>
    <w:rsid w:val="000A0D77"/>
    <w:rsid w:val="000A1B28"/>
    <w:rsid w:val="000B262A"/>
    <w:rsid w:val="000B2CB3"/>
    <w:rsid w:val="000B35FF"/>
    <w:rsid w:val="000B468D"/>
    <w:rsid w:val="000B4CB7"/>
    <w:rsid w:val="000B530C"/>
    <w:rsid w:val="000C1749"/>
    <w:rsid w:val="000D030F"/>
    <w:rsid w:val="000D2945"/>
    <w:rsid w:val="000D2E2D"/>
    <w:rsid w:val="000E07FE"/>
    <w:rsid w:val="000E29B7"/>
    <w:rsid w:val="000E420A"/>
    <w:rsid w:val="000F049F"/>
    <w:rsid w:val="000F304E"/>
    <w:rsid w:val="000F3C96"/>
    <w:rsid w:val="001044C9"/>
    <w:rsid w:val="00106C11"/>
    <w:rsid w:val="00107BA4"/>
    <w:rsid w:val="001108A8"/>
    <w:rsid w:val="00111E9B"/>
    <w:rsid w:val="00114B09"/>
    <w:rsid w:val="001154E7"/>
    <w:rsid w:val="001161E3"/>
    <w:rsid w:val="001165E5"/>
    <w:rsid w:val="00131D2A"/>
    <w:rsid w:val="001332B3"/>
    <w:rsid w:val="00134580"/>
    <w:rsid w:val="00137536"/>
    <w:rsid w:val="00144AF1"/>
    <w:rsid w:val="00145771"/>
    <w:rsid w:val="001479B6"/>
    <w:rsid w:val="00151856"/>
    <w:rsid w:val="00161608"/>
    <w:rsid w:val="00162ABB"/>
    <w:rsid w:val="00163326"/>
    <w:rsid w:val="00167B07"/>
    <w:rsid w:val="00174D9C"/>
    <w:rsid w:val="001759BB"/>
    <w:rsid w:val="00180588"/>
    <w:rsid w:val="00181BD9"/>
    <w:rsid w:val="0018473E"/>
    <w:rsid w:val="0018512B"/>
    <w:rsid w:val="001861C1"/>
    <w:rsid w:val="00186803"/>
    <w:rsid w:val="00186FE8"/>
    <w:rsid w:val="00196907"/>
    <w:rsid w:val="00197C27"/>
    <w:rsid w:val="001A071B"/>
    <w:rsid w:val="001A3CAA"/>
    <w:rsid w:val="001B0545"/>
    <w:rsid w:val="001B587F"/>
    <w:rsid w:val="001C234A"/>
    <w:rsid w:val="001D2293"/>
    <w:rsid w:val="001E210D"/>
    <w:rsid w:val="001E227B"/>
    <w:rsid w:val="001E24C2"/>
    <w:rsid w:val="00202E08"/>
    <w:rsid w:val="002042C7"/>
    <w:rsid w:val="00212970"/>
    <w:rsid w:val="00223CFD"/>
    <w:rsid w:val="00227068"/>
    <w:rsid w:val="0022789D"/>
    <w:rsid w:val="00233251"/>
    <w:rsid w:val="00237122"/>
    <w:rsid w:val="0025093C"/>
    <w:rsid w:val="00253331"/>
    <w:rsid w:val="00254ADA"/>
    <w:rsid w:val="00254E43"/>
    <w:rsid w:val="002600DA"/>
    <w:rsid w:val="00262797"/>
    <w:rsid w:val="00263FC9"/>
    <w:rsid w:val="0026401E"/>
    <w:rsid w:val="002666CF"/>
    <w:rsid w:val="00270EDF"/>
    <w:rsid w:val="00271CB0"/>
    <w:rsid w:val="00272B50"/>
    <w:rsid w:val="00280FEF"/>
    <w:rsid w:val="00285107"/>
    <w:rsid w:val="0028519C"/>
    <w:rsid w:val="00292043"/>
    <w:rsid w:val="002921AB"/>
    <w:rsid w:val="00292667"/>
    <w:rsid w:val="00293267"/>
    <w:rsid w:val="002A600D"/>
    <w:rsid w:val="002B4C23"/>
    <w:rsid w:val="002B72AF"/>
    <w:rsid w:val="002C1533"/>
    <w:rsid w:val="002C202B"/>
    <w:rsid w:val="002D2384"/>
    <w:rsid w:val="002D5257"/>
    <w:rsid w:val="002D6B74"/>
    <w:rsid w:val="002D7A72"/>
    <w:rsid w:val="002D7BD9"/>
    <w:rsid w:val="002E15E1"/>
    <w:rsid w:val="002E4F73"/>
    <w:rsid w:val="002E5F61"/>
    <w:rsid w:val="002F30F3"/>
    <w:rsid w:val="002F3EFB"/>
    <w:rsid w:val="002F48CB"/>
    <w:rsid w:val="00302855"/>
    <w:rsid w:val="00304F8A"/>
    <w:rsid w:val="0031355D"/>
    <w:rsid w:val="003173E6"/>
    <w:rsid w:val="003208B9"/>
    <w:rsid w:val="00322A61"/>
    <w:rsid w:val="00322EE8"/>
    <w:rsid w:val="00330047"/>
    <w:rsid w:val="003306EC"/>
    <w:rsid w:val="00333A0D"/>
    <w:rsid w:val="00333C13"/>
    <w:rsid w:val="00340F16"/>
    <w:rsid w:val="00341BA1"/>
    <w:rsid w:val="003435B5"/>
    <w:rsid w:val="003460B4"/>
    <w:rsid w:val="00353407"/>
    <w:rsid w:val="0035468E"/>
    <w:rsid w:val="00354D89"/>
    <w:rsid w:val="003551DE"/>
    <w:rsid w:val="003561E9"/>
    <w:rsid w:val="003661C5"/>
    <w:rsid w:val="003720B9"/>
    <w:rsid w:val="00373686"/>
    <w:rsid w:val="0037690A"/>
    <w:rsid w:val="003770C0"/>
    <w:rsid w:val="003775A7"/>
    <w:rsid w:val="0038008A"/>
    <w:rsid w:val="00385402"/>
    <w:rsid w:val="00393618"/>
    <w:rsid w:val="00394337"/>
    <w:rsid w:val="003A0C3C"/>
    <w:rsid w:val="003A1692"/>
    <w:rsid w:val="003B2B3B"/>
    <w:rsid w:val="003C3EF4"/>
    <w:rsid w:val="003C586D"/>
    <w:rsid w:val="003C6C79"/>
    <w:rsid w:val="003C71FF"/>
    <w:rsid w:val="003D29C9"/>
    <w:rsid w:val="003D7401"/>
    <w:rsid w:val="003D764B"/>
    <w:rsid w:val="003D7B7F"/>
    <w:rsid w:val="003E1C04"/>
    <w:rsid w:val="003E1D6E"/>
    <w:rsid w:val="003F51A5"/>
    <w:rsid w:val="00401A11"/>
    <w:rsid w:val="0040591C"/>
    <w:rsid w:val="004111EF"/>
    <w:rsid w:val="004124CE"/>
    <w:rsid w:val="0042029E"/>
    <w:rsid w:val="00425AFC"/>
    <w:rsid w:val="00427E9C"/>
    <w:rsid w:val="0043385E"/>
    <w:rsid w:val="00442ED2"/>
    <w:rsid w:val="0044536F"/>
    <w:rsid w:val="0044607A"/>
    <w:rsid w:val="004475F8"/>
    <w:rsid w:val="004506E3"/>
    <w:rsid w:val="00452121"/>
    <w:rsid w:val="00457DEA"/>
    <w:rsid w:val="00463638"/>
    <w:rsid w:val="00466B26"/>
    <w:rsid w:val="00484784"/>
    <w:rsid w:val="004858EF"/>
    <w:rsid w:val="00490552"/>
    <w:rsid w:val="0049340D"/>
    <w:rsid w:val="00496F63"/>
    <w:rsid w:val="004A00E4"/>
    <w:rsid w:val="004A1488"/>
    <w:rsid w:val="004A1A0A"/>
    <w:rsid w:val="004A21C8"/>
    <w:rsid w:val="004B437C"/>
    <w:rsid w:val="004C40C2"/>
    <w:rsid w:val="004C5F59"/>
    <w:rsid w:val="004C7FCF"/>
    <w:rsid w:val="004D4317"/>
    <w:rsid w:val="004D6634"/>
    <w:rsid w:val="004D6A3C"/>
    <w:rsid w:val="004E1FB6"/>
    <w:rsid w:val="004E7A31"/>
    <w:rsid w:val="004F2DDD"/>
    <w:rsid w:val="00504861"/>
    <w:rsid w:val="005065DC"/>
    <w:rsid w:val="00512A91"/>
    <w:rsid w:val="005134CC"/>
    <w:rsid w:val="00517EB1"/>
    <w:rsid w:val="00531198"/>
    <w:rsid w:val="00531520"/>
    <w:rsid w:val="00533EA4"/>
    <w:rsid w:val="0053485E"/>
    <w:rsid w:val="0053767C"/>
    <w:rsid w:val="00542747"/>
    <w:rsid w:val="00544336"/>
    <w:rsid w:val="00556A85"/>
    <w:rsid w:val="00556F24"/>
    <w:rsid w:val="00560832"/>
    <w:rsid w:val="005647C9"/>
    <w:rsid w:val="00565FBA"/>
    <w:rsid w:val="00566520"/>
    <w:rsid w:val="00567A48"/>
    <w:rsid w:val="00576FC9"/>
    <w:rsid w:val="005804B2"/>
    <w:rsid w:val="00587030"/>
    <w:rsid w:val="005915DE"/>
    <w:rsid w:val="0059689D"/>
    <w:rsid w:val="005A3F47"/>
    <w:rsid w:val="005B108E"/>
    <w:rsid w:val="005B26A9"/>
    <w:rsid w:val="005B28CC"/>
    <w:rsid w:val="005B2F6A"/>
    <w:rsid w:val="005C2FA9"/>
    <w:rsid w:val="005C3CE1"/>
    <w:rsid w:val="005C439F"/>
    <w:rsid w:val="005D04E3"/>
    <w:rsid w:val="005D38C6"/>
    <w:rsid w:val="005D6659"/>
    <w:rsid w:val="005F65AA"/>
    <w:rsid w:val="00600132"/>
    <w:rsid w:val="00601A07"/>
    <w:rsid w:val="006103EE"/>
    <w:rsid w:val="00610CF4"/>
    <w:rsid w:val="00614CCB"/>
    <w:rsid w:val="00624EFB"/>
    <w:rsid w:val="00624F90"/>
    <w:rsid w:val="00625AD9"/>
    <w:rsid w:val="00626C12"/>
    <w:rsid w:val="00632265"/>
    <w:rsid w:val="0063740D"/>
    <w:rsid w:val="006447EA"/>
    <w:rsid w:val="00651019"/>
    <w:rsid w:val="00654029"/>
    <w:rsid w:val="00655CFB"/>
    <w:rsid w:val="0067174C"/>
    <w:rsid w:val="006751D8"/>
    <w:rsid w:val="00677876"/>
    <w:rsid w:val="006829D1"/>
    <w:rsid w:val="006832FE"/>
    <w:rsid w:val="006914CF"/>
    <w:rsid w:val="006A1519"/>
    <w:rsid w:val="006A48FB"/>
    <w:rsid w:val="006A5BCF"/>
    <w:rsid w:val="006A627E"/>
    <w:rsid w:val="006B6313"/>
    <w:rsid w:val="006C3715"/>
    <w:rsid w:val="006C37A9"/>
    <w:rsid w:val="006C3866"/>
    <w:rsid w:val="006C4F1F"/>
    <w:rsid w:val="006D1970"/>
    <w:rsid w:val="006E07A8"/>
    <w:rsid w:val="006F33F7"/>
    <w:rsid w:val="006F4666"/>
    <w:rsid w:val="006F4EEF"/>
    <w:rsid w:val="006F7968"/>
    <w:rsid w:val="00701D9D"/>
    <w:rsid w:val="00702786"/>
    <w:rsid w:val="00706446"/>
    <w:rsid w:val="007136AC"/>
    <w:rsid w:val="00720206"/>
    <w:rsid w:val="007215CF"/>
    <w:rsid w:val="00723F19"/>
    <w:rsid w:val="00726974"/>
    <w:rsid w:val="00731DEE"/>
    <w:rsid w:val="00733AE6"/>
    <w:rsid w:val="0074288E"/>
    <w:rsid w:val="00744BBB"/>
    <w:rsid w:val="00746545"/>
    <w:rsid w:val="0074742D"/>
    <w:rsid w:val="007562F5"/>
    <w:rsid w:val="007619D2"/>
    <w:rsid w:val="00761FB7"/>
    <w:rsid w:val="00762B4A"/>
    <w:rsid w:val="00767374"/>
    <w:rsid w:val="00767809"/>
    <w:rsid w:val="00771074"/>
    <w:rsid w:val="00773BF2"/>
    <w:rsid w:val="0077669F"/>
    <w:rsid w:val="00777513"/>
    <w:rsid w:val="007801B7"/>
    <w:rsid w:val="0078652A"/>
    <w:rsid w:val="00790755"/>
    <w:rsid w:val="00790AF4"/>
    <w:rsid w:val="00791061"/>
    <w:rsid w:val="00796D77"/>
    <w:rsid w:val="00797C46"/>
    <w:rsid w:val="007A2B1E"/>
    <w:rsid w:val="007A30E5"/>
    <w:rsid w:val="007A609F"/>
    <w:rsid w:val="007B6021"/>
    <w:rsid w:val="007C3583"/>
    <w:rsid w:val="007C7C68"/>
    <w:rsid w:val="007D63C4"/>
    <w:rsid w:val="007E145E"/>
    <w:rsid w:val="007E621C"/>
    <w:rsid w:val="007F0355"/>
    <w:rsid w:val="007F2162"/>
    <w:rsid w:val="007F3F5B"/>
    <w:rsid w:val="007F44ED"/>
    <w:rsid w:val="007F63C0"/>
    <w:rsid w:val="007F785F"/>
    <w:rsid w:val="00805CF5"/>
    <w:rsid w:val="00807B17"/>
    <w:rsid w:val="008100EB"/>
    <w:rsid w:val="00810D57"/>
    <w:rsid w:val="00810E14"/>
    <w:rsid w:val="0081615E"/>
    <w:rsid w:val="00821147"/>
    <w:rsid w:val="008274A5"/>
    <w:rsid w:val="00830D5F"/>
    <w:rsid w:val="008341C9"/>
    <w:rsid w:val="00836961"/>
    <w:rsid w:val="00840BD3"/>
    <w:rsid w:val="00841189"/>
    <w:rsid w:val="00844821"/>
    <w:rsid w:val="00844CA6"/>
    <w:rsid w:val="0085172F"/>
    <w:rsid w:val="00856E83"/>
    <w:rsid w:val="00866A8F"/>
    <w:rsid w:val="00871CA3"/>
    <w:rsid w:val="00875782"/>
    <w:rsid w:val="00880AE3"/>
    <w:rsid w:val="00880F54"/>
    <w:rsid w:val="0088757D"/>
    <w:rsid w:val="008953BF"/>
    <w:rsid w:val="008977DB"/>
    <w:rsid w:val="008A20D2"/>
    <w:rsid w:val="008B2936"/>
    <w:rsid w:val="008B2AE6"/>
    <w:rsid w:val="008B2F59"/>
    <w:rsid w:val="008B56F1"/>
    <w:rsid w:val="008C3355"/>
    <w:rsid w:val="008C616C"/>
    <w:rsid w:val="008D1917"/>
    <w:rsid w:val="008D40BE"/>
    <w:rsid w:val="008D5F8B"/>
    <w:rsid w:val="008E1FAC"/>
    <w:rsid w:val="008F17F5"/>
    <w:rsid w:val="008F54E3"/>
    <w:rsid w:val="008F6DB2"/>
    <w:rsid w:val="008F723C"/>
    <w:rsid w:val="00900AA3"/>
    <w:rsid w:val="00901A7B"/>
    <w:rsid w:val="009040AB"/>
    <w:rsid w:val="00917CF7"/>
    <w:rsid w:val="009222BC"/>
    <w:rsid w:val="00932E24"/>
    <w:rsid w:val="00936B50"/>
    <w:rsid w:val="00943D70"/>
    <w:rsid w:val="00951652"/>
    <w:rsid w:val="00954027"/>
    <w:rsid w:val="00954113"/>
    <w:rsid w:val="00957C35"/>
    <w:rsid w:val="00961034"/>
    <w:rsid w:val="00962A34"/>
    <w:rsid w:val="00966E3C"/>
    <w:rsid w:val="009670CC"/>
    <w:rsid w:val="00967CCF"/>
    <w:rsid w:val="0097094F"/>
    <w:rsid w:val="00973320"/>
    <w:rsid w:val="00974DED"/>
    <w:rsid w:val="00976B9A"/>
    <w:rsid w:val="00985516"/>
    <w:rsid w:val="00985E4E"/>
    <w:rsid w:val="00986FC6"/>
    <w:rsid w:val="00991AB8"/>
    <w:rsid w:val="009A0F47"/>
    <w:rsid w:val="009A173E"/>
    <w:rsid w:val="009A1FD2"/>
    <w:rsid w:val="009A5259"/>
    <w:rsid w:val="009A5653"/>
    <w:rsid w:val="009A56CE"/>
    <w:rsid w:val="009A7273"/>
    <w:rsid w:val="009A7CBC"/>
    <w:rsid w:val="009C25F4"/>
    <w:rsid w:val="009C2D12"/>
    <w:rsid w:val="009C3413"/>
    <w:rsid w:val="009C4693"/>
    <w:rsid w:val="009C6C36"/>
    <w:rsid w:val="009D0962"/>
    <w:rsid w:val="009D41F5"/>
    <w:rsid w:val="009E1E90"/>
    <w:rsid w:val="009E71C3"/>
    <w:rsid w:val="009F0B52"/>
    <w:rsid w:val="009F35DB"/>
    <w:rsid w:val="009F438E"/>
    <w:rsid w:val="00A04176"/>
    <w:rsid w:val="00A07795"/>
    <w:rsid w:val="00A110D0"/>
    <w:rsid w:val="00A14B0F"/>
    <w:rsid w:val="00A15CB5"/>
    <w:rsid w:val="00A24AC5"/>
    <w:rsid w:val="00A27169"/>
    <w:rsid w:val="00A27268"/>
    <w:rsid w:val="00A33EBD"/>
    <w:rsid w:val="00A358E9"/>
    <w:rsid w:val="00A35C74"/>
    <w:rsid w:val="00A3645E"/>
    <w:rsid w:val="00A40D16"/>
    <w:rsid w:val="00A41E7E"/>
    <w:rsid w:val="00A46911"/>
    <w:rsid w:val="00A4784C"/>
    <w:rsid w:val="00A47D06"/>
    <w:rsid w:val="00A53F15"/>
    <w:rsid w:val="00A55FE1"/>
    <w:rsid w:val="00A5757B"/>
    <w:rsid w:val="00A60C12"/>
    <w:rsid w:val="00A73915"/>
    <w:rsid w:val="00A82E76"/>
    <w:rsid w:val="00A844FB"/>
    <w:rsid w:val="00A87AE1"/>
    <w:rsid w:val="00A87ED1"/>
    <w:rsid w:val="00A95C34"/>
    <w:rsid w:val="00AA46C6"/>
    <w:rsid w:val="00AB2DF3"/>
    <w:rsid w:val="00AB5800"/>
    <w:rsid w:val="00AC4462"/>
    <w:rsid w:val="00AC56C8"/>
    <w:rsid w:val="00AC6F08"/>
    <w:rsid w:val="00AD48D3"/>
    <w:rsid w:val="00AD544F"/>
    <w:rsid w:val="00AE290B"/>
    <w:rsid w:val="00AF3953"/>
    <w:rsid w:val="00AF52A4"/>
    <w:rsid w:val="00B03BF8"/>
    <w:rsid w:val="00B053F7"/>
    <w:rsid w:val="00B0627E"/>
    <w:rsid w:val="00B10C97"/>
    <w:rsid w:val="00B135FF"/>
    <w:rsid w:val="00B1598D"/>
    <w:rsid w:val="00B15E3D"/>
    <w:rsid w:val="00B171E0"/>
    <w:rsid w:val="00B2178E"/>
    <w:rsid w:val="00B21EB5"/>
    <w:rsid w:val="00B25D82"/>
    <w:rsid w:val="00B26084"/>
    <w:rsid w:val="00B333FE"/>
    <w:rsid w:val="00B368CA"/>
    <w:rsid w:val="00B40B75"/>
    <w:rsid w:val="00B44104"/>
    <w:rsid w:val="00B54889"/>
    <w:rsid w:val="00B54A7E"/>
    <w:rsid w:val="00B56F8B"/>
    <w:rsid w:val="00B61F32"/>
    <w:rsid w:val="00B62093"/>
    <w:rsid w:val="00B62B2D"/>
    <w:rsid w:val="00B76188"/>
    <w:rsid w:val="00B77B07"/>
    <w:rsid w:val="00B801A8"/>
    <w:rsid w:val="00B80C8B"/>
    <w:rsid w:val="00B9130E"/>
    <w:rsid w:val="00B92F48"/>
    <w:rsid w:val="00B949F4"/>
    <w:rsid w:val="00B96629"/>
    <w:rsid w:val="00BA58D1"/>
    <w:rsid w:val="00BA759A"/>
    <w:rsid w:val="00BB0FC8"/>
    <w:rsid w:val="00BB6FEB"/>
    <w:rsid w:val="00BC5AD8"/>
    <w:rsid w:val="00BD0C94"/>
    <w:rsid w:val="00BD683C"/>
    <w:rsid w:val="00BE55B3"/>
    <w:rsid w:val="00BE5D02"/>
    <w:rsid w:val="00BF2512"/>
    <w:rsid w:val="00BF62E9"/>
    <w:rsid w:val="00C000C3"/>
    <w:rsid w:val="00C00CF4"/>
    <w:rsid w:val="00C01B11"/>
    <w:rsid w:val="00C21DCD"/>
    <w:rsid w:val="00C26213"/>
    <w:rsid w:val="00C31CE9"/>
    <w:rsid w:val="00C34692"/>
    <w:rsid w:val="00C3658F"/>
    <w:rsid w:val="00C37157"/>
    <w:rsid w:val="00C46DFD"/>
    <w:rsid w:val="00C47653"/>
    <w:rsid w:val="00C52DEA"/>
    <w:rsid w:val="00C54DE3"/>
    <w:rsid w:val="00C60EA3"/>
    <w:rsid w:val="00C631D8"/>
    <w:rsid w:val="00C63BF3"/>
    <w:rsid w:val="00C6607E"/>
    <w:rsid w:val="00C76FA0"/>
    <w:rsid w:val="00CA3E2C"/>
    <w:rsid w:val="00CA7AC2"/>
    <w:rsid w:val="00CB3B27"/>
    <w:rsid w:val="00CC40E7"/>
    <w:rsid w:val="00CD05A9"/>
    <w:rsid w:val="00CD5649"/>
    <w:rsid w:val="00CE3A3D"/>
    <w:rsid w:val="00CE7BB2"/>
    <w:rsid w:val="00CF1569"/>
    <w:rsid w:val="00CF1A20"/>
    <w:rsid w:val="00CF383B"/>
    <w:rsid w:val="00CF3A57"/>
    <w:rsid w:val="00CF5440"/>
    <w:rsid w:val="00D009D9"/>
    <w:rsid w:val="00D01BBB"/>
    <w:rsid w:val="00D01C07"/>
    <w:rsid w:val="00D13BAC"/>
    <w:rsid w:val="00D15142"/>
    <w:rsid w:val="00D30C6A"/>
    <w:rsid w:val="00D420C0"/>
    <w:rsid w:val="00D43828"/>
    <w:rsid w:val="00D45068"/>
    <w:rsid w:val="00D4795A"/>
    <w:rsid w:val="00D5079F"/>
    <w:rsid w:val="00D52C5A"/>
    <w:rsid w:val="00D540DE"/>
    <w:rsid w:val="00D57428"/>
    <w:rsid w:val="00D60FAA"/>
    <w:rsid w:val="00D74DC4"/>
    <w:rsid w:val="00D85A37"/>
    <w:rsid w:val="00D955AF"/>
    <w:rsid w:val="00D96A86"/>
    <w:rsid w:val="00DA09F5"/>
    <w:rsid w:val="00DA63AA"/>
    <w:rsid w:val="00DB56F5"/>
    <w:rsid w:val="00DC2522"/>
    <w:rsid w:val="00DC5787"/>
    <w:rsid w:val="00DD11A0"/>
    <w:rsid w:val="00DD43E0"/>
    <w:rsid w:val="00DD575E"/>
    <w:rsid w:val="00DE37ED"/>
    <w:rsid w:val="00DE3DE2"/>
    <w:rsid w:val="00E06746"/>
    <w:rsid w:val="00E0685C"/>
    <w:rsid w:val="00E06987"/>
    <w:rsid w:val="00E07FBF"/>
    <w:rsid w:val="00E10B02"/>
    <w:rsid w:val="00E141D9"/>
    <w:rsid w:val="00E145F5"/>
    <w:rsid w:val="00E176C7"/>
    <w:rsid w:val="00E2158A"/>
    <w:rsid w:val="00E24008"/>
    <w:rsid w:val="00E2771A"/>
    <w:rsid w:val="00E27F7A"/>
    <w:rsid w:val="00E41126"/>
    <w:rsid w:val="00E47E5D"/>
    <w:rsid w:val="00E51451"/>
    <w:rsid w:val="00E5213E"/>
    <w:rsid w:val="00E52A7C"/>
    <w:rsid w:val="00E52F08"/>
    <w:rsid w:val="00E54839"/>
    <w:rsid w:val="00E603FA"/>
    <w:rsid w:val="00E60EE8"/>
    <w:rsid w:val="00E627CB"/>
    <w:rsid w:val="00E65E9F"/>
    <w:rsid w:val="00E67C73"/>
    <w:rsid w:val="00E70817"/>
    <w:rsid w:val="00E70BCF"/>
    <w:rsid w:val="00E70F99"/>
    <w:rsid w:val="00E75FDB"/>
    <w:rsid w:val="00E7622B"/>
    <w:rsid w:val="00E902E6"/>
    <w:rsid w:val="00E9073D"/>
    <w:rsid w:val="00E90917"/>
    <w:rsid w:val="00E91063"/>
    <w:rsid w:val="00EA7D8E"/>
    <w:rsid w:val="00EB30BA"/>
    <w:rsid w:val="00EC65B0"/>
    <w:rsid w:val="00ED3F31"/>
    <w:rsid w:val="00ED5429"/>
    <w:rsid w:val="00EE1CD9"/>
    <w:rsid w:val="00EE4BE1"/>
    <w:rsid w:val="00EF0894"/>
    <w:rsid w:val="00EF5FF2"/>
    <w:rsid w:val="00EF7BE6"/>
    <w:rsid w:val="00F00E17"/>
    <w:rsid w:val="00F03C84"/>
    <w:rsid w:val="00F048D1"/>
    <w:rsid w:val="00F13E77"/>
    <w:rsid w:val="00F2364A"/>
    <w:rsid w:val="00F308FF"/>
    <w:rsid w:val="00F33E24"/>
    <w:rsid w:val="00F3779A"/>
    <w:rsid w:val="00F5110A"/>
    <w:rsid w:val="00F52055"/>
    <w:rsid w:val="00F53841"/>
    <w:rsid w:val="00F555D3"/>
    <w:rsid w:val="00F75B03"/>
    <w:rsid w:val="00F76EDA"/>
    <w:rsid w:val="00F80B95"/>
    <w:rsid w:val="00F82F12"/>
    <w:rsid w:val="00F85F57"/>
    <w:rsid w:val="00F86543"/>
    <w:rsid w:val="00F91850"/>
    <w:rsid w:val="00F92445"/>
    <w:rsid w:val="00FB023E"/>
    <w:rsid w:val="00FB082E"/>
    <w:rsid w:val="00FB1E38"/>
    <w:rsid w:val="00FC5503"/>
    <w:rsid w:val="00FC56B8"/>
    <w:rsid w:val="00FC7A22"/>
    <w:rsid w:val="00FD21B6"/>
    <w:rsid w:val="00FE0BCC"/>
    <w:rsid w:val="00FE1F35"/>
    <w:rsid w:val="00FE2147"/>
    <w:rsid w:val="00FE296D"/>
    <w:rsid w:val="00FE3425"/>
    <w:rsid w:val="00FE7402"/>
    <w:rsid w:val="00FE7A70"/>
    <w:rsid w:val="00FF1AE3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D030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D030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D030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D030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D030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6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66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66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7669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B28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8CC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rsid w:val="000D030F"/>
    <w:rPr>
      <w:color w:val="0000FF"/>
      <w:u w:val="none"/>
    </w:rPr>
  </w:style>
  <w:style w:type="paragraph" w:styleId="a7">
    <w:name w:val="List Paragraph"/>
    <w:basedOn w:val="a"/>
    <w:uiPriority w:val="34"/>
    <w:qFormat/>
    <w:rsid w:val="00954113"/>
    <w:pPr>
      <w:widowControl w:val="0"/>
      <w:suppressAutoHyphens/>
      <w:autoSpaceDN w:val="0"/>
      <w:ind w:left="720"/>
      <w:contextualSpacing/>
      <w:textAlignment w:val="baseline"/>
    </w:pPr>
    <w:rPr>
      <w:rFonts w:cs="Tahoma"/>
      <w:kern w:val="3"/>
      <w:lang w:eastAsia="ja-JP" w:bidi="fa-IR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B602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8">
    <w:name w:val="Table Grid"/>
    <w:basedOn w:val="a1"/>
    <w:uiPriority w:val="59"/>
    <w:rsid w:val="000D0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0D030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D030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D030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0D030F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0D030F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0D030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0D030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4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196</TotalTime>
  <Pages>1</Pages>
  <Words>2314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22</cp:revision>
  <cp:lastPrinted>2021-02-04T10:16:00Z</cp:lastPrinted>
  <dcterms:created xsi:type="dcterms:W3CDTF">2020-12-16T14:43:00Z</dcterms:created>
  <dcterms:modified xsi:type="dcterms:W3CDTF">2021-03-09T05:12:00Z</dcterms:modified>
</cp:coreProperties>
</file>