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2" w:rsidRPr="00EB0D5B" w:rsidRDefault="004311F2" w:rsidP="00EB0D5B">
      <w:pPr>
        <w:ind w:firstLine="0"/>
        <w:jc w:val="center"/>
        <w:rPr>
          <w:rFonts w:cs="Arial"/>
        </w:rPr>
      </w:pPr>
      <w:bookmarkStart w:id="0" w:name="_GoBack"/>
    </w:p>
    <w:p w:rsidR="00DD7024" w:rsidRPr="00EB0D5B" w:rsidRDefault="00DD7024" w:rsidP="00EB0D5B">
      <w:pPr>
        <w:ind w:firstLine="0"/>
        <w:jc w:val="center"/>
        <w:rPr>
          <w:rFonts w:cs="Arial"/>
        </w:rPr>
      </w:pPr>
      <w:r w:rsidRPr="00EB0D5B">
        <w:rPr>
          <w:rFonts w:cs="Arial"/>
        </w:rPr>
        <w:t>КРАСНОДАРСКИЙ КРАЙ</w:t>
      </w:r>
    </w:p>
    <w:p w:rsidR="00DD7024" w:rsidRPr="00EB0D5B" w:rsidRDefault="00DD7024" w:rsidP="00EB0D5B">
      <w:pPr>
        <w:ind w:firstLine="0"/>
        <w:jc w:val="center"/>
        <w:rPr>
          <w:rFonts w:cs="Arial"/>
        </w:rPr>
      </w:pPr>
      <w:r w:rsidRPr="00EB0D5B">
        <w:rPr>
          <w:rFonts w:cs="Arial"/>
        </w:rPr>
        <w:t>ТБИЛИССКИЙ РАЙОН</w:t>
      </w:r>
    </w:p>
    <w:p w:rsidR="00B02092" w:rsidRPr="00EB0D5B" w:rsidRDefault="00B02092" w:rsidP="00EB0D5B">
      <w:pPr>
        <w:ind w:firstLine="0"/>
        <w:jc w:val="center"/>
        <w:rPr>
          <w:rFonts w:cs="Arial"/>
        </w:rPr>
      </w:pPr>
      <w:r w:rsidRPr="00EB0D5B">
        <w:rPr>
          <w:rFonts w:cs="Arial"/>
        </w:rPr>
        <w:t>СОВЕТ МУНИЦИПАЛЬНОГО ОБРАЗОВАНИЯ</w:t>
      </w:r>
    </w:p>
    <w:p w:rsidR="00B02092" w:rsidRPr="00EB0D5B" w:rsidRDefault="00B02092" w:rsidP="00EB0D5B">
      <w:pPr>
        <w:ind w:firstLine="0"/>
        <w:jc w:val="center"/>
        <w:rPr>
          <w:rFonts w:cs="Arial"/>
        </w:rPr>
      </w:pPr>
      <w:r w:rsidRPr="00EB0D5B">
        <w:rPr>
          <w:rFonts w:cs="Arial"/>
        </w:rPr>
        <w:t>ТБИЛИССКИЙ РАЙОН</w:t>
      </w:r>
    </w:p>
    <w:p w:rsidR="000200D5" w:rsidRPr="00EB0D5B" w:rsidRDefault="000200D5" w:rsidP="00EB0D5B">
      <w:pPr>
        <w:ind w:firstLine="0"/>
        <w:jc w:val="center"/>
        <w:rPr>
          <w:rFonts w:cs="Arial"/>
        </w:rPr>
      </w:pPr>
    </w:p>
    <w:p w:rsidR="00817885" w:rsidRPr="00EB0D5B" w:rsidRDefault="00B02092" w:rsidP="00EB0D5B">
      <w:pPr>
        <w:ind w:firstLine="0"/>
        <w:jc w:val="center"/>
        <w:rPr>
          <w:rFonts w:cs="Arial"/>
        </w:rPr>
      </w:pPr>
      <w:r w:rsidRPr="00EB0D5B">
        <w:rPr>
          <w:rFonts w:cs="Arial"/>
        </w:rPr>
        <w:t>РЕШЕНИЕ</w:t>
      </w:r>
    </w:p>
    <w:p w:rsidR="00B02092" w:rsidRPr="00EB0D5B" w:rsidRDefault="00B02092" w:rsidP="00EB0D5B">
      <w:pPr>
        <w:ind w:firstLine="0"/>
        <w:jc w:val="center"/>
        <w:rPr>
          <w:rFonts w:cs="Arial"/>
        </w:rPr>
      </w:pPr>
    </w:p>
    <w:p w:rsidR="00127555" w:rsidRDefault="00127555" w:rsidP="0012755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Тбилисская</w:t>
      </w:r>
    </w:p>
    <w:p w:rsidR="00074421" w:rsidRPr="00EB0D5B" w:rsidRDefault="00074421" w:rsidP="00EB0D5B">
      <w:pPr>
        <w:ind w:firstLine="0"/>
        <w:jc w:val="center"/>
        <w:rPr>
          <w:rFonts w:cs="Arial"/>
        </w:rPr>
      </w:pPr>
    </w:p>
    <w:p w:rsidR="006D7FDF" w:rsidRPr="00EB0D5B" w:rsidRDefault="00A87F93" w:rsidP="00EB0D5B">
      <w:pPr>
        <w:ind w:firstLine="0"/>
        <w:jc w:val="center"/>
        <w:rPr>
          <w:rFonts w:cs="Arial"/>
          <w:b/>
          <w:sz w:val="32"/>
          <w:szCs w:val="32"/>
        </w:rPr>
      </w:pPr>
      <w:r w:rsidRPr="00EB0D5B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DD7024" w:rsidRPr="00EB0D5B">
        <w:rPr>
          <w:rFonts w:cs="Arial"/>
          <w:b/>
          <w:sz w:val="32"/>
          <w:szCs w:val="32"/>
        </w:rPr>
        <w:t xml:space="preserve"> </w:t>
      </w:r>
      <w:r w:rsidRPr="00EB0D5B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EB0D5B">
        <w:rPr>
          <w:rFonts w:cs="Arial"/>
          <w:b/>
          <w:sz w:val="32"/>
          <w:szCs w:val="32"/>
        </w:rPr>
        <w:t>9</w:t>
      </w:r>
      <w:r w:rsidRPr="00EB0D5B">
        <w:rPr>
          <w:rFonts w:cs="Arial"/>
          <w:b/>
          <w:sz w:val="32"/>
          <w:szCs w:val="32"/>
        </w:rPr>
        <w:t xml:space="preserve"> декабря 20</w:t>
      </w:r>
      <w:r w:rsidR="00ED1BF6" w:rsidRPr="00EB0D5B">
        <w:rPr>
          <w:rFonts w:cs="Arial"/>
          <w:b/>
          <w:sz w:val="32"/>
          <w:szCs w:val="32"/>
        </w:rPr>
        <w:t>2</w:t>
      </w:r>
      <w:r w:rsidR="003E14F9" w:rsidRPr="00EB0D5B">
        <w:rPr>
          <w:rFonts w:cs="Arial"/>
          <w:b/>
          <w:sz w:val="32"/>
          <w:szCs w:val="32"/>
        </w:rPr>
        <w:t>1</w:t>
      </w:r>
      <w:r w:rsidRPr="00EB0D5B">
        <w:rPr>
          <w:rFonts w:cs="Arial"/>
          <w:b/>
          <w:sz w:val="32"/>
          <w:szCs w:val="32"/>
        </w:rPr>
        <w:t xml:space="preserve"> г</w:t>
      </w:r>
      <w:r w:rsidR="00BD3902" w:rsidRPr="00EB0D5B">
        <w:rPr>
          <w:rFonts w:cs="Arial"/>
          <w:b/>
          <w:sz w:val="32"/>
          <w:szCs w:val="32"/>
        </w:rPr>
        <w:t>.</w:t>
      </w:r>
      <w:r w:rsidRPr="00EB0D5B">
        <w:rPr>
          <w:rFonts w:cs="Arial"/>
          <w:b/>
          <w:sz w:val="32"/>
          <w:szCs w:val="32"/>
        </w:rPr>
        <w:t xml:space="preserve"> № </w:t>
      </w:r>
      <w:r w:rsidR="003E14F9" w:rsidRPr="00EB0D5B">
        <w:rPr>
          <w:rFonts w:cs="Arial"/>
          <w:b/>
          <w:sz w:val="32"/>
          <w:szCs w:val="32"/>
        </w:rPr>
        <w:t>12</w:t>
      </w:r>
      <w:r w:rsidR="00ED1BF6" w:rsidRPr="00EB0D5B">
        <w:rPr>
          <w:rFonts w:cs="Arial"/>
          <w:b/>
          <w:sz w:val="32"/>
          <w:szCs w:val="32"/>
        </w:rPr>
        <w:t>1</w:t>
      </w:r>
      <w:r w:rsidR="00181FA7" w:rsidRPr="00EB0D5B">
        <w:rPr>
          <w:rFonts w:cs="Arial"/>
          <w:b/>
          <w:sz w:val="32"/>
          <w:szCs w:val="32"/>
        </w:rPr>
        <w:t xml:space="preserve"> </w:t>
      </w:r>
      <w:r w:rsidRPr="00EB0D5B">
        <w:rPr>
          <w:rFonts w:cs="Arial"/>
          <w:b/>
          <w:sz w:val="32"/>
          <w:szCs w:val="32"/>
        </w:rPr>
        <w:t>«</w:t>
      </w:r>
      <w:r w:rsidR="006D7FDF" w:rsidRPr="00EB0D5B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181FA7" w:rsidRPr="00EB0D5B">
        <w:rPr>
          <w:rFonts w:cs="Arial"/>
          <w:b/>
          <w:sz w:val="32"/>
          <w:szCs w:val="32"/>
        </w:rPr>
        <w:t xml:space="preserve"> </w:t>
      </w:r>
      <w:r w:rsidR="006D7FDF" w:rsidRPr="00EB0D5B">
        <w:rPr>
          <w:rFonts w:cs="Arial"/>
          <w:b/>
          <w:sz w:val="32"/>
          <w:szCs w:val="32"/>
        </w:rPr>
        <w:t xml:space="preserve">на </w:t>
      </w:r>
      <w:r w:rsidR="00EC1D4F" w:rsidRPr="00EB0D5B">
        <w:rPr>
          <w:rFonts w:cs="Arial"/>
          <w:b/>
          <w:sz w:val="32"/>
          <w:szCs w:val="32"/>
        </w:rPr>
        <w:t>20</w:t>
      </w:r>
      <w:r w:rsidR="009A11F2" w:rsidRPr="00EB0D5B">
        <w:rPr>
          <w:rFonts w:cs="Arial"/>
          <w:b/>
          <w:sz w:val="32"/>
          <w:szCs w:val="32"/>
        </w:rPr>
        <w:t>2</w:t>
      </w:r>
      <w:r w:rsidR="003E14F9" w:rsidRPr="00EB0D5B">
        <w:rPr>
          <w:rFonts w:cs="Arial"/>
          <w:b/>
          <w:sz w:val="32"/>
          <w:szCs w:val="32"/>
        </w:rPr>
        <w:t>2</w:t>
      </w:r>
      <w:r w:rsidR="00EC1D4F" w:rsidRPr="00EB0D5B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EB0D5B">
        <w:rPr>
          <w:rFonts w:cs="Arial"/>
          <w:b/>
          <w:sz w:val="32"/>
          <w:szCs w:val="32"/>
        </w:rPr>
        <w:t>2</w:t>
      </w:r>
      <w:r w:rsidR="003E14F9" w:rsidRPr="00EB0D5B">
        <w:rPr>
          <w:rFonts w:cs="Arial"/>
          <w:b/>
          <w:sz w:val="32"/>
          <w:szCs w:val="32"/>
        </w:rPr>
        <w:t>3</w:t>
      </w:r>
      <w:r w:rsidR="00EC1D4F" w:rsidRPr="00EB0D5B">
        <w:rPr>
          <w:rFonts w:cs="Arial"/>
          <w:b/>
          <w:sz w:val="32"/>
          <w:szCs w:val="32"/>
        </w:rPr>
        <w:t xml:space="preserve"> и </w:t>
      </w:r>
      <w:r w:rsidR="006D7FDF" w:rsidRPr="00EB0D5B">
        <w:rPr>
          <w:rFonts w:cs="Arial"/>
          <w:b/>
          <w:sz w:val="32"/>
          <w:szCs w:val="32"/>
        </w:rPr>
        <w:t>20</w:t>
      </w:r>
      <w:r w:rsidR="0093685B" w:rsidRPr="00EB0D5B">
        <w:rPr>
          <w:rFonts w:cs="Arial"/>
          <w:b/>
          <w:sz w:val="32"/>
          <w:szCs w:val="32"/>
        </w:rPr>
        <w:t>2</w:t>
      </w:r>
      <w:r w:rsidR="003E14F9" w:rsidRPr="00EB0D5B">
        <w:rPr>
          <w:rFonts w:cs="Arial"/>
          <w:b/>
          <w:sz w:val="32"/>
          <w:szCs w:val="32"/>
        </w:rPr>
        <w:t>4</w:t>
      </w:r>
      <w:r w:rsidR="006D7FDF" w:rsidRPr="00EB0D5B">
        <w:rPr>
          <w:rFonts w:cs="Arial"/>
          <w:b/>
          <w:sz w:val="32"/>
          <w:szCs w:val="32"/>
        </w:rPr>
        <w:t xml:space="preserve"> годов</w:t>
      </w:r>
      <w:r w:rsidRPr="00EB0D5B">
        <w:rPr>
          <w:rFonts w:cs="Arial"/>
          <w:b/>
          <w:sz w:val="32"/>
          <w:szCs w:val="32"/>
        </w:rPr>
        <w:t>»</w:t>
      </w:r>
    </w:p>
    <w:p w:rsidR="00074421" w:rsidRPr="00EB0D5B" w:rsidRDefault="00074421" w:rsidP="00EB0D5B">
      <w:pPr>
        <w:ind w:firstLine="0"/>
        <w:jc w:val="center"/>
        <w:rPr>
          <w:rFonts w:cs="Arial"/>
        </w:rPr>
      </w:pPr>
    </w:p>
    <w:p w:rsidR="00ED1CEE" w:rsidRPr="00EB0D5B" w:rsidRDefault="00ED1CEE" w:rsidP="00EB0D5B">
      <w:pPr>
        <w:ind w:firstLine="0"/>
        <w:jc w:val="center"/>
        <w:rPr>
          <w:rFonts w:cs="Arial"/>
        </w:rPr>
      </w:pPr>
    </w:p>
    <w:p w:rsidR="00A87F93" w:rsidRPr="00EB0D5B" w:rsidRDefault="00A87F93" w:rsidP="00EB0D5B">
      <w:r w:rsidRPr="00EB0D5B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EB0D5B">
        <w:t>.</w:t>
      </w:r>
      <w:r w:rsidR="00181FA7" w:rsidRPr="00EB0D5B">
        <w:t xml:space="preserve"> </w:t>
      </w:r>
      <w:r w:rsidRPr="00EB0D5B">
        <w:t>№ 131-ФЗ «Об общих принципах организации местного самоуправления в Российской Федерации», стать</w:t>
      </w:r>
      <w:r w:rsidR="00A7765D" w:rsidRPr="00EB0D5B">
        <w:t>ям</w:t>
      </w:r>
      <w:r w:rsidR="00ED1BF6" w:rsidRPr="00EB0D5B">
        <w:t>и 25, 64 У</w:t>
      </w:r>
      <w:r w:rsidRPr="00EB0D5B">
        <w:t>става муниципального образования Тбилисский</w:t>
      </w:r>
      <w:r w:rsidR="00181FA7" w:rsidRPr="00EB0D5B">
        <w:t xml:space="preserve"> </w:t>
      </w:r>
      <w:r w:rsidRPr="00EB0D5B">
        <w:t>район,</w:t>
      </w:r>
      <w:r w:rsidR="00181FA7" w:rsidRPr="00EB0D5B">
        <w:t xml:space="preserve"> </w:t>
      </w:r>
      <w:r w:rsidRPr="00EB0D5B">
        <w:t>Совет</w:t>
      </w:r>
      <w:r w:rsidR="00181FA7" w:rsidRPr="00EB0D5B">
        <w:t xml:space="preserve"> </w:t>
      </w:r>
      <w:r w:rsidRPr="00EB0D5B">
        <w:t>муниципального</w:t>
      </w:r>
      <w:r w:rsidR="00181FA7" w:rsidRPr="00EB0D5B">
        <w:t xml:space="preserve"> </w:t>
      </w:r>
      <w:r w:rsidRPr="00EB0D5B">
        <w:t>образования</w:t>
      </w:r>
      <w:r w:rsidR="00181FA7" w:rsidRPr="00EB0D5B">
        <w:t xml:space="preserve"> </w:t>
      </w:r>
      <w:r w:rsidRPr="00EB0D5B">
        <w:t>Тбилисский район</w:t>
      </w:r>
      <w:r w:rsidR="00181FA7" w:rsidRPr="00EB0D5B">
        <w:t xml:space="preserve"> </w:t>
      </w:r>
      <w:r w:rsidRPr="00EB0D5B">
        <w:t>решил:</w:t>
      </w:r>
    </w:p>
    <w:p w:rsidR="00A87F93" w:rsidRPr="00EB0D5B" w:rsidRDefault="00D43B75" w:rsidP="00EB0D5B">
      <w:r w:rsidRPr="00EB0D5B">
        <w:t>1</w:t>
      </w:r>
      <w:r w:rsidR="00386DC8" w:rsidRPr="00EB0D5B">
        <w:t>.</w:t>
      </w:r>
      <w:r w:rsidRPr="00EB0D5B">
        <w:t xml:space="preserve"> </w:t>
      </w:r>
      <w:r w:rsidR="00A87F93" w:rsidRPr="00EB0D5B">
        <w:t>Внести</w:t>
      </w:r>
      <w:r w:rsidR="00181FA7" w:rsidRPr="00EB0D5B">
        <w:t xml:space="preserve"> </w:t>
      </w:r>
      <w:r w:rsidR="00A87F93" w:rsidRPr="00EB0D5B">
        <w:t>в решение Совета</w:t>
      </w:r>
      <w:r w:rsidR="00181FA7" w:rsidRPr="00EB0D5B">
        <w:t xml:space="preserve"> </w:t>
      </w:r>
      <w:r w:rsidR="00A87F93" w:rsidRPr="00EB0D5B">
        <w:t>муниципального образования Тбилисский район от 2</w:t>
      </w:r>
      <w:r w:rsidR="00ED1BF6" w:rsidRPr="00EB0D5B">
        <w:t>9</w:t>
      </w:r>
      <w:r w:rsidR="00A87F93" w:rsidRPr="00EB0D5B">
        <w:t xml:space="preserve"> декабря 20</w:t>
      </w:r>
      <w:r w:rsidR="00ED1BF6" w:rsidRPr="00EB0D5B">
        <w:t>2</w:t>
      </w:r>
      <w:r w:rsidR="00713645" w:rsidRPr="00EB0D5B">
        <w:t>1</w:t>
      </w:r>
      <w:r w:rsidR="00A87F93" w:rsidRPr="00EB0D5B">
        <w:t xml:space="preserve"> г</w:t>
      </w:r>
      <w:r w:rsidR="00BD3902" w:rsidRPr="00EB0D5B">
        <w:t>.</w:t>
      </w:r>
      <w:r w:rsidR="00181FA7" w:rsidRPr="00EB0D5B">
        <w:t xml:space="preserve"> </w:t>
      </w:r>
      <w:r w:rsidR="00A87F93" w:rsidRPr="00EB0D5B">
        <w:t>№</w:t>
      </w:r>
      <w:r w:rsidR="009A11F2" w:rsidRPr="00EB0D5B">
        <w:t xml:space="preserve"> </w:t>
      </w:r>
      <w:r w:rsidR="00713645" w:rsidRPr="00EB0D5B">
        <w:t>12</w:t>
      </w:r>
      <w:r w:rsidR="00ED1BF6" w:rsidRPr="00EB0D5B">
        <w:t>1</w:t>
      </w:r>
      <w:r w:rsidR="00A87F93" w:rsidRPr="00EB0D5B">
        <w:t xml:space="preserve"> «О бюджете муниципального образования Тбилисский район на 20</w:t>
      </w:r>
      <w:r w:rsidR="009A11F2" w:rsidRPr="00EB0D5B">
        <w:t>2</w:t>
      </w:r>
      <w:r w:rsidR="00713645" w:rsidRPr="00EB0D5B">
        <w:t>2</w:t>
      </w:r>
      <w:r w:rsidR="006D2FEF" w:rsidRPr="00EB0D5B">
        <w:t xml:space="preserve"> год и плановый период 20</w:t>
      </w:r>
      <w:r w:rsidR="00E256D5" w:rsidRPr="00EB0D5B">
        <w:t>2</w:t>
      </w:r>
      <w:r w:rsidR="00713645" w:rsidRPr="00EB0D5B">
        <w:t>3</w:t>
      </w:r>
      <w:r w:rsidR="006D2FEF" w:rsidRPr="00EB0D5B">
        <w:t xml:space="preserve"> и</w:t>
      </w:r>
      <w:r w:rsidR="00A87F93" w:rsidRPr="00EB0D5B">
        <w:t xml:space="preserve"> 20</w:t>
      </w:r>
      <w:r w:rsidR="00B179D8" w:rsidRPr="00EB0D5B">
        <w:t>2</w:t>
      </w:r>
      <w:r w:rsidR="00713645" w:rsidRPr="00EB0D5B">
        <w:t>4</w:t>
      </w:r>
      <w:r w:rsidR="00A87F93" w:rsidRPr="00EB0D5B">
        <w:t xml:space="preserve"> годов»</w:t>
      </w:r>
      <w:r w:rsidR="00181FA7" w:rsidRPr="00EB0D5B">
        <w:t xml:space="preserve"> </w:t>
      </w:r>
      <w:r w:rsidR="00A87F93" w:rsidRPr="00EB0D5B">
        <w:t>следующие изменения:</w:t>
      </w:r>
    </w:p>
    <w:p w:rsidR="00D43B75" w:rsidRPr="00EB0D5B" w:rsidRDefault="00525AC0" w:rsidP="00EB0D5B">
      <w:r w:rsidRPr="00EB0D5B">
        <w:t>1</w:t>
      </w:r>
      <w:r w:rsidR="00D43B75" w:rsidRPr="00EB0D5B">
        <w:t>) пункт 1</w:t>
      </w:r>
      <w:r w:rsidR="008F21B1" w:rsidRPr="00EB0D5B">
        <w:t>,2</w:t>
      </w:r>
      <w:r w:rsidR="002737E8" w:rsidRPr="00EB0D5B">
        <w:t xml:space="preserve"> </w:t>
      </w:r>
      <w:r w:rsidR="00D43B75" w:rsidRPr="00EB0D5B">
        <w:t>изложить в следующей редакции:</w:t>
      </w:r>
    </w:p>
    <w:p w:rsidR="006D7FDF" w:rsidRPr="00EB0D5B" w:rsidRDefault="00A87F93" w:rsidP="00EB0D5B">
      <w:r w:rsidRPr="00EB0D5B">
        <w:t>«</w:t>
      </w:r>
      <w:r w:rsidR="006D7FDF" w:rsidRPr="00EB0D5B">
        <w:t>1. Утвердить основные характеристики бюджета муниципального образования Тбилисский район на 20</w:t>
      </w:r>
      <w:r w:rsidR="009A11F2" w:rsidRPr="00EB0D5B">
        <w:t>2</w:t>
      </w:r>
      <w:r w:rsidR="00713645" w:rsidRPr="00EB0D5B">
        <w:t>2</w:t>
      </w:r>
      <w:r w:rsidR="006D7FDF" w:rsidRPr="00EB0D5B">
        <w:t xml:space="preserve"> год:</w:t>
      </w:r>
    </w:p>
    <w:p w:rsidR="006D7FDF" w:rsidRPr="00EB0D5B" w:rsidRDefault="006D7FDF" w:rsidP="00EB0D5B">
      <w:r w:rsidRPr="00EB0D5B">
        <w:t>общий объем доходов в сумм</w:t>
      </w:r>
      <w:r w:rsidR="001C5F1E" w:rsidRPr="00EB0D5B">
        <w:t xml:space="preserve">е </w:t>
      </w:r>
      <w:r w:rsidR="00AA1488" w:rsidRPr="00EB0D5B">
        <w:t xml:space="preserve">1709820,526 </w:t>
      </w:r>
      <w:r w:rsidRPr="00EB0D5B">
        <w:t>тыс. рублей;</w:t>
      </w:r>
    </w:p>
    <w:p w:rsidR="006D7FDF" w:rsidRPr="00EB0D5B" w:rsidRDefault="006D7FDF" w:rsidP="00EB0D5B">
      <w:r w:rsidRPr="00EB0D5B">
        <w:t xml:space="preserve">общий объем расходов в сумме </w:t>
      </w:r>
      <w:r w:rsidR="00AA1488" w:rsidRPr="00EB0D5B">
        <w:t xml:space="preserve">1726764,020 </w:t>
      </w:r>
      <w:r w:rsidRPr="00EB0D5B">
        <w:t>тыс. рублей;</w:t>
      </w:r>
    </w:p>
    <w:p w:rsidR="006D7FDF" w:rsidRPr="00EB0D5B" w:rsidRDefault="006D7FDF" w:rsidP="00EB0D5B">
      <w:r w:rsidRPr="00EB0D5B">
        <w:t xml:space="preserve">общий объем бюджетных ассигнований, направляемых на исполнение публичных нормативных обязательств, в сумме </w:t>
      </w:r>
      <w:r w:rsidR="007D157B" w:rsidRPr="00EB0D5B">
        <w:t xml:space="preserve">133,8 </w:t>
      </w:r>
      <w:r w:rsidRPr="00EB0D5B">
        <w:t>тыс. рублей;</w:t>
      </w:r>
    </w:p>
    <w:p w:rsidR="00525AC0" w:rsidRPr="00EB0D5B" w:rsidRDefault="00525AC0" w:rsidP="00EB0D5B">
      <w:r w:rsidRPr="00EB0D5B">
        <w:t>резервный фонд администрации муниципального образования Тбилисский район в сумме 500,0 тыс. рублей;</w:t>
      </w:r>
    </w:p>
    <w:p w:rsidR="008338DC" w:rsidRPr="00EB0D5B" w:rsidRDefault="006D7FDF" w:rsidP="00EB0D5B">
      <w:r w:rsidRPr="00EB0D5B">
        <w:t>верхний предел муниципального</w:t>
      </w:r>
      <w:r w:rsidR="00181FA7" w:rsidRPr="00EB0D5B">
        <w:t xml:space="preserve"> </w:t>
      </w:r>
      <w:r w:rsidRPr="00EB0D5B">
        <w:t>долга муниципального образования Тбилисский район на 1 января 20</w:t>
      </w:r>
      <w:r w:rsidR="00E256D5" w:rsidRPr="00EB0D5B">
        <w:t>2</w:t>
      </w:r>
      <w:r w:rsidR="00713645" w:rsidRPr="00EB0D5B">
        <w:t>3</w:t>
      </w:r>
      <w:r w:rsidRPr="00EB0D5B">
        <w:t xml:space="preserve"> года в сумме </w:t>
      </w:r>
      <w:r w:rsidR="00C053FA" w:rsidRPr="00EB0D5B">
        <w:t>25000</w:t>
      </w:r>
      <w:r w:rsidR="00ED1BF6" w:rsidRPr="00EB0D5B">
        <w:t>,0</w:t>
      </w:r>
      <w:r w:rsidRPr="00EB0D5B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EB0D5B" w:rsidRDefault="00C0254B" w:rsidP="00EB0D5B">
      <w:r w:rsidRPr="00EB0D5B">
        <w:t xml:space="preserve">дефицит </w:t>
      </w:r>
      <w:r w:rsidR="006D7FDF" w:rsidRPr="00EB0D5B">
        <w:t>бюджета муниципального образования Тбилисский ра</w:t>
      </w:r>
      <w:r w:rsidR="009745A1" w:rsidRPr="00EB0D5B">
        <w:t xml:space="preserve">йон в сумме </w:t>
      </w:r>
      <w:r w:rsidR="00AA1488" w:rsidRPr="00EB0D5B">
        <w:t xml:space="preserve">16943,494 </w:t>
      </w:r>
      <w:r w:rsidR="008228C2" w:rsidRPr="00EB0D5B">
        <w:t>т</w:t>
      </w:r>
      <w:r w:rsidR="009745A1" w:rsidRPr="00EB0D5B">
        <w:t>ыс. рублей</w:t>
      </w:r>
      <w:r w:rsidR="00625BE7" w:rsidRPr="00EB0D5B">
        <w:t>.</w:t>
      </w:r>
    </w:p>
    <w:p w:rsidR="008F21B1" w:rsidRPr="00EB0D5B" w:rsidRDefault="00181FA7" w:rsidP="00EB0D5B">
      <w:r w:rsidRPr="00EB0D5B">
        <w:t xml:space="preserve"> </w:t>
      </w:r>
      <w:r w:rsidR="008F21B1" w:rsidRPr="00EB0D5B">
        <w:t>2. Утвердить основные характеристики бюджета муниципального образования Тбилисский район на 202</w:t>
      </w:r>
      <w:r w:rsidR="00713645" w:rsidRPr="00EB0D5B">
        <w:t>3</w:t>
      </w:r>
      <w:r w:rsidR="008F21B1" w:rsidRPr="00EB0D5B">
        <w:t xml:space="preserve"> год:</w:t>
      </w:r>
    </w:p>
    <w:p w:rsidR="008F21B1" w:rsidRPr="00EB0D5B" w:rsidRDefault="00181FA7" w:rsidP="00EB0D5B">
      <w:r w:rsidRPr="00EB0D5B">
        <w:t xml:space="preserve"> </w:t>
      </w:r>
      <w:r w:rsidR="008F21B1" w:rsidRPr="00EB0D5B">
        <w:t>общий объем доходов на 202</w:t>
      </w:r>
      <w:r w:rsidR="00713645" w:rsidRPr="00EB0D5B">
        <w:t>3</w:t>
      </w:r>
      <w:r w:rsidR="008F21B1" w:rsidRPr="00EB0D5B">
        <w:t xml:space="preserve"> год в сумме </w:t>
      </w:r>
      <w:r w:rsidR="007D157B" w:rsidRPr="00EB0D5B">
        <w:t>1819034,9</w:t>
      </w:r>
      <w:r w:rsidR="00AA24DD" w:rsidRPr="00EB0D5B">
        <w:t xml:space="preserve"> </w:t>
      </w:r>
      <w:r w:rsidR="008F21B1" w:rsidRPr="00EB0D5B">
        <w:t>тыс. рублей и</w:t>
      </w:r>
      <w:r w:rsidRPr="00EB0D5B">
        <w:t xml:space="preserve"> </w:t>
      </w:r>
      <w:r w:rsidR="008F21B1" w:rsidRPr="00EB0D5B">
        <w:t>на 202</w:t>
      </w:r>
      <w:r w:rsidR="00713645" w:rsidRPr="00EB0D5B">
        <w:t>4</w:t>
      </w:r>
      <w:r w:rsidR="008F21B1" w:rsidRPr="00EB0D5B">
        <w:t xml:space="preserve"> год в сумме </w:t>
      </w:r>
      <w:r w:rsidR="007D157B" w:rsidRPr="00EB0D5B">
        <w:t>1129265,8</w:t>
      </w:r>
      <w:r w:rsidR="008F21B1" w:rsidRPr="00EB0D5B">
        <w:t xml:space="preserve"> тыс. рублей;</w:t>
      </w:r>
    </w:p>
    <w:p w:rsidR="008F21B1" w:rsidRPr="00EB0D5B" w:rsidRDefault="008F21B1" w:rsidP="00EB0D5B">
      <w:r w:rsidRPr="00EB0D5B">
        <w:t xml:space="preserve"> общий объем расходов на 202</w:t>
      </w:r>
      <w:r w:rsidR="00713645" w:rsidRPr="00EB0D5B">
        <w:t>3</w:t>
      </w:r>
      <w:r w:rsidRPr="00EB0D5B">
        <w:t xml:space="preserve"> год в сумме </w:t>
      </w:r>
      <w:r w:rsidR="007D157B" w:rsidRPr="00EB0D5B">
        <w:t>18</w:t>
      </w:r>
      <w:r w:rsidR="003F47E0" w:rsidRPr="00EB0D5B">
        <w:t>21854,9</w:t>
      </w:r>
      <w:r w:rsidR="005A3322" w:rsidRPr="00EB0D5B">
        <w:t xml:space="preserve"> </w:t>
      </w:r>
      <w:r w:rsidRPr="00EB0D5B">
        <w:t xml:space="preserve">тыс. рублей, в том числе условно утвержденные расходы в сумме </w:t>
      </w:r>
      <w:r w:rsidR="002E36A0" w:rsidRPr="00EB0D5B">
        <w:t>1</w:t>
      </w:r>
      <w:r w:rsidR="003F47E0" w:rsidRPr="00EB0D5B">
        <w:t>7520</w:t>
      </w:r>
      <w:r w:rsidR="00713645" w:rsidRPr="00EB0D5B">
        <w:t>,0</w:t>
      </w:r>
      <w:r w:rsidRPr="00EB0D5B">
        <w:t xml:space="preserve"> тыс. рублей, и на 202</w:t>
      </w:r>
      <w:r w:rsidR="00324E7C" w:rsidRPr="00EB0D5B">
        <w:t>4</w:t>
      </w:r>
      <w:r w:rsidRPr="00EB0D5B">
        <w:t xml:space="preserve"> год в сумме </w:t>
      </w:r>
      <w:r w:rsidR="007D157B" w:rsidRPr="00EB0D5B">
        <w:t>1129265,8</w:t>
      </w:r>
      <w:r w:rsidR="005A3322" w:rsidRPr="00EB0D5B">
        <w:t xml:space="preserve"> </w:t>
      </w:r>
      <w:r w:rsidRPr="00EB0D5B">
        <w:t xml:space="preserve">тыс. рублей, в том числе условно утвержденные расходы в сумме </w:t>
      </w:r>
      <w:r w:rsidR="00324E7C" w:rsidRPr="00EB0D5B">
        <w:t>28</w:t>
      </w:r>
      <w:r w:rsidR="00C0254B" w:rsidRPr="00EB0D5B">
        <w:t>1</w:t>
      </w:r>
      <w:r w:rsidR="00324E7C" w:rsidRPr="00EB0D5B">
        <w:t>00,0</w:t>
      </w:r>
      <w:r w:rsidRPr="00EB0D5B">
        <w:t xml:space="preserve"> тыс. рублей;</w:t>
      </w:r>
    </w:p>
    <w:p w:rsidR="008F21B1" w:rsidRPr="00EB0D5B" w:rsidRDefault="008F21B1" w:rsidP="00EB0D5B">
      <w:r w:rsidRPr="00EB0D5B">
        <w:t xml:space="preserve"> общий объем бюджетных ассигнований, направляемых на исполнение публичных нормативных обязательств на 202</w:t>
      </w:r>
      <w:r w:rsidR="00324E7C" w:rsidRPr="00EB0D5B">
        <w:t xml:space="preserve">3 </w:t>
      </w:r>
      <w:r w:rsidRPr="00EB0D5B">
        <w:t>год в с</w:t>
      </w:r>
      <w:r w:rsidR="00D8694E" w:rsidRPr="00EB0D5B">
        <w:t>умме</w:t>
      </w:r>
      <w:r w:rsidR="00181FA7" w:rsidRPr="00EB0D5B">
        <w:t xml:space="preserve"> </w:t>
      </w:r>
      <w:r w:rsidR="00324E7C" w:rsidRPr="00EB0D5B">
        <w:t>149,9</w:t>
      </w:r>
      <w:r w:rsidR="00181FA7" w:rsidRPr="00EB0D5B">
        <w:t xml:space="preserve"> </w:t>
      </w:r>
      <w:r w:rsidRPr="00EB0D5B">
        <w:t>тыс. рублей и на 202</w:t>
      </w:r>
      <w:r w:rsidR="00324E7C" w:rsidRPr="00EB0D5B">
        <w:t>4</w:t>
      </w:r>
      <w:r w:rsidRPr="00EB0D5B">
        <w:t xml:space="preserve"> год в сумме</w:t>
      </w:r>
      <w:r w:rsidR="00181FA7" w:rsidRPr="00EB0D5B">
        <w:t xml:space="preserve"> </w:t>
      </w:r>
      <w:r w:rsidR="00324E7C" w:rsidRPr="00EB0D5B">
        <w:t>149,9</w:t>
      </w:r>
      <w:r w:rsidRPr="00EB0D5B">
        <w:t xml:space="preserve"> тыс. рублей;</w:t>
      </w:r>
    </w:p>
    <w:p w:rsidR="008F21B1" w:rsidRPr="00EB0D5B" w:rsidRDefault="008F21B1" w:rsidP="00EB0D5B">
      <w:r w:rsidRPr="00EB0D5B">
        <w:lastRenderedPageBreak/>
        <w:t>резервный фонд администрации муниципального образования Тбилисский район на 202</w:t>
      </w:r>
      <w:r w:rsidR="00324E7C" w:rsidRPr="00EB0D5B">
        <w:t>3</w:t>
      </w:r>
      <w:r w:rsidRPr="00EB0D5B">
        <w:t xml:space="preserve"> год в сумме 500,0 тыс. рублей и на</w:t>
      </w:r>
      <w:r w:rsidR="00181FA7" w:rsidRPr="00EB0D5B">
        <w:t xml:space="preserve"> </w:t>
      </w:r>
      <w:r w:rsidRPr="00EB0D5B">
        <w:t>202</w:t>
      </w:r>
      <w:r w:rsidR="00324E7C" w:rsidRPr="00EB0D5B">
        <w:t>4</w:t>
      </w:r>
      <w:r w:rsidRPr="00EB0D5B">
        <w:t xml:space="preserve"> год в сумме</w:t>
      </w:r>
      <w:r w:rsidR="00181FA7" w:rsidRPr="00EB0D5B">
        <w:t xml:space="preserve"> </w:t>
      </w:r>
      <w:r w:rsidRPr="00EB0D5B">
        <w:t>500,0</w:t>
      </w:r>
      <w:r w:rsidR="00181FA7" w:rsidRPr="00EB0D5B">
        <w:t xml:space="preserve"> </w:t>
      </w:r>
      <w:r w:rsidRPr="00EB0D5B">
        <w:t>тыс. рублей;</w:t>
      </w:r>
    </w:p>
    <w:p w:rsidR="008F21B1" w:rsidRPr="00EB0D5B" w:rsidRDefault="008F21B1" w:rsidP="00EB0D5B">
      <w:r w:rsidRPr="00EB0D5B">
        <w:t>верхний предел муниципального</w:t>
      </w:r>
      <w:r w:rsidR="00181FA7" w:rsidRPr="00EB0D5B">
        <w:t xml:space="preserve"> </w:t>
      </w:r>
      <w:r w:rsidRPr="00EB0D5B">
        <w:t>долга муниципального образования Тбилисский район на 1 января 202</w:t>
      </w:r>
      <w:r w:rsidR="005D4857" w:rsidRPr="00EB0D5B">
        <w:t>4</w:t>
      </w:r>
      <w:r w:rsidRPr="00EB0D5B">
        <w:t xml:space="preserve"> года в сумме 25</w:t>
      </w:r>
      <w:r w:rsidR="005D4857" w:rsidRPr="00EB0D5B">
        <w:t>0</w:t>
      </w:r>
      <w:r w:rsidRPr="00EB0D5B">
        <w:t>00,0 тыс. рублей, в том числе верхний предел долга по муниципальным гарантиям муниципального</w:t>
      </w:r>
      <w:r w:rsidR="00181FA7" w:rsidRPr="00EB0D5B">
        <w:t xml:space="preserve"> </w:t>
      </w:r>
      <w:r w:rsidRPr="00EB0D5B">
        <w:t>образования Тбилисский район в сумме 0,0 тыс. рублей и верхний предел муниципального</w:t>
      </w:r>
      <w:r w:rsidR="00181FA7" w:rsidRPr="00EB0D5B">
        <w:t xml:space="preserve"> </w:t>
      </w:r>
      <w:r w:rsidRPr="00EB0D5B">
        <w:t>долга муниципального обра</w:t>
      </w:r>
      <w:r w:rsidR="00C37E85" w:rsidRPr="00EB0D5B">
        <w:t xml:space="preserve">зования Тбилисский район на </w:t>
      </w:r>
      <w:r w:rsidRPr="00EB0D5B">
        <w:t>1 января 202</w:t>
      </w:r>
      <w:r w:rsidR="005D4857" w:rsidRPr="00EB0D5B">
        <w:t>5</w:t>
      </w:r>
      <w:r w:rsidRPr="00EB0D5B">
        <w:t xml:space="preserve"> года в сумме 1</w:t>
      </w:r>
      <w:r w:rsidR="005D4857" w:rsidRPr="00EB0D5B">
        <w:t>5</w:t>
      </w:r>
      <w:r w:rsidRPr="00EB0D5B">
        <w:t>000,0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F21B1" w:rsidRPr="00EB0D5B" w:rsidRDefault="00181FA7" w:rsidP="00EB0D5B">
      <w:r w:rsidRPr="00EB0D5B">
        <w:t xml:space="preserve"> </w:t>
      </w:r>
      <w:r w:rsidR="007D157B" w:rsidRPr="00EB0D5B">
        <w:t>де</w:t>
      </w:r>
      <w:r w:rsidR="008F21B1" w:rsidRPr="00EB0D5B">
        <w:t>фицит</w:t>
      </w:r>
      <w:r w:rsidRPr="00EB0D5B">
        <w:t xml:space="preserve"> </w:t>
      </w:r>
      <w:r w:rsidR="008F21B1" w:rsidRPr="00EB0D5B">
        <w:t>бюджета муниципального образования Тбилисский район на</w:t>
      </w:r>
      <w:r w:rsidRPr="00EB0D5B">
        <w:t xml:space="preserve"> </w:t>
      </w:r>
      <w:r w:rsidR="008F21B1" w:rsidRPr="00EB0D5B">
        <w:t>202</w:t>
      </w:r>
      <w:r w:rsidR="005D4857" w:rsidRPr="00EB0D5B">
        <w:t>3</w:t>
      </w:r>
      <w:r w:rsidR="008F21B1" w:rsidRPr="00EB0D5B">
        <w:t xml:space="preserve"> год в сумме </w:t>
      </w:r>
      <w:r w:rsidR="002D228F" w:rsidRPr="00EB0D5B">
        <w:t>2820,</w:t>
      </w:r>
      <w:r w:rsidR="008F21B1" w:rsidRPr="00EB0D5B">
        <w:t>0 тыс. рублей и на 202</w:t>
      </w:r>
      <w:r w:rsidR="005D4857" w:rsidRPr="00EB0D5B">
        <w:t>4</w:t>
      </w:r>
      <w:r w:rsidR="008F21B1" w:rsidRPr="00EB0D5B">
        <w:t xml:space="preserve"> год </w:t>
      </w:r>
      <w:r w:rsidR="005A3322" w:rsidRPr="00EB0D5B">
        <w:t xml:space="preserve">дефицит бюджета </w:t>
      </w:r>
      <w:r w:rsidR="008F21B1" w:rsidRPr="00EB0D5B">
        <w:t>в сумме</w:t>
      </w:r>
      <w:r w:rsidRPr="00EB0D5B">
        <w:t xml:space="preserve"> </w:t>
      </w:r>
      <w:r w:rsidR="008F21B1" w:rsidRPr="00EB0D5B">
        <w:t>0,0 тыс. рублей.»;</w:t>
      </w:r>
    </w:p>
    <w:p w:rsidR="008B2A16" w:rsidRPr="00EB0D5B" w:rsidRDefault="00181FA7" w:rsidP="00EB0D5B">
      <w:r w:rsidRPr="00EB0D5B">
        <w:t xml:space="preserve"> </w:t>
      </w:r>
      <w:r w:rsidR="00142421" w:rsidRPr="00EB0D5B">
        <w:t>3</w:t>
      </w:r>
      <w:r w:rsidR="00386DC8" w:rsidRPr="00EB0D5B">
        <w:t xml:space="preserve">) </w:t>
      </w:r>
      <w:r w:rsidR="006233BF" w:rsidRPr="00EB0D5B">
        <w:t>п</w:t>
      </w:r>
      <w:r w:rsidR="009409FE" w:rsidRPr="00EB0D5B">
        <w:t xml:space="preserve">риложение </w:t>
      </w:r>
      <w:r w:rsidR="002D7ECD" w:rsidRPr="00EB0D5B">
        <w:t>1</w:t>
      </w:r>
      <w:r w:rsidR="006D7FDF" w:rsidRPr="00EB0D5B">
        <w:t xml:space="preserve"> </w:t>
      </w:r>
      <w:r w:rsidR="00BE39B2" w:rsidRPr="00EB0D5B">
        <w:t>«О</w:t>
      </w:r>
      <w:r w:rsidR="00B36E43" w:rsidRPr="00EB0D5B">
        <w:t xml:space="preserve">бъем поступлений доходов в </w:t>
      </w:r>
      <w:r w:rsidR="006D7FDF" w:rsidRPr="00EB0D5B">
        <w:t>бюджет муниципального образования Тбилисский район по кодам видов</w:t>
      </w:r>
      <w:r w:rsidRPr="00EB0D5B">
        <w:t xml:space="preserve"> </w:t>
      </w:r>
      <w:r w:rsidR="006D7FDF" w:rsidRPr="00EB0D5B">
        <w:t>доходов и соответствующих им кодов подвидов (групп, аналитических групп) доходов на 20</w:t>
      </w:r>
      <w:r w:rsidR="00945650" w:rsidRPr="00EB0D5B">
        <w:t>2</w:t>
      </w:r>
      <w:r w:rsidR="005D4857" w:rsidRPr="00EB0D5B">
        <w:t>2</w:t>
      </w:r>
      <w:r w:rsidR="006D7FDF" w:rsidRPr="00EB0D5B">
        <w:t xml:space="preserve"> год</w:t>
      </w:r>
      <w:r w:rsidR="00BE39B2" w:rsidRPr="00EB0D5B">
        <w:t xml:space="preserve">» изложить в новой </w:t>
      </w:r>
      <w:r w:rsidR="006233BF" w:rsidRPr="00EB0D5B">
        <w:t>редакции</w:t>
      </w:r>
      <w:r w:rsidR="006D7FDF" w:rsidRPr="00EB0D5B">
        <w:t xml:space="preserve"> согласно прил</w:t>
      </w:r>
      <w:r w:rsidR="009409FE" w:rsidRPr="00EB0D5B">
        <w:t xml:space="preserve">ожению </w:t>
      </w:r>
      <w:r w:rsidR="005F6B46" w:rsidRPr="00EB0D5B">
        <w:t>1</w:t>
      </w:r>
      <w:r w:rsidR="000C1D4B" w:rsidRPr="00EB0D5B">
        <w:t xml:space="preserve"> к настоящему решению</w:t>
      </w:r>
      <w:r w:rsidR="006233BF" w:rsidRPr="00EB0D5B">
        <w:t>;</w:t>
      </w:r>
    </w:p>
    <w:p w:rsidR="00FE0750" w:rsidRPr="00EB0D5B" w:rsidRDefault="00181FA7" w:rsidP="00EB0D5B">
      <w:r w:rsidRPr="00EB0D5B">
        <w:t xml:space="preserve"> </w:t>
      </w:r>
      <w:r w:rsidR="007D157B" w:rsidRPr="00EB0D5B">
        <w:t>4</w:t>
      </w:r>
      <w:r w:rsidR="00FE0750" w:rsidRPr="00EB0D5B">
        <w:t>) приложение</w:t>
      </w:r>
      <w:r w:rsidRPr="00EB0D5B">
        <w:t xml:space="preserve"> </w:t>
      </w:r>
      <w:r w:rsidR="00365FEF" w:rsidRPr="00EB0D5B">
        <w:t>3</w:t>
      </w:r>
      <w:r w:rsidR="00FE0750" w:rsidRPr="00EB0D5B">
        <w:t xml:space="preserve"> «Безвозмездные поступления из краевого бюджета на 202</w:t>
      </w:r>
      <w:r w:rsidR="00365FEF" w:rsidRPr="00EB0D5B">
        <w:t>2</w:t>
      </w:r>
      <w:r w:rsidR="00FE0750" w:rsidRPr="00EB0D5B">
        <w:t xml:space="preserve"> год» изложить в новой редакции согласно приложению </w:t>
      </w:r>
      <w:r w:rsidR="002D228F" w:rsidRPr="00EB0D5B">
        <w:t>2</w:t>
      </w:r>
      <w:r w:rsidR="00FE0750" w:rsidRPr="00EB0D5B">
        <w:t xml:space="preserve"> к настоящему решению; </w:t>
      </w:r>
    </w:p>
    <w:p w:rsidR="002D2288" w:rsidRPr="00EB0D5B" w:rsidRDefault="00181FA7" w:rsidP="00EB0D5B">
      <w:r w:rsidRPr="00EB0D5B">
        <w:t xml:space="preserve"> </w:t>
      </w:r>
      <w:r w:rsidR="00142421" w:rsidRPr="00EB0D5B">
        <w:t>5</w:t>
      </w:r>
      <w:r w:rsidR="002D2288" w:rsidRPr="00EB0D5B">
        <w:t xml:space="preserve">) приложение </w:t>
      </w:r>
      <w:r w:rsidR="00D34E6B" w:rsidRPr="00EB0D5B">
        <w:t>7</w:t>
      </w:r>
      <w:r w:rsidR="002D2288" w:rsidRPr="00EB0D5B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EB0D5B">
        <w:t>2</w:t>
      </w:r>
      <w:r w:rsidR="002D2288" w:rsidRPr="00EB0D5B">
        <w:t xml:space="preserve"> год» изложить в новой редакции согласно приложению </w:t>
      </w:r>
      <w:r w:rsidR="002D228F" w:rsidRPr="00EB0D5B">
        <w:t>3</w:t>
      </w:r>
      <w:r w:rsidR="002D2288" w:rsidRPr="00EB0D5B">
        <w:t xml:space="preserve"> к настоящему решению;</w:t>
      </w:r>
    </w:p>
    <w:p w:rsidR="00D94B91" w:rsidRPr="00EB0D5B" w:rsidRDefault="00181FA7" w:rsidP="00EB0D5B">
      <w:r w:rsidRPr="00EB0D5B">
        <w:t xml:space="preserve"> </w:t>
      </w:r>
      <w:r w:rsidR="00142421" w:rsidRPr="00EB0D5B">
        <w:t>6</w:t>
      </w:r>
      <w:r w:rsidR="00D94B91" w:rsidRPr="00EB0D5B">
        <w:t>) приложение</w:t>
      </w:r>
      <w:r w:rsidRPr="00EB0D5B">
        <w:t xml:space="preserve"> </w:t>
      </w:r>
      <w:r w:rsidR="00D34E6B" w:rsidRPr="00EB0D5B">
        <w:t>8</w:t>
      </w:r>
      <w:r w:rsidR="00D94B91" w:rsidRPr="00EB0D5B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EB0D5B">
        <w:t>3</w:t>
      </w:r>
      <w:r w:rsidR="00D94B91" w:rsidRPr="00EB0D5B">
        <w:t xml:space="preserve"> и 202</w:t>
      </w:r>
      <w:r w:rsidR="00365FEF" w:rsidRPr="00EB0D5B">
        <w:t>4</w:t>
      </w:r>
      <w:r w:rsidR="00D94B91" w:rsidRPr="00EB0D5B">
        <w:t xml:space="preserve"> год</w:t>
      </w:r>
      <w:r w:rsidR="00BA1A4D" w:rsidRPr="00EB0D5B">
        <w:t>ы</w:t>
      </w:r>
      <w:r w:rsidR="00D94B91" w:rsidRPr="00EB0D5B">
        <w:t xml:space="preserve">» изложить в новой редакции согласно приложению </w:t>
      </w:r>
      <w:r w:rsidR="002D228F" w:rsidRPr="00EB0D5B">
        <w:t>4</w:t>
      </w:r>
      <w:r w:rsidR="00D94B91" w:rsidRPr="00EB0D5B">
        <w:t xml:space="preserve"> к настоящему решению;</w:t>
      </w:r>
    </w:p>
    <w:p w:rsidR="00FC3422" w:rsidRPr="00EB0D5B" w:rsidRDefault="00181FA7" w:rsidP="00EB0D5B">
      <w:r w:rsidRPr="00EB0D5B">
        <w:t xml:space="preserve"> </w:t>
      </w:r>
      <w:r w:rsidR="00142421" w:rsidRPr="00EB0D5B">
        <w:t>7</w:t>
      </w:r>
      <w:r w:rsidR="006233BF" w:rsidRPr="00EB0D5B">
        <w:t>)</w:t>
      </w:r>
      <w:r w:rsidR="006D7FDF" w:rsidRPr="00EB0D5B">
        <w:t xml:space="preserve"> </w:t>
      </w:r>
      <w:r w:rsidR="006233BF" w:rsidRPr="00EB0D5B">
        <w:t>п</w:t>
      </w:r>
      <w:r w:rsidR="0075752F" w:rsidRPr="00EB0D5B">
        <w:t>риложение</w:t>
      </w:r>
      <w:r w:rsidR="006D7FDF" w:rsidRPr="00EB0D5B">
        <w:t xml:space="preserve"> </w:t>
      </w:r>
      <w:r w:rsidR="00D34E6B" w:rsidRPr="00EB0D5B">
        <w:t>9</w:t>
      </w:r>
      <w:r w:rsidR="004B43BE" w:rsidRPr="00EB0D5B">
        <w:t xml:space="preserve"> </w:t>
      </w:r>
      <w:r w:rsidR="0075752F" w:rsidRPr="00EB0D5B">
        <w:t>«Ведомственная структура расходов</w:t>
      </w:r>
      <w:r w:rsidRPr="00EB0D5B">
        <w:t xml:space="preserve"> </w:t>
      </w:r>
      <w:r w:rsidR="0075752F" w:rsidRPr="00EB0D5B">
        <w:t>бюджета муниципального образования Тбилисский район на 20</w:t>
      </w:r>
      <w:r w:rsidR="00945650" w:rsidRPr="00EB0D5B">
        <w:t>2</w:t>
      </w:r>
      <w:r w:rsidR="00365FEF" w:rsidRPr="00EB0D5B">
        <w:t>2</w:t>
      </w:r>
      <w:r w:rsidR="00721CDB" w:rsidRPr="00EB0D5B">
        <w:t xml:space="preserve"> </w:t>
      </w:r>
      <w:r w:rsidR="0075752F" w:rsidRPr="00EB0D5B">
        <w:t>год»</w:t>
      </w:r>
      <w:r w:rsidR="004B5837" w:rsidRPr="00EB0D5B">
        <w:t xml:space="preserve"> изложить в новой редакции согласно приложени</w:t>
      </w:r>
      <w:r w:rsidR="009409FE" w:rsidRPr="00EB0D5B">
        <w:t xml:space="preserve">ю </w:t>
      </w:r>
      <w:r w:rsidR="002D228F" w:rsidRPr="00EB0D5B">
        <w:t>5</w:t>
      </w:r>
      <w:r w:rsidR="000C1D4B" w:rsidRPr="00EB0D5B">
        <w:t xml:space="preserve"> к настоящему решению</w:t>
      </w:r>
      <w:r w:rsidR="00373F65" w:rsidRPr="00EB0D5B">
        <w:t>;</w:t>
      </w:r>
    </w:p>
    <w:p w:rsidR="00D94B91" w:rsidRPr="00EB0D5B" w:rsidRDefault="00181FA7" w:rsidP="00EB0D5B">
      <w:r w:rsidRPr="00EB0D5B">
        <w:t xml:space="preserve"> </w:t>
      </w:r>
      <w:r w:rsidR="00142421" w:rsidRPr="00EB0D5B">
        <w:t>8</w:t>
      </w:r>
      <w:r w:rsidR="00D94B91" w:rsidRPr="00EB0D5B">
        <w:t>) приложение 1</w:t>
      </w:r>
      <w:r w:rsidR="00D34E6B" w:rsidRPr="00EB0D5B">
        <w:t>0</w:t>
      </w:r>
      <w:r w:rsidRPr="00EB0D5B">
        <w:t xml:space="preserve"> </w:t>
      </w:r>
      <w:r w:rsidR="00D94B91" w:rsidRPr="00EB0D5B">
        <w:t>«Ведомственная структура расходов</w:t>
      </w:r>
      <w:r w:rsidRPr="00EB0D5B">
        <w:t xml:space="preserve"> </w:t>
      </w:r>
      <w:r w:rsidR="00D94B91" w:rsidRPr="00EB0D5B">
        <w:t>бюджета муниципального образования Тбилисский район на 202</w:t>
      </w:r>
      <w:r w:rsidR="00253686" w:rsidRPr="00EB0D5B">
        <w:t>3</w:t>
      </w:r>
      <w:r w:rsidR="00D94B91" w:rsidRPr="00EB0D5B">
        <w:t xml:space="preserve"> и 202</w:t>
      </w:r>
      <w:r w:rsidR="00253686" w:rsidRPr="00EB0D5B">
        <w:t>4</w:t>
      </w:r>
      <w:r w:rsidR="00D94B91" w:rsidRPr="00EB0D5B">
        <w:t xml:space="preserve"> годы» изложить в новой редакции согласно приложению </w:t>
      </w:r>
      <w:r w:rsidR="002D228F" w:rsidRPr="00EB0D5B">
        <w:t>6</w:t>
      </w:r>
      <w:r w:rsidR="00D94B91" w:rsidRPr="00EB0D5B">
        <w:t xml:space="preserve"> к настоящему решению;</w:t>
      </w:r>
    </w:p>
    <w:p w:rsidR="004002C8" w:rsidRPr="00EB0D5B" w:rsidRDefault="00181FA7" w:rsidP="00EB0D5B">
      <w:r w:rsidRPr="00EB0D5B">
        <w:t xml:space="preserve"> </w:t>
      </w:r>
      <w:r w:rsidR="00142421" w:rsidRPr="00EB0D5B">
        <w:t>9</w:t>
      </w:r>
      <w:r w:rsidR="00AE0037" w:rsidRPr="00EB0D5B">
        <w:t>) приложение 1</w:t>
      </w:r>
      <w:r w:rsidR="00D34E6B" w:rsidRPr="00EB0D5B">
        <w:t>1</w:t>
      </w:r>
      <w:r w:rsidR="00AE0037" w:rsidRPr="00EB0D5B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EB0D5B">
        <w:t>2</w:t>
      </w:r>
      <w:r w:rsidR="00253686" w:rsidRPr="00EB0D5B">
        <w:t>2</w:t>
      </w:r>
      <w:r w:rsidR="00AE0037" w:rsidRPr="00EB0D5B">
        <w:t xml:space="preserve"> год» изложить в новой редакции согласно приложению </w:t>
      </w:r>
      <w:r w:rsidR="002D228F" w:rsidRPr="00EB0D5B">
        <w:t>7</w:t>
      </w:r>
      <w:r w:rsidR="0023235C" w:rsidRPr="00EB0D5B">
        <w:t xml:space="preserve"> к настоящему решению;</w:t>
      </w:r>
    </w:p>
    <w:p w:rsidR="004002C8" w:rsidRPr="00EB0D5B" w:rsidRDefault="00181FA7" w:rsidP="00EB0D5B">
      <w:r w:rsidRPr="00EB0D5B">
        <w:t xml:space="preserve"> </w:t>
      </w:r>
      <w:r w:rsidR="00780DCB" w:rsidRPr="00EB0D5B">
        <w:t>1</w:t>
      </w:r>
      <w:r w:rsidR="00142421" w:rsidRPr="00EB0D5B">
        <w:t>1</w:t>
      </w:r>
      <w:r w:rsidR="006233BF" w:rsidRPr="00EB0D5B">
        <w:t>)</w:t>
      </w:r>
      <w:r w:rsidR="006D7FDF" w:rsidRPr="00EB0D5B">
        <w:t xml:space="preserve"> </w:t>
      </w:r>
      <w:r w:rsidR="006233BF" w:rsidRPr="00EB0D5B">
        <w:t>п</w:t>
      </w:r>
      <w:r w:rsidR="004B5837" w:rsidRPr="00EB0D5B">
        <w:t>риложение</w:t>
      </w:r>
      <w:r w:rsidRPr="00EB0D5B">
        <w:t xml:space="preserve"> </w:t>
      </w:r>
      <w:r w:rsidR="006D7FDF" w:rsidRPr="00EB0D5B">
        <w:t>1</w:t>
      </w:r>
      <w:r w:rsidR="00D34E6B" w:rsidRPr="00EB0D5B">
        <w:t>3</w:t>
      </w:r>
      <w:r w:rsidR="004B5837" w:rsidRPr="00EB0D5B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A250FF" w:rsidRPr="00EB0D5B">
        <w:t>2</w:t>
      </w:r>
      <w:r w:rsidR="00253686" w:rsidRPr="00EB0D5B">
        <w:t>2</w:t>
      </w:r>
      <w:r w:rsidR="004B5837" w:rsidRPr="00EB0D5B">
        <w:t xml:space="preserve"> год» изложить в новой редакции согласно приложению </w:t>
      </w:r>
      <w:r w:rsidR="00AA1488" w:rsidRPr="00EB0D5B">
        <w:t>8</w:t>
      </w:r>
      <w:r w:rsidR="000C1D4B" w:rsidRPr="00EB0D5B">
        <w:t xml:space="preserve"> к настоящему решению</w:t>
      </w:r>
      <w:r w:rsidR="00D94B91" w:rsidRPr="00EB0D5B">
        <w:t>;</w:t>
      </w:r>
    </w:p>
    <w:p w:rsidR="00D94B91" w:rsidRPr="00EB0D5B" w:rsidRDefault="00181FA7" w:rsidP="00EB0D5B">
      <w:r w:rsidRPr="00EB0D5B">
        <w:t xml:space="preserve"> </w:t>
      </w:r>
      <w:r w:rsidR="00D94B91" w:rsidRPr="00EB0D5B">
        <w:t>1</w:t>
      </w:r>
      <w:r w:rsidR="00142421" w:rsidRPr="00EB0D5B">
        <w:t>2</w:t>
      </w:r>
      <w:r w:rsidR="00D94B91" w:rsidRPr="00EB0D5B">
        <w:t>) приложение</w:t>
      </w:r>
      <w:r w:rsidRPr="00EB0D5B">
        <w:t xml:space="preserve"> </w:t>
      </w:r>
      <w:r w:rsidR="00D94B91" w:rsidRPr="00EB0D5B">
        <w:t>1</w:t>
      </w:r>
      <w:r w:rsidR="00D34E6B" w:rsidRPr="00EB0D5B">
        <w:t>4</w:t>
      </w:r>
      <w:r w:rsidR="00D94B91" w:rsidRPr="00EB0D5B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253686" w:rsidRPr="00EB0D5B">
        <w:t>3</w:t>
      </w:r>
      <w:r w:rsidR="00D94B91" w:rsidRPr="00EB0D5B">
        <w:t xml:space="preserve"> и 202</w:t>
      </w:r>
      <w:r w:rsidR="00253686" w:rsidRPr="00EB0D5B">
        <w:t>4</w:t>
      </w:r>
      <w:r w:rsidR="00D94B91" w:rsidRPr="00EB0D5B">
        <w:t xml:space="preserve"> год</w:t>
      </w:r>
      <w:r w:rsidR="00BA1A4D" w:rsidRPr="00EB0D5B">
        <w:t>ы</w:t>
      </w:r>
      <w:r w:rsidR="00D94B91" w:rsidRPr="00EB0D5B">
        <w:t xml:space="preserve">» изложить в новой редакции согласно приложению </w:t>
      </w:r>
      <w:r w:rsidR="00AA1488" w:rsidRPr="00EB0D5B">
        <w:t>9</w:t>
      </w:r>
      <w:r w:rsidR="00D94B91" w:rsidRPr="00EB0D5B">
        <w:t xml:space="preserve"> к настоящему решению</w:t>
      </w:r>
      <w:r w:rsidR="005F6B46" w:rsidRPr="00EB0D5B">
        <w:t>;</w:t>
      </w:r>
    </w:p>
    <w:p w:rsidR="007C339D" w:rsidRPr="00EB0D5B" w:rsidRDefault="00181FA7" w:rsidP="00EB0D5B">
      <w:r w:rsidRPr="00EB0D5B">
        <w:t xml:space="preserve"> </w:t>
      </w:r>
      <w:r w:rsidR="007C339D" w:rsidRPr="00EB0D5B">
        <w:t>1</w:t>
      </w:r>
      <w:r w:rsidR="00142421" w:rsidRPr="00EB0D5B">
        <w:t>3</w:t>
      </w:r>
      <w:r w:rsidR="007C339D" w:rsidRPr="00EB0D5B">
        <w:t>) приложение 20</w:t>
      </w:r>
      <w:r w:rsidRPr="00EB0D5B">
        <w:t xml:space="preserve"> </w:t>
      </w:r>
      <w:r w:rsidR="007C339D" w:rsidRPr="00EB0D5B">
        <w:t>«Программа предоставления бюджетных кредитов бюджетам сельских поселений муниципального образования Тбилисский район</w:t>
      </w:r>
    </w:p>
    <w:p w:rsidR="007D5B0C" w:rsidRPr="00EB0D5B" w:rsidRDefault="007C339D" w:rsidP="00EB0D5B">
      <w:r w:rsidRPr="00EB0D5B">
        <w:t>на 2022 - 2024 годы» изложить в новой редакции согласно приложению</w:t>
      </w:r>
      <w:r w:rsidR="00181FA7" w:rsidRPr="00EB0D5B">
        <w:t xml:space="preserve"> </w:t>
      </w:r>
      <w:r w:rsidRPr="00EB0D5B">
        <w:t>1</w:t>
      </w:r>
      <w:r w:rsidR="00AA1488" w:rsidRPr="00EB0D5B">
        <w:t>0</w:t>
      </w:r>
      <w:r w:rsidRPr="00EB0D5B">
        <w:t xml:space="preserve"> к настоящему решению</w:t>
      </w:r>
      <w:r w:rsidR="00ED4E87" w:rsidRPr="00EB0D5B">
        <w:t>.</w:t>
      </w:r>
      <w:r w:rsidR="00181FA7" w:rsidRPr="00EB0D5B">
        <w:t xml:space="preserve"> </w:t>
      </w:r>
    </w:p>
    <w:p w:rsidR="00ED1CEE" w:rsidRPr="00EB0D5B" w:rsidRDefault="00181FA7" w:rsidP="00EB0D5B">
      <w:r w:rsidRPr="00EB0D5B">
        <w:t xml:space="preserve"> </w:t>
      </w:r>
      <w:r w:rsidR="001A79ED" w:rsidRPr="00EB0D5B">
        <w:t>3</w:t>
      </w:r>
      <w:r w:rsidR="00C82EDA" w:rsidRPr="00EB0D5B">
        <w:t xml:space="preserve">. </w:t>
      </w:r>
      <w:r w:rsidR="00B12DC0" w:rsidRPr="00EB0D5B">
        <w:t>М</w:t>
      </w:r>
      <w:r w:rsidR="000A3DFF" w:rsidRPr="00EB0D5B">
        <w:t>униципально</w:t>
      </w:r>
      <w:r w:rsidR="00B12DC0" w:rsidRPr="00EB0D5B">
        <w:t>му</w:t>
      </w:r>
      <w:r w:rsidR="000A3DFF" w:rsidRPr="00EB0D5B">
        <w:t xml:space="preserve"> казенно</w:t>
      </w:r>
      <w:r w:rsidR="00B12DC0" w:rsidRPr="00EB0D5B">
        <w:t>му</w:t>
      </w:r>
      <w:r w:rsidR="000A3DFF" w:rsidRPr="00EB0D5B">
        <w:t xml:space="preserve"> учреждени</w:t>
      </w:r>
      <w:r w:rsidR="00B12DC0" w:rsidRPr="00EB0D5B">
        <w:t>ю</w:t>
      </w:r>
      <w:r w:rsidR="000A3DFF" w:rsidRPr="00EB0D5B">
        <w:t xml:space="preserve"> «Учреждение по обеспечению деятельности органов местного самоуправления муниципального </w:t>
      </w:r>
    </w:p>
    <w:p w:rsidR="000A3DFF" w:rsidRPr="00EB0D5B" w:rsidRDefault="000A3DFF" w:rsidP="00EB0D5B">
      <w:r w:rsidRPr="00EB0D5B">
        <w:lastRenderedPageBreak/>
        <w:t>образования Тбилисский район»</w:t>
      </w:r>
      <w:r w:rsidR="006C1307" w:rsidRPr="00EB0D5B">
        <w:t xml:space="preserve"> (</w:t>
      </w:r>
      <w:proofErr w:type="spellStart"/>
      <w:r w:rsidR="00E212E7" w:rsidRPr="00EB0D5B">
        <w:t>Яньшин</w:t>
      </w:r>
      <w:proofErr w:type="spellEnd"/>
      <w:r w:rsidR="00DB11E6" w:rsidRPr="00EB0D5B">
        <w:t xml:space="preserve"> Р.С.</w:t>
      </w:r>
      <w:r w:rsidR="006C1307" w:rsidRPr="00EB0D5B">
        <w:t xml:space="preserve">) </w:t>
      </w:r>
      <w:r w:rsidR="00A7765D" w:rsidRPr="00EB0D5B">
        <w:t>опубликовать</w:t>
      </w:r>
      <w:r w:rsidRPr="00EB0D5B">
        <w:t xml:space="preserve"> настоящее решение в сетевом издании «Информационный портал Тбилисского района».</w:t>
      </w:r>
    </w:p>
    <w:p w:rsidR="00337BD9" w:rsidRPr="00EB0D5B" w:rsidRDefault="00181FA7" w:rsidP="00EB0D5B">
      <w:r w:rsidRPr="00EB0D5B">
        <w:t xml:space="preserve"> </w:t>
      </w:r>
      <w:r w:rsidR="001A79ED" w:rsidRPr="00EB0D5B">
        <w:t>4</w:t>
      </w:r>
      <w:r w:rsidR="001C08E0" w:rsidRPr="00EB0D5B">
        <w:t>. Решение вступает в силу со дня его подписания.</w:t>
      </w:r>
    </w:p>
    <w:p w:rsidR="004B6113" w:rsidRPr="00EB0D5B" w:rsidRDefault="004B6113" w:rsidP="00EB0D5B"/>
    <w:p w:rsidR="00EF191E" w:rsidRPr="00EB0D5B" w:rsidRDefault="00EF191E" w:rsidP="00EB0D5B"/>
    <w:p w:rsidR="009301D5" w:rsidRPr="00EB0D5B" w:rsidRDefault="009301D5" w:rsidP="00EB0D5B"/>
    <w:p w:rsidR="00DD7024" w:rsidRPr="00EB0D5B" w:rsidRDefault="009301D5" w:rsidP="00EB0D5B">
      <w:r w:rsidRPr="00EB0D5B">
        <w:t>Исполняющий обязанности</w:t>
      </w:r>
      <w:r w:rsidR="00DD7024" w:rsidRPr="00EB0D5B">
        <w:t xml:space="preserve"> </w:t>
      </w:r>
      <w:r w:rsidRPr="00EB0D5B">
        <w:t>г</w:t>
      </w:r>
      <w:r w:rsidR="003152C5" w:rsidRPr="00EB0D5B">
        <w:t>лав</w:t>
      </w:r>
      <w:r w:rsidRPr="00EB0D5B">
        <w:t>ы</w:t>
      </w:r>
      <w:r w:rsidR="003152C5" w:rsidRPr="00EB0D5B">
        <w:t xml:space="preserve"> </w:t>
      </w:r>
    </w:p>
    <w:p w:rsidR="00174E1C" w:rsidRPr="00EB0D5B" w:rsidRDefault="00174E1C" w:rsidP="00EB0D5B">
      <w:r w:rsidRPr="00EB0D5B">
        <w:t>муниципального образования</w:t>
      </w:r>
    </w:p>
    <w:p w:rsidR="00DD7024" w:rsidRPr="00EB0D5B" w:rsidRDefault="00174E1C" w:rsidP="00EB0D5B">
      <w:r w:rsidRPr="00EB0D5B">
        <w:t>Тбилисский район</w:t>
      </w:r>
      <w:r w:rsidR="00181FA7" w:rsidRPr="00EB0D5B">
        <w:t xml:space="preserve"> </w:t>
      </w:r>
    </w:p>
    <w:p w:rsidR="00174E1C" w:rsidRPr="00EB0D5B" w:rsidRDefault="009301D5" w:rsidP="00EB0D5B">
      <w:r w:rsidRPr="00EB0D5B">
        <w:t xml:space="preserve">А.В. </w:t>
      </w:r>
      <w:proofErr w:type="spellStart"/>
      <w:r w:rsidRPr="00EB0D5B">
        <w:t>Моренко</w:t>
      </w:r>
      <w:proofErr w:type="spellEnd"/>
      <w:r w:rsidR="00EF191E" w:rsidRPr="00EB0D5B">
        <w:t xml:space="preserve"> </w:t>
      </w:r>
    </w:p>
    <w:p w:rsidR="005C51E4" w:rsidRPr="00EB0D5B" w:rsidRDefault="005C51E4" w:rsidP="00EB0D5B"/>
    <w:p w:rsidR="00DD7024" w:rsidRPr="00EB0D5B" w:rsidRDefault="00174E1C" w:rsidP="00EB0D5B">
      <w:r w:rsidRPr="00EB0D5B">
        <w:t xml:space="preserve">Председатель Совета </w:t>
      </w:r>
    </w:p>
    <w:p w:rsidR="00DD7024" w:rsidRPr="00EB0D5B" w:rsidRDefault="00174E1C" w:rsidP="00EB0D5B">
      <w:r w:rsidRPr="00EB0D5B">
        <w:t xml:space="preserve">муниципального </w:t>
      </w:r>
      <w:r w:rsidR="005C51E4" w:rsidRPr="00EB0D5B">
        <w:t>о</w:t>
      </w:r>
      <w:r w:rsidRPr="00EB0D5B">
        <w:t>бразования</w:t>
      </w:r>
      <w:r w:rsidR="005C51E4" w:rsidRPr="00EB0D5B">
        <w:t xml:space="preserve"> </w:t>
      </w:r>
    </w:p>
    <w:p w:rsidR="00DD7024" w:rsidRPr="00EB0D5B" w:rsidRDefault="00174E1C" w:rsidP="00EB0D5B">
      <w:r w:rsidRPr="00EB0D5B">
        <w:t>Тбилисский район</w:t>
      </w:r>
      <w:r w:rsidR="00181FA7" w:rsidRPr="00EB0D5B">
        <w:t xml:space="preserve"> </w:t>
      </w:r>
    </w:p>
    <w:p w:rsidR="00016976" w:rsidRPr="00EB0D5B" w:rsidRDefault="00174E1C" w:rsidP="00EB0D5B">
      <w:r w:rsidRPr="00EB0D5B">
        <w:t>А.В. Савченко</w:t>
      </w:r>
    </w:p>
    <w:p w:rsidR="00ED12A2" w:rsidRPr="00EB0D5B" w:rsidRDefault="00ED12A2" w:rsidP="00EB0D5B"/>
    <w:p w:rsidR="00DD7024" w:rsidRPr="00EB0D5B" w:rsidRDefault="00DD7024" w:rsidP="00EB0D5B"/>
    <w:p w:rsidR="00DD7024" w:rsidRPr="00EB0D5B" w:rsidRDefault="00DD7024" w:rsidP="00EB0D5B">
      <w:r w:rsidRPr="00EB0D5B">
        <w:t>Приложение 1</w:t>
      </w:r>
    </w:p>
    <w:p w:rsidR="00DD7024" w:rsidRPr="00EB0D5B" w:rsidRDefault="00DD7024" w:rsidP="00EB0D5B">
      <w:r w:rsidRPr="00EB0D5B">
        <w:t xml:space="preserve">к решению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127555" w:rsidP="00EB0D5B">
      <w:r>
        <w:t>от_________________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>«Приложение 1</w:t>
      </w:r>
    </w:p>
    <w:p w:rsidR="00DD7024" w:rsidRPr="00EB0D5B" w:rsidRDefault="00DD7024" w:rsidP="00EB0D5B">
      <w:r w:rsidRPr="00EB0D5B">
        <w:t>Утвержден</w:t>
      </w:r>
    </w:p>
    <w:p w:rsidR="00DD7024" w:rsidRPr="00EB0D5B" w:rsidRDefault="00DD7024" w:rsidP="00EB0D5B">
      <w:r w:rsidRPr="00EB0D5B">
        <w:t xml:space="preserve">решением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DD7024" w:rsidP="00EB0D5B">
      <w:r w:rsidRPr="00EB0D5B">
        <w:t>от 29.12.2021 г. № 121</w:t>
      </w:r>
    </w:p>
    <w:p w:rsidR="00ED12A2" w:rsidRPr="00EB0D5B" w:rsidRDefault="00ED12A2" w:rsidP="00EB0D5B"/>
    <w:p w:rsidR="00ED12A2" w:rsidRPr="00EB0D5B" w:rsidRDefault="00ED12A2" w:rsidP="00EB0D5B"/>
    <w:p w:rsidR="00ED12A2" w:rsidRPr="00EB0D5B" w:rsidRDefault="00ED12A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ОБЪЕМ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ПОСТУПЛЕНИЙ</w:t>
      </w:r>
    </w:p>
    <w:p w:rsidR="00ED12A2" w:rsidRPr="00EB0D5B" w:rsidRDefault="00ED12A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доходов в бюджет муниципального образования Тбилисский район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по кодам видов (подвидов) доходов на 2022 год</w:t>
      </w:r>
    </w:p>
    <w:p w:rsidR="00EB0D5B" w:rsidRDefault="00EB0D5B" w:rsidP="00EB0D5B">
      <w:pPr>
        <w:ind w:firstLine="0"/>
        <w:rPr>
          <w:rFonts w:cs="Arial"/>
        </w:rPr>
      </w:pPr>
    </w:p>
    <w:p w:rsidR="00ED12A2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ED12A2" w:rsidRPr="00EB0D5B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90"/>
        <w:gridCol w:w="2667"/>
        <w:gridCol w:w="1549"/>
        <w:gridCol w:w="1399"/>
        <w:gridCol w:w="1549"/>
      </w:tblGrid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Код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бюджетной классификации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Утверждено 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год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-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Утверждено 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 учетом изменений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1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100 00000 00 0000 000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603615,1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603615,1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101 01000 00 0000 110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101 02000 01 0000 110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310268,6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310268,6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105 01000 00 0000 110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77681,9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77681,9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105 02000 02 0000 110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105 03000 01 0000 110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50215,0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50215,0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105 04000 02 0000 110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106 02010 00 0000 110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108 00000 00 0000 000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Государственная пошлина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111 03050 05 0000 120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111 05013 05 0000 120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60941,5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60941,5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111 05035 05 0000 </w:t>
            </w:r>
            <w:r w:rsidRPr="00EB0D5B">
              <w:rPr>
                <w:rFonts w:cs="Arial"/>
              </w:rPr>
              <w:lastRenderedPageBreak/>
              <w:t>120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Доходы от сдачи в </w:t>
            </w:r>
            <w:r w:rsidRPr="00EB0D5B">
              <w:rPr>
                <w:rFonts w:cs="Arial"/>
              </w:rPr>
              <w:lastRenderedPageBreak/>
              <w:t>аренду имущества, находящегося в оперативном управлении органов управления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230,0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111 05313 05 0000 120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111 09045 05 0000 120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Прочие поступления от использования имущества, </w:t>
            </w:r>
            <w:r w:rsidRPr="00EB0D5B">
              <w:rPr>
                <w:rFonts w:cs="Arial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650,0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111 09080 05 0000 120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112 01000 01 0000 120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113 00000 00 0000 000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Доходы от оказания платных услуг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114 02000 05 0000 000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Доходы от реализации имущества, находящегося в </w:t>
            </w:r>
            <w:r w:rsidRPr="00EB0D5B">
              <w:rPr>
                <w:rFonts w:cs="Arial"/>
              </w:rP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50715,1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50715,1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114 03050 05 0000 410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328,0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328,0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114 06313 05 0000 430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116 00000 00 0000 140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117 05050 05 0000 180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200 00000 00 0000 000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1071438,126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+34767,3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1106205,426</w:t>
            </w:r>
          </w:p>
        </w:tc>
      </w:tr>
      <w:tr w:rsidR="00EB0D5B" w:rsidRPr="00EB0D5B" w:rsidTr="00181FA7">
        <w:tc>
          <w:tcPr>
            <w:tcW w:w="932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2 02 15000 05 0000 150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112658,3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112658,3</w:t>
            </w:r>
          </w:p>
        </w:tc>
      </w:tr>
      <w:tr w:rsidR="00EB0D5B" w:rsidRPr="00EB0D5B" w:rsidTr="00181FA7">
        <w:tc>
          <w:tcPr>
            <w:tcW w:w="932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2 02 15002 05 0000 150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Дотация бюджетам муниципальных районов на поддержку мер по обеспечению сбалансированности бюджетов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2362,1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2362,1</w:t>
            </w:r>
          </w:p>
        </w:tc>
      </w:tr>
      <w:tr w:rsidR="00EB0D5B" w:rsidRPr="00EB0D5B" w:rsidTr="00181FA7">
        <w:tc>
          <w:tcPr>
            <w:tcW w:w="932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2 02 19999 05 0000 150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5637,3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5637,3</w:t>
            </w:r>
          </w:p>
        </w:tc>
      </w:tr>
      <w:tr w:rsidR="00EB0D5B" w:rsidRPr="00EB0D5B" w:rsidTr="00181FA7">
        <w:tc>
          <w:tcPr>
            <w:tcW w:w="932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2 02 20000 05 0000 150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401866,7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+34767,3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436634,0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2 02 30000 05 0000 150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Субвенции бюджетам бюджетной системы </w:t>
            </w:r>
            <w:r w:rsidRPr="00EB0D5B">
              <w:rPr>
                <w:rFonts w:cs="Arial"/>
              </w:rPr>
              <w:lastRenderedPageBreak/>
              <w:t>Российской Федерации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538387,9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538387,9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2 02 40000 00 0000 150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11624,048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11624,048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2 02 40014 05 0000 150 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6324,048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6324,048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2 02 4999 05 0000 150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219 00000 00 0000 150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-1098,222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-1098,222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219 60010 05 0000 150</w:t>
            </w:r>
          </w:p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-292,644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-292,644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219 25304 05 0000 150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Возврат остатков субсидий на организацию бесплатного 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-479,151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-479,151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219 45303 05 0000 150</w:t>
            </w: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-326,427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-326,427</w:t>
            </w: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181FA7">
        <w:tc>
          <w:tcPr>
            <w:tcW w:w="93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1675053,226</w:t>
            </w:r>
          </w:p>
        </w:tc>
        <w:tc>
          <w:tcPr>
            <w:tcW w:w="490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+34767,3</w:t>
            </w:r>
          </w:p>
        </w:tc>
        <w:tc>
          <w:tcPr>
            <w:tcW w:w="588" w:type="pct"/>
          </w:tcPr>
          <w:p w:rsidR="00ED12A2" w:rsidRPr="00EB0D5B" w:rsidRDefault="00ED12A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1709820,526</w:t>
            </w:r>
          </w:p>
        </w:tc>
      </w:tr>
    </w:tbl>
    <w:p w:rsidR="00ED12A2" w:rsidRPr="00EB0D5B" w:rsidRDefault="00181FA7" w:rsidP="00EB0D5B">
      <w:r w:rsidRPr="00EB0D5B">
        <w:t xml:space="preserve"> </w:t>
      </w:r>
    </w:p>
    <w:p w:rsidR="00ED12A2" w:rsidRPr="00EB0D5B" w:rsidRDefault="00181FA7" w:rsidP="00EB0D5B">
      <w:r w:rsidRPr="00EB0D5B">
        <w:t xml:space="preserve"> </w:t>
      </w:r>
      <w:r w:rsidR="00ED12A2" w:rsidRPr="00EB0D5B">
        <w:t>».</w:t>
      </w:r>
    </w:p>
    <w:p w:rsidR="00ED12A2" w:rsidRPr="00EB0D5B" w:rsidRDefault="00ED12A2" w:rsidP="00EB0D5B"/>
    <w:p w:rsidR="00ED12A2" w:rsidRPr="00EB0D5B" w:rsidRDefault="00ED12A2" w:rsidP="00EB0D5B"/>
    <w:p w:rsidR="00DD7024" w:rsidRPr="00EB0D5B" w:rsidRDefault="00DD7024" w:rsidP="00EB0D5B"/>
    <w:p w:rsidR="00DD7024" w:rsidRPr="00EB0D5B" w:rsidRDefault="00ED12A2" w:rsidP="00EB0D5B">
      <w:r w:rsidRPr="00EB0D5B">
        <w:t xml:space="preserve">Заместитель главы </w:t>
      </w:r>
    </w:p>
    <w:p w:rsidR="00DD7024" w:rsidRPr="00EB0D5B" w:rsidRDefault="00ED12A2" w:rsidP="00EB0D5B">
      <w:r w:rsidRPr="00EB0D5B">
        <w:t xml:space="preserve">муниципального образования </w:t>
      </w:r>
    </w:p>
    <w:p w:rsidR="00ED12A2" w:rsidRPr="00EB0D5B" w:rsidRDefault="00ED12A2" w:rsidP="00EB0D5B">
      <w:r w:rsidRPr="00EB0D5B">
        <w:t xml:space="preserve">Тбилисский район, </w:t>
      </w:r>
    </w:p>
    <w:p w:rsidR="00DD7024" w:rsidRPr="00EB0D5B" w:rsidRDefault="00ED12A2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ED12A2" w:rsidRPr="00EB0D5B" w:rsidRDefault="00ED12A2" w:rsidP="00EB0D5B">
      <w:r w:rsidRPr="00EB0D5B">
        <w:t xml:space="preserve">Н.А. Кривошеева </w:t>
      </w:r>
    </w:p>
    <w:p w:rsidR="00ED12A2" w:rsidRPr="00EB0D5B" w:rsidRDefault="00ED12A2" w:rsidP="00EB0D5B"/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>Приложение 2</w:t>
      </w:r>
    </w:p>
    <w:p w:rsidR="00DD7024" w:rsidRPr="00EB0D5B" w:rsidRDefault="00DD7024" w:rsidP="00EB0D5B">
      <w:r w:rsidRPr="00EB0D5B">
        <w:t xml:space="preserve">к решению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127555" w:rsidP="00EB0D5B">
      <w:r>
        <w:t>от_________________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>«Приложение 3</w:t>
      </w:r>
    </w:p>
    <w:p w:rsidR="00DD7024" w:rsidRPr="00EB0D5B" w:rsidRDefault="00DD7024" w:rsidP="00EB0D5B">
      <w:r w:rsidRPr="00EB0D5B">
        <w:lastRenderedPageBreak/>
        <w:t>Утверждены</w:t>
      </w:r>
    </w:p>
    <w:p w:rsidR="00DD7024" w:rsidRPr="00EB0D5B" w:rsidRDefault="00DD7024" w:rsidP="00EB0D5B">
      <w:r w:rsidRPr="00EB0D5B">
        <w:t xml:space="preserve">решением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DD7024" w:rsidP="00EB0D5B">
      <w:r w:rsidRPr="00EB0D5B">
        <w:t>от 29.12.2021 г. № 121</w:t>
      </w:r>
    </w:p>
    <w:p w:rsidR="00132E07" w:rsidRPr="00EB0D5B" w:rsidRDefault="00132E07" w:rsidP="00EB0D5B"/>
    <w:p w:rsidR="00132E07" w:rsidRPr="00EB0D5B" w:rsidRDefault="00132E07" w:rsidP="00EB0D5B"/>
    <w:p w:rsidR="00132E07" w:rsidRPr="00EB0D5B" w:rsidRDefault="00132E07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БЕЗВОЗМЕЗДНЫЕ ПОСТУПЛЕНИЯ</w:t>
      </w:r>
    </w:p>
    <w:p w:rsidR="00132E07" w:rsidRPr="00EB0D5B" w:rsidRDefault="00132E07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из краевого бюджета на 2022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год</w:t>
      </w:r>
    </w:p>
    <w:p w:rsidR="00EB0D5B" w:rsidRDefault="00EB0D5B" w:rsidP="00EB0D5B">
      <w:pPr>
        <w:ind w:firstLine="0"/>
        <w:rPr>
          <w:rFonts w:cs="Arial"/>
        </w:rPr>
      </w:pPr>
    </w:p>
    <w:p w:rsidR="00132E07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132E07" w:rsidRPr="00EB0D5B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15"/>
        <w:gridCol w:w="3196"/>
        <w:gridCol w:w="1414"/>
        <w:gridCol w:w="1315"/>
        <w:gridCol w:w="1414"/>
      </w:tblGrid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КБК</w:t>
            </w:r>
          </w:p>
        </w:tc>
        <w:tc>
          <w:tcPr>
            <w:tcW w:w="227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 дохода</w:t>
            </w:r>
          </w:p>
        </w:tc>
        <w:tc>
          <w:tcPr>
            <w:tcW w:w="603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 на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2022 год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-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 учетом изменений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2 00 00000 00 0000 000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Безвозмездные поступления от других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бюджетов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1066212,3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+34767,3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1100979,6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2 02 15001 05 0000 150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бюджетам муниципальных районов на выравнивание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бюджетной обеспеченности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112658,3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112658,3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2 02 15002 05 0000 150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Дотация бюджетам муниципальных районов на поддержку мер по обеспечению сбалансированности бюджетов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2362,1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2362,1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2 02 19999 05 0000 150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Прочие дотации бюджетам муниципальных районов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5637,3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5637,3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2 02 20000 00 0000 150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401866,7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+34767,3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436634,0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20077 05 0000150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 xml:space="preserve">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</w:t>
            </w:r>
            <w:r w:rsidRPr="00EB0D5B">
              <w:rPr>
                <w:rFonts w:eastAsia="Georgia" w:cs="Arial"/>
              </w:rPr>
              <w:lastRenderedPageBreak/>
              <w:t>спорта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40575,7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+33430,0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74005,7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>на организацию газоснабжения населения (поселений) (строительство подводящих газопроводов, распределитель-</w:t>
            </w:r>
            <w:proofErr w:type="spellStart"/>
            <w:r w:rsidRPr="00EB0D5B">
              <w:rPr>
                <w:rFonts w:eastAsia="Georgia" w:cs="Arial"/>
              </w:rPr>
              <w:t>ных</w:t>
            </w:r>
            <w:proofErr w:type="spellEnd"/>
            <w:r w:rsidRPr="00EB0D5B">
              <w:rPr>
                <w:rFonts w:eastAsia="Georgia" w:cs="Arial"/>
              </w:rPr>
              <w:t xml:space="preserve"> газопроводов)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 xml:space="preserve">на </w:t>
            </w:r>
            <w:proofErr w:type="spellStart"/>
            <w:r w:rsidRPr="00EB0D5B">
              <w:rPr>
                <w:rFonts w:eastAsia="Georgia" w:cs="Arial"/>
              </w:rPr>
              <w:t>софинансирования</w:t>
            </w:r>
            <w:proofErr w:type="spellEnd"/>
            <w:r w:rsidR="00181FA7" w:rsidRPr="00EB0D5B">
              <w:rPr>
                <w:rFonts w:eastAsia="Georgia" w:cs="Arial"/>
              </w:rPr>
              <w:t xml:space="preserve"> </w:t>
            </w:r>
            <w:r w:rsidRPr="00EB0D5B">
              <w:rPr>
                <w:rFonts w:eastAsia="Georgia" w:cs="Arial"/>
              </w:rPr>
              <w:t xml:space="preserve">расходных обязательств муниципальных образований по участию в </w:t>
            </w:r>
            <w:proofErr w:type="spellStart"/>
            <w:r w:rsidRPr="00EB0D5B">
              <w:rPr>
                <w:rFonts w:eastAsia="Georgia" w:cs="Arial"/>
              </w:rPr>
              <w:t>предупрежде-нии</w:t>
            </w:r>
            <w:proofErr w:type="spellEnd"/>
            <w:r w:rsidRPr="00EB0D5B">
              <w:rPr>
                <w:rFonts w:eastAsia="Georgia" w:cs="Arial"/>
              </w:rPr>
              <w:t xml:space="preserve"> чрезвычайных ситуаций в части развития систем видеонаблюдения муниципальных образований</w:t>
            </w:r>
            <w:r w:rsidR="00181FA7" w:rsidRPr="00EB0D5B">
              <w:rPr>
                <w:rFonts w:eastAsia="Georgia" w:cs="Arial"/>
              </w:rPr>
              <w:t xml:space="preserve"> </w:t>
            </w:r>
            <w:r w:rsidRPr="00EB0D5B">
              <w:rPr>
                <w:rFonts w:eastAsia="Georgia" w:cs="Arial"/>
              </w:rPr>
              <w:t>(приобретение камер видеонаблюдения)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2 02 25269 05 0000 150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 xml:space="preserve">на </w:t>
            </w:r>
            <w:proofErr w:type="spellStart"/>
            <w:r w:rsidRPr="00EB0D5B">
              <w:rPr>
                <w:rFonts w:eastAsia="Georgia" w:cs="Arial"/>
              </w:rPr>
              <w:t>софинансирование</w:t>
            </w:r>
            <w:proofErr w:type="spellEnd"/>
            <w:r w:rsidRPr="00EB0D5B">
              <w:rPr>
                <w:rFonts w:eastAsia="Georgia"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</w:p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+106,2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2 02 25304 05 0000 150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eastAsia="Georgia" w:cs="Arial"/>
              </w:rPr>
            </w:pPr>
            <w:r w:rsidRPr="00EB0D5B">
              <w:rPr>
                <w:rFonts w:eastAsia="Georgia" w:cs="Arial"/>
              </w:rPr>
              <w:t xml:space="preserve">на организацию бесплатного горячего </w:t>
            </w:r>
            <w:r w:rsidRPr="00EB0D5B">
              <w:rPr>
                <w:rFonts w:eastAsia="Georgia" w:cs="Arial"/>
              </w:rPr>
              <w:lastRenderedPageBreak/>
              <w:t>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23637,4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2 02 25497 05 0000 150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2 02 25519 05 0000 150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2 02 29999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на территории муниципальных образований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</w:t>
            </w:r>
            <w:proofErr w:type="spellStart"/>
            <w:r w:rsidRPr="00EB0D5B">
              <w:rPr>
                <w:rFonts w:cs="Arial"/>
              </w:rPr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</w:t>
            </w:r>
            <w:r w:rsidRPr="00EB0D5B">
              <w:rPr>
                <w:rFonts w:cs="Arial"/>
              </w:rPr>
              <w:lastRenderedPageBreak/>
              <w:t>образований Краснодарского края по организации водоснабжения населения и водоотведения в 2022 году и в плановых периодах 2023-2024 годов Краснодарского края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10195,5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капитальный ремонт муниципальных спортивных объектов в целях обеспечения условий для занятий физической культурой и массовым спортом муниципальном образовании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7971,6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+1231,1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9202,7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сооружений, благоустройство территорий, прилегающих к зданиям и сооружениям муниципальных зданий образовательных организаций)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организацию и обеспечение бесплатным горячим питанием обучающихся с ограниченными возможностями здоровья </w:t>
            </w:r>
            <w:r w:rsidRPr="00EB0D5B">
              <w:rPr>
                <w:rFonts w:cs="Arial"/>
              </w:rPr>
              <w:lastRenderedPageBreak/>
              <w:t>в муниципальных общеобразовательных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1935,8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</w:t>
            </w:r>
            <w:proofErr w:type="spellStart"/>
            <w:r w:rsidRPr="00EB0D5B">
              <w:rPr>
                <w:rFonts w:cs="Arial"/>
              </w:rPr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обязательств, возникших при выполнении полномочий органов местного самоуправления по вопросам местного значения по организации и предоставления общедоступного и бесплатного дошкольного, начального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организаций, за исключением мероприятий, предусмотренных пунктами 1.3 и 1.13), на 2022-2024 годы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ремонт и укрепление материально-технической базы, техническое оснащение муниципальных учреждений культуры и (или)детских музыкальных школ, художественных школ, школ искусств, домов детского творчества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2 02 30000 00 0000 150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538387,9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538387,9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2 02 30024 05 0000 150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на осуществление отдельных государственных полномочий по </w:t>
            </w:r>
            <w:r w:rsidRPr="00EB0D5B">
              <w:rPr>
                <w:rFonts w:cs="Arial"/>
              </w:rPr>
              <w:lastRenderedPageBreak/>
              <w:t>предоставлению социальной поддержки отдельным категориям работников муниципальных физкультурно-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78,2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78,2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культуры и спорта, отрасли "Образование"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полномочий по обеспечению бесплатным двухразовым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питанием детей-инвалидов (инвалидов), не являющихся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обучающимися с ограниченными возможностями здоровья,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получающих начальное общее, основное общее и среднее общее образование в муниципальных </w:t>
            </w:r>
            <w:proofErr w:type="spellStart"/>
            <w:r w:rsidRPr="00EB0D5B">
              <w:rPr>
                <w:rFonts w:cs="Arial"/>
              </w:rPr>
              <w:t>общеобразователь-ных</w:t>
            </w:r>
            <w:proofErr w:type="spellEnd"/>
            <w:r w:rsidRPr="00EB0D5B">
              <w:rPr>
                <w:rFonts w:cs="Arial"/>
              </w:rPr>
              <w:t xml:space="preserve">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19813,6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19813,6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по </w:t>
            </w:r>
            <w:r w:rsidRPr="00EB0D5B">
              <w:rPr>
                <w:rFonts w:cs="Arial"/>
              </w:rPr>
              <w:lastRenderedPageBreak/>
              <w:t>обеспечению льготным питанием учащихся из много-</w:t>
            </w:r>
            <w:proofErr w:type="spellStart"/>
            <w:r w:rsidRPr="00EB0D5B">
              <w:rPr>
                <w:rFonts w:cs="Arial"/>
              </w:rPr>
              <w:t>детных</w:t>
            </w:r>
            <w:proofErr w:type="spellEnd"/>
            <w:r w:rsidRPr="00EB0D5B">
              <w:rPr>
                <w:rFonts w:cs="Arial"/>
              </w:rPr>
              <w:t xml:space="preserve"> семей в муниципальных общеобразовательных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616,6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spellStart"/>
            <w:r w:rsidRPr="00EB0D5B">
              <w:rPr>
                <w:rFonts w:cs="Arial"/>
              </w:rPr>
              <w:t>отно-сившихся</w:t>
            </w:r>
            <w:proofErr w:type="spellEnd"/>
            <w:r w:rsidRPr="00EB0D5B">
              <w:rPr>
                <w:rFonts w:cs="Arial"/>
              </w:rPr>
              <w:t xml:space="preserve"> к категории детей-сирот и детей, </w:t>
            </w:r>
            <w:proofErr w:type="spellStart"/>
            <w:r w:rsidRPr="00EB0D5B">
              <w:rPr>
                <w:rFonts w:cs="Arial"/>
              </w:rPr>
              <w:t>остав-шихся</w:t>
            </w:r>
            <w:proofErr w:type="spellEnd"/>
            <w:r w:rsidRPr="00EB0D5B">
              <w:rPr>
                <w:rFonts w:cs="Arial"/>
              </w:rPr>
              <w:t xml:space="preserve"> без попечения родителей, подлежащих обеспечению жилыми помещениями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7044,1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7044,1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375459,5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375459,5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Краснодарского края по обеспечению отдыха детей в каникулярное </w:t>
            </w:r>
            <w:r w:rsidRPr="00EB0D5B">
              <w:rPr>
                <w:rFonts w:cs="Arial"/>
              </w:rPr>
              <w:lastRenderedPageBreak/>
              <w:t>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2 02 30029 05 0000 150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2 02 35082 05 0000 </w:t>
            </w:r>
            <w:r w:rsidRPr="00EB0D5B">
              <w:rPr>
                <w:rFonts w:cs="Arial"/>
              </w:rPr>
              <w:lastRenderedPageBreak/>
              <w:t>150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на осуществление </w:t>
            </w:r>
            <w:r w:rsidRPr="00EB0D5B">
              <w:rPr>
                <w:rFonts w:cs="Arial"/>
              </w:rPr>
              <w:lastRenderedPageBreak/>
              <w:t xml:space="preserve">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13461,9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образовательные организации, реализующие образовательную программу дошкольного образования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по обеспечению жилыми помещениями детей-сирот и детей, оставшихся без попечения родителей, лиц из числа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детей-сирот и детей, оставшихся без попечения родителей, в соответствии с Законом Краснодарского края "Об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2 02 35120 05 0000 150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2 02 35303 05 0000 150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2 02 36900 05 0000 150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62043,5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62043,5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 w:val="restar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без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попечения родителей, находящихся под опекой </w:t>
            </w:r>
            <w:r w:rsidRPr="00EB0D5B">
              <w:rPr>
                <w:rFonts w:cs="Arial"/>
              </w:rPr>
              <w:lastRenderedPageBreak/>
              <w:t>(</w:t>
            </w:r>
            <w:proofErr w:type="spellStart"/>
            <w:r w:rsidRPr="00EB0D5B">
              <w:rPr>
                <w:rFonts w:cs="Arial"/>
              </w:rPr>
              <w:t>попечи-тельством</w:t>
            </w:r>
            <w:proofErr w:type="spellEnd"/>
            <w:r w:rsidRPr="00EB0D5B">
              <w:rPr>
                <w:rFonts w:cs="Arial"/>
              </w:rPr>
              <w:t>), включая предварительную опеку (</w:t>
            </w:r>
            <w:proofErr w:type="spellStart"/>
            <w:r w:rsidRPr="00EB0D5B">
              <w:rPr>
                <w:rFonts w:cs="Arial"/>
              </w:rPr>
              <w:t>попечи-тельство</w:t>
            </w:r>
            <w:proofErr w:type="spellEnd"/>
            <w:r w:rsidRPr="00EB0D5B">
              <w:rPr>
                <w:rFonts w:cs="Arial"/>
              </w:rPr>
              <w:t>), переданных на воспитание в приемную семью или на патронатное воспитание, к месту лечения и обратно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15,2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передан-</w:t>
            </w:r>
            <w:proofErr w:type="spellStart"/>
            <w:r w:rsidRPr="00EB0D5B">
              <w:rPr>
                <w:rFonts w:cs="Arial"/>
              </w:rPr>
              <w:t>ных</w:t>
            </w:r>
            <w:proofErr w:type="spellEnd"/>
            <w:r w:rsidRPr="00EB0D5B">
              <w:rPr>
                <w:rFonts w:cs="Arial"/>
              </w:rPr>
              <w:t xml:space="preserve"> на патронатное воспитание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633,7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633,7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 w:val="restar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</w:t>
            </w:r>
            <w:proofErr w:type="spellStart"/>
            <w:r w:rsidRPr="00EB0D5B">
              <w:rPr>
                <w:rFonts w:cs="Arial"/>
              </w:rPr>
              <w:t>причитающе-гося</w:t>
            </w:r>
            <w:proofErr w:type="spellEnd"/>
            <w:r w:rsidRPr="00EB0D5B">
              <w:rPr>
                <w:rFonts w:cs="Arial"/>
              </w:rPr>
              <w:t xml:space="preserve">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постинтернат-ного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vMerge w:val="restar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867,0</w:t>
            </w:r>
          </w:p>
        </w:tc>
        <w:tc>
          <w:tcPr>
            <w:tcW w:w="607" w:type="pct"/>
            <w:vMerge w:val="restar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vMerge w:val="restar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vMerge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  <w:vMerge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vMerge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</w:t>
            </w:r>
            <w:r w:rsidRPr="00EB0D5B">
              <w:rPr>
                <w:rFonts w:cs="Arial"/>
              </w:rPr>
              <w:lastRenderedPageBreak/>
              <w:t>услуг, необходимых для ее осуществления, за исключением жилых помещений, приобретенных за счет средств краевого бюджета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5,2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на осуществление отдельных государственных полномочий по выявлению обстоятельств, </w:t>
            </w:r>
            <w:proofErr w:type="spellStart"/>
            <w:r w:rsidRPr="00EB0D5B">
              <w:rPr>
                <w:rFonts w:cs="Arial"/>
              </w:rPr>
              <w:t>свидетельст-вующих</w:t>
            </w:r>
            <w:proofErr w:type="spellEnd"/>
            <w:r w:rsidRPr="00EB0D5B">
              <w:rPr>
                <w:rFonts w:cs="Arial"/>
              </w:rPr>
              <w:t xml:space="preserve">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</w:t>
            </w:r>
            <w:proofErr w:type="spellStart"/>
            <w:r w:rsidRPr="00EB0D5B">
              <w:rPr>
                <w:rFonts w:cs="Arial"/>
              </w:rPr>
              <w:t>иосуществлению</w:t>
            </w:r>
            <w:proofErr w:type="spellEnd"/>
            <w:r w:rsidRPr="00EB0D5B">
              <w:rPr>
                <w:rFonts w:cs="Arial"/>
              </w:rPr>
              <w:t xml:space="preserve">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 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 w:val="restar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предварительную опеку (попечительство),переданных на воспитание в приемную семью.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29767,1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29767,1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  <w:vMerge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ab/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202 49999 05 0000 150</w:t>
            </w: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</w:tr>
      <w:tr w:rsidR="00EB0D5B" w:rsidRPr="00EB0D5B" w:rsidTr="00DD7024">
        <w:tc>
          <w:tcPr>
            <w:tcW w:w="96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7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03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  <w:tc>
          <w:tcPr>
            <w:tcW w:w="60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</w:t>
            </w:r>
          </w:p>
        </w:tc>
      </w:tr>
    </w:tbl>
    <w:p w:rsidR="00132E07" w:rsidRPr="00EB0D5B" w:rsidRDefault="00181FA7" w:rsidP="00EB0D5B">
      <w:pPr>
        <w:ind w:firstLine="0"/>
        <w:rPr>
          <w:rFonts w:cs="Arial"/>
        </w:rPr>
      </w:pPr>
      <w:r w:rsidRPr="00EB0D5B">
        <w:rPr>
          <w:rFonts w:cs="Arial"/>
        </w:rPr>
        <w:t xml:space="preserve"> </w:t>
      </w:r>
      <w:r w:rsidR="00132E07" w:rsidRPr="00EB0D5B">
        <w:rPr>
          <w:rFonts w:cs="Arial"/>
        </w:rPr>
        <w:t>».</w:t>
      </w:r>
      <w:r w:rsidRPr="00EB0D5B">
        <w:rPr>
          <w:rFonts w:cs="Arial"/>
        </w:rPr>
        <w:t xml:space="preserve"> </w:t>
      </w:r>
    </w:p>
    <w:p w:rsidR="00132E07" w:rsidRPr="00EB0D5B" w:rsidRDefault="00132E07" w:rsidP="00EB0D5B"/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 xml:space="preserve">Заместитель главы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 xml:space="preserve">Тбилисский район, </w:t>
      </w:r>
    </w:p>
    <w:p w:rsidR="00DD7024" w:rsidRPr="00EB0D5B" w:rsidRDefault="00DD7024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DD7024" w:rsidRPr="00EB0D5B" w:rsidRDefault="00DD7024" w:rsidP="00EB0D5B">
      <w:r w:rsidRPr="00EB0D5B">
        <w:t xml:space="preserve">Н.А. Кривошеева 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>Приложение 3</w:t>
      </w:r>
    </w:p>
    <w:p w:rsidR="00DD7024" w:rsidRPr="00EB0D5B" w:rsidRDefault="00DD7024" w:rsidP="00EB0D5B">
      <w:r w:rsidRPr="00EB0D5B">
        <w:t xml:space="preserve">к решению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127555" w:rsidP="00EB0D5B">
      <w:r>
        <w:t>от_________________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>«Приложение 7</w:t>
      </w:r>
    </w:p>
    <w:p w:rsidR="00DD7024" w:rsidRPr="00EB0D5B" w:rsidRDefault="00DD7024" w:rsidP="00EB0D5B">
      <w:r w:rsidRPr="00EB0D5B">
        <w:t>Утверждено</w:t>
      </w:r>
    </w:p>
    <w:p w:rsidR="00DD7024" w:rsidRPr="00EB0D5B" w:rsidRDefault="00DD7024" w:rsidP="00EB0D5B">
      <w:r w:rsidRPr="00EB0D5B">
        <w:t xml:space="preserve">решением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DD7024" w:rsidP="00EB0D5B">
      <w:r w:rsidRPr="00EB0D5B">
        <w:t>от 29.12.2021 г. № 121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lastRenderedPageBreak/>
        <w:t>РАСПРЕДЕЛЕНИЕ</w:t>
      </w:r>
    </w:p>
    <w:p w:rsidR="00DD7024" w:rsidRPr="00EB0D5B" w:rsidRDefault="00DD7024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бюджетных ассигнований по разделам и подразделам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классификации расходов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бюджета муниципального образования Тбилисский район на 2022 год</w:t>
      </w:r>
    </w:p>
    <w:p w:rsidR="00DD7024" w:rsidRPr="00EB0D5B" w:rsidRDefault="00DD7024" w:rsidP="00EB0D5B">
      <w:pPr>
        <w:ind w:firstLine="0"/>
        <w:rPr>
          <w:rFonts w:cs="Arial"/>
        </w:rPr>
      </w:pPr>
    </w:p>
    <w:p w:rsidR="00DD7024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DD7024" w:rsidRPr="00EB0D5B">
        <w:rPr>
          <w:rFonts w:cs="Arial"/>
        </w:rPr>
        <w:t>(тыс. руб.)</w:t>
      </w:r>
    </w:p>
    <w:p w:rsidR="00132E07" w:rsidRPr="00EB0D5B" w:rsidRDefault="00132E07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3"/>
        <w:gridCol w:w="5098"/>
        <w:gridCol w:w="1289"/>
        <w:gridCol w:w="574"/>
        <w:gridCol w:w="2300"/>
      </w:tblGrid>
      <w:tr w:rsidR="00EB0D5B" w:rsidRPr="00EB0D5B" w:rsidTr="00DD7024">
        <w:tc>
          <w:tcPr>
            <w:tcW w:w="30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№ п/п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65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</w:t>
            </w:r>
          </w:p>
        </w:tc>
        <w:tc>
          <w:tcPr>
            <w:tcW w:w="116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 год</w:t>
            </w:r>
          </w:p>
        </w:tc>
      </w:tr>
      <w:tr w:rsidR="00EB0D5B" w:rsidRPr="00EB0D5B" w:rsidTr="00DD7024">
        <w:tc>
          <w:tcPr>
            <w:tcW w:w="30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65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16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DD7024">
        <w:tc>
          <w:tcPr>
            <w:tcW w:w="30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 расходов</w:t>
            </w:r>
          </w:p>
        </w:tc>
        <w:tc>
          <w:tcPr>
            <w:tcW w:w="65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6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1726764,020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  <w:noWrap/>
          </w:tcPr>
          <w:p w:rsidR="00132E07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  <w:r w:rsidR="00132E07" w:rsidRPr="00EB0D5B">
              <w:rPr>
                <w:rFonts w:cs="Arial"/>
              </w:rPr>
              <w:t>в том числе: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Общегосударственные вопросы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163276,748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52706,0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Судебная система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22090,048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Резервные фонды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84857,300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Мобилизационная подготовка экономики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19475,900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19129,800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346,100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4.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экономика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55580,500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Транспорт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18414,400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Связь и информатика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экономики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10526,8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Жилищно-коммунальное хозяйство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38508,372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Коммунальное хозяйство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37506,100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Благоустройство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жилищно- коммунального хозяйства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547,172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окружающей среды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1108121,5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235184,800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752235,100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61750,4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8307,100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51124,5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Культура, кинематография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63133,300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культуры, кинематографии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Здравоохранение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Стационарная медицинская помощь</w:t>
            </w:r>
            <w:r w:rsidR="00181FA7" w:rsidRPr="00EB0D5B">
              <w:rPr>
                <w:rFonts w:cs="Arial"/>
              </w:rPr>
              <w:t xml:space="preserve">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59237,300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3896,000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108992,3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Пенсионное обеспечение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108050,900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140100,6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100247,4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38110,1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1743,100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Средства массовой информации</w:t>
            </w:r>
            <w:r w:rsidR="00181FA7" w:rsidRPr="00EB0D5B">
              <w:rPr>
                <w:rFonts w:cs="Arial"/>
              </w:rPr>
              <w:t xml:space="preserve">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Обслуживание государственного и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муниципального долга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Управление муниципальным долгом</w:t>
            </w: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13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14.</w:t>
            </w: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54" w:type="pct"/>
            <w:noWrap/>
          </w:tcPr>
          <w:p w:rsidR="00132E07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  <w:r w:rsidR="00132E07" w:rsidRPr="00EB0D5B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25352,500</w:t>
            </w:r>
          </w:p>
        </w:tc>
      </w:tr>
      <w:tr w:rsidR="00EB0D5B" w:rsidRPr="00EB0D5B" w:rsidTr="00DD7024">
        <w:tc>
          <w:tcPr>
            <w:tcW w:w="30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587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181FA7" w:rsidRPr="00EB0D5B">
              <w:rPr>
                <w:rFonts w:cs="Arial"/>
              </w:rPr>
              <w:t xml:space="preserve">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Прочие межбюджетные трансферты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общего характера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ab/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  <w:r w:rsidR="00132E07" w:rsidRPr="00EB0D5B">
              <w:rPr>
                <w:rFonts w:cs="Arial"/>
              </w:rPr>
              <w:t>14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67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17352,500</w:t>
            </w:r>
            <w:r w:rsidR="00181FA7" w:rsidRPr="00EB0D5B">
              <w:rPr>
                <w:rFonts w:cs="Arial"/>
              </w:rPr>
              <w:t xml:space="preserve"> 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».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</w:tbl>
    <w:p w:rsidR="00132E07" w:rsidRPr="00EB0D5B" w:rsidRDefault="00132E07" w:rsidP="00EB0D5B"/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 xml:space="preserve">Заместитель главы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 xml:space="preserve">Тбилисский район, </w:t>
      </w:r>
    </w:p>
    <w:p w:rsidR="00DD7024" w:rsidRPr="00EB0D5B" w:rsidRDefault="00DD7024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DD7024" w:rsidRPr="00EB0D5B" w:rsidRDefault="00DD7024" w:rsidP="00EB0D5B">
      <w:r w:rsidRPr="00EB0D5B">
        <w:t xml:space="preserve">Н.А. Кривошеева 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 xml:space="preserve">Приложение </w:t>
      </w:r>
      <w:r w:rsidR="001F457F" w:rsidRPr="00EB0D5B">
        <w:t>4</w:t>
      </w:r>
    </w:p>
    <w:p w:rsidR="00DD7024" w:rsidRPr="00EB0D5B" w:rsidRDefault="00DD7024" w:rsidP="00EB0D5B">
      <w:r w:rsidRPr="00EB0D5B">
        <w:t xml:space="preserve">к решению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127555" w:rsidP="00EB0D5B">
      <w:r>
        <w:t>от_________________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r w:rsidRPr="00EB0D5B">
        <w:t xml:space="preserve">«Приложение </w:t>
      </w:r>
      <w:r w:rsidR="001F457F" w:rsidRPr="00EB0D5B">
        <w:t>8</w:t>
      </w:r>
    </w:p>
    <w:p w:rsidR="00DD7024" w:rsidRPr="00EB0D5B" w:rsidRDefault="00DD7024" w:rsidP="00EB0D5B">
      <w:r w:rsidRPr="00EB0D5B">
        <w:t>Утвержден</w:t>
      </w:r>
      <w:r w:rsidR="001F457F" w:rsidRPr="00EB0D5B">
        <w:t>о</w:t>
      </w:r>
    </w:p>
    <w:p w:rsidR="00DD7024" w:rsidRPr="00EB0D5B" w:rsidRDefault="00DD7024" w:rsidP="00EB0D5B">
      <w:r w:rsidRPr="00EB0D5B">
        <w:t xml:space="preserve">решением Совета </w:t>
      </w:r>
    </w:p>
    <w:p w:rsidR="00DD7024" w:rsidRPr="00EB0D5B" w:rsidRDefault="00DD7024" w:rsidP="00EB0D5B">
      <w:r w:rsidRPr="00EB0D5B">
        <w:t xml:space="preserve">муниципального образования </w:t>
      </w:r>
    </w:p>
    <w:p w:rsidR="00DD7024" w:rsidRPr="00EB0D5B" w:rsidRDefault="00DD7024" w:rsidP="00EB0D5B">
      <w:r w:rsidRPr="00EB0D5B">
        <w:t>Тбилисский район</w:t>
      </w:r>
    </w:p>
    <w:p w:rsidR="00DD7024" w:rsidRPr="00EB0D5B" w:rsidRDefault="00DD7024" w:rsidP="00EB0D5B">
      <w:r w:rsidRPr="00EB0D5B">
        <w:t>от 29.12.2021 г. № 121</w:t>
      </w:r>
    </w:p>
    <w:p w:rsidR="00DD7024" w:rsidRPr="00EB0D5B" w:rsidRDefault="00DD7024" w:rsidP="00EB0D5B"/>
    <w:p w:rsidR="00DD7024" w:rsidRPr="00EB0D5B" w:rsidRDefault="00DD7024" w:rsidP="00EB0D5B"/>
    <w:p w:rsidR="00DD7024" w:rsidRPr="00EB0D5B" w:rsidRDefault="00DD7024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РАСПРЕДЕЛЕНИЕ</w:t>
      </w:r>
    </w:p>
    <w:p w:rsidR="00DD7024" w:rsidRPr="00EB0D5B" w:rsidRDefault="00DD7024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бюджетных ассигнований по разделам и подразделам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классификации расходов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бюджета муниципального образования Тбилисский район на 2023 и 2024 годы</w:t>
      </w:r>
    </w:p>
    <w:p w:rsidR="00EB0D5B" w:rsidRDefault="00EB0D5B" w:rsidP="00EB0D5B">
      <w:pPr>
        <w:ind w:firstLine="0"/>
        <w:rPr>
          <w:rFonts w:cs="Arial"/>
        </w:rPr>
      </w:pPr>
    </w:p>
    <w:p w:rsidR="00DD7024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DD7024" w:rsidRPr="00EB0D5B">
        <w:rPr>
          <w:rFonts w:cs="Arial"/>
        </w:rPr>
        <w:t>(тыс. 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1"/>
        <w:gridCol w:w="6591"/>
        <w:gridCol w:w="374"/>
        <w:gridCol w:w="410"/>
        <w:gridCol w:w="1034"/>
        <w:gridCol w:w="1034"/>
      </w:tblGrid>
      <w:tr w:rsidR="00EB0D5B" w:rsidRPr="00EB0D5B" w:rsidTr="00EB0D5B">
        <w:tc>
          <w:tcPr>
            <w:tcW w:w="209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№ п/</w:t>
            </w:r>
            <w:r w:rsidRPr="00EB0D5B">
              <w:rPr>
                <w:rFonts w:cs="Arial"/>
              </w:rPr>
              <w:lastRenderedPageBreak/>
              <w:t>п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Наименование </w:t>
            </w:r>
          </w:p>
        </w:tc>
        <w:tc>
          <w:tcPr>
            <w:tcW w:w="190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proofErr w:type="spellStart"/>
            <w:r w:rsidRPr="00EB0D5B">
              <w:rPr>
                <w:rFonts w:cs="Arial"/>
              </w:rPr>
              <w:t>Рз</w:t>
            </w:r>
            <w:proofErr w:type="spellEnd"/>
          </w:p>
        </w:tc>
        <w:tc>
          <w:tcPr>
            <w:tcW w:w="208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Утверждено на 2023 г. 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Утверждено на 2024 г. </w:t>
            </w:r>
          </w:p>
        </w:tc>
      </w:tr>
      <w:tr w:rsidR="00EB0D5B" w:rsidRPr="00EB0D5B" w:rsidTr="00EB0D5B">
        <w:tc>
          <w:tcPr>
            <w:tcW w:w="209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190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208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</w:tr>
      <w:tr w:rsidR="00EB0D5B" w:rsidRPr="00EB0D5B" w:rsidTr="00EB0D5B">
        <w:tc>
          <w:tcPr>
            <w:tcW w:w="209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 расходов</w:t>
            </w:r>
          </w:p>
        </w:tc>
        <w:tc>
          <w:tcPr>
            <w:tcW w:w="190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1821854,900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1129265,800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  <w:noWrap/>
          </w:tcPr>
          <w:p w:rsidR="00132E07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  <w:r w:rsidR="00132E07" w:rsidRPr="00EB0D5B">
              <w:rPr>
                <w:rFonts w:cs="Arial"/>
              </w:rPr>
              <w:t>в том числе: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Общегосударственные вопросы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134848,100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134962,900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EB0D5B" w:rsidRPr="00EB0D5B" w:rsidTr="001F457F">
              <w:trPr>
                <w:trHeight w:val="355"/>
              </w:trPr>
              <w:tc>
                <w:tcPr>
                  <w:tcW w:w="5419" w:type="dxa"/>
                  <w:hideMark/>
                </w:tcPr>
                <w:p w:rsidR="00132E07" w:rsidRPr="00EB0D5B" w:rsidRDefault="00132E07" w:rsidP="00EB0D5B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132E07" w:rsidRPr="00EB0D5B" w:rsidRDefault="00132E07" w:rsidP="00EB0D5B">
                  <w:pPr>
                    <w:ind w:firstLine="0"/>
                    <w:rPr>
                      <w:rFonts w:cs="Arial"/>
                    </w:rPr>
                  </w:pPr>
                  <w:r w:rsidRPr="00EB0D5B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132E07" w:rsidRPr="00EB0D5B" w:rsidRDefault="00132E07" w:rsidP="00EB0D5B">
                  <w:pPr>
                    <w:ind w:firstLine="0"/>
                    <w:rPr>
                      <w:rFonts w:cs="Arial"/>
                    </w:rPr>
                  </w:pPr>
                  <w:r w:rsidRPr="00EB0D5B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132E07" w:rsidRPr="00EB0D5B" w:rsidRDefault="00132E07" w:rsidP="00EB0D5B">
                  <w:pPr>
                    <w:ind w:firstLine="0"/>
                    <w:rPr>
                      <w:rFonts w:cs="Arial"/>
                    </w:rPr>
                  </w:pPr>
                  <w:r w:rsidRPr="00EB0D5B">
                    <w:rPr>
                      <w:rFonts w:cs="Arial"/>
                    </w:rPr>
                    <w:t>5,900</w:t>
                  </w:r>
                </w:p>
              </w:tc>
            </w:tr>
          </w:tbl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Судебная система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19842,000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19960,000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Резервные фонды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общегосударственные вопросы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66039,200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66039,200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Мобилизационная подготовка экономики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17587,700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17578,700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17516,700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17507,700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181FA7" w:rsidRPr="00EB0D5B">
              <w:rPr>
                <w:rFonts w:cs="Arial"/>
              </w:rPr>
              <w:t xml:space="preserve"> </w:t>
            </w:r>
          </w:p>
          <w:p w:rsidR="00132E07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4.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экономика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35294,000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39405,400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Развитие сельского хозяйства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14263,900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20230,900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Развитие транспортного обслуживания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13209,600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11354,0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экономики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7820,5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7820,5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5.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Жилищно-коммунальное хозяйство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10909,300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10909,300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Коммунальное хозяйство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жилищно- коммунального хозяйства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1415628,000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716466,3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211040,2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214018,100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1087183,500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379782,6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60929,900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60953,300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8625,200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8625,200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47849,200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53087,100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Культура, кинематография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43189,700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43227,700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39715,000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39753,000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культуры, кинематографии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103566,400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103878,600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Пенсионное обеспечение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населения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102608,9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102921,100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42719,800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34631,300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19980,400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20048,900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21211,400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13054,400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физической культуры и спорта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1528,000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1528,000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10.</w:t>
            </w: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средств массовой информации</w:t>
            </w:r>
          </w:p>
          <w:p w:rsidR="00132E07" w:rsidRPr="00EB0D5B" w:rsidRDefault="00132E07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90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208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525" w:type="pct"/>
            <w:noWrap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525" w:type="pct"/>
          </w:tcPr>
          <w:p w:rsidR="00132E07" w:rsidRPr="00EB0D5B" w:rsidRDefault="00132E0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3344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0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208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525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190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208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525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525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3344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</w:t>
            </w:r>
          </w:p>
        </w:tc>
        <w:tc>
          <w:tcPr>
            <w:tcW w:w="208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525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17520,000</w:t>
            </w:r>
          </w:p>
        </w:tc>
        <w:tc>
          <w:tcPr>
            <w:tcW w:w="525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28100,000</w:t>
            </w:r>
          </w:p>
        </w:tc>
      </w:tr>
      <w:tr w:rsidR="00EB0D5B" w:rsidRPr="00EB0D5B" w:rsidTr="00EB0D5B">
        <w:tc>
          <w:tcPr>
            <w:tcW w:w="209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344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Условно утвержденные расходы</w:t>
            </w:r>
          </w:p>
        </w:tc>
        <w:tc>
          <w:tcPr>
            <w:tcW w:w="190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</w:t>
            </w:r>
          </w:p>
        </w:tc>
        <w:tc>
          <w:tcPr>
            <w:tcW w:w="208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</w:t>
            </w:r>
          </w:p>
        </w:tc>
        <w:tc>
          <w:tcPr>
            <w:tcW w:w="525" w:type="pct"/>
            <w:noWrap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17520,000</w:t>
            </w:r>
          </w:p>
        </w:tc>
        <w:tc>
          <w:tcPr>
            <w:tcW w:w="525" w:type="pct"/>
          </w:tcPr>
          <w:p w:rsidR="001F457F" w:rsidRPr="00EB0D5B" w:rsidRDefault="001F4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28100,000</w:t>
            </w:r>
          </w:p>
        </w:tc>
      </w:tr>
    </w:tbl>
    <w:p w:rsidR="001F457F" w:rsidRPr="00EB0D5B" w:rsidRDefault="001F457F" w:rsidP="00EB0D5B"/>
    <w:p w:rsidR="00132E07" w:rsidRPr="00EB0D5B" w:rsidRDefault="00181FA7" w:rsidP="00EB0D5B">
      <w:r w:rsidRPr="00EB0D5B">
        <w:t xml:space="preserve"> </w:t>
      </w:r>
      <w:r w:rsidR="00132E07" w:rsidRPr="00EB0D5B">
        <w:t xml:space="preserve">». 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r w:rsidRPr="00EB0D5B">
        <w:t xml:space="preserve">Заместитель главы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 xml:space="preserve">Тбилисский район, </w:t>
      </w:r>
    </w:p>
    <w:p w:rsidR="003B75E8" w:rsidRPr="00EB0D5B" w:rsidRDefault="003B75E8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3B75E8" w:rsidRPr="00EB0D5B" w:rsidRDefault="003B75E8" w:rsidP="00EB0D5B">
      <w:r w:rsidRPr="00EB0D5B">
        <w:t xml:space="preserve">Н.А. Кривошеева 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r w:rsidRPr="00EB0D5B">
        <w:t>Приложение 5</w:t>
      </w:r>
    </w:p>
    <w:p w:rsidR="003B75E8" w:rsidRPr="00EB0D5B" w:rsidRDefault="003B75E8" w:rsidP="00EB0D5B">
      <w:r w:rsidRPr="00EB0D5B">
        <w:t xml:space="preserve">к решению Совета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>Тбилисский район</w:t>
      </w:r>
    </w:p>
    <w:p w:rsidR="003B75E8" w:rsidRPr="00EB0D5B" w:rsidRDefault="00127555" w:rsidP="00EB0D5B">
      <w:r>
        <w:t>от_________________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r w:rsidRPr="00EB0D5B">
        <w:t>«Приложение 9</w:t>
      </w:r>
    </w:p>
    <w:p w:rsidR="003B75E8" w:rsidRPr="00EB0D5B" w:rsidRDefault="003B75E8" w:rsidP="00EB0D5B">
      <w:r w:rsidRPr="00EB0D5B">
        <w:t>Утверждена</w:t>
      </w:r>
    </w:p>
    <w:p w:rsidR="003B75E8" w:rsidRPr="00EB0D5B" w:rsidRDefault="003B75E8" w:rsidP="00EB0D5B">
      <w:r w:rsidRPr="00EB0D5B">
        <w:t xml:space="preserve">решением Совета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>Тбилисский район</w:t>
      </w:r>
    </w:p>
    <w:p w:rsidR="003B75E8" w:rsidRPr="00EB0D5B" w:rsidRDefault="003B75E8" w:rsidP="00EB0D5B">
      <w:r w:rsidRPr="00EB0D5B">
        <w:t>от 29.12.2021 г. № 121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ВЕДОМСТВЕННАЯ СТРУКТУРА</w:t>
      </w:r>
    </w:p>
    <w:p w:rsidR="003B75E8" w:rsidRPr="00EB0D5B" w:rsidRDefault="003B75E8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расходов бюджета муниципального образования Тбилисский район на 2022 год</w:t>
      </w:r>
    </w:p>
    <w:p w:rsidR="003B75E8" w:rsidRPr="00EB0D5B" w:rsidRDefault="003B75E8" w:rsidP="00EB0D5B">
      <w:pPr>
        <w:ind w:firstLine="0"/>
        <w:rPr>
          <w:rFonts w:cs="Arial"/>
        </w:rPr>
      </w:pPr>
    </w:p>
    <w:p w:rsidR="003B75E8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3B75E8" w:rsidRPr="00EB0D5B">
        <w:rPr>
          <w:rFonts w:cs="Arial"/>
        </w:rPr>
        <w:t>(тыс. рублей)</w:t>
      </w:r>
    </w:p>
    <w:p w:rsidR="00132E07" w:rsidRPr="00EB0D5B" w:rsidRDefault="00132E07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9"/>
        <w:gridCol w:w="3382"/>
        <w:gridCol w:w="481"/>
        <w:gridCol w:w="403"/>
        <w:gridCol w:w="420"/>
        <w:gridCol w:w="1155"/>
        <w:gridCol w:w="461"/>
        <w:gridCol w:w="1073"/>
        <w:gridCol w:w="977"/>
        <w:gridCol w:w="1073"/>
      </w:tblGrid>
      <w:tr w:rsidR="00EB0D5B" w:rsidRPr="00EB0D5B" w:rsidTr="003B75E8">
        <w:tc>
          <w:tcPr>
            <w:tcW w:w="20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№ п/п</w:t>
            </w:r>
          </w:p>
        </w:tc>
        <w:tc>
          <w:tcPr>
            <w:tcW w:w="1679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21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</w:t>
            </w:r>
          </w:p>
        </w:tc>
        <w:tc>
          <w:tcPr>
            <w:tcW w:w="166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РЗ</w:t>
            </w:r>
          </w:p>
        </w:tc>
        <w:tc>
          <w:tcPr>
            <w:tcW w:w="184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</w:t>
            </w:r>
          </w:p>
        </w:tc>
        <w:tc>
          <w:tcPr>
            <w:tcW w:w="605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ЦСР</w:t>
            </w:r>
          </w:p>
        </w:tc>
        <w:tc>
          <w:tcPr>
            <w:tcW w:w="350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ВР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Утверждено на 2022 год, 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Уточнено на 2022 год, </w:t>
            </w:r>
          </w:p>
        </w:tc>
      </w:tr>
      <w:tr w:rsidR="00EB0D5B" w:rsidRPr="00EB0D5B" w:rsidTr="003B75E8">
        <w:tc>
          <w:tcPr>
            <w:tcW w:w="20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</w:tc>
      </w:tr>
      <w:tr w:rsidR="00EB0D5B" w:rsidRPr="00EB0D5B" w:rsidTr="003B75E8">
        <w:tc>
          <w:tcPr>
            <w:tcW w:w="20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60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45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</w:p>
        </w:tc>
        <w:tc>
          <w:tcPr>
            <w:tcW w:w="55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Администрация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образования Тбилисский </w:t>
            </w:r>
            <w:r w:rsidRPr="00EB0D5B">
              <w:rPr>
                <w:rFonts w:cs="Arial"/>
              </w:rPr>
              <w:lastRenderedPageBreak/>
              <w:t>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716734,072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33623,800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750357,872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Общегосударственные вопросы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134168,000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-128,200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134039,800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3B75E8">
        <w:tc>
          <w:tcPr>
            <w:tcW w:w="20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</w:t>
            </w:r>
          </w:p>
        </w:tc>
        <w:tc>
          <w:tcPr>
            <w:tcW w:w="21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70 1 00 00000</w:t>
            </w:r>
          </w:p>
        </w:tc>
        <w:tc>
          <w:tcPr>
            <w:tcW w:w="350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3B75E8">
        <w:tc>
          <w:tcPr>
            <w:tcW w:w="20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</w:t>
            </w:r>
            <w:r w:rsidRPr="00EB0D5B">
              <w:rPr>
                <w:rFonts w:cs="Arial"/>
              </w:rPr>
              <w:lastRenderedPageBreak/>
              <w:t>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52706,000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52706,000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52706,000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52706,000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41994,200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-39,000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41955,200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902 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01 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04 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10118,100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10118,100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EB0D5B">
              <w:rPr>
                <w:rFonts w:cs="Arial"/>
              </w:rPr>
              <w:lastRenderedPageBreak/>
              <w:t>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EB0D5B">
              <w:rPr>
                <w:rFonts w:cs="Arial"/>
              </w:rPr>
              <w:lastRenderedPageBreak/>
              <w:t>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</w:t>
            </w:r>
            <w:r w:rsidRPr="00EB0D5B">
              <w:rPr>
                <w:rFonts w:cs="Arial"/>
              </w:rPr>
              <w:lastRenderedPageBreak/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организации </w:t>
            </w:r>
            <w:r w:rsidRPr="00EB0D5B">
              <w:rPr>
                <w:rFonts w:cs="Arial"/>
              </w:rPr>
              <w:lastRenderedPageBreak/>
              <w:t>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3410,500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3410,500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Судебная система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EB0D5B">
              <w:rPr>
                <w:rFonts w:cs="Arial"/>
              </w:rPr>
              <w:lastRenderedPageBreak/>
              <w:t>юриспруденции в Российской Федерации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 администрации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общегосударственные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расходы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78120,600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-128,200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77992,400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35867,600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36043,300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20669,100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20780,700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-287,300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Реализация муниципальных функций, связанных с муниципальным </w:t>
            </w:r>
            <w:r w:rsidRPr="00EB0D5B">
              <w:rPr>
                <w:rFonts w:cs="Arial"/>
              </w:rPr>
              <w:lastRenderedPageBreak/>
              <w:t>управлением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13532,000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13532,000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9518,500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9518,500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8740,600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8740,600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-МКУ "Управление муниципальными закупками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3143,600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2965,700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2965,700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Иные бюджетные </w:t>
            </w:r>
            <w:r w:rsidRPr="00EB0D5B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72 5 00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8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00 10020 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6044,600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6198,400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</w:t>
            </w:r>
            <w:r w:rsidRPr="00EB0D5B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02 1 01 </w:t>
            </w:r>
            <w:r w:rsidRPr="00EB0D5B">
              <w:rPr>
                <w:rFonts w:cs="Arial"/>
              </w:rPr>
              <w:lastRenderedPageBreak/>
              <w:t>10070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33,000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EB0D5B">
              <w:rPr>
                <w:rFonts w:cs="Arial"/>
              </w:rPr>
              <w:t>Росии</w:t>
            </w:r>
            <w:proofErr w:type="spellEnd"/>
            <w:r w:rsidRPr="00EB0D5B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2115,000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2115,000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3819,600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3819,600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3819,600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3819,600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Благоустройство территории прилегающей к зданию МБУК "Тбилисский РДК"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04 1 03 10270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04 1 03 10270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EB0D5B">
              <w:rPr>
                <w:rFonts w:cs="Arial"/>
              </w:rPr>
              <w:t>г.Сочи</w:t>
            </w:r>
            <w:proofErr w:type="spellEnd"/>
            <w:r w:rsidRPr="00EB0D5B">
              <w:rPr>
                <w:rFonts w:cs="Arial"/>
              </w:rPr>
              <w:t>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13 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EB0D5B">
              <w:rPr>
                <w:rFonts w:cs="Arial"/>
              </w:rPr>
              <w:t>Инвестпортал</w:t>
            </w:r>
            <w:proofErr w:type="spellEnd"/>
            <w:r w:rsidRPr="00EB0D5B">
              <w:rPr>
                <w:rFonts w:cs="Arial"/>
              </w:rPr>
              <w:t xml:space="preserve">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Формирование и продвижение экономического и инвестиционно привлекательного образа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оборона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19475,900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19475,900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19129,800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19129,800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19129,800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19129,800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19119,800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19119,800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</w:t>
            </w:r>
            <w:r w:rsidRPr="00EB0D5B">
              <w:rPr>
                <w:rFonts w:cs="Arial"/>
              </w:rPr>
              <w:lastRenderedPageBreak/>
              <w:t>учреждение "Служба по делам гражданской обороны и чрезвычайным ситуациям"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17800,800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17800,800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16241,700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16241,700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1532,200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1532,200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предупреждению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</w:t>
            </w:r>
            <w:r w:rsidRPr="00EB0D5B">
              <w:rPr>
                <w:rFonts w:cs="Arial"/>
              </w:rPr>
              <w:lastRenderedPageBreak/>
              <w:t xml:space="preserve">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EB0D5B">
              <w:rPr>
                <w:rFonts w:cs="Arial"/>
              </w:rPr>
              <w:t>региональгого</w:t>
            </w:r>
            <w:proofErr w:type="spellEnd"/>
            <w:r w:rsidRPr="00EB0D5B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EB0D5B">
              <w:rPr>
                <w:rFonts w:cs="Arial"/>
              </w:rPr>
              <w:t>Краснодарскогокрая</w:t>
            </w:r>
            <w:proofErr w:type="spellEnd"/>
            <w:r w:rsidRPr="00EB0D5B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Комплексные меры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"Укрепление правопорядка, </w:t>
            </w:r>
            <w:r w:rsidRPr="00EB0D5B">
              <w:rPr>
                <w:rFonts w:cs="Arial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10 1 02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10 1 06 10260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10 1 06 10260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экономика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56465,100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-1069,500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55395,600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Сельское хозяйство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регулирование </w:t>
            </w:r>
            <w:r w:rsidRPr="00EB0D5B">
              <w:rPr>
                <w:rFonts w:cs="Arial"/>
              </w:rPr>
              <w:lastRenderedPageBreak/>
              <w:t>рынков сельскохозяйственной продукции сырья и продовольствия"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"Выплаты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EB0D5B">
              <w:rPr>
                <w:rFonts w:cs="Arial"/>
              </w:rPr>
              <w:t>АПК,улучшение</w:t>
            </w:r>
            <w:proofErr w:type="spellEnd"/>
            <w:r w:rsidRPr="00EB0D5B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517,000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Транспорт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18599,300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18414,400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18599,300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18414,400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"Субсидии в целях </w:t>
            </w:r>
            <w:r w:rsidRPr="00EB0D5B">
              <w:rPr>
                <w:rFonts w:cs="Arial"/>
              </w:rPr>
              <w:lastRenderedPageBreak/>
              <w:t>возмещения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недополученных доходов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15 1 04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15 1 04 10090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15 1 04 10090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04 1 32 10550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04 1 32 10550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Связи и информатика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системы комплексного обеспечения безопасности жизнедеятельности муниципального образования Тбилисский район"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EB0D5B">
              <w:rPr>
                <w:rFonts w:cs="Arial"/>
              </w:rPr>
              <w:t>софинансирования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10 1 04 10180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10 1 04 10180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Другие вопросы в области </w:t>
            </w:r>
            <w:r w:rsidRPr="00EB0D5B">
              <w:rPr>
                <w:rFonts w:cs="Arial"/>
              </w:rPr>
              <w:lastRenderedPageBreak/>
              <w:t>национальной экономики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10319,</w:t>
            </w:r>
            <w:r w:rsidRPr="00EB0D5B">
              <w:rPr>
                <w:rFonts w:cs="Arial"/>
              </w:rPr>
              <w:lastRenderedPageBreak/>
              <w:t>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207,00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10526,</w:t>
            </w:r>
            <w:r w:rsidRPr="00EB0D5B">
              <w:rPr>
                <w:rFonts w:cs="Arial"/>
              </w:rPr>
              <w:lastRenderedPageBreak/>
              <w:t>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04 1 14 10460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04 1 14 10460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6885,600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7092,600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6885,600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7092,600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 ,органами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6536,600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6743,600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2351,400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2351,400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38744,672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-249,800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38494,872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Коммунальное хозяйство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37824,000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-317,900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37506,100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</w:t>
            </w:r>
            <w:r w:rsidRPr="00EB0D5B">
              <w:rPr>
                <w:rFonts w:cs="Arial"/>
              </w:rPr>
              <w:lastRenderedPageBreak/>
              <w:t>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13474,400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-317,900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13156,500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11903,700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11903,700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0D5B">
              <w:rPr>
                <w:rFonts w:cs="Arial"/>
              </w:rPr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297,700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1273,000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федерального проекта "Комплексная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система обращения с твердыми коммунальными отходами"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0D5B">
              <w:rPr>
                <w:rFonts w:cs="Arial"/>
              </w:rPr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22652,700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22652,700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</w:t>
            </w:r>
            <w:r w:rsidRPr="00EB0D5B">
              <w:rPr>
                <w:rFonts w:cs="Arial"/>
              </w:rPr>
              <w:lastRenderedPageBreak/>
              <w:t xml:space="preserve">предприятиям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</w:tr>
      <w:tr w:rsidR="00EB0D5B" w:rsidRPr="00EB0D5B" w:rsidTr="003B75E8">
        <w:tc>
          <w:tcPr>
            <w:tcW w:w="20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350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3B75E8">
        <w:tc>
          <w:tcPr>
            <w:tcW w:w="20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354,100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354,100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8481,100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8481,100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0D5B">
              <w:rPr>
                <w:rFonts w:cs="Arial"/>
              </w:rPr>
              <w:t>х.Песчаный</w:t>
            </w:r>
            <w:proofErr w:type="spellEnd"/>
            <w:r w:rsidRPr="00EB0D5B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EB0D5B">
              <w:rPr>
                <w:rFonts w:cs="Arial"/>
              </w:rPr>
              <w:t>ул.Выездной</w:t>
            </w:r>
            <w:proofErr w:type="spellEnd"/>
            <w:r w:rsidRPr="00EB0D5B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13 1 04 10240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13 1 04 10240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0D5B">
              <w:rPr>
                <w:rFonts w:cs="Arial"/>
              </w:rPr>
              <w:t>х.Веревкин</w:t>
            </w:r>
            <w:proofErr w:type="spellEnd"/>
            <w:r w:rsidRPr="00EB0D5B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бюджетам </w:t>
            </w:r>
            <w:r w:rsidRPr="00EB0D5B">
              <w:rPr>
                <w:rFonts w:cs="Arial"/>
              </w:rPr>
              <w:lastRenderedPageBreak/>
              <w:t>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13 1 05 </w:t>
            </w:r>
            <w:r w:rsidRPr="00EB0D5B">
              <w:rPr>
                <w:rFonts w:cs="Arial"/>
              </w:rPr>
              <w:lastRenderedPageBreak/>
              <w:t>S0620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в целях возмещения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недополученных доходов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13 1 06 10090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"Газификация </w:t>
            </w:r>
            <w:proofErr w:type="spellStart"/>
            <w:r w:rsidRPr="00EB0D5B">
              <w:rPr>
                <w:rFonts w:cs="Arial"/>
              </w:rPr>
              <w:t>хут.Екатеринославского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Марьинского</w:t>
            </w:r>
            <w:proofErr w:type="spellEnd"/>
            <w:r w:rsidRPr="00EB0D5B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76 1 00 20030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76 1 00 20030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77 1 00 10240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Благоустройство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479,072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547,172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479,072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547,172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"Благоустройство территории Сквер по ул. Красной, 24 А в ст. Тбилисской Краснодарского края"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области </w:t>
            </w:r>
            <w:r w:rsidRPr="00EB0D5B">
              <w:rPr>
                <w:rFonts w:cs="Arial"/>
              </w:rPr>
              <w:lastRenderedPageBreak/>
              <w:t>благоустройства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04 1 25 </w:t>
            </w:r>
            <w:r w:rsidRPr="00EB0D5B">
              <w:rPr>
                <w:rFonts w:cs="Arial"/>
              </w:rPr>
              <w:lastRenderedPageBreak/>
              <w:t>10250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81,600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04 1 25 10250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81,600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"Текущий ремонт въездной </w:t>
            </w:r>
            <w:proofErr w:type="spellStart"/>
            <w:r w:rsidRPr="00EB0D5B">
              <w:rPr>
                <w:rFonts w:cs="Arial"/>
              </w:rPr>
              <w:t>стеллы</w:t>
            </w:r>
            <w:proofErr w:type="spellEnd"/>
            <w:r w:rsidRPr="00EB0D5B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EB0D5B">
              <w:rPr>
                <w:rFonts w:cs="Arial"/>
              </w:rPr>
              <w:t>г.Кропоткин</w:t>
            </w:r>
            <w:proofErr w:type="spellEnd"/>
            <w:r w:rsidRPr="00EB0D5B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04 1 34 10270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04 1 34 10270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жилищно- коммунального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окружающей среды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Охрана объектов растительного и животного мира и среды их обитания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04 1 35 10570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0D5B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04 1 35 10570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284044,600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2028,300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286072,900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0D5B">
              <w:rPr>
                <w:rFonts w:cs="Arial"/>
              </w:rPr>
              <w:t>ст-ца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Ловлинская</w:t>
            </w:r>
            <w:proofErr w:type="spellEnd"/>
            <w:r w:rsidRPr="00EB0D5B">
              <w:rPr>
                <w:rFonts w:cs="Arial"/>
              </w:rPr>
              <w:t>, ул. Гагарина,1 "Г"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Строительство, реконструкция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277098,700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278548,700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"Социально-экономическое и </w:t>
            </w:r>
            <w:r w:rsidRPr="00EB0D5B">
              <w:rPr>
                <w:rFonts w:cs="Arial"/>
              </w:rPr>
              <w:lastRenderedPageBreak/>
              <w:t>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277098,700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278548,700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0D5B">
              <w:rPr>
                <w:rFonts w:cs="Arial"/>
              </w:rPr>
              <w:t>ст.Тбилисской</w:t>
            </w:r>
            <w:proofErr w:type="spellEnd"/>
            <w:r w:rsidRPr="00EB0D5B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277098,700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278548,700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Строительство, реконструкцию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265379,300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265379,300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11719,400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13169,400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11719,400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13169,400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"Социальная поддержка детей- сирот и детей, оставшихся без попечения родителей"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17 1 02 00000 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Мероприятие по </w:t>
            </w:r>
            <w:r w:rsidRPr="00EB0D5B">
              <w:rPr>
                <w:rFonts w:cs="Arial"/>
              </w:rPr>
              <w:lastRenderedPageBreak/>
              <w:t>оздоровлению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17 1 02 </w:t>
            </w:r>
            <w:r w:rsidRPr="00EB0D5B">
              <w:rPr>
                <w:rFonts w:cs="Arial"/>
              </w:rPr>
              <w:lastRenderedPageBreak/>
              <w:t>10170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-</w:t>
            </w:r>
            <w:r w:rsidRPr="00EB0D5B">
              <w:rPr>
                <w:rFonts w:cs="Arial"/>
              </w:rPr>
              <w:lastRenderedPageBreak/>
              <w:t>50,200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126,30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-35,000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-15,200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126,300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Здравоохранение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"Строительно-монтажные работы по электросетевому объекту по адресу: Краснодарский край, Тбилисский район, ст. Тбилисская, ул. Садовая, д.1"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04 1 27 10330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04 1 27 10330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105018,400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105018,400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Пенсионное обеспечение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непрограммные расходы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104077,000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104077,000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предоставление социальных выплат </w:t>
            </w:r>
            <w:r w:rsidRPr="00EB0D5B">
              <w:rPr>
                <w:rFonts w:cs="Arial"/>
              </w:rPr>
              <w:lastRenderedPageBreak/>
              <w:t xml:space="preserve">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100063,400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100063,400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числа."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45987,800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45987,800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</w:t>
            </w:r>
            <w:r w:rsidRPr="00EB0D5B">
              <w:rPr>
                <w:rFonts w:cs="Arial"/>
              </w:rPr>
              <w:lastRenderedPageBreak/>
              <w:t>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17 1 01 60580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17 1 01 60580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</w:t>
            </w:r>
            <w:r w:rsidRPr="00EB0D5B">
              <w:rPr>
                <w:rFonts w:cs="Arial"/>
              </w:rPr>
              <w:lastRenderedPageBreak/>
              <w:t>жилые помещения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17 1 01 61020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17 1 01 69160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17 1 01 69160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EB0D5B">
              <w:rPr>
                <w:rFonts w:cs="Arial"/>
              </w:rPr>
              <w:lastRenderedPageBreak/>
              <w:t>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"Социальная поддержка детей- сирот и детей, оставшихся без попечения родителей"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54075,600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54075,600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</w:t>
            </w:r>
            <w:r w:rsidRPr="00EB0D5B">
              <w:rPr>
                <w:rFonts w:cs="Arial"/>
              </w:rPr>
              <w:lastRenderedPageBreak/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EB0D5B">
              <w:rPr>
                <w:rFonts w:cs="Arial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31267,800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31267,800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31047,800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31047,800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Социальное обеспечение и </w:t>
            </w:r>
            <w:r w:rsidRPr="00EB0D5B">
              <w:rPr>
                <w:rFonts w:cs="Arial"/>
              </w:rPr>
              <w:lastRenderedPageBreak/>
              <w:t>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17 1 02 </w:t>
            </w:r>
            <w:r w:rsidRPr="00EB0D5B">
              <w:rPr>
                <w:rFonts w:cs="Arial"/>
              </w:rPr>
              <w:lastRenderedPageBreak/>
              <w:t>69130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3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22719,</w:t>
            </w:r>
            <w:r w:rsidRPr="00EB0D5B">
              <w:rPr>
                <w:rFonts w:cs="Arial"/>
              </w:rPr>
              <w:lastRenderedPageBreak/>
              <w:t>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22719,</w:t>
            </w:r>
            <w:r w:rsidRPr="00EB0D5B">
              <w:rPr>
                <w:rFonts w:cs="Arial"/>
              </w:rPr>
              <w:lastRenderedPageBreak/>
              <w:t>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69142,600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33043,000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102185,600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43700,800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33457,800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77158,600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43700,800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33457,800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77158,600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Строительство объекта: "Спортивный центр единоборств в ст. Тбилисской ул. Базарная д. 124 "И"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43698,700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77128,700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40575,700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74005,700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EB0D5B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40575,700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74005,700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04 1 33 10340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04 1 33 10340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25441,800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-414,800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25027,000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25441,800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-414,800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25027,000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r w:rsidRPr="00EB0D5B">
              <w:rPr>
                <w:rFonts w:cs="Arial"/>
              </w:rPr>
              <w:lastRenderedPageBreak/>
              <w:t>Тбилисская, ул. Базарная, 143 "А"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16546,500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-414,800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16131,700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7971,600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1231,100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9202,700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7971,600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1231,100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9202,700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7881,700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-1753,000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7881,700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-1753,000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EB0D5B">
              <w:rPr>
                <w:rFonts w:cs="Arial"/>
              </w:rPr>
              <w:t>воркаута</w:t>
            </w:r>
            <w:proofErr w:type="spellEnd"/>
            <w:r w:rsidRPr="00EB0D5B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EB0D5B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EB0D5B">
              <w:rPr>
                <w:rFonts w:cs="Arial"/>
              </w:rPr>
              <w:t>воркаута</w:t>
            </w:r>
            <w:proofErr w:type="spellEnd"/>
            <w:r w:rsidRPr="00EB0D5B">
              <w:rPr>
                <w:rFonts w:cs="Arial"/>
              </w:rPr>
              <w:t xml:space="preserve"> по адресу: Краснодарский </w:t>
            </w:r>
            <w:proofErr w:type="spellStart"/>
            <w:r w:rsidRPr="00EB0D5B">
              <w:rPr>
                <w:rFonts w:cs="Arial"/>
              </w:rPr>
              <w:t>край,Тбилиский</w:t>
            </w:r>
            <w:proofErr w:type="spellEnd"/>
            <w:r w:rsidRPr="00EB0D5B">
              <w:rPr>
                <w:rFonts w:cs="Arial"/>
              </w:rPr>
              <w:t xml:space="preserve"> район, </w:t>
            </w:r>
            <w:proofErr w:type="spellStart"/>
            <w:r w:rsidRPr="00EB0D5B">
              <w:rPr>
                <w:rFonts w:cs="Arial"/>
              </w:rPr>
              <w:t>х.Песчаный</w:t>
            </w:r>
            <w:proofErr w:type="spellEnd"/>
            <w:r w:rsidRPr="00EB0D5B">
              <w:rPr>
                <w:rFonts w:cs="Arial"/>
              </w:rPr>
              <w:t>, ул. Красная,7"Б"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8895,300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8895,300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многофункциональных спортивно- игровых площадок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18 1 02 10360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18 1 02 10360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18 1 04 10360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Поддержка местных инициатив по итогам </w:t>
            </w:r>
            <w:r w:rsidRPr="00EB0D5B">
              <w:rPr>
                <w:rFonts w:cs="Arial"/>
              </w:rPr>
              <w:lastRenderedPageBreak/>
              <w:t>краевого конкурса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04 1 28 62950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04 1 28 62950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36539,000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36539,000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 ,органами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100 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14226,000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14226,000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</w:t>
            </w:r>
            <w:r w:rsidRPr="00EB0D5B">
              <w:rPr>
                <w:rFonts w:cs="Arial"/>
              </w:rPr>
              <w:lastRenderedPageBreak/>
              <w:t xml:space="preserve">муниципальных образований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74 2 00 10500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905 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74 2 00 10500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Поддержка мер по обеспечению сбалансированности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местных бюджетов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 на поддержку мер по обеспечению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74 4 00 10560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74 4 00 10560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EB0D5B">
              <w:rPr>
                <w:rFonts w:cs="Arial"/>
              </w:rPr>
              <w:lastRenderedPageBreak/>
              <w:t xml:space="preserve">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 счетных органов из поселений в муниципальное образование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75 3 00 20010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75 3 00 20010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Отдел по управлению муниципальным имуществом администрации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proofErr w:type="spellStart"/>
            <w:r w:rsidRPr="00EB0D5B">
              <w:rPr>
                <w:rFonts w:cs="Arial"/>
              </w:rPr>
              <w:t>Муниципральная</w:t>
            </w:r>
            <w:proofErr w:type="spellEnd"/>
            <w:r w:rsidRPr="00EB0D5B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Иные бюджетные </w:t>
            </w:r>
            <w:r w:rsidRPr="00EB0D5B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21 1 02 </w:t>
            </w:r>
            <w:r w:rsidRPr="00EB0D5B">
              <w:rPr>
                <w:rFonts w:cs="Arial"/>
              </w:rPr>
              <w:lastRenderedPageBreak/>
              <w:t>10100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8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5376,500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5376,500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797772,300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799790,100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793798,400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2017,800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795816,200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758111,400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758877,400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227446,000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227802,100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213202,900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213202,900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213202,900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213202,900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EB0D5B">
              <w:rPr>
                <w:rFonts w:cs="Arial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  <w:r w:rsidRPr="00EB0D5B">
              <w:rPr>
                <w:rFonts w:cs="Arial"/>
              </w:rPr>
              <w:lastRenderedPageBreak/>
              <w:t>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472606</w:t>
            </w:r>
            <w:r w:rsidRPr="00EB0D5B">
              <w:rPr>
                <w:rFonts w:cs="Arial"/>
              </w:rPr>
              <w:lastRenderedPageBreak/>
              <w:t>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1080,2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473686</w:t>
            </w:r>
            <w:r w:rsidRPr="00EB0D5B">
              <w:rPr>
                <w:rFonts w:cs="Arial"/>
              </w:rPr>
              <w:lastRenderedPageBreak/>
              <w:t>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460038,800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460804,800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383292,800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384058,800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01 1 01 09020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01 1 01 09020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10466,300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11232,300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10466,300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11232,300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</w:t>
            </w:r>
            <w:r w:rsidRPr="00EB0D5B">
              <w:rPr>
                <w:rFonts w:cs="Arial"/>
              </w:rPr>
              <w:lastRenderedPageBreak/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01 1 01 </w:t>
            </w:r>
            <w:r w:rsidRPr="00EB0D5B">
              <w:rPr>
                <w:rFonts w:cs="Arial"/>
              </w:rPr>
              <w:lastRenderedPageBreak/>
              <w:t>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</w:t>
            </w:r>
            <w:r w:rsidRPr="00EB0D5B">
              <w:rPr>
                <w:rFonts w:cs="Arial"/>
              </w:rPr>
              <w:lastRenderedPageBreak/>
              <w:t>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</w:t>
            </w:r>
            <w:r w:rsidRPr="00EB0D5B">
              <w:rPr>
                <w:rFonts w:cs="Arial"/>
              </w:rPr>
              <w:lastRenderedPageBreak/>
              <w:t>,700</w:t>
            </w:r>
          </w:p>
        </w:tc>
      </w:tr>
      <w:tr w:rsidR="00EB0D5B" w:rsidRPr="00EB0D5B" w:rsidTr="003B75E8">
        <w:tc>
          <w:tcPr>
            <w:tcW w:w="20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350" w:type="pct"/>
            <w:vMerge w:val="restar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237635,700</w:t>
            </w:r>
          </w:p>
        </w:tc>
      </w:tr>
      <w:tr w:rsidR="00EB0D5B" w:rsidRPr="00EB0D5B" w:rsidTr="003B75E8">
        <w:tc>
          <w:tcPr>
            <w:tcW w:w="20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6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4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350" w:type="pct"/>
            <w:vMerge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01 1 01 62980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01 1 01 62980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76746,000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76746,000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</w:t>
            </w:r>
            <w:r w:rsidRPr="00EB0D5B">
              <w:rPr>
                <w:rFonts w:cs="Arial"/>
              </w:rPr>
              <w:lastRenderedPageBreak/>
              <w:t>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0D5B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</w:t>
            </w:r>
            <w:r w:rsidRPr="00EB0D5B">
              <w:rPr>
                <w:rFonts w:cs="Arial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муниципальных 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</w:t>
            </w:r>
            <w:r w:rsidRPr="00EB0D5B">
              <w:rPr>
                <w:rFonts w:cs="Arial"/>
              </w:rPr>
              <w:lastRenderedPageBreak/>
              <w:t>образовательных организаций)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01 1 02 </w:t>
            </w:r>
            <w:r w:rsidRPr="00EB0D5B">
              <w:rPr>
                <w:rFonts w:cs="Arial"/>
              </w:rPr>
              <w:lastRenderedPageBreak/>
              <w:t>S3410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6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35937,</w:t>
            </w:r>
            <w:r w:rsidRPr="00EB0D5B">
              <w:rPr>
                <w:rFonts w:cs="Arial"/>
              </w:rPr>
              <w:lastRenderedPageBreak/>
              <w:t>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</w:t>
            </w:r>
            <w:r w:rsidRPr="00EB0D5B">
              <w:rPr>
                <w:rFonts w:cs="Arial"/>
              </w:rPr>
              <w:lastRenderedPageBreak/>
              <w:t>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EB0D5B">
              <w:rPr>
                <w:rFonts w:cs="Arial"/>
              </w:rPr>
              <w:lastRenderedPageBreak/>
              <w:t>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07 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42850,700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42850,700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42850,700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42850,700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41739,900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41739,900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01 1 01 </w:t>
            </w:r>
            <w:r w:rsidRPr="00EB0D5B">
              <w:rPr>
                <w:rFonts w:cs="Arial"/>
              </w:rPr>
              <w:lastRenderedPageBreak/>
              <w:t>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6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572,80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572,80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48801,100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49382,600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40585FB" wp14:editId="12F1D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9060" cy="114300"/>
                  <wp:effectExtent l="0" t="0" r="0" b="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</w:tblGrid>
            <w:tr w:rsidR="00EB0D5B" w:rsidRPr="00EB0D5B" w:rsidTr="003B75E8">
              <w:trPr>
                <w:trHeight w:val="1260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A5278" w:rsidRPr="00EB0D5B" w:rsidRDefault="002A5278" w:rsidP="00EB0D5B">
                  <w:pPr>
                    <w:ind w:firstLine="0"/>
                    <w:rPr>
                      <w:rFonts w:cs="Arial"/>
                    </w:rPr>
                  </w:pPr>
                  <w:r w:rsidRPr="00EB0D5B">
                    <w:rPr>
                      <w:rFonts w:cs="Arial"/>
                    </w:rPr>
                    <w:t> </w:t>
                  </w:r>
                </w:p>
              </w:tc>
            </w:tr>
          </w:tbl>
          <w:p w:rsidR="002A5278" w:rsidRPr="00EB0D5B" w:rsidRDefault="002A5278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42019,000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42019,000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42019,000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42019,000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6348,900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6348,900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30837,800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30837,800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28851,200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28851,200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1632,300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1632,300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978,000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417,000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03 1 02 10280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03 1 02 10280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3948,900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81789,300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82033,000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81719,300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81963,000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18656,000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18656,000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18656,000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18899,700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821,800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821,800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</w:t>
            </w:r>
            <w:r w:rsidRPr="00EB0D5B">
              <w:rPr>
                <w:rFonts w:cs="Arial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кинематография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63133,300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63133,300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Культура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59237,300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59237,300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59237,300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59237,300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20288,900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20288,900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организации библиотечного обслуживания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поселений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0D5B">
              <w:rPr>
                <w:rFonts w:cs="Arial"/>
              </w:rPr>
              <w:t>межпоселенческих</w:t>
            </w:r>
            <w:proofErr w:type="spellEnd"/>
            <w:r w:rsidRPr="00EB0D5B">
              <w:rPr>
                <w:rFonts w:cs="Arial"/>
              </w:rPr>
              <w:t xml:space="preserve"> библиотек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0D5B">
              <w:rPr>
                <w:rFonts w:cs="Arial"/>
              </w:rPr>
              <w:t>межпоселенческих</w:t>
            </w:r>
            <w:proofErr w:type="spellEnd"/>
            <w:r w:rsidRPr="00EB0D5B">
              <w:rPr>
                <w:rFonts w:cs="Arial"/>
              </w:rPr>
              <w:t xml:space="preserve"> библиотек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"Создание условий для организации досуга и </w:t>
            </w:r>
            <w:r w:rsidRPr="00EB0D5B">
              <w:rPr>
                <w:rFonts w:cs="Arial"/>
              </w:rPr>
              <w:lastRenderedPageBreak/>
              <w:t>культуры"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38948,400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38948,400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</w:t>
            </w:r>
            <w:r w:rsidRPr="00EB0D5B">
              <w:rPr>
                <w:rFonts w:cs="Arial"/>
              </w:rPr>
              <w:lastRenderedPageBreak/>
              <w:t>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10 0 00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3826,000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3826,000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</w:t>
            </w:r>
            <w:r w:rsidRPr="00EB0D5B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11 1 01 </w:t>
            </w:r>
            <w:r w:rsidRPr="00EB0D5B">
              <w:rPr>
                <w:rFonts w:cs="Arial"/>
              </w:rPr>
              <w:lastRenderedPageBreak/>
              <w:t>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163,30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165,80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-2,500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"Методическое обслуживание учреждений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– МКУК "Тбилисский МЦК"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93,400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39553,000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37915,000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0D5B">
              <w:rPr>
                <w:rFonts w:cs="Arial"/>
              </w:rPr>
              <w:t>район"Развитие</w:t>
            </w:r>
            <w:proofErr w:type="spellEnd"/>
            <w:r w:rsidRPr="00EB0D5B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39503,100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37865,100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39553,000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37915,000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24726,800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23088,800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 "Развитие физической культуры и спорта"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24726,800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23088,800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24726,800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23088,800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(МАУ СК"ОЛИМП")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09 1 01 09010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09 1 01 09010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физической культуры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09 1 01 10340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EB0D5B">
              <w:rPr>
                <w:rFonts w:cs="Arial"/>
              </w:rPr>
              <w:lastRenderedPageBreak/>
              <w:t>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13083,100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13083,100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0D5B">
              <w:rPr>
                <w:rFonts w:cs="Arial"/>
              </w:rPr>
              <w:t>район"Развитие</w:t>
            </w:r>
            <w:proofErr w:type="spellEnd"/>
            <w:r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физической культуры и спорта"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13083,100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13083,100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11 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216,300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182,500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1743,100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</w:t>
            </w:r>
            <w:r w:rsidRPr="00EB0D5B">
              <w:rPr>
                <w:rFonts w:cs="Arial"/>
              </w:rPr>
              <w:lastRenderedPageBreak/>
              <w:t>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02 0 00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</w:tr>
      <w:tr w:rsidR="00EB0D5B" w:rsidRPr="00EB0D5B" w:rsidTr="003B75E8">
        <w:tc>
          <w:tcPr>
            <w:tcW w:w="20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1622,400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Отдел по делам молодежи </w:t>
            </w:r>
            <w:r w:rsidRPr="00EB0D5B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7813,1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7813,1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7813,100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7813,100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7779,500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7779,500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Молодежная политика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6071,200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6071,200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6037,600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6037,600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1238,300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1238,300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, направленные на формирование здорового образа жизни молодежи"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40,800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40,800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4066,900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4066,900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Мероприятия, направленные на укрепление правопорядка , профилактику </w:t>
            </w:r>
            <w:r w:rsidRPr="00EB0D5B">
              <w:rPr>
                <w:rFonts w:cs="Arial"/>
              </w:rPr>
              <w:lastRenderedPageBreak/>
              <w:t>правонарушений, усиление борьбы с преступностью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</w:t>
            </w:r>
            <w:r w:rsidRPr="00EB0D5B">
              <w:rPr>
                <w:rFonts w:cs="Arial"/>
              </w:rPr>
              <w:lastRenderedPageBreak/>
              <w:t>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1662,300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1662,300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3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66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4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05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3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</w:tr>
      <w:tr w:rsidR="00EB0D5B" w:rsidRPr="00EB0D5B" w:rsidTr="003B75E8">
        <w:tc>
          <w:tcPr>
            <w:tcW w:w="20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79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</w:t>
            </w:r>
          </w:p>
        </w:tc>
        <w:tc>
          <w:tcPr>
            <w:tcW w:w="213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66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4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5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350" w:type="pct"/>
            <w:noWrap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0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1692516,720</w:t>
            </w:r>
          </w:p>
        </w:tc>
        <w:tc>
          <w:tcPr>
            <w:tcW w:w="4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550" w:type="pct"/>
            <w:hideMark/>
          </w:tcPr>
          <w:p w:rsidR="002A5278" w:rsidRPr="00EB0D5B" w:rsidRDefault="002A5278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1726764,020</w:t>
            </w:r>
          </w:p>
        </w:tc>
      </w:tr>
    </w:tbl>
    <w:p w:rsidR="002A5278" w:rsidRPr="00EB0D5B" w:rsidRDefault="00181FA7" w:rsidP="00EB0D5B">
      <w:pPr>
        <w:ind w:firstLine="0"/>
        <w:rPr>
          <w:rFonts w:cs="Arial"/>
        </w:rPr>
      </w:pPr>
      <w:r w:rsidRPr="00EB0D5B">
        <w:rPr>
          <w:rFonts w:cs="Arial"/>
        </w:rPr>
        <w:t xml:space="preserve"> </w:t>
      </w:r>
      <w:r w:rsidR="002A5278" w:rsidRPr="00EB0D5B">
        <w:rPr>
          <w:rFonts w:cs="Arial"/>
        </w:rPr>
        <w:t>».</w:t>
      </w:r>
    </w:p>
    <w:p w:rsidR="003B75E8" w:rsidRDefault="003B75E8" w:rsidP="00EB0D5B"/>
    <w:p w:rsidR="00EB0D5B" w:rsidRPr="00EB0D5B" w:rsidRDefault="00EB0D5B" w:rsidP="00EB0D5B"/>
    <w:p w:rsidR="003B75E8" w:rsidRPr="00EB0D5B" w:rsidRDefault="003B75E8" w:rsidP="00EB0D5B"/>
    <w:p w:rsidR="003B75E8" w:rsidRPr="00EB0D5B" w:rsidRDefault="003B75E8" w:rsidP="00EB0D5B">
      <w:r w:rsidRPr="00EB0D5B">
        <w:t xml:space="preserve">Заместитель главы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 xml:space="preserve">Тбилисский район, </w:t>
      </w:r>
    </w:p>
    <w:p w:rsidR="003B75E8" w:rsidRPr="00EB0D5B" w:rsidRDefault="003B75E8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3B75E8" w:rsidRPr="00EB0D5B" w:rsidRDefault="003B75E8" w:rsidP="00EB0D5B">
      <w:r w:rsidRPr="00EB0D5B">
        <w:t xml:space="preserve">Н.А. Кривошеева 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r w:rsidRPr="00EB0D5B">
        <w:t>Приложение 6</w:t>
      </w:r>
    </w:p>
    <w:p w:rsidR="003B75E8" w:rsidRPr="00EB0D5B" w:rsidRDefault="003B75E8" w:rsidP="00EB0D5B">
      <w:r w:rsidRPr="00EB0D5B">
        <w:t xml:space="preserve">к решению Совета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>Тбилисский район</w:t>
      </w:r>
    </w:p>
    <w:p w:rsidR="003B75E8" w:rsidRPr="00EB0D5B" w:rsidRDefault="00127555" w:rsidP="00EB0D5B">
      <w:r>
        <w:t>от_________________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r w:rsidRPr="00EB0D5B">
        <w:t>«Приложение 10</w:t>
      </w:r>
    </w:p>
    <w:p w:rsidR="003B75E8" w:rsidRPr="00EB0D5B" w:rsidRDefault="003B75E8" w:rsidP="00EB0D5B">
      <w:r w:rsidRPr="00EB0D5B">
        <w:t>Утверждено</w:t>
      </w:r>
    </w:p>
    <w:p w:rsidR="003B75E8" w:rsidRPr="00EB0D5B" w:rsidRDefault="003B75E8" w:rsidP="00EB0D5B">
      <w:r w:rsidRPr="00EB0D5B">
        <w:t xml:space="preserve">решением Совета </w:t>
      </w:r>
    </w:p>
    <w:p w:rsidR="003B75E8" w:rsidRPr="00EB0D5B" w:rsidRDefault="003B75E8" w:rsidP="00EB0D5B">
      <w:r w:rsidRPr="00EB0D5B">
        <w:t xml:space="preserve">муниципального образования </w:t>
      </w:r>
    </w:p>
    <w:p w:rsidR="003B75E8" w:rsidRPr="00EB0D5B" w:rsidRDefault="003B75E8" w:rsidP="00EB0D5B">
      <w:r w:rsidRPr="00EB0D5B">
        <w:t>Тбилисский район</w:t>
      </w:r>
    </w:p>
    <w:p w:rsidR="003B75E8" w:rsidRPr="00EB0D5B" w:rsidRDefault="003B75E8" w:rsidP="00EB0D5B">
      <w:r w:rsidRPr="00EB0D5B">
        <w:t>от 29.12.2021 г. № 121</w:t>
      </w:r>
    </w:p>
    <w:p w:rsidR="003B75E8" w:rsidRPr="00EB0D5B" w:rsidRDefault="003B75E8" w:rsidP="00EB0D5B"/>
    <w:p w:rsidR="003B75E8" w:rsidRPr="00EB0D5B" w:rsidRDefault="003B75E8" w:rsidP="00EB0D5B"/>
    <w:p w:rsidR="003B75E8" w:rsidRPr="00EB0D5B" w:rsidRDefault="003B75E8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ВЕДОМСТВЕННАЯ СТРУКТУРА</w:t>
      </w:r>
    </w:p>
    <w:p w:rsidR="003B75E8" w:rsidRPr="00EB0D5B" w:rsidRDefault="003B75E8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расходов бюджета муниципального образования Тбилисский район на 2023 и 2024 годы</w:t>
      </w:r>
    </w:p>
    <w:p w:rsidR="003B75E8" w:rsidRPr="00EB0D5B" w:rsidRDefault="003B75E8" w:rsidP="00EB0D5B">
      <w:pPr>
        <w:ind w:firstLine="0"/>
        <w:rPr>
          <w:rFonts w:cs="Arial"/>
        </w:rPr>
      </w:pPr>
    </w:p>
    <w:p w:rsidR="003B75E8" w:rsidRPr="00EB0D5B" w:rsidRDefault="00181FA7" w:rsidP="00EB0D5B">
      <w:pPr>
        <w:ind w:firstLine="0"/>
        <w:jc w:val="right"/>
        <w:rPr>
          <w:rFonts w:cs="Arial"/>
        </w:rPr>
      </w:pPr>
      <w:r w:rsidRPr="00EB0D5B">
        <w:rPr>
          <w:rFonts w:cs="Arial"/>
        </w:rPr>
        <w:t xml:space="preserve"> </w:t>
      </w:r>
      <w:r w:rsidR="003B75E8" w:rsidRPr="00EB0D5B">
        <w:rPr>
          <w:rFonts w:cs="Arial"/>
        </w:rPr>
        <w:t>(тыс. руб.)</w:t>
      </w:r>
    </w:p>
    <w:p w:rsidR="002A5278" w:rsidRPr="00EB0D5B" w:rsidRDefault="002A5278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0"/>
        <w:gridCol w:w="2665"/>
        <w:gridCol w:w="468"/>
        <w:gridCol w:w="394"/>
        <w:gridCol w:w="410"/>
        <w:gridCol w:w="1108"/>
        <w:gridCol w:w="449"/>
        <w:gridCol w:w="939"/>
        <w:gridCol w:w="1031"/>
        <w:gridCol w:w="939"/>
        <w:gridCol w:w="1031"/>
      </w:tblGrid>
      <w:tr w:rsidR="00EB0D5B" w:rsidRPr="00EB0D5B" w:rsidTr="003B75E8">
        <w:tc>
          <w:tcPr>
            <w:tcW w:w="188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№ п/п</w:t>
            </w:r>
          </w:p>
        </w:tc>
        <w:tc>
          <w:tcPr>
            <w:tcW w:w="1434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211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РЗ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</w:t>
            </w:r>
          </w:p>
        </w:tc>
        <w:tc>
          <w:tcPr>
            <w:tcW w:w="627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ЦСР</w:t>
            </w:r>
          </w:p>
        </w:tc>
        <w:tc>
          <w:tcPr>
            <w:tcW w:w="205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ВР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Изменения 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Уточнено на 2023 год, сумма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Изменения 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Уточнено на 2024 год,</w:t>
            </w:r>
          </w:p>
        </w:tc>
      </w:tr>
      <w:tr w:rsidR="00EB0D5B" w:rsidRPr="00EB0D5B" w:rsidTr="003B75E8">
        <w:tc>
          <w:tcPr>
            <w:tcW w:w="188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434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</w:tc>
      </w:tr>
      <w:tr w:rsidR="00EB0D5B" w:rsidRPr="00EB0D5B" w:rsidTr="003B75E8">
        <w:tc>
          <w:tcPr>
            <w:tcW w:w="188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434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476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</w:p>
        </w:tc>
        <w:tc>
          <w:tcPr>
            <w:tcW w:w="46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51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Администрация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889526,000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277182,300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Общегосударственные вопросы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109149,400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109146,200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3B75E8">
        <w:tc>
          <w:tcPr>
            <w:tcW w:w="188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</w:t>
            </w:r>
          </w:p>
        </w:tc>
        <w:tc>
          <w:tcPr>
            <w:tcW w:w="211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70 1 00 00000</w:t>
            </w:r>
          </w:p>
        </w:tc>
        <w:tc>
          <w:tcPr>
            <w:tcW w:w="205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3B75E8">
        <w:tc>
          <w:tcPr>
            <w:tcW w:w="188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434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деятельности Совета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46271,800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35782,100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35782,100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902 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01 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04 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10118,100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10118,100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деятельности по опеке и попечительству в </w:t>
            </w:r>
            <w:r w:rsidRPr="00EB0D5B">
              <w:rPr>
                <w:rFonts w:cs="Arial"/>
              </w:rPr>
              <w:lastRenderedPageBreak/>
              <w:t>отношении несовершеннолетних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</w:t>
            </w:r>
            <w:r w:rsidRPr="00EB0D5B">
              <w:rPr>
                <w:rFonts w:cs="Arial"/>
              </w:rPr>
              <w:lastRenderedPageBreak/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72 2 00 </w:t>
            </w:r>
            <w:r w:rsidRPr="00EB0D5B">
              <w:rPr>
                <w:rFonts w:cs="Arial"/>
              </w:rPr>
              <w:lastRenderedPageBreak/>
              <w:t>62340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0D5B">
              <w:rPr>
                <w:rFonts w:cs="Arial"/>
              </w:rPr>
              <w:lastRenderedPageBreak/>
              <w:t>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3384,000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3384,000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Судебная система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</w:t>
            </w:r>
            <w:r w:rsidRPr="00EB0D5B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 администрации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общегосударственные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расходы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60182,500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60182,500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29473,400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29473,400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0D5B">
              <w:rPr>
                <w:rFonts w:cs="Arial"/>
              </w:rPr>
              <w:lastRenderedPageBreak/>
              <w:t>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14418,500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14418,500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712,200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11673,500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11673,500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8570,900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8570,900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7751,800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7751,800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-МКУ "Управление муниципальными закупками муниципального образования </w:t>
            </w:r>
            <w:r w:rsidRPr="00EB0D5B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2674,600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2674,600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2543,700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2543,700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"Муниципальная политика и развитие гражданского </w:t>
            </w:r>
            <w:r w:rsidRPr="00EB0D5B">
              <w:rPr>
                <w:rFonts w:cs="Arial"/>
              </w:rPr>
              <w:lastRenderedPageBreak/>
              <w:t>общества"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3292,900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EB0D5B">
              <w:rPr>
                <w:rFonts w:cs="Arial"/>
              </w:rPr>
              <w:t>Росии</w:t>
            </w:r>
            <w:proofErr w:type="spellEnd"/>
            <w:r w:rsidRPr="00EB0D5B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</w:t>
            </w:r>
            <w:r w:rsidRPr="00EB0D5B">
              <w:rPr>
                <w:rFonts w:cs="Arial"/>
              </w:rPr>
              <w:lastRenderedPageBreak/>
              <w:t>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02 2 01 </w:t>
            </w:r>
            <w:r w:rsidRPr="00EB0D5B">
              <w:rPr>
                <w:rFonts w:cs="Arial"/>
              </w:rPr>
              <w:lastRenderedPageBreak/>
              <w:t>10070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"Участие в международном инвестиционном </w:t>
            </w:r>
            <w:r w:rsidRPr="00EB0D5B">
              <w:rPr>
                <w:rFonts w:cs="Arial"/>
              </w:rPr>
              <w:lastRenderedPageBreak/>
              <w:t xml:space="preserve">форуме в </w:t>
            </w:r>
            <w:proofErr w:type="spellStart"/>
            <w:r w:rsidRPr="00EB0D5B">
              <w:rPr>
                <w:rFonts w:cs="Arial"/>
              </w:rPr>
              <w:t>г.Сочи</w:t>
            </w:r>
            <w:proofErr w:type="spellEnd"/>
            <w:r w:rsidRPr="00EB0D5B">
              <w:rPr>
                <w:rFonts w:cs="Arial"/>
              </w:rPr>
              <w:t>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13 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EB0D5B">
              <w:rPr>
                <w:rFonts w:cs="Arial"/>
              </w:rPr>
              <w:t>Инвестпортал</w:t>
            </w:r>
            <w:proofErr w:type="spellEnd"/>
            <w:r w:rsidRPr="00EB0D5B">
              <w:rPr>
                <w:rFonts w:cs="Arial"/>
              </w:rPr>
              <w:t xml:space="preserve">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оборона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Другие </w:t>
            </w:r>
            <w:proofErr w:type="spellStart"/>
            <w:r w:rsidRPr="00EB0D5B">
              <w:rPr>
                <w:rFonts w:cs="Arial"/>
              </w:rPr>
              <w:t>непрограмные</w:t>
            </w:r>
            <w:proofErr w:type="spellEnd"/>
            <w:r w:rsidRPr="00EB0D5B">
              <w:rPr>
                <w:rFonts w:cs="Arial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</w:t>
            </w:r>
            <w:r w:rsidRPr="00EB0D5B">
              <w:rPr>
                <w:rFonts w:cs="Arial"/>
              </w:rPr>
              <w:lastRenderedPageBreak/>
              <w:t>обеспечению мобилизационной готовности экономики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99 9 00 </w:t>
            </w:r>
            <w:r w:rsidRPr="00EB0D5B">
              <w:rPr>
                <w:rFonts w:cs="Arial"/>
              </w:rPr>
              <w:lastRenderedPageBreak/>
              <w:t>10120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17587,700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17578,700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17516,700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17507,700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17516,700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17507,700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17506,700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17497,700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15788,700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15779,700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</w:t>
            </w:r>
            <w:r w:rsidRPr="00EB0D5B">
              <w:rPr>
                <w:rFonts w:cs="Arial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10 1 01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13740,</w:t>
            </w:r>
            <w:r w:rsidRPr="00EB0D5B">
              <w:rPr>
                <w:rFonts w:cs="Arial"/>
              </w:rPr>
              <w:lastRenderedPageBreak/>
              <w:t>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13740,</w:t>
            </w:r>
            <w:r w:rsidRPr="00EB0D5B">
              <w:rPr>
                <w:rFonts w:cs="Arial"/>
              </w:rPr>
              <w:lastRenderedPageBreak/>
              <w:t>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2021,100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предупреждению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0D5B">
              <w:rPr>
                <w:rFonts w:cs="Arial"/>
              </w:rPr>
              <w:lastRenderedPageBreak/>
              <w:t>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EB0D5B">
              <w:rPr>
                <w:rFonts w:cs="Arial"/>
              </w:rPr>
              <w:t>региональгого</w:t>
            </w:r>
            <w:proofErr w:type="spellEnd"/>
            <w:r w:rsidRPr="00EB0D5B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EB0D5B">
              <w:rPr>
                <w:rFonts w:cs="Arial"/>
              </w:rPr>
              <w:t>Краснодарскогокрая</w:t>
            </w:r>
            <w:proofErr w:type="spellEnd"/>
            <w:r w:rsidRPr="00EB0D5B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Комплексные меры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по профилактике </w:t>
            </w:r>
            <w:r w:rsidRPr="00EB0D5B">
              <w:rPr>
                <w:rFonts w:cs="Arial"/>
              </w:rPr>
              <w:lastRenderedPageBreak/>
              <w:t xml:space="preserve">терроризма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</w:t>
            </w:r>
            <w:r w:rsidRPr="00EB0D5B">
              <w:rPr>
                <w:rFonts w:cs="Arial"/>
              </w:rPr>
              <w:lastRenderedPageBreak/>
              <w:t>пожарной безопасности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10 1 05 </w:t>
            </w:r>
            <w:r w:rsidRPr="00EB0D5B">
              <w:rPr>
                <w:rFonts w:cs="Arial"/>
              </w:rPr>
              <w:lastRenderedPageBreak/>
              <w:t>10190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Национальная экономика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35294,000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39405,400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Сельское хозяйство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14263,900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20230,900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14263,900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20230,900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"Выплаты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EB0D5B">
              <w:rPr>
                <w:rFonts w:cs="Arial"/>
              </w:rPr>
              <w:t>АПК,улучшение</w:t>
            </w:r>
            <w:proofErr w:type="spellEnd"/>
            <w:r w:rsidRPr="00EB0D5B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мероприятий при осуществлении деятельности по обращению с животными без </w:t>
            </w:r>
            <w:r w:rsidRPr="00EB0D5B">
              <w:rPr>
                <w:rFonts w:cs="Arial"/>
              </w:rPr>
              <w:lastRenderedPageBreak/>
              <w:t>владельцев на территории муниципального образования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Социальное обеспечение и иные </w:t>
            </w:r>
            <w:r w:rsidRPr="00EB0D5B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Транспорт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13209,600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11354,000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13209,600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11354,000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7820,500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7820,500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Реализация муниципальных </w:t>
            </w:r>
            <w:r w:rsidRPr="00EB0D5B">
              <w:rPr>
                <w:rFonts w:cs="Arial"/>
              </w:rPr>
              <w:lastRenderedPageBreak/>
              <w:t>функций, связанных с муниципальным управлением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 ,органами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5591,300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5591,300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1880,200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района, </w:t>
            </w:r>
            <w:r w:rsidRPr="00EB0D5B">
              <w:rPr>
                <w:rFonts w:cs="Arial"/>
              </w:rPr>
              <w:lastRenderedPageBreak/>
              <w:t>направленные на поддержку малого и среднего предпринимательства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06 1 01 </w:t>
            </w:r>
            <w:r w:rsidRPr="00EB0D5B">
              <w:rPr>
                <w:rFonts w:cs="Arial"/>
              </w:rPr>
              <w:lastRenderedPageBreak/>
              <w:t>10210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10909,300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10909,300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Коммунальное хозяйство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"Субсидии на </w:t>
            </w:r>
            <w:r w:rsidRPr="00EB0D5B">
              <w:rPr>
                <w:rFonts w:cs="Arial"/>
              </w:rPr>
              <w:lastRenderedPageBreak/>
              <w:t xml:space="preserve">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13 1 02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</w:t>
            </w:r>
            <w:r w:rsidRPr="00EB0D5B">
              <w:rPr>
                <w:rFonts w:cs="Arial"/>
              </w:rPr>
              <w:lastRenderedPageBreak/>
              <w:t>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жилищно- коммунального хозяйства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611340,500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0D5B">
              <w:rPr>
                <w:rFonts w:cs="Arial"/>
              </w:rPr>
              <w:t>ст-ца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Ловлинская</w:t>
            </w:r>
            <w:proofErr w:type="spellEnd"/>
            <w:r w:rsidRPr="00EB0D5B">
              <w:rPr>
                <w:rFonts w:cs="Arial"/>
              </w:rPr>
              <w:t>, ул. Гагарина,1 "Г"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610342,200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610342,200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"Строительство объекта: «Общеобразователь</w:t>
            </w:r>
            <w:r w:rsidRPr="00EB0D5B">
              <w:rPr>
                <w:rFonts w:cs="Arial"/>
              </w:rPr>
              <w:lastRenderedPageBreak/>
              <w:t xml:space="preserve">ная школа на 1100 мест по ул. 8 марта в </w:t>
            </w:r>
            <w:proofErr w:type="spellStart"/>
            <w:r w:rsidRPr="00EB0D5B">
              <w:rPr>
                <w:rFonts w:cs="Arial"/>
              </w:rPr>
              <w:t>ст.Тбилисской</w:t>
            </w:r>
            <w:proofErr w:type="spellEnd"/>
            <w:r w:rsidRPr="00EB0D5B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610342,200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Строительство, реконструкцию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бюджетам муниципальных образований на </w:t>
            </w:r>
            <w:r w:rsidRPr="00EB0D5B">
              <w:rPr>
                <w:rFonts w:cs="Arial"/>
              </w:rPr>
              <w:lastRenderedPageBreak/>
              <w:t>создание новых мест в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Е1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603552,000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579409,900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579409,900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24142,100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24142,100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6790,200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6790,200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"Социальная поддержка детей- сирот и детей, оставшихся без попечения родителей"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17 1 02 00000 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EB0D5B">
              <w:rPr>
                <w:rFonts w:cs="Arial"/>
              </w:rPr>
              <w:lastRenderedPageBreak/>
              <w:t>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99533,200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99845,400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Пенсионное обеспечение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Другие непрограммные направления деятельности </w:t>
            </w:r>
            <w:r w:rsidRPr="00EB0D5B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непрограммные расходы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98575,700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98887,900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8183,100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8861,100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8183,100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8861,100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</w:t>
            </w:r>
            <w:r w:rsidRPr="00EB0D5B">
              <w:rPr>
                <w:rFonts w:cs="Arial"/>
              </w:rPr>
              <w:lastRenderedPageBreak/>
              <w:t xml:space="preserve">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4570,000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4570,000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90392,600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90026,800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числа."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34396,500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32766,600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</w:t>
            </w:r>
            <w:r w:rsidRPr="00EB0D5B">
              <w:rPr>
                <w:rFonts w:cs="Arial"/>
              </w:rPr>
              <w:lastRenderedPageBreak/>
              <w:t>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27713,500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27713,500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4885,100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4885,100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"Социальная поддержка детей- </w:t>
            </w:r>
            <w:r w:rsidRPr="00EB0D5B">
              <w:rPr>
                <w:rFonts w:cs="Arial"/>
              </w:rPr>
              <w:lastRenderedPageBreak/>
              <w:t xml:space="preserve">сирот и детей, оставшихся без попечения родителей"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55996,100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57260,200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</w:t>
            </w:r>
            <w:r w:rsidRPr="00EB0D5B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</w:t>
            </w: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0D5B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30958,200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32195,900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30808,200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32045,900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659,100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685,500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658,400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23486,100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23486,100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23398,100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23398,100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0D5B">
              <w:rPr>
                <w:rFonts w:cs="Arial"/>
              </w:rPr>
              <w:t>район"Развитие</w:t>
            </w:r>
            <w:proofErr w:type="spellEnd"/>
            <w:r w:rsidRPr="00EB0D5B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</w:t>
            </w:r>
            <w:r w:rsidRPr="00EB0D5B">
              <w:rPr>
                <w:rFonts w:cs="Arial"/>
              </w:rPr>
              <w:lastRenderedPageBreak/>
              <w:t>организаций)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204,800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204,800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4915,200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4915,200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0D5B">
              <w:rPr>
                <w:rFonts w:cs="Arial"/>
              </w:rPr>
              <w:lastRenderedPageBreak/>
              <w:t>"Информационное обслуживание деятельности органов местного самоуправления"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EB0D5B">
              <w:rPr>
                <w:rFonts w:cs="Arial"/>
              </w:rPr>
              <w:lastRenderedPageBreak/>
              <w:t>(финансово-бюджетного) надзора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 ,органами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100 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12451,000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12456,000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EB0D5B">
              <w:rPr>
                <w:rFonts w:cs="Arial"/>
              </w:rPr>
              <w:lastRenderedPageBreak/>
              <w:t>бюджетного) надзора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3566,000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3566,000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proofErr w:type="spellStart"/>
            <w:r w:rsidRPr="00EB0D5B">
              <w:rPr>
                <w:rFonts w:cs="Arial"/>
              </w:rPr>
              <w:t>Муниципральная</w:t>
            </w:r>
            <w:proofErr w:type="spellEnd"/>
            <w:r w:rsidRPr="00EB0D5B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отдела по управлению муниципальным имуществом администрации </w:t>
            </w:r>
            <w:r w:rsidRPr="00EB0D5B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4753,300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4753,300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783089,500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695071,100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779056,300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691037,900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740111,300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646855,000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Дошкольное 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210233,600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214018,100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</w:t>
            </w:r>
            <w:r w:rsidRPr="00EB0D5B">
              <w:rPr>
                <w:rFonts w:cs="Arial"/>
              </w:rPr>
              <w:lastRenderedPageBreak/>
              <w:t xml:space="preserve">образования Тбилисский район "Развитие образования"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195990,500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199775,000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195990,500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199775,000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58903,500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62612,400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58903,500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62612,400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2516,900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2592,500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</w:t>
            </w:r>
            <w:r w:rsidRPr="00EB0D5B">
              <w:rPr>
                <w:rFonts w:cs="Arial"/>
              </w:rPr>
              <w:lastRenderedPageBreak/>
              <w:t xml:space="preserve">учреждениям и иным некоммерческим организациям учреждениям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2516,900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2592,500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Общее 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476841,300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379782,600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464273,900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367215,200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330150,100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334474,100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75447,000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78613,400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75447,000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78613,400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606,100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516,900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606,100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</w:t>
            </w:r>
            <w:r w:rsidRPr="00EB0D5B">
              <w:rPr>
                <w:rFonts w:cs="Arial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16717,700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17655,100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16717,700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17655,100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EB0D5B">
              <w:rPr>
                <w:rFonts w:cs="Arial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3758,200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3871,100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3758,200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3871,100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</w:tr>
      <w:tr w:rsidR="00EB0D5B" w:rsidRPr="00EB0D5B" w:rsidTr="003B75E8">
        <w:tc>
          <w:tcPr>
            <w:tcW w:w="188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05" w:type="pct"/>
            <w:vMerge w:val="restar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</w:tr>
      <w:tr w:rsidR="00EB0D5B" w:rsidRPr="00EB0D5B" w:rsidTr="003B75E8">
        <w:tc>
          <w:tcPr>
            <w:tcW w:w="188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434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2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vMerge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</w:t>
            </w:r>
            <w:r w:rsidRPr="00EB0D5B">
              <w:rPr>
                <w:rFonts w:cs="Arial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835,300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835,300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853,400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134123,800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32741,100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</w:t>
            </w:r>
            <w:proofErr w:type="spellStart"/>
            <w:r w:rsidRPr="00EB0D5B">
              <w:rPr>
                <w:rFonts w:cs="Arial"/>
              </w:rPr>
              <w:t>облати</w:t>
            </w:r>
            <w:proofErr w:type="spellEnd"/>
            <w:r w:rsidRPr="00EB0D5B">
              <w:rPr>
                <w:rFonts w:cs="Arial"/>
              </w:rPr>
              <w:t xml:space="preserve">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1807,500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1807,500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</w:t>
            </w:r>
            <w:r w:rsidRPr="00EB0D5B">
              <w:rPr>
                <w:rFonts w:cs="Arial"/>
              </w:rPr>
              <w:lastRenderedPageBreak/>
              <w:t>проведении государственной итоговой аттестации</w:t>
            </w:r>
            <w:r w:rsidRPr="00EB0D5B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L3040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26211,400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26189,100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L3040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26211,400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26189,100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муниципальных 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L3040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L3040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1092,200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EB0D5B">
              <w:rPr>
                <w:rFonts w:cs="Arial"/>
              </w:rPr>
              <w:lastRenderedPageBreak/>
              <w:t>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S3410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91730,800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S3410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91730,800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S3410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01 102 S3410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2010,300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2109,700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2010,300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2109,700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1186,800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Pr="00EB0D5B">
              <w:rPr>
                <w:rFonts w:cs="Arial"/>
              </w:rPr>
              <w:lastRenderedPageBreak/>
              <w:t>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07 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42873,700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42891,600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42873,700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42891,600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</w:t>
            </w:r>
            <w:r w:rsidRPr="00EB0D5B">
              <w:rPr>
                <w:rFonts w:cs="Arial"/>
              </w:rP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595,800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613,700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595,800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613,700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</w:t>
            </w:r>
            <w:r w:rsidRPr="00EB0D5B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46288,800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51526,700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3F7D05D4" wp14:editId="3A557E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9060" cy="11430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"/>
            </w:tblGrid>
            <w:tr w:rsidR="00EB0D5B" w:rsidRPr="00EB0D5B">
              <w:trPr>
                <w:trHeight w:val="12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81F23" w:rsidRPr="00EB0D5B" w:rsidRDefault="00E81F23" w:rsidP="00EB0D5B">
                  <w:pPr>
                    <w:ind w:firstLine="0"/>
                    <w:rPr>
                      <w:rFonts w:cs="Arial"/>
                    </w:rPr>
                  </w:pPr>
                  <w:r w:rsidRPr="00EB0D5B">
                    <w:rPr>
                      <w:rFonts w:cs="Arial"/>
                    </w:rPr>
                    <w:t> </w:t>
                  </w:r>
                </w:p>
              </w:tc>
            </w:tr>
          </w:tbl>
          <w:p w:rsidR="00E81F23" w:rsidRPr="00EB0D5B" w:rsidRDefault="00E81F23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36973,200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36973,200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36973,200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36973,200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5780,000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5780,000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5354,900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5354,900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- </w:t>
            </w:r>
            <w:r w:rsidRPr="00EB0D5B">
              <w:rPr>
                <w:rFonts w:cs="Arial"/>
              </w:rPr>
              <w:lastRenderedPageBreak/>
              <w:t>методические центры, централизованные бухгалтерии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24416,600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24416,600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государственных </w:t>
            </w:r>
            <w:r w:rsidRPr="00EB0D5B">
              <w:rPr>
                <w:rFonts w:cs="Arial"/>
              </w:rPr>
              <w:lastRenderedPageBreak/>
              <w:t>гарантий реализации прав на получение общедоступного и бесплатного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6467,300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11705,200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Подпрограмма </w:t>
            </w:r>
            <w:r w:rsidRPr="00EB0D5B">
              <w:rPr>
                <w:rFonts w:cs="Arial"/>
              </w:rPr>
              <w:lastRenderedPageBreak/>
              <w:t>"Профилактика терроризма и экстремизма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10 2 00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6423,3</w:t>
            </w:r>
            <w:r w:rsidRPr="00EB0D5B">
              <w:rPr>
                <w:rFonts w:cs="Arial"/>
              </w:rPr>
              <w:lastRenderedPageBreak/>
              <w:t>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11661,</w:t>
            </w:r>
            <w:r w:rsidRPr="00EB0D5B">
              <w:rPr>
                <w:rFonts w:cs="Arial"/>
              </w:rPr>
              <w:lastRenderedPageBreak/>
              <w:t>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6423,300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11661,200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профилактике терроризма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515,400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1539,800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515,400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1539,800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5907,900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10121,400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5907,900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10121,400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</w:t>
            </w:r>
            <w:r w:rsidRPr="00EB0D5B">
              <w:rPr>
                <w:rFonts w:cs="Arial"/>
              </w:rP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</w:t>
            </w:r>
            <w:r w:rsidRPr="00EB0D5B">
              <w:rPr>
                <w:rFonts w:cs="Arial"/>
              </w:rPr>
              <w:lastRenderedPageBreak/>
              <w:t>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Социальная политика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Охрана семьи и детства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</w:t>
            </w:r>
            <w:r w:rsidRPr="00EB0D5B">
              <w:rPr>
                <w:rFonts w:cs="Arial"/>
              </w:rPr>
              <w:lastRenderedPageBreak/>
              <w:t>дошкольного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4008,200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4008,200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на организацию и обеспечение бесплатным горячим питанием обучающихся с ограниченными </w:t>
            </w:r>
            <w:r w:rsidRPr="00EB0D5B">
              <w:rPr>
                <w:rFonts w:cs="Arial"/>
              </w:rPr>
              <w:lastRenderedPageBreak/>
              <w:t>возможностями здоровья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925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61245,900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61289,400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61245,900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61289,400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18056,200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18061,700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18056,200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18061,700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18056,200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18061,700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бюджетным, </w:t>
            </w:r>
            <w:r w:rsidRPr="00EB0D5B">
              <w:rPr>
                <w:rFonts w:cs="Arial"/>
              </w:rPr>
              <w:lastRenderedPageBreak/>
              <w:t>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Культура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кинематография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43189,700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43227,700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Культура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39715,000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39753,000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39715,000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39753,000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14421,900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14459,900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</w:t>
            </w:r>
            <w:r w:rsidRPr="00EB0D5B">
              <w:rPr>
                <w:rFonts w:cs="Arial"/>
              </w:rPr>
              <w:lastRenderedPageBreak/>
              <w:t>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25293,100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25293,100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3474,700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</w:t>
            </w:r>
            <w:r w:rsidRPr="00EB0D5B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1403,600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"Методическое обслуживание учреждений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учреждений – МКУК "Тбилисский МЦК"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926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37599,800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34631,300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0D5B">
              <w:rPr>
                <w:rFonts w:cs="Arial"/>
              </w:rPr>
              <w:t>район"Развитие</w:t>
            </w:r>
            <w:proofErr w:type="spellEnd"/>
            <w:r w:rsidRPr="00EB0D5B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37589,000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34620,500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Физическая культура и спорт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37599,800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34631,300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20048,900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20048,900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20048,900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(МАУ СК"ОЛИМП")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17305,000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17319,200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17305,000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17319,200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</w:t>
            </w:r>
            <w:r w:rsidRPr="00EB0D5B">
              <w:rPr>
                <w:rFonts w:cs="Arial"/>
              </w:rPr>
              <w:lastRenderedPageBreak/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</w:t>
            </w:r>
            <w:r w:rsidRPr="00EB0D5B">
              <w:rPr>
                <w:rFonts w:cs="Arial"/>
              </w:rPr>
              <w:lastRenderedPageBreak/>
              <w:t>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</w:t>
            </w:r>
            <w:r w:rsidRPr="00EB0D5B">
              <w:rPr>
                <w:rFonts w:cs="Arial"/>
              </w:rPr>
              <w:lastRenderedPageBreak/>
              <w:t>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09 1 01 </w:t>
            </w:r>
            <w:r w:rsidRPr="00EB0D5B">
              <w:rPr>
                <w:rFonts w:cs="Arial"/>
              </w:rPr>
              <w:lastRenderedPageBreak/>
              <w:t>S2820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Массовый спорт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16091,400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13054,400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EB0D5B">
              <w:rPr>
                <w:rFonts w:cs="Arial"/>
              </w:rPr>
              <w:t>район"Развитие</w:t>
            </w:r>
            <w:proofErr w:type="spellEnd"/>
            <w:r w:rsidRPr="00EB0D5B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16091,400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13054,400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муниципальных </w:t>
            </w:r>
            <w:r w:rsidRPr="00EB0D5B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11 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1439,700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1494,000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1439,700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120,700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162,300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мероприятий федерального проекта "Спорт -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норма жизни"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2982,700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реализацию мероприятий в целях обеспечения условий для развития </w:t>
            </w:r>
            <w:r w:rsidRPr="00EB0D5B">
              <w:rPr>
                <w:rFonts w:cs="Arial"/>
              </w:rPr>
              <w:lastRenderedPageBreak/>
              <w:t>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2863,400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2863,400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1528,000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1528,000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EB0D5B">
              <w:rPr>
                <w:rFonts w:cs="Arial"/>
              </w:rPr>
              <w:lastRenderedPageBreak/>
              <w:t>"Муниципальная политика и развитие гражданского общества"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</w:tr>
      <w:tr w:rsidR="00EB0D5B" w:rsidRPr="00EB0D5B" w:rsidTr="003B75E8">
        <w:tc>
          <w:tcPr>
            <w:tcW w:w="18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</w:t>
            </w:r>
            <w:r w:rsidRPr="00EB0D5B">
              <w:rPr>
                <w:rFonts w:cs="Arial"/>
              </w:rPr>
              <w:lastRenderedPageBreak/>
              <w:t>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1446,400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1446,400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7175,000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7175,000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Образование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7175,000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7175,000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7141,400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7141,400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Молодежная политика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5614,600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5614,600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5581,000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5581,000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0D5B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, направленные на формирование здорового образа жизни молодежи"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40,900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08 1 04 00000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EB0D5B">
              <w:rPr>
                <w:rFonts w:cs="Arial"/>
              </w:rPr>
              <w:t>учреждениями,органами</w:t>
            </w:r>
            <w:proofErr w:type="spellEnd"/>
            <w:r w:rsidRPr="00EB0D5B">
              <w:rPr>
                <w:rFonts w:cs="Arial"/>
              </w:rPr>
              <w:t xml:space="preserve">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4041,500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4041,500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r w:rsidRPr="00EB0D5B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1486,300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1486,300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72,700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72,700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934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11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</w:t>
            </w:r>
          </w:p>
        </w:tc>
        <w:tc>
          <w:tcPr>
            <w:tcW w:w="182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</w:t>
            </w:r>
          </w:p>
        </w:tc>
        <w:tc>
          <w:tcPr>
            <w:tcW w:w="627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99 9 99 99999</w:t>
            </w:r>
          </w:p>
        </w:tc>
        <w:tc>
          <w:tcPr>
            <w:tcW w:w="205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17520,000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28100,000</w:t>
            </w:r>
          </w:p>
        </w:tc>
      </w:tr>
      <w:tr w:rsidR="00EB0D5B" w:rsidRPr="00EB0D5B" w:rsidTr="003B75E8">
        <w:tc>
          <w:tcPr>
            <w:tcW w:w="188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434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</w:t>
            </w:r>
          </w:p>
        </w:tc>
        <w:tc>
          <w:tcPr>
            <w:tcW w:w="211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2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27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05" w:type="pct"/>
            <w:noWrap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476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1821854,900</w:t>
            </w:r>
          </w:p>
        </w:tc>
        <w:tc>
          <w:tcPr>
            <w:tcW w:w="468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14" w:type="pct"/>
            <w:hideMark/>
          </w:tcPr>
          <w:p w:rsidR="00E81F23" w:rsidRPr="00EB0D5B" w:rsidRDefault="00E81F23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1129265,800</w:t>
            </w:r>
          </w:p>
        </w:tc>
      </w:tr>
    </w:tbl>
    <w:p w:rsidR="00E81F23" w:rsidRPr="00EB0D5B" w:rsidRDefault="00E81F23" w:rsidP="00EB0D5B">
      <w:pPr>
        <w:ind w:firstLine="0"/>
        <w:rPr>
          <w:rFonts w:cs="Arial"/>
        </w:rPr>
      </w:pPr>
      <w:r w:rsidRPr="00EB0D5B">
        <w:rPr>
          <w:rFonts w:cs="Arial"/>
        </w:rPr>
        <w:t>».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 xml:space="preserve">Заместитель главы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 xml:space="preserve">Тбилисский район, </w:t>
      </w:r>
    </w:p>
    <w:p w:rsidR="00885712" w:rsidRPr="00EB0D5B" w:rsidRDefault="00885712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885712" w:rsidRPr="00EB0D5B" w:rsidRDefault="00885712" w:rsidP="00EB0D5B">
      <w:r w:rsidRPr="00EB0D5B">
        <w:t xml:space="preserve">Н.А. Кривошеева 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Приложение 7</w:t>
      </w:r>
    </w:p>
    <w:p w:rsidR="00885712" w:rsidRPr="00EB0D5B" w:rsidRDefault="00885712" w:rsidP="00EB0D5B">
      <w:r w:rsidRPr="00EB0D5B">
        <w:t xml:space="preserve">к решению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127555" w:rsidP="00EB0D5B">
      <w:r>
        <w:t>от_________________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«Приложение 11</w:t>
      </w:r>
    </w:p>
    <w:p w:rsidR="00885712" w:rsidRPr="00EB0D5B" w:rsidRDefault="00885712" w:rsidP="00EB0D5B">
      <w:r w:rsidRPr="00EB0D5B">
        <w:t>Утверждены</w:t>
      </w:r>
    </w:p>
    <w:p w:rsidR="00885712" w:rsidRPr="00EB0D5B" w:rsidRDefault="00885712" w:rsidP="00EB0D5B">
      <w:r w:rsidRPr="00EB0D5B">
        <w:t xml:space="preserve">решением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885712" w:rsidP="00EB0D5B">
      <w:r w:rsidRPr="00EB0D5B">
        <w:t>от 29.12.2021 г. № 121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ИСТОЧНИКИ</w:t>
      </w:r>
    </w:p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внутреннего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финансирования дефицита бюджета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муниципального образования Тбилисский район, перечень статей и видов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источников финансирования дефицитов бюджетов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на 2022 год</w:t>
      </w:r>
    </w:p>
    <w:p w:rsidR="00885712" w:rsidRPr="00EB0D5B" w:rsidRDefault="00885712" w:rsidP="00EB0D5B">
      <w:pPr>
        <w:ind w:firstLine="0"/>
        <w:rPr>
          <w:rFonts w:cs="Arial"/>
        </w:rPr>
      </w:pPr>
    </w:p>
    <w:p w:rsidR="00885712" w:rsidRPr="00EB0D5B" w:rsidRDefault="00885712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122"/>
        <w:gridCol w:w="2956"/>
        <w:gridCol w:w="1698"/>
        <w:gridCol w:w="1460"/>
        <w:gridCol w:w="1618"/>
      </w:tblGrid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(тыс. руб.)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Код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79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на 2022 год, 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на 2022 год, 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000 01 00 00 00 00 0000 000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17463,494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-520,0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16943,494</w:t>
            </w:r>
          </w:p>
        </w:tc>
      </w:tr>
      <w:tr w:rsidR="00EB0D5B" w:rsidRPr="00EB0D5B" w:rsidTr="00885712">
        <w:tc>
          <w:tcPr>
            <w:tcW w:w="1207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630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 том числе: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000 01 02 00 00 00 0000 000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902 01 02 00 00 00 0000 700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902 01 02 00 00 05 0000 710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902 01 02 00 00 00 0000 800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Погашение кредитов, предоставленных кредитными организациями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902 01 02 00 00 05 0000 810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-10500,000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902 01 03 00 00 00 0000 000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10175,100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10175,100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</w:t>
            </w:r>
            <w:r w:rsidR="00885712" w:rsidRPr="00EB0D5B">
              <w:rPr>
                <w:rFonts w:cs="Arial"/>
              </w:rPr>
              <w:t>902 01 03 01 00 00 0000 700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Привлечение бюджетных кредитов из других бюджетов бюджетной системы Российской Федерации в валюте Российской </w:t>
            </w:r>
            <w:r w:rsidRPr="00EB0D5B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181FA7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 </w:t>
            </w:r>
            <w:r w:rsidR="00885712" w:rsidRPr="00EB0D5B">
              <w:rPr>
                <w:rFonts w:cs="Arial"/>
              </w:rPr>
              <w:t>902 01 03 01 00 05 0000 710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10500,000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10500,000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902 01 03 01 00 00 0000 800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Погашение бюджетных кредитов, полученных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других бюджетов бюджетной системы Российской Федерации в валюте Российской Федерации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-324,900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-324,900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902 01 03 01 00 05 0000 810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-324,900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-324,900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000 01 05 00 00 00 0000 000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Изменение остатков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средств бюджетов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19238,394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19238,394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000 01 05 00 00 00 0000 500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-1687023,226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-1721270,526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905 01 05 02 00 00 0000 500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-1687023,226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-1721270,526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905 01 05 02 01 00 0000 510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-1687023,226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-1721270,526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905 01 05 02 01 05 0000 510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-1687023,226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-1721270,526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905 01 05 00 00 00 0000 600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1740508,920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905 01 05 02 00 00 0000 600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905 01 05 02 01 00 0000 600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Уменьшение прочих остатков денежных средств бюджетов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905 01 05 02 01 05 0000 610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1706261,620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902 01 06 00 00 00 0000 000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источники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внутреннего финансирования дефицитов бюджетов 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-1450,00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-520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-1970,00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902 01 06 05 00 00 0000 500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902 01 06 05 02 00 0000 500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902 01 06 05 02 05 0000 540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-2920,0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902 01 06 05 00 00 0000 600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-520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950,0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902 01 06 05 02 00 0000 600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-520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950,0</w:t>
            </w:r>
          </w:p>
        </w:tc>
      </w:tr>
      <w:tr w:rsidR="00EB0D5B" w:rsidRPr="00EB0D5B" w:rsidTr="00885712">
        <w:tc>
          <w:tcPr>
            <w:tcW w:w="120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902 01 06 05 02 05 0000 640</w:t>
            </w:r>
          </w:p>
        </w:tc>
        <w:tc>
          <w:tcPr>
            <w:tcW w:w="1630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Возврат бюджетных кредитов, предоставленных другим бюджетам бюджетной системы </w:t>
            </w:r>
            <w:r w:rsidRPr="00EB0D5B">
              <w:rPr>
                <w:rFonts w:cs="Arial"/>
              </w:rPr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  <w:tc>
          <w:tcPr>
            <w:tcW w:w="793" w:type="pct"/>
            <w:noWrap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1470,0</w:t>
            </w:r>
          </w:p>
        </w:tc>
        <w:tc>
          <w:tcPr>
            <w:tcW w:w="653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-520</w:t>
            </w:r>
          </w:p>
        </w:tc>
        <w:tc>
          <w:tcPr>
            <w:tcW w:w="717" w:type="pct"/>
          </w:tcPr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</w:p>
          <w:p w:rsidR="00885712" w:rsidRPr="00EB0D5B" w:rsidRDefault="00885712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950,0</w:t>
            </w:r>
          </w:p>
        </w:tc>
      </w:tr>
    </w:tbl>
    <w:p w:rsidR="00885712" w:rsidRPr="00EB0D5B" w:rsidRDefault="00885712" w:rsidP="00EB0D5B"/>
    <w:p w:rsidR="00885712" w:rsidRPr="00EB0D5B" w:rsidRDefault="00181FA7" w:rsidP="00EB0D5B">
      <w:r w:rsidRPr="00EB0D5B">
        <w:t xml:space="preserve"> </w:t>
      </w:r>
      <w:r w:rsidR="00885712" w:rsidRPr="00EB0D5B">
        <w:t>».</w:t>
      </w:r>
      <w:r w:rsidRPr="00EB0D5B">
        <w:t xml:space="preserve"> </w:t>
      </w:r>
    </w:p>
    <w:p w:rsidR="00885712" w:rsidRPr="00EB0D5B" w:rsidRDefault="00181FA7" w:rsidP="00EB0D5B">
      <w:r w:rsidRPr="00EB0D5B">
        <w:t xml:space="preserve"> 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 xml:space="preserve">Заместитель главы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 xml:space="preserve">Тбилисский район, </w:t>
      </w:r>
    </w:p>
    <w:p w:rsidR="00885712" w:rsidRPr="00EB0D5B" w:rsidRDefault="00885712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885712" w:rsidRPr="00EB0D5B" w:rsidRDefault="00885712" w:rsidP="00EB0D5B">
      <w:r w:rsidRPr="00EB0D5B">
        <w:t xml:space="preserve">Н.А. Кривошеева 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Приложение 8</w:t>
      </w:r>
    </w:p>
    <w:p w:rsidR="00885712" w:rsidRPr="00EB0D5B" w:rsidRDefault="00885712" w:rsidP="00EB0D5B">
      <w:r w:rsidRPr="00EB0D5B">
        <w:t xml:space="preserve">к решению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127555" w:rsidP="00EB0D5B">
      <w:r>
        <w:t>от_________________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«Приложение 13</w:t>
      </w:r>
    </w:p>
    <w:p w:rsidR="00885712" w:rsidRPr="00EB0D5B" w:rsidRDefault="00885712" w:rsidP="00EB0D5B">
      <w:r w:rsidRPr="00EB0D5B">
        <w:t>Утверждено</w:t>
      </w:r>
    </w:p>
    <w:p w:rsidR="00885712" w:rsidRPr="00EB0D5B" w:rsidRDefault="00885712" w:rsidP="00EB0D5B">
      <w:r w:rsidRPr="00EB0D5B">
        <w:t xml:space="preserve">решением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885712" w:rsidP="00EB0D5B">
      <w:r w:rsidRPr="00EB0D5B">
        <w:t>от 29.12.2021 г. № 121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РАСПРЕДЕЛЕНИЕ</w:t>
      </w:r>
    </w:p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бюджетных ассигнований по целевым статьям (муниципальным программным и непрограммным направлениям деятельности), группам видов расходов классификации расходов бюджетов на 2022 год</w:t>
      </w:r>
    </w:p>
    <w:p w:rsidR="00A462BB" w:rsidRPr="00EB0D5B" w:rsidRDefault="00A462BB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7"/>
        <w:gridCol w:w="2752"/>
        <w:gridCol w:w="1628"/>
        <w:gridCol w:w="585"/>
        <w:gridCol w:w="1506"/>
        <w:gridCol w:w="1360"/>
        <w:gridCol w:w="1506"/>
      </w:tblGrid>
      <w:tr w:rsidR="00EB0D5B" w:rsidRPr="00EB0D5B" w:rsidTr="00885712">
        <w:tc>
          <w:tcPr>
            <w:tcW w:w="22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№ </w:t>
            </w:r>
            <w:r w:rsidRPr="00EB0D5B">
              <w:rPr>
                <w:rFonts w:cs="Arial"/>
              </w:rPr>
              <w:br/>
              <w:t>п/п</w:t>
            </w:r>
          </w:p>
        </w:tc>
        <w:tc>
          <w:tcPr>
            <w:tcW w:w="187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ЦСР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ВР</w:t>
            </w:r>
          </w:p>
        </w:tc>
        <w:tc>
          <w:tcPr>
            <w:tcW w:w="66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Утверждено на 2022 год</w:t>
            </w:r>
          </w:p>
        </w:tc>
        <w:tc>
          <w:tcPr>
            <w:tcW w:w="612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 +,-</w:t>
            </w:r>
          </w:p>
        </w:tc>
        <w:tc>
          <w:tcPr>
            <w:tcW w:w="59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Уточнено на 2022 год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87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762085,300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762851,300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"Функционирование системы образования </w:t>
            </w:r>
            <w:r w:rsidRPr="00EB0D5B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643320,300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644086,300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197496,000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196958,000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88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68451,300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86766,800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41739,900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01 1 01 09020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01 1 01 09020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20904,600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01 1 01 10290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01 1 01 10290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7302,000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10466,300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11232,300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10466,300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766,000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11232,300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01 1 01 10520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17889,500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</w:t>
            </w:r>
            <w:r w:rsidRPr="00EB0D5B">
              <w:rPr>
                <w:rFonts w:cs="Arial"/>
              </w:rPr>
              <w:lastRenderedPageBreak/>
              <w:t xml:space="preserve">осуществление отдельных </w:t>
            </w:r>
            <w:r w:rsidRPr="00EB0D5B">
              <w:rPr>
                <w:rFonts w:cs="Arial"/>
              </w:rPr>
              <w:br w:type="page"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01 1 01 </w:t>
            </w:r>
            <w:r w:rsidRPr="00EB0D5B">
              <w:rPr>
                <w:rFonts w:cs="Arial"/>
              </w:rPr>
              <w:lastRenderedPageBreak/>
              <w:t>60710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3948,900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6911,900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6911,900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01 101 60820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2625,800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3713,300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572,800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372459,500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372459,500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88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134823,800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237635,700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01 1 01 62980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01 1 01 62980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 w:rsidRPr="00EB0D5B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01 1 01 62370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616,600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</w:t>
            </w:r>
            <w:r w:rsidRPr="00EB0D5B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118765,000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118765,000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6348,900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6348,900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5923,800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30837,800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30837,800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EB0D5B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28851,200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28851,200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1632,300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</w:t>
            </w:r>
            <w:r w:rsidRPr="00EB0D5B">
              <w:rPr>
                <w:rFonts w:cs="Arial"/>
              </w:rPr>
              <w:lastRenderedPageBreak/>
              <w:t>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01 1 02 </w:t>
            </w:r>
            <w:r w:rsidRPr="00EB0D5B">
              <w:rPr>
                <w:rFonts w:cs="Arial"/>
              </w:rPr>
              <w:lastRenderedPageBreak/>
              <w:t>60860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2600,000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EB0D5B">
              <w:rPr>
                <w:rFonts w:cs="Arial"/>
              </w:rPr>
              <w:t>бразовательным</w:t>
            </w:r>
            <w:proofErr w:type="spellEnd"/>
            <w:r w:rsidRPr="00EB0D5B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0D5B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1745,300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0D5B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организацию бесплатного горячего питания обучающихся по образовательным программам начального общего образование в </w:t>
            </w:r>
            <w:r w:rsidRPr="00EB0D5B">
              <w:rPr>
                <w:rFonts w:cs="Arial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23637,400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муниципальных 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985,000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</w:t>
            </w:r>
            <w:r w:rsidRPr="00EB0D5B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R3 S3240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6283,900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бюджетным, </w:t>
            </w:r>
            <w:r w:rsidRPr="00EB0D5B">
              <w:rPr>
                <w:rFonts w:cs="Arial"/>
              </w:rPr>
              <w:lastRenderedPageBreak/>
              <w:t>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S3380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35937,400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</w:t>
            </w:r>
            <w:r w:rsidRPr="00EB0D5B">
              <w:rPr>
                <w:rFonts w:cs="Arial"/>
              </w:rPr>
              <w:lastRenderedPageBreak/>
              <w:t>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1935,800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бюджетным, </w:t>
            </w:r>
            <w:r w:rsidRPr="00EB0D5B">
              <w:rPr>
                <w:rFonts w:cs="Arial"/>
              </w:rPr>
              <w:lastRenderedPageBreak/>
              <w:t>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6094,500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6248,300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и проведение мероприятий по </w:t>
            </w:r>
            <w:r w:rsidRPr="00EB0D5B">
              <w:rPr>
                <w:rFonts w:cs="Arial"/>
              </w:rPr>
              <w:lastRenderedPageBreak/>
              <w:t>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02 2 01 00000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2115,000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2115,000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3869,500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4023,300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3869,500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4023,300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3869,500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4023,300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3819,600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3973,400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"Дети Тбилисского </w:t>
            </w:r>
            <w:r w:rsidRPr="00EB0D5B">
              <w:rPr>
                <w:rFonts w:cs="Arial"/>
              </w:rPr>
              <w:lastRenderedPageBreak/>
              <w:t>района"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03 0 00 00000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2524,800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2524,800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03 1 02 10280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</w:t>
            </w:r>
            <w:r w:rsidRPr="00EB0D5B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03 1 02 10280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4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380803,872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33780,100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414583,972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"Благоустройство территории прилегающей к зданию МБУК "Тбилисский РДК"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04 1 03 10270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04 1 03 10270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0D5B">
              <w:rPr>
                <w:rFonts w:cs="Arial"/>
              </w:rPr>
              <w:t>ст.Тбилисской</w:t>
            </w:r>
            <w:proofErr w:type="spellEnd"/>
            <w:r w:rsidRPr="00EB0D5B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277098,700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278548,700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объектов </w:t>
            </w:r>
            <w:r w:rsidRPr="00EB0D5B">
              <w:rPr>
                <w:rFonts w:cs="Arial"/>
              </w:rPr>
              <w:lastRenderedPageBreak/>
              <w:t>недвижимости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Строительство, реконструкцию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Реализация мероприятий федерального </w:t>
            </w:r>
            <w:r w:rsidRPr="00EB0D5B">
              <w:rPr>
                <w:rFonts w:cs="Arial"/>
              </w:rPr>
              <w:lastRenderedPageBreak/>
              <w:t>проекта "Современная школа"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Е1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265379,300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265379,300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254764,100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S5200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11719,400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13169,400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11719,400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13169,400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"Капитальный ремонт артезианских скважин"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11903,700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11903,700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1283,300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0D5B">
              <w:rPr>
                <w:rFonts w:cs="Arial"/>
              </w:rPr>
              <w:lastRenderedPageBreak/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водоснабжения населения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30 S0330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10195,500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30 S0330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424,900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04 1 14 10460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04 1 14 10460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1082,800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"Капитальный ремонт стадиона по адресу: Краснодарский край, Тбилисский район, ст. Тбилисская, ул. Базарная, 143 "А"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16546,500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-414,800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16131,700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капитальный ремонт муниципальных спортивных объектов </w:t>
            </w:r>
            <w:r w:rsidRPr="00EB0D5B">
              <w:rPr>
                <w:rFonts w:cs="Arial"/>
              </w:rPr>
              <w:lastRenderedPageBreak/>
              <w:t>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18 S0340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7971,600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1231,100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9202,700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7971,600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1231,100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9202,700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693,200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S0340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693,200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7881,700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-1753,000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04 1 18 10350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7881,700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-1753,000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EB0D5B">
              <w:rPr>
                <w:rFonts w:cs="Arial"/>
              </w:rPr>
              <w:t>воркаута</w:t>
            </w:r>
            <w:proofErr w:type="spellEnd"/>
            <w:r w:rsidRPr="00EB0D5B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</w:t>
            </w:r>
            <w:r w:rsidRPr="00EB0D5B">
              <w:rPr>
                <w:rFonts w:cs="Arial"/>
              </w:rPr>
              <w:lastRenderedPageBreak/>
              <w:t>муниципальном образовании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19 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19 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"Спортивный центр единоборств в ст. Тбилисской ул. Базарная д. 124 "И"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43698,700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77128,700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40575,700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74005,700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40575,700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33430,000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74005,700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S2880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3085,800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04 1 21 10340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EB0D5B">
              <w:rPr>
                <w:rFonts w:cs="Arial"/>
              </w:rPr>
              <w:t>воркаута</w:t>
            </w:r>
            <w:proofErr w:type="spellEnd"/>
            <w:r w:rsidRPr="00EB0D5B">
              <w:rPr>
                <w:rFonts w:cs="Arial"/>
              </w:rPr>
              <w:t xml:space="preserve"> по адресу: Краснодарский </w:t>
            </w:r>
            <w:proofErr w:type="spellStart"/>
            <w:r w:rsidRPr="00EB0D5B">
              <w:rPr>
                <w:rFonts w:cs="Arial"/>
              </w:rPr>
              <w:t>край,Тбилиский</w:t>
            </w:r>
            <w:proofErr w:type="spellEnd"/>
            <w:r w:rsidRPr="00EB0D5B">
              <w:rPr>
                <w:rFonts w:cs="Arial"/>
              </w:rPr>
              <w:t xml:space="preserve"> район, </w:t>
            </w:r>
            <w:proofErr w:type="spellStart"/>
            <w:r w:rsidRPr="00EB0D5B">
              <w:rPr>
                <w:rFonts w:cs="Arial"/>
              </w:rPr>
              <w:t>х.Песчаный</w:t>
            </w:r>
            <w:proofErr w:type="spellEnd"/>
            <w:r w:rsidRPr="00EB0D5B">
              <w:rPr>
                <w:rFonts w:cs="Arial"/>
              </w:rPr>
              <w:t>, ул. Красная,7"Б"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8895,300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8895,300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 многофункциональных спортивно- игровых площадок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</w:t>
            </w:r>
            <w:r w:rsidRPr="00EB0D5B">
              <w:rPr>
                <w:rFonts w:cs="Arial"/>
              </w:rPr>
              <w:lastRenderedPageBreak/>
              <w:t>муниципальном образовании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04 1 24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S1100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5565,400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"Благоустройство территории "Сквер по ул. Красной, 24 А в ст. Тбилисской Краснодарского края"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04 1 25 10250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04 1 25 10250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"Строительно-монтажные работы по электросетевому объекту по адресу: Краснодарский край, Тбилисский район, ст. Тбилисская, ул. Садовая, д.1"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04 1 27 10330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04 1 27 10330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"Развитие инициативного бюджетирования в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04 1 28 62950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04 1 28 62950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5452,500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"Детское </w:t>
            </w:r>
            <w:r w:rsidRPr="00EB0D5B">
              <w:rPr>
                <w:rFonts w:cs="Arial"/>
              </w:rPr>
              <w:lastRenderedPageBreak/>
              <w:t xml:space="preserve">дошкольное учреждение на 80 мест по адресу: Краснодарский край, Тбилисский район, </w:t>
            </w:r>
            <w:proofErr w:type="spellStart"/>
            <w:r w:rsidRPr="00EB0D5B">
              <w:rPr>
                <w:rFonts w:cs="Arial"/>
              </w:rPr>
              <w:t>ст-ца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Ловлинская</w:t>
            </w:r>
            <w:proofErr w:type="spellEnd"/>
            <w:r w:rsidRPr="00EB0D5B">
              <w:rPr>
                <w:rFonts w:cs="Arial"/>
              </w:rPr>
              <w:t>, ул. Гагарина,1 "Г"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04 1 29 00000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6754,200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628,500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7382,700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Строительство, реконструкция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S0470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1570,700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1570,700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297,700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04 1 31 10240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1273,000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-440,000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04 1 32 10550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04 1 32 10550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6504,700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-1091,600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5413,100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04 1 33 10340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</w:t>
            </w:r>
            <w:r w:rsidRPr="00EB0D5B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04 1 33 10340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27,800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"Текущий ремонт въездной </w:t>
            </w:r>
            <w:proofErr w:type="spellStart"/>
            <w:r w:rsidRPr="00EB0D5B">
              <w:rPr>
                <w:rFonts w:cs="Arial"/>
              </w:rPr>
              <w:t>стеллы</w:t>
            </w:r>
            <w:proofErr w:type="spellEnd"/>
            <w:r w:rsidRPr="00EB0D5B">
              <w:rPr>
                <w:rFonts w:cs="Arial"/>
              </w:rPr>
              <w:t xml:space="preserve">, расположенной на автодороге "г. Краснодар - </w:t>
            </w:r>
            <w:proofErr w:type="spellStart"/>
            <w:r w:rsidRPr="00EB0D5B">
              <w:rPr>
                <w:rFonts w:cs="Arial"/>
              </w:rPr>
              <w:t>г.Кропоткин</w:t>
            </w:r>
            <w:proofErr w:type="spellEnd"/>
            <w:r w:rsidRPr="00EB0D5B">
              <w:rPr>
                <w:rFonts w:cs="Arial"/>
              </w:rPr>
              <w:t xml:space="preserve"> - граница Ставропольского края"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области благоустройства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04 1 34 10270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04 1 34 10270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226,072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-13,500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212,572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особо охраняемой территории местного значения"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04 1 35 10570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04 1 35 10570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федерального проекта "Комплексная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система обращения с твердыми коммунальными отходами"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местным бюджетам на </w:t>
            </w:r>
            <w:proofErr w:type="spellStart"/>
            <w:r w:rsidRPr="00EB0D5B">
              <w:rPr>
                <w:rFonts w:cs="Arial"/>
              </w:rPr>
              <w:t>софинансирование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Краснодарского края по участию в организации деятельности по </w:t>
            </w:r>
            <w:r w:rsidRPr="00EB0D5B">
              <w:rPr>
                <w:rFonts w:cs="Arial"/>
              </w:rPr>
              <w:lastRenderedPageBreak/>
              <w:t>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G2 52690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раздельному накопления твердых коммунальных отходов)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G2 52690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"Предоставление молодым семьям, участникам программы, </w:t>
            </w:r>
            <w:r w:rsidRPr="00EB0D5B">
              <w:rPr>
                <w:rFonts w:cs="Arial"/>
              </w:rPr>
              <w:lastRenderedPageBreak/>
              <w:t>социальных выплат на приобретение (строительство) жилья"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4013,600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</w:tr>
      <w:tr w:rsidR="00EB0D5B" w:rsidRPr="00EB0D5B" w:rsidTr="00885712">
        <w:tc>
          <w:tcPr>
            <w:tcW w:w="22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1846,200</w:t>
            </w:r>
          </w:p>
        </w:tc>
      </w:tr>
      <w:tr w:rsidR="00EB0D5B" w:rsidRPr="00EB0D5B" w:rsidTr="00885712">
        <w:tc>
          <w:tcPr>
            <w:tcW w:w="22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</w:tr>
      <w:tr w:rsidR="00EB0D5B" w:rsidRPr="00EB0D5B" w:rsidTr="00885712">
        <w:tc>
          <w:tcPr>
            <w:tcW w:w="22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</w:t>
            </w:r>
            <w:r w:rsidRPr="00EB0D5B">
              <w:rPr>
                <w:rFonts w:cs="Arial"/>
              </w:rPr>
              <w:lastRenderedPageBreak/>
              <w:t>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06 0 00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2351,400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2351,400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2311,400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EB0D5B">
              <w:rPr>
                <w:rFonts w:cs="Arial"/>
              </w:rPr>
              <w:lastRenderedPageBreak/>
              <w:t>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"Формирование и продвижение экономического и инвестиционно- привлекательного образа Тбилисского района за его пределами"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07 0 00 00000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-282,000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EB0D5B">
              <w:rPr>
                <w:rFonts w:cs="Arial"/>
              </w:rPr>
              <w:t>Инвестпортал</w:t>
            </w:r>
            <w:proofErr w:type="spellEnd"/>
            <w:r w:rsidRPr="00EB0D5B">
              <w:rPr>
                <w:rFonts w:cs="Arial"/>
              </w:rPr>
              <w:t>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 "Молодежь Тбилисского района"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7779,500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7779,500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08 1 01 10310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08 1 01 10310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"Реализация муниципальных функций в области </w:t>
            </w:r>
            <w:r w:rsidRPr="00EB0D5B">
              <w:rPr>
                <w:rFonts w:cs="Arial"/>
              </w:rPr>
              <w:lastRenderedPageBreak/>
              <w:t>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6050,800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6050,800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4308,900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4066,900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4066,900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внебюджетными </w:t>
            </w:r>
            <w:r w:rsidRPr="00EB0D5B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08 1 04 00190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1662,300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39503,100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37865,100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36254,400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34616,400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30117,100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30117,100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18589,500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11527,600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09 1 01 09010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09 1 01 09010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физической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-1638,000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EB0D5B">
              <w:rPr>
                <w:rFonts w:cs="Arial"/>
              </w:rPr>
              <w:lastRenderedPageBreak/>
              <w:t>спорту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434,100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1555,500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1693,200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48524,000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670,300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49194,300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19119,800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19119,800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предупреждению и </w:t>
            </w:r>
            <w:r w:rsidRPr="00EB0D5B">
              <w:rPr>
                <w:rFonts w:cs="Arial"/>
              </w:rPr>
              <w:lastRenderedPageBreak/>
              <w:t>ликвидации последствий чрезвычайных ситуаций и стихийных бедствий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10 1 01 10140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EB0D5B">
              <w:rPr>
                <w:rFonts w:cs="Arial"/>
              </w:rPr>
              <w:t>учрежд"Служба</w:t>
            </w:r>
            <w:proofErr w:type="spellEnd"/>
            <w:r w:rsidRPr="00EB0D5B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17800,800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17800,800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16241,700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16241,700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1532,200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</w:t>
            </w:r>
            <w:r w:rsidRPr="00EB0D5B">
              <w:rPr>
                <w:rFonts w:cs="Arial"/>
              </w:rPr>
              <w:lastRenderedPageBreak/>
              <w:t>граждан, лишившихся жилого помещения в результате чрезвычайных ситуаций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10 1 01 60070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196,200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196,200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196,200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196,200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37,000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15,000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29,000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системы комплексного обеспечения безопасности жизнедеятельности муниципального образования Тбилисский район"</w:t>
            </w:r>
            <w:r w:rsidR="00181FA7" w:rsidRPr="00EB0D5B">
              <w:rPr>
                <w:rFonts w:cs="Arial"/>
              </w:rPr>
              <w:t xml:space="preserve">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бюджетам муниципальных образований Краснодарского края в целях </w:t>
            </w:r>
            <w:proofErr w:type="spellStart"/>
            <w:r w:rsidRPr="00EB0D5B">
              <w:rPr>
                <w:rFonts w:cs="Arial"/>
              </w:rPr>
              <w:t>софинансирования</w:t>
            </w:r>
            <w:proofErr w:type="spellEnd"/>
            <w:r w:rsidRPr="00EB0D5B">
              <w:rPr>
                <w:rFonts w:cs="Arial"/>
              </w:rPr>
              <w:t xml:space="preserve">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участие в предупреждении чрезвычайных ситуаций в части развития систем видеонаблюдения (приобретение камер видеонаблюдения)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S0250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10 1 04 10180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10 1 04 10180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пожарной безопасности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предупреждению </w:t>
            </w:r>
            <w:r w:rsidRPr="00EB0D5B">
              <w:rPr>
                <w:rFonts w:cs="Arial"/>
              </w:rPr>
              <w:lastRenderedPageBreak/>
              <w:t>детского дорожно-транспортного травматизма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R3 S2470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R3 S2470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10 1 06 10260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10 1 06 10260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26830,500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670,300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27500,800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26810,500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670,300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27480,800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356,100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14599,200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12881,600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Комплексные меры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81719,300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81963,000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"Руководство и управление в сфере </w:t>
            </w:r>
            <w:r w:rsidRPr="00EB0D5B">
              <w:rPr>
                <w:rFonts w:cs="Arial"/>
              </w:rPr>
              <w:lastRenderedPageBreak/>
              <w:t>культуры и искусства"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1622,500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165,800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18656,000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18899,700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17702,000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821,800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11 1 02 10320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821,800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243,700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1065,500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20288,900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20288,900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440,100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организации библиотечного обслуживания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поселений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5555,172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329,928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0D5B">
              <w:rPr>
                <w:rFonts w:cs="Arial"/>
              </w:rPr>
              <w:t>межпоселенческих</w:t>
            </w:r>
            <w:proofErr w:type="spellEnd"/>
            <w:r w:rsidRPr="00EB0D5B">
              <w:rPr>
                <w:rFonts w:cs="Arial"/>
              </w:rPr>
              <w:t xml:space="preserve"> библиотек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EB0D5B">
              <w:rPr>
                <w:rFonts w:cs="Arial"/>
              </w:rPr>
              <w:t>межпоселенческих</w:t>
            </w:r>
            <w:proofErr w:type="spellEnd"/>
            <w:r w:rsidRPr="00EB0D5B">
              <w:rPr>
                <w:rFonts w:cs="Arial"/>
              </w:rPr>
              <w:t xml:space="preserve"> библиотек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L5190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"Методическое обслуживание учреждений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2037,700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38948,400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38948,400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</w:t>
            </w:r>
            <w:r w:rsidRPr="00EB0D5B">
              <w:rPr>
                <w:rFonts w:cs="Arial"/>
              </w:rPr>
              <w:lastRenderedPageBreak/>
              <w:t>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11 1 05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23087,800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7266,300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7477,000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S0640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1117,300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22652,700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22652,700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15347,400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6866,300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6866,300</w:t>
            </w:r>
          </w:p>
        </w:tc>
      </w:tr>
      <w:tr w:rsidR="00EB0D5B" w:rsidRPr="00EB0D5B" w:rsidTr="00885712">
        <w:tc>
          <w:tcPr>
            <w:tcW w:w="225" w:type="pct"/>
            <w:vMerge w:val="restar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88" w:type="pct"/>
            <w:vMerge w:val="restar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354,100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354,100</w:t>
            </w:r>
          </w:p>
        </w:tc>
      </w:tr>
      <w:tr w:rsidR="00EB0D5B" w:rsidRPr="00EB0D5B" w:rsidTr="00885712">
        <w:tc>
          <w:tcPr>
            <w:tcW w:w="22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871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45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  <w:vMerge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8481,100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8481,100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0D5B">
              <w:rPr>
                <w:rFonts w:cs="Arial"/>
              </w:rPr>
              <w:t>х.Песчаный</w:t>
            </w:r>
            <w:proofErr w:type="spellEnd"/>
            <w:r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 xml:space="preserve">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EB0D5B">
              <w:rPr>
                <w:rFonts w:cs="Arial"/>
              </w:rPr>
              <w:t>ул.Выездной</w:t>
            </w:r>
            <w:proofErr w:type="spellEnd"/>
            <w:r w:rsidRPr="00EB0D5B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13 1 04 00000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13 1 04 10240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13 1 04 10240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219,300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EB0D5B">
              <w:rPr>
                <w:rFonts w:cs="Arial"/>
              </w:rPr>
              <w:t>х.Веревкин</w:t>
            </w:r>
            <w:proofErr w:type="spellEnd"/>
            <w:r w:rsidRPr="00EB0D5B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3915,000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газоснабжения </w:t>
            </w:r>
            <w:r w:rsidRPr="00EB0D5B">
              <w:rPr>
                <w:rFonts w:cs="Arial"/>
              </w:rPr>
              <w:lastRenderedPageBreak/>
              <w:t>населения (поселений)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13 1 05 S0620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05 S0620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в целях возмещения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13 1 06 10090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"Газификация </w:t>
            </w:r>
            <w:proofErr w:type="spellStart"/>
            <w:r w:rsidRPr="00EB0D5B">
              <w:rPr>
                <w:rFonts w:cs="Arial"/>
              </w:rPr>
              <w:t>хут.Екатеринославского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Марьинского</w:t>
            </w:r>
            <w:proofErr w:type="spellEnd"/>
            <w:r w:rsidRPr="00EB0D5B">
              <w:rPr>
                <w:rFonts w:cs="Arial"/>
              </w:rPr>
              <w:t xml:space="preserve"> сельского поселения Тбилисского района"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13 1 07 10240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«Развитие пассажирского транспорта в </w:t>
            </w:r>
            <w:r w:rsidRPr="00EB0D5B">
              <w:rPr>
                <w:rFonts w:cs="Arial"/>
              </w:rPr>
              <w:lastRenderedPageBreak/>
              <w:t>Тбилисском районе»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15 0 00 00000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18599,300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18414,400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2179,700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"Приобретение подвижного состава"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-184,900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7490,700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"Субсидии в целях возмещения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15 1 04 10090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15 1 04 10090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8744,000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14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100255,100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100204,900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жилыми помещениями и защита жилищных прав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45987,800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45987,800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32352,700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</w:t>
            </w:r>
            <w:r w:rsidRPr="00EB0D5B">
              <w:rPr>
                <w:rFonts w:cs="Arial"/>
              </w:rPr>
              <w:lastRenderedPageBreak/>
              <w:t>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17 1 01 60580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17 1 01 60580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17 1 01 69160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17 1 01 69160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54267,300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54217,100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-50,200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-35,000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-15,200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126,300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EB0D5B">
              <w:rPr>
                <w:rFonts w:cs="Arial"/>
              </w:rPr>
              <w:lastRenderedPageBreak/>
              <w:t>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EB0D5B">
              <w:rPr>
                <w:rFonts w:cs="Arial"/>
              </w:rPr>
              <w:lastRenderedPageBreak/>
              <w:t>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</w:t>
            </w:r>
            <w:r w:rsidRPr="00EB0D5B">
              <w:rPr>
                <w:rFonts w:cs="Arial"/>
              </w:rPr>
              <w:lastRenderedPageBreak/>
              <w:t>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31267,800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31267,800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31047,800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31047,800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EB0D5B">
              <w:rPr>
                <w:rFonts w:cs="Arial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22807,800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22719,800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22719,800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EB0D5B">
              <w:rPr>
                <w:rFonts w:cs="Arial"/>
              </w:rPr>
              <w:lastRenderedPageBreak/>
              <w:t xml:space="preserve">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1385,600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"Информационное обслуживание деятельности органов местного </w:t>
            </w:r>
            <w:r w:rsidRPr="00EB0D5B">
              <w:rPr>
                <w:rFonts w:cs="Arial"/>
              </w:rPr>
              <w:lastRenderedPageBreak/>
              <w:t>самоуправления на телевидении"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18 1 02 00000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18 1 02 10360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18 1 02 10360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18 1 03 10360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18 1 04 10360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сельского хозяйства и </w:t>
            </w:r>
            <w:r w:rsidRPr="00EB0D5B">
              <w:rPr>
                <w:rFonts w:cs="Arial"/>
              </w:rPr>
              <w:lastRenderedPageBreak/>
              <w:t>регулирование рынков сельскохозяйственной продукции сырья и продовольствия"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19 0 00 00000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19401,300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"Выплаты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18366,400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EB0D5B">
              <w:rPr>
                <w:rFonts w:cs="Arial"/>
              </w:rPr>
              <w:lastRenderedPageBreak/>
              <w:t>территории муниципальных образований Краснодарского края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6864,900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муниципальной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землеустройству и </w:t>
            </w:r>
            <w:r w:rsidRPr="00EB0D5B">
              <w:rPr>
                <w:rFonts w:cs="Arial"/>
              </w:rPr>
              <w:lastRenderedPageBreak/>
              <w:t>землепользованию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21 1 04 10110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5620,700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5376,500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5376,500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70 1 00 00000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EB0D5B">
              <w:rPr>
                <w:rFonts w:cs="Arial"/>
              </w:rPr>
              <w:t>государст</w:t>
            </w:r>
            <w:proofErr w:type="spellEnd"/>
            <w:r w:rsidRPr="00EB0D5B">
              <w:rPr>
                <w:rFonts w:cs="Arial"/>
              </w:rPr>
              <w:t>-венными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2624,600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137861,200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788,500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138649,700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72 1 00 00000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42587,900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41994,200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-39,000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41955,200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414,900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39,000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453,900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178,800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10258,100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10258,100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EB0D5B">
              <w:rPr>
                <w:rFonts w:cs="Arial"/>
              </w:rPr>
              <w:lastRenderedPageBreak/>
              <w:t>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72 2 00 51200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учета граждан отдельных категорий в качестве нуждающихся в жилых помещениях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внебюджетными </w:t>
            </w:r>
            <w:r w:rsidRPr="00EB0D5B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B0D5B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72 2 00 60900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</w:t>
            </w:r>
            <w:r w:rsidRPr="00EB0D5B">
              <w:rPr>
                <w:rFonts w:cs="Arial"/>
              </w:rPr>
              <w:lastRenderedPageBreak/>
              <w:t>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</w:t>
            </w:r>
            <w:r w:rsidRPr="00EB0D5B">
              <w:rPr>
                <w:rFonts w:cs="Arial"/>
              </w:rPr>
              <w:lastRenderedPageBreak/>
              <w:t>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</w:t>
            </w:r>
            <w:r w:rsidRPr="00EB0D5B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3410,500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3410,500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</w:t>
            </w:r>
            <w:r w:rsidRPr="00EB0D5B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57432,300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35867,600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175,700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36043,300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20669,100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111,600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20780,700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-287,300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608,300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 администрации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21225,200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21432,200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9518,500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9518,500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8740,600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8740,600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МКУ "Управление муниципальными закупками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3143,600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3143,600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2965,700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2965,700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6885,600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7092,600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6536,600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207,000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6743,600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Иные бюджетные </w:t>
            </w:r>
            <w:r w:rsidRPr="00EB0D5B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72 5 00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80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91,800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72 5 00 10020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72 5 00 10020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Ведомственная целевая программа "Поддержка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развитие кубанского казачества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мероприятий по развитию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5857,700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581,500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6439,200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36539,000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36539,000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16639,000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14226,000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14226,000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2413,000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2413,000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74 2 00 10500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74 2 00 10500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1451,500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Поддержка мер по обеспечению сбалансированности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местных бюджетов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 на поддержку мер по обеспечению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74 4 00 10560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Межбюджетные трансферты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74 4 00 10560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5451,048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0D5B">
              <w:rPr>
                <w:rFonts w:cs="Arial"/>
              </w:rPr>
              <w:lastRenderedPageBreak/>
              <w:t>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1572,400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Контрольно-счетная палата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3689,700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 счетных органов из поселений в муниципальное образование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75 3 00 20010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75 3 00 20010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188,948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водоснабжения </w:t>
            </w:r>
            <w:r w:rsidRPr="00EB0D5B">
              <w:rPr>
                <w:rFonts w:cs="Arial"/>
              </w:rPr>
              <w:lastRenderedPageBreak/>
              <w:t>населения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76 0 00 00000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76 1 00 20030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76 1 00 20030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76 2 00 10240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846,900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77 0 00 00000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77 1 00 10240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Другие непрограммные направления деятельности органов местного </w:t>
            </w:r>
            <w:r w:rsidRPr="00EB0D5B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99 9 00 00000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595,400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595,400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441,600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45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88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133,800</w:t>
            </w:r>
          </w:p>
        </w:tc>
      </w:tr>
      <w:tr w:rsidR="00EB0D5B" w:rsidRPr="00EB0D5B" w:rsidTr="00885712">
        <w:tc>
          <w:tcPr>
            <w:tcW w:w="22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871" w:type="pct"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</w:t>
            </w:r>
          </w:p>
        </w:tc>
        <w:tc>
          <w:tcPr>
            <w:tcW w:w="745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8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1692516,720</w:t>
            </w:r>
          </w:p>
        </w:tc>
        <w:tc>
          <w:tcPr>
            <w:tcW w:w="612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34247,300</w:t>
            </w:r>
          </w:p>
        </w:tc>
        <w:tc>
          <w:tcPr>
            <w:tcW w:w="598" w:type="pct"/>
            <w:noWrap/>
            <w:hideMark/>
          </w:tcPr>
          <w:p w:rsidR="00255FA0" w:rsidRPr="00EB0D5B" w:rsidRDefault="00255FA0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1726764,020</w:t>
            </w:r>
          </w:p>
        </w:tc>
      </w:tr>
    </w:tbl>
    <w:p w:rsidR="00255FA0" w:rsidRPr="00EB0D5B" w:rsidRDefault="00727A39" w:rsidP="00EB0D5B">
      <w:pPr>
        <w:ind w:firstLine="0"/>
        <w:rPr>
          <w:rFonts w:cs="Arial"/>
        </w:rPr>
      </w:pPr>
      <w:r w:rsidRPr="00EB0D5B">
        <w:rPr>
          <w:rFonts w:cs="Arial"/>
        </w:rPr>
        <w:t>».</w:t>
      </w:r>
    </w:p>
    <w:p w:rsidR="00885712" w:rsidRPr="00EB0D5B" w:rsidRDefault="00885712" w:rsidP="00EB0D5B"/>
    <w:p w:rsidR="00885712" w:rsidRDefault="00885712" w:rsidP="00EB0D5B"/>
    <w:p w:rsidR="00EB0D5B" w:rsidRPr="00EB0D5B" w:rsidRDefault="00EB0D5B" w:rsidP="00EB0D5B"/>
    <w:p w:rsidR="00885712" w:rsidRPr="00EB0D5B" w:rsidRDefault="00885712" w:rsidP="00EB0D5B">
      <w:r w:rsidRPr="00EB0D5B">
        <w:t xml:space="preserve">Заместитель главы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 xml:space="preserve">Тбилисский район, </w:t>
      </w:r>
    </w:p>
    <w:p w:rsidR="00885712" w:rsidRPr="00EB0D5B" w:rsidRDefault="00885712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885712" w:rsidRPr="00EB0D5B" w:rsidRDefault="00885712" w:rsidP="00EB0D5B">
      <w:r w:rsidRPr="00EB0D5B">
        <w:t xml:space="preserve">Н.А. Кривошеева 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Приложение 9</w:t>
      </w:r>
    </w:p>
    <w:p w:rsidR="00885712" w:rsidRPr="00EB0D5B" w:rsidRDefault="00885712" w:rsidP="00EB0D5B">
      <w:r w:rsidRPr="00EB0D5B">
        <w:t xml:space="preserve">к решению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127555" w:rsidP="00EB0D5B">
      <w:r>
        <w:t>от_________________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«Приложение 14</w:t>
      </w:r>
    </w:p>
    <w:p w:rsidR="00885712" w:rsidRPr="00EB0D5B" w:rsidRDefault="00885712" w:rsidP="00EB0D5B">
      <w:r w:rsidRPr="00EB0D5B">
        <w:t>Утверждено</w:t>
      </w:r>
    </w:p>
    <w:p w:rsidR="00885712" w:rsidRPr="00EB0D5B" w:rsidRDefault="00885712" w:rsidP="00EB0D5B">
      <w:r w:rsidRPr="00EB0D5B">
        <w:t xml:space="preserve">решением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885712" w:rsidP="00EB0D5B">
      <w:r w:rsidRPr="00EB0D5B">
        <w:t>от 29.12.2021 г. № 121</w:t>
      </w:r>
    </w:p>
    <w:p w:rsidR="00885712" w:rsidRPr="00EB0D5B" w:rsidRDefault="00885712" w:rsidP="00EB0D5B"/>
    <w:p w:rsidR="00885712" w:rsidRPr="00EB0D5B" w:rsidRDefault="00885712" w:rsidP="00EB0D5B">
      <w:pPr>
        <w:ind w:firstLine="0"/>
        <w:rPr>
          <w:rFonts w:cs="Arial"/>
        </w:rPr>
      </w:pPr>
    </w:p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РАСПРЕДЕЛЕНИЕ</w:t>
      </w:r>
    </w:p>
    <w:p w:rsidR="00885712" w:rsidRPr="00EB0D5B" w:rsidRDefault="00885712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бюджетных ассигнований по целевым статьям (муниципальным программным и непрограммным направлениям деятельности), группам видов расходов классификации расходов бюджетов на 2023</w:t>
      </w:r>
      <w:r w:rsidR="00181FA7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и 2024 годы</w:t>
      </w:r>
    </w:p>
    <w:p w:rsidR="00AE657F" w:rsidRPr="00EB0D5B" w:rsidRDefault="00AE657F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3"/>
        <w:gridCol w:w="2389"/>
        <w:gridCol w:w="1426"/>
        <w:gridCol w:w="532"/>
        <w:gridCol w:w="1196"/>
        <w:gridCol w:w="1321"/>
        <w:gridCol w:w="1196"/>
        <w:gridCol w:w="1321"/>
      </w:tblGrid>
      <w:tr w:rsidR="00EB0D5B" w:rsidRPr="00EB0D5B" w:rsidTr="00885712">
        <w:tc>
          <w:tcPr>
            <w:tcW w:w="253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№ </w:t>
            </w:r>
            <w:r w:rsidRPr="00EB0D5B">
              <w:rPr>
                <w:rFonts w:cs="Arial"/>
              </w:rPr>
              <w:br/>
              <w:t>п/п</w:t>
            </w:r>
          </w:p>
        </w:tc>
        <w:tc>
          <w:tcPr>
            <w:tcW w:w="1196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ЦСР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ВР</w:t>
            </w:r>
          </w:p>
        </w:tc>
        <w:tc>
          <w:tcPr>
            <w:tcW w:w="611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 +,-</w:t>
            </w:r>
          </w:p>
        </w:tc>
        <w:tc>
          <w:tcPr>
            <w:tcW w:w="6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Уточнено на 2023 год</w:t>
            </w:r>
          </w:p>
        </w:tc>
        <w:tc>
          <w:tcPr>
            <w:tcW w:w="611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Изменения +,-</w:t>
            </w:r>
          </w:p>
        </w:tc>
        <w:tc>
          <w:tcPr>
            <w:tcW w:w="6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proofErr w:type="spellStart"/>
            <w:r w:rsidRPr="00EB0D5B">
              <w:rPr>
                <w:rFonts w:cs="Arial"/>
              </w:rPr>
              <w:t>Уверждено</w:t>
            </w:r>
            <w:proofErr w:type="spellEnd"/>
            <w:r w:rsidRPr="00EB0D5B">
              <w:rPr>
                <w:rFonts w:cs="Arial"/>
              </w:rPr>
              <w:t xml:space="preserve"> на 2024 год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196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01 0 00 00000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744144,500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650888,200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"Функционирование системы образования </w:t>
            </w:r>
            <w:r w:rsidRPr="00EB0D5B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01 1 01 00000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573047,500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581173,900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</w:t>
            </w:r>
            <w:r w:rsidRPr="00EB0D5B">
              <w:rPr>
                <w:rFonts w:cs="Arial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01 1 01 60860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367445,100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367445,100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2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01 1 01 60860</w:t>
            </w:r>
          </w:p>
        </w:tc>
        <w:tc>
          <w:tcPr>
            <w:tcW w:w="269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134570,100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232875,000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176628,400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183503,700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2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01 1 01 00590</w:t>
            </w:r>
          </w:p>
        </w:tc>
        <w:tc>
          <w:tcPr>
            <w:tcW w:w="269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58903,500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62612,400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75447,000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78613,400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42277,900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516,900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606,100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01 1 01 10300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516,900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606,100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01 1 01 10520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01 1 01 10520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01 1 01 60820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6870,900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7077,300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01 101 60820</w:t>
            </w:r>
          </w:p>
        </w:tc>
        <w:tc>
          <w:tcPr>
            <w:tcW w:w="269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2516,900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2592,500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3758,200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3871,100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595,800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</w:t>
            </w:r>
            <w:r w:rsidRPr="00EB0D5B">
              <w:rPr>
                <w:rFonts w:cs="Arial"/>
              </w:rPr>
              <w:br/>
              <w:t xml:space="preserve">государственных полномочий по обеспечению выплаты компенсации части </w:t>
            </w:r>
            <w:r w:rsidRPr="00EB0D5B">
              <w:rPr>
                <w:rFonts w:cs="Arial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4033,200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01 1 01 60710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4008,200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4008,200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835,300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853,400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01 1 01 62370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835,300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853,400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</w:t>
            </w:r>
            <w:r w:rsidRPr="00EB0D5B">
              <w:rPr>
                <w:rFonts w:cs="Arial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01 1 01 53030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бюджетным, </w:t>
            </w:r>
            <w:r w:rsidRPr="00EB0D5B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01 1 01 53030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16717,700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17655,100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01 1 01 53032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16717,700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17655,100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реализации муниципальной</w:t>
            </w:r>
            <w:r w:rsidRPr="00EB0D5B">
              <w:rPr>
                <w:rFonts w:cs="Arial"/>
              </w:rPr>
              <w:br/>
              <w:t xml:space="preserve"> программы и прочие мероприятия в </w:t>
            </w:r>
            <w:r w:rsidRPr="00EB0D5B">
              <w:rPr>
                <w:rFonts w:cs="Arial"/>
              </w:rPr>
              <w:lastRenderedPageBreak/>
              <w:t>области образования"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171097,000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69714,300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5780,000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5780,000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5354,900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5354,900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26403,200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26403,200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0D5B">
              <w:rPr>
                <w:rFonts w:cs="Arial"/>
              </w:rPr>
              <w:lastRenderedPageBreak/>
              <w:t>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24416,600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24416,600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1974,600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3397,500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01 1 02 10300</w:t>
            </w:r>
          </w:p>
        </w:tc>
        <w:tc>
          <w:tcPr>
            <w:tcW w:w="269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100,000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01 1 02 10400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EB0D5B">
              <w:rPr>
                <w:rFonts w:cs="Arial"/>
              </w:rPr>
              <w:lastRenderedPageBreak/>
              <w:t xml:space="preserve">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EB0D5B">
              <w:rPr>
                <w:rFonts w:cs="Arial"/>
              </w:rPr>
              <w:t>бразовательным</w:t>
            </w:r>
            <w:proofErr w:type="spellEnd"/>
            <w:r w:rsidRPr="00EB0D5B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EB0D5B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01 1 02 62500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1235,300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государственных гарантий реализации прав на получение общедоступного и бесплатного </w:t>
            </w:r>
            <w:r w:rsidRPr="00EB0D5B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01 1 02 60860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01 1 02 60860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01 1 02 63540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некоммерческим </w:t>
            </w:r>
            <w:r w:rsidRPr="00EB0D5B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928,900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91730,800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91730,800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EB0D5B">
              <w:rPr>
                <w:rFonts w:cs="Arial"/>
              </w:rPr>
              <w:lastRenderedPageBreak/>
              <w:t>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S3410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7976,600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2010,300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2109,700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2010,300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2109,700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</w:t>
            </w:r>
            <w:r w:rsidRPr="00EB0D5B">
              <w:rPr>
                <w:rFonts w:cs="Arial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S3550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1130,800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1186,800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26211,400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26189,100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26211,400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26189,100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муниципальных 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02 L3040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</w:t>
            </w:r>
            <w:r w:rsidRPr="00EB0D5B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1091,300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01 1 R3 S3240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3303,700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Подпрограмма "Гармонизация межнациональных отношений и развитие национальных </w:t>
            </w:r>
            <w:r w:rsidRPr="00EB0D5B">
              <w:rPr>
                <w:rFonts w:cs="Arial"/>
              </w:rPr>
              <w:lastRenderedPageBreak/>
              <w:t>культур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02 1 00 00000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02 1 01 10070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праздничных дней и памятных дат, проводимых администрацией муниципального </w:t>
            </w:r>
            <w:r w:rsidRPr="00EB0D5B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02 2 01 10070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02 2 01 10070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1953,700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02 3 01 10010</w:t>
            </w:r>
          </w:p>
        </w:tc>
        <w:tc>
          <w:tcPr>
            <w:tcW w:w="269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1942,900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</w:t>
            </w:r>
            <w:r w:rsidRPr="00EB0D5B">
              <w:rPr>
                <w:rFonts w:cs="Arial"/>
              </w:rPr>
              <w:lastRenderedPageBreak/>
              <w:t>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03 1 01 63110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03 1 01 63110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2058,900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03 1 01 10170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611148,800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EB0D5B">
              <w:rPr>
                <w:rFonts w:cs="Arial"/>
              </w:rPr>
              <w:t>ст.Тбилисской</w:t>
            </w:r>
            <w:proofErr w:type="spellEnd"/>
            <w:r w:rsidRPr="00EB0D5B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603552,000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</w:t>
            </w:r>
            <w:r w:rsidRPr="00EB0D5B">
              <w:rPr>
                <w:rFonts w:cs="Arial"/>
              </w:rPr>
              <w:lastRenderedPageBreak/>
              <w:t>бюджетам муниципальных образований на строительство, реконструкцию (в том числе реконструкцию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04 1 04 </w:t>
            </w:r>
            <w:r w:rsidRPr="00EB0D5B">
              <w:rPr>
                <w:rFonts w:cs="Arial"/>
              </w:rPr>
              <w:lastRenderedPageBreak/>
              <w:t>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603552,000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бюджетам муниципальных образований на создание новых мест в </w:t>
            </w:r>
            <w:r w:rsidRPr="00EB0D5B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04 1 Е1 55200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579409,900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579409,900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24142,100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Е1 55200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24142,100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Строительство, реконструкцию (в том числе реконструкция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объектов незавершенного строительства)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S0470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6790,200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04 1 04 10300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6790,200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EB0D5B">
              <w:rPr>
                <w:rFonts w:cs="Arial"/>
              </w:rPr>
              <w:t>ст-ца</w:t>
            </w:r>
            <w:proofErr w:type="spellEnd"/>
            <w:r w:rsidRPr="00EB0D5B">
              <w:rPr>
                <w:rFonts w:cs="Arial"/>
              </w:rPr>
              <w:t xml:space="preserve"> </w:t>
            </w:r>
            <w:proofErr w:type="spellStart"/>
            <w:r w:rsidRPr="00EB0D5B">
              <w:rPr>
                <w:rFonts w:cs="Arial"/>
              </w:rPr>
              <w:t>Ловлинская</w:t>
            </w:r>
            <w:proofErr w:type="spellEnd"/>
            <w:r w:rsidRPr="00EB0D5B">
              <w:rPr>
                <w:rFonts w:cs="Arial"/>
              </w:rPr>
              <w:t>, ул. Гагарина,1 "Г"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04 1 29 10290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8183,100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8861,100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8183,100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8861,100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Предоставление социальных выплат молодым семьям на приобретение (строительство) </w:t>
            </w:r>
            <w:r w:rsidRPr="00EB0D5B">
              <w:rPr>
                <w:rFonts w:cs="Arial"/>
              </w:rPr>
              <w:lastRenderedPageBreak/>
              <w:t>жилья в рамках реализации мероприятия по обеспечению жильем молодых семей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</w:tr>
      <w:tr w:rsidR="00EB0D5B" w:rsidRPr="00EB0D5B" w:rsidTr="00885712">
        <w:tc>
          <w:tcPr>
            <w:tcW w:w="253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4291,100</w:t>
            </w:r>
          </w:p>
        </w:tc>
      </w:tr>
      <w:tr w:rsidR="00EB0D5B" w:rsidRPr="00EB0D5B" w:rsidTr="00885712">
        <w:tc>
          <w:tcPr>
            <w:tcW w:w="253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4570,000</w:t>
            </w:r>
          </w:p>
        </w:tc>
      </w:tr>
      <w:tr w:rsidR="00EB0D5B" w:rsidRPr="00EB0D5B" w:rsidTr="00885712">
        <w:tc>
          <w:tcPr>
            <w:tcW w:w="253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05 1 01 L4970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3892,000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4570,000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</w:t>
            </w:r>
            <w:r w:rsidRPr="00EB0D5B">
              <w:rPr>
                <w:rFonts w:cs="Arial"/>
              </w:rPr>
              <w:lastRenderedPageBreak/>
              <w:t>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06 0 00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1880,200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06 1 01 10210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06 1 02 00590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бюджетным, автономным учреждениям и </w:t>
            </w:r>
            <w:r w:rsidRPr="00EB0D5B">
              <w:rPr>
                <w:rFonts w:cs="Arial"/>
              </w:rPr>
              <w:lastRenderedPageBreak/>
              <w:t>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06 1 02 00590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1840,200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"Формирование и продвижение экономического и инвестиционно- привлекательного образа Тбилисского района за его пределами"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07 1 01 10430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EB0D5B">
              <w:rPr>
                <w:rFonts w:cs="Arial"/>
              </w:rPr>
              <w:t>Инвестпортал</w:t>
            </w:r>
            <w:proofErr w:type="spellEnd"/>
            <w:r w:rsidRPr="00EB0D5B">
              <w:rPr>
                <w:rFonts w:cs="Arial"/>
              </w:rPr>
              <w:t>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07 1 03 10430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7141,400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7141,400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956,600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08 1 01 10310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08 1 01 10310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340,900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B0D5B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08 1 02 10310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5843,900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5843,900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4283,500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4041,500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4041,500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</w:t>
            </w:r>
            <w:r w:rsidRPr="00EB0D5B">
              <w:rPr>
                <w:rFonts w:cs="Arial"/>
              </w:rPr>
              <w:lastRenderedPageBreak/>
              <w:t>работ и услуг для обеспечения государственных (муниципальных) нужд учреждениям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08 1 04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237,500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1560,400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1486,300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1486,300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08 1 04 00190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42709,000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34620,500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36715,100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31663,600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</w:t>
            </w:r>
            <w:r w:rsidRPr="00EB0D5B">
              <w:rPr>
                <w:rFonts w:cs="Arial"/>
              </w:rPr>
              <w:lastRenderedPageBreak/>
              <w:t>обеспечение деятельности (оказания услуг) муниципальных 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09 1 01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28919,70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28933,90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885712">
        <w:tc>
          <w:tcPr>
            <w:tcW w:w="253" w:type="pct"/>
            <w:vMerge w:val="restar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09 1 01 00590</w:t>
            </w:r>
          </w:p>
        </w:tc>
        <w:tc>
          <w:tcPr>
            <w:tcW w:w="269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17305,000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17319,200</w:t>
            </w:r>
          </w:p>
        </w:tc>
      </w:tr>
      <w:tr w:rsidR="00EB0D5B" w:rsidRPr="00EB0D5B" w:rsidTr="00885712">
        <w:tc>
          <w:tcPr>
            <w:tcW w:w="253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11614,700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09 1 01 10540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1638,000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</w:t>
            </w:r>
            <w:r w:rsidRPr="00EB0D5B">
              <w:rPr>
                <w:rFonts w:cs="Arial"/>
              </w:rPr>
              <w:lastRenderedPageBreak/>
              <w:t>Краснодарского края отраслей "Образование" и "Физическая культура и спорт"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09 1 01 60740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93,800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S2820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868,100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Реализация мероприятий, </w:t>
            </w:r>
            <w:r w:rsidRPr="00EB0D5B">
              <w:rPr>
                <w:rFonts w:cs="Arial"/>
              </w:rPr>
              <w:lastRenderedPageBreak/>
              <w:t>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01 S3570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204,800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204,800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</w:t>
            </w:r>
            <w:r w:rsidRPr="00EB0D5B">
              <w:rPr>
                <w:rFonts w:cs="Arial"/>
              </w:rPr>
              <w:lastRenderedPageBreak/>
              <w:t>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01 S3570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4915,200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01 S3570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4915,200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1439,700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1439,700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1156,700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09 1 02 10350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-60,300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Социальное обеспечение и иные выплаты </w:t>
            </w:r>
            <w:r w:rsidRPr="00EB0D5B">
              <w:rPr>
                <w:rFonts w:cs="Arial"/>
              </w:rPr>
              <w:lastRenderedPageBreak/>
              <w:t>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09 1 02 10350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1517,200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1446,400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1446,400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09 1 03 00190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мероприятий федерального проекта "Спорт -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норма жизни"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2982,700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</w:t>
            </w:r>
            <w:r w:rsidRPr="00EB0D5B">
              <w:rPr>
                <w:rFonts w:cs="Arial"/>
              </w:rPr>
              <w:lastRenderedPageBreak/>
              <w:t>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09 1 P5 52280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2863,400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2863,400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09 1 P5 52280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119,300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50899,100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56128,000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"Предупреждение </w:t>
            </w:r>
            <w:r w:rsidRPr="00EB0D5B">
              <w:rPr>
                <w:rFonts w:cs="Arial"/>
              </w:rPr>
              <w:lastRenderedPageBreak/>
              <w:t>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10 1 01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17506,70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17497,70</w:t>
            </w:r>
            <w:r w:rsidRPr="00EB0D5B">
              <w:rPr>
                <w:rFonts w:cs="Arial"/>
              </w:rPr>
              <w:lastRenderedPageBreak/>
              <w:t>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10 1 01 10140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1592,000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EB0D5B">
              <w:rPr>
                <w:rFonts w:cs="Arial"/>
              </w:rPr>
              <w:t>учрежд"Служба</w:t>
            </w:r>
            <w:proofErr w:type="spellEnd"/>
            <w:r w:rsidRPr="00EB0D5B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15788,700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15779,700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внебюджетными </w:t>
            </w:r>
            <w:r w:rsidRPr="00EB0D5B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13740,700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13740,700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2021,100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2012,100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10 1 01 60070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</w:t>
            </w:r>
            <w:r w:rsidRPr="00EB0D5B">
              <w:rPr>
                <w:rFonts w:cs="Arial"/>
              </w:rPr>
              <w:lastRenderedPageBreak/>
              <w:t>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10 1 01 62600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10 1 01 62600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122,600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69" w:type="pct"/>
            <w:vMerge w:val="restar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  <w:vMerge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10 1 02 10420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"Повышение пожарной безопасности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10 1 05 00000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10 1 05 10190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33253,800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38491,700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26810,500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26810,500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10 2 01 10290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14243,100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10 2 01 10300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12567,400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Профилактика терроризма в части обеспечения инженерно-технической </w:t>
            </w:r>
            <w:r w:rsidRPr="00EB0D5B">
              <w:rPr>
                <w:rFonts w:cs="Arial"/>
              </w:rPr>
              <w:lastRenderedPageBreak/>
              <w:t>защищенности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10 2 02 00000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6423,300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11661,200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профилактике терроризма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515,400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1539,800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515,400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1539,800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5907,900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10121,400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02 S0460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5907,900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10121,400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Комплексные меры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10 2 03 10310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11 0 00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61245,900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61289,400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1476,200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1403,600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</w:t>
            </w:r>
            <w:r w:rsidRPr="00EB0D5B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11 1 01 00190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18056,200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18061,700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17660,100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258,700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EB0D5B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11 1 02 60820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137,400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14421,900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14459,900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13680,000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учреждениям и иным </w:t>
            </w:r>
            <w:r w:rsidRPr="00EB0D5B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11 1 03 10320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362,400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Передача полномочий по организации библиотечного обслуживания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поселений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11 1 03 20020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11 1 03 09010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379,500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417,500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"Методическое обслуживание учреждений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культуры"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1998,500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B0D5B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1944,300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53,200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11 1 04 00590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25293,100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25293,100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23045,900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11 1 05 10320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10796,900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"Субсидии на </w:t>
            </w:r>
            <w:r w:rsidRPr="00EB0D5B">
              <w:rPr>
                <w:rFonts w:cs="Arial"/>
              </w:rPr>
              <w:lastRenderedPageBreak/>
              <w:t>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13 1 02 </w:t>
            </w:r>
            <w:r w:rsidRPr="00EB0D5B">
              <w:rPr>
                <w:rFonts w:cs="Arial"/>
              </w:rPr>
              <w:lastRenderedPageBreak/>
              <w:t>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13 1 02 10090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4284,700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13 1 03 10240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6512,200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13209,600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11354,000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 транспортного </w:t>
            </w:r>
            <w:r w:rsidRPr="00EB0D5B">
              <w:rPr>
                <w:rFonts w:cs="Arial"/>
              </w:rPr>
              <w:lastRenderedPageBreak/>
              <w:t>предприятия"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15 1 01 00000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15 1 01 10220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5534,000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15 1 02 10220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7675,600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17 0 00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90584,300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90218,500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жилыми помещениями и защита жилищных прав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34396,500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32766,600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17 1 01 10230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EB0D5B">
              <w:rPr>
                <w:rFonts w:cs="Arial"/>
              </w:rPr>
              <w:lastRenderedPageBreak/>
              <w:t>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27713,500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C0820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27713,500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</w:t>
            </w:r>
            <w:r w:rsidRPr="00EB0D5B">
              <w:rPr>
                <w:rFonts w:cs="Arial"/>
              </w:rPr>
              <w:lastRenderedPageBreak/>
              <w:t>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6513,500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4885,100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01 R0820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6513,500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4885,100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56187,800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57451,900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176,500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17 1 02 10170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141,500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</w:t>
            </w:r>
            <w:r w:rsidRPr="00EB0D5B">
              <w:rPr>
                <w:rFonts w:cs="Arial"/>
              </w:rPr>
              <w:lastRenderedPageBreak/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17 1 02 </w:t>
            </w:r>
            <w:r w:rsidRPr="00EB0D5B">
              <w:rPr>
                <w:rFonts w:cs="Arial"/>
              </w:rPr>
              <w:lastRenderedPageBreak/>
              <w:t>60840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17 1 02 60840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</w:t>
            </w:r>
            <w:r w:rsidRPr="00EB0D5B">
              <w:rPr>
                <w:rFonts w:cs="Arial"/>
              </w:rPr>
              <w:lastRenderedPageBreak/>
              <w:t>приемную семью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17 1 02 60680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</w:t>
            </w:r>
            <w:r w:rsidRPr="00EB0D5B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17 1 02 </w:t>
            </w:r>
            <w:r w:rsidRPr="00EB0D5B">
              <w:rPr>
                <w:rFonts w:cs="Arial"/>
              </w:rPr>
              <w:lastRenderedPageBreak/>
              <w:t>60720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17 1 02 60730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</w:t>
            </w:r>
            <w:r w:rsidRPr="00EB0D5B">
              <w:rPr>
                <w:rFonts w:cs="Arial"/>
              </w:rPr>
              <w:lastRenderedPageBreak/>
              <w:t>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30958,200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32195,900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30808,200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32045,900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659,100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685,500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658,400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684,800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</w:t>
            </w:r>
            <w:r w:rsidRPr="00EB0D5B">
              <w:rPr>
                <w:rFonts w:cs="Arial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23486,100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23486,100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23398,100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23398,100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EB0D5B">
              <w:rPr>
                <w:rFonts w:cs="Arial"/>
              </w:rPr>
              <w:lastRenderedPageBreak/>
              <w:t xml:space="preserve">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B0D5B">
              <w:rPr>
                <w:rFonts w:cs="Arial"/>
              </w:rPr>
              <w:t>постинтернатного</w:t>
            </w:r>
            <w:proofErr w:type="spellEnd"/>
            <w:r w:rsidRPr="00EB0D5B">
              <w:rPr>
                <w:rFonts w:cs="Arial"/>
              </w:rPr>
              <w:t xml:space="preserve"> сопровождения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17 1 02 69140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17 1 02 69140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892,000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Информационное обеспечение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18 1 01 10360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</w:t>
            </w:r>
            <w:r w:rsidRPr="00EB0D5B">
              <w:rPr>
                <w:rFonts w:cs="Arial"/>
              </w:rPr>
              <w:lastRenderedPageBreak/>
              <w:t>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19 0 00 00000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14263,900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20230,900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"Выплаты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19 1 01 60910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13229,000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19196,000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</w:t>
            </w:r>
            <w:r w:rsidRPr="00EB0D5B">
              <w:rPr>
                <w:rFonts w:cs="Arial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19 1 02 61650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517,900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97,900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19 1 04 10480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Муниципальная программа муниципального образования Тбилисский район "Управление муниципальным </w:t>
            </w:r>
            <w:r w:rsidRPr="00EB0D5B">
              <w:rPr>
                <w:rFonts w:cs="Arial"/>
              </w:rPr>
              <w:lastRenderedPageBreak/>
              <w:t>имуществом"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21 0 00 00000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5856,700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муниципальной 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21 1 01 10100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450,000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</w:t>
            </w:r>
            <w:r w:rsidRPr="00EB0D5B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21 1 02 10100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110,400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21 1 02 10100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21 1 04 10110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288,800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4997,500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0D5B">
              <w:rPr>
                <w:rFonts w:cs="Arial"/>
              </w:rPr>
              <w:lastRenderedPageBreak/>
              <w:t>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4753,300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4753,300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243,200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21 1 05 00190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Функционирование высшего должностного лица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EB0D5B">
              <w:rPr>
                <w:rFonts w:cs="Arial"/>
              </w:rPr>
              <w:t>государст</w:t>
            </w:r>
            <w:proofErr w:type="spellEnd"/>
            <w:r w:rsidRPr="00EB0D5B">
              <w:rPr>
                <w:rFonts w:cs="Arial"/>
              </w:rPr>
              <w:t>-венными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2093,600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19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Обеспечение деятельности Совета муниципального </w:t>
            </w:r>
            <w:r w:rsidRPr="00EB0D5B">
              <w:rPr>
                <w:rFonts w:cs="Arial"/>
              </w:rPr>
              <w:lastRenderedPageBreak/>
              <w:t>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71 0 00 00000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76,800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112670,300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112667,100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72 1 00 00000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36153,700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B0D5B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35782,100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35782,100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147,600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10142,800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10139,600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72 2 00 51200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24,700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учета граждан отдельных категорий в </w:t>
            </w:r>
            <w:r w:rsidRPr="00EB0D5B">
              <w:rPr>
                <w:rFonts w:cs="Arial"/>
              </w:rPr>
              <w:lastRenderedPageBreak/>
              <w:t>качестве нуждающихся в жилых помещениях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B0D5B">
              <w:rPr>
                <w:rFonts w:cs="Arial"/>
              </w:rPr>
              <w:lastRenderedPageBreak/>
              <w:t>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72 2 00 60890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</w:t>
            </w:r>
            <w:r w:rsidRPr="00EB0D5B">
              <w:rPr>
                <w:rFonts w:cs="Arial"/>
              </w:rPr>
              <w:lastRenderedPageBreak/>
              <w:t xml:space="preserve">отдыха детей </w:t>
            </w:r>
            <w:r w:rsidRPr="00EB0D5B">
              <w:rPr>
                <w:rFonts w:cs="Arial"/>
              </w:rPr>
              <w:br w:type="page"/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72 2 00 60900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72 2 00 60910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1285,200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EB0D5B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72 2 00 60910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162,000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B0D5B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72 2 00 62340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r w:rsidRPr="00EB0D5B">
              <w:rPr>
                <w:rFonts w:cs="Arial"/>
              </w:rPr>
              <w:lastRenderedPageBreak/>
              <w:t>предоставленных им жилых помещений специализированного жилищного фонда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492,200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411,200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72 2 00 69170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государственных полномочий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723,600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72 2 00 69180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642,600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3789,000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3384,000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3384,000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405,000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</w:t>
            </w:r>
            <w:r w:rsidRPr="00EB0D5B">
              <w:rPr>
                <w:rFonts w:cs="Arial"/>
              </w:rPr>
              <w:lastRenderedPageBreak/>
              <w:t>несовершеннолетних и защите их прав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2942,700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2719,700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72 2 00 69200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223,000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44604,100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29473,400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29473,400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работ и услуг для </w:t>
            </w:r>
            <w:r w:rsidRPr="00EB0D5B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72 3 00 00590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14418,500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14418,500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72 3 00 00590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712,200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712,200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Резервный фонд администрации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72 4 00 10030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18421,400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18421,400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8570,900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8570,900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7751,800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7751,800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Закупка товаров, </w:t>
            </w:r>
            <w:r w:rsidRPr="00EB0D5B">
              <w:rPr>
                <w:rFonts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72 5 00 </w:t>
            </w:r>
            <w:r w:rsidRPr="00EB0D5B">
              <w:rPr>
                <w:rFonts w:cs="Arial"/>
              </w:rPr>
              <w:lastRenderedPageBreak/>
              <w:t>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20</w:t>
            </w:r>
            <w:r w:rsidRPr="00EB0D5B">
              <w:rPr>
                <w:rFonts w:cs="Arial"/>
              </w:rPr>
              <w:lastRenderedPageBreak/>
              <w:t>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817,100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2674,600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2674,600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2543,700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2543,700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129,900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5940,300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персоналу в целях </w:t>
            </w:r>
            <w:r w:rsidRPr="00EB0D5B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5591,300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5591,300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257,200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91,800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72 5 00 10380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807,600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Ведомственная целевая программа "Поддержка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 развитие кубанского казачества в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Проведение мероприятий по развитию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бюджетным, автономным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72 5 00 10150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428,000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72 6 00 00590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600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2848,300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21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обеспечение функций органов местного </w:t>
            </w:r>
            <w:r w:rsidRPr="00EB0D5B">
              <w:rPr>
                <w:rFonts w:cs="Arial"/>
              </w:rPr>
              <w:lastRenderedPageBreak/>
              <w:t xml:space="preserve">самоуправления 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14978,000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15096,000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12451,000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12456,000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2527,000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2640,000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22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74 3 00 10050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75 0 00 00000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4864,000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Расходы на выплаты </w:t>
            </w:r>
            <w:r w:rsidRPr="00EB0D5B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1282,100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Контрольно-счетная палата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3581,900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внебюджетными фондами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3566,000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3566,000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Иные бюджетные ассигнования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75 2 00 00190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800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23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99 9 00 00000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282,300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282,300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 xml:space="preserve">Мероприятия по </w:t>
            </w:r>
            <w:r w:rsidRPr="00EB0D5B">
              <w:rPr>
                <w:rFonts w:cs="Arial"/>
              </w:rPr>
              <w:lastRenderedPageBreak/>
              <w:t>обеспечению мобилизационной готовности экономики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 xml:space="preserve">99 9 00 </w:t>
            </w:r>
            <w:r w:rsidRPr="00EB0D5B">
              <w:rPr>
                <w:rFonts w:cs="Arial"/>
              </w:rPr>
              <w:lastRenderedPageBreak/>
              <w:t>10120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lastRenderedPageBreak/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99 9 00 10120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99 9 00 10440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112,400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99 9 00 10040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149,900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Условно утвержденные расходы</w:t>
            </w:r>
          </w:p>
        </w:tc>
        <w:tc>
          <w:tcPr>
            <w:tcW w:w="722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99 9 99 99999</w:t>
            </w:r>
          </w:p>
        </w:tc>
        <w:tc>
          <w:tcPr>
            <w:tcW w:w="269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17520,000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28100,000</w:t>
            </w:r>
          </w:p>
        </w:tc>
      </w:tr>
      <w:tr w:rsidR="00EB0D5B" w:rsidRPr="00EB0D5B" w:rsidTr="00885712">
        <w:tc>
          <w:tcPr>
            <w:tcW w:w="253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1196" w:type="pct"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ВСЕГО</w:t>
            </w:r>
          </w:p>
        </w:tc>
        <w:tc>
          <w:tcPr>
            <w:tcW w:w="722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2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1821854,900</w:t>
            </w:r>
          </w:p>
        </w:tc>
        <w:tc>
          <w:tcPr>
            <w:tcW w:w="611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0,000</w:t>
            </w:r>
          </w:p>
        </w:tc>
        <w:tc>
          <w:tcPr>
            <w:tcW w:w="669" w:type="pct"/>
            <w:noWrap/>
            <w:hideMark/>
          </w:tcPr>
          <w:p w:rsidR="00AE657F" w:rsidRPr="00EB0D5B" w:rsidRDefault="00AE657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1129265,800</w:t>
            </w:r>
          </w:p>
        </w:tc>
      </w:tr>
    </w:tbl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 xml:space="preserve">Заместитель главы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lastRenderedPageBreak/>
        <w:t xml:space="preserve">Тбилисский район, </w:t>
      </w:r>
    </w:p>
    <w:p w:rsidR="00885712" w:rsidRPr="00EB0D5B" w:rsidRDefault="00885712" w:rsidP="00EB0D5B">
      <w:r w:rsidRPr="00EB0D5B">
        <w:t>начальник финансового управления</w:t>
      </w:r>
      <w:r w:rsidR="00181FA7" w:rsidRPr="00EB0D5B">
        <w:t xml:space="preserve"> </w:t>
      </w:r>
    </w:p>
    <w:p w:rsidR="00885712" w:rsidRPr="00EB0D5B" w:rsidRDefault="00885712" w:rsidP="00EB0D5B">
      <w:r w:rsidRPr="00EB0D5B">
        <w:t xml:space="preserve">Н.А. Кривошеева 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Приложение 10</w:t>
      </w:r>
    </w:p>
    <w:p w:rsidR="00885712" w:rsidRPr="00EB0D5B" w:rsidRDefault="00885712" w:rsidP="00EB0D5B">
      <w:r w:rsidRPr="00EB0D5B">
        <w:t xml:space="preserve">к решению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127555" w:rsidP="00EB0D5B">
      <w:r>
        <w:t>от_________________</w:t>
      </w:r>
    </w:p>
    <w:p w:rsidR="00885712" w:rsidRPr="00EB0D5B" w:rsidRDefault="00885712" w:rsidP="00EB0D5B"/>
    <w:p w:rsidR="00885712" w:rsidRPr="00EB0D5B" w:rsidRDefault="00885712" w:rsidP="00EB0D5B"/>
    <w:p w:rsidR="00885712" w:rsidRPr="00EB0D5B" w:rsidRDefault="00885712" w:rsidP="00EB0D5B">
      <w:r w:rsidRPr="00EB0D5B">
        <w:t>«Приложение 20</w:t>
      </w:r>
    </w:p>
    <w:p w:rsidR="00885712" w:rsidRPr="00EB0D5B" w:rsidRDefault="00885712" w:rsidP="00EB0D5B">
      <w:r w:rsidRPr="00EB0D5B">
        <w:t>УТВЕРЖДЕНА</w:t>
      </w:r>
    </w:p>
    <w:p w:rsidR="00885712" w:rsidRPr="00EB0D5B" w:rsidRDefault="00885712" w:rsidP="00EB0D5B">
      <w:r w:rsidRPr="00EB0D5B">
        <w:t xml:space="preserve">решением Совета </w:t>
      </w:r>
    </w:p>
    <w:p w:rsidR="00885712" w:rsidRPr="00EB0D5B" w:rsidRDefault="00885712" w:rsidP="00EB0D5B">
      <w:r w:rsidRPr="00EB0D5B">
        <w:t xml:space="preserve">муниципального образования </w:t>
      </w:r>
    </w:p>
    <w:p w:rsidR="00885712" w:rsidRPr="00EB0D5B" w:rsidRDefault="00885712" w:rsidP="00EB0D5B">
      <w:r w:rsidRPr="00EB0D5B">
        <w:t>Тбилисский район</w:t>
      </w:r>
    </w:p>
    <w:p w:rsidR="00885712" w:rsidRPr="00EB0D5B" w:rsidRDefault="00885712" w:rsidP="00EB0D5B">
      <w:r w:rsidRPr="00EB0D5B">
        <w:t>от 29.12.2021 г. № 121</w:t>
      </w:r>
    </w:p>
    <w:p w:rsidR="00885712" w:rsidRPr="00EB0D5B" w:rsidRDefault="00885712" w:rsidP="00EB0D5B"/>
    <w:p w:rsidR="005F1A3F" w:rsidRPr="00EB0D5B" w:rsidRDefault="005F1A3F" w:rsidP="00EB0D5B"/>
    <w:p w:rsidR="005F1A3F" w:rsidRPr="00EB0D5B" w:rsidRDefault="005F1A3F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ПРОГРАММА</w:t>
      </w:r>
    </w:p>
    <w:p w:rsidR="005F1A3F" w:rsidRPr="00EB0D5B" w:rsidRDefault="005F1A3F" w:rsidP="00EB0D5B">
      <w:pPr>
        <w:ind w:firstLine="0"/>
        <w:jc w:val="center"/>
        <w:rPr>
          <w:rFonts w:cs="Arial"/>
          <w:b/>
        </w:rPr>
      </w:pPr>
      <w:r w:rsidRPr="00EB0D5B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885712" w:rsidRPr="00EB0D5B">
        <w:rPr>
          <w:rFonts w:cs="Arial"/>
          <w:b/>
        </w:rPr>
        <w:t xml:space="preserve"> </w:t>
      </w:r>
      <w:r w:rsidRPr="00EB0D5B">
        <w:rPr>
          <w:rFonts w:cs="Arial"/>
          <w:b/>
        </w:rPr>
        <w:t>на 2022 - 2024 годы</w:t>
      </w:r>
    </w:p>
    <w:p w:rsidR="005F1A3F" w:rsidRPr="00EB0D5B" w:rsidRDefault="005F1A3F" w:rsidP="00EB0D5B">
      <w:pPr>
        <w:ind w:firstLine="0"/>
        <w:rPr>
          <w:rFonts w:cs="Arial"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9"/>
        <w:gridCol w:w="4440"/>
        <w:gridCol w:w="1527"/>
        <w:gridCol w:w="1529"/>
        <w:gridCol w:w="1529"/>
      </w:tblGrid>
      <w:tr w:rsidR="00EB0D5B" w:rsidRPr="00EB0D5B" w:rsidTr="00885712">
        <w:tc>
          <w:tcPr>
            <w:tcW w:w="420" w:type="pct"/>
            <w:vMerge w:val="restar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№ п/п</w:t>
            </w:r>
          </w:p>
        </w:tc>
        <w:tc>
          <w:tcPr>
            <w:tcW w:w="2253" w:type="pct"/>
            <w:vMerge w:val="restar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Наименование</w:t>
            </w:r>
          </w:p>
        </w:tc>
        <w:tc>
          <w:tcPr>
            <w:tcW w:w="2327" w:type="pct"/>
            <w:gridSpan w:val="3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Сумма (тыс. руб.)</w:t>
            </w:r>
          </w:p>
        </w:tc>
      </w:tr>
      <w:tr w:rsidR="00EB0D5B" w:rsidRPr="00EB0D5B" w:rsidTr="00885712">
        <w:tc>
          <w:tcPr>
            <w:tcW w:w="420" w:type="pct"/>
            <w:vMerge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2253" w:type="pct"/>
            <w:vMerge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</w:p>
        </w:tc>
        <w:tc>
          <w:tcPr>
            <w:tcW w:w="775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2022 год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2023 год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2024 год</w:t>
            </w:r>
          </w:p>
        </w:tc>
      </w:tr>
      <w:tr w:rsidR="00EB0D5B" w:rsidRPr="00EB0D5B" w:rsidTr="00885712">
        <w:tc>
          <w:tcPr>
            <w:tcW w:w="420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775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3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4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5</w:t>
            </w:r>
          </w:p>
        </w:tc>
      </w:tr>
      <w:tr w:rsidR="00EB0D5B" w:rsidRPr="00EB0D5B" w:rsidTr="00885712">
        <w:tc>
          <w:tcPr>
            <w:tcW w:w="420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1</w:t>
            </w:r>
          </w:p>
        </w:tc>
        <w:tc>
          <w:tcPr>
            <w:tcW w:w="2253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Предоставление бюджетных кредитов бюджетам сельских поселений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2920,0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</w:t>
            </w:r>
          </w:p>
        </w:tc>
      </w:tr>
      <w:tr w:rsidR="005F1A3F" w:rsidRPr="00EB0D5B" w:rsidTr="00885712">
        <w:tc>
          <w:tcPr>
            <w:tcW w:w="420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</w:t>
            </w:r>
          </w:p>
        </w:tc>
        <w:tc>
          <w:tcPr>
            <w:tcW w:w="2253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из бюджета</w:t>
            </w:r>
            <w:r w:rsidR="00181FA7" w:rsidRPr="00EB0D5B">
              <w:rPr>
                <w:rFonts w:cs="Arial"/>
              </w:rPr>
              <w:t xml:space="preserve"> </w:t>
            </w:r>
            <w:r w:rsidRPr="00EB0D5B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775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950,0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2920,0</w:t>
            </w:r>
          </w:p>
        </w:tc>
        <w:tc>
          <w:tcPr>
            <w:tcW w:w="776" w:type="pct"/>
          </w:tcPr>
          <w:p w:rsidR="005F1A3F" w:rsidRPr="00EB0D5B" w:rsidRDefault="005F1A3F" w:rsidP="00EB0D5B">
            <w:pPr>
              <w:ind w:firstLine="0"/>
              <w:rPr>
                <w:rFonts w:cs="Arial"/>
              </w:rPr>
            </w:pPr>
            <w:r w:rsidRPr="00EB0D5B">
              <w:rPr>
                <w:rFonts w:cs="Arial"/>
              </w:rPr>
              <w:t>0,0</w:t>
            </w:r>
          </w:p>
        </w:tc>
      </w:tr>
    </w:tbl>
    <w:p w:rsidR="00EB0D5B" w:rsidRPr="00EB0D5B" w:rsidRDefault="00EB0D5B" w:rsidP="00EB0D5B"/>
    <w:p w:rsidR="00EB0D5B" w:rsidRPr="00EB0D5B" w:rsidRDefault="00EB0D5B" w:rsidP="00EB0D5B"/>
    <w:p w:rsidR="00EB0D5B" w:rsidRPr="00EB0D5B" w:rsidRDefault="00EB0D5B" w:rsidP="00EB0D5B"/>
    <w:p w:rsidR="00EB0D5B" w:rsidRPr="00EB0D5B" w:rsidRDefault="00EB0D5B" w:rsidP="00EB0D5B">
      <w:r w:rsidRPr="00EB0D5B">
        <w:t xml:space="preserve">Заместитель главы </w:t>
      </w:r>
    </w:p>
    <w:p w:rsidR="00EB0D5B" w:rsidRPr="00EB0D5B" w:rsidRDefault="00EB0D5B" w:rsidP="00EB0D5B">
      <w:r w:rsidRPr="00EB0D5B">
        <w:t xml:space="preserve">муниципального образования </w:t>
      </w:r>
    </w:p>
    <w:p w:rsidR="00EB0D5B" w:rsidRPr="00EB0D5B" w:rsidRDefault="00EB0D5B" w:rsidP="00EB0D5B">
      <w:r w:rsidRPr="00EB0D5B">
        <w:t xml:space="preserve">Тбилисский район, </w:t>
      </w:r>
    </w:p>
    <w:p w:rsidR="00EB0D5B" w:rsidRPr="00EB0D5B" w:rsidRDefault="00EB0D5B" w:rsidP="00EB0D5B">
      <w:r w:rsidRPr="00EB0D5B">
        <w:t xml:space="preserve">начальник финансового управления </w:t>
      </w:r>
    </w:p>
    <w:p w:rsidR="00EB0D5B" w:rsidRPr="00EB0D5B" w:rsidRDefault="00EB0D5B" w:rsidP="00EB0D5B">
      <w:r w:rsidRPr="00EB0D5B">
        <w:t xml:space="preserve">Н.А. Кривошеева </w:t>
      </w:r>
    </w:p>
    <w:p w:rsidR="00EB0D5B" w:rsidRPr="00EB0D5B" w:rsidRDefault="00EB0D5B" w:rsidP="00EB0D5B"/>
    <w:bookmarkEnd w:id="0"/>
    <w:p w:rsidR="00AE657F" w:rsidRPr="00EB0D5B" w:rsidRDefault="00AE657F" w:rsidP="00EB0D5B">
      <w:pPr>
        <w:ind w:firstLine="0"/>
        <w:rPr>
          <w:rFonts w:cs="Arial"/>
        </w:rPr>
      </w:pPr>
    </w:p>
    <w:sectPr w:rsidR="00AE657F" w:rsidRPr="00EB0D5B" w:rsidSect="00EB0D5B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A5" w:rsidRDefault="000108A5">
      <w:r>
        <w:separator/>
      </w:r>
    </w:p>
  </w:endnote>
  <w:endnote w:type="continuationSeparator" w:id="0">
    <w:p w:rsidR="000108A5" w:rsidRDefault="0001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A5" w:rsidRDefault="000108A5">
      <w:r>
        <w:separator/>
      </w:r>
    </w:p>
  </w:footnote>
  <w:footnote w:type="continuationSeparator" w:id="0">
    <w:p w:rsidR="000108A5" w:rsidRDefault="0001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E8" w:rsidRDefault="003B75E8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DF663F" wp14:editId="5A6238F4">
              <wp:simplePos x="0" y="0"/>
              <wp:positionH relativeFrom="page">
                <wp:posOffset>9964420</wp:posOffset>
              </wp:positionH>
              <wp:positionV relativeFrom="page">
                <wp:posOffset>3973830</wp:posOffset>
              </wp:positionV>
              <wp:extent cx="727710" cy="329565"/>
              <wp:effectExtent l="2540" t="3810" r="3175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5E8" w:rsidRDefault="003B75E8" w:rsidP="00E3790A">
                          <w:pPr>
                            <w:spacing w:before="240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27555">
                            <w:rPr>
                              <w:noProof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784.6pt;margin-top:312.9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" o:allowincell="f" stroked="f">
              <v:textbox style="layout-flow:vertical">
                <w:txbxContent>
                  <w:p w:rsidR="003B75E8" w:rsidRDefault="003B75E8" w:rsidP="00E3790A">
                    <w:pPr>
                      <w:spacing w:before="240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27555">
                      <w:rPr>
                        <w:noProof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3B75E8" w:rsidRDefault="003B75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08A5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3875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555"/>
    <w:rsid w:val="00127DB7"/>
    <w:rsid w:val="00132E07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1FA7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457F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5FA0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278"/>
    <w:rsid w:val="002A5685"/>
    <w:rsid w:val="002A6057"/>
    <w:rsid w:val="002B43B1"/>
    <w:rsid w:val="002C7EB6"/>
    <w:rsid w:val="002D2288"/>
    <w:rsid w:val="002D228F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4E7C"/>
    <w:rsid w:val="003255CB"/>
    <w:rsid w:val="00337BD9"/>
    <w:rsid w:val="00337C86"/>
    <w:rsid w:val="00344F1B"/>
    <w:rsid w:val="00344FA2"/>
    <w:rsid w:val="003457D9"/>
    <w:rsid w:val="00346537"/>
    <w:rsid w:val="00346AAB"/>
    <w:rsid w:val="003526A4"/>
    <w:rsid w:val="003534DD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5E8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185F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752AF"/>
    <w:rsid w:val="00482BD3"/>
    <w:rsid w:val="0048422D"/>
    <w:rsid w:val="0048468B"/>
    <w:rsid w:val="00486C63"/>
    <w:rsid w:val="0049231A"/>
    <w:rsid w:val="00492F92"/>
    <w:rsid w:val="00493C40"/>
    <w:rsid w:val="004A1952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3F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27A39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638F"/>
    <w:rsid w:val="00780DCB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571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462BB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657F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5CD7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2098"/>
    <w:rsid w:val="00C748C7"/>
    <w:rsid w:val="00C76D24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956DC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024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3790A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1F23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0D5B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2A2"/>
    <w:rsid w:val="00ED1BF6"/>
    <w:rsid w:val="00ED1CEE"/>
    <w:rsid w:val="00ED2472"/>
    <w:rsid w:val="00ED2E9C"/>
    <w:rsid w:val="00ED4E87"/>
    <w:rsid w:val="00ED51BE"/>
    <w:rsid w:val="00EE35F6"/>
    <w:rsid w:val="00EE3DE8"/>
    <w:rsid w:val="00EE4BB4"/>
    <w:rsid w:val="00EF191E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0C7E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B0D5B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B0D5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B0D5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B0D5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B0D5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B0D5B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0D5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0D5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0D5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B0D5B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EB0D5B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EB0D5B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B0D5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B0D5B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B0D5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B0D5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B0D5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B0D5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B0D5B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0D5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0D5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0D5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B0D5B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EB0D5B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EB0D5B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B0D5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FCB7-C254-48E5-BB34-D45C0188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623</TotalTime>
  <Pages>1</Pages>
  <Words>59827</Words>
  <Characters>341015</Characters>
  <Application>Microsoft Office Word</Application>
  <DocSecurity>0</DocSecurity>
  <Lines>2841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400042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116</cp:revision>
  <cp:lastPrinted>2022-10-18T07:30:00Z</cp:lastPrinted>
  <dcterms:created xsi:type="dcterms:W3CDTF">2021-02-16T05:14:00Z</dcterms:created>
  <dcterms:modified xsi:type="dcterms:W3CDTF">2022-11-02T06:56:00Z</dcterms:modified>
</cp:coreProperties>
</file>