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6A3A" w:rsidRPr="00B50DC3" w:rsidRDefault="00246A3A" w:rsidP="00B50DC3">
      <w:pPr>
        <w:ind w:firstLine="0"/>
        <w:jc w:val="center"/>
        <w:rPr>
          <w:rFonts w:cs="Arial"/>
        </w:rPr>
      </w:pPr>
    </w:p>
    <w:p w:rsidR="00FA35A1" w:rsidRPr="00B50DC3" w:rsidRDefault="00FA35A1" w:rsidP="00B50DC3">
      <w:pPr>
        <w:ind w:firstLine="0"/>
        <w:jc w:val="center"/>
        <w:rPr>
          <w:rFonts w:cs="Arial"/>
        </w:rPr>
      </w:pPr>
      <w:r w:rsidRPr="00B50DC3">
        <w:rPr>
          <w:rFonts w:cs="Arial"/>
        </w:rPr>
        <w:t>КРАСНОДАРСКИЙ КРАЙ</w:t>
      </w:r>
    </w:p>
    <w:p w:rsidR="00FA35A1" w:rsidRPr="00B50DC3" w:rsidRDefault="00FA35A1" w:rsidP="00B50DC3">
      <w:pPr>
        <w:ind w:firstLine="0"/>
        <w:jc w:val="center"/>
        <w:rPr>
          <w:rFonts w:cs="Arial"/>
        </w:rPr>
      </w:pPr>
      <w:r w:rsidRPr="00B50DC3">
        <w:rPr>
          <w:rFonts w:cs="Arial"/>
        </w:rPr>
        <w:t>ТБИЛИССКИЙ РАЙОН</w:t>
      </w:r>
    </w:p>
    <w:p w:rsidR="00FA35A1" w:rsidRPr="00B50DC3" w:rsidRDefault="00FA35A1" w:rsidP="00B50DC3">
      <w:pPr>
        <w:ind w:firstLine="0"/>
        <w:jc w:val="center"/>
        <w:rPr>
          <w:rFonts w:cs="Arial"/>
        </w:rPr>
      </w:pPr>
      <w:r w:rsidRPr="00B50DC3">
        <w:rPr>
          <w:rFonts w:cs="Arial"/>
        </w:rPr>
        <w:t>АДМИНИСТРАЦИЯ АЛЕКСЕЕ-ТЕНГИНСКОГО СЕЛЬСКОГО ПОСЕЛЕНИЯ</w:t>
      </w:r>
    </w:p>
    <w:p w:rsidR="00FA35A1" w:rsidRPr="00B50DC3" w:rsidRDefault="00FA35A1" w:rsidP="00B50DC3">
      <w:pPr>
        <w:ind w:firstLine="0"/>
        <w:jc w:val="center"/>
        <w:rPr>
          <w:rFonts w:cs="Arial"/>
        </w:rPr>
      </w:pPr>
      <w:r w:rsidRPr="00B50DC3">
        <w:rPr>
          <w:rFonts w:cs="Arial"/>
        </w:rPr>
        <w:t>ТБИЛИССКОГО РАЙОНА</w:t>
      </w:r>
    </w:p>
    <w:p w:rsidR="00FA35A1" w:rsidRPr="00B50DC3" w:rsidRDefault="00FA35A1" w:rsidP="00B50DC3">
      <w:pPr>
        <w:ind w:firstLine="0"/>
        <w:jc w:val="center"/>
        <w:rPr>
          <w:rFonts w:cs="Arial"/>
        </w:rPr>
      </w:pPr>
    </w:p>
    <w:p w:rsidR="00FA35A1" w:rsidRPr="00B50DC3" w:rsidRDefault="00FA35A1" w:rsidP="00B50DC3">
      <w:pPr>
        <w:ind w:firstLine="0"/>
        <w:jc w:val="center"/>
        <w:rPr>
          <w:rFonts w:cs="Arial"/>
        </w:rPr>
      </w:pPr>
      <w:r w:rsidRPr="00B50DC3">
        <w:rPr>
          <w:rFonts w:cs="Arial"/>
        </w:rPr>
        <w:t>ПОСТАНОВЛЕНИЕ</w:t>
      </w:r>
    </w:p>
    <w:p w:rsidR="00FA35A1" w:rsidRPr="00B50DC3" w:rsidRDefault="00FA35A1" w:rsidP="00B50DC3">
      <w:pPr>
        <w:ind w:firstLine="0"/>
        <w:jc w:val="center"/>
        <w:rPr>
          <w:rFonts w:cs="Arial"/>
        </w:rPr>
      </w:pPr>
    </w:p>
    <w:p w:rsidR="00352032" w:rsidRPr="00B50DC3" w:rsidRDefault="00C86185" w:rsidP="00B50DC3">
      <w:pPr>
        <w:ind w:firstLine="0"/>
        <w:jc w:val="center"/>
        <w:rPr>
          <w:rFonts w:cs="Arial"/>
        </w:rPr>
      </w:pPr>
      <w:r>
        <w:rPr>
          <w:rFonts w:cs="Arial"/>
        </w:rPr>
        <w:t>____________</w:t>
      </w:r>
      <w:r w:rsidR="00FA35A1" w:rsidRPr="00B50DC3">
        <w:rPr>
          <w:rFonts w:cs="Arial"/>
        </w:rPr>
        <w:t xml:space="preserve"> 2019 года</w:t>
      </w:r>
      <w:r w:rsidR="00246A3A" w:rsidRPr="00B50DC3">
        <w:rPr>
          <w:rFonts w:cs="Arial"/>
        </w:rPr>
        <w:t xml:space="preserve"> </w:t>
      </w:r>
      <w:r w:rsidR="00246A3A" w:rsidRPr="00B50DC3">
        <w:rPr>
          <w:rFonts w:cs="Arial"/>
        </w:rPr>
        <w:tab/>
      </w:r>
      <w:r w:rsidR="00246A3A" w:rsidRPr="00B50DC3">
        <w:rPr>
          <w:rFonts w:cs="Arial"/>
        </w:rPr>
        <w:tab/>
      </w:r>
      <w:r w:rsidR="00246A3A" w:rsidRPr="00B50DC3">
        <w:rPr>
          <w:rFonts w:cs="Arial"/>
        </w:rPr>
        <w:tab/>
      </w:r>
      <w:r w:rsidR="00FA35A1" w:rsidRPr="00B50DC3">
        <w:rPr>
          <w:rFonts w:cs="Arial"/>
        </w:rPr>
        <w:t xml:space="preserve">№ </w:t>
      </w:r>
      <w:r>
        <w:rPr>
          <w:rFonts w:cs="Arial"/>
        </w:rPr>
        <w:t>_</w:t>
      </w:r>
      <w:r w:rsidR="00246A3A" w:rsidRPr="00B50DC3">
        <w:rPr>
          <w:rFonts w:cs="Arial"/>
        </w:rPr>
        <w:t xml:space="preserve"> </w:t>
      </w:r>
      <w:r w:rsidR="00246A3A" w:rsidRPr="00B50DC3">
        <w:rPr>
          <w:rFonts w:cs="Arial"/>
        </w:rPr>
        <w:tab/>
      </w:r>
      <w:r w:rsidR="00246A3A" w:rsidRPr="00B50DC3">
        <w:rPr>
          <w:rFonts w:cs="Arial"/>
        </w:rPr>
        <w:tab/>
      </w:r>
      <w:r w:rsidR="00246A3A" w:rsidRPr="00B50DC3">
        <w:rPr>
          <w:rFonts w:cs="Arial"/>
        </w:rPr>
        <w:tab/>
      </w:r>
      <w:r w:rsidR="00FA35A1" w:rsidRPr="00B50DC3">
        <w:rPr>
          <w:rFonts w:cs="Arial"/>
        </w:rPr>
        <w:t>ст. Алексее-</w:t>
      </w:r>
      <w:proofErr w:type="spellStart"/>
      <w:r w:rsidR="00FA35A1" w:rsidRPr="00B50DC3">
        <w:rPr>
          <w:rFonts w:cs="Arial"/>
        </w:rPr>
        <w:t>Тенгинская</w:t>
      </w:r>
      <w:proofErr w:type="spellEnd"/>
    </w:p>
    <w:p w:rsidR="00352032" w:rsidRPr="00B50DC3" w:rsidRDefault="00352032" w:rsidP="00B50DC3">
      <w:pPr>
        <w:ind w:firstLine="0"/>
        <w:jc w:val="center"/>
        <w:rPr>
          <w:rFonts w:cs="Arial"/>
        </w:rPr>
      </w:pPr>
    </w:p>
    <w:p w:rsidR="0014763E" w:rsidRPr="00B50DC3" w:rsidRDefault="00352032" w:rsidP="00B50DC3">
      <w:pPr>
        <w:ind w:firstLine="0"/>
        <w:jc w:val="center"/>
        <w:rPr>
          <w:rFonts w:cs="Arial"/>
          <w:b/>
          <w:sz w:val="32"/>
          <w:szCs w:val="32"/>
        </w:rPr>
      </w:pPr>
      <w:r w:rsidRPr="00B50DC3">
        <w:rPr>
          <w:rFonts w:cs="Arial"/>
          <w:b/>
          <w:sz w:val="32"/>
          <w:szCs w:val="32"/>
        </w:rPr>
        <w:t>Об утверждении административного регламента</w:t>
      </w:r>
      <w:r w:rsidR="00246A3A" w:rsidRPr="00B50DC3">
        <w:rPr>
          <w:rFonts w:cs="Arial"/>
          <w:b/>
          <w:sz w:val="32"/>
          <w:szCs w:val="32"/>
        </w:rPr>
        <w:t xml:space="preserve"> </w:t>
      </w:r>
      <w:r w:rsidRPr="00B50DC3">
        <w:rPr>
          <w:rFonts w:cs="Arial"/>
          <w:b/>
          <w:sz w:val="32"/>
          <w:szCs w:val="32"/>
        </w:rPr>
        <w:t>предоставления администрацией</w:t>
      </w:r>
      <w:r w:rsidR="00246A3A" w:rsidRPr="00B50DC3">
        <w:rPr>
          <w:rFonts w:cs="Arial"/>
          <w:b/>
          <w:sz w:val="32"/>
          <w:szCs w:val="32"/>
        </w:rPr>
        <w:t xml:space="preserve"> Алексее-</w:t>
      </w:r>
      <w:proofErr w:type="spellStart"/>
      <w:r w:rsidR="00246A3A" w:rsidRPr="00B50DC3">
        <w:rPr>
          <w:rFonts w:cs="Arial"/>
          <w:b/>
          <w:sz w:val="32"/>
          <w:szCs w:val="32"/>
        </w:rPr>
        <w:t>Тенгинского</w:t>
      </w:r>
      <w:proofErr w:type="spellEnd"/>
      <w:r w:rsidR="00246A3A" w:rsidRPr="00B50DC3">
        <w:rPr>
          <w:rFonts w:cs="Arial"/>
          <w:b/>
          <w:sz w:val="32"/>
          <w:szCs w:val="32"/>
        </w:rPr>
        <w:t xml:space="preserve"> </w:t>
      </w:r>
      <w:r w:rsidRPr="00B50DC3">
        <w:rPr>
          <w:rFonts w:cs="Arial"/>
          <w:b/>
          <w:sz w:val="32"/>
          <w:szCs w:val="32"/>
        </w:rPr>
        <w:t>сельского поселения Тбилисского района муниципальной услуги «Выдача разрешений на</w:t>
      </w:r>
      <w:r w:rsidR="00FA35A1" w:rsidRPr="00B50DC3">
        <w:rPr>
          <w:rFonts w:cs="Arial"/>
          <w:b/>
          <w:sz w:val="32"/>
          <w:szCs w:val="32"/>
        </w:rPr>
        <w:t xml:space="preserve"> </w:t>
      </w:r>
      <w:r w:rsidRPr="00B50DC3">
        <w:rPr>
          <w:rFonts w:cs="Arial"/>
          <w:b/>
          <w:sz w:val="32"/>
          <w:szCs w:val="32"/>
        </w:rPr>
        <w:t xml:space="preserve">вступление в брак лицам, </w:t>
      </w:r>
      <w:r w:rsidR="00FA35A1" w:rsidRPr="00B50DC3">
        <w:rPr>
          <w:rFonts w:cs="Arial"/>
          <w:b/>
          <w:sz w:val="32"/>
          <w:szCs w:val="32"/>
        </w:rPr>
        <w:t>д</w:t>
      </w:r>
      <w:r w:rsidRPr="00B50DC3">
        <w:rPr>
          <w:rFonts w:cs="Arial"/>
          <w:b/>
          <w:sz w:val="32"/>
          <w:szCs w:val="32"/>
        </w:rPr>
        <w:t>остигшим</w:t>
      </w:r>
      <w:r w:rsidR="00FA35A1" w:rsidRPr="00B50DC3">
        <w:rPr>
          <w:rFonts w:cs="Arial"/>
          <w:b/>
          <w:sz w:val="32"/>
          <w:szCs w:val="32"/>
        </w:rPr>
        <w:t xml:space="preserve"> </w:t>
      </w:r>
      <w:r w:rsidRPr="00B50DC3">
        <w:rPr>
          <w:rFonts w:cs="Arial"/>
          <w:b/>
          <w:sz w:val="32"/>
          <w:szCs w:val="32"/>
        </w:rPr>
        <w:t>возраста шестнадцати лет»</w:t>
      </w:r>
    </w:p>
    <w:p w:rsidR="0014763E" w:rsidRPr="00B50DC3" w:rsidRDefault="0014763E" w:rsidP="00B50DC3">
      <w:pPr>
        <w:ind w:firstLine="0"/>
        <w:jc w:val="center"/>
        <w:rPr>
          <w:rFonts w:cs="Arial"/>
        </w:rPr>
      </w:pPr>
    </w:p>
    <w:p w:rsidR="00FA35A1" w:rsidRPr="00B50DC3" w:rsidRDefault="00FA35A1" w:rsidP="00B50DC3">
      <w:pPr>
        <w:ind w:firstLine="0"/>
        <w:jc w:val="center"/>
        <w:rPr>
          <w:rFonts w:cs="Arial"/>
        </w:rPr>
      </w:pPr>
    </w:p>
    <w:p w:rsidR="0014763E" w:rsidRPr="00B50DC3" w:rsidRDefault="0014763E" w:rsidP="00B50DC3">
      <w:proofErr w:type="gramStart"/>
      <w:r w:rsidRPr="00B50DC3">
        <w:t xml:space="preserve">В соответствии с </w:t>
      </w:r>
      <w:r w:rsidR="00352032" w:rsidRPr="00B50DC3">
        <w:t xml:space="preserve">Семейным кодексом Российской Федерации, </w:t>
      </w:r>
      <w:r w:rsidRPr="00B50DC3">
        <w:t>Федеральным законом</w:t>
      </w:r>
      <w:r w:rsidR="00352032" w:rsidRPr="00B50DC3">
        <w:t xml:space="preserve"> от 27 июля 2010 № 210-ФЗ «</w:t>
      </w:r>
      <w:r w:rsidRPr="00B50DC3">
        <w:t>Об организации предоставления госуда</w:t>
      </w:r>
      <w:r w:rsidR="00352032" w:rsidRPr="00B50DC3">
        <w:t>рственных и муниципальных услуг»</w:t>
      </w:r>
      <w:r w:rsidRPr="00B50DC3">
        <w:t xml:space="preserve">, </w:t>
      </w:r>
      <w:r w:rsidR="00352032" w:rsidRPr="00B50DC3">
        <w:t>постановлением Правительства Российской Федерации от 16 мая 2011 года № 373 «О разработке и утверждении административных регламентов осуществления государственного контроля (надзора) и административных регламентов предоставления государственных услуг»</w:t>
      </w:r>
      <w:r w:rsidR="00C31B95" w:rsidRPr="00B50DC3">
        <w:t>, руководствуясь статьями 31</w:t>
      </w:r>
      <w:r w:rsidR="00352032" w:rsidRPr="00B50DC3">
        <w:t xml:space="preserve"> Устава </w:t>
      </w:r>
      <w:r w:rsidR="00246A3A" w:rsidRPr="00B50DC3">
        <w:t>Алексее-</w:t>
      </w:r>
      <w:proofErr w:type="spellStart"/>
      <w:r w:rsidR="00246A3A" w:rsidRPr="00B50DC3">
        <w:t>Тенгинского</w:t>
      </w:r>
      <w:proofErr w:type="spellEnd"/>
      <w:r w:rsidR="00246A3A" w:rsidRPr="00B50DC3">
        <w:t xml:space="preserve"> </w:t>
      </w:r>
      <w:r w:rsidR="00C82A42" w:rsidRPr="00B50DC3">
        <w:t>сельского поселения</w:t>
      </w:r>
      <w:r w:rsidR="00352032" w:rsidRPr="00B50DC3">
        <w:t xml:space="preserve"> Тбилисского района</w:t>
      </w:r>
      <w:r w:rsidRPr="00B50DC3">
        <w:t>, постановляю:</w:t>
      </w:r>
      <w:proofErr w:type="gramEnd"/>
    </w:p>
    <w:p w:rsidR="0014763E" w:rsidRPr="00B50DC3" w:rsidRDefault="0014763E" w:rsidP="00B50DC3">
      <w:r w:rsidRPr="00B50DC3">
        <w:t xml:space="preserve">1. Утвердить административный регламент предоставления администрацией </w:t>
      </w:r>
      <w:r w:rsidR="00246A3A" w:rsidRPr="00B50DC3">
        <w:t>Алексее-</w:t>
      </w:r>
      <w:proofErr w:type="spellStart"/>
      <w:r w:rsidR="00246A3A" w:rsidRPr="00B50DC3">
        <w:t>Тенгинского</w:t>
      </w:r>
      <w:proofErr w:type="spellEnd"/>
      <w:r w:rsidR="00246A3A" w:rsidRPr="00B50DC3">
        <w:t xml:space="preserve"> </w:t>
      </w:r>
      <w:r w:rsidR="00352032" w:rsidRPr="00B50DC3">
        <w:t>сельского поселения Тбилисского района муниципальной услуги «</w:t>
      </w:r>
      <w:r w:rsidRPr="00B50DC3">
        <w:t>Выдача разрешений на вступление в брак лицам, дос</w:t>
      </w:r>
      <w:r w:rsidR="00352032" w:rsidRPr="00B50DC3">
        <w:t>тигшим возраста шестнадцати лет»</w:t>
      </w:r>
      <w:r w:rsidRPr="00B50DC3">
        <w:t xml:space="preserve"> (прилагается).</w:t>
      </w:r>
    </w:p>
    <w:p w:rsidR="00352032" w:rsidRPr="00B50DC3" w:rsidRDefault="0014763E" w:rsidP="00B50DC3">
      <w:r w:rsidRPr="00B50DC3">
        <w:t>2.</w:t>
      </w:r>
      <w:r w:rsidR="000242AA" w:rsidRPr="00B50DC3">
        <w:t xml:space="preserve"> Эксперту администрации </w:t>
      </w:r>
      <w:r w:rsidR="00246A3A" w:rsidRPr="00B50DC3">
        <w:t>Алексее-</w:t>
      </w:r>
      <w:proofErr w:type="spellStart"/>
      <w:r w:rsidR="00246A3A" w:rsidRPr="00B50DC3">
        <w:t>Тенгинского</w:t>
      </w:r>
      <w:proofErr w:type="spellEnd"/>
      <w:r w:rsidR="00246A3A" w:rsidRPr="00B50DC3">
        <w:t xml:space="preserve"> </w:t>
      </w:r>
      <w:r w:rsidR="000242AA" w:rsidRPr="00B50DC3">
        <w:t xml:space="preserve">сельского поселения Тбилисского района </w:t>
      </w:r>
      <w:proofErr w:type="spellStart"/>
      <w:r w:rsidR="000242AA" w:rsidRPr="00B50DC3">
        <w:t>Н.А.Кононенко</w:t>
      </w:r>
      <w:proofErr w:type="spellEnd"/>
      <w:r w:rsidR="00352032" w:rsidRPr="00B50DC3">
        <w:t xml:space="preserve"> обеспечить опубликование настоящего постановления в сетевом издании «Информационный портал Тбилисского района», а также разместить на официальном сайте </w:t>
      </w:r>
      <w:r w:rsidR="00C82A42" w:rsidRPr="00B50DC3">
        <w:t xml:space="preserve">администрации </w:t>
      </w:r>
      <w:r w:rsidR="00246A3A" w:rsidRPr="00B50DC3">
        <w:t>Алексее-</w:t>
      </w:r>
      <w:proofErr w:type="spellStart"/>
      <w:r w:rsidR="00246A3A" w:rsidRPr="00B50DC3">
        <w:t>Тенгинского</w:t>
      </w:r>
      <w:proofErr w:type="spellEnd"/>
      <w:r w:rsidR="00246A3A" w:rsidRPr="00B50DC3">
        <w:t xml:space="preserve"> </w:t>
      </w:r>
      <w:r w:rsidR="00352032" w:rsidRPr="00B50DC3">
        <w:t>сельского поселения Тбилисского района в информационно-телекоммуникационной сети «Интернет».</w:t>
      </w:r>
      <w:r w:rsidRPr="00B50DC3">
        <w:t xml:space="preserve"> </w:t>
      </w:r>
    </w:p>
    <w:p w:rsidR="00352032" w:rsidRPr="00B50DC3" w:rsidRDefault="00352032" w:rsidP="00B50DC3">
      <w:r w:rsidRPr="00B50DC3">
        <w:t xml:space="preserve">3. </w:t>
      </w:r>
      <w:proofErr w:type="gramStart"/>
      <w:r w:rsidRPr="00B50DC3">
        <w:t>Контроль за</w:t>
      </w:r>
      <w:proofErr w:type="gramEnd"/>
      <w:r w:rsidRPr="00B50DC3">
        <w:t xml:space="preserve"> выполнением настоящего п</w:t>
      </w:r>
      <w:r w:rsidR="000242AA" w:rsidRPr="00B50DC3">
        <w:t>остановления оставляю за собой</w:t>
      </w:r>
      <w:r w:rsidRPr="00B50DC3">
        <w:t>.</w:t>
      </w:r>
    </w:p>
    <w:p w:rsidR="0014763E" w:rsidRPr="00B50DC3" w:rsidRDefault="001C4547" w:rsidP="00B50DC3">
      <w:r w:rsidRPr="00B50DC3">
        <w:t>4</w:t>
      </w:r>
      <w:r w:rsidR="0014763E" w:rsidRPr="00B50DC3">
        <w:t>. Настоящее постановление вступает в силу со дня его официального опубликования.</w:t>
      </w:r>
    </w:p>
    <w:p w:rsidR="0014763E" w:rsidRPr="00B50DC3" w:rsidRDefault="0014763E" w:rsidP="00B50DC3"/>
    <w:p w:rsidR="001C4547" w:rsidRPr="00B50DC3" w:rsidRDefault="001C4547" w:rsidP="00B50DC3"/>
    <w:p w:rsidR="00FA35A1" w:rsidRPr="00B50DC3" w:rsidRDefault="00FA35A1" w:rsidP="00B50DC3"/>
    <w:p w:rsidR="00FA35A1" w:rsidRPr="00B50DC3" w:rsidRDefault="0014763E" w:rsidP="00B50DC3">
      <w:r w:rsidRPr="00B50DC3">
        <w:t>Глава</w:t>
      </w:r>
    </w:p>
    <w:p w:rsidR="0014763E" w:rsidRPr="00B50DC3" w:rsidRDefault="00246A3A" w:rsidP="00B50DC3">
      <w:r w:rsidRPr="00B50DC3">
        <w:t>Алексее-</w:t>
      </w:r>
      <w:proofErr w:type="spellStart"/>
      <w:r w:rsidRPr="00B50DC3">
        <w:t>Тенгинского</w:t>
      </w:r>
      <w:proofErr w:type="spellEnd"/>
      <w:r w:rsidRPr="00B50DC3">
        <w:t xml:space="preserve"> </w:t>
      </w:r>
      <w:r w:rsidR="001C4547" w:rsidRPr="00B50DC3">
        <w:t>сельского</w:t>
      </w:r>
      <w:r w:rsidR="00FA35A1" w:rsidRPr="00B50DC3">
        <w:t xml:space="preserve"> поселения</w:t>
      </w:r>
    </w:p>
    <w:p w:rsidR="00FA35A1" w:rsidRPr="00B50DC3" w:rsidRDefault="000242AA" w:rsidP="00B50DC3">
      <w:r w:rsidRPr="00B50DC3">
        <w:t>Тбилисского района</w:t>
      </w:r>
    </w:p>
    <w:p w:rsidR="001C4547" w:rsidRPr="00B50DC3" w:rsidRDefault="000242AA" w:rsidP="00B50DC3">
      <w:r w:rsidRPr="00B50DC3">
        <w:t>М.В.</w:t>
      </w:r>
      <w:r w:rsidR="00561C13" w:rsidRPr="00B50DC3">
        <w:t xml:space="preserve"> </w:t>
      </w:r>
      <w:proofErr w:type="spellStart"/>
      <w:r w:rsidRPr="00B50DC3">
        <w:t>Епишов</w:t>
      </w:r>
      <w:proofErr w:type="spellEnd"/>
    </w:p>
    <w:p w:rsidR="001C4547" w:rsidRPr="00B50DC3" w:rsidRDefault="001C4547" w:rsidP="00B50DC3"/>
    <w:p w:rsidR="001C4547" w:rsidRPr="00B50DC3" w:rsidRDefault="001C4547" w:rsidP="00B50DC3"/>
    <w:p w:rsidR="001C4547" w:rsidRPr="00B50DC3" w:rsidRDefault="001C4547" w:rsidP="00B50DC3"/>
    <w:p w:rsidR="0014763E" w:rsidRPr="00B50DC3" w:rsidRDefault="001C4547" w:rsidP="00B50DC3">
      <w:r w:rsidRPr="00B50DC3">
        <w:t>УТВЕРЖДЕН</w:t>
      </w:r>
    </w:p>
    <w:p w:rsidR="0014763E" w:rsidRPr="00B50DC3" w:rsidRDefault="0014763E" w:rsidP="00B50DC3">
      <w:r w:rsidRPr="00B50DC3">
        <w:t>постановлением администрации</w:t>
      </w:r>
    </w:p>
    <w:p w:rsidR="00246A3A" w:rsidRPr="00B50DC3" w:rsidRDefault="00246A3A" w:rsidP="00B50DC3">
      <w:r w:rsidRPr="00B50DC3">
        <w:t>Алексее-</w:t>
      </w:r>
      <w:proofErr w:type="spellStart"/>
      <w:r w:rsidRPr="00B50DC3">
        <w:t>Тенгинского</w:t>
      </w:r>
      <w:proofErr w:type="spellEnd"/>
      <w:r w:rsidRPr="00B50DC3">
        <w:t xml:space="preserve"> </w:t>
      </w:r>
      <w:r w:rsidR="001C4547" w:rsidRPr="00B50DC3">
        <w:t xml:space="preserve">сельского поселения </w:t>
      </w:r>
    </w:p>
    <w:p w:rsidR="0014763E" w:rsidRPr="00B50DC3" w:rsidRDefault="001C4547" w:rsidP="00B50DC3">
      <w:r w:rsidRPr="00B50DC3">
        <w:t>Тбилисского района</w:t>
      </w:r>
      <w:r w:rsidR="0014763E" w:rsidRPr="00B50DC3">
        <w:t xml:space="preserve"> </w:t>
      </w:r>
    </w:p>
    <w:p w:rsidR="0014763E" w:rsidRPr="00B50DC3" w:rsidRDefault="001C4547" w:rsidP="00B50DC3">
      <w:r w:rsidRPr="00B50DC3">
        <w:t xml:space="preserve">от </w:t>
      </w:r>
      <w:r w:rsidR="00C86185">
        <w:t>________________</w:t>
      </w:r>
      <w:bookmarkStart w:id="0" w:name="_GoBack"/>
      <w:bookmarkEnd w:id="0"/>
    </w:p>
    <w:p w:rsidR="00561C13" w:rsidRPr="00B50DC3" w:rsidRDefault="00561C13" w:rsidP="00B50DC3"/>
    <w:p w:rsidR="0014763E" w:rsidRPr="00B50DC3" w:rsidRDefault="0014763E" w:rsidP="00B50DC3"/>
    <w:p w:rsidR="0014763E" w:rsidRPr="00B50DC3" w:rsidRDefault="001C4547" w:rsidP="00B50DC3">
      <w:pPr>
        <w:ind w:firstLine="0"/>
        <w:jc w:val="center"/>
        <w:rPr>
          <w:rFonts w:cs="Arial"/>
          <w:b/>
        </w:rPr>
      </w:pPr>
      <w:bookmarkStart w:id="1" w:name="Par41"/>
      <w:bookmarkEnd w:id="1"/>
      <w:r w:rsidRPr="00B50DC3">
        <w:rPr>
          <w:rFonts w:cs="Arial"/>
          <w:b/>
        </w:rPr>
        <w:t>Административный регламент</w:t>
      </w:r>
    </w:p>
    <w:p w:rsidR="0014763E" w:rsidRPr="00B50DC3" w:rsidRDefault="001C4547" w:rsidP="00B50DC3">
      <w:pPr>
        <w:ind w:firstLine="0"/>
        <w:jc w:val="center"/>
        <w:rPr>
          <w:rFonts w:cs="Arial"/>
          <w:b/>
        </w:rPr>
      </w:pPr>
      <w:r w:rsidRPr="00B50DC3">
        <w:rPr>
          <w:rFonts w:cs="Arial"/>
          <w:b/>
        </w:rPr>
        <w:lastRenderedPageBreak/>
        <w:t xml:space="preserve">предоставления администрацией </w:t>
      </w:r>
      <w:r w:rsidR="00246A3A" w:rsidRPr="00B50DC3">
        <w:rPr>
          <w:rFonts w:cs="Arial"/>
          <w:b/>
        </w:rPr>
        <w:t>Алексее-</w:t>
      </w:r>
      <w:proofErr w:type="spellStart"/>
      <w:r w:rsidR="00246A3A" w:rsidRPr="00B50DC3">
        <w:rPr>
          <w:rFonts w:cs="Arial"/>
          <w:b/>
        </w:rPr>
        <w:t>Тенгинского</w:t>
      </w:r>
      <w:proofErr w:type="spellEnd"/>
      <w:r w:rsidR="00246A3A" w:rsidRPr="00B50DC3">
        <w:rPr>
          <w:rFonts w:cs="Arial"/>
          <w:b/>
        </w:rPr>
        <w:t xml:space="preserve"> </w:t>
      </w:r>
      <w:r w:rsidRPr="00B50DC3">
        <w:rPr>
          <w:rFonts w:cs="Arial"/>
          <w:b/>
        </w:rPr>
        <w:t>сельского поселения Тбилисского района муниципальной услуги «Выдача разрешений на вступление в брак лицам, достигшим возраста шестнадцати лет»</w:t>
      </w:r>
    </w:p>
    <w:p w:rsidR="0014763E" w:rsidRPr="00B50DC3" w:rsidRDefault="0014763E" w:rsidP="00B50DC3">
      <w:r w:rsidRPr="00B50DC3">
        <w:t xml:space="preserve"> </w:t>
      </w:r>
    </w:p>
    <w:p w:rsidR="0014763E" w:rsidRPr="00B50DC3" w:rsidRDefault="00246A3A" w:rsidP="00B50DC3">
      <w:r w:rsidRPr="00B50DC3">
        <w:t xml:space="preserve">1. </w:t>
      </w:r>
      <w:r w:rsidR="00641269" w:rsidRPr="00B50DC3">
        <w:t>Общие положения</w:t>
      </w:r>
    </w:p>
    <w:p w:rsidR="0014763E" w:rsidRPr="00B50DC3" w:rsidRDefault="0014763E" w:rsidP="00B50DC3"/>
    <w:p w:rsidR="0014763E" w:rsidRPr="00B50DC3" w:rsidRDefault="00641269" w:rsidP="00B50DC3">
      <w:r w:rsidRPr="00B50DC3">
        <w:t>1.1. Предмет регулирования</w:t>
      </w:r>
      <w:r w:rsidR="00246A3A" w:rsidRPr="00B50DC3">
        <w:t xml:space="preserve"> </w:t>
      </w:r>
      <w:r w:rsidRPr="00B50DC3">
        <w:t>административного регламента</w:t>
      </w:r>
    </w:p>
    <w:p w:rsidR="0014763E" w:rsidRPr="00B50DC3" w:rsidRDefault="0014763E" w:rsidP="00B50DC3"/>
    <w:p w:rsidR="0014763E" w:rsidRPr="00B50DC3" w:rsidRDefault="0014763E" w:rsidP="00B50DC3">
      <w:proofErr w:type="gramStart"/>
      <w:r w:rsidRPr="00B50DC3">
        <w:t xml:space="preserve">Административный регламент предоставления администрацией </w:t>
      </w:r>
      <w:r w:rsidR="00246A3A" w:rsidRPr="00B50DC3">
        <w:t>Алексее-</w:t>
      </w:r>
      <w:proofErr w:type="spellStart"/>
      <w:r w:rsidR="00246A3A" w:rsidRPr="00B50DC3">
        <w:t>Тенгинского</w:t>
      </w:r>
      <w:proofErr w:type="spellEnd"/>
      <w:r w:rsidR="00246A3A" w:rsidRPr="00B50DC3">
        <w:t xml:space="preserve"> </w:t>
      </w:r>
      <w:r w:rsidR="001C4547" w:rsidRPr="00B50DC3">
        <w:t>сельского поселения Тбилисского района муниципальной услуги «</w:t>
      </w:r>
      <w:r w:rsidRPr="00B50DC3">
        <w:t>Выдача разрешений на вступление в брак лицам, дос</w:t>
      </w:r>
      <w:r w:rsidR="001C4547" w:rsidRPr="00B50DC3">
        <w:t>тигшим возраста шестнадцати лет»</w:t>
      </w:r>
      <w:r w:rsidRPr="00B50DC3">
        <w:t xml:space="preserve"> (далее </w:t>
      </w:r>
      <w:r w:rsidR="001C4547" w:rsidRPr="00B50DC3">
        <w:t>–</w:t>
      </w:r>
      <w:r w:rsidRPr="00B50DC3">
        <w:t xml:space="preserve"> Регламент)</w:t>
      </w:r>
      <w:r w:rsidR="00C82A42" w:rsidRPr="00B50DC3">
        <w:t xml:space="preserve"> разработан в целях повышения качества и доступности предоставления муниципальной услуги и</w:t>
      </w:r>
      <w:r w:rsidRPr="00B50DC3">
        <w:t xml:space="preserve"> определяет </w:t>
      </w:r>
      <w:r w:rsidR="00C82A42" w:rsidRPr="00B50DC3">
        <w:t xml:space="preserve">состав, последовательность, сроки </w:t>
      </w:r>
      <w:r w:rsidRPr="00B50DC3">
        <w:t xml:space="preserve">и </w:t>
      </w:r>
      <w:r w:rsidR="00C82A42" w:rsidRPr="00B50DC3">
        <w:t>особенности</w:t>
      </w:r>
      <w:r w:rsidRPr="00B50DC3">
        <w:t xml:space="preserve"> выполнения административных процедур (действий) по предоставлению администрацией </w:t>
      </w:r>
      <w:r w:rsidR="00246A3A" w:rsidRPr="00B50DC3">
        <w:t>Алексее-</w:t>
      </w:r>
      <w:proofErr w:type="spellStart"/>
      <w:r w:rsidR="00246A3A" w:rsidRPr="00B50DC3">
        <w:t>Тенгинского</w:t>
      </w:r>
      <w:proofErr w:type="spellEnd"/>
      <w:r w:rsidR="00246A3A" w:rsidRPr="00B50DC3">
        <w:t xml:space="preserve"> </w:t>
      </w:r>
      <w:r w:rsidR="001C4547" w:rsidRPr="00B50DC3">
        <w:t>сельского поселения Тбилисского района муниципальной услуги «</w:t>
      </w:r>
      <w:r w:rsidRPr="00B50DC3">
        <w:t>Выдача разрешений на вступление в</w:t>
      </w:r>
      <w:proofErr w:type="gramEnd"/>
      <w:r w:rsidRPr="00B50DC3">
        <w:t xml:space="preserve"> </w:t>
      </w:r>
      <w:proofErr w:type="gramStart"/>
      <w:r w:rsidRPr="00B50DC3">
        <w:t>брак лицам, дос</w:t>
      </w:r>
      <w:r w:rsidR="001C4547" w:rsidRPr="00B50DC3">
        <w:t>тигшим возраста шестнадцати лет»</w:t>
      </w:r>
      <w:r w:rsidRPr="00B50DC3">
        <w:t xml:space="preserve"> (далее </w:t>
      </w:r>
      <w:r w:rsidR="001C4547" w:rsidRPr="00B50DC3">
        <w:t>–</w:t>
      </w:r>
      <w:r w:rsidRPr="00B50DC3">
        <w:t xml:space="preserve"> муниципальная услуга)</w:t>
      </w:r>
      <w:r w:rsidR="00C82A42" w:rsidRPr="00B50DC3">
        <w:t>, требования к порядку их выполнения, формы контроля за исполнением Регламента, досудебный (внесудебный) порядок обжалования решений и действий (бездействия) муниципальных служащих, должно</w:t>
      </w:r>
      <w:r w:rsidR="004A4C30" w:rsidRPr="00B50DC3">
        <w:t xml:space="preserve">стных лиц, администрации </w:t>
      </w:r>
      <w:r w:rsidR="00246A3A" w:rsidRPr="00B50DC3">
        <w:t>Алексее-</w:t>
      </w:r>
      <w:proofErr w:type="spellStart"/>
      <w:r w:rsidR="00246A3A" w:rsidRPr="00B50DC3">
        <w:t>Тенгинского</w:t>
      </w:r>
      <w:proofErr w:type="spellEnd"/>
      <w:r w:rsidR="00246A3A" w:rsidRPr="00B50DC3">
        <w:t xml:space="preserve"> </w:t>
      </w:r>
      <w:r w:rsidR="00C82A42" w:rsidRPr="00B50DC3">
        <w:t xml:space="preserve">сельского поселения Тбилисского района, </w:t>
      </w:r>
      <w:r w:rsidR="0038701B" w:rsidRPr="00B50DC3">
        <w:t xml:space="preserve">государственном автономном учреждении Краснодарского края «Многофункциональный центр предоставления государственных и муниципальных услуг Краснодарского края» </w:t>
      </w:r>
      <w:r w:rsidR="00C82A42" w:rsidRPr="00B50DC3">
        <w:t xml:space="preserve">(далее – МФЦ), </w:t>
      </w:r>
      <w:r w:rsidR="00097DBA" w:rsidRPr="00B50DC3">
        <w:t>работников МФЦ, предоставляющих муниципальную услугу</w:t>
      </w:r>
      <w:r w:rsidRPr="00B50DC3">
        <w:t>.</w:t>
      </w:r>
      <w:proofErr w:type="gramEnd"/>
    </w:p>
    <w:p w:rsidR="0014763E" w:rsidRPr="00B50DC3" w:rsidRDefault="0014763E" w:rsidP="00B50DC3"/>
    <w:p w:rsidR="0014763E" w:rsidRPr="00B50DC3" w:rsidRDefault="00641269" w:rsidP="00B50DC3">
      <w:r w:rsidRPr="00B50DC3">
        <w:t>1.2. Круг заявителей</w:t>
      </w:r>
    </w:p>
    <w:p w:rsidR="0014763E" w:rsidRPr="00B50DC3" w:rsidRDefault="0014763E" w:rsidP="00B50DC3"/>
    <w:p w:rsidR="0014763E" w:rsidRPr="00B50DC3" w:rsidRDefault="0038701B" w:rsidP="00B50DC3">
      <w:r w:rsidRPr="00B50DC3">
        <w:t xml:space="preserve">1.2.1. </w:t>
      </w:r>
      <w:r w:rsidR="0014763E" w:rsidRPr="00B50DC3">
        <w:t xml:space="preserve">Заявителями на получение муниципальной услуги (далее </w:t>
      </w:r>
      <w:r w:rsidR="001C4547" w:rsidRPr="00B50DC3">
        <w:t>–</w:t>
      </w:r>
      <w:r w:rsidR="0014763E" w:rsidRPr="00B50DC3">
        <w:t xml:space="preserve"> заявители) являются граждане Российской Федерации </w:t>
      </w:r>
      <w:r w:rsidR="001C4547" w:rsidRPr="00B50DC3">
        <w:t>–</w:t>
      </w:r>
      <w:r w:rsidR="0014763E" w:rsidRPr="00B50DC3">
        <w:t xml:space="preserve"> несовершеннолетние, достигшие возраста</w:t>
      </w:r>
      <w:r w:rsidR="001C4547" w:rsidRPr="00B50DC3">
        <w:t xml:space="preserve"> 16 лет, но не достигшие 18 лет;</w:t>
      </w:r>
      <w:r w:rsidR="0014763E" w:rsidRPr="00B50DC3">
        <w:t xml:space="preserve"> совершеннолетний гражданин, желающий вступить в брак с лицом, достигшим возраста 16 лет, </w:t>
      </w:r>
      <w:r w:rsidRPr="00B50DC3">
        <w:t>но не достигшим совершеннолетия</w:t>
      </w:r>
      <w:r w:rsidR="0014763E" w:rsidRPr="00B50DC3">
        <w:t>.</w:t>
      </w:r>
    </w:p>
    <w:p w:rsidR="0038701B" w:rsidRPr="00B50DC3" w:rsidRDefault="0038701B" w:rsidP="00B50DC3">
      <w:r w:rsidRPr="00B50DC3">
        <w:t>От имени заявителя могут выступать его представители, имеющие право в соответствии с законодательством Российской Федерации либо в силу наделения их в порядке, установленном законодательством Российской Федерации, полномочиями выступать от их имени.</w:t>
      </w:r>
    </w:p>
    <w:p w:rsidR="0038701B" w:rsidRPr="00B50DC3" w:rsidRDefault="0038701B" w:rsidP="00B50DC3">
      <w:pPr>
        <w:rPr>
          <w:rFonts w:eastAsia="Calibri"/>
        </w:rPr>
      </w:pPr>
      <w:r w:rsidRPr="00B50DC3">
        <w:t xml:space="preserve">1.2.2. </w:t>
      </w:r>
      <w:r w:rsidRPr="00B50DC3">
        <w:rPr>
          <w:rFonts w:eastAsia="Calibri"/>
        </w:rPr>
        <w:t>В случае</w:t>
      </w:r>
      <w:proofErr w:type="gramStart"/>
      <w:r w:rsidRPr="00B50DC3">
        <w:rPr>
          <w:rFonts w:eastAsia="Calibri"/>
        </w:rPr>
        <w:t>,</w:t>
      </w:r>
      <w:proofErr w:type="gramEnd"/>
      <w:r w:rsidRPr="00B50DC3">
        <w:rPr>
          <w:rFonts w:eastAsia="Calibri"/>
        </w:rPr>
        <w:t xml:space="preserve"> если для предоставления муниципальной услуги необходима обработка персональных данных лица, не являющегося заявителем, и если в соответствии с федеральным законом обработка таких персональных данных может осуществляться с согласия указанного лица, при обращении за получением муниципальной услуги заявитель дополнительно предоставляет документы, подтверждающие получение согласия указанного лица или его законного представителя на обработку персональных данных указанного лица. Документы, подтверждающие получение согласия, могут быть представлены, в том числе, в форме электронного документа. Действие настоящей части не распространяется на лиц, признанных безвестно отсутствующими, и на разыскиваемых лиц, место нахождения которых не установлено уполномоченным федеральным органом исполнительной власти. От имени несовершеннолетних и лиц, признанных недееспособными, согласие на обработку данных дают их законные представители.</w:t>
      </w:r>
    </w:p>
    <w:p w:rsidR="0014763E" w:rsidRPr="00B50DC3" w:rsidRDefault="0014763E" w:rsidP="00B50DC3"/>
    <w:p w:rsidR="0014763E" w:rsidRPr="00B50DC3" w:rsidRDefault="00641269" w:rsidP="00B50DC3">
      <w:r w:rsidRPr="00B50DC3">
        <w:t>1.3. Требования к порядку</w:t>
      </w:r>
      <w:r w:rsidR="00246A3A" w:rsidRPr="00B50DC3">
        <w:t xml:space="preserve"> </w:t>
      </w:r>
      <w:r w:rsidRPr="00B50DC3">
        <w:t>информирования о предоставлении муниципальной услуги</w:t>
      </w:r>
    </w:p>
    <w:p w:rsidR="0014763E" w:rsidRPr="00B50DC3" w:rsidRDefault="0014763E" w:rsidP="00B50DC3"/>
    <w:p w:rsidR="0038701B" w:rsidRPr="00B50DC3" w:rsidRDefault="0038701B" w:rsidP="00B50DC3">
      <w:r w:rsidRPr="00B50DC3">
        <w:t>1.</w:t>
      </w:r>
      <w:r w:rsidR="0014763E" w:rsidRPr="00B50DC3">
        <w:t>3</w:t>
      </w:r>
      <w:r w:rsidR="00BB7A57" w:rsidRPr="00B50DC3">
        <w:t>.</w:t>
      </w:r>
      <w:r w:rsidRPr="00B50DC3">
        <w:t xml:space="preserve">1. Предоставление муниципальной услуги осуществляется администрацией </w:t>
      </w:r>
      <w:r w:rsidR="00246A3A" w:rsidRPr="00B50DC3">
        <w:t>Алексее-</w:t>
      </w:r>
      <w:proofErr w:type="spellStart"/>
      <w:r w:rsidR="00246A3A" w:rsidRPr="00B50DC3">
        <w:t>Тенгинского</w:t>
      </w:r>
      <w:proofErr w:type="spellEnd"/>
      <w:r w:rsidR="00246A3A" w:rsidRPr="00B50DC3">
        <w:t xml:space="preserve"> </w:t>
      </w:r>
      <w:r w:rsidRPr="00B50DC3">
        <w:t>сельского поселения Тбилисского района (далее – Администрация, Уполномоченный орган).</w:t>
      </w:r>
      <w:r w:rsidR="0014763E" w:rsidRPr="00B50DC3">
        <w:t xml:space="preserve"> </w:t>
      </w:r>
    </w:p>
    <w:p w:rsidR="00BB7A57" w:rsidRPr="00B50DC3" w:rsidRDefault="0038701B" w:rsidP="00B50DC3">
      <w:r w:rsidRPr="00B50DC3">
        <w:t xml:space="preserve">1.3.2. </w:t>
      </w:r>
      <w:r w:rsidR="0014763E" w:rsidRPr="00B50DC3">
        <w:t>Информирование о предоставлении муниц</w:t>
      </w:r>
      <w:r w:rsidRPr="00B50DC3">
        <w:t>ипальной услуги осуществляется в А</w:t>
      </w:r>
      <w:r w:rsidR="00BB7A57" w:rsidRPr="00B50DC3">
        <w:t>дминистрации:</w:t>
      </w:r>
    </w:p>
    <w:p w:rsidR="0014763E" w:rsidRPr="00B50DC3" w:rsidRDefault="0014763E" w:rsidP="00B50DC3">
      <w:r w:rsidRPr="00B50DC3">
        <w:lastRenderedPageBreak/>
        <w:t>в устной форме при личном обращении;</w:t>
      </w:r>
    </w:p>
    <w:p w:rsidR="0014763E" w:rsidRPr="00B50DC3" w:rsidRDefault="00BB7A57" w:rsidP="00B50DC3">
      <w:r w:rsidRPr="00B50DC3">
        <w:t xml:space="preserve">с </w:t>
      </w:r>
      <w:r w:rsidR="0014763E" w:rsidRPr="00B50DC3">
        <w:t>использованием телефонной связи;</w:t>
      </w:r>
    </w:p>
    <w:p w:rsidR="0014763E" w:rsidRPr="00B50DC3" w:rsidRDefault="00BB7A57" w:rsidP="00B50DC3">
      <w:r w:rsidRPr="00B50DC3">
        <w:t xml:space="preserve">в </w:t>
      </w:r>
      <w:r w:rsidR="0014763E" w:rsidRPr="00B50DC3">
        <w:t>форме электронного документа посредством направления на адрес электронной почты;</w:t>
      </w:r>
    </w:p>
    <w:p w:rsidR="0014763E" w:rsidRPr="00B50DC3" w:rsidRDefault="0014763E" w:rsidP="00B50DC3">
      <w:r w:rsidRPr="00B50DC3">
        <w:t>по письменным обращениям.</w:t>
      </w:r>
    </w:p>
    <w:p w:rsidR="0014763E" w:rsidRPr="00B50DC3" w:rsidRDefault="006E1583" w:rsidP="00B50DC3">
      <w:r w:rsidRPr="00B50DC3">
        <w:t>1.3.2</w:t>
      </w:r>
      <w:r w:rsidR="0014763E" w:rsidRPr="00B50DC3">
        <w:t>.</w:t>
      </w:r>
      <w:r w:rsidRPr="00B50DC3">
        <w:t>1.</w:t>
      </w:r>
      <w:r w:rsidR="0014763E" w:rsidRPr="00B50DC3">
        <w:t xml:space="preserve"> В </w:t>
      </w:r>
      <w:r w:rsidR="00BB7A57" w:rsidRPr="00B50DC3">
        <w:t>государственном автономном учреждении Краснодарского края «</w:t>
      </w:r>
      <w:r w:rsidR="0014763E" w:rsidRPr="00B50DC3">
        <w:t>Многофункциональный центр предоставления государственных и муниципа</w:t>
      </w:r>
      <w:r w:rsidR="00BB7A57" w:rsidRPr="00B50DC3">
        <w:t>льных услуг Краснодарского края»</w:t>
      </w:r>
      <w:r w:rsidR="0014763E" w:rsidRPr="00B50DC3">
        <w:t xml:space="preserve"> (далее </w:t>
      </w:r>
      <w:r w:rsidR="00BB7A57" w:rsidRPr="00B50DC3">
        <w:t>–</w:t>
      </w:r>
      <w:r w:rsidR="0014763E" w:rsidRPr="00B50DC3">
        <w:t xml:space="preserve"> МФЦ)</w:t>
      </w:r>
      <w:r w:rsidR="0038701B" w:rsidRPr="00B50DC3">
        <w:t>, в том числе в филиале МФЦ по Тбилисскому району Краснодарского края</w:t>
      </w:r>
      <w:r w:rsidR="0014763E" w:rsidRPr="00B50DC3">
        <w:t>:</w:t>
      </w:r>
    </w:p>
    <w:p w:rsidR="0014763E" w:rsidRPr="00B50DC3" w:rsidRDefault="0014763E" w:rsidP="00B50DC3">
      <w:r w:rsidRPr="00B50DC3">
        <w:t>при личном обращении;</w:t>
      </w:r>
    </w:p>
    <w:p w:rsidR="0014763E" w:rsidRPr="00B50DC3" w:rsidRDefault="0014763E" w:rsidP="00B50DC3">
      <w:r w:rsidRPr="00B50DC3">
        <w:t xml:space="preserve">посредством </w:t>
      </w:r>
      <w:r w:rsidR="00BB7A57" w:rsidRPr="00B50DC3">
        <w:t>Единого портала многофункциональных центров предоставления государственных и муниципальных услуг Краснодарского края в информационно-телекоммуникационной сети «Интернет»</w:t>
      </w:r>
      <w:r w:rsidRPr="00B50DC3">
        <w:t xml:space="preserve"> - http://</w:t>
      </w:r>
      <w:r w:rsidR="00BB7A57" w:rsidRPr="00B50DC3">
        <w:t>www.</w:t>
      </w:r>
      <w:r w:rsidRPr="00B50DC3">
        <w:t>e-mfc.ru.</w:t>
      </w:r>
    </w:p>
    <w:p w:rsidR="0014763E" w:rsidRPr="00B50DC3" w:rsidRDefault="006E1583" w:rsidP="00B50DC3">
      <w:r w:rsidRPr="00B50DC3">
        <w:t>1.3.2</w:t>
      </w:r>
      <w:r w:rsidR="0014763E" w:rsidRPr="00B50DC3">
        <w:t>.</w:t>
      </w:r>
      <w:r w:rsidRPr="00B50DC3">
        <w:t>2.</w:t>
      </w:r>
      <w:r w:rsidR="0014763E" w:rsidRPr="00B50DC3">
        <w:t xml:space="preserve"> Посредством размещения информации на официальном </w:t>
      </w:r>
      <w:r w:rsidR="00BB7A57" w:rsidRPr="00B50DC3">
        <w:t>сайте У</w:t>
      </w:r>
      <w:r w:rsidR="0014763E" w:rsidRPr="00B50DC3">
        <w:t>по</w:t>
      </w:r>
      <w:r w:rsidR="00BB7A57" w:rsidRPr="00B50DC3">
        <w:t xml:space="preserve">лномоченного органа </w:t>
      </w:r>
      <w:r w:rsidR="00044382" w:rsidRPr="00B50DC3">
        <w:t xml:space="preserve">в информационно-телекоммуникационной сети «Интернет» </w:t>
      </w:r>
      <w:r w:rsidR="009616F4" w:rsidRPr="00B50DC3">
        <w:t>(as-admin.ru</w:t>
      </w:r>
      <w:r w:rsidR="0014763E" w:rsidRPr="00B50DC3">
        <w:t>)</w:t>
      </w:r>
      <w:r w:rsidR="00044382" w:rsidRPr="00B50DC3">
        <w:t xml:space="preserve"> (далее – официальный сайт)</w:t>
      </w:r>
      <w:r w:rsidR="0014763E" w:rsidRPr="00B50DC3">
        <w:t>.</w:t>
      </w:r>
    </w:p>
    <w:p w:rsidR="0014763E" w:rsidRPr="00B50DC3" w:rsidRDefault="006E1583" w:rsidP="00B50DC3">
      <w:r w:rsidRPr="00B50DC3">
        <w:t>1.3.2</w:t>
      </w:r>
      <w:r w:rsidR="0014763E" w:rsidRPr="00B50DC3">
        <w:t>.</w:t>
      </w:r>
      <w:r w:rsidRPr="00B50DC3">
        <w:t>3.</w:t>
      </w:r>
      <w:r w:rsidR="0014763E" w:rsidRPr="00B50DC3">
        <w:t xml:space="preserve"> Поср</w:t>
      </w:r>
      <w:r w:rsidR="00BB7A57" w:rsidRPr="00B50DC3">
        <w:t>едством размещения информации в</w:t>
      </w:r>
      <w:r w:rsidR="0014763E" w:rsidRPr="00B50DC3">
        <w:t xml:space="preserve"> </w:t>
      </w:r>
      <w:r w:rsidR="00BB7A57" w:rsidRPr="00B50DC3">
        <w:t>федеральной государственной информационной системе «Единый портал</w:t>
      </w:r>
      <w:r w:rsidR="0014763E" w:rsidRPr="00B50DC3">
        <w:t xml:space="preserve"> государственных и муниципальных услуг </w:t>
      </w:r>
      <w:r w:rsidR="00BB7A57" w:rsidRPr="00B50DC3">
        <w:t>(функций)» (www.gosuslugi.ru)</w:t>
      </w:r>
      <w:r w:rsidR="00044382" w:rsidRPr="00B50DC3">
        <w:t xml:space="preserve"> (далее – Единый портал)</w:t>
      </w:r>
      <w:r w:rsidR="00BB7A57" w:rsidRPr="00B50DC3">
        <w:t>, на Портале</w:t>
      </w:r>
      <w:r w:rsidR="00044382" w:rsidRPr="00B50DC3">
        <w:t xml:space="preserve"> государственных и муниципальных услуг (функций) Краснодарского края (www.pgu.krasnodar.ru) </w:t>
      </w:r>
      <w:r w:rsidR="0014763E" w:rsidRPr="00B50DC3">
        <w:t xml:space="preserve">(далее </w:t>
      </w:r>
      <w:r w:rsidR="00044382" w:rsidRPr="00B50DC3">
        <w:t>–</w:t>
      </w:r>
      <w:r w:rsidR="0014763E" w:rsidRPr="00B50DC3">
        <w:t xml:space="preserve"> </w:t>
      </w:r>
      <w:r w:rsidR="00044382" w:rsidRPr="00B50DC3">
        <w:t>Региональный п</w:t>
      </w:r>
      <w:r w:rsidR="0014763E" w:rsidRPr="00B50DC3">
        <w:t>ортал).</w:t>
      </w:r>
    </w:p>
    <w:p w:rsidR="0014763E" w:rsidRPr="00B50DC3" w:rsidRDefault="0014763E" w:rsidP="00B50DC3">
      <w:r w:rsidRPr="00B50DC3">
        <w:t xml:space="preserve">На </w:t>
      </w:r>
      <w:r w:rsidR="00044382" w:rsidRPr="00B50DC3">
        <w:t>Едином п</w:t>
      </w:r>
      <w:r w:rsidRPr="00B50DC3">
        <w:t>ортале</w:t>
      </w:r>
      <w:r w:rsidR="00044382" w:rsidRPr="00B50DC3">
        <w:t>, Региональном портале и официальном сайте</w:t>
      </w:r>
      <w:r w:rsidRPr="00B50DC3">
        <w:t xml:space="preserve"> размещается следующая информация:</w:t>
      </w:r>
    </w:p>
    <w:p w:rsidR="0014763E" w:rsidRPr="00B50DC3" w:rsidRDefault="0014763E" w:rsidP="00B50DC3">
      <w:r w:rsidRPr="00B50DC3">
        <w:t>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14763E" w:rsidRPr="00B50DC3" w:rsidRDefault="0014763E" w:rsidP="00B50DC3">
      <w:r w:rsidRPr="00B50DC3">
        <w:t>круг заявителей;</w:t>
      </w:r>
    </w:p>
    <w:p w:rsidR="0014763E" w:rsidRPr="00B50DC3" w:rsidRDefault="0014763E" w:rsidP="00B50DC3">
      <w:r w:rsidRPr="00B50DC3">
        <w:t>срок предоставления муниципальной услуги;</w:t>
      </w:r>
    </w:p>
    <w:p w:rsidR="0014763E" w:rsidRPr="00B50DC3" w:rsidRDefault="0014763E" w:rsidP="00B50DC3">
      <w:r w:rsidRPr="00B50DC3">
        <w:t>результат предоставления муниципальной услуги, порядок представления документа, являющегося результатом предоставления муниципальной услуги;</w:t>
      </w:r>
    </w:p>
    <w:p w:rsidR="0014763E" w:rsidRPr="00B50DC3" w:rsidRDefault="0014763E" w:rsidP="00B50DC3">
      <w:r w:rsidRPr="00B50DC3">
        <w:t>размер государственной пошлины, взимаемой за предоставление муниципальной услуги;</w:t>
      </w:r>
    </w:p>
    <w:p w:rsidR="0014763E" w:rsidRPr="00B50DC3" w:rsidRDefault="0014763E" w:rsidP="00B50DC3">
      <w:r w:rsidRPr="00B50DC3">
        <w:t>исчерпывающий перечень оснований для приостановления или отказа в предоставлении муниципальной услуги;</w:t>
      </w:r>
    </w:p>
    <w:p w:rsidR="0014763E" w:rsidRPr="00B50DC3" w:rsidRDefault="0014763E" w:rsidP="00B50DC3">
      <w:r w:rsidRPr="00B50DC3">
        <w:t>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14763E" w:rsidRPr="00B50DC3" w:rsidRDefault="0014763E" w:rsidP="00B50DC3">
      <w:r w:rsidRPr="00B50DC3">
        <w:t>формы заявлений (уведомлений, сообщений), используемые при предоставлении муниципальной услуги.</w:t>
      </w:r>
    </w:p>
    <w:p w:rsidR="0014763E" w:rsidRPr="00B50DC3" w:rsidRDefault="0014763E" w:rsidP="00B50DC3">
      <w:r w:rsidRPr="00B50DC3">
        <w:t xml:space="preserve">Информация на </w:t>
      </w:r>
      <w:r w:rsidR="00044382" w:rsidRPr="00B50DC3">
        <w:t>Едином портале, Региональном п</w:t>
      </w:r>
      <w:r w:rsidRPr="00B50DC3">
        <w:t>ортале</w:t>
      </w:r>
      <w:r w:rsidR="00044382" w:rsidRPr="00B50DC3">
        <w:t>, официальном сайте</w:t>
      </w:r>
      <w:r w:rsidRPr="00B50DC3">
        <w:t xml:space="preserve"> о порядке и сроках предоставления муниципальной услуги на основании сведений, содержащихся </w:t>
      </w:r>
      <w:r w:rsidR="006E1583" w:rsidRPr="00B50DC3">
        <w:t>на Едином портале</w:t>
      </w:r>
      <w:r w:rsidRPr="00B50DC3">
        <w:t xml:space="preserve">, </w:t>
      </w:r>
      <w:r w:rsidR="006E1583" w:rsidRPr="00B50DC3">
        <w:t>Региональном портале</w:t>
      </w:r>
      <w:r w:rsidRPr="00B50DC3">
        <w:t>, предоставляется заявителю бесплатно.</w:t>
      </w:r>
    </w:p>
    <w:p w:rsidR="0014763E" w:rsidRPr="00B50DC3" w:rsidRDefault="0014763E" w:rsidP="00B50DC3">
      <w:proofErr w:type="gramStart"/>
      <w:r w:rsidRPr="00B50DC3">
        <w:t>Доступ к информации о сроках и порядке предоставления</w:t>
      </w:r>
      <w:r w:rsidR="006E1583" w:rsidRPr="00B50DC3">
        <w:t xml:space="preserve"> муниципальной</w:t>
      </w:r>
      <w:r w:rsidRPr="00B50DC3">
        <w:t xml:space="preserve">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roofErr w:type="gramEnd"/>
    </w:p>
    <w:p w:rsidR="0014763E" w:rsidRPr="00B50DC3" w:rsidRDefault="006E1583" w:rsidP="00B50DC3">
      <w:r w:rsidRPr="00B50DC3">
        <w:t>1.</w:t>
      </w:r>
      <w:r w:rsidR="0014763E" w:rsidRPr="00B50DC3">
        <w:t>3.</w:t>
      </w:r>
      <w:r w:rsidRPr="00B50DC3">
        <w:t>2.4</w:t>
      </w:r>
      <w:r w:rsidR="0014763E" w:rsidRPr="00B50DC3">
        <w:t xml:space="preserve">. Посредством размещения информационных стендов </w:t>
      </w:r>
      <w:r w:rsidRPr="00B50DC3">
        <w:t>в МФЦ и У</w:t>
      </w:r>
      <w:r w:rsidR="0014763E" w:rsidRPr="00B50DC3">
        <w:t>полномоченном органе.</w:t>
      </w:r>
    </w:p>
    <w:p w:rsidR="00044382" w:rsidRPr="00B50DC3" w:rsidRDefault="006E1583" w:rsidP="00B50DC3">
      <w:r w:rsidRPr="00B50DC3">
        <w:t>1.3.2</w:t>
      </w:r>
      <w:r w:rsidR="00044382" w:rsidRPr="00B50DC3">
        <w:t>.</w:t>
      </w:r>
      <w:r w:rsidRPr="00B50DC3">
        <w:t>5.</w:t>
      </w:r>
      <w:r w:rsidR="00044382" w:rsidRPr="00B50DC3">
        <w:t xml:space="preserve"> Посредством телефонной связи:</w:t>
      </w:r>
    </w:p>
    <w:p w:rsidR="0014763E" w:rsidRPr="00B50DC3" w:rsidRDefault="00044382" w:rsidP="00B50DC3">
      <w:r w:rsidRPr="00B50DC3">
        <w:t>«горячая линия» МФЦ</w:t>
      </w:r>
      <w:r w:rsidR="0014763E" w:rsidRPr="00B50DC3">
        <w:t>: 8 (800</w:t>
      </w:r>
      <w:r w:rsidRPr="00B50DC3">
        <w:t>) 2500549;</w:t>
      </w:r>
    </w:p>
    <w:p w:rsidR="00044382" w:rsidRPr="00B50DC3" w:rsidRDefault="00044382" w:rsidP="00B50DC3">
      <w:r w:rsidRPr="00B50DC3">
        <w:t>Упо</w:t>
      </w:r>
      <w:r w:rsidR="00EA716D" w:rsidRPr="00B50DC3">
        <w:t xml:space="preserve">лномоченный орган: </w:t>
      </w:r>
      <w:r w:rsidR="00B749F1" w:rsidRPr="00B50DC3">
        <w:t>8(86158)68622</w:t>
      </w:r>
      <w:r w:rsidRPr="00B50DC3">
        <w:t>.</w:t>
      </w:r>
    </w:p>
    <w:p w:rsidR="0014763E" w:rsidRPr="00B50DC3" w:rsidRDefault="007A7FC1" w:rsidP="00B50DC3">
      <w:r w:rsidRPr="00B50DC3">
        <w:lastRenderedPageBreak/>
        <w:t>1.3.3</w:t>
      </w:r>
      <w:r w:rsidR="0014763E" w:rsidRPr="00B50DC3">
        <w:t>. Консультирование по вопросам предоставления муниципальной услуги осуществляется бесплатно.</w:t>
      </w:r>
    </w:p>
    <w:p w:rsidR="0014763E" w:rsidRPr="00B50DC3" w:rsidRDefault="0014763E" w:rsidP="00B50DC3">
      <w:r w:rsidRPr="00B50DC3">
        <w:t>Специалист, осуществляющий консультирование (посредством телефона или лично) по вопросам предоставления муниципальной услуги, должен корректно и внимательно относиться к заявителям.</w:t>
      </w:r>
    </w:p>
    <w:p w:rsidR="0014763E" w:rsidRPr="00B50DC3" w:rsidRDefault="0014763E" w:rsidP="00B50DC3">
      <w:proofErr w:type="gramStart"/>
      <w:r w:rsidRPr="00B50DC3">
        <w:t>При консультировании по телефону специалист должен назвать свою фамилию, имя и отчество, должность, а затем в вежливой форме четко и подробно проинформировать обратившегося по интересующим его вопросам.</w:t>
      </w:r>
      <w:proofErr w:type="gramEnd"/>
    </w:p>
    <w:p w:rsidR="0014763E" w:rsidRPr="00B50DC3" w:rsidRDefault="0014763E" w:rsidP="00B50DC3">
      <w:r w:rsidRPr="00B50DC3">
        <w:t>Если специалист не может ответить на вопрос самостоятельно, либо подготовка ответа требует продолжительного времени, он может предложить обратившемуся обратиться письменно либо назначить другое удобное для заинтересованного лица время для получения информации.</w:t>
      </w:r>
    </w:p>
    <w:p w:rsidR="0014763E" w:rsidRPr="00B50DC3" w:rsidRDefault="0014763E" w:rsidP="00B50DC3">
      <w:r w:rsidRPr="00B50DC3">
        <w:t xml:space="preserve">Рекомендуемое время для телефонного разговора </w:t>
      </w:r>
      <w:r w:rsidR="007A7FC1" w:rsidRPr="00B50DC3">
        <w:t xml:space="preserve">- </w:t>
      </w:r>
      <w:r w:rsidRPr="00B50DC3">
        <w:t>не более 10 минут, личного устного информирования - не более 20 минут.</w:t>
      </w:r>
    </w:p>
    <w:p w:rsidR="0014763E" w:rsidRPr="00B50DC3" w:rsidRDefault="007A7FC1" w:rsidP="00B50DC3">
      <w:r w:rsidRPr="00B50DC3">
        <w:t>П</w:t>
      </w:r>
      <w:r w:rsidR="0014763E" w:rsidRPr="00B50DC3">
        <w:t xml:space="preserve">исьменное информирование </w:t>
      </w:r>
      <w:r w:rsidR="003E5BE8" w:rsidRPr="00B50DC3">
        <w:t xml:space="preserve">заявителя </w:t>
      </w:r>
      <w:r w:rsidR="0014763E" w:rsidRPr="00B50DC3">
        <w:t xml:space="preserve">по </w:t>
      </w:r>
      <w:r w:rsidR="003E5BE8" w:rsidRPr="00B50DC3">
        <w:t>электронной почте</w:t>
      </w:r>
      <w:r w:rsidR="0014763E" w:rsidRPr="00B50DC3">
        <w:t xml:space="preserve"> осуществляется путем направления на адрес электронной почты заявителя</w:t>
      </w:r>
      <w:r w:rsidR="003E5BE8" w:rsidRPr="00B50DC3">
        <w:t xml:space="preserve"> электронного письма,</w:t>
      </w:r>
      <w:r w:rsidR="00246A3A" w:rsidRPr="00B50DC3">
        <w:t xml:space="preserve"> </w:t>
      </w:r>
      <w:r w:rsidR="003E5BE8" w:rsidRPr="00B50DC3">
        <w:t>содержащего полный и мотивированный ответ на поставленный вопрос</w:t>
      </w:r>
      <w:r w:rsidR="0014763E" w:rsidRPr="00B50DC3">
        <w:t>.</w:t>
      </w:r>
    </w:p>
    <w:p w:rsidR="003E5BE8" w:rsidRPr="00B50DC3" w:rsidRDefault="007A7FC1" w:rsidP="00B50DC3">
      <w:r w:rsidRPr="00B50DC3">
        <w:t>П</w:t>
      </w:r>
      <w:r w:rsidR="003E5BE8" w:rsidRPr="00B50DC3">
        <w:t>исьменное информирование заявителя по почте осуществляется путем направления на почтовый адрес заявителя письма, содержащего полный и мотивированный ответ на поставленный вопрос.</w:t>
      </w:r>
    </w:p>
    <w:p w:rsidR="0014763E" w:rsidRPr="00B50DC3" w:rsidRDefault="007A7FC1" w:rsidP="00B50DC3">
      <w:bookmarkStart w:id="2" w:name="Par101"/>
      <w:bookmarkEnd w:id="2"/>
      <w:r w:rsidRPr="00B50DC3">
        <w:t>1.3.4</w:t>
      </w:r>
      <w:r w:rsidR="0014763E" w:rsidRPr="00B50DC3">
        <w:t xml:space="preserve">. </w:t>
      </w:r>
      <w:r w:rsidRPr="00B50DC3">
        <w:t>На и</w:t>
      </w:r>
      <w:r w:rsidR="0014763E" w:rsidRPr="00B50DC3">
        <w:t>нформационн</w:t>
      </w:r>
      <w:r w:rsidRPr="00B50DC3">
        <w:t>ых стендах, размещенных</w:t>
      </w:r>
      <w:r w:rsidR="003E5BE8" w:rsidRPr="00B50DC3">
        <w:t xml:space="preserve"> в МФЦ и У</w:t>
      </w:r>
      <w:r w:rsidR="0014763E" w:rsidRPr="00B50DC3">
        <w:t xml:space="preserve">полномоченном органе, </w:t>
      </w:r>
      <w:r w:rsidRPr="00B50DC3">
        <w:t>указываются следующие сведения</w:t>
      </w:r>
      <w:r w:rsidR="0014763E" w:rsidRPr="00B50DC3">
        <w:t>:</w:t>
      </w:r>
    </w:p>
    <w:p w:rsidR="0014763E" w:rsidRPr="00B50DC3" w:rsidRDefault="003E5BE8" w:rsidP="00B50DC3">
      <w:r w:rsidRPr="00B50DC3">
        <w:t>режим работы, адрес</w:t>
      </w:r>
      <w:r w:rsidR="0014763E" w:rsidRPr="00B50DC3">
        <w:t xml:space="preserve"> </w:t>
      </w:r>
      <w:r w:rsidRPr="00B50DC3">
        <w:t>У</w:t>
      </w:r>
      <w:r w:rsidR="0014763E" w:rsidRPr="00B50DC3">
        <w:t>полномоченного органа и МФЦ;</w:t>
      </w:r>
    </w:p>
    <w:p w:rsidR="0014763E" w:rsidRPr="00B50DC3" w:rsidRDefault="0014763E" w:rsidP="00B50DC3">
      <w:r w:rsidRPr="00B50DC3">
        <w:t xml:space="preserve">адрес официального </w:t>
      </w:r>
      <w:r w:rsidR="003E5BE8" w:rsidRPr="00B50DC3">
        <w:t>сайта, электронной почты У</w:t>
      </w:r>
      <w:r w:rsidRPr="00B50DC3">
        <w:t>полномоченного органа;</w:t>
      </w:r>
    </w:p>
    <w:p w:rsidR="0014763E" w:rsidRPr="00B50DC3" w:rsidRDefault="0014763E" w:rsidP="00B50DC3">
      <w:r w:rsidRPr="00B50DC3">
        <w:t xml:space="preserve">почтовые адреса, телефоны, </w:t>
      </w:r>
      <w:r w:rsidR="003E5BE8" w:rsidRPr="00B50DC3">
        <w:t>Ф.И.О.</w:t>
      </w:r>
      <w:r w:rsidRPr="00B50DC3">
        <w:t xml:space="preserve"> </w:t>
      </w:r>
      <w:r w:rsidR="003E5BE8" w:rsidRPr="00B50DC3">
        <w:t>должностных лиц Уполномоченного органа, МФЦ</w:t>
      </w:r>
      <w:r w:rsidRPr="00B50DC3">
        <w:t>;</w:t>
      </w:r>
    </w:p>
    <w:p w:rsidR="0014763E" w:rsidRPr="00B50DC3" w:rsidRDefault="0014763E" w:rsidP="00B50DC3">
      <w:r w:rsidRPr="00B50DC3">
        <w:t xml:space="preserve">порядок </w:t>
      </w:r>
      <w:r w:rsidR="003E5BE8" w:rsidRPr="00B50DC3">
        <w:t>информирования заявителей</w:t>
      </w:r>
      <w:r w:rsidRPr="00B50DC3">
        <w:t xml:space="preserve"> о предоставлении муниципальной услуги;</w:t>
      </w:r>
    </w:p>
    <w:p w:rsidR="0014763E" w:rsidRPr="00B50DC3" w:rsidRDefault="0014763E" w:rsidP="00B50DC3">
      <w:r w:rsidRPr="00B50DC3">
        <w:t>порядок и сроки предоставления муниципальной услуги;</w:t>
      </w:r>
    </w:p>
    <w:p w:rsidR="0014763E" w:rsidRPr="00B50DC3" w:rsidRDefault="007A7FC1" w:rsidP="00B50DC3">
      <w:r w:rsidRPr="00B50DC3">
        <w:t>форма заявления</w:t>
      </w:r>
      <w:r w:rsidR="0014763E" w:rsidRPr="00B50DC3">
        <w:t xml:space="preserve"> о предоставлении муниципальной услуги и образ</w:t>
      </w:r>
      <w:r w:rsidRPr="00B50DC3">
        <w:t>ец заполнения такого заявления</w:t>
      </w:r>
      <w:r w:rsidR="0014763E" w:rsidRPr="00B50DC3">
        <w:t>;</w:t>
      </w:r>
    </w:p>
    <w:p w:rsidR="0014763E" w:rsidRPr="00B50DC3" w:rsidRDefault="003E5BE8" w:rsidP="00B50DC3">
      <w:r w:rsidRPr="00B50DC3">
        <w:t xml:space="preserve">исчерпывающий </w:t>
      </w:r>
      <w:r w:rsidR="0014763E" w:rsidRPr="00B50DC3">
        <w:t>перечень документов, необходимых для предоставления муниципальной услуги;</w:t>
      </w:r>
    </w:p>
    <w:p w:rsidR="0014763E" w:rsidRPr="00B50DC3" w:rsidRDefault="003E5BE8" w:rsidP="00B50DC3">
      <w:r w:rsidRPr="00B50DC3">
        <w:t xml:space="preserve">исчерпывающий перечень </w:t>
      </w:r>
      <w:r w:rsidR="007A7FC1" w:rsidRPr="00B50DC3">
        <w:t>оснований</w:t>
      </w:r>
      <w:r w:rsidR="0014763E" w:rsidRPr="00B50DC3">
        <w:t xml:space="preserve"> для отказа в приеме документов</w:t>
      </w:r>
      <w:r w:rsidRPr="00B50DC3">
        <w:t>, необходимых для предоставления</w:t>
      </w:r>
      <w:r w:rsidR="0014763E" w:rsidRPr="00B50DC3">
        <w:t xml:space="preserve"> муниципальной услуги;</w:t>
      </w:r>
    </w:p>
    <w:p w:rsidR="0014763E" w:rsidRPr="00B50DC3" w:rsidRDefault="003E5BE8" w:rsidP="00B50DC3">
      <w:r w:rsidRPr="00B50DC3">
        <w:t>исчерпывающий перечень оснований</w:t>
      </w:r>
      <w:r w:rsidR="0014763E" w:rsidRPr="00B50DC3">
        <w:t xml:space="preserve"> для отказа в предоставлении муниципальной услуги;</w:t>
      </w:r>
    </w:p>
    <w:p w:rsidR="0014763E" w:rsidRPr="00B50DC3" w:rsidRDefault="0014763E" w:rsidP="00B50DC3">
      <w:r w:rsidRPr="00B50DC3">
        <w:t>досудебный (внесудебный) порядок обжалования решений и действий (безд</w:t>
      </w:r>
      <w:r w:rsidR="003E5BE8" w:rsidRPr="00B50DC3">
        <w:t>ействия) А</w:t>
      </w:r>
      <w:r w:rsidRPr="00B50DC3">
        <w:t xml:space="preserve">дминистрации, </w:t>
      </w:r>
      <w:r w:rsidR="00361964" w:rsidRPr="00B50DC3">
        <w:t>а также должностных лиц, муниципальных служащих, МФЦ</w:t>
      </w:r>
      <w:r w:rsidRPr="00B50DC3">
        <w:t xml:space="preserve"> </w:t>
      </w:r>
      <w:r w:rsidR="00361964" w:rsidRPr="00B50DC3">
        <w:t>и работников МФЦ</w:t>
      </w:r>
      <w:r w:rsidRPr="00B50DC3">
        <w:t>.</w:t>
      </w:r>
    </w:p>
    <w:p w:rsidR="0014763E" w:rsidRPr="00B50DC3" w:rsidRDefault="00361964" w:rsidP="00B50DC3">
      <w:r w:rsidRPr="00B50DC3">
        <w:t>Указанная</w:t>
      </w:r>
      <w:r w:rsidR="0014763E" w:rsidRPr="00B50DC3">
        <w:t xml:space="preserve"> информация размещается на официальном </w:t>
      </w:r>
      <w:r w:rsidR="00925113" w:rsidRPr="00B50DC3">
        <w:t>сайте Уполномоченного органа</w:t>
      </w:r>
      <w:r w:rsidR="0014763E" w:rsidRPr="00B50DC3">
        <w:t>, сайте МФЦ.</w:t>
      </w:r>
    </w:p>
    <w:p w:rsidR="0014763E" w:rsidRPr="00B50DC3" w:rsidRDefault="00361964" w:rsidP="00B50DC3">
      <w:r w:rsidRPr="00B50DC3">
        <w:t>1.3.5</w:t>
      </w:r>
      <w:r w:rsidR="0014763E" w:rsidRPr="00B50DC3">
        <w:t xml:space="preserve">. </w:t>
      </w:r>
      <w:r w:rsidRPr="00B50DC3">
        <w:t>Справочная информация об Уполномоченном органе размещена на официальном сайте Уполномоченного</w:t>
      </w:r>
      <w:r w:rsidR="00C06895" w:rsidRPr="00B50DC3">
        <w:t xml:space="preserve"> органа: </w:t>
      </w:r>
      <w:r w:rsidR="009616F4" w:rsidRPr="00B50DC3">
        <w:t>as-admin.ru</w:t>
      </w:r>
      <w:r w:rsidR="00246A3A" w:rsidRPr="00B50DC3">
        <w:t xml:space="preserve"> </w:t>
      </w:r>
      <w:r w:rsidRPr="00B50DC3">
        <w:t>.</w:t>
      </w:r>
    </w:p>
    <w:p w:rsidR="00361964" w:rsidRPr="00B50DC3" w:rsidRDefault="00361964" w:rsidP="00B50DC3">
      <w:r w:rsidRPr="00B50DC3">
        <w:t>1.3.6. Справочная информация МФЦ размещена на Едином портале многофункциональных центров предоставления государственных и муниципальных услуг Краснодарского края в информационно-телекоммуникационной сети «Интернет» - http://www.e-mfc.ru.</w:t>
      </w:r>
    </w:p>
    <w:p w:rsidR="00361964" w:rsidRPr="00B50DC3" w:rsidRDefault="00361964" w:rsidP="00B50DC3">
      <w:r w:rsidRPr="00B50DC3">
        <w:t>1.3.7. Справочная информация подлежит обязательному размещению на официальном сайте Уполномоченного органа, на Едином портале, Региональном портале. Уполномоченный орган обеспечивает в установленном порядке размещение и актуализацию справочной информации.</w:t>
      </w:r>
    </w:p>
    <w:p w:rsidR="0014763E" w:rsidRPr="00B50DC3" w:rsidRDefault="0014763E" w:rsidP="00B50DC3"/>
    <w:p w:rsidR="0014763E" w:rsidRPr="00B50DC3" w:rsidRDefault="00246A3A" w:rsidP="00B50DC3">
      <w:r w:rsidRPr="00B50DC3">
        <w:t xml:space="preserve">2. </w:t>
      </w:r>
      <w:r w:rsidR="00641269" w:rsidRPr="00B50DC3">
        <w:t>Стандарт предоставления муниципальной услуги</w:t>
      </w:r>
    </w:p>
    <w:p w:rsidR="0014763E" w:rsidRPr="00B50DC3" w:rsidRDefault="0014763E" w:rsidP="00B50DC3"/>
    <w:p w:rsidR="0014763E" w:rsidRPr="00B50DC3" w:rsidRDefault="00641269" w:rsidP="00B50DC3">
      <w:r w:rsidRPr="00B50DC3">
        <w:t>2.1. Наименование муниципальной услуги</w:t>
      </w:r>
    </w:p>
    <w:p w:rsidR="0014763E" w:rsidRPr="00B50DC3" w:rsidRDefault="0014763E" w:rsidP="00B50DC3"/>
    <w:p w:rsidR="0014763E" w:rsidRPr="00B50DC3" w:rsidRDefault="0014763E" w:rsidP="00B50DC3">
      <w:r w:rsidRPr="00B50DC3">
        <w:lastRenderedPageBreak/>
        <w:t>Наиме</w:t>
      </w:r>
      <w:r w:rsidR="00925113" w:rsidRPr="00B50DC3">
        <w:t>нование муниципальной услуги – «</w:t>
      </w:r>
      <w:r w:rsidRPr="00B50DC3">
        <w:t>Выдача разрешений на вступление в брак лицам, дос</w:t>
      </w:r>
      <w:r w:rsidR="00925113" w:rsidRPr="00B50DC3">
        <w:t>тигшим возраста шестнадцати лет»</w:t>
      </w:r>
      <w:r w:rsidRPr="00B50DC3">
        <w:t>.</w:t>
      </w:r>
    </w:p>
    <w:p w:rsidR="0014763E" w:rsidRPr="00B50DC3" w:rsidRDefault="0014763E" w:rsidP="00B50DC3"/>
    <w:p w:rsidR="0014763E" w:rsidRPr="00B50DC3" w:rsidRDefault="00641269" w:rsidP="00B50DC3">
      <w:bookmarkStart w:id="3" w:name="Par131"/>
      <w:bookmarkEnd w:id="3"/>
      <w:r w:rsidRPr="00B50DC3">
        <w:t>2.2. Наименование органа,</w:t>
      </w:r>
      <w:r w:rsidR="00246A3A" w:rsidRPr="00B50DC3">
        <w:t xml:space="preserve"> </w:t>
      </w:r>
      <w:r w:rsidRPr="00B50DC3">
        <w:t>предоставляющего муниципальную услугу</w:t>
      </w:r>
    </w:p>
    <w:p w:rsidR="0014763E" w:rsidRPr="00B50DC3" w:rsidRDefault="0014763E" w:rsidP="00B50DC3"/>
    <w:p w:rsidR="0014763E" w:rsidRPr="00B50DC3" w:rsidRDefault="00925113" w:rsidP="00B50DC3">
      <w:r w:rsidRPr="00B50DC3">
        <w:t xml:space="preserve">2.2.1. </w:t>
      </w:r>
      <w:r w:rsidR="0014763E" w:rsidRPr="00B50DC3">
        <w:t xml:space="preserve">Предоставление муниципальной услуги осуществляется </w:t>
      </w:r>
      <w:r w:rsidR="00CA37E0" w:rsidRPr="00B50DC3">
        <w:t xml:space="preserve">администрацией </w:t>
      </w:r>
      <w:r w:rsidR="00246A3A" w:rsidRPr="00B50DC3">
        <w:t>Алексее-</w:t>
      </w:r>
      <w:proofErr w:type="spellStart"/>
      <w:r w:rsidR="00246A3A" w:rsidRPr="00B50DC3">
        <w:t>Тенгинского</w:t>
      </w:r>
      <w:proofErr w:type="spellEnd"/>
      <w:r w:rsidR="00246A3A" w:rsidRPr="00B50DC3">
        <w:t xml:space="preserve"> </w:t>
      </w:r>
      <w:r w:rsidRPr="00B50DC3">
        <w:t>сельского поселения Тбилисского района</w:t>
      </w:r>
      <w:r w:rsidR="0014763E" w:rsidRPr="00B50DC3">
        <w:t>.</w:t>
      </w:r>
    </w:p>
    <w:p w:rsidR="0014763E" w:rsidRPr="00B50DC3" w:rsidRDefault="00490032" w:rsidP="00B50DC3">
      <w:r w:rsidRPr="00B50DC3">
        <w:t>2.2.2</w:t>
      </w:r>
      <w:r w:rsidR="0014763E" w:rsidRPr="00B50DC3">
        <w:t>. В предоставлении м</w:t>
      </w:r>
      <w:r w:rsidR="00925113" w:rsidRPr="00B50DC3">
        <w:t>униципальной услуги участвует</w:t>
      </w:r>
      <w:r w:rsidR="0014763E" w:rsidRPr="00B50DC3">
        <w:t xml:space="preserve"> МФЦ</w:t>
      </w:r>
      <w:r w:rsidR="00925113" w:rsidRPr="00B50DC3">
        <w:t>, на основании заключенного между ГАУ КК «МФЦ КК» и Администрацией соглашения и дополнительных соглашений к нему</w:t>
      </w:r>
      <w:r w:rsidR="0014763E" w:rsidRPr="00B50DC3">
        <w:t>.</w:t>
      </w:r>
    </w:p>
    <w:p w:rsidR="0014763E" w:rsidRPr="00B50DC3" w:rsidRDefault="0014763E" w:rsidP="00B50DC3">
      <w:r w:rsidRPr="00B50DC3">
        <w:t xml:space="preserve">Заявитель (представитель заявителя) </w:t>
      </w:r>
      <w:r w:rsidR="0011385F" w:rsidRPr="00B50DC3">
        <w:t xml:space="preserve">имеет право на обращение в любой по его выбору МФЦ в пределах территории Краснодарского края для предоставления ему муниципальной услуги по экстерриториальному принципу </w:t>
      </w:r>
      <w:r w:rsidRPr="00B50DC3">
        <w:t>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rsidR="0014763E" w:rsidRPr="00B50DC3" w:rsidRDefault="0014763E" w:rsidP="00B50DC3">
      <w:r w:rsidRPr="00B50DC3">
        <w:t xml:space="preserve">Предоставление муниципальной услуги в </w:t>
      </w:r>
      <w:r w:rsidR="0011385F" w:rsidRPr="00B50DC3">
        <w:t>МФЦ</w:t>
      </w:r>
      <w:r w:rsidRPr="00B50DC3">
        <w:t xml:space="preserve"> по экстерриториальному принципу осуществляется на основании соглашений о взаимодействии, заключенных уполномоченным </w:t>
      </w:r>
      <w:r w:rsidR="00490032" w:rsidRPr="00B50DC3">
        <w:t>МФЦ</w:t>
      </w:r>
      <w:r w:rsidRPr="00B50DC3">
        <w:t xml:space="preserve"> с </w:t>
      </w:r>
      <w:r w:rsidR="00490032" w:rsidRPr="00B50DC3">
        <w:t xml:space="preserve">федеральными органами исполнительной власти, органами внебюджетных фондов, </w:t>
      </w:r>
      <w:r w:rsidRPr="00B50DC3">
        <w:t>органами местного самоуправления в Краснодарском крае.</w:t>
      </w:r>
    </w:p>
    <w:p w:rsidR="0014763E" w:rsidRPr="00B50DC3" w:rsidRDefault="00490032" w:rsidP="00B50DC3">
      <w:r w:rsidRPr="00B50DC3">
        <w:t>2.2.3</w:t>
      </w:r>
      <w:r w:rsidR="0014763E" w:rsidRPr="00B50DC3">
        <w:t xml:space="preserve">. </w:t>
      </w:r>
      <w:proofErr w:type="gramStart"/>
      <w:r w:rsidR="0014763E" w:rsidRPr="00B50DC3">
        <w:t xml:space="preserve">В соответствии с пунктом 3 части 1 статьи 7 </w:t>
      </w:r>
      <w:r w:rsidR="0011385F" w:rsidRPr="00B50DC3">
        <w:t xml:space="preserve">Федерального закона от 27 июля </w:t>
      </w:r>
      <w:r w:rsidR="0014763E" w:rsidRPr="00B50DC3">
        <w:t>2010</w:t>
      </w:r>
      <w:r w:rsidR="0011385F" w:rsidRPr="00B50DC3">
        <w:t xml:space="preserve"> года № 210-ФЗ «</w:t>
      </w:r>
      <w:r w:rsidR="0014763E" w:rsidRPr="00B50DC3">
        <w:t>Об организации предоставления государс</w:t>
      </w:r>
      <w:r w:rsidR="0011385F" w:rsidRPr="00B50DC3">
        <w:t>твенных и муниципальных услуг»</w:t>
      </w:r>
      <w:r w:rsidR="0014763E" w:rsidRPr="00B50DC3">
        <w:t>, орган</w:t>
      </w:r>
      <w:r w:rsidR="0011385F" w:rsidRPr="00B50DC3">
        <w:t>ам</w:t>
      </w:r>
      <w:r w:rsidR="0014763E" w:rsidRPr="00B50DC3">
        <w:t>, предоставляющим муниципальные услуги, установлен запрет требовать от заявителя осуществления иных действий, в том числе согласований, необходимых для получения муниципальной услуги и связанных с обращением в иные органы местного самоуправления, государственные</w:t>
      </w:r>
      <w:r w:rsidR="0011385F" w:rsidRPr="00B50DC3">
        <w:t xml:space="preserve"> органы,</w:t>
      </w:r>
      <w:r w:rsidR="0014763E" w:rsidRPr="00B50DC3">
        <w:t xml:space="preserve"> организации, за исключением получения</w:t>
      </w:r>
      <w:proofErr w:type="gramEnd"/>
      <w:r w:rsidR="0014763E" w:rsidRPr="00B50DC3">
        <w:t xml:space="preserve"> услуг, включенных в перечень услуг, которые являются необходимыми и обязательными для предоставления муниципальных услуг, утвержденный решением представительного органа местного самоуправления.</w:t>
      </w:r>
    </w:p>
    <w:p w:rsidR="0014763E" w:rsidRPr="00B50DC3" w:rsidRDefault="0014763E" w:rsidP="00B50DC3"/>
    <w:p w:rsidR="0014763E" w:rsidRPr="00B50DC3" w:rsidRDefault="00641269" w:rsidP="00B50DC3">
      <w:r w:rsidRPr="00B50DC3">
        <w:t>2.3. Описание</w:t>
      </w:r>
      <w:r w:rsidR="00246A3A" w:rsidRPr="00B50DC3">
        <w:t xml:space="preserve"> </w:t>
      </w:r>
      <w:r w:rsidRPr="00B50DC3">
        <w:t>результата предоставления муниципальной услуги</w:t>
      </w:r>
    </w:p>
    <w:p w:rsidR="0014763E" w:rsidRPr="00B50DC3" w:rsidRDefault="0014763E" w:rsidP="00B50DC3"/>
    <w:p w:rsidR="0014763E" w:rsidRPr="00B50DC3" w:rsidRDefault="00490032" w:rsidP="00B50DC3">
      <w:r w:rsidRPr="00B50DC3">
        <w:t>2.3.1</w:t>
      </w:r>
      <w:r w:rsidR="0011385F" w:rsidRPr="00B50DC3">
        <w:t>. Результатом</w:t>
      </w:r>
      <w:r w:rsidR="0014763E" w:rsidRPr="00B50DC3">
        <w:t xml:space="preserve"> предостав</w:t>
      </w:r>
      <w:r w:rsidR="0011385F" w:rsidRPr="00B50DC3">
        <w:t>ления муниципальной услуги являе</w:t>
      </w:r>
      <w:r w:rsidR="0014763E" w:rsidRPr="00B50DC3">
        <w:t>тся</w:t>
      </w:r>
      <w:r w:rsidRPr="00B50DC3">
        <w:t xml:space="preserve"> выдача заявителю</w:t>
      </w:r>
      <w:r w:rsidR="0014763E" w:rsidRPr="00B50DC3">
        <w:t>:</w:t>
      </w:r>
    </w:p>
    <w:p w:rsidR="0014763E" w:rsidRPr="00B50DC3" w:rsidRDefault="00490032" w:rsidP="00B50DC3">
      <w:r w:rsidRPr="00B50DC3">
        <w:t>разрешения</w:t>
      </w:r>
      <w:r w:rsidR="0014763E" w:rsidRPr="00B50DC3">
        <w:t xml:space="preserve"> на вступление в брак лицам, достигшим возраста шестнадцати лет, но не достигшим совершеннолетия</w:t>
      </w:r>
      <w:r w:rsidR="00AA2EE9" w:rsidRPr="00B50DC3">
        <w:t xml:space="preserve"> (в форме постановления)</w:t>
      </w:r>
      <w:r w:rsidR="0014763E" w:rsidRPr="00B50DC3">
        <w:t>;</w:t>
      </w:r>
    </w:p>
    <w:p w:rsidR="0014763E" w:rsidRPr="00B50DC3" w:rsidRDefault="0014763E" w:rsidP="00B50DC3">
      <w:r w:rsidRPr="00B50DC3">
        <w:t>отказ</w:t>
      </w:r>
      <w:r w:rsidR="00490032" w:rsidRPr="00B50DC3">
        <w:t>а</w:t>
      </w:r>
      <w:r w:rsidRPr="00B50DC3">
        <w:t xml:space="preserve"> в разрешении на вступление в брак лицам, достигшим возраста шестнадцати лет, но не достигшим совершеннолетия</w:t>
      </w:r>
      <w:r w:rsidR="00AA2EE9" w:rsidRPr="00B50DC3">
        <w:t xml:space="preserve"> (в форме письма-уведомления)</w:t>
      </w:r>
      <w:r w:rsidRPr="00B50DC3">
        <w:t>.</w:t>
      </w:r>
    </w:p>
    <w:p w:rsidR="0011385F" w:rsidRPr="00B50DC3" w:rsidRDefault="00490032" w:rsidP="00B50DC3">
      <w:r w:rsidRPr="00B50DC3">
        <w:t xml:space="preserve">2.3.2. </w:t>
      </w:r>
      <w:r w:rsidR="0011385F" w:rsidRPr="00B50DC3">
        <w:t>Результат оформляется на бумажном носителе или в электронной форме в соответствии с требованиями действующего законодательства Российской Федерации.</w:t>
      </w:r>
    </w:p>
    <w:p w:rsidR="0014763E" w:rsidRPr="00B50DC3" w:rsidRDefault="0014763E" w:rsidP="00B50DC3">
      <w:r w:rsidRPr="00B50DC3">
        <w:t>Результат предоставления муниципальной услуги по экстерриториальному принципу в виде электронных документов и (или) электронных образов документов заверяются должностными лицами, уполномоченными на принятие решения о предоставлении муниципальной услуги.</w:t>
      </w:r>
    </w:p>
    <w:p w:rsidR="0014763E" w:rsidRPr="00B50DC3" w:rsidRDefault="0014763E" w:rsidP="00B50DC3">
      <w:r w:rsidRPr="00B50DC3">
        <w:t>Для получения результата предоставления муниципальной услуги на бумажном носителе заявитель (представитель) имеет право обратиться н</w:t>
      </w:r>
      <w:r w:rsidR="0011385F" w:rsidRPr="00B50DC3">
        <w:t>епосредственно в У</w:t>
      </w:r>
      <w:r w:rsidRPr="00B50DC3">
        <w:t>полномоченный орган.</w:t>
      </w:r>
    </w:p>
    <w:p w:rsidR="0014763E" w:rsidRPr="00B50DC3" w:rsidRDefault="0014763E" w:rsidP="00B50DC3"/>
    <w:p w:rsidR="0014763E" w:rsidRPr="00B50DC3" w:rsidRDefault="00641269" w:rsidP="00B50DC3">
      <w:r w:rsidRPr="00B50DC3">
        <w:t>2.4. Срок предоставления</w:t>
      </w:r>
      <w:r w:rsidR="00246A3A" w:rsidRPr="00B50DC3">
        <w:t xml:space="preserve"> </w:t>
      </w:r>
      <w:r w:rsidRPr="00B50DC3">
        <w:t>муниципальной услуги, в том числе с учетом</w:t>
      </w:r>
      <w:r w:rsidR="00246A3A" w:rsidRPr="00B50DC3">
        <w:t xml:space="preserve"> </w:t>
      </w:r>
      <w:r w:rsidRPr="00B50DC3">
        <w:t>необходимости обращения в организации, участвующие</w:t>
      </w:r>
      <w:r w:rsidR="00246A3A" w:rsidRPr="00B50DC3">
        <w:t xml:space="preserve"> </w:t>
      </w:r>
      <w:r w:rsidRPr="00B50DC3">
        <w:t>в предоставлении муниципальной услуги, срок приостановления</w:t>
      </w:r>
      <w:r w:rsidR="00246A3A" w:rsidRPr="00B50DC3">
        <w:t xml:space="preserve"> </w:t>
      </w:r>
      <w:r w:rsidRPr="00B50DC3">
        <w:t>предоставления муниципальной услуги, если возможность приостановления предусмотрена законодательством российской федерации, срок выдачи (направления) документов,</w:t>
      </w:r>
      <w:r w:rsidR="00FA35A1" w:rsidRPr="00B50DC3">
        <w:t xml:space="preserve"> </w:t>
      </w:r>
      <w:r w:rsidRPr="00B50DC3">
        <w:t>являющихся результатом предоставления муниципальной услуги</w:t>
      </w:r>
    </w:p>
    <w:p w:rsidR="0014763E" w:rsidRPr="00B50DC3" w:rsidRDefault="0014763E" w:rsidP="00B50DC3"/>
    <w:p w:rsidR="0014763E" w:rsidRPr="00B50DC3" w:rsidRDefault="00844E24" w:rsidP="00B50DC3">
      <w:r w:rsidRPr="00B50DC3">
        <w:lastRenderedPageBreak/>
        <w:t xml:space="preserve">2.4.1. </w:t>
      </w:r>
      <w:r w:rsidR="0014763E" w:rsidRPr="00B50DC3">
        <w:t>Срок пред</w:t>
      </w:r>
      <w:r w:rsidR="0011385F" w:rsidRPr="00B50DC3">
        <w:t>оставления муниципальной услуги</w:t>
      </w:r>
      <w:r w:rsidR="0014763E" w:rsidRPr="00B50DC3">
        <w:t xml:space="preserve"> не должен превышать 15 </w:t>
      </w:r>
      <w:r w:rsidR="00641269" w:rsidRPr="00B50DC3">
        <w:t xml:space="preserve">рабочих </w:t>
      </w:r>
      <w:r w:rsidR="0014763E" w:rsidRPr="00B50DC3">
        <w:t xml:space="preserve">дней со дня </w:t>
      </w:r>
      <w:r w:rsidR="0011385F" w:rsidRPr="00B50DC3">
        <w:t>регистрации</w:t>
      </w:r>
      <w:r w:rsidR="0014763E" w:rsidRPr="00B50DC3">
        <w:t xml:space="preserve"> заявления и прилагаемых к нему документов </w:t>
      </w:r>
      <w:r w:rsidR="0011385F" w:rsidRPr="00B50DC3">
        <w:t>в Уполномоченном органе</w:t>
      </w:r>
      <w:r w:rsidR="0014763E" w:rsidRPr="00B50DC3">
        <w:t>.</w:t>
      </w:r>
    </w:p>
    <w:p w:rsidR="00844E24" w:rsidRPr="00B50DC3" w:rsidRDefault="00844E24" w:rsidP="00B50DC3">
      <w:r w:rsidRPr="00B50DC3">
        <w:t>2.4.2. В случае подачи заявителем заявления на получение муниципальной услуги через Единый портал, Региональный портал срок предоставления муниципальной услуги не превышает 15</w:t>
      </w:r>
      <w:r w:rsidR="00641269" w:rsidRPr="00B50DC3">
        <w:t xml:space="preserve"> рабочих</w:t>
      </w:r>
      <w:r w:rsidRPr="00B50DC3">
        <w:t xml:space="preserve"> дней.</w:t>
      </w:r>
    </w:p>
    <w:p w:rsidR="0014763E" w:rsidRPr="00B50DC3" w:rsidRDefault="00844E24" w:rsidP="00B50DC3">
      <w:r w:rsidRPr="00B50DC3">
        <w:t xml:space="preserve">2.4.3. </w:t>
      </w:r>
      <w:r w:rsidR="0014763E" w:rsidRPr="00B50DC3">
        <w:t>Срок приостановления предоставления муниципальной услуги законодательством не предусмотрен.</w:t>
      </w:r>
    </w:p>
    <w:p w:rsidR="0014763E" w:rsidRPr="00B50DC3" w:rsidRDefault="0014763E" w:rsidP="00B50DC3"/>
    <w:p w:rsidR="0014763E" w:rsidRPr="00B50DC3" w:rsidRDefault="00641269" w:rsidP="00B50DC3">
      <w:r w:rsidRPr="00B50DC3">
        <w:t>2.5. Перечень</w:t>
      </w:r>
      <w:r w:rsidR="00246A3A" w:rsidRPr="00B50DC3">
        <w:t xml:space="preserve"> </w:t>
      </w:r>
      <w:r w:rsidRPr="00B50DC3">
        <w:t>нормативных правовых актов, регулирующих предоставление муниципальной услуги</w:t>
      </w:r>
    </w:p>
    <w:p w:rsidR="0014763E" w:rsidRPr="00B50DC3" w:rsidRDefault="0014763E" w:rsidP="00B50DC3"/>
    <w:p w:rsidR="0014763E" w:rsidRPr="00B50DC3" w:rsidRDefault="00844E24" w:rsidP="00B50DC3">
      <w:r w:rsidRPr="00B50DC3">
        <w:t xml:space="preserve">2.5.1. </w:t>
      </w:r>
      <w:r w:rsidR="00141800" w:rsidRPr="00B50DC3">
        <w:t>П</w:t>
      </w:r>
      <w:r w:rsidR="0014763E" w:rsidRPr="00B50DC3">
        <w:t xml:space="preserve">еречень нормативных правовых актов, регулирующих предоставление муниципальной услуги, размещен на официальном </w:t>
      </w:r>
      <w:r w:rsidR="00141800" w:rsidRPr="00B50DC3">
        <w:t>сайте Уполномоченного органа</w:t>
      </w:r>
      <w:r w:rsidRPr="00B50DC3">
        <w:t xml:space="preserve"> в информационно-телекоммуникационной сети «Интернет», на Едином портале,</w:t>
      </w:r>
      <w:r w:rsidR="00246A3A" w:rsidRPr="00B50DC3">
        <w:t xml:space="preserve"> </w:t>
      </w:r>
      <w:r w:rsidR="00141800" w:rsidRPr="00B50DC3">
        <w:t>Региональном портале.</w:t>
      </w:r>
    </w:p>
    <w:p w:rsidR="00141800" w:rsidRPr="00B50DC3" w:rsidRDefault="00844E24" w:rsidP="00B50DC3">
      <w:r w:rsidRPr="00B50DC3">
        <w:t xml:space="preserve">2.5.2. </w:t>
      </w:r>
      <w:r w:rsidR="00141800" w:rsidRPr="00B50DC3">
        <w:t>Уполномоченный орган обеспечивает размещение и актуализацию перечня нормативных правовых актов на своем официальном сайте, а также в соответствующем разделе Единого портала, Регионального портала.</w:t>
      </w:r>
    </w:p>
    <w:p w:rsidR="0014763E" w:rsidRPr="00B50DC3" w:rsidRDefault="0014763E" w:rsidP="00B50DC3"/>
    <w:p w:rsidR="0014763E" w:rsidRPr="00B50DC3" w:rsidRDefault="00641269" w:rsidP="00B50DC3">
      <w:bookmarkStart w:id="4" w:name="Par190"/>
      <w:bookmarkEnd w:id="4"/>
      <w:r w:rsidRPr="00B50DC3">
        <w:t>2.6. Исчерпывающий перечень</w:t>
      </w:r>
      <w:r w:rsidR="00246A3A" w:rsidRPr="00B50DC3">
        <w:t xml:space="preserve"> </w:t>
      </w:r>
      <w:r w:rsidRPr="00B50DC3">
        <w:t>документов, необходимых в соответствии с нормативными</w:t>
      </w:r>
      <w:r w:rsidR="00246A3A" w:rsidRPr="00B50DC3">
        <w:t xml:space="preserve"> </w:t>
      </w:r>
      <w:r w:rsidRPr="00B50DC3">
        <w:t>правовыми актами для предоставления муниципальной услуги</w:t>
      </w:r>
      <w:r w:rsidR="00246A3A" w:rsidRPr="00B50DC3">
        <w:t xml:space="preserve"> </w:t>
      </w:r>
      <w:r w:rsidRPr="00B50DC3">
        <w:t>и услуг, которые являются необходимыми и обязательными для</w:t>
      </w:r>
      <w:r w:rsidR="00246A3A" w:rsidRPr="00B50DC3">
        <w:t xml:space="preserve"> </w:t>
      </w:r>
      <w:r w:rsidRPr="00B50DC3">
        <w:t>предоставления муниципальной услуги, подлежащих</w:t>
      </w:r>
      <w:r w:rsidR="00246A3A" w:rsidRPr="00B50DC3">
        <w:t xml:space="preserve"> </w:t>
      </w:r>
      <w:r w:rsidRPr="00B50DC3">
        <w:t>представлению заявителем, способы их получения</w:t>
      </w:r>
      <w:r w:rsidR="00246A3A" w:rsidRPr="00B50DC3">
        <w:t xml:space="preserve"> </w:t>
      </w:r>
      <w:r w:rsidRPr="00B50DC3">
        <w:t>заявителем, в том числе в электронной</w:t>
      </w:r>
      <w:r w:rsidR="00246A3A" w:rsidRPr="00B50DC3">
        <w:t xml:space="preserve"> </w:t>
      </w:r>
      <w:r w:rsidRPr="00B50DC3">
        <w:t>форме, порядок их представления</w:t>
      </w:r>
    </w:p>
    <w:p w:rsidR="0014763E" w:rsidRPr="00B50DC3" w:rsidRDefault="0014763E" w:rsidP="00B50DC3"/>
    <w:p w:rsidR="0014763E" w:rsidRPr="00B50DC3" w:rsidRDefault="0096320B" w:rsidP="00B50DC3">
      <w:bookmarkStart w:id="5" w:name="Par199"/>
      <w:bookmarkEnd w:id="5"/>
      <w:r w:rsidRPr="00B50DC3">
        <w:t xml:space="preserve">2.6.1. </w:t>
      </w:r>
      <w:r w:rsidR="0014763E" w:rsidRPr="00B50DC3">
        <w:t>Для получения муниципальной услуги заявителем представляются следующие документы:</w:t>
      </w:r>
    </w:p>
    <w:p w:rsidR="0014763E" w:rsidRPr="00B50DC3" w:rsidRDefault="0014763E" w:rsidP="00B50DC3">
      <w:r w:rsidRPr="00B50DC3">
        <w:t>заявление несовершеннолетнего, достигшего шестнадцати ле</w:t>
      </w:r>
      <w:r w:rsidR="00141800" w:rsidRPr="00B50DC3">
        <w:t>т по форме согласно приложению №</w:t>
      </w:r>
      <w:r w:rsidRPr="00B50DC3">
        <w:t xml:space="preserve"> 1 к Регламенту, заполненное по образцу в соответ</w:t>
      </w:r>
      <w:r w:rsidR="00141800" w:rsidRPr="00B50DC3">
        <w:t>ствии с приложением №</w:t>
      </w:r>
      <w:r w:rsidRPr="00B50DC3">
        <w:t xml:space="preserve"> 2 к Регламенту;</w:t>
      </w:r>
    </w:p>
    <w:p w:rsidR="0014763E" w:rsidRPr="00B50DC3" w:rsidRDefault="0014763E" w:rsidP="00B50DC3">
      <w:r w:rsidRPr="00B50DC3">
        <w:t>заявление гражданина, желающего вступить в брак с несовершеннолетним, достигшим шестнадцати лет</w:t>
      </w:r>
      <w:r w:rsidR="00141800" w:rsidRPr="00B50DC3">
        <w:t>, по форме согласно приложению №</w:t>
      </w:r>
      <w:r w:rsidRPr="00B50DC3">
        <w:t xml:space="preserve"> 3 к настоящему Регламенту, заполненное по образцу</w:t>
      </w:r>
      <w:r w:rsidR="00141800" w:rsidRPr="00B50DC3">
        <w:t xml:space="preserve"> в соответствии с приложением №</w:t>
      </w:r>
      <w:r w:rsidRPr="00B50DC3">
        <w:t xml:space="preserve"> 4 к Регламенту;</w:t>
      </w:r>
    </w:p>
    <w:p w:rsidR="0014763E" w:rsidRPr="00B50DC3" w:rsidRDefault="0014763E" w:rsidP="00B50DC3">
      <w:proofErr w:type="gramStart"/>
      <w:r w:rsidRPr="00B50DC3">
        <w:t>копия документа, удостоверяющего личность заявителя (паспорта будущих супругов)</w:t>
      </w:r>
      <w:r w:rsidR="00A03919" w:rsidRPr="00B50DC3">
        <w:t xml:space="preserve"> или личность представителя заявителя, если заявление представляется представителем заявителя (с предъявлением оригинала или в виде электронного образа такого документа, если заявление подается или направляется в форме электронного документа.</w:t>
      </w:r>
      <w:proofErr w:type="gramEnd"/>
      <w:r w:rsidR="00A03919" w:rsidRPr="00B50DC3">
        <w:t xml:space="preserve"> </w:t>
      </w:r>
      <w:proofErr w:type="gramStart"/>
      <w:r w:rsidR="00A03919" w:rsidRPr="00B50DC3">
        <w:t>Представления указанного в настоящем подпункте документа не требуется в случае представления заявления посредством отправки через личный кабинет Единого портала или Регионального портала, а также, если заявление подписано усиленной квалифицированной электронной подписью)</w:t>
      </w:r>
      <w:r w:rsidRPr="00B50DC3">
        <w:t>;</w:t>
      </w:r>
      <w:proofErr w:type="gramEnd"/>
    </w:p>
    <w:p w:rsidR="0014763E" w:rsidRPr="00B50DC3" w:rsidRDefault="0014763E" w:rsidP="00B50DC3">
      <w:r w:rsidRPr="00B50DC3">
        <w:t>документ, удостоверяющий права (полномочия) представителя заявителя</w:t>
      </w:r>
      <w:r w:rsidR="00A03919" w:rsidRPr="00B50DC3">
        <w:t>, в случае, если с заявлением о предоставлении муниципальной услуги обращается представитель заявителя (доверенность в виде электронного образа такого документа, если заявление подается или направляется в форме электронного документа)</w:t>
      </w:r>
      <w:r w:rsidRPr="00B50DC3">
        <w:t>;</w:t>
      </w:r>
    </w:p>
    <w:p w:rsidR="0014763E" w:rsidRPr="00B50DC3" w:rsidRDefault="0014763E" w:rsidP="00B50DC3">
      <w:r w:rsidRPr="00B50DC3">
        <w:t>документ, подтверждающий наличие уважительных причин для вступления в брак (справка о наличии беременности, копия свидетельства о рождении ребенка, документы, подтверждающие налич</w:t>
      </w:r>
      <w:r w:rsidR="00A03919" w:rsidRPr="00B50DC3">
        <w:t>ие иных исключительных случаев).</w:t>
      </w:r>
    </w:p>
    <w:p w:rsidR="00A03919" w:rsidRPr="00B50DC3" w:rsidRDefault="00A03919" w:rsidP="00B50DC3">
      <w:r w:rsidRPr="00B50DC3">
        <w:t xml:space="preserve">2.6.2. Копии документов, указанные в подразделе 2.6 настоящего Регламента представляются вместе с подлинниками </w:t>
      </w:r>
      <w:r w:rsidR="003C70F3" w:rsidRPr="00B50DC3">
        <w:t>(при обращении заявителя непосредственно в Уполномоченный орган либо через МФЦ), которые после сверки возвращаются заявителю.</w:t>
      </w:r>
    </w:p>
    <w:p w:rsidR="003C70F3" w:rsidRPr="00B50DC3" w:rsidRDefault="003C70F3" w:rsidP="00B50DC3">
      <w:r w:rsidRPr="00B50DC3">
        <w:t>2.6.3. В случае невозможности предоставления подлинников, предоставляются нотариально заверенные копии.</w:t>
      </w:r>
    </w:p>
    <w:p w:rsidR="003C70F3" w:rsidRPr="00B50DC3" w:rsidRDefault="003C70F3" w:rsidP="00B50DC3">
      <w:r w:rsidRPr="00B50DC3">
        <w:lastRenderedPageBreak/>
        <w:t>2.6.4. Заявление и прилагаемые к нему документы могут быть поданы заявителем в Уполномоченный орган непосредственно или через МФЦ, а также могут быть направлены в электронной форме с использованием Единого портала, Регионального портала.</w:t>
      </w:r>
    </w:p>
    <w:p w:rsidR="00A03919" w:rsidRPr="00B50DC3" w:rsidRDefault="003C70F3" w:rsidP="00B50DC3">
      <w:r w:rsidRPr="00B50DC3">
        <w:t>2.6.5</w:t>
      </w:r>
      <w:r w:rsidR="00A03919" w:rsidRPr="00B50DC3">
        <w:t>. Перечень документов, необходимых для предоставления муниципальной услуги, является исчерпывающим.</w:t>
      </w:r>
    </w:p>
    <w:p w:rsidR="00A03919" w:rsidRPr="00B50DC3" w:rsidRDefault="003C70F3" w:rsidP="00B50DC3">
      <w:r w:rsidRPr="00B50DC3">
        <w:t>2.6.6</w:t>
      </w:r>
      <w:r w:rsidR="00A03919" w:rsidRPr="00B50DC3">
        <w:t>.</w:t>
      </w:r>
      <w:r w:rsidR="00246A3A" w:rsidRPr="00B50DC3">
        <w:t xml:space="preserve"> </w:t>
      </w:r>
      <w:r w:rsidRPr="00B50DC3">
        <w:t>Документы, составленные на иностранном языке, подлежат переводу на русский язык. Верность перевода и подлинность подписи переводчика свидетельствуются в порядке, установленном законодательством о нотариате.</w:t>
      </w:r>
    </w:p>
    <w:p w:rsidR="003C70F3" w:rsidRPr="00B50DC3" w:rsidRDefault="003C70F3" w:rsidP="00B50DC3">
      <w:r w:rsidRPr="00B50DC3">
        <w:t>2.6.7. Заявителям обеспечивается возможность выбора способа подачи заявления о предоставлении муниципальной услуги: при личном обращении в Уполномоченный орган или в МФЦ, почтовой связью, с использованием средств факсимильной связи, в электронной форме.</w:t>
      </w:r>
    </w:p>
    <w:p w:rsidR="003C70F3" w:rsidRPr="00B50DC3" w:rsidRDefault="003C70F3" w:rsidP="00B50DC3">
      <w:r w:rsidRPr="00B50DC3">
        <w:t>2.6.8. В бумажном виде форма заявления может быть получена заявителем непосредственно в Уполномоченном органе или МФЦ.</w:t>
      </w:r>
    </w:p>
    <w:p w:rsidR="00AC1A29" w:rsidRPr="00B50DC3" w:rsidRDefault="003C70F3" w:rsidP="00B50DC3">
      <w:r w:rsidRPr="00B50DC3">
        <w:t xml:space="preserve">2.6.9. </w:t>
      </w:r>
      <w:r w:rsidR="00AC1A29" w:rsidRPr="00B50DC3">
        <w:t>Заявление о предоставлении муниципальной услуги и сканированные копии документов, указанные в настоящем подразделе могут быть поданы в электронной форме через Единый портал, Региональный портал.</w:t>
      </w:r>
    </w:p>
    <w:p w:rsidR="00AC1A29" w:rsidRPr="00B50DC3" w:rsidRDefault="00AC1A29" w:rsidP="00B50DC3">
      <w:r w:rsidRPr="00B50DC3">
        <w:t xml:space="preserve">2.6.10. </w:t>
      </w:r>
      <w:proofErr w:type="gramStart"/>
      <w:r w:rsidRPr="00B50DC3">
        <w:t>Заявителю обеспечивается прием документов, необходимых для предоставления услуги, через Единый портал, Региональный портал и регистрация запроса без необходимости повторного представления заявителем таких документов на бумажном носителе, если иное не установлено федеральными законами и принимаемыми в соответствии с ними актами Правительства Российской Федерации, законами Краснодарского края и принимаемыми в соответствии с ними актами высшего исполнительного органа государственной власти Краснодарского края.</w:t>
      </w:r>
      <w:proofErr w:type="gramEnd"/>
    </w:p>
    <w:p w:rsidR="00AC1A29" w:rsidRPr="00B50DC3" w:rsidRDefault="00AC1A29" w:rsidP="00B50DC3">
      <w:r w:rsidRPr="00B50DC3">
        <w:t>Предоставление услуги начинается с момента приема и регистрации уполномоченным органом электронных документов, необходимых для предоставления услуги, а также получения в установленном порядке информации об оплате услуги заявителем, за исключением случая, если для начала процедуры предоставления услуги в соответствии с законодательством требуется личная явка.</w:t>
      </w:r>
    </w:p>
    <w:p w:rsidR="00AC1A29" w:rsidRPr="00B50DC3" w:rsidRDefault="00AC1A29" w:rsidP="00B50DC3">
      <w:r w:rsidRPr="00B50DC3">
        <w:t>2.6.11. Заявитель вправе отозвать свое заявление на любой стадии рассмотрения, согласования или подготовки документа уполномоченным органом, обратившись с соответствующим заявлением в уполномоченный орган, в том числе в электронной форме, либо в МФЦ.</w:t>
      </w:r>
    </w:p>
    <w:p w:rsidR="0014763E" w:rsidRPr="00B50DC3" w:rsidRDefault="0014763E" w:rsidP="00B50DC3"/>
    <w:p w:rsidR="0014763E" w:rsidRPr="00B50DC3" w:rsidRDefault="00641269" w:rsidP="00B50DC3">
      <w:r w:rsidRPr="00B50DC3">
        <w:t xml:space="preserve">2.7. </w:t>
      </w:r>
      <w:proofErr w:type="gramStart"/>
      <w:r w:rsidRPr="00B50DC3">
        <w:t>Исчерпывающий перечень</w:t>
      </w:r>
      <w:r w:rsidR="00246A3A" w:rsidRPr="00B50DC3">
        <w:t xml:space="preserve"> </w:t>
      </w:r>
      <w:r w:rsidRPr="00B50DC3">
        <w:t>документов, необходимых в соответствии с нормативными</w:t>
      </w:r>
      <w:r w:rsidR="00246A3A" w:rsidRPr="00B50DC3">
        <w:t xml:space="preserve"> </w:t>
      </w:r>
      <w:r w:rsidRPr="00B50DC3">
        <w:t>правовыми актами для предоставления муниципальной услуги,</w:t>
      </w:r>
      <w:r w:rsidR="00246A3A" w:rsidRPr="00B50DC3">
        <w:t xml:space="preserve"> </w:t>
      </w:r>
      <w:r w:rsidRPr="00B50DC3">
        <w:t>которые находятся в распоряжении государственных органов,</w:t>
      </w:r>
      <w:r w:rsidR="00246A3A" w:rsidRPr="00B50DC3">
        <w:t xml:space="preserve"> </w:t>
      </w:r>
      <w:r w:rsidRPr="00B50DC3">
        <w:t>органов местного самоуправления и иных органов, участвующих</w:t>
      </w:r>
      <w:r w:rsidR="00246A3A" w:rsidRPr="00B50DC3">
        <w:t xml:space="preserve"> </w:t>
      </w:r>
      <w:r w:rsidRPr="00B50DC3">
        <w:t>в предоставлении муниципальных услуг,</w:t>
      </w:r>
      <w:r w:rsidR="00246A3A" w:rsidRPr="00B50DC3">
        <w:t xml:space="preserve"> </w:t>
      </w:r>
      <w:r w:rsidRPr="00B50DC3">
        <w:t>и которые заявитель вправе представить, а также</w:t>
      </w:r>
      <w:r w:rsidR="00246A3A" w:rsidRPr="00B50DC3">
        <w:t xml:space="preserve"> </w:t>
      </w:r>
      <w:r w:rsidRPr="00B50DC3">
        <w:t>способы их получения заявителями, в том числе</w:t>
      </w:r>
      <w:r w:rsidR="00246A3A" w:rsidRPr="00B50DC3">
        <w:t xml:space="preserve"> </w:t>
      </w:r>
      <w:r w:rsidRPr="00B50DC3">
        <w:t>в электронной форме, порядок их представления</w:t>
      </w:r>
      <w:proofErr w:type="gramEnd"/>
    </w:p>
    <w:p w:rsidR="0014763E" w:rsidRPr="00B50DC3" w:rsidRDefault="0014763E" w:rsidP="00B50DC3"/>
    <w:p w:rsidR="0014763E" w:rsidRPr="00B50DC3" w:rsidRDefault="0014763E" w:rsidP="00B50DC3">
      <w:r w:rsidRPr="00B50DC3">
        <w:t>Предоставление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муниципальной услуги, не предусмотрено.</w:t>
      </w:r>
    </w:p>
    <w:p w:rsidR="0014763E" w:rsidRPr="00B50DC3" w:rsidRDefault="0014763E" w:rsidP="00B50DC3"/>
    <w:p w:rsidR="0014763E" w:rsidRPr="00B50DC3" w:rsidRDefault="00641269" w:rsidP="00B50DC3">
      <w:r w:rsidRPr="00B50DC3">
        <w:t>2.8. Указание на запрет требовать от заявителя представления документов, информации или осуществления действий</w:t>
      </w:r>
    </w:p>
    <w:p w:rsidR="0014763E" w:rsidRPr="00B50DC3" w:rsidRDefault="0014763E" w:rsidP="00B50DC3"/>
    <w:p w:rsidR="00660826" w:rsidRPr="00B50DC3" w:rsidRDefault="00660826" w:rsidP="00B50DC3">
      <w:pPr>
        <w:rPr>
          <w:rFonts w:eastAsia="DejaVu Sans"/>
        </w:rPr>
      </w:pPr>
      <w:r w:rsidRPr="00B50DC3">
        <w:t xml:space="preserve">2.8.1. </w:t>
      </w:r>
      <w:r w:rsidRPr="00B50DC3">
        <w:rPr>
          <w:rFonts w:eastAsia="DejaVu Sans"/>
        </w:rPr>
        <w:t>Запрещено требовать от заявителя предоставления документов и информации, а также осуществления действий, указанных в части 1 статьи 7 Федерального закона от 27 июля 2010 года № 210-ФЗ «Об организации предоставления государственных и муниципальных услуг».</w:t>
      </w:r>
    </w:p>
    <w:p w:rsidR="00660826" w:rsidRPr="00B50DC3" w:rsidRDefault="00660826" w:rsidP="00B50DC3">
      <w:pPr>
        <w:rPr>
          <w:rFonts w:eastAsia="DejaVu Sans"/>
        </w:rPr>
      </w:pPr>
      <w:r w:rsidRPr="00B50DC3">
        <w:rPr>
          <w:rFonts w:eastAsia="DejaVu Sans"/>
        </w:rPr>
        <w:t xml:space="preserve">2.8.2. Запрещено отказывать в приеме запроса и иных документов, необходимых для предоставления муниципальной услуги, в случае, если запрос и документы, необходимые для предоставления муниципальной услуги, поданы в соответствии с </w:t>
      </w:r>
      <w:r w:rsidRPr="00B50DC3">
        <w:rPr>
          <w:rFonts w:eastAsia="DejaVu Sans"/>
        </w:rPr>
        <w:lastRenderedPageBreak/>
        <w:t>информацией о сроках и порядке предоставления муниципальной услуги, опубликованной на Едином портале, Региональном портале.</w:t>
      </w:r>
    </w:p>
    <w:p w:rsidR="00660826" w:rsidRPr="00B50DC3" w:rsidRDefault="00660826" w:rsidP="00B50DC3">
      <w:pPr>
        <w:rPr>
          <w:rFonts w:eastAsia="DejaVu Sans"/>
        </w:rPr>
      </w:pPr>
      <w:r w:rsidRPr="00B50DC3">
        <w:rPr>
          <w:rFonts w:eastAsia="DejaVu Sans"/>
        </w:rPr>
        <w:t>2.8.3. Запрещено отказывать в предоставлении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 Региональном портале.</w:t>
      </w:r>
    </w:p>
    <w:p w:rsidR="00660826" w:rsidRPr="00B50DC3" w:rsidRDefault="00660826" w:rsidP="00B50DC3">
      <w:pPr>
        <w:rPr>
          <w:rFonts w:eastAsia="DejaVu Sans"/>
        </w:rPr>
      </w:pPr>
      <w:r w:rsidRPr="00B50DC3">
        <w:rPr>
          <w:rFonts w:eastAsia="DejaVu Sans"/>
        </w:rPr>
        <w:t>2.8.4. Запрещено требовать от заявителя совершения иных действий, кроме прохождения идентификац</w:t>
      </w:r>
      <w:proofErr w:type="gramStart"/>
      <w:r w:rsidRPr="00B50DC3">
        <w:rPr>
          <w:rFonts w:eastAsia="DejaVu Sans"/>
        </w:rPr>
        <w:t>ии и ау</w:t>
      </w:r>
      <w:proofErr w:type="gramEnd"/>
      <w:r w:rsidRPr="00B50DC3">
        <w:rPr>
          <w:rFonts w:eastAsia="DejaVu Sans"/>
        </w:rPr>
        <w:t>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660826" w:rsidRPr="00B50DC3" w:rsidRDefault="00660826" w:rsidP="00B50DC3">
      <w:pPr>
        <w:rPr>
          <w:rFonts w:eastAsia="DejaVu Sans"/>
        </w:rPr>
      </w:pPr>
      <w:r w:rsidRPr="00B50DC3">
        <w:rPr>
          <w:rFonts w:eastAsia="DejaVu Sans"/>
        </w:rPr>
        <w:t xml:space="preserve">2.8.5. </w:t>
      </w:r>
      <w:proofErr w:type="gramStart"/>
      <w:r w:rsidRPr="00B50DC3">
        <w:t>При предоставлении муниципальной услуги по экстерриториальному принципу Уполномоченный орган не вправе требовать от заявителя (представителя заявителя) или МФЦ предоставления документов на бумажных носителях, если иное не установлено федеральными законами и принимаемыми в соответствии с ними актами Правительства Российской Федерации, законами Краснодарского края и принимаемыми в соответствии с ними актами высшего исполнительного органа государственной власти Краснодарского края.</w:t>
      </w:r>
      <w:proofErr w:type="gramEnd"/>
    </w:p>
    <w:p w:rsidR="0014763E" w:rsidRPr="00B50DC3" w:rsidRDefault="0014763E" w:rsidP="00B50DC3"/>
    <w:p w:rsidR="0014763E" w:rsidRPr="00B50DC3" w:rsidRDefault="00641269" w:rsidP="00B50DC3">
      <w:r w:rsidRPr="00B50DC3">
        <w:t>2.9. Исчерпывающий перечень</w:t>
      </w:r>
      <w:r w:rsidR="00246A3A" w:rsidRPr="00B50DC3">
        <w:t xml:space="preserve"> </w:t>
      </w:r>
      <w:r w:rsidRPr="00B50DC3">
        <w:t>оснований для отказа в приеме документов, необходимых</w:t>
      </w:r>
      <w:r w:rsidR="00246A3A" w:rsidRPr="00B50DC3">
        <w:t xml:space="preserve"> </w:t>
      </w:r>
      <w:r w:rsidRPr="00B50DC3">
        <w:t>для предоставления муниципальной услуги</w:t>
      </w:r>
    </w:p>
    <w:p w:rsidR="0014763E" w:rsidRPr="00B50DC3" w:rsidRDefault="0014763E" w:rsidP="00B50DC3"/>
    <w:p w:rsidR="0014763E" w:rsidRPr="00B50DC3" w:rsidRDefault="00B810B7" w:rsidP="00B50DC3">
      <w:r w:rsidRPr="00B50DC3">
        <w:t>2.9.1</w:t>
      </w:r>
      <w:r w:rsidR="0014763E" w:rsidRPr="00B50DC3">
        <w:t>. Основаниями для отказа в приеме документов, необходимых для предоставления муниципальной услуги, являются:</w:t>
      </w:r>
    </w:p>
    <w:p w:rsidR="00B810B7" w:rsidRPr="00B50DC3" w:rsidRDefault="00B810B7" w:rsidP="00B50DC3">
      <w:r w:rsidRPr="00B50DC3">
        <w:t>обращение с заявлением о предоставлении муниципальной услуги лица, не представившего документ, удостоверяющий его личность (при личном обращении) и (или) подтверждающий его полномочия как представителя физического лица;</w:t>
      </w:r>
    </w:p>
    <w:p w:rsidR="00B810B7" w:rsidRPr="00B50DC3" w:rsidRDefault="00B810B7" w:rsidP="00B50DC3">
      <w:r w:rsidRPr="00B50DC3">
        <w:t>поданное заявление не соответствует по форме и содержанию требованиям, предъявляемым к заявлению, согласно Приложениям № 1, 2, 3, 4 к настоящему Регламенту;</w:t>
      </w:r>
    </w:p>
    <w:p w:rsidR="0014763E" w:rsidRPr="00B50DC3" w:rsidRDefault="0014763E" w:rsidP="00B50DC3">
      <w:r w:rsidRPr="00B50DC3">
        <w:t>представление заявителем документов, имеющих повреждения и наличие исправлений, не позволяющих однозначно истолковать их содержание; не содержащих обратного адреса, подписи, печати (при наличии);</w:t>
      </w:r>
    </w:p>
    <w:p w:rsidR="0014763E" w:rsidRPr="00B50DC3" w:rsidRDefault="0014763E" w:rsidP="00B50DC3">
      <w:r w:rsidRPr="00B50DC3">
        <w:t xml:space="preserve">несоблюдение установленных </w:t>
      </w:r>
      <w:r w:rsidR="00B810B7" w:rsidRPr="00B50DC3">
        <w:t>нормативными правовыми актами требований, предъявляемых к</w:t>
      </w:r>
      <w:r w:rsidRPr="00B50DC3">
        <w:t xml:space="preserve"> электронной подписи.</w:t>
      </w:r>
    </w:p>
    <w:p w:rsidR="0014763E" w:rsidRPr="00B50DC3" w:rsidRDefault="00B810B7" w:rsidP="00B50DC3">
      <w:r w:rsidRPr="00B50DC3">
        <w:t>2.9.2</w:t>
      </w:r>
      <w:r w:rsidR="0014763E" w:rsidRPr="00B50DC3">
        <w:t xml:space="preserve">. О наличии основания для отказа в приеме документов заявителя информирует </w:t>
      </w:r>
      <w:r w:rsidR="00A8322A" w:rsidRPr="00B50DC3">
        <w:t>специалист У</w:t>
      </w:r>
      <w:r w:rsidR="0014763E" w:rsidRPr="00B50DC3">
        <w:t xml:space="preserve">полномоченного органа либо </w:t>
      </w:r>
      <w:r w:rsidR="00A8322A" w:rsidRPr="00B50DC3">
        <w:t xml:space="preserve">работник </w:t>
      </w:r>
      <w:r w:rsidR="0014763E" w:rsidRPr="00B50DC3">
        <w:t>МФЦ</w:t>
      </w:r>
      <w:r w:rsidR="00A8322A" w:rsidRPr="00B50DC3">
        <w:t xml:space="preserve"> (при обращении за услугой через МФЦ)</w:t>
      </w:r>
      <w:r w:rsidR="0014763E" w:rsidRPr="00B50DC3">
        <w:t>, ответственный за прием документов, объясняет заявителю содержание выявленных недостатков в представленных документах и предлагает принять меры по их устранению.</w:t>
      </w:r>
    </w:p>
    <w:p w:rsidR="0014763E" w:rsidRPr="00B50DC3" w:rsidRDefault="0014763E" w:rsidP="00B50DC3">
      <w:r w:rsidRPr="00B50DC3">
        <w:t>Уведомление об отказе в приеме документов, необходимых для пред</w:t>
      </w:r>
      <w:r w:rsidR="00A8322A" w:rsidRPr="00B50DC3">
        <w:t>оставления муниципальной услуги</w:t>
      </w:r>
      <w:r w:rsidRPr="00B50DC3">
        <w:t xml:space="preserve"> подписывается работником МФЦ</w:t>
      </w:r>
      <w:r w:rsidR="001A609A" w:rsidRPr="00B50DC3">
        <w:t xml:space="preserve"> (при обращении за услугой через МФЦ) либо должностным лицом У</w:t>
      </w:r>
      <w:r w:rsidRPr="00B50DC3">
        <w:t>полномоченного органа и выдается заявителю с указанием причин отказа не позднее одного рабочего дня со дня обращения заявителя за получением муниципальной услуги.</w:t>
      </w:r>
    </w:p>
    <w:p w:rsidR="0014763E" w:rsidRPr="00B50DC3" w:rsidRDefault="0014763E" w:rsidP="00B50DC3">
      <w:r w:rsidRPr="00B50DC3">
        <w:t>Не может быть отказано заявителю в приеме дополнительных документов при наличии намерения их сдать.</w:t>
      </w:r>
    </w:p>
    <w:p w:rsidR="0014763E" w:rsidRPr="00B50DC3" w:rsidRDefault="001A609A" w:rsidP="00B50DC3">
      <w:r w:rsidRPr="00B50DC3">
        <w:t>2.9.3</w:t>
      </w:r>
      <w:r w:rsidR="0014763E" w:rsidRPr="00B50DC3">
        <w:t xml:space="preserve">. Не допускается отказ в приеме заявления и иных </w:t>
      </w:r>
      <w:r w:rsidRPr="00B50DC3">
        <w:t>документов</w:t>
      </w:r>
      <w:r w:rsidR="0014763E" w:rsidRPr="00B50DC3">
        <w:t xml:space="preserve">, необходимых для предоставления муниципальной услуги, в 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w:t>
      </w:r>
      <w:r w:rsidRPr="00B50DC3">
        <w:t>Едином п</w:t>
      </w:r>
      <w:r w:rsidR="0014763E" w:rsidRPr="00B50DC3">
        <w:t>ортале</w:t>
      </w:r>
      <w:r w:rsidRPr="00B50DC3">
        <w:t>, Региональном портале услуг и официальном сайте Уполномоченного органа</w:t>
      </w:r>
      <w:r w:rsidR="0014763E" w:rsidRPr="00B50DC3">
        <w:t>.</w:t>
      </w:r>
    </w:p>
    <w:p w:rsidR="0014763E" w:rsidRPr="00B50DC3" w:rsidRDefault="001A609A" w:rsidP="00B50DC3">
      <w:r w:rsidRPr="00B50DC3">
        <w:t>2.9.4</w:t>
      </w:r>
      <w:r w:rsidR="0014763E" w:rsidRPr="00B50DC3">
        <w:t>. Отказ в приеме документов, необходимых для предоставления муниципальной услуги, не препятствует повторному обращению после устранения причины, послужившей основанием для отказа.</w:t>
      </w:r>
    </w:p>
    <w:p w:rsidR="0014763E" w:rsidRPr="00B50DC3" w:rsidRDefault="0014763E" w:rsidP="00B50DC3"/>
    <w:p w:rsidR="0014763E" w:rsidRPr="00B50DC3" w:rsidRDefault="00641269" w:rsidP="00B50DC3">
      <w:r w:rsidRPr="00B50DC3">
        <w:t>2.10. Исчерпывающий перечень</w:t>
      </w:r>
      <w:r w:rsidR="00246A3A" w:rsidRPr="00B50DC3">
        <w:t xml:space="preserve"> </w:t>
      </w:r>
      <w:r w:rsidRPr="00B50DC3">
        <w:t>оснований для приостановления или отказа в</w:t>
      </w:r>
      <w:r w:rsidR="00246A3A" w:rsidRPr="00B50DC3">
        <w:t xml:space="preserve"> </w:t>
      </w:r>
      <w:r w:rsidRPr="00B50DC3">
        <w:t>предоставлении муниципальной услуги</w:t>
      </w:r>
    </w:p>
    <w:p w:rsidR="0014763E" w:rsidRPr="00B50DC3" w:rsidRDefault="0014763E" w:rsidP="00B50DC3"/>
    <w:p w:rsidR="0014763E" w:rsidRPr="00B50DC3" w:rsidRDefault="00F0229F" w:rsidP="00B50DC3">
      <w:r w:rsidRPr="00B50DC3">
        <w:t>2.10.1</w:t>
      </w:r>
      <w:r w:rsidR="0014763E" w:rsidRPr="00B50DC3">
        <w:t>. Оснований для приостановления предоставления муниципальной услуги законодательством Российской Федерации не предусмотрено.</w:t>
      </w:r>
    </w:p>
    <w:p w:rsidR="0014763E" w:rsidRPr="00B50DC3" w:rsidRDefault="00F0229F" w:rsidP="00B50DC3">
      <w:r w:rsidRPr="00B50DC3">
        <w:t>2.10.2</w:t>
      </w:r>
      <w:r w:rsidR="0014763E" w:rsidRPr="00B50DC3">
        <w:t xml:space="preserve">. </w:t>
      </w:r>
      <w:r w:rsidRPr="00B50DC3">
        <w:t xml:space="preserve">Заявителю отказывается в предоставлении муниципальной услуги </w:t>
      </w:r>
      <w:bookmarkStart w:id="6" w:name="OLE_LINK1"/>
      <w:bookmarkStart w:id="7" w:name="OLE_LINK2"/>
      <w:r w:rsidRPr="00B50DC3">
        <w:t>при наличии хотя бы одного из следующих оснований</w:t>
      </w:r>
      <w:bookmarkEnd w:id="6"/>
      <w:bookmarkEnd w:id="7"/>
      <w:r w:rsidR="0014763E" w:rsidRPr="00B50DC3">
        <w:t>:</w:t>
      </w:r>
    </w:p>
    <w:p w:rsidR="0014763E" w:rsidRPr="00B50DC3" w:rsidRDefault="0014763E" w:rsidP="00B50DC3">
      <w:r w:rsidRPr="00B50DC3">
        <w:t>отсутствие у заявителя права на получение муниципальной услуги;</w:t>
      </w:r>
    </w:p>
    <w:p w:rsidR="0014763E" w:rsidRPr="00B50DC3" w:rsidRDefault="0014763E" w:rsidP="00B50DC3">
      <w:r w:rsidRPr="00B50DC3">
        <w:t>представление заявления о предоставлении муниципальной услуги с нарушением установленных требований, а также представление документов, содержащих недостоверные сведения;</w:t>
      </w:r>
    </w:p>
    <w:p w:rsidR="0014763E" w:rsidRPr="00B50DC3" w:rsidRDefault="0014763E" w:rsidP="00B50DC3">
      <w:r w:rsidRPr="00B50DC3">
        <w:t xml:space="preserve">обращение заявителя об оказании муниципальной услуги, предоставление которой не осуществляется органом, указанным в </w:t>
      </w:r>
      <w:r w:rsidR="00266C14" w:rsidRPr="00B50DC3">
        <w:t>подразделе 2.2</w:t>
      </w:r>
      <w:r w:rsidRPr="00B50DC3">
        <w:t xml:space="preserve"> настоящего Регламента;</w:t>
      </w:r>
    </w:p>
    <w:p w:rsidR="0014763E" w:rsidRPr="00B50DC3" w:rsidRDefault="0014763E" w:rsidP="00B50DC3">
      <w:r w:rsidRPr="00B50DC3">
        <w:t xml:space="preserve">обращение (в письменном виде) заявителя с просьбой о прекращении </w:t>
      </w:r>
      <w:r w:rsidR="00266C14" w:rsidRPr="00B50DC3">
        <w:t xml:space="preserve">предоставления </w:t>
      </w:r>
      <w:r w:rsidRPr="00B50DC3">
        <w:t>муниципальной услуги;</w:t>
      </w:r>
    </w:p>
    <w:p w:rsidR="0014763E" w:rsidRPr="00B50DC3" w:rsidRDefault="0014763E" w:rsidP="00B50DC3">
      <w:r w:rsidRPr="00B50DC3">
        <w:t xml:space="preserve">отсутствие одного или нескольких документов, необходимых для получения муниципальной услуги, наличие которых предусмотрено </w:t>
      </w:r>
      <w:r w:rsidR="00266C14" w:rsidRPr="00B50DC3">
        <w:t>подразделом 2.6</w:t>
      </w:r>
      <w:r w:rsidRPr="00B50DC3">
        <w:t xml:space="preserve"> Регламента;</w:t>
      </w:r>
    </w:p>
    <w:p w:rsidR="0014763E" w:rsidRPr="00B50DC3" w:rsidRDefault="0014763E" w:rsidP="00B50DC3">
      <w:r w:rsidRPr="00B50DC3">
        <w:t xml:space="preserve">несоответствие документов, в том числе представленным посредством использования </w:t>
      </w:r>
      <w:r w:rsidR="00266C14" w:rsidRPr="00B50DC3">
        <w:t>Единого п</w:t>
      </w:r>
      <w:r w:rsidRPr="00B50DC3">
        <w:t>ортала</w:t>
      </w:r>
      <w:r w:rsidR="00266C14" w:rsidRPr="00B50DC3">
        <w:t>, Регионального портала</w:t>
      </w:r>
      <w:r w:rsidRPr="00B50DC3">
        <w:t xml:space="preserve"> требованиям, установленным </w:t>
      </w:r>
      <w:r w:rsidR="00417956" w:rsidRPr="00B50DC3">
        <w:t>настоящим</w:t>
      </w:r>
      <w:r w:rsidRPr="00B50DC3">
        <w:t xml:space="preserve"> Регламента, необходимых в соответствии с нормативными правовыми актами для предоставления муниципальной услуги.</w:t>
      </w:r>
    </w:p>
    <w:p w:rsidR="0014763E" w:rsidRPr="00B50DC3" w:rsidRDefault="00417956" w:rsidP="00B50DC3">
      <w:r w:rsidRPr="00B50DC3">
        <w:t>2.10.3</w:t>
      </w:r>
      <w:r w:rsidR="0014763E" w:rsidRPr="00B50DC3">
        <w:t xml:space="preserve">. Не допускается отказ в предоставлении муниципальной услуги, в 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w:t>
      </w:r>
      <w:r w:rsidRPr="00B50DC3">
        <w:t>Едином п</w:t>
      </w:r>
      <w:r w:rsidR="0014763E" w:rsidRPr="00B50DC3">
        <w:t>ортале</w:t>
      </w:r>
      <w:r w:rsidRPr="00B50DC3">
        <w:t>, Региональном портале и официальном сайте Уполномоченного органа</w:t>
      </w:r>
      <w:r w:rsidR="0014763E" w:rsidRPr="00B50DC3">
        <w:t>.</w:t>
      </w:r>
    </w:p>
    <w:p w:rsidR="0014763E" w:rsidRPr="00B50DC3" w:rsidRDefault="00417956" w:rsidP="00B50DC3">
      <w:r w:rsidRPr="00B50DC3">
        <w:t>2.10.4</w:t>
      </w:r>
      <w:r w:rsidR="0014763E" w:rsidRPr="00B50DC3">
        <w:t>. Отказ в предоставлении муниципальной услуги не препятствует повторному обращению после устранения причины, послужившей основанием для отказа.</w:t>
      </w:r>
    </w:p>
    <w:p w:rsidR="00417956" w:rsidRPr="00B50DC3" w:rsidRDefault="00417956" w:rsidP="00B50DC3">
      <w:r w:rsidRPr="00B50DC3">
        <w:t>2.10.5. Отказ в предоставлении муниципальной услуги может быть оспорен в судебном порядке.</w:t>
      </w:r>
    </w:p>
    <w:p w:rsidR="0014763E" w:rsidRPr="00B50DC3" w:rsidRDefault="0014763E" w:rsidP="00B50DC3"/>
    <w:p w:rsidR="0014763E" w:rsidRPr="00B50DC3" w:rsidRDefault="0014763E" w:rsidP="00B50DC3">
      <w:r w:rsidRPr="00B50DC3">
        <w:t xml:space="preserve">Подраздел </w:t>
      </w:r>
      <w:r w:rsidR="00A67C5B" w:rsidRPr="00B50DC3">
        <w:t>2.11</w:t>
      </w:r>
      <w:r w:rsidRPr="00B50DC3">
        <w:t xml:space="preserve">. </w:t>
      </w:r>
      <w:r w:rsidR="00A67C5B" w:rsidRPr="00B50DC3">
        <w:t>Перечень услуг,</w:t>
      </w:r>
      <w:r w:rsidR="00246A3A" w:rsidRPr="00B50DC3">
        <w:t xml:space="preserve"> </w:t>
      </w:r>
      <w:r w:rsidR="00A67C5B" w:rsidRPr="00B50DC3">
        <w:t>которые являются необходимыми и обязательными для</w:t>
      </w:r>
      <w:r w:rsidR="00246A3A" w:rsidRPr="00B50DC3">
        <w:t xml:space="preserve"> </w:t>
      </w:r>
      <w:r w:rsidR="00A67C5B" w:rsidRPr="00B50DC3">
        <w:t>предоставления муниципальной услуги, в том числе сведения</w:t>
      </w:r>
      <w:r w:rsidR="00246A3A" w:rsidRPr="00B50DC3">
        <w:t xml:space="preserve"> </w:t>
      </w:r>
      <w:r w:rsidR="00A67C5B" w:rsidRPr="00B50DC3">
        <w:t>о документе (документах), выдаваемом (выдаваемых)</w:t>
      </w:r>
      <w:r w:rsidR="00246A3A" w:rsidRPr="00B50DC3">
        <w:t xml:space="preserve"> </w:t>
      </w:r>
      <w:r w:rsidR="00A67C5B" w:rsidRPr="00B50DC3">
        <w:t>организациями, участвующими в предоставлении</w:t>
      </w:r>
      <w:r w:rsidR="00246A3A" w:rsidRPr="00B50DC3">
        <w:t xml:space="preserve"> </w:t>
      </w:r>
      <w:r w:rsidR="00A67C5B" w:rsidRPr="00B50DC3">
        <w:t>муниципальной услуги</w:t>
      </w:r>
    </w:p>
    <w:p w:rsidR="0014763E" w:rsidRPr="00B50DC3" w:rsidRDefault="0014763E" w:rsidP="00B50DC3"/>
    <w:p w:rsidR="0014763E" w:rsidRPr="00B50DC3" w:rsidRDefault="00A67C5B" w:rsidP="00B50DC3">
      <w:r w:rsidRPr="00B50DC3">
        <w:t>Услуги, которые являются необходимыми и обязательными для представления муниципальной услуги отсутствуют.</w:t>
      </w:r>
    </w:p>
    <w:p w:rsidR="0014763E" w:rsidRPr="00B50DC3" w:rsidRDefault="0014763E" w:rsidP="00B50DC3"/>
    <w:p w:rsidR="0014763E" w:rsidRPr="00B50DC3" w:rsidRDefault="00BE5223" w:rsidP="00B50DC3">
      <w:r w:rsidRPr="00B50DC3">
        <w:t>2.12</w:t>
      </w:r>
      <w:r w:rsidR="0014763E" w:rsidRPr="00B50DC3">
        <w:t xml:space="preserve">. </w:t>
      </w:r>
      <w:r w:rsidRPr="00B50DC3">
        <w:t>Порядок,</w:t>
      </w:r>
      <w:r w:rsidR="00246A3A" w:rsidRPr="00B50DC3">
        <w:t xml:space="preserve"> </w:t>
      </w:r>
      <w:r w:rsidRPr="00B50DC3">
        <w:t>размер и основания взимания государственной пошлины</w:t>
      </w:r>
      <w:r w:rsidR="00246A3A" w:rsidRPr="00B50DC3">
        <w:t xml:space="preserve"> </w:t>
      </w:r>
      <w:r w:rsidRPr="00B50DC3">
        <w:t>или иной платы, взимаемой за предоставление</w:t>
      </w:r>
      <w:r w:rsidR="00246A3A" w:rsidRPr="00B50DC3">
        <w:t xml:space="preserve"> </w:t>
      </w:r>
      <w:r w:rsidRPr="00B50DC3">
        <w:t>муниципальной услуги</w:t>
      </w:r>
    </w:p>
    <w:p w:rsidR="0014763E" w:rsidRPr="00B50DC3" w:rsidRDefault="0014763E" w:rsidP="00B50DC3"/>
    <w:p w:rsidR="0014763E" w:rsidRPr="00B50DC3" w:rsidRDefault="0014763E" w:rsidP="00B50DC3">
      <w:r w:rsidRPr="00B50DC3">
        <w:t>Государственная пошлина или иная плата за предоставление муниципальной услуги не взимается. Предоставление муниципальной услуги осуществляется бесплатно.</w:t>
      </w:r>
    </w:p>
    <w:p w:rsidR="0014763E" w:rsidRPr="00B50DC3" w:rsidRDefault="0014763E" w:rsidP="00B50DC3"/>
    <w:p w:rsidR="0014763E" w:rsidRPr="00B50DC3" w:rsidRDefault="00396126" w:rsidP="00B50DC3">
      <w:r w:rsidRPr="00B50DC3">
        <w:t>2.13</w:t>
      </w:r>
      <w:r w:rsidR="0014763E" w:rsidRPr="00B50DC3">
        <w:t xml:space="preserve">. </w:t>
      </w:r>
      <w:r w:rsidRPr="00B50DC3">
        <w:t>Порядок,</w:t>
      </w:r>
      <w:r w:rsidR="00246A3A" w:rsidRPr="00B50DC3">
        <w:t xml:space="preserve"> </w:t>
      </w:r>
      <w:r w:rsidRPr="00B50DC3">
        <w:t>размер и основания взимания платы за предоставление</w:t>
      </w:r>
      <w:r w:rsidR="00246A3A" w:rsidRPr="00B50DC3">
        <w:t xml:space="preserve"> </w:t>
      </w:r>
      <w:r w:rsidRPr="00B50DC3">
        <w:t>услуг, которые являются необходимыми и обязательными для</w:t>
      </w:r>
      <w:r w:rsidR="00246A3A" w:rsidRPr="00B50DC3">
        <w:t xml:space="preserve"> </w:t>
      </w:r>
      <w:r w:rsidRPr="00B50DC3">
        <w:t>предоставления муниципальной услуги, включая информацию</w:t>
      </w:r>
      <w:r w:rsidR="00246A3A" w:rsidRPr="00B50DC3">
        <w:t xml:space="preserve"> </w:t>
      </w:r>
      <w:r w:rsidRPr="00B50DC3">
        <w:t>о методике расчета размера такой платы</w:t>
      </w:r>
    </w:p>
    <w:p w:rsidR="0014763E" w:rsidRPr="00B50DC3" w:rsidRDefault="0014763E" w:rsidP="00B50DC3"/>
    <w:p w:rsidR="0014763E" w:rsidRPr="00B50DC3" w:rsidRDefault="0014763E" w:rsidP="00B50DC3">
      <w:r w:rsidRPr="00B50DC3">
        <w:t>Взимание платы за предоставление услуг, которые являются необходимыми и обязательными для предоставления муниципальной услуги, не предусмотрено.</w:t>
      </w:r>
    </w:p>
    <w:p w:rsidR="0014763E" w:rsidRPr="00B50DC3" w:rsidRDefault="0014763E" w:rsidP="00B50DC3"/>
    <w:p w:rsidR="0014763E" w:rsidRPr="00B50DC3" w:rsidRDefault="009322E9" w:rsidP="00B50DC3">
      <w:r w:rsidRPr="00B50DC3">
        <w:t>2.14</w:t>
      </w:r>
      <w:r w:rsidR="0014763E" w:rsidRPr="00B50DC3">
        <w:t xml:space="preserve">. </w:t>
      </w:r>
      <w:r w:rsidRPr="00B50DC3">
        <w:t>Максимальный срок ожидания</w:t>
      </w:r>
      <w:r w:rsidR="00246A3A" w:rsidRPr="00B50DC3">
        <w:t xml:space="preserve"> </w:t>
      </w:r>
      <w:r w:rsidRPr="00B50DC3">
        <w:t>в очереди при подаче запроса о предоставлении муниципальной</w:t>
      </w:r>
      <w:r w:rsidR="00246A3A" w:rsidRPr="00B50DC3">
        <w:t xml:space="preserve"> </w:t>
      </w:r>
      <w:r w:rsidRPr="00B50DC3">
        <w:t>услуги, услуги, предоставляемой организацией, участвующей</w:t>
      </w:r>
      <w:r w:rsidR="00246A3A" w:rsidRPr="00B50DC3">
        <w:t xml:space="preserve"> </w:t>
      </w:r>
      <w:r w:rsidRPr="00B50DC3">
        <w:t xml:space="preserve">в </w:t>
      </w:r>
      <w:r w:rsidRPr="00B50DC3">
        <w:lastRenderedPageBreak/>
        <w:t>предоставлении муниципальной услуги, и при получении</w:t>
      </w:r>
      <w:r w:rsidR="00246A3A" w:rsidRPr="00B50DC3">
        <w:t xml:space="preserve"> </w:t>
      </w:r>
      <w:r w:rsidRPr="00B50DC3">
        <w:t>результата предоставления таких услуг</w:t>
      </w:r>
    </w:p>
    <w:p w:rsidR="0014763E" w:rsidRPr="00B50DC3" w:rsidRDefault="0014763E" w:rsidP="00B50DC3"/>
    <w:p w:rsidR="0014763E" w:rsidRPr="00B50DC3" w:rsidRDefault="0014763E" w:rsidP="00B50DC3">
      <w:r w:rsidRPr="00B50DC3">
        <w:t xml:space="preserve">Срок ожидания в очереди при подаче заявления о предоставлении муниципальной услуги и документов, указанных в </w:t>
      </w:r>
      <w:r w:rsidR="004502AC" w:rsidRPr="00B50DC3">
        <w:t>подразделе 2.6 раздела 2</w:t>
      </w:r>
      <w:r w:rsidRPr="00B50DC3">
        <w:t xml:space="preserve"> Регламента, а также при получении результата предоставления муниципальной услуги на личном приеме не должен превышать 15 минут.</w:t>
      </w:r>
    </w:p>
    <w:p w:rsidR="0014763E" w:rsidRPr="00B50DC3" w:rsidRDefault="0014763E" w:rsidP="00B50DC3"/>
    <w:p w:rsidR="0014763E" w:rsidRPr="00B50DC3" w:rsidRDefault="005A5AC7" w:rsidP="00B50DC3">
      <w:r w:rsidRPr="00B50DC3">
        <w:t>2.15</w:t>
      </w:r>
      <w:r w:rsidR="0014763E" w:rsidRPr="00B50DC3">
        <w:t xml:space="preserve">. </w:t>
      </w:r>
      <w:r w:rsidRPr="00B50DC3">
        <w:t>Срок и порядок регистрации</w:t>
      </w:r>
      <w:r w:rsidR="00246A3A" w:rsidRPr="00B50DC3">
        <w:t xml:space="preserve"> </w:t>
      </w:r>
      <w:r w:rsidRPr="00B50DC3">
        <w:t>запроса заявителя о предоставлении муниципальной услуги</w:t>
      </w:r>
      <w:r w:rsidR="00246A3A" w:rsidRPr="00B50DC3">
        <w:t xml:space="preserve"> </w:t>
      </w:r>
      <w:r w:rsidRPr="00B50DC3">
        <w:t>и услуги, предоставляемой организацией, участвующей</w:t>
      </w:r>
      <w:r w:rsidR="00246A3A" w:rsidRPr="00B50DC3">
        <w:t xml:space="preserve"> </w:t>
      </w:r>
      <w:r w:rsidRPr="00B50DC3">
        <w:t>в предоставлении муниципальной услуги, в том числе</w:t>
      </w:r>
      <w:r w:rsidR="00246A3A" w:rsidRPr="00B50DC3">
        <w:t xml:space="preserve"> </w:t>
      </w:r>
      <w:r w:rsidRPr="00B50DC3">
        <w:t>в электронной форме</w:t>
      </w:r>
    </w:p>
    <w:p w:rsidR="0014763E" w:rsidRPr="00B50DC3" w:rsidRDefault="0014763E" w:rsidP="00B50DC3"/>
    <w:p w:rsidR="0014763E" w:rsidRPr="00B50DC3" w:rsidRDefault="005A5AC7" w:rsidP="00B50DC3">
      <w:r w:rsidRPr="00B50DC3">
        <w:t>Регистрация заявления о предоставлении муниципальной услуги и (или) документов (содержащихся в них сведений), необходимых для предоставления муниципальной услуги, в том числе при предоставлении муниципальной услуги в электронной форме посредством Единого портала, Регионального портала осуществляется в день их поступления в Администрацию.</w:t>
      </w:r>
    </w:p>
    <w:p w:rsidR="0014763E" w:rsidRPr="00B50DC3" w:rsidRDefault="0014763E" w:rsidP="00B50DC3">
      <w:r w:rsidRPr="00B50DC3">
        <w:t xml:space="preserve">Регистрация заявления о предоставлении муниципальной услуги с документами, указанными в </w:t>
      </w:r>
      <w:r w:rsidR="005A5AC7" w:rsidRPr="00B50DC3">
        <w:t>подразделе 2.6 раздела 2</w:t>
      </w:r>
      <w:r w:rsidRPr="00B50DC3">
        <w:t xml:space="preserve"> настоящего Регламента, поступившими в электронном виде в выходной (нерабочий или праздничный) день, осуществляется в первый за ним рабочий день.</w:t>
      </w:r>
    </w:p>
    <w:p w:rsidR="0014763E" w:rsidRPr="00B50DC3" w:rsidRDefault="0014763E" w:rsidP="00B50DC3">
      <w:r w:rsidRPr="00B50DC3">
        <w:t>Срок регистрации заявления о предоставлении муниципальной услуги и документов (содержащихся в них сведений), представленных заявителем, не может превышать 20 минут.</w:t>
      </w:r>
    </w:p>
    <w:p w:rsidR="0014763E" w:rsidRPr="00B50DC3" w:rsidRDefault="0014763E" w:rsidP="00B50DC3"/>
    <w:p w:rsidR="00183DCF" w:rsidRPr="00B50DC3" w:rsidRDefault="00183DCF" w:rsidP="00B50DC3">
      <w:r w:rsidRPr="00B50DC3">
        <w:t>2.16</w:t>
      </w:r>
      <w:r w:rsidR="0014763E" w:rsidRPr="00B50DC3">
        <w:t xml:space="preserve">. </w:t>
      </w:r>
      <w:proofErr w:type="gramStart"/>
      <w:r w:rsidRPr="00B50DC3">
        <w:t>Требования к помещениям, в которых предоставляются муниципальные услуги,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w:t>
      </w:r>
      <w:r w:rsidR="00246A3A" w:rsidRPr="00B50DC3">
        <w:t xml:space="preserve"> </w:t>
      </w:r>
      <w:r w:rsidRPr="00B50DC3">
        <w:t>предоставления каждой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roofErr w:type="gramEnd"/>
    </w:p>
    <w:p w:rsidR="0014763E" w:rsidRPr="00B50DC3" w:rsidRDefault="0014763E" w:rsidP="00B50DC3"/>
    <w:p w:rsidR="0014763E" w:rsidRPr="00B50DC3" w:rsidRDefault="006F3E84" w:rsidP="00B50DC3">
      <w:r w:rsidRPr="00B50DC3">
        <w:t>2.16.1</w:t>
      </w:r>
      <w:r w:rsidR="0014763E" w:rsidRPr="00B50DC3">
        <w:t>. Информ</w:t>
      </w:r>
      <w:r w:rsidRPr="00B50DC3">
        <w:t>ация о графике (режиме) работы У</w:t>
      </w:r>
      <w:r w:rsidR="0014763E" w:rsidRPr="00B50DC3">
        <w:t>полномоченного органа</w:t>
      </w:r>
      <w:r w:rsidRPr="00B50DC3">
        <w:t>, МФЦ</w:t>
      </w:r>
      <w:r w:rsidR="0014763E" w:rsidRPr="00B50DC3">
        <w:t xml:space="preserve"> размещается при входе в здание, в котором оно осуществляет свою деятельность, на видном месте.</w:t>
      </w:r>
    </w:p>
    <w:p w:rsidR="0014763E" w:rsidRPr="00B50DC3" w:rsidRDefault="0014763E" w:rsidP="00B50DC3">
      <w:r w:rsidRPr="00B50DC3">
        <w:t>Здание, в котором предоставляется муниципальная услуга, должно быть оборудовано отдельным входом для свободного доступа заявителей в помещение.</w:t>
      </w:r>
    </w:p>
    <w:p w:rsidR="0014763E" w:rsidRPr="00B50DC3" w:rsidRDefault="0014763E" w:rsidP="00B50DC3">
      <w:r w:rsidRPr="00B50DC3">
        <w:t>Вход в здание должен быть оборудован информационной табличкой (вывес</w:t>
      </w:r>
      <w:r w:rsidR="00710509" w:rsidRPr="00B50DC3">
        <w:t>кой), содержащей информацию об У</w:t>
      </w:r>
      <w:r w:rsidRPr="00B50DC3">
        <w:t>полномоченном органе, осуществляющем предоставление муниципальной услуги, а также оборудован удобной лестницей с поручнями, пандусами для беспрепятственного передвижения граждан.</w:t>
      </w:r>
    </w:p>
    <w:p w:rsidR="0014763E" w:rsidRPr="00B50DC3" w:rsidRDefault="00497E8E" w:rsidP="00B50DC3">
      <w:r w:rsidRPr="00B50DC3">
        <w:t>Помещения, где осуществляется прием и выдача документов, оборудуются с учетом требований доступности для инвалидов в соответствии с действующим законодательством Российской Федерации о социальной защите инвалидов, в том числе обеспечиваются</w:t>
      </w:r>
      <w:r w:rsidR="0014763E" w:rsidRPr="00B50DC3">
        <w:t>:</w:t>
      </w:r>
    </w:p>
    <w:p w:rsidR="0014763E" w:rsidRPr="00B50DC3" w:rsidRDefault="0014763E" w:rsidP="00B50DC3">
      <w:r w:rsidRPr="00B50DC3">
        <w:t>условия для беспрепятственного доступа к объекту, на котором организовано предоставление услуг, к местам отдыха и предоставляемым услугам;</w:t>
      </w:r>
    </w:p>
    <w:p w:rsidR="0014763E" w:rsidRPr="00B50DC3" w:rsidRDefault="0014763E" w:rsidP="00B50DC3">
      <w:r w:rsidRPr="00B50DC3">
        <w:t>возможность самостоятельного передвижения по территории объекта, на котором организовано предоставление услуг, входа в такой объект и выхода из него, посадки в транспортное средство и высадки из него, в том числе с использованием кресла-коляски;</w:t>
      </w:r>
    </w:p>
    <w:p w:rsidR="0014763E" w:rsidRPr="00B50DC3" w:rsidRDefault="0014763E" w:rsidP="00B50DC3">
      <w:r w:rsidRPr="00B50DC3">
        <w:t>сопровождение инвалидов, имеющих стойкие расстройства функции зрения и самостоятельного передвижения, и оказание им помощи на объекте, на котором организовано предоставление услуг;</w:t>
      </w:r>
    </w:p>
    <w:p w:rsidR="0014763E" w:rsidRPr="00B50DC3" w:rsidRDefault="0014763E" w:rsidP="00B50DC3">
      <w:r w:rsidRPr="00B50DC3">
        <w:t>надлежащее размещение оборудования и носителей информации, необходимых для обеспечения беспрепятственного доступа инвалидов к объекту и предоставляемым услугам с учетом ограничений их жизнедеятельности;</w:t>
      </w:r>
    </w:p>
    <w:p w:rsidR="0014763E" w:rsidRPr="00B50DC3" w:rsidRDefault="0014763E" w:rsidP="00B50DC3">
      <w:r w:rsidRPr="00B50DC3">
        <w:lastRenderedPageBreak/>
        <w:t xml:space="preserve">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w:t>
      </w:r>
      <w:proofErr w:type="spellStart"/>
      <w:r w:rsidRPr="00B50DC3">
        <w:t>сурдопереводчика</w:t>
      </w:r>
      <w:proofErr w:type="spellEnd"/>
      <w:r w:rsidRPr="00B50DC3">
        <w:t xml:space="preserve"> и </w:t>
      </w:r>
      <w:proofErr w:type="spellStart"/>
      <w:r w:rsidRPr="00B50DC3">
        <w:t>тифлосурдопереводчика</w:t>
      </w:r>
      <w:proofErr w:type="spellEnd"/>
      <w:r w:rsidRPr="00B50DC3">
        <w:t>;</w:t>
      </w:r>
    </w:p>
    <w:p w:rsidR="0014763E" w:rsidRPr="00B50DC3" w:rsidRDefault="0014763E" w:rsidP="00B50DC3">
      <w:r w:rsidRPr="00B50DC3">
        <w:t>допуск на объект, на котором организовано предоставление услуг, собаки-проводника при наличии документа, подтверждающего ее специальное обучение и выдаваемого в порядке, установленном законодательством Российской Федерации;</w:t>
      </w:r>
    </w:p>
    <w:p w:rsidR="0014763E" w:rsidRPr="00B50DC3" w:rsidRDefault="0014763E" w:rsidP="00B50DC3">
      <w:r w:rsidRPr="00B50DC3">
        <w:t>оказание работниками органа (учреждения), предоставляющего услуги населению, помощи инвалидам в преодолении барьеров, мешающих получению им</w:t>
      </w:r>
      <w:r w:rsidR="007C5B75" w:rsidRPr="00B50DC3">
        <w:t>и услуг наравне с другими органами</w:t>
      </w:r>
      <w:r w:rsidRPr="00B50DC3">
        <w:t>.</w:t>
      </w:r>
    </w:p>
    <w:p w:rsidR="0014763E" w:rsidRPr="00B50DC3" w:rsidRDefault="0014763E" w:rsidP="00B50DC3">
      <w:r w:rsidRPr="00B50DC3">
        <w:t xml:space="preserve">В случаях если существующие объекты социальной инфраструктуры невозможно полностью приспособить с учетом потребностей инвалидов, собственники этих объектов до их реконструкции или капитального ремонта должны принимать согласованные с одним из общественных объединений инвалидов, осуществляющих свою деятельность на территории муниципального образования </w:t>
      </w:r>
      <w:r w:rsidR="007C5B75" w:rsidRPr="00B50DC3">
        <w:t>Тбилисский район</w:t>
      </w:r>
      <w:r w:rsidRPr="00B50DC3">
        <w:t xml:space="preserve">, меры для обеспечения доступа инвалидов к месту предоставления услуги либо, когда </w:t>
      </w:r>
      <w:proofErr w:type="gramStart"/>
      <w:r w:rsidRPr="00B50DC3">
        <w:t>это</w:t>
      </w:r>
      <w:proofErr w:type="gramEnd"/>
      <w:r w:rsidRPr="00B50DC3">
        <w:t xml:space="preserve"> возможно, обеспечить предоставление необходимых услуг по месту жительства инвалида или в дистанционном режиме.</w:t>
      </w:r>
    </w:p>
    <w:p w:rsidR="0014763E" w:rsidRPr="00B50DC3" w:rsidRDefault="0014763E" w:rsidP="00B50DC3">
      <w:proofErr w:type="gramStart"/>
      <w:r w:rsidRPr="00B50DC3">
        <w:t>На каждой стоянке (остановке) транспортных средств, в том числе около помещений, в которых предоставляется муниципальная услуга, выделяется не менее 10 процентов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w:t>
      </w:r>
      <w:proofErr w:type="gramEnd"/>
      <w:r w:rsidRPr="00B50DC3">
        <w:t xml:space="preserve"> На указанных транспортных средствах должен быть у</w:t>
      </w:r>
      <w:r w:rsidR="007C5B75" w:rsidRPr="00B50DC3">
        <w:t>становлен опознавательный знак «Инвалид»</w:t>
      </w:r>
      <w:r w:rsidRPr="00B50DC3">
        <w:t>. Порядок выдачи опозн</w:t>
      </w:r>
      <w:r w:rsidR="007C5B75" w:rsidRPr="00B50DC3">
        <w:t>авательного знака «Инвалид»</w:t>
      </w:r>
      <w:r w:rsidRPr="00B50DC3">
        <w:t xml:space="preserve"> для индивидуального использования устанавливается уполномоченным Правительством Российской Федерации федеральным органом исполнительной власти. Указанные места для парковки не должны занимать иные транспортные средства.</w:t>
      </w:r>
    </w:p>
    <w:p w:rsidR="007C5B75" w:rsidRPr="00B50DC3" w:rsidRDefault="007C5B75" w:rsidP="00B50DC3">
      <w:r w:rsidRPr="00B50DC3">
        <w:t>2.16.2. Прием заявителей в МФЦ осуществляется в специально оборудованных помещениях; в Уполномоченном органе – в отведенных для этого кабинетах.</w:t>
      </w:r>
      <w:r w:rsidR="00246A3A" w:rsidRPr="00B50DC3">
        <w:t xml:space="preserve"> </w:t>
      </w:r>
    </w:p>
    <w:p w:rsidR="0014763E" w:rsidRPr="00B50DC3" w:rsidRDefault="0014763E" w:rsidP="00B50DC3">
      <w:r w:rsidRPr="00B50DC3">
        <w:t>Помещения, в которых предоставляется муниципальная услуга, должны соответствовать санитарно-гигиеническим правилам и нормативам, правилам пожарной безопасности, безопасности труда. Помещения оборудуются системами кондиционирования (охлаждения и нагревания) и вентилирования воздуха, средствами оповещения о возникновении чрезвычайной ситуации. На видном месте располагаются схемы размещения средств пожаротушения и путей эвакуации людей. Предусматривается оборудование доступного места общественного пользования (туалет).</w:t>
      </w:r>
    </w:p>
    <w:p w:rsidR="0014763E" w:rsidRPr="00B50DC3" w:rsidRDefault="0014763E" w:rsidP="00B50DC3">
      <w:r w:rsidRPr="00B50DC3">
        <w:t>Помещения МФЦ для работы с заявлениями оборудуются электронной системой управления очередью, которая представляет собой комплекс программно-аппаратных средств, позволяющих оптимизировать управление очередями заявителей.</w:t>
      </w:r>
    </w:p>
    <w:p w:rsidR="0014763E" w:rsidRPr="00B50DC3" w:rsidRDefault="007C5B75" w:rsidP="00B50DC3">
      <w:r w:rsidRPr="00B50DC3">
        <w:t>2.16.3.</w:t>
      </w:r>
      <w:r w:rsidR="0014763E" w:rsidRPr="00B50DC3">
        <w:t xml:space="preserve"> Помещения, предназначенные для приема заявителей, оборудуются информационными стендами, содержания сведения, указанные в</w:t>
      </w:r>
      <w:r w:rsidRPr="00B50DC3">
        <w:t xml:space="preserve"> пункте 1.3.4 подраздела 1.3 раздела 1</w:t>
      </w:r>
      <w:r w:rsidR="0014763E" w:rsidRPr="00B50DC3">
        <w:t xml:space="preserve"> настоящего Регламента.</w:t>
      </w:r>
    </w:p>
    <w:p w:rsidR="0014763E" w:rsidRPr="00B50DC3" w:rsidRDefault="0014763E" w:rsidP="00B50DC3">
      <w:r w:rsidRPr="00B50DC3">
        <w:t>Информационные стенды размещаются на видном, доступном месте.</w:t>
      </w:r>
    </w:p>
    <w:p w:rsidR="0014763E" w:rsidRPr="00B50DC3" w:rsidRDefault="0014763E" w:rsidP="00B50DC3">
      <w:r w:rsidRPr="00B50DC3">
        <w:t xml:space="preserve">Оформление информационных листов осуществляется удобным для чтения шрифтом - </w:t>
      </w:r>
      <w:proofErr w:type="spellStart"/>
      <w:r w:rsidRPr="00B50DC3">
        <w:t>Times</w:t>
      </w:r>
      <w:proofErr w:type="spellEnd"/>
      <w:r w:rsidRPr="00B50DC3">
        <w:t xml:space="preserve"> </w:t>
      </w:r>
      <w:proofErr w:type="spellStart"/>
      <w:r w:rsidRPr="00B50DC3">
        <w:t>New</w:t>
      </w:r>
      <w:proofErr w:type="spellEnd"/>
      <w:r w:rsidRPr="00B50DC3">
        <w:t xml:space="preserve"> </w:t>
      </w:r>
      <w:proofErr w:type="spellStart"/>
      <w:r w:rsidRPr="00B50DC3">
        <w:t>Roman</w:t>
      </w:r>
      <w:proofErr w:type="spellEnd"/>
      <w:r w:rsidRPr="00B50DC3">
        <w:t>, формат листа A-4; текст - пр</w:t>
      </w:r>
      <w:r w:rsidR="007C5B75" w:rsidRPr="00B50DC3">
        <w:t>описные буквы, размером шрифта №</w:t>
      </w:r>
      <w:r w:rsidRPr="00B50DC3">
        <w:t xml:space="preserve"> 16 - обычный, наименование - за</w:t>
      </w:r>
      <w:r w:rsidR="007C5B75" w:rsidRPr="00B50DC3">
        <w:t>главные буквы, размером шрифта №</w:t>
      </w:r>
      <w:r w:rsidRPr="00B50DC3">
        <w:t xml:space="preserve"> 16 - жирный, поля - 1 см вкруговую. Тексты материалов должны быть напечатаны без исправлений, наиболее важная информация выделяется жирным шрифтом. При оформлении информационных материалов в виде образцов заявлений на получение муниципальной услуги, образцов заявлений, перечней документов требования к размеру шрифта и формату листа могут быть снижены.</w:t>
      </w:r>
    </w:p>
    <w:p w:rsidR="0014763E" w:rsidRPr="00B50DC3" w:rsidRDefault="008C0367" w:rsidP="00B50DC3">
      <w:r w:rsidRPr="00B50DC3">
        <w:lastRenderedPageBreak/>
        <w:t>2.16.4</w:t>
      </w:r>
      <w:r w:rsidR="0014763E" w:rsidRPr="00B50DC3">
        <w:t>. Помещения для приема заявителей должны соответствовать комфортным для граждан условиям и оптимальным у</w:t>
      </w:r>
      <w:r w:rsidR="000D4CEC" w:rsidRPr="00B50DC3">
        <w:t>словиям работы специалистов У</w:t>
      </w:r>
      <w:r w:rsidR="0014763E" w:rsidRPr="00B50DC3">
        <w:t>полномоченного органа</w:t>
      </w:r>
      <w:r w:rsidR="000D4CEC" w:rsidRPr="00B50DC3">
        <w:t>, работников МФЦ</w:t>
      </w:r>
      <w:r w:rsidR="0014763E" w:rsidRPr="00B50DC3">
        <w:t xml:space="preserve"> и должны обеспечивать:</w:t>
      </w:r>
    </w:p>
    <w:p w:rsidR="0014763E" w:rsidRPr="00B50DC3" w:rsidRDefault="0014763E" w:rsidP="00B50DC3">
      <w:r w:rsidRPr="00B50DC3">
        <w:t xml:space="preserve">комфортное расположение заявителя и </w:t>
      </w:r>
      <w:r w:rsidR="000D4CEC" w:rsidRPr="00B50DC3">
        <w:t>специалиста У</w:t>
      </w:r>
      <w:r w:rsidRPr="00B50DC3">
        <w:t>полномоченного органа;</w:t>
      </w:r>
    </w:p>
    <w:p w:rsidR="0014763E" w:rsidRPr="00B50DC3" w:rsidRDefault="0014763E" w:rsidP="00B50DC3">
      <w:r w:rsidRPr="00B50DC3">
        <w:t>возможность и удобство оформления заявителем письменного обращения;</w:t>
      </w:r>
    </w:p>
    <w:p w:rsidR="0014763E" w:rsidRPr="00B50DC3" w:rsidRDefault="0014763E" w:rsidP="00B50DC3">
      <w:r w:rsidRPr="00B50DC3">
        <w:t>телефонную связь;</w:t>
      </w:r>
    </w:p>
    <w:p w:rsidR="0014763E" w:rsidRPr="00B50DC3" w:rsidRDefault="0014763E" w:rsidP="00B50DC3">
      <w:r w:rsidRPr="00B50DC3">
        <w:t>возможность копирования документов;</w:t>
      </w:r>
    </w:p>
    <w:p w:rsidR="0014763E" w:rsidRPr="00B50DC3" w:rsidRDefault="0014763E" w:rsidP="00B50DC3">
      <w:r w:rsidRPr="00B50DC3">
        <w:t>доступ к нормативным правовым актам, регулирующим предоставление муниципальной услуги;</w:t>
      </w:r>
    </w:p>
    <w:p w:rsidR="0014763E" w:rsidRPr="00B50DC3" w:rsidRDefault="0014763E" w:rsidP="00B50DC3">
      <w:r w:rsidRPr="00B50DC3">
        <w:t>наличие письменных принадлежностей и бумаги формата A4.</w:t>
      </w:r>
    </w:p>
    <w:p w:rsidR="0014763E" w:rsidRPr="00B50DC3" w:rsidRDefault="000D4CEC" w:rsidP="00B50DC3">
      <w:r w:rsidRPr="00B50DC3">
        <w:t>2.16.5</w:t>
      </w:r>
      <w:r w:rsidR="0014763E" w:rsidRPr="00B50DC3">
        <w:t>. Для ожидания заявителями приема, заполнения необходимых для получения муниципальной услуги документов отводятся места, оборудованные стульями, столами (стойками)</w:t>
      </w:r>
      <w:r w:rsidRPr="00B50DC3">
        <w:t>. Д</w:t>
      </w:r>
      <w:r w:rsidR="0014763E" w:rsidRPr="00B50DC3">
        <w:t>ля возможности оформления документов,</w:t>
      </w:r>
      <w:r w:rsidRPr="00B50DC3">
        <w:t xml:space="preserve"> заявители</w:t>
      </w:r>
      <w:r w:rsidR="0014763E" w:rsidRPr="00B50DC3">
        <w:t xml:space="preserve"> обеспечиваются ручками, бланками документов. Количество мест ожидания определяется исходя из фактической нагрузки и возможности их размещения в помещении.</w:t>
      </w:r>
      <w:r w:rsidRPr="00B50DC3">
        <w:t xml:space="preserve"> </w:t>
      </w:r>
    </w:p>
    <w:p w:rsidR="0014763E" w:rsidRPr="00B50DC3" w:rsidRDefault="000D4CEC" w:rsidP="00B50DC3">
      <w:r w:rsidRPr="00B50DC3">
        <w:t>2.16.6</w:t>
      </w:r>
      <w:r w:rsidR="0014763E" w:rsidRPr="00B50DC3">
        <w:t>. Прием заявителей при предост</w:t>
      </w:r>
      <w:r w:rsidRPr="00B50DC3">
        <w:t>авлении муниципальной услуги в У</w:t>
      </w:r>
      <w:r w:rsidR="0014763E" w:rsidRPr="00B50DC3">
        <w:t xml:space="preserve">полномоченном органе осуществляется </w:t>
      </w:r>
      <w:r w:rsidRPr="00B50DC3">
        <w:t xml:space="preserve">согласно графику (режиму) работы Уполномоченного органа, МФЦ. </w:t>
      </w:r>
    </w:p>
    <w:p w:rsidR="0014763E" w:rsidRPr="00B50DC3" w:rsidRDefault="000D4CEC" w:rsidP="00B50DC3">
      <w:r w:rsidRPr="00B50DC3">
        <w:t>2.16.7</w:t>
      </w:r>
      <w:r w:rsidR="0014763E" w:rsidRPr="00B50DC3">
        <w:t xml:space="preserve">. </w:t>
      </w:r>
      <w:r w:rsidR="00C401BA" w:rsidRPr="00B50DC3">
        <w:t>Рабочие места специалистов, предоставляющих муниципальную услугу, оборудуются компьютерами и оргтехникой, позволяющими своевременно и в полном объеме получать справочную информацию по вопросам предоставления муниципальной услуги и организовать предоставление муниципальной услуги в полном объеме.</w:t>
      </w:r>
    </w:p>
    <w:p w:rsidR="0014763E" w:rsidRPr="00B50DC3" w:rsidRDefault="0014763E" w:rsidP="00B50DC3"/>
    <w:p w:rsidR="0014763E" w:rsidRPr="00B50DC3" w:rsidRDefault="00DF4766" w:rsidP="00B50DC3">
      <w:r w:rsidRPr="00B50DC3">
        <w:t>2.17</w:t>
      </w:r>
      <w:r w:rsidR="0014763E" w:rsidRPr="00B50DC3">
        <w:t xml:space="preserve">. </w:t>
      </w:r>
      <w:proofErr w:type="gramStart"/>
      <w:r w:rsidRPr="00B50DC3">
        <w:t>Показатели</w:t>
      </w:r>
      <w:r w:rsidR="00246A3A" w:rsidRPr="00B50DC3">
        <w:t xml:space="preserve"> </w:t>
      </w:r>
      <w:r w:rsidRPr="00B50DC3">
        <w:t>доступности и качества муниципальной услуги,</w:t>
      </w:r>
      <w:r w:rsidR="00246A3A" w:rsidRPr="00B50DC3">
        <w:t xml:space="preserve"> </w:t>
      </w:r>
      <w:r w:rsidRPr="00B50DC3">
        <w:t>в том числе количество взаимодействий заявителя</w:t>
      </w:r>
      <w:r w:rsidR="00246A3A" w:rsidRPr="00B50DC3">
        <w:t xml:space="preserve"> </w:t>
      </w:r>
      <w:r w:rsidRPr="00B50DC3">
        <w:t>с должностными лицами при предоставлении муниципальной</w:t>
      </w:r>
      <w:r w:rsidR="00246A3A" w:rsidRPr="00B50DC3">
        <w:t xml:space="preserve"> </w:t>
      </w:r>
      <w:r w:rsidRPr="00B50DC3">
        <w:t>услуги и их продолжительность, возможность получения</w:t>
      </w:r>
      <w:r w:rsidR="00246A3A" w:rsidRPr="00B50DC3">
        <w:t xml:space="preserve"> </w:t>
      </w:r>
      <w:r w:rsidRPr="00B50DC3">
        <w:t>муниципальной услуги в многофункциональном центре</w:t>
      </w:r>
      <w:r w:rsidR="00246A3A" w:rsidRPr="00B50DC3">
        <w:t xml:space="preserve"> </w:t>
      </w:r>
      <w:r w:rsidRPr="00B50DC3">
        <w:t>предоставления государственных и муниципальных услуг, возможность либо невозможность получения муниципальной услуги в любом территориальном подразделении органа, предоставляющего муниципальную услугу,</w:t>
      </w:r>
      <w:r w:rsidR="003503A4" w:rsidRPr="00B50DC3">
        <w:t xml:space="preserve"> по выбору заявителя (экстерриториальный принцип),</w:t>
      </w:r>
      <w:r w:rsidR="00246A3A" w:rsidRPr="00B50DC3">
        <w:t xml:space="preserve"> </w:t>
      </w:r>
      <w:r w:rsidRPr="00B50DC3">
        <w:t>возможность получения информации о ходе</w:t>
      </w:r>
      <w:r w:rsidR="00246A3A" w:rsidRPr="00B50DC3">
        <w:t xml:space="preserve"> </w:t>
      </w:r>
      <w:r w:rsidRPr="00B50DC3">
        <w:t>предоставления муниципальной</w:t>
      </w:r>
      <w:proofErr w:type="gramEnd"/>
      <w:r w:rsidRPr="00B50DC3">
        <w:t xml:space="preserve"> услуги,</w:t>
      </w:r>
      <w:r w:rsidR="00246A3A" w:rsidRPr="00B50DC3">
        <w:t xml:space="preserve"> </w:t>
      </w:r>
      <w:r w:rsidRPr="00B50DC3">
        <w:t>в том числе с использованием</w:t>
      </w:r>
      <w:r w:rsidR="00246A3A" w:rsidRPr="00B50DC3">
        <w:t xml:space="preserve"> </w:t>
      </w:r>
      <w:r w:rsidRPr="00B50DC3">
        <w:t>информационно-коммуникационных</w:t>
      </w:r>
      <w:r w:rsidR="00246A3A" w:rsidRPr="00B50DC3">
        <w:t xml:space="preserve"> </w:t>
      </w:r>
      <w:r w:rsidRPr="00B50DC3">
        <w:t>технологий</w:t>
      </w:r>
    </w:p>
    <w:p w:rsidR="0014763E" w:rsidRPr="00B50DC3" w:rsidRDefault="0014763E" w:rsidP="00B50DC3"/>
    <w:p w:rsidR="0014763E" w:rsidRPr="00B50DC3" w:rsidRDefault="00C3211D" w:rsidP="00B50DC3">
      <w:r w:rsidRPr="00B50DC3">
        <w:t>2.17.1</w:t>
      </w:r>
      <w:r w:rsidR="0014763E" w:rsidRPr="00B50DC3">
        <w:t>. Основными показателями доступности и качества муниципальной услуги являются:</w:t>
      </w:r>
    </w:p>
    <w:p w:rsidR="00C3211D" w:rsidRPr="00B50DC3" w:rsidRDefault="00C3211D" w:rsidP="00B50DC3">
      <w:r w:rsidRPr="00B50DC3">
        <w:t>получение заявителем полной, актуальной и достоверной информации о порядке и ходе предоставления муниципальной услуги;</w:t>
      </w:r>
    </w:p>
    <w:p w:rsidR="00C3211D" w:rsidRPr="00B50DC3" w:rsidRDefault="00C3211D" w:rsidP="00B50DC3">
      <w:r w:rsidRPr="00B50DC3">
        <w:t>доступность обращения за предоставлением муниципальной услуги, в том числе для лиц с ограниченными возможностями;</w:t>
      </w:r>
    </w:p>
    <w:p w:rsidR="0014763E" w:rsidRPr="00B50DC3" w:rsidRDefault="0014763E" w:rsidP="00B50DC3">
      <w:r w:rsidRPr="00B50DC3">
        <w:t>количество взаимодействий заявителя с должностными лицами при предоставлении муниципально</w:t>
      </w:r>
      <w:r w:rsidR="00C3211D" w:rsidRPr="00B50DC3">
        <w:t>й услуги и их продолжительность</w:t>
      </w:r>
      <w:r w:rsidRPr="00B50DC3">
        <w:t>;</w:t>
      </w:r>
    </w:p>
    <w:p w:rsidR="0014763E" w:rsidRPr="00B50DC3" w:rsidRDefault="0014763E" w:rsidP="00B50DC3">
      <w:r w:rsidRPr="00B50DC3">
        <w:t xml:space="preserve">возможность подачи </w:t>
      </w:r>
      <w:r w:rsidR="00C3211D" w:rsidRPr="00B50DC3">
        <w:t>заявления</w:t>
      </w:r>
      <w:r w:rsidRPr="00B50DC3">
        <w:t xml:space="preserve"> о предоставлении муниципальной услуги и выдачи заявителям документов по результатам предоставления муниципальной услуги в МФЦ;</w:t>
      </w:r>
    </w:p>
    <w:p w:rsidR="0014763E" w:rsidRPr="00B50DC3" w:rsidRDefault="0014763E" w:rsidP="00B50DC3">
      <w:r w:rsidRPr="00B50DC3">
        <w:t xml:space="preserve">возможность получения информации о ходе предоставления муниципальной услуги, в том числе с использованием </w:t>
      </w:r>
      <w:r w:rsidR="00C3211D" w:rsidRPr="00B50DC3">
        <w:t>Единого портала, Регионального портала</w:t>
      </w:r>
      <w:r w:rsidRPr="00B50DC3">
        <w:t>;</w:t>
      </w:r>
    </w:p>
    <w:p w:rsidR="0014763E" w:rsidRPr="00B50DC3" w:rsidRDefault="0014763E" w:rsidP="00B50DC3">
      <w:r w:rsidRPr="00B50DC3">
        <w:t>установление и соблюдение требований к помещениям, в которых предоставляется услуга;</w:t>
      </w:r>
    </w:p>
    <w:p w:rsidR="0014763E" w:rsidRPr="00B50DC3" w:rsidRDefault="0014763E" w:rsidP="00B50DC3">
      <w:r w:rsidRPr="00B50DC3">
        <w:t>установление и соблюдение срока предоставления муниципальной услуги, в том числе срока ожидания в очереди при подаче заявления и при получении результата предоставления муниципальной услуги;</w:t>
      </w:r>
    </w:p>
    <w:p w:rsidR="0014763E" w:rsidRPr="00B50DC3" w:rsidRDefault="0014763E" w:rsidP="00B50DC3">
      <w:r w:rsidRPr="00B50DC3">
        <w:t xml:space="preserve">количество заявлений, принятых с использованием информационно-телекоммуникационной сети общего пользования, в том числе посредством </w:t>
      </w:r>
      <w:r w:rsidR="00C3211D" w:rsidRPr="00B50DC3">
        <w:t>Единого п</w:t>
      </w:r>
      <w:r w:rsidRPr="00B50DC3">
        <w:t>ортала</w:t>
      </w:r>
      <w:r w:rsidR="00C3211D" w:rsidRPr="00B50DC3">
        <w:t>, Регионального портала;</w:t>
      </w:r>
    </w:p>
    <w:p w:rsidR="00C3211D" w:rsidRPr="00B50DC3" w:rsidRDefault="00C3211D" w:rsidP="00B50DC3">
      <w:r w:rsidRPr="00B50DC3">
        <w:t>обоснованность отказов в предоставлении муниципальной услуги;</w:t>
      </w:r>
    </w:p>
    <w:p w:rsidR="00C3211D" w:rsidRPr="00B50DC3" w:rsidRDefault="00C3211D" w:rsidP="00B50DC3">
      <w:r w:rsidRPr="00B50DC3">
        <w:t>выполнение требований, установленных законодательством, в том числе отсутствие избыточных административных действий;</w:t>
      </w:r>
    </w:p>
    <w:p w:rsidR="00C3211D" w:rsidRPr="00B50DC3" w:rsidRDefault="00C3211D" w:rsidP="00B50DC3">
      <w:r w:rsidRPr="00B50DC3">
        <w:lastRenderedPageBreak/>
        <w:t>установление персональной ответственности должностных лиц за соблюдение требований Регламента по каждому требованию (административной процедуре) при предоставлении муниципальной услуги;</w:t>
      </w:r>
    </w:p>
    <w:p w:rsidR="00C3211D" w:rsidRPr="00B50DC3" w:rsidRDefault="00C3211D" w:rsidP="00B50DC3">
      <w:r w:rsidRPr="00B50DC3">
        <w:t>оперативность и достоверность предоставляемой информации;</w:t>
      </w:r>
    </w:p>
    <w:p w:rsidR="00C3211D" w:rsidRPr="00B50DC3" w:rsidRDefault="00C3211D" w:rsidP="00B50DC3">
      <w:r w:rsidRPr="00B50DC3">
        <w:t>отсутствие обоснованных жалоб;</w:t>
      </w:r>
    </w:p>
    <w:p w:rsidR="00C3211D" w:rsidRPr="00B50DC3" w:rsidRDefault="00C3211D" w:rsidP="00B50DC3">
      <w:r w:rsidRPr="00B50DC3">
        <w:t>доступность информационных материалов.</w:t>
      </w:r>
    </w:p>
    <w:p w:rsidR="0014763E" w:rsidRPr="00B50DC3" w:rsidRDefault="00D75444" w:rsidP="00B50DC3">
      <w:r w:rsidRPr="00B50DC3">
        <w:t xml:space="preserve">2.17.2. </w:t>
      </w:r>
      <w:proofErr w:type="gramStart"/>
      <w:r w:rsidR="0014763E" w:rsidRPr="00B50DC3">
        <w:t>Заявитель (представитель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имеет право на обращение в любой по его выбору многофункциональный центр предоставления государственных и муниципальных услуг в пределах территории Краснодарского края для предоставления ему муниципальной услуги по экстерриториальному принципу.</w:t>
      </w:r>
      <w:proofErr w:type="gramEnd"/>
    </w:p>
    <w:p w:rsidR="0014763E" w:rsidRPr="00B50DC3" w:rsidRDefault="0014763E" w:rsidP="00B50DC3">
      <w:r w:rsidRPr="00B50DC3">
        <w:t xml:space="preserve">Предоставление муниципальной услуги в </w:t>
      </w:r>
      <w:r w:rsidR="00D75444" w:rsidRPr="00B50DC3">
        <w:t>МФЦ</w:t>
      </w:r>
      <w:r w:rsidRPr="00B50DC3">
        <w:t xml:space="preserve"> по экстерриториальному принципу осуществляется на основании соглашений о взаимодействии, заключенных уполномоченным </w:t>
      </w:r>
      <w:r w:rsidR="00D75444" w:rsidRPr="00B50DC3">
        <w:t>МФЦ</w:t>
      </w:r>
      <w:r w:rsidRPr="00B50DC3">
        <w:t xml:space="preserve"> с </w:t>
      </w:r>
      <w:r w:rsidR="00D75444" w:rsidRPr="00B50DC3">
        <w:t xml:space="preserve">федеральными органами исполнительной власти, органами внебюджетных фондов, </w:t>
      </w:r>
      <w:r w:rsidRPr="00B50DC3">
        <w:t>органами местного самоуправления в Краснодарском крае.</w:t>
      </w:r>
    </w:p>
    <w:p w:rsidR="0014763E" w:rsidRPr="00B50DC3" w:rsidRDefault="0014763E" w:rsidP="00B50DC3"/>
    <w:p w:rsidR="0014763E" w:rsidRPr="00B50DC3" w:rsidRDefault="006E0435" w:rsidP="00B50DC3">
      <w:r w:rsidRPr="00B50DC3">
        <w:t>2.18</w:t>
      </w:r>
      <w:r w:rsidR="0014763E" w:rsidRPr="00B50DC3">
        <w:t xml:space="preserve">. </w:t>
      </w:r>
      <w:r w:rsidRPr="00B50DC3">
        <w:t>Иные требования,</w:t>
      </w:r>
      <w:r w:rsidR="00246A3A" w:rsidRPr="00B50DC3">
        <w:t xml:space="preserve"> </w:t>
      </w:r>
      <w:r w:rsidRPr="00B50DC3">
        <w:t>в том числе учитывающие особенности предоставления</w:t>
      </w:r>
      <w:r w:rsidR="00246A3A" w:rsidRPr="00B50DC3">
        <w:t xml:space="preserve"> </w:t>
      </w:r>
      <w:r w:rsidRPr="00B50DC3">
        <w:t>муниципальной услуги в многофункциональных центрах</w:t>
      </w:r>
      <w:r w:rsidR="00246A3A" w:rsidRPr="00B50DC3">
        <w:t xml:space="preserve"> </w:t>
      </w:r>
      <w:r w:rsidRPr="00B50DC3">
        <w:t>предоставления государственных и муниципальных услуг, особенности предоставления муниципальной услуги по экстерриториальному принципу</w:t>
      </w:r>
      <w:r w:rsidR="00246A3A" w:rsidRPr="00B50DC3">
        <w:t xml:space="preserve"> </w:t>
      </w:r>
      <w:r w:rsidRPr="00B50DC3">
        <w:t>и особенности предоставления муниципальной</w:t>
      </w:r>
      <w:r w:rsidR="00246A3A" w:rsidRPr="00B50DC3">
        <w:t xml:space="preserve"> </w:t>
      </w:r>
      <w:r w:rsidRPr="00B50DC3">
        <w:t>услуги в электронной форме</w:t>
      </w:r>
    </w:p>
    <w:p w:rsidR="0014763E" w:rsidRPr="00B50DC3" w:rsidRDefault="0014763E" w:rsidP="00B50DC3"/>
    <w:p w:rsidR="0014763E" w:rsidRPr="00B50DC3" w:rsidRDefault="00A30B76" w:rsidP="00B50DC3">
      <w:bookmarkStart w:id="8" w:name="Par390"/>
      <w:bookmarkEnd w:id="8"/>
      <w:r w:rsidRPr="00B50DC3">
        <w:t xml:space="preserve">2.18.1. </w:t>
      </w:r>
      <w:r w:rsidR="0014763E" w:rsidRPr="00B50DC3">
        <w:t>Для получения муниципальной услуги заявителям предоставляется возможность представить заявление о предоставлении муниципальной услуги и документы (содержащиеся в них сведения), необходимые для предоставления муниципальной услуги, в том числе в форме электронного документа:</w:t>
      </w:r>
    </w:p>
    <w:p w:rsidR="0014763E" w:rsidRPr="00B50DC3" w:rsidRDefault="00A30B76" w:rsidP="00B50DC3">
      <w:r w:rsidRPr="00B50DC3">
        <w:t>в У</w:t>
      </w:r>
      <w:r w:rsidR="0014763E" w:rsidRPr="00B50DC3">
        <w:t>полномоченный орган;</w:t>
      </w:r>
    </w:p>
    <w:p w:rsidR="0014763E" w:rsidRPr="00B50DC3" w:rsidRDefault="00A30B76" w:rsidP="00B50DC3">
      <w:r w:rsidRPr="00B50DC3">
        <w:t>через МФЦ в У</w:t>
      </w:r>
      <w:r w:rsidR="0014763E" w:rsidRPr="00B50DC3">
        <w:t>полномоченный орган;</w:t>
      </w:r>
    </w:p>
    <w:p w:rsidR="0014763E" w:rsidRPr="00B50DC3" w:rsidRDefault="0014763E" w:rsidP="00B50DC3">
      <w:r w:rsidRPr="00B50DC3">
        <w:t xml:space="preserve">посредством использования информационно-телекоммуникационных технологий, включая использование </w:t>
      </w:r>
      <w:r w:rsidR="00A30B76" w:rsidRPr="00B50DC3">
        <w:t>Единого п</w:t>
      </w:r>
      <w:r w:rsidRPr="00B50DC3">
        <w:t>ортала</w:t>
      </w:r>
      <w:r w:rsidR="00A30B76" w:rsidRPr="00B50DC3">
        <w:t>, Регионального портала</w:t>
      </w:r>
      <w:r w:rsidRPr="00B50DC3">
        <w:t>, с применением электронной подписи, вид которой должен соответствовать требованиям постановления Правительств</w:t>
      </w:r>
      <w:r w:rsidR="00A30B76" w:rsidRPr="00B50DC3">
        <w:t xml:space="preserve">а Российской Федерации от 25 июня </w:t>
      </w:r>
      <w:r w:rsidRPr="00B50DC3">
        <w:t>2012</w:t>
      </w:r>
      <w:r w:rsidR="00A30B76" w:rsidRPr="00B50DC3">
        <w:t xml:space="preserve"> года № 634 «</w:t>
      </w:r>
      <w:r w:rsidRPr="00B50DC3">
        <w:t>О видах электронной подписи, использование которых допускается при обращении за получением госуда</w:t>
      </w:r>
      <w:r w:rsidR="00A30B76" w:rsidRPr="00B50DC3">
        <w:t>рственных и муниципальных услуг»</w:t>
      </w:r>
      <w:r w:rsidRPr="00B50DC3">
        <w:t xml:space="preserve"> (далее - электронная подпись).</w:t>
      </w:r>
    </w:p>
    <w:p w:rsidR="0014763E" w:rsidRPr="00B50DC3" w:rsidRDefault="00A30B76" w:rsidP="00B50DC3">
      <w:r w:rsidRPr="00B50DC3">
        <w:t xml:space="preserve">2.18.2. </w:t>
      </w:r>
      <w:r w:rsidR="0014763E" w:rsidRPr="00B50DC3">
        <w:t xml:space="preserve">Заявителям обеспечивается возможность получения информации о предоставляемой муниципальной услуге на </w:t>
      </w:r>
      <w:r w:rsidR="00EB2A91" w:rsidRPr="00B50DC3">
        <w:t>Едином п</w:t>
      </w:r>
      <w:r w:rsidR="0014763E" w:rsidRPr="00B50DC3">
        <w:t>ортале</w:t>
      </w:r>
      <w:r w:rsidR="00EB2A91" w:rsidRPr="00B50DC3">
        <w:t>, Региональном портале</w:t>
      </w:r>
      <w:r w:rsidR="0014763E" w:rsidRPr="00B50DC3">
        <w:t>.</w:t>
      </w:r>
    </w:p>
    <w:p w:rsidR="00EB2A91" w:rsidRPr="00B50DC3" w:rsidRDefault="0014763E" w:rsidP="00B50DC3">
      <w:proofErr w:type="gramStart"/>
      <w:r w:rsidRPr="00B50DC3">
        <w:t xml:space="preserve">Для получения доступа к </w:t>
      </w:r>
      <w:r w:rsidR="00EB2A91" w:rsidRPr="00B50DC3">
        <w:t>муниципальны</w:t>
      </w:r>
      <w:r w:rsidR="00AC206E" w:rsidRPr="00B50DC3">
        <w:t xml:space="preserve">м услугами администрации </w:t>
      </w:r>
      <w:r w:rsidR="00246A3A" w:rsidRPr="00B50DC3">
        <w:t>Алексее-</w:t>
      </w:r>
      <w:proofErr w:type="spellStart"/>
      <w:r w:rsidR="00246A3A" w:rsidRPr="00B50DC3">
        <w:t>Тенгинского</w:t>
      </w:r>
      <w:proofErr w:type="spellEnd"/>
      <w:r w:rsidR="00246A3A" w:rsidRPr="00B50DC3">
        <w:t xml:space="preserve"> </w:t>
      </w:r>
      <w:r w:rsidR="00EB2A91" w:rsidRPr="00B50DC3">
        <w:t>сельского поселения Тбилисского района на Едином портале, Региональном портале необходимо выбрать 1 (один) из разделов «Категории услуг», «Органы власти», «Жизненные ситуации» и осуществить поиск услуги, согласно пошаговых инструкций, либо выбрать раздел «Электронные услуги», затем выбрать вкладку «Услуги в электронном виде» и осуществить выбор организации, ответственной за предоставление услуги – указав органы местного самоуправления</w:t>
      </w:r>
      <w:proofErr w:type="gramEnd"/>
      <w:r w:rsidR="00EB2A91" w:rsidRPr="00B50DC3">
        <w:t xml:space="preserve"> и </w:t>
      </w:r>
      <w:r w:rsidR="00CA37E0" w:rsidRPr="00B50DC3">
        <w:t xml:space="preserve">выбрать администрацию </w:t>
      </w:r>
      <w:r w:rsidR="00246A3A" w:rsidRPr="00B50DC3">
        <w:t>Алексее-</w:t>
      </w:r>
      <w:proofErr w:type="spellStart"/>
      <w:r w:rsidR="00246A3A" w:rsidRPr="00B50DC3">
        <w:t>Тенгинского</w:t>
      </w:r>
      <w:proofErr w:type="spellEnd"/>
      <w:r w:rsidR="00246A3A" w:rsidRPr="00B50DC3">
        <w:t xml:space="preserve"> </w:t>
      </w:r>
      <w:r w:rsidR="00EB2A91" w:rsidRPr="00B50DC3">
        <w:t xml:space="preserve">сельского поселения Тбилисского района с перечнем оказываемых муниципальных услуг и информацией по каждой муниципальной услуге. </w:t>
      </w:r>
    </w:p>
    <w:p w:rsidR="0014763E" w:rsidRPr="00B50DC3" w:rsidRDefault="0014763E" w:rsidP="00B50DC3">
      <w:r w:rsidRPr="00B50DC3">
        <w:t xml:space="preserve">В карточке каждой услуги содержится описание </w:t>
      </w:r>
      <w:r w:rsidR="00EB2A91" w:rsidRPr="00B50DC3">
        <w:t xml:space="preserve">муниципальной </w:t>
      </w:r>
      <w:r w:rsidRPr="00B50DC3">
        <w:t>услуги, подробная информация о порядке и способах обращения за услугой, перечень документов, необходимых для получения услуги, информация о сроках ее исполнения, а также бланки заявлений и форм, которые необходимо заполнить для обращения за услугой.</w:t>
      </w:r>
    </w:p>
    <w:p w:rsidR="0014763E" w:rsidRPr="00B50DC3" w:rsidRDefault="0014763E" w:rsidP="00B50DC3">
      <w:r w:rsidRPr="00B50DC3">
        <w:t>Подача заявителем запроса и иных документов, необходимых для предоставления муниципальной услуги, и прием таких запросов и документов осуществляется в следующем порядке:</w:t>
      </w:r>
    </w:p>
    <w:p w:rsidR="0014763E" w:rsidRPr="00B50DC3" w:rsidRDefault="0014763E" w:rsidP="00B50DC3">
      <w:r w:rsidRPr="00B50DC3">
        <w:t xml:space="preserve">подача запроса на предоставление муниципальной услуги в электронном виде заявителем осуществляется через личный кабинет на </w:t>
      </w:r>
      <w:r w:rsidR="00EB2A91" w:rsidRPr="00B50DC3">
        <w:t>Едином п</w:t>
      </w:r>
      <w:r w:rsidRPr="00B50DC3">
        <w:t>ортале</w:t>
      </w:r>
      <w:r w:rsidR="00EB2A91" w:rsidRPr="00B50DC3">
        <w:t>, Региональном портале</w:t>
      </w:r>
      <w:r w:rsidRPr="00B50DC3">
        <w:t>;</w:t>
      </w:r>
    </w:p>
    <w:p w:rsidR="0014763E" w:rsidRPr="00B50DC3" w:rsidRDefault="0014763E" w:rsidP="00B50DC3">
      <w:r w:rsidRPr="00B50DC3">
        <w:lastRenderedPageBreak/>
        <w:t xml:space="preserve">для оформления документов посредством сети </w:t>
      </w:r>
      <w:r w:rsidR="00EB2A91" w:rsidRPr="00B50DC3">
        <w:t>«</w:t>
      </w:r>
      <w:r w:rsidRPr="00B50DC3">
        <w:t>Интернет</w:t>
      </w:r>
      <w:r w:rsidR="00EB2A91" w:rsidRPr="00B50DC3">
        <w:t>»</w:t>
      </w:r>
      <w:r w:rsidRPr="00B50DC3">
        <w:t xml:space="preserve"> заявителю необходимо пройти процедуру авторизации на </w:t>
      </w:r>
      <w:r w:rsidR="00EB2A91" w:rsidRPr="00B50DC3">
        <w:t>Едином п</w:t>
      </w:r>
      <w:r w:rsidRPr="00B50DC3">
        <w:t>ортале</w:t>
      </w:r>
      <w:r w:rsidR="00EB2A91" w:rsidRPr="00B50DC3">
        <w:t>, Региональном портале</w:t>
      </w:r>
      <w:r w:rsidRPr="00B50DC3">
        <w:t>;</w:t>
      </w:r>
    </w:p>
    <w:p w:rsidR="0014763E" w:rsidRPr="00B50DC3" w:rsidRDefault="0014763E" w:rsidP="00B50DC3">
      <w:r w:rsidRPr="00B50DC3">
        <w:t>для авторизации заявителю необходимо ввести страховой номер индивидуального лицевого счета застрахованного лица, выданный Пенсионным фондом Российской Федерации (государственным учреждением) по Краснодарскому краю (СНИЛС), и пароль, полученный после регистрации на Портале;</w:t>
      </w:r>
    </w:p>
    <w:p w:rsidR="0014763E" w:rsidRPr="00B50DC3" w:rsidRDefault="0014763E" w:rsidP="00B50DC3">
      <w:r w:rsidRPr="00B50DC3">
        <w:t xml:space="preserve">заявитель, выбрав муниципальную услугу, готовит пакет документов (копии в электронном виде), необходимых для ее предоставления, и направляет их вместе с заявлением через личный кабинет заявителя на </w:t>
      </w:r>
      <w:r w:rsidR="000E124C" w:rsidRPr="00B50DC3">
        <w:t>Едином п</w:t>
      </w:r>
      <w:r w:rsidRPr="00B50DC3">
        <w:t>ортале</w:t>
      </w:r>
      <w:r w:rsidR="000E124C" w:rsidRPr="00B50DC3">
        <w:t>, Региональном портале</w:t>
      </w:r>
      <w:r w:rsidRPr="00B50DC3">
        <w:t>;</w:t>
      </w:r>
    </w:p>
    <w:p w:rsidR="0014763E" w:rsidRPr="00B50DC3" w:rsidRDefault="0014763E" w:rsidP="00B50DC3">
      <w:r w:rsidRPr="00B50DC3">
        <w:t>заявление вместе с электронными копиями документов поп</w:t>
      </w:r>
      <w:r w:rsidR="0031268F" w:rsidRPr="00B50DC3">
        <w:t>адает в информационную систему У</w:t>
      </w:r>
      <w:r w:rsidRPr="00B50DC3">
        <w:t xml:space="preserve">полномоченного органа, оказывающего выбранную заявителем услугу, которая обеспечивает прием запросов, обращений, заявлений и иных документов (сведений), поступивших с </w:t>
      </w:r>
      <w:r w:rsidR="0031268F" w:rsidRPr="00B50DC3">
        <w:t>Единого п</w:t>
      </w:r>
      <w:r w:rsidRPr="00B50DC3">
        <w:t>ортала</w:t>
      </w:r>
      <w:r w:rsidR="0031268F" w:rsidRPr="00B50DC3">
        <w:t>, Регионального портала.</w:t>
      </w:r>
      <w:r w:rsidRPr="00B50DC3">
        <w:t xml:space="preserve"> </w:t>
      </w:r>
    </w:p>
    <w:p w:rsidR="0014763E" w:rsidRPr="00B50DC3" w:rsidRDefault="0031268F" w:rsidP="00B50DC3">
      <w:r w:rsidRPr="00B50DC3">
        <w:t>2.18.3</w:t>
      </w:r>
      <w:r w:rsidR="0014763E" w:rsidRPr="00B50DC3">
        <w:t xml:space="preserve">. Для заявителей обеспечивается возможность осуществлять с использованием </w:t>
      </w:r>
      <w:r w:rsidRPr="00B50DC3">
        <w:t>Единого п</w:t>
      </w:r>
      <w:r w:rsidR="0014763E" w:rsidRPr="00B50DC3">
        <w:t>ортала</w:t>
      </w:r>
      <w:r w:rsidRPr="00B50DC3">
        <w:t>, Регионального</w:t>
      </w:r>
      <w:r w:rsidR="00246A3A" w:rsidRPr="00B50DC3">
        <w:t xml:space="preserve"> </w:t>
      </w:r>
      <w:r w:rsidR="0014763E" w:rsidRPr="00B50DC3">
        <w:t>получение сведений о ходе выполнения запроса о предоставлении муниципальной услуги.</w:t>
      </w:r>
    </w:p>
    <w:p w:rsidR="0014763E" w:rsidRPr="00B50DC3" w:rsidRDefault="0014763E" w:rsidP="00B50DC3">
      <w:r w:rsidRPr="00B50DC3">
        <w:t xml:space="preserve">Сведения о ходе и результате выполнения запроса о предоставлении муниципальной услуги в электронном виде заявителю представляются в виде уведомления в личном кабинете заявителя на </w:t>
      </w:r>
      <w:r w:rsidR="0031268F" w:rsidRPr="00B50DC3">
        <w:t>Едином п</w:t>
      </w:r>
      <w:r w:rsidRPr="00B50DC3">
        <w:t>ортале</w:t>
      </w:r>
      <w:r w:rsidR="0031268F" w:rsidRPr="00B50DC3">
        <w:t>, Региональном портале</w:t>
      </w:r>
      <w:r w:rsidRPr="00B50DC3">
        <w:t>.</w:t>
      </w:r>
    </w:p>
    <w:p w:rsidR="0014763E" w:rsidRPr="00B50DC3" w:rsidRDefault="0031268F" w:rsidP="00B50DC3">
      <w:r w:rsidRPr="00B50DC3">
        <w:t>2.18.4</w:t>
      </w:r>
      <w:r w:rsidR="0014763E" w:rsidRPr="00B50DC3">
        <w:t xml:space="preserve">. </w:t>
      </w:r>
      <w:r w:rsidRPr="00B50DC3">
        <w:t>МФЦ</w:t>
      </w:r>
      <w:r w:rsidR="0014763E" w:rsidRPr="00B50DC3">
        <w:t xml:space="preserve"> при обращении заявителя (представителя заявителя) за предоставлением муниципальной услуги осуществляют создание электронных образов заявления о предоставлении муниципальной услуги и документов, представляемых заявителем (представителем заявителя) и необходимых для предоставления муниципальной услуги в соответствии с Регламентом, и их з</w:t>
      </w:r>
      <w:r w:rsidRPr="00B50DC3">
        <w:t>аверение с целью направления в У</w:t>
      </w:r>
      <w:r w:rsidR="0014763E" w:rsidRPr="00B50DC3">
        <w:t>полномоченный орган.</w:t>
      </w:r>
    </w:p>
    <w:p w:rsidR="0014763E" w:rsidRPr="00B50DC3" w:rsidRDefault="0031268F" w:rsidP="00B50DC3">
      <w:r w:rsidRPr="00B50DC3">
        <w:tab/>
        <w:t xml:space="preserve">2.18.5. </w:t>
      </w:r>
      <w:r w:rsidR="00C37549" w:rsidRPr="00B50DC3">
        <w:t>При обращении в МФЦ муниципальная услуга предоставляется с учетом принципа экстерриториальности, в соответствии с которым заявитель вправе выбрать для обращения за получением муниципальной услуги МФЦ, расположенный на территории Краснодарского края, независимо от места регистрации заявителя на территории Краснодарского края, места расположения на территории Краснодарского края объектов недвижимости.</w:t>
      </w:r>
    </w:p>
    <w:p w:rsidR="0014763E" w:rsidRPr="00B50DC3" w:rsidRDefault="0014763E" w:rsidP="00B50DC3"/>
    <w:p w:rsidR="0014763E" w:rsidRPr="00B50DC3" w:rsidRDefault="00246A3A" w:rsidP="00B50DC3">
      <w:r w:rsidRPr="00B50DC3">
        <w:t xml:space="preserve">3. </w:t>
      </w:r>
      <w:r w:rsidR="00D30259" w:rsidRPr="00B50DC3">
        <w:t>Состав,</w:t>
      </w:r>
      <w:r w:rsidR="00055950" w:rsidRPr="00B50DC3">
        <w:t xml:space="preserve"> </w:t>
      </w:r>
      <w:r w:rsidR="00D30259" w:rsidRPr="00B50DC3">
        <w:t>последовательность и сроки выполнения</w:t>
      </w:r>
      <w:r w:rsidRPr="00B50DC3">
        <w:t xml:space="preserve"> </w:t>
      </w:r>
      <w:r w:rsidR="00D30259" w:rsidRPr="00B50DC3">
        <w:t>административных процедур, требования к порядку</w:t>
      </w:r>
      <w:r w:rsidRPr="00B50DC3">
        <w:t xml:space="preserve"> </w:t>
      </w:r>
      <w:r w:rsidR="00D30259" w:rsidRPr="00B50DC3">
        <w:t>их выполнения, в том числе особенности выполнения</w:t>
      </w:r>
      <w:r w:rsidRPr="00B50DC3">
        <w:t xml:space="preserve"> </w:t>
      </w:r>
      <w:r w:rsidR="00D30259" w:rsidRPr="00B50DC3">
        <w:t>административных процедур в электронной форме, а также</w:t>
      </w:r>
      <w:r w:rsidRPr="00B50DC3">
        <w:t xml:space="preserve"> </w:t>
      </w:r>
      <w:r w:rsidR="00D30259" w:rsidRPr="00B50DC3">
        <w:t>особенности выполнения административных процедур</w:t>
      </w:r>
      <w:r w:rsidRPr="00B50DC3">
        <w:t xml:space="preserve"> </w:t>
      </w:r>
      <w:r w:rsidR="00D30259" w:rsidRPr="00B50DC3">
        <w:t xml:space="preserve">в многофункциональных центрах </w:t>
      </w:r>
    </w:p>
    <w:p w:rsidR="0014763E" w:rsidRPr="00B50DC3" w:rsidRDefault="0014763E" w:rsidP="00B50DC3"/>
    <w:p w:rsidR="0014763E" w:rsidRPr="00B50DC3" w:rsidRDefault="00D30259" w:rsidP="00B50DC3">
      <w:r w:rsidRPr="00B50DC3">
        <w:t>3.1</w:t>
      </w:r>
      <w:r w:rsidR="0014763E" w:rsidRPr="00B50DC3">
        <w:t xml:space="preserve">. </w:t>
      </w:r>
      <w:r w:rsidRPr="00B50DC3">
        <w:t>Состав, последовательность и сроки выполнения административных процедур, требования к порядку их выполнения</w:t>
      </w:r>
    </w:p>
    <w:p w:rsidR="0014763E" w:rsidRPr="00B50DC3" w:rsidRDefault="0014763E" w:rsidP="00B50DC3"/>
    <w:p w:rsidR="0014763E" w:rsidRPr="00B50DC3" w:rsidRDefault="00D30259" w:rsidP="00B50DC3">
      <w:r w:rsidRPr="00B50DC3">
        <w:t>3.1.1</w:t>
      </w:r>
      <w:r w:rsidR="0014763E" w:rsidRPr="00B50DC3">
        <w:t>. Предоставление муниципальной услуги включает в себя следующие административные процедуры</w:t>
      </w:r>
      <w:r w:rsidRPr="00B50DC3">
        <w:t xml:space="preserve"> (действия)</w:t>
      </w:r>
      <w:r w:rsidR="0014763E" w:rsidRPr="00B50DC3">
        <w:t>:</w:t>
      </w:r>
    </w:p>
    <w:p w:rsidR="0014763E" w:rsidRPr="00B50DC3" w:rsidRDefault="0014763E" w:rsidP="00B50DC3">
      <w:r w:rsidRPr="00B50DC3">
        <w:t>прием заявления и прилагаемых к нему документов, регистрация заявления и выдача заявителю расписки в получении заявления и документов;</w:t>
      </w:r>
    </w:p>
    <w:p w:rsidR="0014763E" w:rsidRPr="00B50DC3" w:rsidRDefault="0014763E" w:rsidP="00B50DC3">
      <w:r w:rsidRPr="00B50DC3">
        <w:t>проведение рассм</w:t>
      </w:r>
      <w:r w:rsidR="00D30259" w:rsidRPr="00B50DC3">
        <w:t>отрения заявления и документов У</w:t>
      </w:r>
      <w:r w:rsidRPr="00B50DC3">
        <w:t>полномоченным органом и подготовка решения о предоставлении (об отказе в предоставлении) муниципальной услуги;</w:t>
      </w:r>
    </w:p>
    <w:p w:rsidR="0014763E" w:rsidRPr="00B50DC3" w:rsidRDefault="0014763E" w:rsidP="00B50DC3">
      <w:r w:rsidRPr="00B50DC3">
        <w:t>выдача заявителю результата предо</w:t>
      </w:r>
      <w:r w:rsidR="00246A3A" w:rsidRPr="00B50DC3">
        <w:t>ставления муниципальной услуги.</w:t>
      </w:r>
    </w:p>
    <w:p w:rsidR="0014763E" w:rsidRPr="00B50DC3" w:rsidRDefault="0014763E" w:rsidP="00B50DC3">
      <w:r w:rsidRPr="00B50DC3">
        <w:t>Заявитель вправе отозвать свое заявление на любой стадии рассмотрения, согласо</w:t>
      </w:r>
      <w:r w:rsidR="00D30259" w:rsidRPr="00B50DC3">
        <w:t>вания или подготовки документа У</w:t>
      </w:r>
      <w:r w:rsidRPr="00B50DC3">
        <w:t xml:space="preserve">полномоченным органом, обратившись </w:t>
      </w:r>
      <w:r w:rsidR="00D30259" w:rsidRPr="00B50DC3">
        <w:t>с соответствующим заявлением в У</w:t>
      </w:r>
      <w:r w:rsidRPr="00B50DC3">
        <w:t xml:space="preserve">полномоченный орган (в том числе посредством </w:t>
      </w:r>
      <w:r w:rsidR="00D30259" w:rsidRPr="00B50DC3">
        <w:t>Единого п</w:t>
      </w:r>
      <w:r w:rsidRPr="00B50DC3">
        <w:t>ортала</w:t>
      </w:r>
      <w:r w:rsidR="00D30259" w:rsidRPr="00B50DC3">
        <w:t>, Регионального портала</w:t>
      </w:r>
      <w:r w:rsidR="00800482" w:rsidRPr="00B50DC3">
        <w:t>) либо МФЦ.</w:t>
      </w:r>
    </w:p>
    <w:p w:rsidR="0014763E" w:rsidRPr="00B50DC3" w:rsidRDefault="00800482" w:rsidP="00B50DC3">
      <w:r w:rsidRPr="00B50DC3">
        <w:t>3.1.2</w:t>
      </w:r>
      <w:r w:rsidR="0014763E" w:rsidRPr="00B50DC3">
        <w:t>. Прием заявления и прилагаемых к нему документов, регистрация заявления и выдача заявителю расписки в получении заявления и документов.</w:t>
      </w:r>
    </w:p>
    <w:p w:rsidR="0014763E" w:rsidRPr="00B50DC3" w:rsidRDefault="00800482" w:rsidP="00B50DC3">
      <w:r w:rsidRPr="00B50DC3">
        <w:lastRenderedPageBreak/>
        <w:t>3.1.2.1.</w:t>
      </w:r>
      <w:r w:rsidR="0014763E" w:rsidRPr="00B50DC3">
        <w:t xml:space="preserve"> Основанием для начала административной процедуры </w:t>
      </w:r>
      <w:r w:rsidRPr="00B50DC3">
        <w:t>является обращение заявителя в У</w:t>
      </w:r>
      <w:r w:rsidR="0014763E" w:rsidRPr="00B50DC3">
        <w:t>полномоченный орган</w:t>
      </w:r>
      <w:r w:rsidRPr="00B50DC3">
        <w:t xml:space="preserve"> </w:t>
      </w:r>
      <w:r w:rsidR="0014763E" w:rsidRPr="00B50DC3">
        <w:t xml:space="preserve">с заявлением и документами, указанными в </w:t>
      </w:r>
      <w:r w:rsidRPr="00B50DC3">
        <w:t>подразделе 2.6 раздела 2</w:t>
      </w:r>
      <w:r w:rsidR="0014763E" w:rsidRPr="00B50DC3">
        <w:t xml:space="preserve"> настоящего Регламента.</w:t>
      </w:r>
    </w:p>
    <w:p w:rsidR="00800482" w:rsidRPr="00B50DC3" w:rsidRDefault="00800482" w:rsidP="00B50DC3">
      <w:r w:rsidRPr="00B50DC3">
        <w:t>3.1.2.2. При обращении заявителя в Уполномоченный орган специалист, при приеме заявления:</w:t>
      </w:r>
    </w:p>
    <w:p w:rsidR="0014763E" w:rsidRPr="00B50DC3" w:rsidRDefault="0014763E" w:rsidP="00B50DC3">
      <w:r w:rsidRPr="00B50DC3">
        <w:t>устанавливает личность заявителя, в том числе проверяет документ, удостоверяющий личность, проверяет полномочия заявителя, в том числе полномочия представителя действовать от его имени;</w:t>
      </w:r>
    </w:p>
    <w:p w:rsidR="0014763E" w:rsidRPr="00B50DC3" w:rsidRDefault="0014763E" w:rsidP="00B50DC3">
      <w:r w:rsidRPr="00B50DC3">
        <w:t>проверяет наличие всех необходимых документов исходя из соответствующего перечня документов, необходимых для предоставления муниципальной услуги;</w:t>
      </w:r>
    </w:p>
    <w:p w:rsidR="0014763E" w:rsidRPr="00B50DC3" w:rsidRDefault="0014763E" w:rsidP="00B50DC3">
      <w:r w:rsidRPr="00B50DC3">
        <w:t>проверяет соответствие представленных документов установленным требованиям, удостоверяясь, что:</w:t>
      </w:r>
    </w:p>
    <w:p w:rsidR="0014763E" w:rsidRPr="00B50DC3" w:rsidRDefault="0014763E" w:rsidP="00B50DC3">
      <w:r w:rsidRPr="00B50DC3">
        <w:t>документы в установленных законодательством случаях нотариально удостоверены, скреплены печатями (при наличии печати), имеют надлежащие подписи сторон или определенных законодательством должностных лиц;</w:t>
      </w:r>
    </w:p>
    <w:p w:rsidR="0014763E" w:rsidRPr="00B50DC3" w:rsidRDefault="0014763E" w:rsidP="00B50DC3">
      <w:r w:rsidRPr="00B50DC3">
        <w:t>тексты документов написаны разборчиво;</w:t>
      </w:r>
    </w:p>
    <w:p w:rsidR="0014763E" w:rsidRPr="00B50DC3" w:rsidRDefault="0014763E" w:rsidP="00B50DC3">
      <w:r w:rsidRPr="00B50DC3">
        <w:t>фамилии, имена и отчества физических лиц, адреса их мест жительства написаны полностью;</w:t>
      </w:r>
    </w:p>
    <w:p w:rsidR="0014763E" w:rsidRPr="00B50DC3" w:rsidRDefault="0014763E" w:rsidP="00B50DC3">
      <w:r w:rsidRPr="00B50DC3">
        <w:t>в документах нет подчисток, приписок, зачеркнутых слов и иных не оговоренных в них исправлений;</w:t>
      </w:r>
    </w:p>
    <w:p w:rsidR="0014763E" w:rsidRPr="00B50DC3" w:rsidRDefault="0014763E" w:rsidP="00B50DC3">
      <w:r w:rsidRPr="00B50DC3">
        <w:t>документы не исполнены карандашом;</w:t>
      </w:r>
    </w:p>
    <w:p w:rsidR="0014763E" w:rsidRPr="00B50DC3" w:rsidRDefault="0014763E" w:rsidP="00B50DC3">
      <w:r w:rsidRPr="00B50DC3">
        <w:t>документы не имеют серьезных повреждений, наличие которых не позволяет однозначно истолковать их содержание;</w:t>
      </w:r>
    </w:p>
    <w:p w:rsidR="0014763E" w:rsidRPr="00B50DC3" w:rsidRDefault="0014763E" w:rsidP="00B50DC3">
      <w:r w:rsidRPr="00B50DC3">
        <w:t>срок действия документов не истек;</w:t>
      </w:r>
    </w:p>
    <w:p w:rsidR="0014763E" w:rsidRPr="00B50DC3" w:rsidRDefault="0014763E" w:rsidP="00B50DC3">
      <w:r w:rsidRPr="00B50DC3">
        <w:t>документы содержат информацию, необходимую для предоставления муниципальной услуги, указанной в заявлении;</w:t>
      </w:r>
    </w:p>
    <w:p w:rsidR="0014763E" w:rsidRPr="00B50DC3" w:rsidRDefault="0014763E" w:rsidP="00B50DC3">
      <w:r w:rsidRPr="00B50DC3">
        <w:t>документы представлены в полном объеме;</w:t>
      </w:r>
    </w:p>
    <w:p w:rsidR="0014763E" w:rsidRPr="00B50DC3" w:rsidRDefault="0014763E" w:rsidP="00B50DC3">
      <w:proofErr w:type="gramStart"/>
      <w:r w:rsidRPr="00B50DC3">
        <w:t>в случае представления заявителем документов, предусмотренных пунктами 1 - 7, 9, 10, 14, 17 и 18 части 6 статьи 7</w:t>
      </w:r>
      <w:r w:rsidR="00800482" w:rsidRPr="00B50DC3">
        <w:t xml:space="preserve"> Федерального закона от 27 июля </w:t>
      </w:r>
      <w:r w:rsidRPr="00B50DC3">
        <w:t>2010</w:t>
      </w:r>
      <w:r w:rsidR="00800482" w:rsidRPr="00B50DC3">
        <w:t xml:space="preserve"> года № 210-ФЗ «</w:t>
      </w:r>
      <w:r w:rsidRPr="00B50DC3">
        <w:t>Об организации предоставления госуда</w:t>
      </w:r>
      <w:r w:rsidR="00800482" w:rsidRPr="00B50DC3">
        <w:t>рственных и муниципальных услуг»</w:t>
      </w:r>
      <w:r w:rsidRPr="00B50DC3">
        <w:t>, осуществляет их бесплатное копирование</w:t>
      </w:r>
      <w:r w:rsidR="00800482" w:rsidRPr="00B50DC3">
        <w:t xml:space="preserve"> (сканирование)</w:t>
      </w:r>
      <w:r w:rsidRPr="00B50DC3">
        <w:t>, сличает представленные заявителем экземпляры оригиналов и копий документов (в том числе нотариальн</w:t>
      </w:r>
      <w:r w:rsidR="0014365C" w:rsidRPr="00B50DC3">
        <w:t>о удостоверенные) друг с другом</w:t>
      </w:r>
      <w:r w:rsidRPr="00B50DC3">
        <w:t>;</w:t>
      </w:r>
      <w:proofErr w:type="gramEnd"/>
    </w:p>
    <w:p w:rsidR="0014365C" w:rsidRPr="00B50DC3" w:rsidRDefault="00C71FA6" w:rsidP="00B50DC3">
      <w:r w:rsidRPr="00B50DC3">
        <w:t>формирует электронные документы и (или) электронные образы заявления, документов, принятых от заявителя (представителя заявителя), копий документов личного хранения, принятых от заявителя</w:t>
      </w:r>
      <w:r w:rsidR="0014365C" w:rsidRPr="00B50DC3">
        <w:t xml:space="preserve"> (представителя заявителя)</w:t>
      </w:r>
      <w:r w:rsidRPr="00B50DC3">
        <w:t>,</w:t>
      </w:r>
      <w:r w:rsidR="0014365C" w:rsidRPr="00B50DC3">
        <w:t xml:space="preserve"> обеспечивая их заверение электронной подписью в установленном порядке;</w:t>
      </w:r>
    </w:p>
    <w:p w:rsidR="0014365C" w:rsidRPr="00B50DC3" w:rsidRDefault="0014365C" w:rsidP="00B50DC3">
      <w:proofErr w:type="gramStart"/>
      <w:r w:rsidRPr="00B50DC3">
        <w:t xml:space="preserve">если представленные копии документов нотариально не заверены, сличает копии документов с их подлинными экземплярами, после чего ниже реквизита документа «Подпись» проставляет </w:t>
      </w:r>
      <w:proofErr w:type="spellStart"/>
      <w:r w:rsidRPr="00B50DC3">
        <w:t>заверительную</w:t>
      </w:r>
      <w:proofErr w:type="spellEnd"/>
      <w:r w:rsidRPr="00B50DC3">
        <w:t xml:space="preserve"> надпись «Верно», должность лица, заверившего копию документа, личную подпись, расшифровку подписи (инициалы, фамилия), дату заверения, печать.</w:t>
      </w:r>
      <w:proofErr w:type="gramEnd"/>
      <w:r w:rsidRPr="00B50DC3">
        <w:t xml:space="preserve"> При заверении копий документов, объем которых превышает 1 (</w:t>
      </w:r>
      <w:proofErr w:type="gramStart"/>
      <w:r w:rsidRPr="00B50DC3">
        <w:t xml:space="preserve">один) </w:t>
      </w:r>
      <w:proofErr w:type="gramEnd"/>
      <w:r w:rsidRPr="00B50DC3">
        <w:t xml:space="preserve">лист заверяет отдельно каждый лист копии таким же способом, либо проставляет </w:t>
      </w:r>
      <w:proofErr w:type="spellStart"/>
      <w:r w:rsidRPr="00B50DC3">
        <w:t>заверительную</w:t>
      </w:r>
      <w:proofErr w:type="spellEnd"/>
      <w:r w:rsidRPr="00B50DC3">
        <w:t xml:space="preserve"> надпись, на оборотной стороне последнего листа копии прошитого, пронумерованного документа, причем </w:t>
      </w:r>
      <w:proofErr w:type="spellStart"/>
      <w:r w:rsidRPr="00B50DC3">
        <w:t>заверительная</w:t>
      </w:r>
      <w:proofErr w:type="spellEnd"/>
      <w:r w:rsidRPr="00B50DC3">
        <w:t xml:space="preserve"> надпись дополняется указанием количества листов копии (выписки из документа): «Всего в копии ___ л.» и скрепляется оттиском печати (за исключением нотариально заверенных документов);</w:t>
      </w:r>
    </w:p>
    <w:p w:rsidR="005210FB" w:rsidRPr="00B50DC3" w:rsidRDefault="0014365C" w:rsidP="00B50DC3">
      <w:r w:rsidRPr="00B50DC3">
        <w:t xml:space="preserve">при установлении фактов, указанных в пункте 2.9.1 подраздела 2.9 раздела 2 Регламента, уведомляет заявителя о наличии препятствий </w:t>
      </w:r>
      <w:r w:rsidR="005210FB" w:rsidRPr="00B50DC3">
        <w:t>в приеме документов, необходимых для предоставления муниципальной услуги, объясняет заявителю содержание выявленных недостатков в представленных документах и предлагает принять меры по их устранению;</w:t>
      </w:r>
    </w:p>
    <w:p w:rsidR="00C71FA6" w:rsidRPr="00B50DC3" w:rsidRDefault="005210FB" w:rsidP="00B50DC3">
      <w:r w:rsidRPr="00B50DC3">
        <w:t>при отсутствии оформленного заявления у заявителя или при неправильном (некорректном) его заполнении предлагает заново заполнить установленную форму заявления, помогает в его заполнении;</w:t>
      </w:r>
      <w:r w:rsidR="00246A3A" w:rsidRPr="00B50DC3">
        <w:t xml:space="preserve"> </w:t>
      </w:r>
    </w:p>
    <w:p w:rsidR="0014763E" w:rsidRPr="00B50DC3" w:rsidRDefault="0014763E" w:rsidP="00B50DC3">
      <w:r w:rsidRPr="00B50DC3">
        <w:lastRenderedPageBreak/>
        <w:t xml:space="preserve">при отсутствии оснований для отказа в приеме документов </w:t>
      </w:r>
      <w:r w:rsidR="00130D88" w:rsidRPr="00B50DC3">
        <w:t xml:space="preserve">регистрирует заявление и выдает заявителю </w:t>
      </w:r>
      <w:r w:rsidR="00641269" w:rsidRPr="00B50DC3">
        <w:t>расписку</w:t>
      </w:r>
      <w:r w:rsidR="0017137B" w:rsidRPr="00B50DC3">
        <w:t xml:space="preserve"> в получении заявления и документов (приложение № 5 к Регламенту)</w:t>
      </w:r>
      <w:r w:rsidRPr="00B50DC3">
        <w:t>.</w:t>
      </w:r>
    </w:p>
    <w:p w:rsidR="0017137B" w:rsidRPr="00B50DC3" w:rsidRDefault="0017137B" w:rsidP="00B50DC3">
      <w:r w:rsidRPr="00B50DC3">
        <w:t>При наличии оснований для отказа в приеме документов специалистом Уполномоченного органа подготавливается расписка об отказе в приеме документов (приложение № 6 к Регламенту).</w:t>
      </w:r>
    </w:p>
    <w:p w:rsidR="00FB0350" w:rsidRPr="00B50DC3" w:rsidRDefault="00FB0350" w:rsidP="00B50DC3">
      <w:r w:rsidRPr="00B50DC3">
        <w:t>3.1.2.3. Срок административной процедуры по приему заявления и прилагаемых к нему документов, регистрации заявления и выдаче заявителю расписки – 1 (один) рабочий день.</w:t>
      </w:r>
    </w:p>
    <w:p w:rsidR="00FB0350" w:rsidRPr="00B50DC3" w:rsidRDefault="00FB0350" w:rsidP="00B50DC3">
      <w:r w:rsidRPr="00B50DC3">
        <w:t>3.1.2.4. Результатом административной процедуры является:</w:t>
      </w:r>
    </w:p>
    <w:p w:rsidR="00FB0350" w:rsidRPr="00B50DC3" w:rsidRDefault="00FB0350" w:rsidP="00B50DC3">
      <w:r w:rsidRPr="00B50DC3">
        <w:t xml:space="preserve">прием и регистрация заявления и прилагаемых к нему документов, выдача заявителю </w:t>
      </w:r>
      <w:r w:rsidR="00641269" w:rsidRPr="00B50DC3">
        <w:t>расписки</w:t>
      </w:r>
      <w:r w:rsidRPr="00B50DC3">
        <w:t xml:space="preserve"> о получении документов;</w:t>
      </w:r>
    </w:p>
    <w:p w:rsidR="00651BDA" w:rsidRPr="00B50DC3" w:rsidRDefault="00FB0350" w:rsidP="00B50DC3">
      <w:r w:rsidRPr="00B50DC3">
        <w:t xml:space="preserve">отказ в приеме документов, при установлении фактов, препятствующих принятию документов (по желанию заявителя выдается </w:t>
      </w:r>
      <w:r w:rsidR="00651BDA" w:rsidRPr="00B50DC3">
        <w:t>в письменном виде с указанием причин отказа).</w:t>
      </w:r>
    </w:p>
    <w:p w:rsidR="007C5FBA" w:rsidRPr="00B50DC3" w:rsidRDefault="007C5FBA" w:rsidP="00B50DC3">
      <w:r w:rsidRPr="00B50DC3">
        <w:t>3.1.2.5. Способом фиксации результата административной процедуры является регистрация заявления и прилагаемых документов в порядке, установленном правилами делопроизводства Администрации.</w:t>
      </w:r>
    </w:p>
    <w:p w:rsidR="007C5FBA" w:rsidRPr="00B50DC3" w:rsidRDefault="007C5FBA" w:rsidP="00B50DC3">
      <w:r w:rsidRPr="00B50DC3">
        <w:t>3.1.2.6. Исполнение данной административной процедуры возложено на специалиста Уполномоченного органа.</w:t>
      </w:r>
    </w:p>
    <w:p w:rsidR="007C5FBA" w:rsidRPr="00B50DC3" w:rsidRDefault="007C5FBA" w:rsidP="00B50DC3">
      <w:r w:rsidRPr="00B50DC3">
        <w:t>3.1.3. Рассмотрение заявления и прилагаемых к нему документов Уполномоченным органом и формирование результата предоставления муниципальной услуги в соответствии с заявлением либо принятие решения об отказе в предоставлении муниципальной услуги.</w:t>
      </w:r>
    </w:p>
    <w:p w:rsidR="007C5FBA" w:rsidRPr="00B50DC3" w:rsidRDefault="007C5FBA" w:rsidP="00B50DC3">
      <w:r w:rsidRPr="00B50DC3">
        <w:t>3.1.3.1. Основанием для начала административной процедуры является получение ответственным специалистом заявления и прилагаемого к нему полного пакета документов, предусмотренных подразделом 2.6 раздела 2 Регламента.</w:t>
      </w:r>
    </w:p>
    <w:p w:rsidR="0014763E" w:rsidRPr="00B50DC3" w:rsidRDefault="00B71CC6" w:rsidP="00B50DC3">
      <w:r w:rsidRPr="00B50DC3">
        <w:t>3.1.3.2. Работник У</w:t>
      </w:r>
      <w:r w:rsidR="0014763E" w:rsidRPr="00B50DC3">
        <w:t>полномоченного органа в течение 2 календарных дней рассматривает и осуществляет проверку полноты и достоверности документов для принятия решения о предоставлении (об отказе в предоставлении) муниципальной услуги.</w:t>
      </w:r>
    </w:p>
    <w:p w:rsidR="0014763E" w:rsidRPr="00B50DC3" w:rsidRDefault="00B71CC6" w:rsidP="00B50DC3">
      <w:r w:rsidRPr="00B50DC3">
        <w:t>3.1.3.3</w:t>
      </w:r>
      <w:r w:rsidR="0014763E" w:rsidRPr="00B50DC3">
        <w:t>. Подготовка решения о предоставлении (об отказе в предоставлении) муниципальной услуги.</w:t>
      </w:r>
    </w:p>
    <w:p w:rsidR="0014763E" w:rsidRPr="00B50DC3" w:rsidRDefault="00B71CC6" w:rsidP="00B50DC3">
      <w:r w:rsidRPr="00B50DC3">
        <w:t>Специалист У</w:t>
      </w:r>
      <w:r w:rsidR="0014763E" w:rsidRPr="00B50DC3">
        <w:t xml:space="preserve">полномоченного органа после рассмотрения документов при наличии соответствующих оснований подготавливает соответствующее разрешение на вступление в брак лицам, достигшим возраста 16 лет, но не достигшим </w:t>
      </w:r>
      <w:r w:rsidR="00B55D8C" w:rsidRPr="00B50DC3">
        <w:t>совер</w:t>
      </w:r>
      <w:r w:rsidR="00AA2EE9" w:rsidRPr="00B50DC3">
        <w:t>шеннолетия, в форме постановления</w:t>
      </w:r>
      <w:r w:rsidR="0014763E" w:rsidRPr="00B50DC3">
        <w:t xml:space="preserve"> либо отказ в выдаче разрешения на вступление в брак в форме письма в 3 экземплярах.</w:t>
      </w:r>
    </w:p>
    <w:p w:rsidR="0014763E" w:rsidRPr="00B50DC3" w:rsidRDefault="00B55D8C" w:rsidP="00B50DC3">
      <w:r w:rsidRPr="00B50DC3">
        <w:t xml:space="preserve">Глава </w:t>
      </w:r>
      <w:r w:rsidR="00246A3A" w:rsidRPr="00B50DC3">
        <w:t>Алексее-</w:t>
      </w:r>
      <w:proofErr w:type="spellStart"/>
      <w:r w:rsidR="00246A3A" w:rsidRPr="00B50DC3">
        <w:t>Тенгинского</w:t>
      </w:r>
      <w:proofErr w:type="spellEnd"/>
      <w:r w:rsidR="00246A3A" w:rsidRPr="00B50DC3">
        <w:t xml:space="preserve"> </w:t>
      </w:r>
      <w:r w:rsidR="00CB2DAC" w:rsidRPr="00B50DC3">
        <w:t>сельского поселения Тбилисского района</w:t>
      </w:r>
      <w:r w:rsidR="0014763E" w:rsidRPr="00B50DC3">
        <w:t xml:space="preserve"> подписывает проект </w:t>
      </w:r>
      <w:r w:rsidR="00AA2EE9" w:rsidRPr="00B50DC3">
        <w:t>постановления</w:t>
      </w:r>
      <w:r w:rsidR="0014763E" w:rsidRPr="00B50DC3">
        <w:t xml:space="preserve"> о разрешении на вступление в брак лицам, достигшим возраста 16 лет, но не достигшим совершеннолетия.</w:t>
      </w:r>
    </w:p>
    <w:p w:rsidR="0014763E" w:rsidRPr="00B50DC3" w:rsidRDefault="00C53563" w:rsidP="00B50DC3">
      <w:r w:rsidRPr="00B50DC3">
        <w:t>Специалист У</w:t>
      </w:r>
      <w:r w:rsidR="0014763E" w:rsidRPr="00B50DC3">
        <w:t xml:space="preserve">полномоченного органа </w:t>
      </w:r>
      <w:r w:rsidRPr="00B50DC3">
        <w:t xml:space="preserve">регистрирует </w:t>
      </w:r>
      <w:r w:rsidR="00AA2EE9" w:rsidRPr="00B50DC3">
        <w:t>постановление</w:t>
      </w:r>
      <w:r w:rsidR="0014763E" w:rsidRPr="00B50DC3">
        <w:t xml:space="preserve"> о разрешении на вступление в брак лицам, достигшим возраста 16 лет, но не достигшим совершеннолетия, в установленном </w:t>
      </w:r>
      <w:r w:rsidRPr="00B50DC3">
        <w:t xml:space="preserve">порядке, а также заверяет данное </w:t>
      </w:r>
      <w:r w:rsidR="00AA2EE9" w:rsidRPr="00B50DC3">
        <w:t>постановление</w:t>
      </w:r>
      <w:r w:rsidRPr="00B50DC3">
        <w:t xml:space="preserve"> гербовой печатью У</w:t>
      </w:r>
      <w:r w:rsidR="0014763E" w:rsidRPr="00B50DC3">
        <w:t>полномоченного органа.</w:t>
      </w:r>
    </w:p>
    <w:p w:rsidR="0014763E" w:rsidRPr="00B50DC3" w:rsidRDefault="00C53563" w:rsidP="00B50DC3">
      <w:r w:rsidRPr="00B50DC3">
        <w:t xml:space="preserve">В случае принятия решения, об отказе в выдаче разрешения на вступление в брак, специалист Администрации подготавливает соответствующее письмо. </w:t>
      </w:r>
    </w:p>
    <w:p w:rsidR="0014763E" w:rsidRPr="00B50DC3" w:rsidRDefault="00C53563" w:rsidP="00B50DC3">
      <w:r w:rsidRPr="00B50DC3">
        <w:t xml:space="preserve">Глава </w:t>
      </w:r>
      <w:r w:rsidR="00246A3A" w:rsidRPr="00B50DC3">
        <w:t>Алексее-</w:t>
      </w:r>
      <w:proofErr w:type="spellStart"/>
      <w:r w:rsidR="00246A3A" w:rsidRPr="00B50DC3">
        <w:t>Тенгинского</w:t>
      </w:r>
      <w:proofErr w:type="spellEnd"/>
      <w:r w:rsidR="00246A3A" w:rsidRPr="00B50DC3">
        <w:t xml:space="preserve"> </w:t>
      </w:r>
      <w:r w:rsidR="00CB2DAC" w:rsidRPr="00B50DC3">
        <w:t>сельского поселения Тбилисского района</w:t>
      </w:r>
      <w:r w:rsidR="0014763E" w:rsidRPr="00B50DC3">
        <w:t xml:space="preserve"> подписывает письмо об отказе в</w:t>
      </w:r>
      <w:r w:rsidRPr="00B50DC3">
        <w:t xml:space="preserve"> выдаче разрешения</w:t>
      </w:r>
      <w:r w:rsidR="0014763E" w:rsidRPr="00B50DC3">
        <w:t xml:space="preserve"> на вступление в брак лицам, достигшим возраста 16 лет, но не достигшим совершеннолетия.</w:t>
      </w:r>
    </w:p>
    <w:p w:rsidR="0014763E" w:rsidRPr="00B50DC3" w:rsidRDefault="00C53563" w:rsidP="00B50DC3">
      <w:r w:rsidRPr="00B50DC3">
        <w:t>Специалист Администрации</w:t>
      </w:r>
      <w:r w:rsidR="0014763E" w:rsidRPr="00B50DC3">
        <w:t xml:space="preserve"> регистрирует письмо об отказе в </w:t>
      </w:r>
      <w:r w:rsidRPr="00B50DC3">
        <w:t>выдаче разрешения</w:t>
      </w:r>
      <w:r w:rsidR="0014763E" w:rsidRPr="00B50DC3">
        <w:t xml:space="preserve"> на вступление в брак лицам, достигшим возраста 16 лет, но не достигшим совершеннолетия, в установленном порядке.</w:t>
      </w:r>
    </w:p>
    <w:p w:rsidR="00C53563" w:rsidRPr="00B50DC3" w:rsidRDefault="00C53563" w:rsidP="00B50DC3">
      <w:r w:rsidRPr="00B50DC3">
        <w:t>3.1.3.4.</w:t>
      </w:r>
      <w:r w:rsidR="0014763E" w:rsidRPr="00B50DC3">
        <w:t xml:space="preserve"> Результатом административной процедуры является</w:t>
      </w:r>
      <w:r w:rsidRPr="00B50DC3">
        <w:t>:</w:t>
      </w:r>
    </w:p>
    <w:p w:rsidR="00C53563" w:rsidRPr="00B50DC3" w:rsidRDefault="00C53563" w:rsidP="00B50DC3">
      <w:r w:rsidRPr="00B50DC3">
        <w:t xml:space="preserve">оформление </w:t>
      </w:r>
      <w:r w:rsidR="00AA2EE9" w:rsidRPr="00B50DC3">
        <w:t>постановления</w:t>
      </w:r>
      <w:r w:rsidRPr="00B50DC3">
        <w:t xml:space="preserve"> о разрешении на вступление в брак лицам, достигшим возраста 16 лет, но не достигшим совершеннолетия;</w:t>
      </w:r>
    </w:p>
    <w:p w:rsidR="0014763E" w:rsidRPr="00B50DC3" w:rsidRDefault="00C53563" w:rsidP="00B50DC3">
      <w:r w:rsidRPr="00B50DC3">
        <w:lastRenderedPageBreak/>
        <w:t>письменное уведомление об отказе в выдаче разрешения на вступление в брак лицам, достигшим возраста 16 лет, но не достигшим совершеннолетия</w:t>
      </w:r>
      <w:r w:rsidR="0014763E" w:rsidRPr="00B50DC3">
        <w:t>.</w:t>
      </w:r>
    </w:p>
    <w:p w:rsidR="0014763E" w:rsidRPr="00B50DC3" w:rsidRDefault="00E91D8C" w:rsidP="00B50DC3">
      <w:r w:rsidRPr="00B50DC3">
        <w:t>3.1.3.5</w:t>
      </w:r>
      <w:r w:rsidR="0014763E" w:rsidRPr="00B50DC3">
        <w:t>. Срок выполнения админист</w:t>
      </w:r>
      <w:r w:rsidRPr="00B50DC3">
        <w:t>ративной процедуры составляет 10 рабочих</w:t>
      </w:r>
      <w:r w:rsidR="0014763E" w:rsidRPr="00B50DC3">
        <w:t xml:space="preserve"> дней.</w:t>
      </w:r>
    </w:p>
    <w:p w:rsidR="0014763E" w:rsidRPr="00B50DC3" w:rsidRDefault="00F41FA9" w:rsidP="00B50DC3">
      <w:r w:rsidRPr="00B50DC3">
        <w:t>3.1.4</w:t>
      </w:r>
      <w:r w:rsidR="0014763E" w:rsidRPr="00B50DC3">
        <w:t>. Выдача заявителю результата предоставления муниципальной услуги.</w:t>
      </w:r>
    </w:p>
    <w:p w:rsidR="0014763E" w:rsidRPr="00B50DC3" w:rsidRDefault="00F41FA9" w:rsidP="00B50DC3">
      <w:r w:rsidRPr="00B50DC3">
        <w:t xml:space="preserve">3.1.4.1. </w:t>
      </w:r>
      <w:r w:rsidR="0014763E" w:rsidRPr="00B50DC3">
        <w:t>Основанием для начала административной процедуры является наличие результата предоставления муниципальной услуги, оформленного в установленном порядке.</w:t>
      </w:r>
    </w:p>
    <w:p w:rsidR="00F41FA9" w:rsidRPr="00B50DC3" w:rsidRDefault="00F41FA9" w:rsidP="00B50DC3">
      <w:r w:rsidRPr="00B50DC3">
        <w:t>3.1.4.2. Результат предоставления муниципальной услуги заявитель по его выбору вправе получить:</w:t>
      </w:r>
    </w:p>
    <w:p w:rsidR="00F41FA9" w:rsidRPr="00B50DC3" w:rsidRDefault="00F41FA9" w:rsidP="00B50DC3">
      <w:r w:rsidRPr="00B50DC3">
        <w:t>в форме электронного документа, подписанного уполномоченным должностным лицом с использованием усиленной квалифицированной подписи;</w:t>
      </w:r>
    </w:p>
    <w:p w:rsidR="00F41FA9" w:rsidRPr="00B50DC3" w:rsidRDefault="00F41FA9" w:rsidP="00B50DC3">
      <w:r w:rsidRPr="00B50DC3">
        <w:t xml:space="preserve">на бумажном носителе. </w:t>
      </w:r>
    </w:p>
    <w:p w:rsidR="00F41FA9" w:rsidRPr="00B50DC3" w:rsidRDefault="00F41FA9" w:rsidP="00B50DC3">
      <w:r w:rsidRPr="00B50DC3">
        <w:t xml:space="preserve">Заявитель вправе получить результат предоставления муниципальной услуги в форме электронного документа или документа на бумажном носителе в течение </w:t>
      </w:r>
      <w:proofErr w:type="gramStart"/>
      <w:r w:rsidRPr="00B50DC3">
        <w:t>срока действия результата предоставления муниципальной услуги</w:t>
      </w:r>
      <w:proofErr w:type="gramEnd"/>
      <w:r w:rsidRPr="00B50DC3">
        <w:t>.</w:t>
      </w:r>
    </w:p>
    <w:p w:rsidR="00F41FA9" w:rsidRPr="00B50DC3" w:rsidRDefault="00EC1222" w:rsidP="00B50DC3">
      <w:r w:rsidRPr="00B50DC3">
        <w:t>3.1.4.3. Специалист Администрации в течение 1 (одного) рабочего дня со дня регистрации результата предоставления муниципальной услуги:</w:t>
      </w:r>
    </w:p>
    <w:p w:rsidR="00EC1222" w:rsidRPr="00B50DC3" w:rsidRDefault="00EC1222" w:rsidP="00B50DC3">
      <w:r w:rsidRPr="00B50DC3">
        <w:t>направляет документы, являющиеся результатом муниципальной услуги, почтовым заказным письмом с уведомлением по адресу, указанному заявителем в заявлении, если данный способ получения результата услуги указан им в заявлении, или</w:t>
      </w:r>
    </w:p>
    <w:p w:rsidR="004835E4" w:rsidRPr="00B50DC3" w:rsidRDefault="00EC1222" w:rsidP="00B50DC3">
      <w:r w:rsidRPr="00B50DC3">
        <w:t>извещает заявителя по телефону, указанному заявителем в заявлении о получении результата предоставления муниципальной услуги в Уполномоченном органе, если данный способ получения результата услуги указан заявителем.</w:t>
      </w:r>
    </w:p>
    <w:p w:rsidR="0014763E" w:rsidRPr="00B50DC3" w:rsidRDefault="004835E4" w:rsidP="00B50DC3">
      <w:r w:rsidRPr="00B50DC3">
        <w:t>3.1.4.4.</w:t>
      </w:r>
      <w:r w:rsidR="00246A3A" w:rsidRPr="00B50DC3">
        <w:t xml:space="preserve"> </w:t>
      </w:r>
      <w:r w:rsidRPr="00B50DC3">
        <w:t>При выдаче результата предоставления муниципальной услуги нарочно специалист У</w:t>
      </w:r>
      <w:r w:rsidR="0014763E" w:rsidRPr="00B50DC3">
        <w:t>полномоченного органа</w:t>
      </w:r>
      <w:r w:rsidRPr="00B50DC3">
        <w:t xml:space="preserve"> при предоставлении заявителем копии заявления с отметкой в получении документов</w:t>
      </w:r>
      <w:r w:rsidR="0014763E" w:rsidRPr="00B50DC3">
        <w:t>:</w:t>
      </w:r>
    </w:p>
    <w:p w:rsidR="004835E4" w:rsidRPr="00B50DC3" w:rsidRDefault="004835E4" w:rsidP="00B50DC3">
      <w:r w:rsidRPr="00B50DC3">
        <w:t>проверяет документ, удостоверяющий личность заявителя или его представителя;</w:t>
      </w:r>
    </w:p>
    <w:p w:rsidR="004835E4" w:rsidRPr="00B50DC3" w:rsidRDefault="004835E4" w:rsidP="00B50DC3">
      <w:r w:rsidRPr="00B50DC3">
        <w:t>проверяет наличие соответствующих полномочий на получение результата предоставления муниципальной услуги, если за получением результата услуги обращается представитель физического лица;</w:t>
      </w:r>
    </w:p>
    <w:p w:rsidR="0014763E" w:rsidRPr="00B50DC3" w:rsidRDefault="0014763E" w:rsidP="00B50DC3">
      <w:r w:rsidRPr="00B50DC3">
        <w:t xml:space="preserve">знакомит </w:t>
      </w:r>
      <w:r w:rsidR="004835E4" w:rsidRPr="00B50DC3">
        <w:t xml:space="preserve">заявителя </w:t>
      </w:r>
      <w:r w:rsidRPr="00B50DC3">
        <w:t>с содержанием документов и выдает их.</w:t>
      </w:r>
    </w:p>
    <w:p w:rsidR="0014763E" w:rsidRPr="00B50DC3" w:rsidRDefault="0014763E" w:rsidP="00B50DC3">
      <w:r w:rsidRPr="00B50DC3">
        <w:t xml:space="preserve">Заявитель подтверждает получение результата муниципальной услуги личной подписью с расшифровкой в соответствующей графе </w:t>
      </w:r>
      <w:r w:rsidR="004835E4" w:rsidRPr="00B50DC3">
        <w:t>журнала регистрации, который хранится в У</w:t>
      </w:r>
      <w:r w:rsidRPr="00B50DC3">
        <w:t>полномоченном органе.</w:t>
      </w:r>
    </w:p>
    <w:p w:rsidR="0014763E" w:rsidRPr="00B50DC3" w:rsidRDefault="00262450" w:rsidP="00B50DC3">
      <w:r w:rsidRPr="00B50DC3">
        <w:t>3.1.4.5. Обращение заявителя с документами, предусмотренными подразделом 2.6 раздела 2 Регламента, не может быть оставлено без рассмотрения или рассмотрено с нарушением сроков по причине продолжительного отсутствия (отпуск, командировка, болезнь и т.д.) или увольнения ответственного специалиста.</w:t>
      </w:r>
    </w:p>
    <w:p w:rsidR="00262450" w:rsidRPr="00B50DC3" w:rsidRDefault="00044EEE" w:rsidP="00B50DC3">
      <w:r w:rsidRPr="00B50DC3">
        <w:t>3.1.4.6. Срок исполнения административной процедуры по выдаче заявителю результата предоставления муниципальной услуги - 1 (один) рабочий день.</w:t>
      </w:r>
    </w:p>
    <w:p w:rsidR="00044EEE" w:rsidRPr="00B50DC3" w:rsidRDefault="00044EEE" w:rsidP="00B50DC3">
      <w:r w:rsidRPr="00B50DC3">
        <w:t xml:space="preserve">3.1.4.7. Результатом административной процедуры является выдача (направление) заявителю </w:t>
      </w:r>
      <w:r w:rsidR="00AA2EE9" w:rsidRPr="00B50DC3">
        <w:t>постановлени</w:t>
      </w:r>
      <w:r w:rsidRPr="00B50DC3">
        <w:t>я о разрешении на вступление в брак лицам, достигшим возраста 16 лет, но не достигшим совершеннолетия или письменного уведомления об отказе в выдаче разрешения на вступление в брак лицам, достигшим возраста 16 лет, но не достигшим совершеннолетия.</w:t>
      </w:r>
    </w:p>
    <w:p w:rsidR="000D7DCD" w:rsidRPr="00B50DC3" w:rsidRDefault="000D7DCD" w:rsidP="00B50DC3">
      <w:r w:rsidRPr="00B50DC3">
        <w:t>3.1.4.8. Исполнение данной административной процедуры возложено на специалиста Администрации.</w:t>
      </w:r>
    </w:p>
    <w:p w:rsidR="000D7DCD" w:rsidRPr="00B50DC3" w:rsidRDefault="000D7DCD" w:rsidP="00B50DC3">
      <w:r w:rsidRPr="00B50DC3">
        <w:t>3.1.4.9. Заявитель имеет право на досудебное (внесудебное) обжалование решений и действий (бездействия), принятых (осуществляемых) Уполномоченным органом, должностным лицом либо муниципальным служащим Уполномоченного органа, МФЦ, работником МФЦ в ходе предоставления муниципальной услуги, в порядке, установленном разделом 5 Регламента.</w:t>
      </w:r>
    </w:p>
    <w:p w:rsidR="000D7DCD" w:rsidRPr="00B50DC3" w:rsidRDefault="000D7DCD" w:rsidP="00B50DC3">
      <w:r w:rsidRPr="00B50DC3">
        <w:t>3.1.4.10. Заявитель вправе отозвать свое заявление на любой стадии рассмотрения, согласования или подготовки документа Уполномоченным органом, обратившись с соответствующим заявлением в Уполномоченный орган, в том числе в электронной форме, либо в МФЦ.</w:t>
      </w:r>
    </w:p>
    <w:p w:rsidR="00B139BD" w:rsidRPr="00B50DC3" w:rsidRDefault="00B139BD" w:rsidP="00B50DC3"/>
    <w:p w:rsidR="0094764C" w:rsidRPr="00B50DC3" w:rsidRDefault="0094764C" w:rsidP="00B50DC3">
      <w:r w:rsidRPr="00B50DC3">
        <w:t>3.2. Особенности осуществления административных</w:t>
      </w:r>
      <w:r w:rsidR="00246A3A" w:rsidRPr="00B50DC3">
        <w:t xml:space="preserve"> </w:t>
      </w:r>
      <w:r w:rsidRPr="00B50DC3">
        <w:t>процедур (действий) в электронной форме, в том числе</w:t>
      </w:r>
      <w:r w:rsidR="00246A3A" w:rsidRPr="00B50DC3">
        <w:t xml:space="preserve"> </w:t>
      </w:r>
      <w:r w:rsidRPr="00B50DC3">
        <w:t>с использованием Единого портала государственных и</w:t>
      </w:r>
      <w:r w:rsidR="00246A3A" w:rsidRPr="00B50DC3">
        <w:t xml:space="preserve"> </w:t>
      </w:r>
      <w:r w:rsidRPr="00B50DC3">
        <w:t>муниципальных услуг (функций), в соответствии с</w:t>
      </w:r>
      <w:r w:rsidR="00246A3A" w:rsidRPr="00B50DC3">
        <w:t xml:space="preserve"> </w:t>
      </w:r>
      <w:r w:rsidRPr="00B50DC3">
        <w:t>положениями статьи 10 Федерального закона</w:t>
      </w:r>
      <w:r w:rsidR="00246A3A" w:rsidRPr="00B50DC3">
        <w:t xml:space="preserve"> </w:t>
      </w:r>
      <w:r w:rsidRPr="00B50DC3">
        <w:t>от 27 июля 2010 года № 210-ФЗ «Об организации</w:t>
      </w:r>
      <w:r w:rsidR="00246A3A" w:rsidRPr="00B50DC3">
        <w:t xml:space="preserve"> </w:t>
      </w:r>
      <w:r w:rsidRPr="00B50DC3">
        <w:t>предоставления государственных и</w:t>
      </w:r>
      <w:r w:rsidR="00246A3A" w:rsidRPr="00B50DC3">
        <w:t xml:space="preserve"> </w:t>
      </w:r>
      <w:r w:rsidRPr="00B50DC3">
        <w:t>муниципальных услуг»</w:t>
      </w:r>
    </w:p>
    <w:p w:rsidR="0094764C" w:rsidRPr="00B50DC3" w:rsidRDefault="0094764C" w:rsidP="00B50DC3"/>
    <w:p w:rsidR="0094764C" w:rsidRPr="00B50DC3" w:rsidRDefault="0094764C" w:rsidP="00B50DC3">
      <w:r w:rsidRPr="00B50DC3">
        <w:t>3.2.1. Предоставление муниципальной услуги в электронной форме включает в себя следующие административные процедуры (действия):</w:t>
      </w:r>
    </w:p>
    <w:p w:rsidR="0094764C" w:rsidRPr="00B50DC3" w:rsidRDefault="0094764C" w:rsidP="00B50DC3">
      <w:r w:rsidRPr="00B50DC3">
        <w:t>получение информации о порядке и сроках предоставления муниципальной услуги;</w:t>
      </w:r>
    </w:p>
    <w:p w:rsidR="0094764C" w:rsidRPr="00B50DC3" w:rsidRDefault="0094764C" w:rsidP="00B50DC3">
      <w:r w:rsidRPr="00B50DC3">
        <w:t>запись на прием в Уполномоченный орган, МФЦ для подачи запроса о предоставлении муниципальной услуги;</w:t>
      </w:r>
    </w:p>
    <w:p w:rsidR="0094764C" w:rsidRPr="00B50DC3" w:rsidRDefault="0094764C" w:rsidP="00B50DC3">
      <w:r w:rsidRPr="00B50DC3">
        <w:t>формирование запроса;</w:t>
      </w:r>
    </w:p>
    <w:p w:rsidR="0094764C" w:rsidRPr="00B50DC3" w:rsidRDefault="0094764C" w:rsidP="00B50DC3">
      <w:r w:rsidRPr="00B50DC3">
        <w:t>прием и регистрация Уполномоченным органом запроса и иных документов, необходимых для предоставления муниципальной услуги;</w:t>
      </w:r>
    </w:p>
    <w:p w:rsidR="0094764C" w:rsidRPr="00B50DC3" w:rsidRDefault="0094764C" w:rsidP="00B50DC3">
      <w:r w:rsidRPr="00B50DC3">
        <w:t>рассмотрение заявления Уполномоченным органом и формирование результата предоставления муниципальной услуги в соответствии с заявлением;</w:t>
      </w:r>
    </w:p>
    <w:p w:rsidR="0094764C" w:rsidRPr="00B50DC3" w:rsidRDefault="0094764C" w:rsidP="00B50DC3">
      <w:r w:rsidRPr="00B50DC3">
        <w:t>выдача результата предоставления муниципальной услуги.</w:t>
      </w:r>
    </w:p>
    <w:p w:rsidR="0094764C" w:rsidRPr="00B50DC3" w:rsidRDefault="0094764C" w:rsidP="00B50DC3">
      <w:r w:rsidRPr="00B50DC3">
        <w:t>3.2.2. Получение информации о порядке и сроках предоставления муниципальной услуги.</w:t>
      </w:r>
    </w:p>
    <w:p w:rsidR="0094764C" w:rsidRPr="00B50DC3" w:rsidRDefault="0094764C" w:rsidP="00B50DC3">
      <w:r w:rsidRPr="00B50DC3">
        <w:t>Заявителям обеспечивается возможность получения информации о предоставляемой муниципальной услуге на Едином портале и Региональном портале.</w:t>
      </w:r>
    </w:p>
    <w:p w:rsidR="00755CC0" w:rsidRPr="00B50DC3" w:rsidRDefault="0094764C" w:rsidP="00B50DC3">
      <w:proofErr w:type="gramStart"/>
      <w:r w:rsidRPr="00B50DC3">
        <w:t xml:space="preserve">Для получения доступа к возможностям портала необходимо выбрать субъект Российской Федерации и после открытия списка территориальных федеральных органов исполнительной власти в этом субъекте Российской Федерации, органов исполнительной власти субъекта Российской Федерации и органов местного самоуправления выбрать администрацию </w:t>
      </w:r>
      <w:r w:rsidR="00246A3A" w:rsidRPr="00B50DC3">
        <w:t>Алексее-</w:t>
      </w:r>
      <w:proofErr w:type="spellStart"/>
      <w:r w:rsidR="00246A3A" w:rsidRPr="00B50DC3">
        <w:t>Тенгинского</w:t>
      </w:r>
      <w:proofErr w:type="spellEnd"/>
      <w:r w:rsidR="00246A3A" w:rsidRPr="00B50DC3">
        <w:t xml:space="preserve"> </w:t>
      </w:r>
      <w:r w:rsidR="00755CC0" w:rsidRPr="00B50DC3">
        <w:t>сельского поселения Тбилисского</w:t>
      </w:r>
      <w:r w:rsidRPr="00B50DC3">
        <w:t xml:space="preserve"> район</w:t>
      </w:r>
      <w:r w:rsidR="00755CC0" w:rsidRPr="00B50DC3">
        <w:t>а</w:t>
      </w:r>
      <w:r w:rsidRPr="00B50DC3">
        <w:t xml:space="preserve"> с перечнем предоставляемых ею муниципальных услуг и информацией по каждой услуге.</w:t>
      </w:r>
      <w:proofErr w:type="gramEnd"/>
    </w:p>
    <w:p w:rsidR="00755CC0" w:rsidRPr="00B50DC3" w:rsidRDefault="0094764C" w:rsidP="00B50DC3">
      <w:r w:rsidRPr="00B50DC3">
        <w:t>В карточке каждой услуги содержится описание услуги, подробная информация о порядке и способах обращения за услугой, перечень документов, необходимых для получения услуги, информация о сроках ее исполнения, а также бланки заявлений и форм, которые необходимо запо</w:t>
      </w:r>
      <w:r w:rsidR="00755CC0" w:rsidRPr="00B50DC3">
        <w:t>лнить для обращения за услугой.</w:t>
      </w:r>
    </w:p>
    <w:p w:rsidR="00755CC0" w:rsidRPr="00B50DC3" w:rsidRDefault="0094764C" w:rsidP="00B50DC3">
      <w:r w:rsidRPr="00B50DC3">
        <w:t>Информация о порядке и сроках предоставления муниципальной услуги, основанная на сведениях об услугах, содержащихся на Едином портале, Региональном портале, предо</w:t>
      </w:r>
      <w:r w:rsidR="00755CC0" w:rsidRPr="00B50DC3">
        <w:t>ставляется заявителю бесплатно.</w:t>
      </w:r>
    </w:p>
    <w:p w:rsidR="00755CC0" w:rsidRPr="00B50DC3" w:rsidRDefault="0094764C" w:rsidP="00B50DC3">
      <w:r w:rsidRPr="00B50DC3">
        <w:t xml:space="preserve">Доступ к информации о сроках и порядке предоставления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w:t>
      </w:r>
      <w:r w:rsidR="00755CC0" w:rsidRPr="00B50DC3">
        <w:t>им персональных данных.</w:t>
      </w:r>
    </w:p>
    <w:p w:rsidR="00755CC0" w:rsidRPr="00B50DC3" w:rsidRDefault="0094764C" w:rsidP="00B50DC3">
      <w:r w:rsidRPr="00B50DC3">
        <w:t>3.2.3. Запись на прием в Уполномоченный орган, МФЦ для подачи запроса о предо</w:t>
      </w:r>
      <w:r w:rsidR="00755CC0" w:rsidRPr="00B50DC3">
        <w:t>ставлении муниципальной услуги.</w:t>
      </w:r>
    </w:p>
    <w:p w:rsidR="00755CC0" w:rsidRPr="00B50DC3" w:rsidRDefault="0094764C" w:rsidP="00B50DC3">
      <w:r w:rsidRPr="00B50DC3">
        <w:t>В целях предоставления муниципальной услуги, в том числе осуществляется прием заявит</w:t>
      </w:r>
      <w:r w:rsidR="00755CC0" w:rsidRPr="00B50DC3">
        <w:t>елей по предварительной записи.</w:t>
      </w:r>
    </w:p>
    <w:p w:rsidR="00755CC0" w:rsidRPr="00B50DC3" w:rsidRDefault="0094764C" w:rsidP="00B50DC3">
      <w:r w:rsidRPr="00B50DC3">
        <w:t xml:space="preserve">Запись на прием проводится посредством Единого </w:t>
      </w:r>
      <w:r w:rsidR="00755CC0" w:rsidRPr="00B50DC3">
        <w:t>портала, Регионального портала.</w:t>
      </w:r>
    </w:p>
    <w:p w:rsidR="00755CC0" w:rsidRPr="00B50DC3" w:rsidRDefault="0094764C" w:rsidP="00B50DC3">
      <w:r w:rsidRPr="00B50DC3">
        <w:t>Заявителю предоставляется возможность записи в любые свободные для приема дату и время в пределах установленного в Уполномоченном органе,</w:t>
      </w:r>
      <w:r w:rsidR="00755CC0" w:rsidRPr="00B50DC3">
        <w:t xml:space="preserve"> МФЦ графика приема заявителей.</w:t>
      </w:r>
    </w:p>
    <w:p w:rsidR="00755CC0" w:rsidRPr="00B50DC3" w:rsidRDefault="0094764C" w:rsidP="00B50DC3">
      <w:r w:rsidRPr="00B50DC3">
        <w:t>Уполномоченный орган, МФЦ не вправе требовать от заявителя совершения иных действий, кроме прохождения идентификац</w:t>
      </w:r>
      <w:proofErr w:type="gramStart"/>
      <w:r w:rsidRPr="00B50DC3">
        <w:t>ии и ау</w:t>
      </w:r>
      <w:proofErr w:type="gramEnd"/>
      <w:r w:rsidRPr="00B50DC3">
        <w:t>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w:t>
      </w:r>
      <w:r w:rsidR="00755CC0" w:rsidRPr="00B50DC3">
        <w:t>одимо забронировать для приема.</w:t>
      </w:r>
    </w:p>
    <w:p w:rsidR="00755CC0" w:rsidRPr="00B50DC3" w:rsidRDefault="00755CC0" w:rsidP="00B50DC3">
      <w:r w:rsidRPr="00B50DC3">
        <w:t>3.2.4. Формирование запроса.</w:t>
      </w:r>
    </w:p>
    <w:p w:rsidR="00755CC0" w:rsidRPr="00B50DC3" w:rsidRDefault="00755CC0" w:rsidP="00B50DC3">
      <w:r w:rsidRPr="00B50DC3">
        <w:lastRenderedPageBreak/>
        <w:t xml:space="preserve">3.2.4.1. </w:t>
      </w:r>
      <w:r w:rsidR="0094764C" w:rsidRPr="00B50DC3">
        <w:t>Для получения муниципальной услуги заявитель вправе направить заявление о предоставлении муниципальной услуги в форме электронного документа через Единый портал или Региональный портал путем заполнения специальной интерактивной формы с использованием «Личного кабинета» без необходимости дополнительной подачи з</w:t>
      </w:r>
      <w:r w:rsidRPr="00B50DC3">
        <w:t>апроса в какой-либо иной форме.</w:t>
      </w:r>
    </w:p>
    <w:p w:rsidR="00755CC0" w:rsidRPr="00B50DC3" w:rsidRDefault="0094764C" w:rsidP="00B50DC3">
      <w:r w:rsidRPr="00B50DC3">
        <w:t>На Едином портале, Региональном портале размещаются образцы заполн</w:t>
      </w:r>
      <w:r w:rsidR="00755CC0" w:rsidRPr="00B50DC3">
        <w:t>ения электронной формы запроса.</w:t>
      </w:r>
    </w:p>
    <w:p w:rsidR="00755CC0" w:rsidRPr="00B50DC3" w:rsidRDefault="0094764C" w:rsidP="00B50DC3">
      <w:proofErr w:type="gramStart"/>
      <w:r w:rsidRPr="00B50DC3">
        <w:t>Заявление, направляемое в форме электронного документа, оформляется и представляется заявителем в соответствии с требованиями постановления Правительства Российской Федерации от 7 июля 2011 года № 553 «О порядке оформления и представления заявлений и иных документов, необходимых для предоставления государственных и (или) муниципальных услуг, в форме электронных документов», постановления Правительства Российской Федерации от 25 августа 2012 года № 852 «Об утверждении Правил использования усиленной</w:t>
      </w:r>
      <w:proofErr w:type="gramEnd"/>
      <w:r w:rsidRPr="00B50DC3">
        <w:t xml:space="preserve">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w:t>
      </w:r>
      <w:r w:rsidR="00755CC0" w:rsidRPr="00B50DC3">
        <w:t>авления государственных услуг».</w:t>
      </w:r>
    </w:p>
    <w:p w:rsidR="00755CC0" w:rsidRPr="00B50DC3" w:rsidRDefault="00755CC0" w:rsidP="00B50DC3">
      <w:r w:rsidRPr="00B50DC3">
        <w:t xml:space="preserve">3.2.4.2. </w:t>
      </w:r>
      <w:r w:rsidR="0094764C" w:rsidRPr="00B50DC3">
        <w:t>Подача заявления и документов,</w:t>
      </w:r>
      <w:r w:rsidRPr="00B50DC3">
        <w:t xml:space="preserve"> необходимых для предоставления </w:t>
      </w:r>
      <w:r w:rsidR="0094764C" w:rsidRPr="00B50DC3">
        <w:t>муниципальной услуги, прием заявления и документов осущ</w:t>
      </w:r>
      <w:r w:rsidRPr="00B50DC3">
        <w:t>ествляется в следующем порядке:</w:t>
      </w:r>
    </w:p>
    <w:p w:rsidR="00755CC0" w:rsidRPr="00B50DC3" w:rsidRDefault="0094764C" w:rsidP="00B50DC3">
      <w:r w:rsidRPr="00B50DC3">
        <w:t xml:space="preserve">подача заявления о предоставлении муниципальной услуги в электронном виде осуществляется через личный кабинет на Едином </w:t>
      </w:r>
      <w:r w:rsidR="00755CC0" w:rsidRPr="00B50DC3">
        <w:t>портале и Региональном портале;</w:t>
      </w:r>
    </w:p>
    <w:p w:rsidR="00755CC0" w:rsidRPr="00B50DC3" w:rsidRDefault="0094764C" w:rsidP="00B50DC3">
      <w:r w:rsidRPr="00B50DC3">
        <w:t xml:space="preserve">для оформления документов посредством сети «Интернет» заявителю необходимо пройти процедуру авторизации на Едином </w:t>
      </w:r>
      <w:r w:rsidR="00755CC0" w:rsidRPr="00B50DC3">
        <w:t>портале и Региональном портале;</w:t>
      </w:r>
    </w:p>
    <w:p w:rsidR="00755CC0" w:rsidRPr="00B50DC3" w:rsidRDefault="0094764C" w:rsidP="00B50DC3">
      <w:r w:rsidRPr="00B50DC3">
        <w:t xml:space="preserve">для авторизации заявителю необходимо ввести страховой номер индивидуального лицевого счета застрахованного лица, выданный Пенсионным фондом Российской Федерации (СНИЛС), и пароль, полученный после регистрации на Едином </w:t>
      </w:r>
      <w:r w:rsidR="00755CC0" w:rsidRPr="00B50DC3">
        <w:t>портале и Региональном портале;</w:t>
      </w:r>
    </w:p>
    <w:p w:rsidR="00755CC0" w:rsidRPr="00B50DC3" w:rsidRDefault="0094764C" w:rsidP="00B50DC3">
      <w:r w:rsidRPr="00B50DC3">
        <w:t xml:space="preserve">заявитель, выбрав муниципальную услугу, готовит пакет документов (копии в электронном виде), необходимых для ее предоставления, и направляет их вместе с заявлением через личный кабинет заявителя на Едином </w:t>
      </w:r>
      <w:r w:rsidR="00755CC0" w:rsidRPr="00B50DC3">
        <w:t>портале и Региональном портале;</w:t>
      </w:r>
    </w:p>
    <w:p w:rsidR="00755CC0" w:rsidRPr="00B50DC3" w:rsidRDefault="0094764C" w:rsidP="00B50DC3">
      <w:r w:rsidRPr="00B50DC3">
        <w:t>заявление вместе с электронными копиями документов попадает в информационную систему, которая обеспечивает прием запросов, обращений, заявлений и иных документов (сведений), поступивших с Единого портала и Регионального портала и (или) через систему межведомственно</w:t>
      </w:r>
      <w:r w:rsidR="00755CC0" w:rsidRPr="00B50DC3">
        <w:t>го электронного взаимодействия.</w:t>
      </w:r>
    </w:p>
    <w:p w:rsidR="00755CC0" w:rsidRPr="00B50DC3" w:rsidRDefault="00755CC0" w:rsidP="00B50DC3">
      <w:r w:rsidRPr="00B50DC3">
        <w:t>3.2.4.3. Форматно-логическая проверка сформированного запроса осуществляется автоматически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rsidR="00755CC0" w:rsidRPr="00B50DC3" w:rsidRDefault="00755CC0" w:rsidP="00B50DC3">
      <w:r w:rsidRPr="00B50DC3">
        <w:t xml:space="preserve">3.2.4.4. </w:t>
      </w:r>
      <w:r w:rsidR="0094764C" w:rsidRPr="00B50DC3">
        <w:t>При формировании за</w:t>
      </w:r>
      <w:r w:rsidRPr="00B50DC3">
        <w:t>проса заявителю обеспечивается:</w:t>
      </w:r>
    </w:p>
    <w:p w:rsidR="00755CC0" w:rsidRPr="00B50DC3" w:rsidRDefault="0094764C" w:rsidP="00B50DC3">
      <w:r w:rsidRPr="00B50DC3">
        <w:t>возможность копирования и сохранения запроса и иных док</w:t>
      </w:r>
      <w:r w:rsidR="00755CC0" w:rsidRPr="00B50DC3">
        <w:t>ументов, указанных в подразделе</w:t>
      </w:r>
      <w:r w:rsidRPr="00B50DC3">
        <w:t xml:space="preserve"> 2.6 раздела 2 настоящего Регламента, необходимых для предо</w:t>
      </w:r>
      <w:r w:rsidR="00755CC0" w:rsidRPr="00B50DC3">
        <w:t>ставления муниципальной услуги;</w:t>
      </w:r>
    </w:p>
    <w:p w:rsidR="00755CC0" w:rsidRPr="00B50DC3" w:rsidRDefault="0094764C" w:rsidP="00B50DC3">
      <w:r w:rsidRPr="00B50DC3">
        <w:t>возможность заполнения несколькими заявителями одной электронной формы запроса при обращении за услугами, предполагающими направление совместного запроса нескольки</w:t>
      </w:r>
      <w:r w:rsidR="00755CC0" w:rsidRPr="00B50DC3">
        <w:t>ми заявителями;</w:t>
      </w:r>
    </w:p>
    <w:p w:rsidR="00755CC0" w:rsidRPr="00B50DC3" w:rsidRDefault="0094764C" w:rsidP="00B50DC3">
      <w:r w:rsidRPr="00B50DC3">
        <w:t>возможность печати на бумажном носителе к</w:t>
      </w:r>
      <w:r w:rsidR="00755CC0" w:rsidRPr="00B50DC3">
        <w:t>опии электронной формы запроса;</w:t>
      </w:r>
    </w:p>
    <w:p w:rsidR="00755CC0" w:rsidRPr="00B50DC3" w:rsidRDefault="0094764C" w:rsidP="00B50DC3">
      <w:r w:rsidRPr="00B50DC3">
        <w:t>сохранение ранее введенных в электронную форму запроса значений в любой момент по желанию пользователя, в том числе при возникновении ошибок ввода и возврате для повторного ввода значен</w:t>
      </w:r>
      <w:r w:rsidR="00755CC0" w:rsidRPr="00B50DC3">
        <w:t>ий в электронную форму запроса;</w:t>
      </w:r>
    </w:p>
    <w:p w:rsidR="00755CC0" w:rsidRPr="00B50DC3" w:rsidRDefault="0094764C" w:rsidP="00B50DC3">
      <w:proofErr w:type="gramStart"/>
      <w:r w:rsidRPr="00B50DC3">
        <w:t xml:space="preserve">заполнение полей электронной формы запроса до начала ввода сведений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w:t>
      </w:r>
      <w:r w:rsidRPr="00B50DC3">
        <w:lastRenderedPageBreak/>
        <w:t>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идентификации и аутентификации), и сведений, опубликованных на Региональном портале в части, касающейся сведений, отсутствующих в единой</w:t>
      </w:r>
      <w:proofErr w:type="gramEnd"/>
      <w:r w:rsidRPr="00B50DC3">
        <w:t xml:space="preserve"> системе </w:t>
      </w:r>
      <w:r w:rsidR="00755CC0" w:rsidRPr="00B50DC3">
        <w:t>идентификац</w:t>
      </w:r>
      <w:proofErr w:type="gramStart"/>
      <w:r w:rsidR="00755CC0" w:rsidRPr="00B50DC3">
        <w:t>ии и ау</w:t>
      </w:r>
      <w:proofErr w:type="gramEnd"/>
      <w:r w:rsidR="00755CC0" w:rsidRPr="00B50DC3">
        <w:t>тентификации;</w:t>
      </w:r>
    </w:p>
    <w:p w:rsidR="00755CC0" w:rsidRPr="00B50DC3" w:rsidRDefault="0094764C" w:rsidP="00B50DC3">
      <w:r w:rsidRPr="00B50DC3">
        <w:t xml:space="preserve">возможность вернуться на любой из этапов заполнения электронной формы запроса без </w:t>
      </w:r>
      <w:proofErr w:type="gramStart"/>
      <w:r w:rsidRPr="00B50DC3">
        <w:t>пот</w:t>
      </w:r>
      <w:r w:rsidR="00755CC0" w:rsidRPr="00B50DC3">
        <w:t>ери</w:t>
      </w:r>
      <w:proofErr w:type="gramEnd"/>
      <w:r w:rsidR="00755CC0" w:rsidRPr="00B50DC3">
        <w:t xml:space="preserve"> ранее введенной информации;</w:t>
      </w:r>
    </w:p>
    <w:p w:rsidR="00755CC0" w:rsidRPr="00B50DC3" w:rsidRDefault="0094764C" w:rsidP="00B50DC3">
      <w:r w:rsidRPr="00B50DC3">
        <w:t>возможность доступа заявителя на Региональном портале к ранее поданным им запросам в течение не менее 1 (одного) года, а также частично сформированных запросов - в течение не менее 3 (трех) месяцев.</w:t>
      </w:r>
    </w:p>
    <w:p w:rsidR="00755CC0" w:rsidRPr="00B50DC3" w:rsidRDefault="00755CC0" w:rsidP="00B50DC3">
      <w:r w:rsidRPr="00B50DC3">
        <w:t xml:space="preserve">3.2.4.5. </w:t>
      </w:r>
      <w:r w:rsidR="0094764C" w:rsidRPr="00B50DC3">
        <w:t xml:space="preserve">Сформированный и подписанный </w:t>
      </w:r>
      <w:proofErr w:type="gramStart"/>
      <w:r w:rsidR="0094764C" w:rsidRPr="00B50DC3">
        <w:t>запрос</w:t>
      </w:r>
      <w:proofErr w:type="gramEnd"/>
      <w:r w:rsidR="0094764C" w:rsidRPr="00B50DC3">
        <w:t xml:space="preserve"> и иные документы, указанные в подразделе 2.6 раздела 2 Регламента, необходимые для предоставления муниципальной услуги, направляются в уполномоченный орган посредством Единого портала, </w:t>
      </w:r>
      <w:r w:rsidRPr="00B50DC3">
        <w:t>Регионального портала.</w:t>
      </w:r>
    </w:p>
    <w:p w:rsidR="0094764C" w:rsidRPr="00B50DC3" w:rsidRDefault="00755CC0" w:rsidP="00B50DC3">
      <w:r w:rsidRPr="00B50DC3">
        <w:t xml:space="preserve">3.2.4.6. </w:t>
      </w:r>
      <w:r w:rsidR="0094764C" w:rsidRPr="00B50DC3">
        <w:t>При предоставлении заявления и документов в форме электронных документов в порядке, предусмотренном подпунктом 3.2.4.2 подраздела 3.2 раздела 3 Регламента, обеспечивается возможность направления заявителю сообщения в электронном виде, подтверждающего их прием и регис</w:t>
      </w:r>
      <w:r w:rsidRPr="00B50DC3">
        <w:t>трацию в установленном порядке.</w:t>
      </w:r>
    </w:p>
    <w:p w:rsidR="0094764C" w:rsidRPr="00B50DC3" w:rsidRDefault="00755CC0" w:rsidP="00B50DC3">
      <w:r w:rsidRPr="00B50DC3">
        <w:t>3.2.5. Прием и регистрация У</w:t>
      </w:r>
      <w:r w:rsidR="0094764C" w:rsidRPr="00B50DC3">
        <w:t>полномоченным органом запроса и иных документов, необходимых для предоставления муниципальной услуги.</w:t>
      </w:r>
    </w:p>
    <w:p w:rsidR="00EE3680" w:rsidRPr="00B50DC3" w:rsidRDefault="0094764C" w:rsidP="00B50DC3">
      <w:r w:rsidRPr="00B50DC3">
        <w:t>Уполномоченный орган обеспечивает прием документов, необходимых для предоставления муниципальной услуги, и регистрацию запроса без необходимости повторного представления заявителем таких документов на бумажном носителе.</w:t>
      </w:r>
    </w:p>
    <w:p w:rsidR="00EE3680" w:rsidRPr="00B50DC3" w:rsidRDefault="0094764C" w:rsidP="00B50DC3">
      <w:r w:rsidRPr="00B50DC3">
        <w:t>Срок регистрации з</w:t>
      </w:r>
      <w:r w:rsidR="00EE3680" w:rsidRPr="00B50DC3">
        <w:t>апроса – 1 (один) рабочий день.</w:t>
      </w:r>
    </w:p>
    <w:p w:rsidR="00EE3680" w:rsidRPr="00B50DC3" w:rsidRDefault="0094764C" w:rsidP="00B50DC3">
      <w:r w:rsidRPr="00B50DC3">
        <w:t>Предоставление муниципальной услуги начинается с момента приема и регистрации Уполномоченным органом электронных документов, необходимых для предо</w:t>
      </w:r>
      <w:r w:rsidR="00EE3680" w:rsidRPr="00B50DC3">
        <w:t>ставления муниципальной услуги.</w:t>
      </w:r>
    </w:p>
    <w:p w:rsidR="00EE3680" w:rsidRPr="00B50DC3" w:rsidRDefault="0094764C" w:rsidP="00B50DC3">
      <w:r w:rsidRPr="00B50DC3">
        <w:t>При получении запроса в электронной форме в автоматическом режиме осуществляется форматно-логический контроль запроса, проверяется наличие оснований для отказа в приеме запроса, указанных в подразделе 2.9 раздела 2 Регламента, а также осу</w:t>
      </w:r>
      <w:r w:rsidR="00EE3680" w:rsidRPr="00B50DC3">
        <w:t>ществляются следующие действия:</w:t>
      </w:r>
    </w:p>
    <w:p w:rsidR="00EE3680" w:rsidRPr="00B50DC3" w:rsidRDefault="0094764C" w:rsidP="00B50DC3">
      <w:r w:rsidRPr="00B50DC3">
        <w:t>при наличии хотя бы одного из оснований, указанных в пункте 2.9.1 подраздела 2.9 раздела 2 настоящего Регламента должностное лицо, ответственное за предоставление муниципальной услуги, в срок, не превышающий 1 (одного) рабочего дня со дня заверш</w:t>
      </w:r>
      <w:r w:rsidR="00EE3680" w:rsidRPr="00B50DC3">
        <w:t>ения проведения такой проверки:</w:t>
      </w:r>
    </w:p>
    <w:p w:rsidR="00EE3680" w:rsidRPr="00B50DC3" w:rsidRDefault="0094764C" w:rsidP="00B50DC3">
      <w:r w:rsidRPr="00B50DC3">
        <w:t>принимает решение об отказе в приеме к рассмотрению запроса, в соответствии с пунктом 2.9.1 подраздела 2.9 р</w:t>
      </w:r>
      <w:r w:rsidR="00EE3680" w:rsidRPr="00B50DC3">
        <w:t>аздела 2 настоящего Регламента;</w:t>
      </w:r>
    </w:p>
    <w:p w:rsidR="00EE3680" w:rsidRPr="00B50DC3" w:rsidRDefault="0094764C" w:rsidP="00B50DC3">
      <w:r w:rsidRPr="00B50DC3">
        <w:t>подготавливает уведомление об отказе в приеме документов. При наличии основания, указанного в абзаце 2 пункта 2.9.1 подраздела 2.9 раздела 2 настоящего Регламента, в уведомлении указываются пункты статьи 11 Федерального закона от 6 апреля 2011 года № 63-ФЗ «Об электронной подписи», которые послужили основанием д</w:t>
      </w:r>
      <w:r w:rsidR="00EE3680" w:rsidRPr="00B50DC3">
        <w:t xml:space="preserve">ля принятия указанного решения. </w:t>
      </w:r>
      <w:r w:rsidRPr="00B50DC3">
        <w:t>Данное уведомление подписывается квалифицированной подписью должностного лица, ответственного за предо</w:t>
      </w:r>
      <w:r w:rsidR="00EE3680" w:rsidRPr="00B50DC3">
        <w:t xml:space="preserve">ставление муниципальной услуги; </w:t>
      </w:r>
    </w:p>
    <w:p w:rsidR="00EE3680" w:rsidRPr="00B50DC3" w:rsidRDefault="0094764C" w:rsidP="00B50DC3">
      <w:r w:rsidRPr="00B50DC3">
        <w:t>направляет уведомление об отказе в приеме документов заявителю в личный кабинет на Региональном портале. После получения уведомления заявитель вправе обратиться повторно с запросом, устранив нарушения, которые послужили основанием для отказа в приеме к рассмотрению первичного запроса.</w:t>
      </w:r>
    </w:p>
    <w:p w:rsidR="00EE3680" w:rsidRPr="00B50DC3" w:rsidRDefault="00EE3680" w:rsidP="00B50DC3">
      <w:r w:rsidRPr="00B50DC3">
        <w:t>П</w:t>
      </w:r>
      <w:r w:rsidR="0094764C" w:rsidRPr="00B50DC3">
        <w:t>ри отсутствии указанных оснований заявителю сообщается присвоенный запросу в электронной форме уникальный номер, по которому в личном кабинете Единого портала, Регионального портала заявителю будет представлена информация о ходе</w:t>
      </w:r>
      <w:r w:rsidRPr="00B50DC3">
        <w:t xml:space="preserve"> выполнения указанного запроса.</w:t>
      </w:r>
    </w:p>
    <w:p w:rsidR="00EE3680" w:rsidRPr="00B50DC3" w:rsidRDefault="0094764C" w:rsidP="00B50DC3">
      <w:r w:rsidRPr="00B50DC3">
        <w:t>Прием и регистрация запроса осуществляю</w:t>
      </w:r>
      <w:r w:rsidR="00EE3680" w:rsidRPr="00B50DC3">
        <w:t>тся ответственным специалистом.</w:t>
      </w:r>
    </w:p>
    <w:p w:rsidR="00EE3680" w:rsidRPr="00B50DC3" w:rsidRDefault="0094764C" w:rsidP="00B50DC3">
      <w:r w:rsidRPr="00B50DC3">
        <w:lastRenderedPageBreak/>
        <w:t>После принятия запроса заявителя должностным лицом, уполномоченным на предоставление муниципальной услуги, статус запроса заявителя в личном кабинете на Едином портале, Региональном портале, об</w:t>
      </w:r>
      <w:r w:rsidR="00EE3680" w:rsidRPr="00B50DC3">
        <w:t>новляется до статуса «принято».</w:t>
      </w:r>
    </w:p>
    <w:p w:rsidR="00EE3680" w:rsidRPr="00B50DC3" w:rsidRDefault="0094764C" w:rsidP="00B50DC3">
      <w:r w:rsidRPr="00B50DC3">
        <w:t>В случае поступления заявления и документов, указанных в подразделе 2.6 раздела 2 Регламента, в электронной форме с использованием Единого портала, Регионального портала, подписанных усиленной квалифицированной электронной подписью, должностное лицо, отвечающее за предоставление муниципальной услу</w:t>
      </w:r>
      <w:r w:rsidR="00EE3680" w:rsidRPr="00B50DC3">
        <w:t>ги:</w:t>
      </w:r>
    </w:p>
    <w:p w:rsidR="00EE3680" w:rsidRPr="00B50DC3" w:rsidRDefault="0094764C" w:rsidP="00B50DC3">
      <w:r w:rsidRPr="00B50DC3">
        <w:t>проверяет действительность усиленной квалифицированной электронной подписи с использованием средств информационной системы головного удостоверяющего центра, которая входит в состав инфраструктуры, обеспечивающей информационно-технологическое взаимодействие действующих и создаваемых информационных систем, использ</w:t>
      </w:r>
      <w:r w:rsidR="00EE3680" w:rsidRPr="00B50DC3">
        <w:t>уемых для предоставления услуг.</w:t>
      </w:r>
    </w:p>
    <w:p w:rsidR="00EE3680" w:rsidRPr="00B50DC3" w:rsidRDefault="0094764C" w:rsidP="00B50DC3">
      <w:r w:rsidRPr="00B50DC3">
        <w:t>формирует электронные документы и (или) электронные образы заявления, документов, принятых от заявителя, копий документов личного происхождения, принятых от заявителя (представителя заявителя), обеспечивая их заверение электронной по</w:t>
      </w:r>
      <w:r w:rsidR="00EE3680" w:rsidRPr="00B50DC3">
        <w:t>дписью в установленном порядке.</w:t>
      </w:r>
    </w:p>
    <w:p w:rsidR="00EE3680" w:rsidRPr="00B50DC3" w:rsidRDefault="0094764C" w:rsidP="00B50DC3">
      <w:r w:rsidRPr="00B50DC3">
        <w:t>Результатом административной процедуры по приему заявления и прилагаемых к нему документов, регистрации заявления и выдаче заявителю расписки в получении заявления и документов с использованием Единого портала, Регионального портала является прием и регистрация заявления и</w:t>
      </w:r>
      <w:r w:rsidR="00EE3680" w:rsidRPr="00B50DC3">
        <w:t xml:space="preserve"> прилагаемых к нему документов.</w:t>
      </w:r>
    </w:p>
    <w:p w:rsidR="00EE3680" w:rsidRPr="00B50DC3" w:rsidRDefault="0094764C" w:rsidP="00B50DC3">
      <w:r w:rsidRPr="00B50DC3">
        <w:t>3.2.6. Получение результата предо</w:t>
      </w:r>
      <w:r w:rsidR="00EE3680" w:rsidRPr="00B50DC3">
        <w:t>ставления муниципальной услуги.</w:t>
      </w:r>
    </w:p>
    <w:p w:rsidR="00EE3680" w:rsidRPr="00B50DC3" w:rsidRDefault="0094764C" w:rsidP="00B50DC3">
      <w:r w:rsidRPr="00B50DC3">
        <w:t>В качестве результата предоставления муниципальной услуги заявитель</w:t>
      </w:r>
      <w:r w:rsidR="00EE3680" w:rsidRPr="00B50DC3">
        <w:t xml:space="preserve"> по его выбору вправе получить:</w:t>
      </w:r>
    </w:p>
    <w:p w:rsidR="00EE3680" w:rsidRPr="00B50DC3" w:rsidRDefault="0094764C" w:rsidP="00B50DC3">
      <w:r w:rsidRPr="00B50DC3">
        <w:t>в форме электронного документа, подписанного уполномоченным должностным лицом с использованием усиленной квалифи</w:t>
      </w:r>
      <w:r w:rsidR="00EE3680" w:rsidRPr="00B50DC3">
        <w:t>цированной электронной подписи;</w:t>
      </w:r>
    </w:p>
    <w:p w:rsidR="00EE3680" w:rsidRPr="00B50DC3" w:rsidRDefault="00EE3680" w:rsidP="00B50DC3">
      <w:r w:rsidRPr="00B50DC3">
        <w:t>на бумажном носителе.</w:t>
      </w:r>
    </w:p>
    <w:p w:rsidR="00EE3680" w:rsidRPr="00B50DC3" w:rsidRDefault="0094764C" w:rsidP="00B50DC3">
      <w:r w:rsidRPr="00B50DC3">
        <w:t xml:space="preserve">Заявитель вправе получить результат предоставления муниципальной услуги в форме электронного документа или документа на бумажном носителе в течение </w:t>
      </w:r>
      <w:proofErr w:type="gramStart"/>
      <w:r w:rsidRPr="00B50DC3">
        <w:t>срока действия результата предо</w:t>
      </w:r>
      <w:r w:rsidR="00EE3680" w:rsidRPr="00B50DC3">
        <w:t>ставления муниципальной услуги</w:t>
      </w:r>
      <w:proofErr w:type="gramEnd"/>
      <w:r w:rsidR="00EE3680" w:rsidRPr="00B50DC3">
        <w:t>.</w:t>
      </w:r>
    </w:p>
    <w:p w:rsidR="00EE3680" w:rsidRPr="00B50DC3" w:rsidRDefault="0094764C" w:rsidP="00B50DC3">
      <w:r w:rsidRPr="00B50DC3">
        <w:t>При подаче заявления в электронном виде для получения подлинника результата предоставления муниципальной услуги заявитель прибывает в уполномоченный орган лично с докум</w:t>
      </w:r>
      <w:r w:rsidR="00EE3680" w:rsidRPr="00B50DC3">
        <w:t>ентом, удостоверяющим личность.</w:t>
      </w:r>
    </w:p>
    <w:p w:rsidR="00EE3680" w:rsidRPr="00B50DC3" w:rsidRDefault="0094764C" w:rsidP="00B50DC3">
      <w:r w:rsidRPr="00B50DC3">
        <w:t>3.2.7. Получение свед</w:t>
      </w:r>
      <w:r w:rsidR="00EE3680" w:rsidRPr="00B50DC3">
        <w:t>ений о ходе выполнения запроса.</w:t>
      </w:r>
    </w:p>
    <w:p w:rsidR="00EE3680" w:rsidRPr="00B50DC3" w:rsidRDefault="0094764C" w:rsidP="00B50DC3">
      <w:r w:rsidRPr="00B50DC3">
        <w:t>Для заявителей обеспечивается возможность осуществлять получение сведений о ходе выполнения заявления о предоставлении муниципальной услуги с использованием Единого п</w:t>
      </w:r>
      <w:r w:rsidR="00EE3680" w:rsidRPr="00B50DC3">
        <w:t>ортала и Регионального портала.</w:t>
      </w:r>
    </w:p>
    <w:p w:rsidR="00EE3680" w:rsidRPr="00B50DC3" w:rsidRDefault="0094764C" w:rsidP="00B50DC3">
      <w:r w:rsidRPr="00B50DC3">
        <w:t>Информация о ходе предоставления муниципальной услуги направляется заявителю уполномоченным органом в виде уведомления в срок, не превышающий 1 (одного) рабочего дня после завершения выполнения соответствующего действия, на адрес электронной почты или с использованием средств Единого портала, Регионального порта</w:t>
      </w:r>
      <w:r w:rsidR="00EE3680" w:rsidRPr="00B50DC3">
        <w:t>ла по выбору заявителя.</w:t>
      </w:r>
    </w:p>
    <w:p w:rsidR="00EE3680" w:rsidRPr="00B50DC3" w:rsidRDefault="0094764C" w:rsidP="00B50DC3">
      <w:r w:rsidRPr="00B50DC3">
        <w:t>При предоставлении муниципальной услуги в электронно</w:t>
      </w:r>
      <w:r w:rsidR="00EE3680" w:rsidRPr="00B50DC3">
        <w:t>й форме заявителю направляется:</w:t>
      </w:r>
    </w:p>
    <w:p w:rsidR="00EE3680" w:rsidRPr="00B50DC3" w:rsidRDefault="0094764C" w:rsidP="00B50DC3">
      <w:r w:rsidRPr="00B50DC3">
        <w:t>уведомление о записи на прием в уполномоченный орган</w:t>
      </w:r>
      <w:r w:rsidR="00EE3680" w:rsidRPr="00B50DC3">
        <w:t xml:space="preserve"> или многофункциональный центр;</w:t>
      </w:r>
    </w:p>
    <w:p w:rsidR="00EE3680" w:rsidRPr="00B50DC3" w:rsidRDefault="0094764C" w:rsidP="00B50DC3">
      <w:r w:rsidRPr="00B50DC3">
        <w:t>уведомление о приеме и регистрации запроса и иных документов, необходимых для предо</w:t>
      </w:r>
      <w:r w:rsidR="00EE3680" w:rsidRPr="00B50DC3">
        <w:t>ставления муниципальной услуги;</w:t>
      </w:r>
    </w:p>
    <w:p w:rsidR="00EE3680" w:rsidRPr="00B50DC3" w:rsidRDefault="0094764C" w:rsidP="00B50DC3">
      <w:r w:rsidRPr="00B50DC3">
        <w:t>уведомление о начале процедуры предо</w:t>
      </w:r>
      <w:r w:rsidR="00EE3680" w:rsidRPr="00B50DC3">
        <w:t>ставления муниципальной услуги;</w:t>
      </w:r>
    </w:p>
    <w:p w:rsidR="00EE3680" w:rsidRPr="00B50DC3" w:rsidRDefault="0094764C" w:rsidP="00B50DC3">
      <w:r w:rsidRPr="00B50DC3">
        <w:t>уведомление об окончании предоставления муниципальной услуги либо мотивированном отказе в приеме запроса и иных документов, необходимых для предо</w:t>
      </w:r>
      <w:r w:rsidR="00EE3680" w:rsidRPr="00B50DC3">
        <w:t>ставления муниципальной услуги;</w:t>
      </w:r>
    </w:p>
    <w:p w:rsidR="00EE3680" w:rsidRPr="00B50DC3" w:rsidRDefault="0094764C" w:rsidP="00B50DC3">
      <w:r w:rsidRPr="00B50DC3">
        <w:t>уведомление о результатах рассмотрения документов, необходимых для предо</w:t>
      </w:r>
      <w:r w:rsidR="00EE3680" w:rsidRPr="00B50DC3">
        <w:t>ставления муниципальной услуги;</w:t>
      </w:r>
    </w:p>
    <w:p w:rsidR="00EE3680" w:rsidRPr="00B50DC3" w:rsidRDefault="0094764C" w:rsidP="00B50DC3">
      <w:r w:rsidRPr="00B50DC3">
        <w:t>уведомление о возможности получить результат предоставления муниципальной услуги либо мотивированный отказ в предо</w:t>
      </w:r>
      <w:r w:rsidR="00EE3680" w:rsidRPr="00B50DC3">
        <w:t>ставлении муниципальной услуги;</w:t>
      </w:r>
    </w:p>
    <w:p w:rsidR="00EE3680" w:rsidRPr="00B50DC3" w:rsidRDefault="0094764C" w:rsidP="00B50DC3">
      <w:r w:rsidRPr="00B50DC3">
        <w:t>уведомление о мотивированном отказе в предо</w:t>
      </w:r>
      <w:r w:rsidR="00EE3680" w:rsidRPr="00B50DC3">
        <w:t>ставлении муниципальной услуги.</w:t>
      </w:r>
    </w:p>
    <w:p w:rsidR="00EE3680" w:rsidRPr="00B50DC3" w:rsidRDefault="0094764C" w:rsidP="00B50DC3">
      <w:r w:rsidRPr="00B50DC3">
        <w:lastRenderedPageBreak/>
        <w:t>3.2.8. Осуществление оценки качества предо</w:t>
      </w:r>
      <w:r w:rsidR="00EE3680" w:rsidRPr="00B50DC3">
        <w:t>ставления муниципальной услуги.</w:t>
      </w:r>
    </w:p>
    <w:p w:rsidR="00EE3680" w:rsidRPr="00B50DC3" w:rsidRDefault="0094764C" w:rsidP="00B50DC3">
      <w:r w:rsidRPr="00B50DC3">
        <w:t>Заявителям обеспечивается возможность оценить доступность и качество государственной (муниципал</w:t>
      </w:r>
      <w:r w:rsidR="00EE3680" w:rsidRPr="00B50DC3">
        <w:t>ьной) услуги на Едином портале.</w:t>
      </w:r>
    </w:p>
    <w:p w:rsidR="00EE3680" w:rsidRPr="00B50DC3" w:rsidRDefault="0094764C" w:rsidP="00B50DC3">
      <w:r w:rsidRPr="00B50DC3">
        <w:t>3.2.9. Административные процедуры «Рассмотрение заявления и прилагаемых к нему документов уполномоченным органом и формирование результата предоставления муниципальной услуги в соответствии с заявлением либо принятие решения об отказе в предоставлении м</w:t>
      </w:r>
      <w:r w:rsidR="008830CE" w:rsidRPr="00B50DC3">
        <w:t>униципальной услуги» осуществляе</w:t>
      </w:r>
      <w:r w:rsidRPr="00B50DC3">
        <w:t>тся в порядке и сроки, установ</w:t>
      </w:r>
      <w:r w:rsidR="00EE3680" w:rsidRPr="00B50DC3">
        <w:t xml:space="preserve">ленные подпунктами 3.1.3, 3.1.4 </w:t>
      </w:r>
      <w:r w:rsidRPr="00B50DC3">
        <w:t>подра</w:t>
      </w:r>
      <w:r w:rsidR="00EE3680" w:rsidRPr="00B50DC3">
        <w:t>здела 3.1 раздела 3 Регламента.</w:t>
      </w:r>
    </w:p>
    <w:p w:rsidR="00EE3680" w:rsidRPr="00B50DC3" w:rsidRDefault="0094764C" w:rsidP="00B50DC3">
      <w:r w:rsidRPr="00B50DC3">
        <w:t>3.2.10. Заявитель имеет право на досудебное (внесудебное) обжалование решений и действий (бездействия), принятых (осуществляемых) уполномоченным органом, должностным лицом либо муниципальным служащим уполномоченного органа, МФЦ, работником МФЦ в ходе предоставления муниципальной услуги, в порядке, устан</w:t>
      </w:r>
      <w:r w:rsidR="00EE3680" w:rsidRPr="00B50DC3">
        <w:t>овленном разделом 5 Регламента.</w:t>
      </w:r>
    </w:p>
    <w:p w:rsidR="00EE3680" w:rsidRPr="00B50DC3" w:rsidRDefault="00EE3680" w:rsidP="00B50DC3"/>
    <w:p w:rsidR="00EE3680" w:rsidRPr="00B50DC3" w:rsidRDefault="0094764C" w:rsidP="00B50DC3">
      <w:r w:rsidRPr="00B50DC3">
        <w:t>3.3. Особенности выполнения административных процеду</w:t>
      </w:r>
      <w:r w:rsidR="00EE3680" w:rsidRPr="00B50DC3">
        <w:t>р в многофункциональных центрах</w:t>
      </w:r>
    </w:p>
    <w:p w:rsidR="00EE3680" w:rsidRPr="00B50DC3" w:rsidRDefault="00EE3680" w:rsidP="00B50DC3"/>
    <w:p w:rsidR="00EE3680" w:rsidRPr="00B50DC3" w:rsidRDefault="0094764C" w:rsidP="00B50DC3">
      <w:r w:rsidRPr="00B50DC3">
        <w:t>3.3.1. Предоставление муниципальной услуги в МФЦ включает в себя следующие административны</w:t>
      </w:r>
      <w:r w:rsidR="00EE3680" w:rsidRPr="00B50DC3">
        <w:t>е процедуры (действия):</w:t>
      </w:r>
    </w:p>
    <w:p w:rsidR="00EE3680" w:rsidRPr="00B50DC3" w:rsidRDefault="0094764C" w:rsidP="00B50DC3">
      <w:r w:rsidRPr="00B50DC3">
        <w:t>прием заявления и прилагаемых к нему документов в МФЦ, регистрация заявления и выдача заявителю расписки в по</w:t>
      </w:r>
      <w:r w:rsidR="00EE3680" w:rsidRPr="00B50DC3">
        <w:t>лучении заявления и документов.</w:t>
      </w:r>
    </w:p>
    <w:p w:rsidR="00EE3680" w:rsidRPr="00B50DC3" w:rsidRDefault="0094764C" w:rsidP="00B50DC3">
      <w:r w:rsidRPr="00B50DC3">
        <w:t>передача курьером пакета документов из МФЦ в Уполномоченный орган (если заявление было подано через МФЦ);</w:t>
      </w:r>
    </w:p>
    <w:p w:rsidR="00EE3680" w:rsidRPr="00B50DC3" w:rsidRDefault="0094764C" w:rsidP="00B50DC3">
      <w:r w:rsidRPr="00B50DC3">
        <w:t>рассмотрение заявления Уполномоченным органом и формирование результата предоставления муниципальной услуги в соответствии с заявлением;</w:t>
      </w:r>
    </w:p>
    <w:p w:rsidR="00EE3680" w:rsidRPr="00B50DC3" w:rsidRDefault="0094764C" w:rsidP="00B50DC3">
      <w:r w:rsidRPr="00B50DC3">
        <w:t>передача Уполномоченным органом результата предоставле</w:t>
      </w:r>
      <w:r w:rsidR="00EE3680" w:rsidRPr="00B50DC3">
        <w:t>ния муниципальной услуги в МФЦ;</w:t>
      </w:r>
    </w:p>
    <w:p w:rsidR="00EE3680" w:rsidRPr="00B50DC3" w:rsidRDefault="0094764C" w:rsidP="00B50DC3">
      <w:r w:rsidRPr="00B50DC3">
        <w:t xml:space="preserve">выдача результата предоставления </w:t>
      </w:r>
      <w:r w:rsidR="00EE3680" w:rsidRPr="00B50DC3">
        <w:t>муниципальной услуги заявителю.</w:t>
      </w:r>
    </w:p>
    <w:p w:rsidR="00EE3680" w:rsidRPr="00B50DC3" w:rsidRDefault="0094764C" w:rsidP="00B50DC3">
      <w:r w:rsidRPr="00B50DC3">
        <w:t>3.3.2. Прием заявления и прилагаемых к нему документов, регистрация заявления и выдача заявителю расписки в получени</w:t>
      </w:r>
      <w:r w:rsidR="00EE3680" w:rsidRPr="00B50DC3">
        <w:t>и заявления и документов в МФЦ.</w:t>
      </w:r>
    </w:p>
    <w:p w:rsidR="00EE3680" w:rsidRPr="00B50DC3" w:rsidRDefault="0094764C" w:rsidP="00B50DC3">
      <w:r w:rsidRPr="00B50DC3">
        <w:t>3.3.2.1. Основанием для начала административной процедуры я</w:t>
      </w:r>
      <w:r w:rsidR="00EE3680" w:rsidRPr="00B50DC3">
        <w:t>вляется обращение заявителя в У</w:t>
      </w:r>
      <w:r w:rsidRPr="00B50DC3">
        <w:t>полномоченный орган через МФЦ с заявлением и документами, указанными в подразделе 2.6 разд</w:t>
      </w:r>
      <w:r w:rsidR="00EE3680" w:rsidRPr="00B50DC3">
        <w:t>ела 2 Регламента.</w:t>
      </w:r>
    </w:p>
    <w:p w:rsidR="00EE3680" w:rsidRPr="00B50DC3" w:rsidRDefault="0094764C" w:rsidP="00B50DC3">
      <w:r w:rsidRPr="00B50DC3">
        <w:t>В целях предоставления муниципальной услуги, в том числе осуществляется прием заявит</w:t>
      </w:r>
      <w:r w:rsidR="00EE3680" w:rsidRPr="00B50DC3">
        <w:t>елей по предварительной записи.</w:t>
      </w:r>
    </w:p>
    <w:p w:rsidR="00EE3680" w:rsidRPr="00B50DC3" w:rsidRDefault="0094764C" w:rsidP="00B50DC3">
      <w:r w:rsidRPr="00B50DC3">
        <w:t xml:space="preserve">Запись на прием проводится посредством Единого </w:t>
      </w:r>
      <w:r w:rsidR="00EE3680" w:rsidRPr="00B50DC3">
        <w:t>портала, Регионального портала.</w:t>
      </w:r>
    </w:p>
    <w:p w:rsidR="00EE3680" w:rsidRPr="00B50DC3" w:rsidRDefault="0094764C" w:rsidP="00B50DC3">
      <w:r w:rsidRPr="00B50DC3">
        <w:t>Заявителю предоставляется возможность записи в любые свободные для приема дату и время в пределах установленного в</w:t>
      </w:r>
      <w:r w:rsidR="00EE3680" w:rsidRPr="00B50DC3">
        <w:t xml:space="preserve"> МФЦ графика приема заявителей.</w:t>
      </w:r>
    </w:p>
    <w:p w:rsidR="00EE3680" w:rsidRPr="00B50DC3" w:rsidRDefault="0094764C" w:rsidP="00B50DC3">
      <w:r w:rsidRPr="00B50DC3">
        <w:t>МФЦ не вправе требовать от заявителя совершения иных действий, кроме прохождения идентификац</w:t>
      </w:r>
      <w:proofErr w:type="gramStart"/>
      <w:r w:rsidRPr="00B50DC3">
        <w:t>ии и ау</w:t>
      </w:r>
      <w:proofErr w:type="gramEnd"/>
      <w:r w:rsidRPr="00B50DC3">
        <w:t>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w:t>
      </w:r>
      <w:r w:rsidR="00EE3680" w:rsidRPr="00B50DC3">
        <w:t>одимо забронировать для приема.</w:t>
      </w:r>
    </w:p>
    <w:p w:rsidR="00EE3680" w:rsidRPr="00B50DC3" w:rsidRDefault="0094764C" w:rsidP="00B50DC3">
      <w:r w:rsidRPr="00B50DC3">
        <w:t>3.3.2.2. П</w:t>
      </w:r>
      <w:r w:rsidR="00EE3680" w:rsidRPr="00B50DC3">
        <w:t>орядок приема документов в МФЦ.</w:t>
      </w:r>
    </w:p>
    <w:p w:rsidR="00EE3680" w:rsidRPr="00B50DC3" w:rsidRDefault="0094764C" w:rsidP="00B50DC3">
      <w:r w:rsidRPr="00B50DC3">
        <w:t xml:space="preserve">При приеме заявления и прилагаемых </w:t>
      </w:r>
      <w:r w:rsidR="00EE3680" w:rsidRPr="00B50DC3">
        <w:t>к нему документов работник МФЦ:</w:t>
      </w:r>
    </w:p>
    <w:p w:rsidR="00EE3680" w:rsidRPr="00B50DC3" w:rsidRDefault="0094764C" w:rsidP="00B50DC3">
      <w:r w:rsidRPr="00B50DC3">
        <w:t>устанавливает личность заявителя, в том числе проверяет документ, удостоверяющий личность, проверяет полномочия заявителя, в том числе полномочия представ</w:t>
      </w:r>
      <w:r w:rsidR="00EE3680" w:rsidRPr="00B50DC3">
        <w:t>ителя действовать от его имени;</w:t>
      </w:r>
    </w:p>
    <w:p w:rsidR="00EE3680" w:rsidRPr="00B50DC3" w:rsidRDefault="0094764C" w:rsidP="00B50DC3">
      <w:r w:rsidRPr="00B50DC3">
        <w:t>у</w:t>
      </w:r>
      <w:r w:rsidR="00EE3680" w:rsidRPr="00B50DC3">
        <w:t>станавливает предмет обращения;</w:t>
      </w:r>
    </w:p>
    <w:p w:rsidR="00EE3680" w:rsidRPr="00B50DC3" w:rsidRDefault="0094764C" w:rsidP="00B50DC3">
      <w:r w:rsidRPr="00B50DC3">
        <w:t>проверяет соответствие представленных документов установленным требованиям, удостоверяясь, что:</w:t>
      </w:r>
    </w:p>
    <w:p w:rsidR="00EE3680" w:rsidRPr="00B50DC3" w:rsidRDefault="0094764C" w:rsidP="00B50DC3">
      <w:r w:rsidRPr="00B50DC3">
        <w:t>документы в установленных законодательством случаях нотариально удостоверены, скреплены печатями (при наличии печати), имеют надлежащие подписи сторон или определенных зак</w:t>
      </w:r>
      <w:r w:rsidR="00EE3680" w:rsidRPr="00B50DC3">
        <w:t>онодательством должностных лиц;</w:t>
      </w:r>
    </w:p>
    <w:p w:rsidR="00EE3680" w:rsidRPr="00B50DC3" w:rsidRDefault="0094764C" w:rsidP="00B50DC3">
      <w:r w:rsidRPr="00B50DC3">
        <w:t xml:space="preserve">тексты </w:t>
      </w:r>
      <w:r w:rsidR="00EE3680" w:rsidRPr="00B50DC3">
        <w:t>документов написаны разборчиво;</w:t>
      </w:r>
    </w:p>
    <w:p w:rsidR="00EE3680" w:rsidRPr="00B50DC3" w:rsidRDefault="0094764C" w:rsidP="00B50DC3">
      <w:r w:rsidRPr="00B50DC3">
        <w:lastRenderedPageBreak/>
        <w:t>фамилии, имена и отчества физических лиц, адреса их мест</w:t>
      </w:r>
      <w:r w:rsidR="00EE3680" w:rsidRPr="00B50DC3">
        <w:t xml:space="preserve"> жительства написаны полностью;</w:t>
      </w:r>
    </w:p>
    <w:p w:rsidR="00EE3680" w:rsidRPr="00B50DC3" w:rsidRDefault="0094764C" w:rsidP="00B50DC3">
      <w:r w:rsidRPr="00B50DC3">
        <w:t>в документах нет подчисток, приписок, зачеркнутых слов и иных не</w:t>
      </w:r>
      <w:r w:rsidR="00EE3680" w:rsidRPr="00B50DC3">
        <w:t xml:space="preserve"> оговоренных в них исправлений;</w:t>
      </w:r>
    </w:p>
    <w:p w:rsidR="00EE3680" w:rsidRPr="00B50DC3" w:rsidRDefault="0094764C" w:rsidP="00B50DC3">
      <w:r w:rsidRPr="00B50DC3">
        <w:t>док</w:t>
      </w:r>
      <w:r w:rsidR="00EE3680" w:rsidRPr="00B50DC3">
        <w:t>ументы не исполнены карандашом;</w:t>
      </w:r>
    </w:p>
    <w:p w:rsidR="00EE3680" w:rsidRPr="00B50DC3" w:rsidRDefault="0094764C" w:rsidP="00B50DC3">
      <w:r w:rsidRPr="00B50DC3">
        <w:t>документы не имеют серьезных повреждений, наличие которых не позволяет однозн</w:t>
      </w:r>
      <w:r w:rsidR="00EE3680" w:rsidRPr="00B50DC3">
        <w:t>ачно истолковать их содержание;</w:t>
      </w:r>
    </w:p>
    <w:p w:rsidR="00EE3680" w:rsidRPr="00B50DC3" w:rsidRDefault="0094764C" w:rsidP="00B50DC3">
      <w:r w:rsidRPr="00B50DC3">
        <w:t>сро</w:t>
      </w:r>
      <w:r w:rsidR="00EE3680" w:rsidRPr="00B50DC3">
        <w:t>к действия документов не истек;</w:t>
      </w:r>
    </w:p>
    <w:p w:rsidR="00EE3680" w:rsidRPr="00B50DC3" w:rsidRDefault="0094764C" w:rsidP="00B50DC3">
      <w:r w:rsidRPr="00B50DC3">
        <w:t>документы содержат информацию, необходимую для предоставления муниципальной</w:t>
      </w:r>
      <w:r w:rsidR="00EE3680" w:rsidRPr="00B50DC3">
        <w:t xml:space="preserve"> услуги, указанной в заявлении;</w:t>
      </w:r>
    </w:p>
    <w:p w:rsidR="00EE3680" w:rsidRPr="00B50DC3" w:rsidRDefault="0094764C" w:rsidP="00B50DC3">
      <w:r w:rsidRPr="00B50DC3">
        <w:t>документ</w:t>
      </w:r>
      <w:r w:rsidR="00EE3680" w:rsidRPr="00B50DC3">
        <w:t>ы представлены в полном объеме;</w:t>
      </w:r>
    </w:p>
    <w:p w:rsidR="0027088A" w:rsidRPr="00B50DC3" w:rsidRDefault="0094764C" w:rsidP="00B50DC3">
      <w:proofErr w:type="gramStart"/>
      <w:r w:rsidRPr="00B50DC3">
        <w:t>осуществляет копирование (сканирование) документов, предусмотренных пунктами 1-7, 9, 10, 14, 17 и 18 части 6 статьи 7 Федерального закона от 27 июля 2010 года № 210-ФЗ «Об организации предоставления государственных и муниципальных услуг» и представленных заявителем, в случае, если заявитель самостоятельно не представил копии документов личного хранения, а в соответствии с настоящим Регламентом, для ее предоставления необходимо представление копии документа личного</w:t>
      </w:r>
      <w:proofErr w:type="gramEnd"/>
      <w:r w:rsidRPr="00B50DC3">
        <w:t xml:space="preserve"> хранен</w:t>
      </w:r>
      <w:r w:rsidR="0027088A" w:rsidRPr="00B50DC3">
        <w:t>ия;</w:t>
      </w:r>
    </w:p>
    <w:p w:rsidR="0027088A" w:rsidRPr="00B50DC3" w:rsidRDefault="0094764C" w:rsidP="00B50DC3">
      <w:r w:rsidRPr="00B50DC3">
        <w:t xml:space="preserve">если представленные копии документов нотариально не заверены, сличает копии документов с их подлинными экземплярами, после чего ниже реквизита документа «Подпись» проставляет </w:t>
      </w:r>
      <w:proofErr w:type="spellStart"/>
      <w:r w:rsidRPr="00B50DC3">
        <w:t>заверительную</w:t>
      </w:r>
      <w:proofErr w:type="spellEnd"/>
      <w:r w:rsidRPr="00B50DC3">
        <w:t xml:space="preserve"> надпись: </w:t>
      </w:r>
      <w:proofErr w:type="gramStart"/>
      <w:r w:rsidRPr="00B50DC3">
        <w:t>«Верно»; должность лица, заверившего копию документа; личную подпись; расшифровку подписи (инициалы, фамилия); дату заверения; печать.</w:t>
      </w:r>
      <w:proofErr w:type="gramEnd"/>
      <w:r w:rsidRPr="00B50DC3">
        <w:t xml:space="preserve"> При заверении копий документов, объем которых превышает 1 (</w:t>
      </w:r>
      <w:proofErr w:type="gramStart"/>
      <w:r w:rsidRPr="00B50DC3">
        <w:t xml:space="preserve">один) </w:t>
      </w:r>
      <w:proofErr w:type="gramEnd"/>
      <w:r w:rsidRPr="00B50DC3">
        <w:t xml:space="preserve">лист заверяет отдельно каждый лист копии таким же способом, либо проставляет </w:t>
      </w:r>
      <w:proofErr w:type="spellStart"/>
      <w:r w:rsidRPr="00B50DC3">
        <w:t>заверительную</w:t>
      </w:r>
      <w:proofErr w:type="spellEnd"/>
      <w:r w:rsidRPr="00B50DC3">
        <w:t xml:space="preserve"> надпись, на оборотной стороне последнего листа копии прошитого и пронумерованного документа, причем </w:t>
      </w:r>
      <w:proofErr w:type="spellStart"/>
      <w:r w:rsidRPr="00B50DC3">
        <w:t>заверительная</w:t>
      </w:r>
      <w:proofErr w:type="spellEnd"/>
      <w:r w:rsidRPr="00B50DC3">
        <w:t xml:space="preserve"> надпись дополняется указанием количества листов копии (выписки из документа): «Всего в копии __ л.» и скрепляется оттиском печати (за исключением нотариально за</w:t>
      </w:r>
      <w:r w:rsidR="0027088A" w:rsidRPr="00B50DC3">
        <w:t>веренных документов);</w:t>
      </w:r>
    </w:p>
    <w:p w:rsidR="0027088A" w:rsidRPr="00B50DC3" w:rsidRDefault="0094764C" w:rsidP="00B50DC3">
      <w:r w:rsidRPr="00B50DC3">
        <w:t>при установлении фактов, указанных в подразделе 2.8 раздела 2 Регламента, уведомляет заявителя о наличии препятствий в приеме документов, необходимых для предоставления муниципаль</w:t>
      </w:r>
      <w:r w:rsidR="0027088A" w:rsidRPr="00B50DC3">
        <w:t xml:space="preserve">ной услуги, объясняет заявителю </w:t>
      </w:r>
      <w:r w:rsidRPr="00B50DC3">
        <w:t>содержание выявленных недостатков в представленных документах и предлагает принять меры по их устранению;</w:t>
      </w:r>
    </w:p>
    <w:p w:rsidR="0027088A" w:rsidRPr="00B50DC3" w:rsidRDefault="0094764C" w:rsidP="00B50DC3">
      <w:r w:rsidRPr="00B50DC3">
        <w:t>при отсутствии оснований для отказа в приеме документов регистрирует заявление в электронной базе данных и оформляет с использованием системы электронной очереди расписку о приеме документов, а при наличии таких оснований – расписку</w:t>
      </w:r>
      <w:r w:rsidR="0027088A" w:rsidRPr="00B50DC3">
        <w:t xml:space="preserve"> об отказе в приеме документов.</w:t>
      </w:r>
    </w:p>
    <w:p w:rsidR="0027088A" w:rsidRPr="00B50DC3" w:rsidRDefault="0094764C" w:rsidP="00B50DC3">
      <w:r w:rsidRPr="00B50DC3">
        <w:t>Заявитель, представивший документы для получения муниципальной услуги, в обязательном порядк</w:t>
      </w:r>
      <w:r w:rsidR="0027088A" w:rsidRPr="00B50DC3">
        <w:t>е информируется работником МФЦ:</w:t>
      </w:r>
    </w:p>
    <w:p w:rsidR="0027088A" w:rsidRPr="00B50DC3" w:rsidRDefault="0094764C" w:rsidP="00B50DC3">
      <w:r w:rsidRPr="00B50DC3">
        <w:t>о сроке предоставления муниципальной</w:t>
      </w:r>
      <w:r w:rsidR="0027088A" w:rsidRPr="00B50DC3">
        <w:t xml:space="preserve"> услуги;</w:t>
      </w:r>
    </w:p>
    <w:p w:rsidR="0027088A" w:rsidRPr="00B50DC3" w:rsidRDefault="0094764C" w:rsidP="00B50DC3">
      <w:r w:rsidRPr="00B50DC3">
        <w:t>о возможности отказа в предо</w:t>
      </w:r>
      <w:r w:rsidR="0027088A" w:rsidRPr="00B50DC3">
        <w:t>ставлении муниципальной услуги.</w:t>
      </w:r>
    </w:p>
    <w:p w:rsidR="0027088A" w:rsidRPr="00B50DC3" w:rsidRDefault="0094764C" w:rsidP="00B50DC3">
      <w:r w:rsidRPr="00B50DC3">
        <w:t>В случае обращения заявителя за предоставлением муниципальной услуги по эк</w:t>
      </w:r>
      <w:r w:rsidR="0027088A" w:rsidRPr="00B50DC3">
        <w:t>стерриториальному принципу МФЦ:</w:t>
      </w:r>
    </w:p>
    <w:p w:rsidR="0027088A" w:rsidRPr="00B50DC3" w:rsidRDefault="0094764C" w:rsidP="00B50DC3">
      <w:r w:rsidRPr="00B50DC3">
        <w:t>принимает от заявителя (представителя заявителя) заявление и документы, представленные заявите</w:t>
      </w:r>
      <w:r w:rsidR="0027088A" w:rsidRPr="00B50DC3">
        <w:t>лем (представителем заявителя);</w:t>
      </w:r>
    </w:p>
    <w:p w:rsidR="0027088A" w:rsidRPr="00B50DC3" w:rsidRDefault="0094764C" w:rsidP="00B50DC3">
      <w:proofErr w:type="gramStart"/>
      <w:r w:rsidRPr="00B50DC3">
        <w:t>осуществляет копирование (сканирование) документов, предусмотренных пунктами 1-7, 9, 10, 14, 17 и 18 части 6 статьи 7Федерального закона от 27 июля 2010 года № 210-ФЗ «Об организации предоставления государственных и муниципальных услуг» (далее - документы личного хранения) и представленных заявителем (представителем заявителя), в случае, если заявитель (представитель заявителя) самостоятельно не представил копии документов личного хранения, а в соответствии с Регламентом предоставления муниципальной</w:t>
      </w:r>
      <w:proofErr w:type="gramEnd"/>
      <w:r w:rsidRPr="00B50DC3">
        <w:t xml:space="preserve"> услуги для ее предоставления необходима копия документа личного хранения (за исключением случая, когда в соответствии с нормативным правовым актом для предоставления муниципальной услуги необходимо предъявление нотариально удостоверенной коп</w:t>
      </w:r>
      <w:r w:rsidR="0027088A" w:rsidRPr="00B50DC3">
        <w:t>ии документа личного хранения);</w:t>
      </w:r>
    </w:p>
    <w:p w:rsidR="0027088A" w:rsidRPr="00B50DC3" w:rsidRDefault="0094764C" w:rsidP="00B50DC3">
      <w:r w:rsidRPr="00B50DC3">
        <w:t xml:space="preserve">формирует электронные документы и (или) электронные образы заявления, документов, принятых от заявителя (представителя заявителя), копий документов </w:t>
      </w:r>
      <w:r w:rsidRPr="00B50DC3">
        <w:lastRenderedPageBreak/>
        <w:t>личного хранения, принятых от заявителя (представителя заявителя), обеспечивая их заверение электронной подписью в установленном порядке;</w:t>
      </w:r>
    </w:p>
    <w:p w:rsidR="0027088A" w:rsidRPr="00B50DC3" w:rsidRDefault="0094764C" w:rsidP="00B50DC3">
      <w:r w:rsidRPr="00B50DC3">
        <w:t>с использованием информационно-телекоммуникационных технологий направляет электронные документы и (или) электронные образы документов, заверенные уполномоченным долж</w:t>
      </w:r>
      <w:r w:rsidR="0027088A" w:rsidRPr="00B50DC3">
        <w:t>ностным лицом МФЦ, в Администрацию.</w:t>
      </w:r>
    </w:p>
    <w:p w:rsidR="0027088A" w:rsidRPr="00B50DC3" w:rsidRDefault="0094764C" w:rsidP="00B50DC3">
      <w:r w:rsidRPr="00B50DC3">
        <w:t>3.3.3. Передача курье</w:t>
      </w:r>
      <w:r w:rsidR="0027088A" w:rsidRPr="00B50DC3">
        <w:t>ром пакета документов из МФЦ в Уполномоченный орган.</w:t>
      </w:r>
    </w:p>
    <w:p w:rsidR="0027088A" w:rsidRPr="00B50DC3" w:rsidRDefault="0094764C" w:rsidP="00B50DC3">
      <w:r w:rsidRPr="00B50DC3">
        <w:t>3.3.3.1. Основанием для начала административной процедуры является прием от заявителя заявления и прилагаемых к нему документов в МФЦ, регистрация заявления и выдача заявителю расписки в по</w:t>
      </w:r>
      <w:r w:rsidR="0027088A" w:rsidRPr="00B50DC3">
        <w:t>лучении заявления и документов.</w:t>
      </w:r>
    </w:p>
    <w:p w:rsidR="0027088A" w:rsidRPr="00B50DC3" w:rsidRDefault="0094764C" w:rsidP="00B50DC3">
      <w:r w:rsidRPr="00B50DC3">
        <w:t>3.3.3.2. Передача документов из МФЦ в администрацию осуществляется курьером не позднее 1 (одного) рабочего дня, следующего за днем приема документов и выдачи заявителю расписки в получении документов, на основании реестра, который составляется в 2 (двух) экземплярах и содержит дату и время передачи. В случае прием</w:t>
      </w:r>
      <w:r w:rsidR="0027088A" w:rsidRPr="00B50DC3">
        <w:t xml:space="preserve">а документов и выдачи заявителю </w:t>
      </w:r>
      <w:r w:rsidRPr="00B50DC3">
        <w:t>расписки в получении документов в субботу, передача заявления и прилагаемых к нем</w:t>
      </w:r>
      <w:r w:rsidR="0027088A" w:rsidRPr="00B50DC3">
        <w:t>у документов курьером из МФЦ в У</w:t>
      </w:r>
      <w:r w:rsidRPr="00B50DC3">
        <w:t>полномоченный орган осуществляется в первый, след</w:t>
      </w:r>
      <w:r w:rsidR="0027088A" w:rsidRPr="00B50DC3">
        <w:t>ующий за субботой рабочий день.</w:t>
      </w:r>
    </w:p>
    <w:p w:rsidR="0027088A" w:rsidRPr="00B50DC3" w:rsidRDefault="0094764C" w:rsidP="00B50DC3">
      <w:r w:rsidRPr="00B50DC3">
        <w:t>При передаче пакета документов ответственный специалист проверяет в присутствии курьера соответствие и количество документов с данными, указанными в реестре, проставляет дату, время получения документов и подпись. Первый экземпляр реестра остается у ответственного специалиста, второй – подлежит возврату курьеру. Информация о получении документо</w:t>
      </w:r>
      <w:r w:rsidR="0027088A" w:rsidRPr="00B50DC3">
        <w:t>в заносится в электронную базу.</w:t>
      </w:r>
    </w:p>
    <w:p w:rsidR="0027088A" w:rsidRPr="00B50DC3" w:rsidRDefault="0094764C" w:rsidP="00B50DC3">
      <w:r w:rsidRPr="00B50DC3">
        <w:t>3.3.3.3. Способом фиксации результата административной процедуры является регистрация заявления и прилагаемых документов в порядке, установлен</w:t>
      </w:r>
      <w:r w:rsidR="0027088A" w:rsidRPr="00B50DC3">
        <w:t>ном правилами делопроизводства Администрации.</w:t>
      </w:r>
    </w:p>
    <w:p w:rsidR="0027088A" w:rsidRPr="00B50DC3" w:rsidRDefault="0094764C" w:rsidP="00B50DC3">
      <w:r w:rsidRPr="00B50DC3">
        <w:t>3.3.3.4. Срок регистрации зая</w:t>
      </w:r>
      <w:r w:rsidR="0027088A" w:rsidRPr="00B50DC3">
        <w:t>вления – 1 (один) рабочий день.</w:t>
      </w:r>
    </w:p>
    <w:p w:rsidR="0027088A" w:rsidRPr="00B50DC3" w:rsidRDefault="0094764C" w:rsidP="00B50DC3">
      <w:r w:rsidRPr="00B50DC3">
        <w:t>3.3.3.5. Результатом исполнения административной процедуры по приему документов является получение и регистрация заявления и прилагаемых к не</w:t>
      </w:r>
      <w:r w:rsidR="0027088A" w:rsidRPr="00B50DC3">
        <w:t>му документов Уполномоченным органом.</w:t>
      </w:r>
    </w:p>
    <w:p w:rsidR="0027088A" w:rsidRPr="00B50DC3" w:rsidRDefault="0094764C" w:rsidP="00B50DC3">
      <w:r w:rsidRPr="00B50DC3">
        <w:t xml:space="preserve">3.3.3.6. Исполнение данной административной процедуры возложено на ответственного специалиста </w:t>
      </w:r>
      <w:r w:rsidR="0027088A" w:rsidRPr="00B50DC3">
        <w:t>Администрации.</w:t>
      </w:r>
    </w:p>
    <w:p w:rsidR="00D031FC" w:rsidRPr="00B50DC3" w:rsidRDefault="00D031FC" w:rsidP="00B50DC3">
      <w:r w:rsidRPr="00B50DC3">
        <w:t xml:space="preserve">3.3.4. </w:t>
      </w:r>
      <w:r w:rsidR="008247E9" w:rsidRPr="00B50DC3">
        <w:t>Административные процедуры «Рассмотрение заявления и прилагаемых к нему документов уполномоченным органом и формирование результата предоставления муниципальной услуги в соответствии с заявлением либо принятие решения об отказе в предоставлении муниципальной услуги» осуществляются в порядке и сроки, установленные подпунктами 3.1.3, 3.1.4 подраздела 3.1 раздела 3 Регламента.</w:t>
      </w:r>
    </w:p>
    <w:p w:rsidR="0027088A" w:rsidRPr="00B50DC3" w:rsidRDefault="008247E9" w:rsidP="00B50DC3">
      <w:r w:rsidRPr="00B50DC3">
        <w:t>3.3.5</w:t>
      </w:r>
      <w:r w:rsidR="0027088A" w:rsidRPr="00B50DC3">
        <w:t>. Передача У</w:t>
      </w:r>
      <w:r w:rsidR="0094764C" w:rsidRPr="00B50DC3">
        <w:t>полномоченным органом результата предоставле</w:t>
      </w:r>
      <w:r w:rsidR="0027088A" w:rsidRPr="00B50DC3">
        <w:t>ния муниципальной услуги в МФЦ.</w:t>
      </w:r>
    </w:p>
    <w:p w:rsidR="0027088A" w:rsidRPr="00B50DC3" w:rsidRDefault="00286132" w:rsidP="00B50DC3">
      <w:r w:rsidRPr="00B50DC3">
        <w:t>3.3.5</w:t>
      </w:r>
      <w:r w:rsidR="0094764C" w:rsidRPr="00B50DC3">
        <w:t>.1. Основанием для начала административной процедуры явля</w:t>
      </w:r>
      <w:r w:rsidR="0027088A" w:rsidRPr="00B50DC3">
        <w:t>ется подготовленный для выдачи У</w:t>
      </w:r>
      <w:r w:rsidR="0094764C" w:rsidRPr="00B50DC3">
        <w:t>полномоченным органом результат предоставления муниципальной услуги, если з</w:t>
      </w:r>
      <w:r w:rsidR="0027088A" w:rsidRPr="00B50DC3">
        <w:t>аявление было подано через МФЦ.</w:t>
      </w:r>
    </w:p>
    <w:p w:rsidR="0027088A" w:rsidRPr="00B50DC3" w:rsidRDefault="00286132" w:rsidP="00B50DC3">
      <w:r w:rsidRPr="00B50DC3">
        <w:t>3.3.5</w:t>
      </w:r>
      <w:r w:rsidR="0094764C" w:rsidRPr="00B50DC3">
        <w:t>.2. Порядок передачи</w:t>
      </w:r>
      <w:r w:rsidR="0027088A" w:rsidRPr="00B50DC3">
        <w:t xml:space="preserve"> курьером пакета документов из Уполномоченного органа:</w:t>
      </w:r>
    </w:p>
    <w:p w:rsidR="0027088A" w:rsidRPr="00B50DC3" w:rsidRDefault="0027088A" w:rsidP="00B50DC3">
      <w:r w:rsidRPr="00B50DC3">
        <w:t>передача документов из У</w:t>
      </w:r>
      <w:r w:rsidR="0094764C" w:rsidRPr="00B50DC3">
        <w:t xml:space="preserve">полномоченного органа в МФЦ осуществляется в течение 2 (двух) рабочих дней после регистрации </w:t>
      </w:r>
      <w:r w:rsidRPr="00B50DC3">
        <w:t>результата предоставления</w:t>
      </w:r>
      <w:r w:rsidR="0094764C" w:rsidRPr="00B50DC3">
        <w:t xml:space="preserve"> муниципальной услуги на основании реестра, который составляется в 2 (двух) экземплярах и </w:t>
      </w:r>
      <w:r w:rsidRPr="00B50DC3">
        <w:t>содержит дату и время передачи.</w:t>
      </w:r>
    </w:p>
    <w:p w:rsidR="0027088A" w:rsidRPr="00B50DC3" w:rsidRDefault="0094764C" w:rsidP="00B50DC3">
      <w:r w:rsidRPr="00B50DC3">
        <w:t>График</w:t>
      </w:r>
      <w:r w:rsidR="0027088A" w:rsidRPr="00B50DC3">
        <w:t xml:space="preserve"> приема-передачи документов из У</w:t>
      </w:r>
      <w:r w:rsidRPr="00B50DC3">
        <w:t>полномоченного органа в МФЦ согла</w:t>
      </w:r>
      <w:r w:rsidR="0027088A" w:rsidRPr="00B50DC3">
        <w:t>совывается с руководителем МФЦ.</w:t>
      </w:r>
    </w:p>
    <w:p w:rsidR="0027088A" w:rsidRPr="00B50DC3" w:rsidRDefault="0094764C" w:rsidP="00B50DC3">
      <w:r w:rsidRPr="00B50DC3">
        <w:t>При передаче пакета документов работник МФЦ, принимающий их,</w:t>
      </w:r>
      <w:r w:rsidR="0027088A" w:rsidRPr="00B50DC3">
        <w:t xml:space="preserve"> проверяет в присутствии курьера соответствие и количество документов с данными, указанными в реестре, проставляет дату, время получения документов и подпись. Первый экземпляр реестра остается у работника МФЦ, второй – подлежит возврату курьеру. Информация о получении документов заносится в электронную базу.</w:t>
      </w:r>
    </w:p>
    <w:p w:rsidR="0027088A" w:rsidRPr="00B50DC3" w:rsidRDefault="00286132" w:rsidP="00B50DC3">
      <w:r w:rsidRPr="00B50DC3">
        <w:t>3.3.5</w:t>
      </w:r>
      <w:r w:rsidR="0027088A" w:rsidRPr="00B50DC3">
        <w:t>.3. Результатом исполнения административной процедуры является получение МФЦ результата предоставления муниципальной услуги для его выдачи заявителю.</w:t>
      </w:r>
    </w:p>
    <w:p w:rsidR="0027088A" w:rsidRPr="00B50DC3" w:rsidRDefault="00286132" w:rsidP="00B50DC3">
      <w:r w:rsidRPr="00B50DC3">
        <w:t>3.3.5</w:t>
      </w:r>
      <w:r w:rsidR="0027088A" w:rsidRPr="00B50DC3">
        <w:t>.4. Исполнение данной административной процедуры возложено на ответственного специалиста Администрации.</w:t>
      </w:r>
    </w:p>
    <w:p w:rsidR="0027088A" w:rsidRPr="00B50DC3" w:rsidRDefault="00286132" w:rsidP="00B50DC3">
      <w:r w:rsidRPr="00B50DC3">
        <w:lastRenderedPageBreak/>
        <w:t>3.3.6</w:t>
      </w:r>
      <w:r w:rsidR="0027088A" w:rsidRPr="00B50DC3">
        <w:t>. Выдача заявителю результата предоставления муниципальной услуги.</w:t>
      </w:r>
    </w:p>
    <w:p w:rsidR="0027088A" w:rsidRPr="00B50DC3" w:rsidRDefault="00286132" w:rsidP="00B50DC3">
      <w:r w:rsidRPr="00B50DC3">
        <w:t>3.3.6</w:t>
      </w:r>
      <w:r w:rsidR="0027088A" w:rsidRPr="00B50DC3">
        <w:t>.1. В качестве результата предоставления муниципальной услуги заявитель по его выбору вправе получить:</w:t>
      </w:r>
    </w:p>
    <w:p w:rsidR="0027088A" w:rsidRPr="00B50DC3" w:rsidRDefault="0027088A" w:rsidP="00B50DC3">
      <w:r w:rsidRPr="00B50DC3">
        <w:t>в форме электронного документа, подписанного уполномоченным должностным лицом с использованием усиленной квалифицированной электронной подписи;</w:t>
      </w:r>
    </w:p>
    <w:p w:rsidR="0027088A" w:rsidRPr="00B50DC3" w:rsidRDefault="0027088A" w:rsidP="00B50DC3">
      <w:r w:rsidRPr="00B50DC3">
        <w:t>на бумажном носителе.</w:t>
      </w:r>
    </w:p>
    <w:p w:rsidR="0027088A" w:rsidRPr="00B50DC3" w:rsidRDefault="0027088A" w:rsidP="00B50DC3">
      <w:r w:rsidRPr="00B50DC3">
        <w:t xml:space="preserve">Заявитель вправе получить результат предоставления муниципальной услуги в форме электронного документа или документа на бумажном носителе в течение </w:t>
      </w:r>
      <w:proofErr w:type="gramStart"/>
      <w:r w:rsidRPr="00B50DC3">
        <w:t>срока действия результата предоставления муниципальной услуги</w:t>
      </w:r>
      <w:proofErr w:type="gramEnd"/>
      <w:r w:rsidRPr="00B50DC3">
        <w:t>.</w:t>
      </w:r>
    </w:p>
    <w:p w:rsidR="0027088A" w:rsidRPr="00B50DC3" w:rsidRDefault="00286132" w:rsidP="00B50DC3">
      <w:r w:rsidRPr="00B50DC3">
        <w:t>3.3.6</w:t>
      </w:r>
      <w:r w:rsidR="0027088A" w:rsidRPr="00B50DC3">
        <w:t>.2. Основанием для начала административной процедуры является получение МФЦ результата предоставления муниципальной услуги.</w:t>
      </w:r>
    </w:p>
    <w:p w:rsidR="0027088A" w:rsidRPr="00B50DC3" w:rsidRDefault="0027088A" w:rsidP="00B50DC3">
      <w:r w:rsidRPr="00B50DC3">
        <w:t>Для получения документов заявитель обращается в МФЦ лично с документом, удостоверяющим личность.</w:t>
      </w:r>
    </w:p>
    <w:p w:rsidR="0027088A" w:rsidRPr="00B50DC3" w:rsidRDefault="0027088A" w:rsidP="00B50DC3">
      <w:r w:rsidRPr="00B50DC3">
        <w:t>При выдаче документов должностное лицо МФЦ:</w:t>
      </w:r>
    </w:p>
    <w:p w:rsidR="0027088A" w:rsidRPr="00B50DC3" w:rsidRDefault="0027088A" w:rsidP="00B50DC3">
      <w:r w:rsidRPr="00B50DC3">
        <w:t>устанавливает личность заявителя, проверяет наличие расписки (в случае утери заявителем расписки распечатывает с использованием программного электронного комплекса 1 (один) экземпляр расписки, на обратной стороне которой делает надпись «оригинал расписки утерян», ставит дату и подпись);</w:t>
      </w:r>
    </w:p>
    <w:p w:rsidR="0027088A" w:rsidRPr="00B50DC3" w:rsidRDefault="0027088A" w:rsidP="00B50DC3">
      <w:r w:rsidRPr="00B50DC3">
        <w:t>знакомит с содержанием документов и выдает их.</w:t>
      </w:r>
    </w:p>
    <w:p w:rsidR="0027088A" w:rsidRPr="00B50DC3" w:rsidRDefault="0027088A" w:rsidP="00B50DC3">
      <w:r w:rsidRPr="00B50DC3">
        <w:t>При получении результата предоставления муниципальной услуги по выбору заявителя в форме электронного документа должностное лицо МФЦ уведомляет заявителя в срок 1 (один) рабочий день со дня подготовки результата предоставления муниципальной услуги.</w:t>
      </w:r>
    </w:p>
    <w:p w:rsidR="0027088A" w:rsidRPr="00B50DC3" w:rsidRDefault="00286132" w:rsidP="00B50DC3">
      <w:r w:rsidRPr="00B50DC3">
        <w:t>3.3.6</w:t>
      </w:r>
      <w:r w:rsidR="0027088A" w:rsidRPr="00B50DC3">
        <w:t>.3. Срок исполнения административной процедуры по выдаче заявителю результата предоставления муниципальной услуги - 1 (один) рабочий день.</w:t>
      </w:r>
    </w:p>
    <w:p w:rsidR="0027088A" w:rsidRPr="00B50DC3" w:rsidRDefault="00286132" w:rsidP="00B50DC3">
      <w:r w:rsidRPr="00B50DC3">
        <w:t>3.3.6</w:t>
      </w:r>
      <w:r w:rsidR="0027088A" w:rsidRPr="00B50DC3">
        <w:t>.4. Результатом административной процедуры является выдача (направление) заявителю результата предоставления муниципальной услуги.</w:t>
      </w:r>
    </w:p>
    <w:p w:rsidR="0027088A" w:rsidRPr="00B50DC3" w:rsidRDefault="00286132" w:rsidP="00B50DC3">
      <w:r w:rsidRPr="00B50DC3">
        <w:t>3.3.6</w:t>
      </w:r>
      <w:r w:rsidR="0027088A" w:rsidRPr="00B50DC3">
        <w:t>.5. Исполнение данной административной процедуры возложено на работника МФЦ, ответственного за выдачу документов.</w:t>
      </w:r>
    </w:p>
    <w:p w:rsidR="0027088A" w:rsidRPr="00B50DC3" w:rsidRDefault="00286132" w:rsidP="00B50DC3">
      <w:r w:rsidRPr="00B50DC3">
        <w:t>3.3.7</w:t>
      </w:r>
      <w:r w:rsidR="0027088A" w:rsidRPr="00B50DC3">
        <w:t>. При реализации своих функций МФЦ не вправе требовать от заявителя предоставления документов и информации или осуществления действий, перечисленных в части 3 статьи 16 Федеральный закон от 27 июля 2010 года № 210-ФЗ «Об организации предоставления государственных и муниципальных услуг».</w:t>
      </w:r>
    </w:p>
    <w:p w:rsidR="0027088A" w:rsidRPr="00B50DC3" w:rsidRDefault="00286132" w:rsidP="00B50DC3">
      <w:r w:rsidRPr="00B50DC3">
        <w:t>3.3.8</w:t>
      </w:r>
      <w:r w:rsidR="0027088A" w:rsidRPr="00B50DC3">
        <w:t>. Заявитель имеет право на досудебное (внесудебное) обжалование решений и действий (бездействия), принятых (осуществляемых) МФЦ, работником МФЦ в ходе предоставления муниципальной услуги, в порядке, установленном разделом 5 Регламента.</w:t>
      </w:r>
    </w:p>
    <w:p w:rsidR="0027088A" w:rsidRPr="00B50DC3" w:rsidRDefault="0027088A" w:rsidP="00B50DC3"/>
    <w:p w:rsidR="0027088A" w:rsidRPr="00B50DC3" w:rsidRDefault="0027088A" w:rsidP="00B50DC3">
      <w:r w:rsidRPr="00B50DC3">
        <w:t>3.4. Порядок исправления допущенных опечаток и (или)</w:t>
      </w:r>
      <w:r w:rsidR="00246A3A" w:rsidRPr="00B50DC3">
        <w:t xml:space="preserve"> </w:t>
      </w:r>
      <w:r w:rsidRPr="00B50DC3">
        <w:t>ошибок в выданных в результате предоставления</w:t>
      </w:r>
      <w:r w:rsidR="00246A3A" w:rsidRPr="00B50DC3">
        <w:t xml:space="preserve"> </w:t>
      </w:r>
      <w:r w:rsidRPr="00B50DC3">
        <w:t>муниципальной услуги документах</w:t>
      </w:r>
    </w:p>
    <w:p w:rsidR="0027088A" w:rsidRPr="00B50DC3" w:rsidRDefault="0027088A" w:rsidP="00B50DC3"/>
    <w:p w:rsidR="0027088A" w:rsidRPr="00B50DC3" w:rsidRDefault="0027088A" w:rsidP="00B50DC3">
      <w:r w:rsidRPr="00B50DC3">
        <w:t xml:space="preserve">3.4.1. </w:t>
      </w:r>
      <w:proofErr w:type="gramStart"/>
      <w:r w:rsidRPr="00B50DC3">
        <w:t>В случае выявления заявителем в выданных в результате предоставления муниципальной услуги документах опечаток и (или) ошибок, допущенных Уполномоченным органом, должностным лицом Уполномоченного органа, муниципальным служащим, МФЦ, работником МФЦ, заявитель представляет в Уполномоченный орган, МФЦ заявление об исправлении таких опечаток и (или) ошибок.</w:t>
      </w:r>
      <w:proofErr w:type="gramEnd"/>
    </w:p>
    <w:p w:rsidR="0027088A" w:rsidRPr="00B50DC3" w:rsidRDefault="0027088A" w:rsidP="00B50DC3">
      <w:r w:rsidRPr="00B50DC3">
        <w:t>Заявление должно содержать:</w:t>
      </w:r>
    </w:p>
    <w:p w:rsidR="0027088A" w:rsidRPr="00B50DC3" w:rsidRDefault="0027088A" w:rsidP="00B50DC3">
      <w:r w:rsidRPr="00B50DC3">
        <w:t>фамилию, имя, отчество (последнее – при наличии), контактная информация заявителя;</w:t>
      </w:r>
    </w:p>
    <w:p w:rsidR="0027088A" w:rsidRPr="00B50DC3" w:rsidRDefault="0027088A" w:rsidP="00B50DC3">
      <w:r w:rsidRPr="00B50DC3">
        <w:t>наименование Уполномоченного органа, выдавшего документы, в которых заявитель выявил опечатки и (или) ошибки;</w:t>
      </w:r>
    </w:p>
    <w:p w:rsidR="0027088A" w:rsidRPr="00B50DC3" w:rsidRDefault="0027088A" w:rsidP="00B50DC3">
      <w:r w:rsidRPr="00B50DC3">
        <w:t>реквизиты документов, в которых заявитель выявил опечатки и (или) ошибки;</w:t>
      </w:r>
    </w:p>
    <w:p w:rsidR="0027088A" w:rsidRPr="00B50DC3" w:rsidRDefault="0027088A" w:rsidP="00B50DC3">
      <w:r w:rsidRPr="00B50DC3">
        <w:t>описание опечаток и (или) ошибок, выявленных заявителем;</w:t>
      </w:r>
    </w:p>
    <w:p w:rsidR="0027088A" w:rsidRPr="00B50DC3" w:rsidRDefault="0027088A" w:rsidP="00B50DC3">
      <w:r w:rsidRPr="00B50DC3">
        <w:t xml:space="preserve">указание способа информирования заявителя о ходе рассмотрения вопроса об исправлении опечаток и (или) ошибок, выявленных заявителем, и замене документов, а </w:t>
      </w:r>
      <w:r w:rsidRPr="00B50DC3">
        <w:lastRenderedPageBreak/>
        <w:t>также представления (направления) результата рассмотрения заявления либо уведомления об отказе в исправлении опечаток и (или) ошибок.</w:t>
      </w:r>
    </w:p>
    <w:p w:rsidR="0027088A" w:rsidRPr="00B50DC3" w:rsidRDefault="0027088A" w:rsidP="00B50DC3">
      <w:r w:rsidRPr="00B50DC3">
        <w:t>Заявитель прилагает к заявлению копии документов, требующих исправления и замены.</w:t>
      </w:r>
    </w:p>
    <w:p w:rsidR="0027088A" w:rsidRPr="00B50DC3" w:rsidRDefault="0027088A" w:rsidP="00B50DC3">
      <w:r w:rsidRPr="00B50DC3">
        <w:t xml:space="preserve">3.4.2. </w:t>
      </w:r>
      <w:proofErr w:type="gramStart"/>
      <w:r w:rsidRPr="00B50DC3">
        <w:t>Основанием для начала административной процедуры является обращение заявителя в Уполномоченный орган об исправлении допущенных Уполномоченным органом, должностным лицом Уполномоченного органа, муниципальным служащим опечаток и ошибок в выданных в результате предоставления муниципальной услуги документах.</w:t>
      </w:r>
      <w:proofErr w:type="gramEnd"/>
    </w:p>
    <w:p w:rsidR="0027088A" w:rsidRPr="00B50DC3" w:rsidRDefault="0027088A" w:rsidP="00B50DC3">
      <w:r w:rsidRPr="00B50DC3">
        <w:t>3.4.3. Ответственный специалист Уполномоченного органа в срок, не превышающий 3 (трех) рабочих дней со дня поступления соответствующего заявления, проводит проверку указанных в заявлении сведений.</w:t>
      </w:r>
    </w:p>
    <w:p w:rsidR="0027088A" w:rsidRPr="00B50DC3" w:rsidRDefault="0027088A" w:rsidP="00B50DC3">
      <w:r w:rsidRPr="00B50DC3">
        <w:t>3.4.4. В случае подтверждения факта наличия опечаток и (или) ошибок в выданных в результате предоставления муниципальной услуги документах ответственный специалист Уполномоченного органа осуществляет их замену в срок, не превышающий 10 (десяти) рабочих дней со дня поступления соответствующего заявления.</w:t>
      </w:r>
    </w:p>
    <w:p w:rsidR="0027088A" w:rsidRPr="00B50DC3" w:rsidRDefault="0027088A" w:rsidP="00B50DC3">
      <w:proofErr w:type="gramStart"/>
      <w:r w:rsidRPr="00B50DC3">
        <w:t xml:space="preserve">В случае </w:t>
      </w:r>
      <w:proofErr w:type="spellStart"/>
      <w:r w:rsidRPr="00B50DC3">
        <w:t>неподтверждения</w:t>
      </w:r>
      <w:proofErr w:type="spellEnd"/>
      <w:r w:rsidRPr="00B50DC3">
        <w:t xml:space="preserve"> факта наличия опечаток и (или) ошибок в выданных в результате предоставления муниципальной услуги документах ответственный специалист Уполномоченного органа готовит уведомления об отказе заявителю в исправлении опечаток и (или) ошибок в срок, не превышающий 5 (пяти) рабочих дней со дня поступления соответствующего заявления, и после его подписания главой </w:t>
      </w:r>
      <w:r w:rsidR="00246A3A" w:rsidRPr="00B50DC3">
        <w:t>Алексее-</w:t>
      </w:r>
      <w:proofErr w:type="spellStart"/>
      <w:r w:rsidR="00246A3A" w:rsidRPr="00B50DC3">
        <w:t>Тенгинского</w:t>
      </w:r>
      <w:proofErr w:type="spellEnd"/>
      <w:r w:rsidR="00246A3A" w:rsidRPr="00B50DC3">
        <w:t xml:space="preserve"> </w:t>
      </w:r>
      <w:r w:rsidRPr="00B50DC3">
        <w:t>сельского поселения Тбилисского района направляет заявителю в срок, не</w:t>
      </w:r>
      <w:proofErr w:type="gramEnd"/>
      <w:r w:rsidRPr="00B50DC3">
        <w:t xml:space="preserve"> </w:t>
      </w:r>
      <w:proofErr w:type="gramStart"/>
      <w:r w:rsidRPr="00B50DC3">
        <w:t>превышающий</w:t>
      </w:r>
      <w:proofErr w:type="gramEnd"/>
      <w:r w:rsidRPr="00B50DC3">
        <w:t xml:space="preserve"> 2 (двух) рабочих дней со дня подписания и регистрации уведомления.</w:t>
      </w:r>
    </w:p>
    <w:p w:rsidR="0027088A" w:rsidRPr="00B50DC3" w:rsidRDefault="0027088A" w:rsidP="00B50DC3">
      <w:r w:rsidRPr="00B50DC3">
        <w:t>3.4.5. Результатом административной процедуры является исправление Уполномоченным органом допущенных им опечаток и ошибок в выданных в результате предоставления муниципальной услуги документах и их замена.</w:t>
      </w:r>
    </w:p>
    <w:p w:rsidR="0027088A" w:rsidRPr="00B50DC3" w:rsidRDefault="0027088A" w:rsidP="00B50DC3">
      <w:r w:rsidRPr="00B50DC3">
        <w:t xml:space="preserve">3.4.6. </w:t>
      </w:r>
      <w:proofErr w:type="gramStart"/>
      <w:r w:rsidRPr="00B50DC3">
        <w:t>Заявитель вправе обжаловать в досудебном порядке отказ Уполномоченного органа, должностного лица Уполномоченного органа, МФЦ, работника МФЦ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порядке, установленном разделом 5 Регламента.</w:t>
      </w:r>
      <w:proofErr w:type="gramEnd"/>
    </w:p>
    <w:p w:rsidR="0027088A" w:rsidRPr="00B50DC3" w:rsidRDefault="0027088A" w:rsidP="00B50DC3"/>
    <w:p w:rsidR="0027088A" w:rsidRPr="00B50DC3" w:rsidRDefault="0027088A" w:rsidP="00B50DC3">
      <w:r w:rsidRPr="00B50DC3">
        <w:t>3.5. Особенности предоставления двух и более</w:t>
      </w:r>
      <w:r w:rsidR="00246A3A" w:rsidRPr="00B50DC3">
        <w:t xml:space="preserve"> </w:t>
      </w:r>
      <w:r w:rsidRPr="00B50DC3">
        <w:t>муниципаль</w:t>
      </w:r>
      <w:r w:rsidR="0027335A" w:rsidRPr="00B50DC3">
        <w:t>ных услуг в многофункциональных</w:t>
      </w:r>
      <w:r w:rsidR="00246A3A" w:rsidRPr="00B50DC3">
        <w:t xml:space="preserve"> </w:t>
      </w:r>
      <w:r w:rsidRPr="00B50DC3">
        <w:t>центрах при однократном обращении заявителя</w:t>
      </w:r>
    </w:p>
    <w:p w:rsidR="0027088A" w:rsidRPr="00B50DC3" w:rsidRDefault="0027088A" w:rsidP="00B50DC3"/>
    <w:p w:rsidR="0027088A" w:rsidRPr="00B50DC3" w:rsidRDefault="0027088A" w:rsidP="00B50DC3">
      <w:r w:rsidRPr="00B50DC3">
        <w:t>3.5.1. МФЦ при однократном обращении заявителя с запросом о предоставлении нескольких муниципальных услуг организует предоставление заявителю двух и более государственных и (или) муниципальных услу</w:t>
      </w:r>
      <w:r w:rsidR="0027335A" w:rsidRPr="00B50DC3">
        <w:t>г (далее - комплексный запрос).</w:t>
      </w:r>
    </w:p>
    <w:p w:rsidR="00044EEE" w:rsidRPr="00B50DC3" w:rsidRDefault="0027088A" w:rsidP="00B50DC3">
      <w:r w:rsidRPr="00B50DC3">
        <w:t>3.5.2. Предоставление МФЦ муниципальных услуг на основании комплексного запроса осуществляется в порядке и на условиях, установленных статьей 15.1 Федеральный закон от 27 июля 2010 года № 210-ФЗ «Об организации предоставления государственных и муниципальных услуг».</w:t>
      </w:r>
    </w:p>
    <w:p w:rsidR="0014763E" w:rsidRPr="00B50DC3" w:rsidRDefault="0014763E" w:rsidP="00B50DC3"/>
    <w:p w:rsidR="0014763E" w:rsidRPr="00B50DC3" w:rsidRDefault="00696065" w:rsidP="00B50DC3">
      <w:r w:rsidRPr="00B50DC3">
        <w:t xml:space="preserve">4. Формы </w:t>
      </w:r>
      <w:proofErr w:type="gramStart"/>
      <w:r w:rsidRPr="00B50DC3">
        <w:t>контроля за</w:t>
      </w:r>
      <w:proofErr w:type="gramEnd"/>
      <w:r w:rsidRPr="00B50DC3">
        <w:t xml:space="preserve"> предоставлением муниципальной услуги</w:t>
      </w:r>
    </w:p>
    <w:p w:rsidR="0014763E" w:rsidRPr="00B50DC3" w:rsidRDefault="0014763E" w:rsidP="00B50DC3"/>
    <w:p w:rsidR="0014763E" w:rsidRPr="00B50DC3" w:rsidRDefault="00696065" w:rsidP="00B50DC3">
      <w:r w:rsidRPr="00B50DC3">
        <w:t xml:space="preserve">4.1. Порядок осуществления текущего </w:t>
      </w:r>
      <w:proofErr w:type="gramStart"/>
      <w:r w:rsidRPr="00B50DC3">
        <w:t>контроля за</w:t>
      </w:r>
      <w:proofErr w:type="gramEnd"/>
      <w:r w:rsidRPr="00B50DC3">
        <w:t xml:space="preserve"> соблюдением</w:t>
      </w:r>
      <w:r w:rsidR="00246A3A" w:rsidRPr="00B50DC3">
        <w:t xml:space="preserve"> </w:t>
      </w:r>
      <w:r w:rsidRPr="00B50DC3">
        <w:t>и исполнением ответственными должностными лицами</w:t>
      </w:r>
      <w:r w:rsidR="00246A3A" w:rsidRPr="00B50DC3">
        <w:t xml:space="preserve"> </w:t>
      </w:r>
      <w:r w:rsidRPr="00B50DC3">
        <w:t>положений регламента и иных нормативных правовых актов,</w:t>
      </w:r>
      <w:r w:rsidR="00246A3A" w:rsidRPr="00B50DC3">
        <w:t xml:space="preserve"> </w:t>
      </w:r>
      <w:r w:rsidRPr="00B50DC3">
        <w:t>устанавливающих требования к предоставлению</w:t>
      </w:r>
      <w:r w:rsidR="00246A3A" w:rsidRPr="00B50DC3">
        <w:t xml:space="preserve"> </w:t>
      </w:r>
      <w:r w:rsidRPr="00B50DC3">
        <w:t>муниципальной услуги, а также принятием</w:t>
      </w:r>
      <w:r w:rsidR="00246A3A" w:rsidRPr="00B50DC3">
        <w:t xml:space="preserve"> </w:t>
      </w:r>
      <w:r w:rsidRPr="00B50DC3">
        <w:t>ими решений</w:t>
      </w:r>
    </w:p>
    <w:p w:rsidR="0014763E" w:rsidRPr="00B50DC3" w:rsidRDefault="0014763E" w:rsidP="00B50DC3"/>
    <w:p w:rsidR="0014763E" w:rsidRPr="00B50DC3" w:rsidRDefault="00696065" w:rsidP="00B50DC3">
      <w:r w:rsidRPr="00B50DC3">
        <w:t xml:space="preserve">4.1.1. </w:t>
      </w:r>
      <w:r w:rsidR="0014763E" w:rsidRPr="00B50DC3">
        <w:t>Должностные лица, муниципальные служащие, участвующие в предоставлении муниципальной услуги, руководствуются положениями настоящего Регламента.</w:t>
      </w:r>
    </w:p>
    <w:p w:rsidR="00696065" w:rsidRPr="00B50DC3" w:rsidRDefault="00696065" w:rsidP="00B50DC3">
      <w:r w:rsidRPr="00B50DC3">
        <w:t xml:space="preserve">При предоставлении муниципальной услуги гражданину гарантируется право на получение информации о своих правах, обязанностях и условиях оказания </w:t>
      </w:r>
      <w:r w:rsidRPr="00B50DC3">
        <w:lastRenderedPageBreak/>
        <w:t xml:space="preserve">муниципальной услуги; защиту сведений о персональных данных; уважительное отношение со стороны должностных лиц. </w:t>
      </w:r>
    </w:p>
    <w:p w:rsidR="0014763E" w:rsidRPr="00B50DC3" w:rsidRDefault="00696065" w:rsidP="00B50DC3">
      <w:r w:rsidRPr="00B50DC3">
        <w:t xml:space="preserve">4.1.2. </w:t>
      </w:r>
      <w:r w:rsidR="0014763E" w:rsidRPr="00B50DC3">
        <w:t>Текущий контроль и координация последовательности действий, определенных административными процедурами, по предоставлению муниципаль</w:t>
      </w:r>
      <w:r w:rsidRPr="00B50DC3">
        <w:t>ной услуги должностными лицами У</w:t>
      </w:r>
      <w:r w:rsidR="0014763E" w:rsidRPr="00B50DC3">
        <w:t xml:space="preserve">полномоченного органа осуществляется постоянно непосредственно </w:t>
      </w:r>
      <w:r w:rsidR="00CA37E0" w:rsidRPr="00B50DC3">
        <w:t xml:space="preserve">главой </w:t>
      </w:r>
      <w:r w:rsidR="00246A3A" w:rsidRPr="00B50DC3">
        <w:t>Алексее-</w:t>
      </w:r>
      <w:proofErr w:type="spellStart"/>
      <w:r w:rsidR="00246A3A" w:rsidRPr="00B50DC3">
        <w:t>Тенгинского</w:t>
      </w:r>
      <w:proofErr w:type="spellEnd"/>
      <w:r w:rsidR="00246A3A" w:rsidRPr="00B50DC3">
        <w:t xml:space="preserve"> </w:t>
      </w:r>
      <w:r w:rsidRPr="00B50DC3">
        <w:t>сельского поселения Тбилисского района</w:t>
      </w:r>
      <w:r w:rsidR="0014763E" w:rsidRPr="00B50DC3">
        <w:t>.</w:t>
      </w:r>
    </w:p>
    <w:p w:rsidR="0014763E" w:rsidRPr="00B50DC3" w:rsidRDefault="003066E3" w:rsidP="00B50DC3">
      <w:r w:rsidRPr="00B50DC3">
        <w:t>4.1.3</w:t>
      </w:r>
      <w:r w:rsidR="0014763E" w:rsidRPr="00B50DC3">
        <w:t>. Проверки полноты и качества предоставления муниципальной услуги включают в себя проведение проверок, выявление и устранение нарушений прав заявителей, рассмотрение, принятие решений и подготовку ответов на обращения заявителей, содержащих жалобы на действия (бездейст</w:t>
      </w:r>
      <w:r w:rsidRPr="00B50DC3">
        <w:t>вие) и решения должностных лиц У</w:t>
      </w:r>
      <w:r w:rsidR="0014763E" w:rsidRPr="00B50DC3">
        <w:t>полномоченного органа, ответственных за предоставление муниципальной услуги.</w:t>
      </w:r>
    </w:p>
    <w:p w:rsidR="0014763E" w:rsidRPr="00B50DC3" w:rsidRDefault="0014763E" w:rsidP="00B50DC3"/>
    <w:p w:rsidR="0014763E" w:rsidRPr="00B50DC3" w:rsidRDefault="008102CE" w:rsidP="00B50DC3">
      <w:r w:rsidRPr="00B50DC3">
        <w:t>4.2</w:t>
      </w:r>
      <w:r w:rsidR="0014763E" w:rsidRPr="00B50DC3">
        <w:t xml:space="preserve">. </w:t>
      </w:r>
      <w:r w:rsidRPr="00B50DC3">
        <w:t>Порядок и периодичность осуществления плановых</w:t>
      </w:r>
      <w:r w:rsidR="00246A3A" w:rsidRPr="00B50DC3">
        <w:t xml:space="preserve"> </w:t>
      </w:r>
      <w:r w:rsidRPr="00B50DC3">
        <w:t>и внеплановых проверок полноты и качества предоставления</w:t>
      </w:r>
      <w:r w:rsidR="00246A3A" w:rsidRPr="00B50DC3">
        <w:t xml:space="preserve"> </w:t>
      </w:r>
      <w:r w:rsidRPr="00B50DC3">
        <w:t>муниципальной услуги, в том числе порядок и формы</w:t>
      </w:r>
      <w:r w:rsidR="00246A3A" w:rsidRPr="00B50DC3">
        <w:t xml:space="preserve"> </w:t>
      </w:r>
      <w:proofErr w:type="gramStart"/>
      <w:r w:rsidRPr="00B50DC3">
        <w:t>контроля за</w:t>
      </w:r>
      <w:proofErr w:type="gramEnd"/>
      <w:r w:rsidRPr="00B50DC3">
        <w:t xml:space="preserve"> полнотой и качеством предоставления</w:t>
      </w:r>
      <w:r w:rsidR="00246A3A" w:rsidRPr="00B50DC3">
        <w:t xml:space="preserve"> </w:t>
      </w:r>
      <w:r w:rsidRPr="00B50DC3">
        <w:t>муниципальной услуги</w:t>
      </w:r>
    </w:p>
    <w:p w:rsidR="0014763E" w:rsidRPr="00B50DC3" w:rsidRDefault="0014763E" w:rsidP="00B50DC3"/>
    <w:p w:rsidR="0014763E" w:rsidRPr="00B50DC3" w:rsidRDefault="007617A1" w:rsidP="00B50DC3">
      <w:r w:rsidRPr="00B50DC3">
        <w:t xml:space="preserve">4.2.1. </w:t>
      </w:r>
      <w:proofErr w:type="gramStart"/>
      <w:r w:rsidR="0014763E" w:rsidRPr="00B50DC3">
        <w:t>Контроль за</w:t>
      </w:r>
      <w:proofErr w:type="gramEnd"/>
      <w:r w:rsidR="0014763E" w:rsidRPr="00B50DC3">
        <w:t xml:space="preserve"> полнотой и качеством предоставления муниципальной услуги включает в себя проведение </w:t>
      </w:r>
      <w:r w:rsidRPr="00B50DC3">
        <w:t>плановых и внеплановых проверок, в целях предупреждения, выявления и устранения нарушений прав заявителя при предоставлении муниципальной услуги.</w:t>
      </w:r>
    </w:p>
    <w:p w:rsidR="0014763E" w:rsidRPr="00B50DC3" w:rsidRDefault="00C110F9" w:rsidP="00B50DC3">
      <w:r w:rsidRPr="00B50DC3">
        <w:t xml:space="preserve">4.2.2. </w:t>
      </w:r>
      <w:r w:rsidR="0014763E" w:rsidRPr="00B50DC3">
        <w:t xml:space="preserve">Плановые и внеплановые проверки могут проводиться главой </w:t>
      </w:r>
      <w:r w:rsidR="00246A3A" w:rsidRPr="00B50DC3">
        <w:t>Алексее-</w:t>
      </w:r>
      <w:proofErr w:type="spellStart"/>
      <w:r w:rsidR="00246A3A" w:rsidRPr="00B50DC3">
        <w:t>Тенгинского</w:t>
      </w:r>
      <w:proofErr w:type="spellEnd"/>
      <w:r w:rsidR="00246A3A" w:rsidRPr="00B50DC3">
        <w:t xml:space="preserve"> </w:t>
      </w:r>
      <w:r w:rsidR="007617A1" w:rsidRPr="00B50DC3">
        <w:t>сельского поселения Тбилисского района</w:t>
      </w:r>
      <w:r w:rsidR="0014763E" w:rsidRPr="00B50DC3">
        <w:t>.</w:t>
      </w:r>
    </w:p>
    <w:p w:rsidR="0014763E" w:rsidRPr="00B50DC3" w:rsidRDefault="00C110F9" w:rsidP="00B50DC3">
      <w:r w:rsidRPr="00B50DC3">
        <w:t xml:space="preserve">4.2.3. </w:t>
      </w:r>
      <w:r w:rsidR="0014763E" w:rsidRPr="00B50DC3">
        <w:t>Проведение плановых проверок, полноты и качества предоставления муниципальной услуги осуществляется в соответствии с утвержденным графиком, но не реже одного раза в год.</w:t>
      </w:r>
    </w:p>
    <w:p w:rsidR="0014763E" w:rsidRPr="00B50DC3" w:rsidRDefault="00C110F9" w:rsidP="00B50DC3">
      <w:r w:rsidRPr="00B50DC3">
        <w:t xml:space="preserve">4.2.4. </w:t>
      </w:r>
      <w:r w:rsidR="0014763E" w:rsidRPr="00B50DC3">
        <w:t>Внеплановые проверки проводятся по обращениям юридических и физических лиц с жалобами на нарушение их прав и законных интересов в ходе предоставления муниципальной услуги, а также на основании документов и сведений, указывающих на нарушение исполнения настоящего Регламента.</w:t>
      </w:r>
    </w:p>
    <w:p w:rsidR="0014763E" w:rsidRPr="00B50DC3" w:rsidRDefault="00C110F9" w:rsidP="00B50DC3">
      <w:r w:rsidRPr="00B50DC3">
        <w:t xml:space="preserve">4.2.5. </w:t>
      </w:r>
      <w:r w:rsidR="0014763E" w:rsidRPr="00B50DC3">
        <w:t>В ходе плановых и внеплановых проверок:</w:t>
      </w:r>
    </w:p>
    <w:p w:rsidR="0014763E" w:rsidRPr="00B50DC3" w:rsidRDefault="0014763E" w:rsidP="00B50DC3">
      <w:r w:rsidRPr="00B50DC3">
        <w:t>проверяется знание ответственными лицами требований настоящего Регламента, нормативных правовых актов, устанавливающих требования к предоставлению муниципальной услуги;</w:t>
      </w:r>
    </w:p>
    <w:p w:rsidR="0014763E" w:rsidRPr="00B50DC3" w:rsidRDefault="0014763E" w:rsidP="00B50DC3">
      <w:r w:rsidRPr="00B50DC3">
        <w:t>проверяется соблюдение сроков и последовательности исполнения административных процедур;</w:t>
      </w:r>
    </w:p>
    <w:p w:rsidR="0014763E" w:rsidRPr="00B50DC3" w:rsidRDefault="0014763E" w:rsidP="00B50DC3">
      <w:r w:rsidRPr="00B50DC3">
        <w:t>выявляются нарушения прав заявителей, недостатки, допущенные в ходе предоставления му</w:t>
      </w:r>
      <w:r w:rsidR="00B40236" w:rsidRPr="00B50DC3">
        <w:t>ниципальной услуги.</w:t>
      </w:r>
    </w:p>
    <w:p w:rsidR="00B40236" w:rsidRPr="00B50DC3" w:rsidRDefault="00B40236" w:rsidP="00B50DC3"/>
    <w:p w:rsidR="0014763E" w:rsidRPr="00B50DC3" w:rsidRDefault="00C110F9" w:rsidP="00B50DC3">
      <w:r w:rsidRPr="00B50DC3">
        <w:t>4.3. Ответственность должностных лиц органа местного самоуправления за решения и действия (бездействие), принимаемые (осуществляемые)</w:t>
      </w:r>
      <w:r w:rsidR="00246A3A" w:rsidRPr="00B50DC3">
        <w:t xml:space="preserve"> </w:t>
      </w:r>
      <w:r w:rsidRPr="00B50DC3">
        <w:t>ими в ходе предоставления муниципальной услуги</w:t>
      </w:r>
    </w:p>
    <w:p w:rsidR="00B40236" w:rsidRPr="00B50DC3" w:rsidRDefault="00B40236" w:rsidP="00B50DC3"/>
    <w:p w:rsidR="0014763E" w:rsidRPr="00B50DC3" w:rsidRDefault="00C110F9" w:rsidP="00B50DC3">
      <w:r w:rsidRPr="00B50DC3">
        <w:t>4.3.1. По результатам проведенных проверок в случае выявления нарушения порядка предоставления муниципальной услуги, прав заявителей виновные лица привлекаются к ответственности в соответствии с законодательством российской федерации и принимаются меры по устранению нарушений.</w:t>
      </w:r>
    </w:p>
    <w:p w:rsidR="0014763E" w:rsidRPr="00B50DC3" w:rsidRDefault="00C110F9" w:rsidP="00B50DC3">
      <w:r w:rsidRPr="00B50DC3">
        <w:t>4.3.2. Должностные лица, муниципальные служащие, участвующие в предоставлении муниципальной услуги, несут персональную ответственность за принятие решения и действия (бездействие) при предоставлении муниципальной услуги.</w:t>
      </w:r>
    </w:p>
    <w:p w:rsidR="0014763E" w:rsidRPr="00B50DC3" w:rsidRDefault="00C110F9" w:rsidP="00B50DC3">
      <w:r w:rsidRPr="00B50DC3">
        <w:t>4.3.3. Персональная ответственность устанавливается в должностных инструкциях в соответствии с требованиями законодательства Российской Федерации.</w:t>
      </w:r>
    </w:p>
    <w:p w:rsidR="0014763E" w:rsidRPr="00B50DC3" w:rsidRDefault="0014763E" w:rsidP="00B50DC3"/>
    <w:p w:rsidR="0014763E" w:rsidRPr="00B50DC3" w:rsidRDefault="00C110F9" w:rsidP="00B50DC3">
      <w:r w:rsidRPr="00B50DC3">
        <w:t xml:space="preserve">4.4. Положения, характеризующие требования к порядку и формам </w:t>
      </w:r>
      <w:proofErr w:type="gramStart"/>
      <w:r w:rsidRPr="00B50DC3">
        <w:t>контроля</w:t>
      </w:r>
      <w:r w:rsidR="00246A3A" w:rsidRPr="00B50DC3">
        <w:t xml:space="preserve"> </w:t>
      </w:r>
      <w:r w:rsidRPr="00B50DC3">
        <w:t>за</w:t>
      </w:r>
      <w:proofErr w:type="gramEnd"/>
      <w:r w:rsidRPr="00B50DC3">
        <w:t xml:space="preserve"> предоставлением муниципальной услуги, в том числе со стороны граждан, их объединений и организаций</w:t>
      </w:r>
    </w:p>
    <w:p w:rsidR="0014763E" w:rsidRPr="00B50DC3" w:rsidRDefault="0014763E" w:rsidP="00B50DC3"/>
    <w:p w:rsidR="0014763E" w:rsidRPr="00B50DC3" w:rsidRDefault="00C110F9" w:rsidP="00B50DC3">
      <w:r w:rsidRPr="00B50DC3">
        <w:lastRenderedPageBreak/>
        <w:t>4.4.1</w:t>
      </w:r>
      <w:r w:rsidR="0014763E" w:rsidRPr="00B50DC3">
        <w:t xml:space="preserve">. </w:t>
      </w:r>
      <w:proofErr w:type="gramStart"/>
      <w:r w:rsidR="0014763E" w:rsidRPr="00B50DC3">
        <w:t>Контроль за</w:t>
      </w:r>
      <w:proofErr w:type="gramEnd"/>
      <w:r w:rsidR="0014763E" w:rsidRPr="00B50DC3">
        <w:t xml:space="preserve"> предоставлением муниципальной услуги осуществляется путем проведения проверок соблюдения и </w:t>
      </w:r>
      <w:r w:rsidRPr="00B50DC3">
        <w:t>исполнения должностными лицами У</w:t>
      </w:r>
      <w:r w:rsidR="0014763E" w:rsidRPr="00B50DC3">
        <w:t xml:space="preserve">полномоченного органа нормативных правовых актов Российской Федерации, Краснодарского края, </w:t>
      </w:r>
      <w:r w:rsidRPr="00B50DC3">
        <w:t>муниципальных нормативных правовых актов</w:t>
      </w:r>
      <w:r w:rsidR="0014763E" w:rsidRPr="00B50DC3">
        <w:t>, а также положений настоящего Регламента.</w:t>
      </w:r>
    </w:p>
    <w:p w:rsidR="0014763E" w:rsidRPr="00B50DC3" w:rsidRDefault="00FB507E" w:rsidP="00B50DC3">
      <w:r w:rsidRPr="00B50DC3">
        <w:t xml:space="preserve">4.4.2. </w:t>
      </w:r>
      <w:r w:rsidR="0014763E" w:rsidRPr="00B50DC3">
        <w:t xml:space="preserve">Порядок и формы </w:t>
      </w:r>
      <w:proofErr w:type="gramStart"/>
      <w:r w:rsidR="0014763E" w:rsidRPr="00B50DC3">
        <w:t>контроля за</w:t>
      </w:r>
      <w:proofErr w:type="gramEnd"/>
      <w:r w:rsidR="0014763E" w:rsidRPr="00B50DC3">
        <w:t xml:space="preserve"> предоставлением муниципальной услуги долж</w:t>
      </w:r>
      <w:r w:rsidRPr="00B50DC3">
        <w:t>ен быть постоянным, всесторонним, объективным и эффективным</w:t>
      </w:r>
      <w:r w:rsidR="0014763E" w:rsidRPr="00B50DC3">
        <w:t>.</w:t>
      </w:r>
    </w:p>
    <w:p w:rsidR="00FB507E" w:rsidRPr="00B50DC3" w:rsidRDefault="00FB507E" w:rsidP="00B50DC3">
      <w:r w:rsidRPr="00B50DC3">
        <w:t xml:space="preserve">4.4.3. Должностные лица, осуществляющие </w:t>
      </w:r>
      <w:proofErr w:type="gramStart"/>
      <w:r w:rsidRPr="00B50DC3">
        <w:t>контроль за</w:t>
      </w:r>
      <w:proofErr w:type="gramEnd"/>
      <w:r w:rsidRPr="00B50DC3">
        <w:t xml:space="preserve"> предоставлением муниципальной услуги, должны принимать меры по предотвращению конфликта интересов при предоставлении муниципальной услуги.</w:t>
      </w:r>
    </w:p>
    <w:p w:rsidR="0014763E" w:rsidRPr="00B50DC3" w:rsidRDefault="00FB507E" w:rsidP="00B50DC3">
      <w:r w:rsidRPr="00B50DC3">
        <w:t xml:space="preserve">4.4.4. </w:t>
      </w:r>
      <w:proofErr w:type="gramStart"/>
      <w:r w:rsidRPr="00B50DC3">
        <w:t>Контроль за</w:t>
      </w:r>
      <w:proofErr w:type="gramEnd"/>
      <w:r w:rsidRPr="00B50DC3">
        <w:t xml:space="preserve"> исполнением Регламента со стороны граждан, их объединений и организаций является самостоятельной формой контроля и осуществляется путем направления обращений в администрацию </w:t>
      </w:r>
      <w:r w:rsidR="00246A3A" w:rsidRPr="00B50DC3">
        <w:t>Алексее-</w:t>
      </w:r>
      <w:proofErr w:type="spellStart"/>
      <w:r w:rsidR="00246A3A" w:rsidRPr="00B50DC3">
        <w:t>Тенгинского</w:t>
      </w:r>
      <w:proofErr w:type="spellEnd"/>
      <w:r w:rsidR="00246A3A" w:rsidRPr="00B50DC3">
        <w:t xml:space="preserve"> </w:t>
      </w:r>
      <w:r w:rsidRPr="00B50DC3">
        <w:t>сельского поселения Тбилисского района, в том числе обжалования действий (бездействия) и решений, осуществляемых (принимаемых) в ходе исполнения Регламента в судебном порядке, в соответствии с законодательством Российской Федерации.</w:t>
      </w:r>
    </w:p>
    <w:p w:rsidR="0014763E" w:rsidRPr="00B50DC3" w:rsidRDefault="0014763E" w:rsidP="00B50DC3"/>
    <w:p w:rsidR="0014763E" w:rsidRPr="00B50DC3" w:rsidRDefault="007B66CB" w:rsidP="00B50DC3">
      <w:r w:rsidRPr="00B50DC3">
        <w:t>5. Досудебный (внесудебный) порядок</w:t>
      </w:r>
      <w:r w:rsidR="00246A3A" w:rsidRPr="00B50DC3">
        <w:t xml:space="preserve"> </w:t>
      </w:r>
      <w:r w:rsidRPr="00B50DC3">
        <w:t>обжалования решений и действий (бездействия) органа,</w:t>
      </w:r>
      <w:r w:rsidR="00246A3A" w:rsidRPr="00B50DC3">
        <w:t xml:space="preserve"> </w:t>
      </w:r>
      <w:r w:rsidRPr="00B50DC3">
        <w:t>предоста</w:t>
      </w:r>
      <w:r w:rsidR="00102BFE" w:rsidRPr="00B50DC3">
        <w:t>вляющего муниципальную услугу, У</w:t>
      </w:r>
      <w:r w:rsidRPr="00B50DC3">
        <w:t>полномоченного</w:t>
      </w:r>
      <w:r w:rsidR="00246A3A" w:rsidRPr="00B50DC3">
        <w:t xml:space="preserve"> </w:t>
      </w:r>
      <w:r w:rsidR="00102BFE" w:rsidRPr="00B50DC3">
        <w:t>органа, МФЦ</w:t>
      </w:r>
      <w:r w:rsidRPr="00B50DC3">
        <w:t>, а также их должностных лиц, муниципальных</w:t>
      </w:r>
      <w:r w:rsidR="00246A3A" w:rsidRPr="00B50DC3">
        <w:t xml:space="preserve"> </w:t>
      </w:r>
      <w:r w:rsidR="00102BFE" w:rsidRPr="00B50DC3">
        <w:t>служащих, работников МФЦ</w:t>
      </w:r>
    </w:p>
    <w:p w:rsidR="00B40236" w:rsidRPr="00B50DC3" w:rsidRDefault="00B40236" w:rsidP="00B50DC3"/>
    <w:p w:rsidR="0014763E" w:rsidRPr="00B50DC3" w:rsidRDefault="00F162CF" w:rsidP="00B50DC3">
      <w:r w:rsidRPr="00B50DC3">
        <w:t>5.1</w:t>
      </w:r>
      <w:r w:rsidR="0014763E" w:rsidRPr="00B50DC3">
        <w:t xml:space="preserve">. </w:t>
      </w:r>
      <w:r w:rsidRPr="00B50DC3">
        <w:t>Информация для заявителя</w:t>
      </w:r>
      <w:r w:rsidR="00246A3A" w:rsidRPr="00B50DC3">
        <w:t xml:space="preserve"> </w:t>
      </w:r>
      <w:r w:rsidRPr="00B50DC3">
        <w:t>о его праве на решения и (или) действия</w:t>
      </w:r>
      <w:r w:rsidR="00246A3A" w:rsidRPr="00B50DC3">
        <w:t xml:space="preserve"> </w:t>
      </w:r>
      <w:r w:rsidRPr="00B50DC3">
        <w:t xml:space="preserve">(бездействие) органа, предоставляющего муниципальную услугу, многофункционального центра, а также их должностных лиц, </w:t>
      </w:r>
      <w:r w:rsidR="00246A3A" w:rsidRPr="00B50DC3">
        <w:t xml:space="preserve"> </w:t>
      </w:r>
      <w:r w:rsidRPr="00B50DC3">
        <w:t xml:space="preserve">муниципальных служащих, работников </w:t>
      </w:r>
    </w:p>
    <w:p w:rsidR="00B40236" w:rsidRPr="00B50DC3" w:rsidRDefault="00B40236" w:rsidP="00B50DC3"/>
    <w:p w:rsidR="0014763E" w:rsidRPr="00B50DC3" w:rsidRDefault="00F162CF" w:rsidP="00B50DC3">
      <w:proofErr w:type="gramStart"/>
      <w:r w:rsidRPr="00B50DC3">
        <w:t>Заявитель</w:t>
      </w:r>
      <w:r w:rsidR="0014763E" w:rsidRPr="00B50DC3">
        <w:t xml:space="preserve"> имеет право на досудебное (внесудебное) обжалование решений и действий (бездействия), принятых (осуществляемых) </w:t>
      </w:r>
      <w:r w:rsidRPr="00B50DC3">
        <w:t>У</w:t>
      </w:r>
      <w:r w:rsidR="0014763E" w:rsidRPr="00B50DC3">
        <w:t>полномоченным органом, должностным лицом, муниципальным служащим, МФЦ, работником МФЦ в ходе предоставления муниципальной услуги (далее - досудебное (внесудебное) обжалование).</w:t>
      </w:r>
      <w:proofErr w:type="gramEnd"/>
    </w:p>
    <w:p w:rsidR="00B40236" w:rsidRPr="00B50DC3" w:rsidRDefault="00B40236" w:rsidP="00B50DC3"/>
    <w:p w:rsidR="0014763E" w:rsidRPr="00B50DC3" w:rsidRDefault="00DD3BC1" w:rsidP="00B50DC3">
      <w:r w:rsidRPr="00B50DC3">
        <w:t>5.2. Предмет жалобы</w:t>
      </w:r>
    </w:p>
    <w:p w:rsidR="00B40236" w:rsidRPr="00B50DC3" w:rsidRDefault="00B40236" w:rsidP="00B50DC3"/>
    <w:p w:rsidR="0014763E" w:rsidRPr="00B50DC3" w:rsidRDefault="00DD3BC1" w:rsidP="00B50DC3">
      <w:r w:rsidRPr="00B50DC3">
        <w:t>5.1</w:t>
      </w:r>
      <w:r w:rsidR="0014763E" w:rsidRPr="00B50DC3">
        <w:t xml:space="preserve">. Предметом досудебного (внесудебного) обжалования заявителем решений и действий (бездействия) </w:t>
      </w:r>
      <w:r w:rsidRPr="00B50DC3">
        <w:t>У</w:t>
      </w:r>
      <w:r w:rsidR="0014763E" w:rsidRPr="00B50DC3">
        <w:t>полномоченного органа, должностного лица, муниципального служащего, МФЦ, работника МФЦ является конкретное решение или действие (бездействие), принятое или осуществленное ими в ходе предоставления муниципальной услуги, в том числе в следующих случаях:</w:t>
      </w:r>
    </w:p>
    <w:p w:rsidR="0014763E" w:rsidRPr="00B50DC3" w:rsidRDefault="0014763E" w:rsidP="00B50DC3">
      <w:r w:rsidRPr="00B50DC3">
        <w:t xml:space="preserve">нарушение срока регистрации запроса о предоставлении муниципальной услуги, запроса, указанного в статье 15.1 </w:t>
      </w:r>
      <w:r w:rsidR="00DD3BC1" w:rsidRPr="00B50DC3">
        <w:t xml:space="preserve">Федерального закона от 27 июля </w:t>
      </w:r>
      <w:r w:rsidRPr="00B50DC3">
        <w:t>2010</w:t>
      </w:r>
      <w:r w:rsidR="00DD3BC1" w:rsidRPr="00B50DC3">
        <w:t xml:space="preserve"> года № 210-ФЗ «</w:t>
      </w:r>
      <w:r w:rsidRPr="00B50DC3">
        <w:t>Об организации предоставления госуда</w:t>
      </w:r>
      <w:r w:rsidR="00DD3BC1" w:rsidRPr="00B50DC3">
        <w:t>рственных и муниципальных услуг»</w:t>
      </w:r>
      <w:r w:rsidRPr="00B50DC3">
        <w:t>;</w:t>
      </w:r>
    </w:p>
    <w:p w:rsidR="0014763E" w:rsidRPr="00B50DC3" w:rsidRDefault="0014763E" w:rsidP="00B50DC3">
      <w:r w:rsidRPr="00B50DC3">
        <w:t xml:space="preserve">нарушение срока предоставления муниципальной услуги. </w:t>
      </w:r>
      <w:proofErr w:type="gramStart"/>
      <w:r w:rsidRPr="00B50DC3">
        <w:t>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w:t>
      </w:r>
      <w:r w:rsidR="00DD3BC1" w:rsidRPr="00B50DC3">
        <w:t xml:space="preserve"> Федерального закона от 27 июля </w:t>
      </w:r>
      <w:r w:rsidRPr="00B50DC3">
        <w:t>2010</w:t>
      </w:r>
      <w:r w:rsidR="00DD3BC1" w:rsidRPr="00B50DC3">
        <w:t xml:space="preserve"> года № 210-ФЗ «</w:t>
      </w:r>
      <w:r w:rsidRPr="00B50DC3">
        <w:t>Об организации предоставления госуда</w:t>
      </w:r>
      <w:r w:rsidR="00DD3BC1" w:rsidRPr="00B50DC3">
        <w:t>рственных и муниципальных услуг»</w:t>
      </w:r>
      <w:r w:rsidRPr="00B50DC3">
        <w:t>;</w:t>
      </w:r>
      <w:proofErr w:type="gramEnd"/>
    </w:p>
    <w:p w:rsidR="0014763E" w:rsidRPr="00B50DC3" w:rsidRDefault="0014763E" w:rsidP="00B50DC3">
      <w:r w:rsidRPr="00B50DC3">
        <w:t>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Краснодарского края, муниципальными правовыми актами для предоставления муниципальной услуги;</w:t>
      </w:r>
    </w:p>
    <w:p w:rsidR="0014763E" w:rsidRPr="00B50DC3" w:rsidRDefault="0014763E" w:rsidP="00B50DC3">
      <w:r w:rsidRPr="00B50DC3">
        <w:t xml:space="preserve">отказ в приеме документов, представление которых предусмотрено нормативными правовыми актами Российской Федерации, нормативными правовыми актами Краснодарского края, муниципальными правовыми актами для предоставления </w:t>
      </w:r>
      <w:r w:rsidR="00045146" w:rsidRPr="00B50DC3">
        <w:t>муниципальной</w:t>
      </w:r>
      <w:r w:rsidRPr="00B50DC3">
        <w:t xml:space="preserve"> услуги, у заявителя;</w:t>
      </w:r>
    </w:p>
    <w:p w:rsidR="0014763E" w:rsidRPr="00B50DC3" w:rsidRDefault="0014763E" w:rsidP="00B50DC3">
      <w:proofErr w:type="gramStart"/>
      <w:r w:rsidRPr="00B50DC3">
        <w:lastRenderedPageBreak/>
        <w:t>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Краснодарского края, муниципальными правовыми актами.</w:t>
      </w:r>
      <w:proofErr w:type="gramEnd"/>
      <w:r w:rsidRPr="00B50DC3">
        <w:t xml:space="preserve"> </w:t>
      </w:r>
      <w:proofErr w:type="gramStart"/>
      <w:r w:rsidRPr="00B50DC3">
        <w:t xml:space="preserve">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w:t>
      </w:r>
      <w:r w:rsidR="00045146" w:rsidRPr="00B50DC3">
        <w:t xml:space="preserve">Федерального закона от 27 июля </w:t>
      </w:r>
      <w:r w:rsidRPr="00B50DC3">
        <w:t>2010</w:t>
      </w:r>
      <w:r w:rsidR="00045146" w:rsidRPr="00B50DC3">
        <w:t xml:space="preserve"> года № 210-ФЗ «</w:t>
      </w:r>
      <w:r w:rsidRPr="00B50DC3">
        <w:t>Об организации предоставления госуда</w:t>
      </w:r>
      <w:r w:rsidR="00045146" w:rsidRPr="00B50DC3">
        <w:t>рственных и муниципальных услуг»</w:t>
      </w:r>
      <w:r w:rsidRPr="00B50DC3">
        <w:t>;</w:t>
      </w:r>
      <w:proofErr w:type="gramEnd"/>
    </w:p>
    <w:p w:rsidR="0014763E" w:rsidRPr="00B50DC3" w:rsidRDefault="0014763E" w:rsidP="00B50DC3">
      <w:r w:rsidRPr="00B50DC3">
        <w:t>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Краснодарского края, муниципальными правовыми актами;</w:t>
      </w:r>
    </w:p>
    <w:p w:rsidR="0014763E" w:rsidRPr="00B50DC3" w:rsidRDefault="0014763E" w:rsidP="00B50DC3">
      <w:proofErr w:type="gramStart"/>
      <w:r w:rsidRPr="00B50DC3">
        <w:t xml:space="preserve">отказ </w:t>
      </w:r>
      <w:r w:rsidR="00045146" w:rsidRPr="00B50DC3">
        <w:t>У</w:t>
      </w:r>
      <w:r w:rsidRPr="00B50DC3">
        <w:t>полномоченного органа, должностного лица</w:t>
      </w:r>
      <w:r w:rsidR="00045146" w:rsidRPr="00B50DC3">
        <w:t xml:space="preserve"> Уполномоченного органа</w:t>
      </w:r>
      <w:r w:rsidRPr="00B50DC3">
        <w:t>, МФЦ, работника МФЦ от исправления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r w:rsidRPr="00B50DC3">
        <w:t xml:space="preserve"> </w:t>
      </w:r>
      <w:proofErr w:type="gramStart"/>
      <w:r w:rsidRPr="00B50DC3">
        <w:t xml:space="preserve">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w:t>
      </w:r>
      <w:r w:rsidR="00045146" w:rsidRPr="00B50DC3">
        <w:t xml:space="preserve">Федерального закона от 27 июля </w:t>
      </w:r>
      <w:r w:rsidRPr="00B50DC3">
        <w:t>2010</w:t>
      </w:r>
      <w:r w:rsidR="00045146" w:rsidRPr="00B50DC3">
        <w:t xml:space="preserve"> года № 210-ФЗ «</w:t>
      </w:r>
      <w:r w:rsidRPr="00B50DC3">
        <w:t>Об организации предоставления госуда</w:t>
      </w:r>
      <w:r w:rsidR="00045146" w:rsidRPr="00B50DC3">
        <w:t>рственных и муниципальных услуг»</w:t>
      </w:r>
      <w:r w:rsidRPr="00B50DC3">
        <w:t>;</w:t>
      </w:r>
      <w:proofErr w:type="gramEnd"/>
    </w:p>
    <w:p w:rsidR="0014763E" w:rsidRPr="00B50DC3" w:rsidRDefault="0014763E" w:rsidP="00B50DC3">
      <w:r w:rsidRPr="00B50DC3">
        <w:t>нарушение срока или порядка выдачи документов по результатам предоставления муниципальной услуги;</w:t>
      </w:r>
    </w:p>
    <w:p w:rsidR="0014763E" w:rsidRPr="00B50DC3" w:rsidRDefault="0014763E" w:rsidP="00B50DC3">
      <w:proofErr w:type="gramStart"/>
      <w:r w:rsidRPr="00B50DC3">
        <w:t>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Краснодарского края, муниципальными правовыми актами.</w:t>
      </w:r>
      <w:proofErr w:type="gramEnd"/>
      <w:r w:rsidRPr="00B50DC3">
        <w:t xml:space="preserve"> </w:t>
      </w:r>
      <w:proofErr w:type="gramStart"/>
      <w:r w:rsidRPr="00B50DC3">
        <w:t xml:space="preserve">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w:t>
      </w:r>
      <w:r w:rsidR="00045146" w:rsidRPr="00B50DC3">
        <w:t xml:space="preserve">Федерального закона от 27 июля </w:t>
      </w:r>
      <w:r w:rsidRPr="00B50DC3">
        <w:t xml:space="preserve">2010 </w:t>
      </w:r>
      <w:r w:rsidR="00045146" w:rsidRPr="00B50DC3">
        <w:t>года № 210-ФЗ «</w:t>
      </w:r>
      <w:r w:rsidRPr="00B50DC3">
        <w:t>Об организации предоставления госуда</w:t>
      </w:r>
      <w:r w:rsidR="00045146" w:rsidRPr="00B50DC3">
        <w:t>рственных и муниципальных услуг»</w:t>
      </w:r>
      <w:r w:rsidRPr="00B50DC3">
        <w:t>;</w:t>
      </w:r>
      <w:proofErr w:type="gramEnd"/>
    </w:p>
    <w:p w:rsidR="0014763E" w:rsidRPr="00B50DC3" w:rsidRDefault="0014763E" w:rsidP="00B50DC3">
      <w:proofErr w:type="gramStart"/>
      <w:r w:rsidRPr="00B50DC3">
        <w:t xml:space="preserve">требования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r w:rsidR="00045146" w:rsidRPr="00B50DC3">
        <w:t>пунктом 4 части 1 статьи 7 Федерального закона от 27 июля 2010 года № 210-ФЗ «Об организации предоставления государственных и муниципальных услуг»</w:t>
      </w:r>
      <w:r w:rsidRPr="00B50DC3">
        <w:t>.</w:t>
      </w:r>
      <w:proofErr w:type="gramEnd"/>
      <w:r w:rsidRPr="00B50DC3">
        <w:t xml:space="preserve"> </w:t>
      </w:r>
      <w:proofErr w:type="gramStart"/>
      <w:r w:rsidRPr="00B50DC3">
        <w:t>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муниципальной услуги в полном объеме в порядке, определенном частью 1.3 статьи 16</w:t>
      </w:r>
      <w:r w:rsidR="00045146" w:rsidRPr="00B50DC3">
        <w:t xml:space="preserve"> Федерального закона от 27 июля </w:t>
      </w:r>
      <w:r w:rsidRPr="00B50DC3">
        <w:t xml:space="preserve">2010 </w:t>
      </w:r>
      <w:r w:rsidR="00045146" w:rsidRPr="00B50DC3">
        <w:t>года № 210-ФЗ «</w:t>
      </w:r>
      <w:r w:rsidRPr="00B50DC3">
        <w:t>Об организации предоставления госуда</w:t>
      </w:r>
      <w:r w:rsidR="00045146" w:rsidRPr="00B50DC3">
        <w:t>рственных и муниципальных услуг»</w:t>
      </w:r>
      <w:r w:rsidRPr="00B50DC3">
        <w:t>.</w:t>
      </w:r>
      <w:proofErr w:type="gramEnd"/>
    </w:p>
    <w:p w:rsidR="0014763E" w:rsidRPr="00B50DC3" w:rsidRDefault="0014763E" w:rsidP="00B50DC3"/>
    <w:p w:rsidR="0014763E" w:rsidRPr="00B50DC3" w:rsidRDefault="008F43AA" w:rsidP="00B50DC3">
      <w:r w:rsidRPr="00B50DC3">
        <w:t>5.3. Органы, организации, должностные лица, которым может быть направлена жалоба</w:t>
      </w:r>
    </w:p>
    <w:p w:rsidR="00D44643" w:rsidRPr="00B50DC3" w:rsidRDefault="00D44643" w:rsidP="00B50DC3"/>
    <w:p w:rsidR="0014763E" w:rsidRPr="00B50DC3" w:rsidRDefault="008F43AA" w:rsidP="00B50DC3">
      <w:r w:rsidRPr="00B50DC3">
        <w:t>5.3.1</w:t>
      </w:r>
      <w:r w:rsidR="00D44643" w:rsidRPr="00B50DC3">
        <w:t>. Жалоба</w:t>
      </w:r>
      <w:r w:rsidR="0014763E" w:rsidRPr="00B50DC3">
        <w:t xml:space="preserve"> на решения</w:t>
      </w:r>
      <w:r w:rsidR="00D44643" w:rsidRPr="00B50DC3">
        <w:t xml:space="preserve"> и действия (бездействие) должностных лиц Уполномоченного органа, муниципальных служащих</w:t>
      </w:r>
      <w:r w:rsidR="00246A3A" w:rsidRPr="00B50DC3">
        <w:t xml:space="preserve"> </w:t>
      </w:r>
      <w:r w:rsidR="00D44643" w:rsidRPr="00B50DC3">
        <w:t xml:space="preserve">подается заявителем в </w:t>
      </w:r>
      <w:r w:rsidR="00D44643" w:rsidRPr="00B50DC3">
        <w:lastRenderedPageBreak/>
        <w:t>Администрацию, МФЦ либо в департамент информатизации и связи Краснодарского края, являющийся учредителем МФЦ (далее – учредитель МФЦ)</w:t>
      </w:r>
      <w:r w:rsidR="0014763E" w:rsidRPr="00B50DC3">
        <w:t>.</w:t>
      </w:r>
    </w:p>
    <w:p w:rsidR="0014763E" w:rsidRPr="00B50DC3" w:rsidRDefault="00D44643" w:rsidP="00B50DC3">
      <w:r w:rsidRPr="00B50DC3">
        <w:t xml:space="preserve">5.3.2. </w:t>
      </w:r>
      <w:r w:rsidR="0014763E" w:rsidRPr="00B50DC3">
        <w:t>Жа</w:t>
      </w:r>
      <w:r w:rsidR="0010581A" w:rsidRPr="00B50DC3">
        <w:t>лобы на действия (бездействие) У</w:t>
      </w:r>
      <w:r w:rsidR="0014763E" w:rsidRPr="00B50DC3">
        <w:t xml:space="preserve">полномоченного органа подаются главе </w:t>
      </w:r>
      <w:r w:rsidR="00246A3A" w:rsidRPr="00B50DC3">
        <w:t>Алексее-</w:t>
      </w:r>
      <w:proofErr w:type="spellStart"/>
      <w:r w:rsidR="00246A3A" w:rsidRPr="00B50DC3">
        <w:t>Тенгинского</w:t>
      </w:r>
      <w:proofErr w:type="spellEnd"/>
      <w:r w:rsidR="00246A3A" w:rsidRPr="00B50DC3">
        <w:t xml:space="preserve"> </w:t>
      </w:r>
      <w:r w:rsidR="0010581A" w:rsidRPr="00B50DC3">
        <w:t>сельского поселения Тбилисского района</w:t>
      </w:r>
      <w:r w:rsidR="0014763E" w:rsidRPr="00B50DC3">
        <w:t>.</w:t>
      </w:r>
    </w:p>
    <w:p w:rsidR="0014763E" w:rsidRPr="00B50DC3" w:rsidRDefault="0010581A" w:rsidP="00B50DC3">
      <w:r w:rsidRPr="00B50DC3">
        <w:t>5.3.3</w:t>
      </w:r>
      <w:r w:rsidR="0014763E" w:rsidRPr="00B50DC3">
        <w:t>. Жалобы на решения и действия (бездействие) работника МФЦ подаются руководителю этого МФЦ. Жалобы на решения и действия (бездействие) МФЦ подаются учредителю МФЦ или должностному лицу, уполномоченному нормативным правовым актом Краснодарского края.</w:t>
      </w:r>
    </w:p>
    <w:p w:rsidR="0014763E" w:rsidRPr="00B50DC3" w:rsidRDefault="0010581A" w:rsidP="00B50DC3">
      <w:r w:rsidRPr="00B50DC3">
        <w:t>5.3.4</w:t>
      </w:r>
      <w:r w:rsidR="0014763E" w:rsidRPr="00B50DC3">
        <w:t xml:space="preserve">. Особенности подачи и рассмотрения жалоб на решения и действия (бездействие) </w:t>
      </w:r>
      <w:r w:rsidRPr="00B50DC3">
        <w:t>У</w:t>
      </w:r>
      <w:r w:rsidR="0014763E" w:rsidRPr="00B50DC3">
        <w:t xml:space="preserve">полномоченного органа, должностных лиц, муниципальных служащих установлены </w:t>
      </w:r>
      <w:r w:rsidR="000242AA" w:rsidRPr="00B50DC3">
        <w:t xml:space="preserve">муниципальным нормативно </w:t>
      </w:r>
      <w:proofErr w:type="gramStart"/>
      <w:r w:rsidR="000242AA" w:rsidRPr="00B50DC3">
        <w:t>–п</w:t>
      </w:r>
      <w:proofErr w:type="gramEnd"/>
      <w:r w:rsidR="000242AA" w:rsidRPr="00B50DC3">
        <w:t xml:space="preserve">равовым актом, регламентирующим порядок подачи и рассмотрения жалоб на решения, действия (бездействие) администрации </w:t>
      </w:r>
      <w:r w:rsidR="00246A3A" w:rsidRPr="00B50DC3">
        <w:t>Алексее-</w:t>
      </w:r>
      <w:proofErr w:type="spellStart"/>
      <w:r w:rsidR="00246A3A" w:rsidRPr="00B50DC3">
        <w:t>Тенгинского</w:t>
      </w:r>
      <w:proofErr w:type="spellEnd"/>
      <w:r w:rsidR="00246A3A" w:rsidRPr="00B50DC3">
        <w:t xml:space="preserve"> </w:t>
      </w:r>
      <w:r w:rsidR="000242AA" w:rsidRPr="00B50DC3">
        <w:t>сельского поселения Тбилисского района должностных лиц</w:t>
      </w:r>
      <w:r w:rsidR="00246A3A" w:rsidRPr="00B50DC3">
        <w:t xml:space="preserve"> </w:t>
      </w:r>
      <w:r w:rsidR="000242AA" w:rsidRPr="00B50DC3">
        <w:t xml:space="preserve">муниципальных служащих </w:t>
      </w:r>
      <w:r w:rsidR="00113DD5" w:rsidRPr="00B50DC3">
        <w:t>(далее – Порядок)</w:t>
      </w:r>
      <w:r w:rsidRPr="00B50DC3">
        <w:t xml:space="preserve"> </w:t>
      </w:r>
    </w:p>
    <w:p w:rsidR="0014763E" w:rsidRPr="00B50DC3" w:rsidRDefault="00607A91" w:rsidP="00B50DC3">
      <w:r w:rsidRPr="00B50DC3">
        <w:t>5.3.5</w:t>
      </w:r>
      <w:r w:rsidR="0014763E" w:rsidRPr="00B50DC3">
        <w:t xml:space="preserve">. </w:t>
      </w:r>
      <w:proofErr w:type="gramStart"/>
      <w:r w:rsidR="0014763E" w:rsidRPr="00B50DC3">
        <w:t xml:space="preserve">Особенности подачи и рассмотрения жалоб на решения и действия (бездействие) МФЦ, работников </w:t>
      </w:r>
      <w:r w:rsidRPr="00B50DC3">
        <w:t>МФЦ</w:t>
      </w:r>
      <w:r w:rsidR="0014763E" w:rsidRPr="00B50DC3">
        <w:t xml:space="preserve"> устанавливаются </w:t>
      </w:r>
      <w:r w:rsidRPr="00B50DC3">
        <w:t>Порядком подачи и рассмотрения жалоб на решения и действия (бездействие) исполнительных органов государственной власти Краснодарского края, предоставляющих государственные услуги, их должностных лиц либо государственных гражданских служащих Краснодарского края, многофункционального центра, работников многофункционального центра</w:t>
      </w:r>
      <w:r w:rsidR="0014763E" w:rsidRPr="00B50DC3">
        <w:t>, утвержденным постановление главы администрации (губернато</w:t>
      </w:r>
      <w:r w:rsidRPr="00B50DC3">
        <w:t xml:space="preserve">ра) Краснодарского края от 11 февраля </w:t>
      </w:r>
      <w:r w:rsidR="0014763E" w:rsidRPr="00B50DC3">
        <w:t>2013</w:t>
      </w:r>
      <w:r w:rsidRPr="00B50DC3">
        <w:t xml:space="preserve"> года № 100</w:t>
      </w:r>
      <w:proofErr w:type="gramEnd"/>
      <w:r w:rsidR="00E957AC" w:rsidRPr="00B50DC3">
        <w:t xml:space="preserve"> (далее – Порядок).</w:t>
      </w:r>
      <w:r w:rsidRPr="00B50DC3">
        <w:t xml:space="preserve"> </w:t>
      </w:r>
    </w:p>
    <w:p w:rsidR="0014763E" w:rsidRPr="00B50DC3" w:rsidRDefault="0014763E" w:rsidP="00B50DC3"/>
    <w:p w:rsidR="0014763E" w:rsidRPr="00B50DC3" w:rsidRDefault="005A0092" w:rsidP="00B50DC3">
      <w:r w:rsidRPr="00B50DC3">
        <w:t>5.4</w:t>
      </w:r>
      <w:r w:rsidR="0014763E" w:rsidRPr="00B50DC3">
        <w:t xml:space="preserve">. </w:t>
      </w:r>
      <w:r w:rsidR="007A22A1" w:rsidRPr="00B50DC3">
        <w:t>Порядок подачи и рассмотрения жалобы</w:t>
      </w:r>
    </w:p>
    <w:p w:rsidR="0014763E" w:rsidRPr="00B50DC3" w:rsidRDefault="0014763E" w:rsidP="00B50DC3"/>
    <w:p w:rsidR="0014763E" w:rsidRPr="00B50DC3" w:rsidRDefault="005A0092" w:rsidP="00B50DC3">
      <w:r w:rsidRPr="00B50DC3">
        <w:t>5.4</w:t>
      </w:r>
      <w:r w:rsidR="007A22A1" w:rsidRPr="00B50DC3">
        <w:t>.1</w:t>
      </w:r>
      <w:r w:rsidR="0014763E" w:rsidRPr="00B50DC3">
        <w:t>. Основанием для начала процедуры досудебного (внесудебного) обжалования является поступление жалобы, поданной в письменной форме на бумажном но</w:t>
      </w:r>
      <w:r w:rsidR="007A22A1" w:rsidRPr="00B50DC3">
        <w:t xml:space="preserve">сителе, в электронной форме, в </w:t>
      </w:r>
      <w:r w:rsidR="0014763E" w:rsidRPr="00B50DC3">
        <w:t>орган</w:t>
      </w:r>
      <w:r w:rsidR="007A22A1" w:rsidRPr="00B50DC3">
        <w:t>,</w:t>
      </w:r>
      <w:r w:rsidR="0014763E" w:rsidRPr="00B50DC3">
        <w:t xml:space="preserve"> </w:t>
      </w:r>
      <w:r w:rsidR="007A22A1" w:rsidRPr="00B50DC3">
        <w:t>уполномоченный на рассмотрение жалобы</w:t>
      </w:r>
      <w:r w:rsidR="0014763E" w:rsidRPr="00B50DC3">
        <w:t>.</w:t>
      </w:r>
    </w:p>
    <w:p w:rsidR="0014763E" w:rsidRPr="00B50DC3" w:rsidRDefault="005A0092" w:rsidP="00B50DC3">
      <w:r w:rsidRPr="00B50DC3">
        <w:t>5.4</w:t>
      </w:r>
      <w:r w:rsidR="007A22A1" w:rsidRPr="00B50DC3">
        <w:t>.2</w:t>
      </w:r>
      <w:r w:rsidR="0014763E" w:rsidRPr="00B50DC3">
        <w:t xml:space="preserve">. Жалоба на решения и действия (бездействие) </w:t>
      </w:r>
      <w:r w:rsidRPr="00B50DC3">
        <w:t>У</w:t>
      </w:r>
      <w:r w:rsidR="0014763E" w:rsidRPr="00B50DC3">
        <w:t xml:space="preserve">полномоченного органа, должностного лица, муниципального служащего может быть направлена по почте, через МФЦ, с использованием информационно-телекоммуникационной сети </w:t>
      </w:r>
      <w:r w:rsidRPr="00B50DC3">
        <w:t>«</w:t>
      </w:r>
      <w:r w:rsidR="0014763E" w:rsidRPr="00B50DC3">
        <w:t>Интернет</w:t>
      </w:r>
      <w:r w:rsidRPr="00B50DC3">
        <w:t>»</w:t>
      </w:r>
      <w:r w:rsidR="0014763E" w:rsidRPr="00B50DC3">
        <w:t xml:space="preserve">, официального </w:t>
      </w:r>
      <w:r w:rsidRPr="00B50DC3">
        <w:t>сайта У</w:t>
      </w:r>
      <w:r w:rsidR="0014763E" w:rsidRPr="00B50DC3">
        <w:t xml:space="preserve">полномоченного органа, </w:t>
      </w:r>
      <w:r w:rsidRPr="00B50DC3">
        <w:t>Единого п</w:t>
      </w:r>
      <w:r w:rsidR="0014763E" w:rsidRPr="00B50DC3">
        <w:t>ортала</w:t>
      </w:r>
      <w:r w:rsidRPr="00B50DC3">
        <w:t>, Регионального портала</w:t>
      </w:r>
      <w:r w:rsidR="0014763E" w:rsidRPr="00B50DC3">
        <w:t>, а также может быть принята при личном приеме заявителя.</w:t>
      </w:r>
    </w:p>
    <w:p w:rsidR="0014763E" w:rsidRPr="00B50DC3" w:rsidRDefault="005A0092" w:rsidP="00B50DC3">
      <w:r w:rsidRPr="00B50DC3">
        <w:t>5.4.3</w:t>
      </w:r>
      <w:r w:rsidR="0014763E" w:rsidRPr="00B50DC3">
        <w:t xml:space="preserve">. </w:t>
      </w:r>
      <w:proofErr w:type="gramStart"/>
      <w:r w:rsidR="0014763E" w:rsidRPr="00B50DC3">
        <w:t xml:space="preserve">Заявителю обеспечивается возможность направления жалобы на решения и действия (бездействие) </w:t>
      </w:r>
      <w:r w:rsidRPr="00B50DC3">
        <w:t>У</w:t>
      </w:r>
      <w:r w:rsidR="0014763E" w:rsidRPr="00B50DC3">
        <w:t xml:space="preserve">полномоченного органа, должностного лица, муниципального служащего в соответствии со статьей 11.2 </w:t>
      </w:r>
      <w:r w:rsidRPr="00B50DC3">
        <w:t xml:space="preserve">Федерального закона от 27 июля </w:t>
      </w:r>
      <w:r w:rsidR="0014763E" w:rsidRPr="00B50DC3">
        <w:t>2010</w:t>
      </w:r>
      <w:r w:rsidRPr="00B50DC3">
        <w:t xml:space="preserve"> года № 210-ФЗ «</w:t>
      </w:r>
      <w:r w:rsidR="0014763E" w:rsidRPr="00B50DC3">
        <w:t>Об организации предоставления государственных и муни</w:t>
      </w:r>
      <w:r w:rsidRPr="00B50DC3">
        <w:t>ципальных услуг»</w:t>
      </w:r>
      <w:r w:rsidR="0014763E" w:rsidRPr="00B50DC3">
        <w:t xml:space="preserve"> с использованием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w:t>
      </w:r>
      <w:proofErr w:type="gramEnd"/>
      <w:r w:rsidR="0014763E" w:rsidRPr="00B50DC3">
        <w:t xml:space="preserve">, предоставляющими государственные и муниципальные услуги, их должностными лицами, государственными и муниципальными служащими с использованием информационно-телекоммуникационной сети </w:t>
      </w:r>
      <w:r w:rsidRPr="00B50DC3">
        <w:t>«</w:t>
      </w:r>
      <w:r w:rsidR="0014763E" w:rsidRPr="00B50DC3">
        <w:t>Интернет</w:t>
      </w:r>
      <w:r w:rsidRPr="00B50DC3">
        <w:t>»</w:t>
      </w:r>
      <w:r w:rsidR="0014763E" w:rsidRPr="00B50DC3">
        <w:t xml:space="preserve"> (далее - система досудебного обжалования).</w:t>
      </w:r>
    </w:p>
    <w:p w:rsidR="0014763E" w:rsidRPr="00B50DC3" w:rsidRDefault="005A0092" w:rsidP="00B50DC3">
      <w:r w:rsidRPr="00B50DC3">
        <w:t>5.4</w:t>
      </w:r>
      <w:r w:rsidR="0014763E" w:rsidRPr="00B50DC3">
        <w:t>.</w:t>
      </w:r>
      <w:r w:rsidRPr="00B50DC3">
        <w:t>4.</w:t>
      </w:r>
      <w:r w:rsidR="0014763E" w:rsidRPr="00B50DC3">
        <w:t xml:space="preserve"> Жалоба на решения и действия (бездействие) МФЦ, работника МФЦ может быть направлена по почте, с использованием информационно-телекоммуникационной сети </w:t>
      </w:r>
      <w:r w:rsidR="001B5A8D" w:rsidRPr="00B50DC3">
        <w:t>«</w:t>
      </w:r>
      <w:r w:rsidR="0014763E" w:rsidRPr="00B50DC3">
        <w:t>Интернет</w:t>
      </w:r>
      <w:r w:rsidR="001B5A8D" w:rsidRPr="00B50DC3">
        <w:t>»</w:t>
      </w:r>
      <w:r w:rsidR="0014763E" w:rsidRPr="00B50DC3">
        <w:t xml:space="preserve">, официального сайта МФЦ, </w:t>
      </w:r>
      <w:r w:rsidR="001B5A8D" w:rsidRPr="00B50DC3">
        <w:t>Единого п</w:t>
      </w:r>
      <w:r w:rsidR="0014763E" w:rsidRPr="00B50DC3">
        <w:t>ортала</w:t>
      </w:r>
      <w:r w:rsidR="001B5A8D" w:rsidRPr="00B50DC3">
        <w:t>, Регионального портала</w:t>
      </w:r>
      <w:r w:rsidR="0014763E" w:rsidRPr="00B50DC3">
        <w:t>, а также может быть принята при личном приеме заявителя.</w:t>
      </w:r>
    </w:p>
    <w:p w:rsidR="00927D5C" w:rsidRPr="00B50DC3" w:rsidRDefault="001B5A8D" w:rsidP="00B50DC3">
      <w:r w:rsidRPr="00B50DC3">
        <w:t>5.4.5</w:t>
      </w:r>
      <w:r w:rsidR="0014763E" w:rsidRPr="00B50DC3">
        <w:t>.</w:t>
      </w:r>
      <w:r w:rsidR="00927D5C" w:rsidRPr="00B50DC3">
        <w:t xml:space="preserve"> </w:t>
      </w:r>
      <w:proofErr w:type="gramStart"/>
      <w:r w:rsidR="00927D5C" w:rsidRPr="00B50DC3">
        <w:t>Жалоба, поступившая в Администрацию подлежит</w:t>
      </w:r>
      <w:proofErr w:type="gramEnd"/>
      <w:r w:rsidR="00927D5C" w:rsidRPr="00B50DC3">
        <w:t xml:space="preserve"> регистрации не позднее следующего рабочего дня со дня ее поступления. </w:t>
      </w:r>
    </w:p>
    <w:p w:rsidR="00927D5C" w:rsidRPr="00B50DC3" w:rsidRDefault="00927D5C" w:rsidP="00B50DC3">
      <w:r w:rsidRPr="00B50DC3">
        <w:t xml:space="preserve">В случае подачи заявителем жалобы через МФЦ, </w:t>
      </w:r>
      <w:proofErr w:type="gramStart"/>
      <w:r w:rsidRPr="00B50DC3">
        <w:t>последний</w:t>
      </w:r>
      <w:proofErr w:type="gramEnd"/>
      <w:r w:rsidRPr="00B50DC3">
        <w:t xml:space="preserve"> обеспечивает передачу жалобы в Администрацию в порядке и сроки, которые установлены соглашением о взаимодействии между МФЦ и администрацией, но не позднее следующего рабочего дня со дня поступления жалобы.</w:t>
      </w:r>
    </w:p>
    <w:p w:rsidR="0014763E" w:rsidRPr="00B50DC3" w:rsidRDefault="00927D5C" w:rsidP="00B50DC3">
      <w:r w:rsidRPr="00B50DC3">
        <w:t>5.4.6</w:t>
      </w:r>
      <w:r w:rsidR="0014763E" w:rsidRPr="00B50DC3">
        <w:t>. Жалоба должна содержать:</w:t>
      </w:r>
    </w:p>
    <w:p w:rsidR="0014763E" w:rsidRPr="00B50DC3" w:rsidRDefault="0014763E" w:rsidP="00B50DC3">
      <w:r w:rsidRPr="00B50DC3">
        <w:lastRenderedPageBreak/>
        <w:t xml:space="preserve">1) наименование </w:t>
      </w:r>
      <w:r w:rsidR="006C298A" w:rsidRPr="00B50DC3">
        <w:t>У</w:t>
      </w:r>
      <w:r w:rsidRPr="00B50DC3">
        <w:t>полномоченного органа, должностного лица, муниципального служащего, МФЦ, его руководителя и (или) работника, решения и действия (бездействие) которых обжалуются;</w:t>
      </w:r>
    </w:p>
    <w:p w:rsidR="0014763E" w:rsidRPr="00B50DC3" w:rsidRDefault="0014763E" w:rsidP="00B50DC3">
      <w:proofErr w:type="gramStart"/>
      <w:r w:rsidRPr="00B50DC3">
        <w:t>2) фамилию, имя, отчество (последнее - при наличии), сведения о месте жительства заявителя - физического лица либо наименование, сведения о местонахождении заявителя - юридического лица, а также номер (номера) контактного телефона, адрес (адреса) электронной почты (при наличии) и почтовый адрес, по которым должен</w:t>
      </w:r>
      <w:r w:rsidR="006C298A" w:rsidRPr="00B50DC3">
        <w:t xml:space="preserve"> быть направлен ответ заявителю</w:t>
      </w:r>
      <w:r w:rsidRPr="00B50DC3">
        <w:t>;</w:t>
      </w:r>
      <w:proofErr w:type="gramEnd"/>
    </w:p>
    <w:p w:rsidR="0014763E" w:rsidRPr="00B50DC3" w:rsidRDefault="0014763E" w:rsidP="00B50DC3">
      <w:r w:rsidRPr="00B50DC3">
        <w:t xml:space="preserve">3) сведения об обжалуемых решениях и действиях (бездействии) </w:t>
      </w:r>
      <w:r w:rsidR="006C298A" w:rsidRPr="00B50DC3">
        <w:t>У</w:t>
      </w:r>
      <w:r w:rsidRPr="00B50DC3">
        <w:t>полномоченного органа, должностного лица, муниципального служащего, МФЦ, работника МФЦ;</w:t>
      </w:r>
    </w:p>
    <w:p w:rsidR="0014763E" w:rsidRPr="00B50DC3" w:rsidRDefault="0014763E" w:rsidP="00B50DC3">
      <w:r w:rsidRPr="00B50DC3">
        <w:t xml:space="preserve">4) доводы, на основании которых заявитель не согласен с решением и действием (бездействием) </w:t>
      </w:r>
      <w:r w:rsidR="006C298A" w:rsidRPr="00B50DC3">
        <w:t>У</w:t>
      </w:r>
      <w:r w:rsidRPr="00B50DC3">
        <w:t>полномоченного органа, должностного лица, муниципального служащего, МФЦ, работника МФЦ. Заявителем могут быть представлены документы (при наличии), подтверждающие доводы заявителя, либо их копии.</w:t>
      </w:r>
    </w:p>
    <w:p w:rsidR="0014763E" w:rsidRPr="00B50DC3" w:rsidRDefault="0014763E" w:rsidP="00B50DC3"/>
    <w:p w:rsidR="0014763E" w:rsidRPr="00B50DC3" w:rsidRDefault="006C298A" w:rsidP="00B50DC3">
      <w:r w:rsidRPr="00B50DC3">
        <w:t>5.5. Сроки рассмотрения жалобы</w:t>
      </w:r>
    </w:p>
    <w:p w:rsidR="0014763E" w:rsidRPr="00B50DC3" w:rsidRDefault="0014763E" w:rsidP="00B50DC3"/>
    <w:p w:rsidR="0014763E" w:rsidRPr="00B50DC3" w:rsidRDefault="006C298A" w:rsidP="00B50DC3">
      <w:proofErr w:type="gramStart"/>
      <w:r w:rsidRPr="00B50DC3">
        <w:t>Жалоба, поступившая в Администрацию, МФЦ, учредителю МФЦ, подлежит рассмотрению в течение 15 (пятнадцати) рабочих дней со дня ее регистрации, а в случае обжалования отказа Уполномоченного органа, МФЦ,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5 (пяти) рабочих дней со дня ее регистрации</w:t>
      </w:r>
      <w:r w:rsidR="0014763E" w:rsidRPr="00B50DC3">
        <w:t>.</w:t>
      </w:r>
      <w:proofErr w:type="gramEnd"/>
    </w:p>
    <w:p w:rsidR="0014763E" w:rsidRPr="00B50DC3" w:rsidRDefault="0014763E" w:rsidP="00B50DC3"/>
    <w:p w:rsidR="0014763E" w:rsidRPr="00B50DC3" w:rsidRDefault="006C298A" w:rsidP="00B50DC3">
      <w:r w:rsidRPr="00B50DC3">
        <w:t>5.6. Перечень</w:t>
      </w:r>
      <w:r w:rsidR="00246A3A" w:rsidRPr="00B50DC3">
        <w:t xml:space="preserve"> </w:t>
      </w:r>
      <w:r w:rsidRPr="00B50DC3">
        <w:t>оснований для приостановления рассмотрения жалобы в случае,</w:t>
      </w:r>
      <w:r w:rsidR="00246A3A" w:rsidRPr="00B50DC3">
        <w:t xml:space="preserve"> </w:t>
      </w:r>
      <w:r w:rsidRPr="00B50DC3">
        <w:t>если возможность приостановления предусмотрена</w:t>
      </w:r>
      <w:r w:rsidR="00246A3A" w:rsidRPr="00B50DC3">
        <w:t xml:space="preserve"> </w:t>
      </w:r>
      <w:r w:rsidRPr="00B50DC3">
        <w:t>законодательством российской федерации</w:t>
      </w:r>
    </w:p>
    <w:p w:rsidR="0014763E" w:rsidRPr="00B50DC3" w:rsidRDefault="0014763E" w:rsidP="00B50DC3"/>
    <w:p w:rsidR="0014763E" w:rsidRPr="00B50DC3" w:rsidRDefault="0014763E" w:rsidP="00B50DC3">
      <w:r w:rsidRPr="00B50DC3">
        <w:t>Основания для приостановления рассмотрения жалобы отсутствуют.</w:t>
      </w:r>
    </w:p>
    <w:p w:rsidR="0014763E" w:rsidRPr="00B50DC3" w:rsidRDefault="0014763E" w:rsidP="00B50DC3"/>
    <w:p w:rsidR="0014763E" w:rsidRPr="00B50DC3" w:rsidRDefault="006C298A" w:rsidP="00B50DC3">
      <w:r w:rsidRPr="00B50DC3">
        <w:t>5.7. Результат рассмотрения жалобы</w:t>
      </w:r>
    </w:p>
    <w:p w:rsidR="0014763E" w:rsidRPr="00B50DC3" w:rsidRDefault="0014763E" w:rsidP="00B50DC3"/>
    <w:p w:rsidR="0014763E" w:rsidRPr="00B50DC3" w:rsidRDefault="006C298A" w:rsidP="00B50DC3">
      <w:bookmarkStart w:id="9" w:name="Par746"/>
      <w:bookmarkEnd w:id="9"/>
      <w:r w:rsidRPr="00B50DC3">
        <w:t>5.7.1</w:t>
      </w:r>
      <w:r w:rsidR="0014763E" w:rsidRPr="00B50DC3">
        <w:t>. По результатам рассмотрения жалобы принимается одно из следующих решений:</w:t>
      </w:r>
    </w:p>
    <w:p w:rsidR="0014763E" w:rsidRPr="00B50DC3" w:rsidRDefault="0014763E" w:rsidP="00B50DC3">
      <w:proofErr w:type="gramStart"/>
      <w:r w:rsidRPr="00B50DC3">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Краснодарского края, муниципальными правовыми актами;</w:t>
      </w:r>
      <w:proofErr w:type="gramEnd"/>
    </w:p>
    <w:p w:rsidR="0014763E" w:rsidRPr="00B50DC3" w:rsidRDefault="0014763E" w:rsidP="00B50DC3">
      <w:r w:rsidRPr="00B50DC3">
        <w:t>2) в удовлетворении жалобы отказывается.</w:t>
      </w:r>
    </w:p>
    <w:p w:rsidR="0014763E" w:rsidRPr="00B50DC3" w:rsidRDefault="006C298A" w:rsidP="00B50DC3">
      <w:r w:rsidRPr="00B50DC3">
        <w:t>5.7.2</w:t>
      </w:r>
      <w:r w:rsidR="0014763E" w:rsidRPr="00B50DC3">
        <w:t xml:space="preserve">. </w:t>
      </w:r>
      <w:r w:rsidRPr="00B50DC3">
        <w:t>У</w:t>
      </w:r>
      <w:r w:rsidR="00113DD5" w:rsidRPr="00B50DC3">
        <w:t>полномоченный орган</w:t>
      </w:r>
      <w:r w:rsidR="0014763E" w:rsidRPr="00B50DC3">
        <w:t xml:space="preserve"> </w:t>
      </w:r>
      <w:r w:rsidR="00113DD5" w:rsidRPr="00B50DC3">
        <w:t>отказывае</w:t>
      </w:r>
      <w:r w:rsidR="0014763E" w:rsidRPr="00B50DC3">
        <w:t xml:space="preserve">т в удовлетворении жалобы в </w:t>
      </w:r>
      <w:r w:rsidR="00113DD5" w:rsidRPr="00B50DC3">
        <w:t>соответствии с основаниями, предусмотренными Порядком</w:t>
      </w:r>
      <w:r w:rsidR="0014763E" w:rsidRPr="00B50DC3">
        <w:t>.</w:t>
      </w:r>
    </w:p>
    <w:p w:rsidR="0014763E" w:rsidRPr="00B50DC3" w:rsidRDefault="00113DD5" w:rsidP="00B50DC3">
      <w:r w:rsidRPr="00B50DC3">
        <w:t>5.7.3</w:t>
      </w:r>
      <w:r w:rsidR="0014763E" w:rsidRPr="00B50DC3">
        <w:t xml:space="preserve">. МФЦ отказывает в удовлетворении жалобы в соответствии с основаниями, предусмотренными </w:t>
      </w:r>
      <w:r w:rsidRPr="00B50DC3">
        <w:t>Правилами</w:t>
      </w:r>
      <w:r w:rsidR="0014763E" w:rsidRPr="00B50DC3">
        <w:t>.</w:t>
      </w:r>
    </w:p>
    <w:p w:rsidR="0014763E" w:rsidRPr="00B50DC3" w:rsidRDefault="00113DD5" w:rsidP="00B50DC3">
      <w:r w:rsidRPr="00B50DC3">
        <w:t>5.7.4</w:t>
      </w:r>
      <w:r w:rsidR="0014763E" w:rsidRPr="00B50DC3">
        <w:t xml:space="preserve">. </w:t>
      </w:r>
      <w:r w:rsidRPr="00B50DC3">
        <w:t>Уполномоченный орган</w:t>
      </w:r>
      <w:r w:rsidR="0014763E" w:rsidRPr="00B50DC3">
        <w:t xml:space="preserve"> оставляет жалобу без ответа в </w:t>
      </w:r>
      <w:r w:rsidRPr="00B50DC3">
        <w:t>соответствии с основаниями, предусмотренными Порядком</w:t>
      </w:r>
      <w:r w:rsidR="0014763E" w:rsidRPr="00B50DC3">
        <w:t>.</w:t>
      </w:r>
    </w:p>
    <w:p w:rsidR="0014763E" w:rsidRPr="00B50DC3" w:rsidRDefault="00113DD5" w:rsidP="00B50DC3">
      <w:r w:rsidRPr="00B50DC3">
        <w:t>5.7.5</w:t>
      </w:r>
      <w:r w:rsidR="0014763E" w:rsidRPr="00B50DC3">
        <w:t xml:space="preserve">. МФЦ оставляет жалобу без ответа в соответствии с основаниями, предусмотренными </w:t>
      </w:r>
      <w:r w:rsidRPr="00B50DC3">
        <w:t>Правилами</w:t>
      </w:r>
      <w:r w:rsidR="0014763E" w:rsidRPr="00B50DC3">
        <w:t>.</w:t>
      </w:r>
    </w:p>
    <w:p w:rsidR="0014763E" w:rsidRPr="00B50DC3" w:rsidRDefault="00113DD5" w:rsidP="00B50DC3">
      <w:r w:rsidRPr="00B50DC3">
        <w:t>5.7.6</w:t>
      </w:r>
      <w:r w:rsidR="0014763E" w:rsidRPr="00B50DC3">
        <w:t xml:space="preserve">. В случае установления в ходе или по результатам </w:t>
      </w:r>
      <w:proofErr w:type="gramStart"/>
      <w:r w:rsidR="0014763E" w:rsidRPr="00B50DC3">
        <w:t>рассмотрения жалобы признаков состава административного правонарушения</w:t>
      </w:r>
      <w:proofErr w:type="gramEnd"/>
      <w:r w:rsidR="0014763E" w:rsidRPr="00B50DC3">
        <w:t xml:space="preserve">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113DD5" w:rsidRPr="00B50DC3" w:rsidRDefault="00113DD5" w:rsidP="00B50DC3">
      <w:r w:rsidRPr="00B50DC3">
        <w:t xml:space="preserve">5.7.7. В случае признания жалобы подлежащей удовлетворению в ответе заявителю, указанном в пункте 5.8.1 подраздела 5.8 раздела 5 Регламента, дается информация о действиях, осуществляемых Уполномоченным органом, МФЦ в целях незамедлительного устранения выявленных нарушений при оказании муниципальной услуги, а также </w:t>
      </w:r>
      <w:r w:rsidRPr="00B50DC3">
        <w:lastRenderedPageBreak/>
        <w:t xml:space="preserve">приносятся извинения за доставленные </w:t>
      </w:r>
      <w:proofErr w:type="gramStart"/>
      <w:r w:rsidRPr="00B50DC3">
        <w:t>неудобства</w:t>
      </w:r>
      <w:proofErr w:type="gramEnd"/>
      <w:r w:rsidRPr="00B50DC3">
        <w:t xml:space="preserve"> и указывается информация о дальнейших действиях, которые необходимо совершить заявителю в целях получения муниципальной услуги.</w:t>
      </w:r>
    </w:p>
    <w:p w:rsidR="00113DD5" w:rsidRPr="00B50DC3" w:rsidRDefault="00113DD5" w:rsidP="00B50DC3">
      <w:r w:rsidRPr="00B50DC3">
        <w:t xml:space="preserve">5.7.8. </w:t>
      </w:r>
      <w:r w:rsidR="003E5426" w:rsidRPr="00B50DC3">
        <w:t>В случае признания жалобы, не подлежащей удовлетворению в ответе заявителю, указанном в пункте 5.8.1 подраздела 5.8 раздела 5 Регламента, даются аргументированные разъяснения о причинах принятого решения, а также информация о порядке обжалования принятого решения.</w:t>
      </w:r>
    </w:p>
    <w:p w:rsidR="0014763E" w:rsidRPr="00B50DC3" w:rsidRDefault="0014763E" w:rsidP="00B50DC3"/>
    <w:p w:rsidR="0014763E" w:rsidRPr="00B50DC3" w:rsidRDefault="00EC4654" w:rsidP="00B50DC3">
      <w:r w:rsidRPr="00B50DC3">
        <w:t>5.8. Порядок</w:t>
      </w:r>
      <w:r w:rsidR="00246A3A" w:rsidRPr="00B50DC3">
        <w:t xml:space="preserve"> </w:t>
      </w:r>
      <w:r w:rsidRPr="00B50DC3">
        <w:t>информирования заявителя о результатах</w:t>
      </w:r>
      <w:r w:rsidR="00246A3A" w:rsidRPr="00B50DC3">
        <w:t xml:space="preserve"> </w:t>
      </w:r>
      <w:r w:rsidRPr="00B50DC3">
        <w:t>рассмотрения жалобы</w:t>
      </w:r>
    </w:p>
    <w:p w:rsidR="0014763E" w:rsidRPr="00B50DC3" w:rsidRDefault="0014763E" w:rsidP="00B50DC3"/>
    <w:p w:rsidR="0014763E" w:rsidRPr="00B50DC3" w:rsidRDefault="00EC4654" w:rsidP="00B50DC3">
      <w:r w:rsidRPr="00B50DC3">
        <w:t>5.8.1</w:t>
      </w:r>
      <w:r w:rsidR="0014763E" w:rsidRPr="00B50DC3">
        <w:t xml:space="preserve">. Не позднее дня, следующего за днем принятия решения, указанного в </w:t>
      </w:r>
      <w:r w:rsidRPr="00B50DC3">
        <w:t>подпункте 5.7.1 подраздела 5.7 раздела 5</w:t>
      </w:r>
      <w:r w:rsidR="0014763E" w:rsidRPr="00B50DC3">
        <w:t xml:space="preserve"> </w:t>
      </w:r>
      <w:r w:rsidRPr="00B50DC3">
        <w:t>Р</w:t>
      </w:r>
      <w:r w:rsidR="0014763E" w:rsidRPr="00B50DC3">
        <w:t>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14763E" w:rsidRPr="00B50DC3" w:rsidRDefault="00EC4654" w:rsidP="00B50DC3">
      <w:r w:rsidRPr="00B50DC3">
        <w:t>5.8.2</w:t>
      </w:r>
      <w:r w:rsidR="0014763E" w:rsidRPr="00B50DC3">
        <w:t xml:space="preserve">. В случае если жалоба была направлена в электронном виде посредством системы досудебного обжалования с использованием информационно-телекоммуникационной сети </w:t>
      </w:r>
      <w:r w:rsidRPr="00B50DC3">
        <w:t>«</w:t>
      </w:r>
      <w:r w:rsidR="0014763E" w:rsidRPr="00B50DC3">
        <w:t>Интернет</w:t>
      </w:r>
      <w:r w:rsidRPr="00B50DC3">
        <w:t>»</w:t>
      </w:r>
      <w:r w:rsidR="0014763E" w:rsidRPr="00B50DC3">
        <w:t>, ответ заявителю направляется посредством системы досудебного обжалования.</w:t>
      </w:r>
    </w:p>
    <w:p w:rsidR="0014763E" w:rsidRPr="00B50DC3" w:rsidRDefault="0014763E" w:rsidP="00B50DC3"/>
    <w:p w:rsidR="0014763E" w:rsidRPr="00B50DC3" w:rsidRDefault="00EC4654" w:rsidP="00B50DC3">
      <w:r w:rsidRPr="00B50DC3">
        <w:t>5.9. Порядок обжалования решения по жалобе</w:t>
      </w:r>
    </w:p>
    <w:p w:rsidR="0014763E" w:rsidRPr="00B50DC3" w:rsidRDefault="0014763E" w:rsidP="00B50DC3"/>
    <w:p w:rsidR="0014763E" w:rsidRPr="00B50DC3" w:rsidRDefault="0014763E" w:rsidP="00B50DC3">
      <w:r w:rsidRPr="00B50DC3">
        <w:t xml:space="preserve">Заявители имеют право обжаловать решения и действия (бездействие), принятые (осуществляемые) </w:t>
      </w:r>
      <w:r w:rsidR="00EC4654" w:rsidRPr="00B50DC3">
        <w:t>У</w:t>
      </w:r>
      <w:r w:rsidRPr="00B50DC3">
        <w:t>полномоченным органом, должностным лицом, муниципальным служащим в ходе предоставления муниципальной услуги, в суд в порядке и сроки, установленные законодательством Российской Федерации.</w:t>
      </w:r>
    </w:p>
    <w:p w:rsidR="0014763E" w:rsidRPr="00B50DC3" w:rsidRDefault="0014763E" w:rsidP="00B50DC3"/>
    <w:p w:rsidR="0014763E" w:rsidRPr="00B50DC3" w:rsidRDefault="00EC4654" w:rsidP="00B50DC3">
      <w:r w:rsidRPr="00B50DC3">
        <w:t>5.10. Право заявителя на получение информации и документов,</w:t>
      </w:r>
      <w:r w:rsidR="00246A3A" w:rsidRPr="00B50DC3">
        <w:t xml:space="preserve"> </w:t>
      </w:r>
      <w:r w:rsidRPr="00B50DC3">
        <w:t>необходимых для обоснования и рассмотрения жалобы</w:t>
      </w:r>
    </w:p>
    <w:p w:rsidR="0014763E" w:rsidRPr="00B50DC3" w:rsidRDefault="0014763E" w:rsidP="00B50DC3"/>
    <w:p w:rsidR="0014763E" w:rsidRPr="00B50DC3" w:rsidRDefault="0014763E" w:rsidP="00B50DC3">
      <w:r w:rsidRPr="00B50DC3">
        <w:t xml:space="preserve">Заявители имеют право обратиться в </w:t>
      </w:r>
      <w:r w:rsidR="00EC4654" w:rsidRPr="00B50DC3">
        <w:t>У</w:t>
      </w:r>
      <w:r w:rsidRPr="00B50DC3">
        <w:t xml:space="preserve">полномоченный орган, МФЦ за получением информации и документов, необходимых для обоснования и рассмотрения жалобы, в письменной форме по почте, с использованием информационно-телекоммуникационной сети </w:t>
      </w:r>
      <w:r w:rsidR="00EC4654" w:rsidRPr="00B50DC3">
        <w:t>«</w:t>
      </w:r>
      <w:r w:rsidRPr="00B50DC3">
        <w:t>Интернет</w:t>
      </w:r>
      <w:r w:rsidR="00EC4654" w:rsidRPr="00B50DC3">
        <w:t>»</w:t>
      </w:r>
      <w:r w:rsidRPr="00B50DC3">
        <w:t xml:space="preserve">, официального </w:t>
      </w:r>
      <w:r w:rsidR="00EC4654" w:rsidRPr="00B50DC3">
        <w:t>сайта У</w:t>
      </w:r>
      <w:r w:rsidRPr="00B50DC3">
        <w:t xml:space="preserve">полномоченного органа, официального сайта МФЦ, </w:t>
      </w:r>
      <w:r w:rsidR="00EC4654" w:rsidRPr="00B50DC3">
        <w:t>Единого п</w:t>
      </w:r>
      <w:r w:rsidRPr="00B50DC3">
        <w:t>ортала</w:t>
      </w:r>
      <w:r w:rsidR="00EC4654" w:rsidRPr="00B50DC3">
        <w:t>, Регионального портала</w:t>
      </w:r>
      <w:r w:rsidRPr="00B50DC3">
        <w:t>, а также при личном приеме заявителя.</w:t>
      </w:r>
    </w:p>
    <w:p w:rsidR="0014763E" w:rsidRPr="00B50DC3" w:rsidRDefault="0014763E" w:rsidP="00B50DC3"/>
    <w:p w:rsidR="0014763E" w:rsidRPr="00B50DC3" w:rsidRDefault="00EC4654" w:rsidP="00B50DC3">
      <w:r w:rsidRPr="00B50DC3">
        <w:t>5.11. Способы информирования заявителей</w:t>
      </w:r>
      <w:r w:rsidR="00246A3A" w:rsidRPr="00B50DC3">
        <w:t xml:space="preserve"> </w:t>
      </w:r>
      <w:r w:rsidRPr="00B50DC3">
        <w:t xml:space="preserve">о порядке подачи и рассмотрения жалобы </w:t>
      </w:r>
    </w:p>
    <w:p w:rsidR="0014763E" w:rsidRPr="00B50DC3" w:rsidRDefault="0014763E" w:rsidP="00B50DC3"/>
    <w:p w:rsidR="0014763E" w:rsidRPr="00B50DC3" w:rsidRDefault="0014763E" w:rsidP="00B50DC3">
      <w:r w:rsidRPr="00B50DC3">
        <w:t>Информацию о порядке подачи и рассмотрения жалобы заявители могут получить на информационных стендах, расположенных в местах предоставления муниципальной услуги</w:t>
      </w:r>
      <w:r w:rsidR="003D3EBF" w:rsidRPr="00B50DC3">
        <w:t xml:space="preserve"> непосредственно в Администрации</w:t>
      </w:r>
      <w:r w:rsidRPr="00B50DC3">
        <w:t xml:space="preserve">, на официальном </w:t>
      </w:r>
      <w:r w:rsidR="003D3EBF" w:rsidRPr="00B50DC3">
        <w:t>сайте Уполномоченного органа</w:t>
      </w:r>
      <w:r w:rsidRPr="00B50DC3">
        <w:t xml:space="preserve">, в МФЦ, на </w:t>
      </w:r>
      <w:r w:rsidR="003D3EBF" w:rsidRPr="00B50DC3">
        <w:t>Едином п</w:t>
      </w:r>
      <w:r w:rsidRPr="00B50DC3">
        <w:t>ортале</w:t>
      </w:r>
      <w:r w:rsidR="003D3EBF" w:rsidRPr="00B50DC3">
        <w:t>, Региональном портале</w:t>
      </w:r>
      <w:r w:rsidRPr="00B50DC3">
        <w:t>.</w:t>
      </w:r>
    </w:p>
    <w:p w:rsidR="00BF630F" w:rsidRPr="00B50DC3" w:rsidRDefault="00BF630F" w:rsidP="00B50DC3"/>
    <w:p w:rsidR="003D3EBF" w:rsidRPr="00B50DC3" w:rsidRDefault="003D3EBF" w:rsidP="00B50DC3"/>
    <w:p w:rsidR="00B40236" w:rsidRPr="00B50DC3" w:rsidRDefault="00B40236" w:rsidP="00B50DC3"/>
    <w:p w:rsidR="00B40236" w:rsidRPr="00B50DC3" w:rsidRDefault="002578BC" w:rsidP="00B50DC3">
      <w:r w:rsidRPr="00B50DC3">
        <w:t>Глава</w:t>
      </w:r>
    </w:p>
    <w:p w:rsidR="003D3EBF" w:rsidRPr="00B50DC3" w:rsidRDefault="00246A3A" w:rsidP="00B50DC3">
      <w:r w:rsidRPr="00B50DC3">
        <w:t>Алексее-</w:t>
      </w:r>
      <w:proofErr w:type="spellStart"/>
      <w:r w:rsidRPr="00B50DC3">
        <w:t>Тенгинского</w:t>
      </w:r>
      <w:proofErr w:type="spellEnd"/>
      <w:r w:rsidRPr="00B50DC3">
        <w:t xml:space="preserve"> </w:t>
      </w:r>
      <w:r w:rsidR="003D3EBF" w:rsidRPr="00B50DC3">
        <w:t xml:space="preserve">сельского поселения </w:t>
      </w:r>
    </w:p>
    <w:p w:rsidR="00B40236" w:rsidRPr="00B50DC3" w:rsidRDefault="003D3EBF" w:rsidP="00B50DC3">
      <w:r w:rsidRPr="00B50DC3">
        <w:t>Тбилисского района</w:t>
      </w:r>
    </w:p>
    <w:p w:rsidR="003D3EBF" w:rsidRPr="00B50DC3" w:rsidRDefault="00AC206E" w:rsidP="00B50DC3">
      <w:r w:rsidRPr="00B50DC3">
        <w:t>М.В.</w:t>
      </w:r>
      <w:r w:rsidR="00B40236" w:rsidRPr="00B50DC3">
        <w:t xml:space="preserve"> </w:t>
      </w:r>
      <w:proofErr w:type="spellStart"/>
      <w:r w:rsidRPr="00B50DC3">
        <w:t>Епишов</w:t>
      </w:r>
      <w:proofErr w:type="spellEnd"/>
    </w:p>
    <w:p w:rsidR="00B40236" w:rsidRPr="00B50DC3" w:rsidRDefault="00B40236" w:rsidP="00B50DC3"/>
    <w:p w:rsidR="00B40236" w:rsidRPr="00B50DC3" w:rsidRDefault="00B40236" w:rsidP="00B50DC3"/>
    <w:p w:rsidR="00B40236" w:rsidRPr="00B50DC3" w:rsidRDefault="00B40236" w:rsidP="00B50DC3"/>
    <w:p w:rsidR="00B40236" w:rsidRPr="00B50DC3" w:rsidRDefault="003D3EBF" w:rsidP="00B50DC3">
      <w:r w:rsidRPr="00B50DC3">
        <w:t>Приложение №</w:t>
      </w:r>
      <w:r w:rsidR="0014763E" w:rsidRPr="00B50DC3">
        <w:t xml:space="preserve"> 1</w:t>
      </w:r>
    </w:p>
    <w:p w:rsidR="00B40236" w:rsidRPr="00B50DC3" w:rsidRDefault="0014763E" w:rsidP="00B50DC3">
      <w:r w:rsidRPr="00B50DC3">
        <w:t>к административному регламенту</w:t>
      </w:r>
    </w:p>
    <w:p w:rsidR="00B40236" w:rsidRPr="00B50DC3" w:rsidRDefault="0014763E" w:rsidP="00B50DC3">
      <w:r w:rsidRPr="00B50DC3">
        <w:t>предоставления администрацией</w:t>
      </w:r>
      <w:r w:rsidR="003D3EBF" w:rsidRPr="00B50DC3">
        <w:t xml:space="preserve"> </w:t>
      </w:r>
    </w:p>
    <w:p w:rsidR="00246A3A" w:rsidRPr="00B50DC3" w:rsidRDefault="00B40236" w:rsidP="00B50DC3">
      <w:r w:rsidRPr="00B50DC3">
        <w:t>Алексее-</w:t>
      </w:r>
      <w:proofErr w:type="spellStart"/>
      <w:r w:rsidRPr="00B50DC3">
        <w:t>Тенгинского</w:t>
      </w:r>
      <w:proofErr w:type="spellEnd"/>
      <w:r w:rsidR="003D3EBF" w:rsidRPr="00B50DC3">
        <w:t xml:space="preserve"> сельского </w:t>
      </w:r>
      <w:r w:rsidRPr="00B50DC3">
        <w:t>по</w:t>
      </w:r>
      <w:r w:rsidR="003D3EBF" w:rsidRPr="00B50DC3">
        <w:t xml:space="preserve">селения </w:t>
      </w:r>
    </w:p>
    <w:p w:rsidR="00B40236" w:rsidRPr="00B50DC3" w:rsidRDefault="003D3EBF" w:rsidP="00B50DC3">
      <w:r w:rsidRPr="00B50DC3">
        <w:lastRenderedPageBreak/>
        <w:t>Тбилисского района</w:t>
      </w:r>
    </w:p>
    <w:p w:rsidR="00B40236" w:rsidRPr="00B50DC3" w:rsidRDefault="0014763E" w:rsidP="00B50DC3">
      <w:r w:rsidRPr="00B50DC3">
        <w:t>муниципальной услуги</w:t>
      </w:r>
      <w:r w:rsidR="003D3EBF" w:rsidRPr="00B50DC3">
        <w:t xml:space="preserve"> «</w:t>
      </w:r>
      <w:r w:rsidRPr="00B50DC3">
        <w:t>Выдача</w:t>
      </w:r>
    </w:p>
    <w:p w:rsidR="00B40236" w:rsidRPr="00B50DC3" w:rsidRDefault="0014763E" w:rsidP="00B50DC3">
      <w:r w:rsidRPr="00B50DC3">
        <w:t>разрешений</w:t>
      </w:r>
      <w:r w:rsidR="003D3EBF" w:rsidRPr="00B50DC3">
        <w:t xml:space="preserve"> </w:t>
      </w:r>
      <w:r w:rsidRPr="00B50DC3">
        <w:t xml:space="preserve">на вступление в брак </w:t>
      </w:r>
    </w:p>
    <w:p w:rsidR="00B40236" w:rsidRPr="00B50DC3" w:rsidRDefault="0014763E" w:rsidP="00B50DC3">
      <w:r w:rsidRPr="00B50DC3">
        <w:t>лицам,</w:t>
      </w:r>
      <w:r w:rsidR="003D3EBF" w:rsidRPr="00B50DC3">
        <w:t xml:space="preserve"> </w:t>
      </w:r>
      <w:r w:rsidRPr="00B50DC3">
        <w:t>дос</w:t>
      </w:r>
      <w:r w:rsidR="003D3EBF" w:rsidRPr="00B50DC3">
        <w:t xml:space="preserve">тигшим возраста </w:t>
      </w:r>
    </w:p>
    <w:p w:rsidR="0014763E" w:rsidRPr="00B50DC3" w:rsidRDefault="003D3EBF" w:rsidP="00B50DC3">
      <w:r w:rsidRPr="00B50DC3">
        <w:t>шестнадцати лет»</w:t>
      </w:r>
    </w:p>
    <w:p w:rsidR="0014763E" w:rsidRPr="00B50DC3" w:rsidRDefault="0014763E" w:rsidP="00B50DC3"/>
    <w:p w:rsidR="00B40236" w:rsidRPr="00B50DC3" w:rsidRDefault="00B40236" w:rsidP="00B50DC3"/>
    <w:p w:rsidR="0014763E" w:rsidRPr="00B50DC3" w:rsidRDefault="0014763E" w:rsidP="00B50DC3">
      <w:pPr>
        <w:ind w:firstLine="0"/>
        <w:jc w:val="center"/>
        <w:rPr>
          <w:rFonts w:cs="Arial"/>
          <w:b/>
        </w:rPr>
      </w:pPr>
      <w:r w:rsidRPr="00B50DC3">
        <w:rPr>
          <w:rFonts w:cs="Arial"/>
          <w:b/>
        </w:rPr>
        <w:t>ФОРМА ЗАЯВЛЕНИЯ</w:t>
      </w:r>
    </w:p>
    <w:p w:rsidR="0014763E" w:rsidRPr="00B50DC3" w:rsidRDefault="0014763E" w:rsidP="00B50DC3">
      <w:pPr>
        <w:ind w:firstLine="0"/>
        <w:jc w:val="right"/>
        <w:rPr>
          <w:rFonts w:cs="Arial"/>
        </w:rPr>
      </w:pPr>
    </w:p>
    <w:p w:rsidR="00B50DC3" w:rsidRDefault="00CA2BA4" w:rsidP="00B50DC3">
      <w:pPr>
        <w:ind w:firstLine="0"/>
        <w:jc w:val="right"/>
        <w:rPr>
          <w:rFonts w:cs="Arial"/>
        </w:rPr>
      </w:pPr>
      <w:r w:rsidRPr="00B50DC3">
        <w:rPr>
          <w:rFonts w:cs="Arial"/>
        </w:rPr>
        <w:t xml:space="preserve">Главе </w:t>
      </w:r>
      <w:r w:rsidR="00B749F1" w:rsidRPr="00B50DC3">
        <w:rPr>
          <w:rFonts w:cs="Arial"/>
        </w:rPr>
        <w:t>Алексее-</w:t>
      </w:r>
      <w:proofErr w:type="spellStart"/>
      <w:r w:rsidR="00B749F1" w:rsidRPr="00B50DC3">
        <w:rPr>
          <w:rFonts w:cs="Arial"/>
        </w:rPr>
        <w:t>Тенгинского</w:t>
      </w:r>
      <w:proofErr w:type="spellEnd"/>
      <w:r w:rsidRPr="00B50DC3">
        <w:rPr>
          <w:rFonts w:cs="Arial"/>
        </w:rPr>
        <w:t xml:space="preserve"> сельского поселения </w:t>
      </w:r>
    </w:p>
    <w:p w:rsidR="0014763E" w:rsidRPr="00B50DC3" w:rsidRDefault="00CA2BA4" w:rsidP="00B50DC3">
      <w:pPr>
        <w:ind w:firstLine="0"/>
        <w:jc w:val="right"/>
        <w:rPr>
          <w:rFonts w:cs="Arial"/>
        </w:rPr>
      </w:pPr>
      <w:r w:rsidRPr="00B50DC3">
        <w:rPr>
          <w:rFonts w:cs="Arial"/>
        </w:rPr>
        <w:t>Тбилисского района</w:t>
      </w:r>
    </w:p>
    <w:p w:rsidR="00CA2BA4" w:rsidRPr="00B50DC3" w:rsidRDefault="00CA2BA4" w:rsidP="00B50DC3">
      <w:pPr>
        <w:ind w:firstLine="0"/>
        <w:jc w:val="right"/>
        <w:rPr>
          <w:rFonts w:cs="Arial"/>
        </w:rPr>
      </w:pPr>
      <w:r w:rsidRPr="00B50DC3">
        <w:rPr>
          <w:rFonts w:cs="Arial"/>
        </w:rPr>
        <w:t>____________________________________</w:t>
      </w:r>
    </w:p>
    <w:p w:rsidR="0014763E" w:rsidRPr="00B50DC3" w:rsidRDefault="0014763E" w:rsidP="00B50DC3">
      <w:pPr>
        <w:ind w:firstLine="0"/>
        <w:jc w:val="right"/>
        <w:rPr>
          <w:rFonts w:cs="Arial"/>
        </w:rPr>
      </w:pPr>
      <w:r w:rsidRPr="00B50DC3">
        <w:rPr>
          <w:rFonts w:cs="Arial"/>
        </w:rPr>
        <w:t>______________________________</w:t>
      </w:r>
      <w:r w:rsidR="00CA2BA4" w:rsidRPr="00B50DC3">
        <w:rPr>
          <w:rFonts w:cs="Arial"/>
        </w:rPr>
        <w:t>______</w:t>
      </w:r>
    </w:p>
    <w:p w:rsidR="00B50DC3" w:rsidRDefault="00246A3A" w:rsidP="00B50DC3">
      <w:pPr>
        <w:ind w:firstLine="0"/>
        <w:jc w:val="right"/>
        <w:rPr>
          <w:rFonts w:cs="Arial"/>
        </w:rPr>
      </w:pPr>
      <w:r w:rsidRPr="00B50DC3">
        <w:rPr>
          <w:rFonts w:cs="Arial"/>
        </w:rPr>
        <w:t xml:space="preserve"> </w:t>
      </w:r>
      <w:r w:rsidR="00CA2BA4" w:rsidRPr="00B50DC3">
        <w:rPr>
          <w:rFonts w:cs="Arial"/>
        </w:rPr>
        <w:t>(</w:t>
      </w:r>
      <w:r w:rsidR="0014763E" w:rsidRPr="00B50DC3">
        <w:rPr>
          <w:rFonts w:cs="Arial"/>
        </w:rPr>
        <w:t>фамилия, имя, отчество</w:t>
      </w:r>
      <w:r w:rsidR="00CA2BA4" w:rsidRPr="00B50DC3">
        <w:rPr>
          <w:rFonts w:cs="Arial"/>
        </w:rPr>
        <w:t xml:space="preserve"> заявителя)</w:t>
      </w:r>
      <w:r w:rsidRPr="00B50DC3">
        <w:rPr>
          <w:rFonts w:cs="Arial"/>
        </w:rPr>
        <w:t xml:space="preserve"> </w:t>
      </w:r>
    </w:p>
    <w:p w:rsidR="0014763E" w:rsidRPr="00B50DC3" w:rsidRDefault="0014763E" w:rsidP="00B50DC3">
      <w:pPr>
        <w:ind w:firstLine="0"/>
        <w:jc w:val="right"/>
        <w:rPr>
          <w:rFonts w:cs="Arial"/>
        </w:rPr>
      </w:pPr>
      <w:r w:rsidRPr="00B50DC3">
        <w:rPr>
          <w:rFonts w:cs="Arial"/>
        </w:rPr>
        <w:t>__________________________________,</w:t>
      </w:r>
    </w:p>
    <w:p w:rsidR="0014763E" w:rsidRPr="00B50DC3" w:rsidRDefault="0014763E" w:rsidP="00B50DC3">
      <w:pPr>
        <w:ind w:firstLine="0"/>
        <w:jc w:val="right"/>
        <w:rPr>
          <w:rFonts w:cs="Arial"/>
        </w:rPr>
      </w:pPr>
      <w:r w:rsidRPr="00B50DC3">
        <w:rPr>
          <w:rFonts w:cs="Arial"/>
        </w:rPr>
        <w:t>проживающег</w:t>
      </w:r>
      <w:proofErr w:type="gramStart"/>
      <w:r w:rsidRPr="00B50DC3">
        <w:rPr>
          <w:rFonts w:cs="Arial"/>
        </w:rPr>
        <w:t>о(</w:t>
      </w:r>
      <w:proofErr w:type="gramEnd"/>
      <w:r w:rsidRPr="00B50DC3">
        <w:rPr>
          <w:rFonts w:cs="Arial"/>
        </w:rPr>
        <w:t>ей) по адресу:</w:t>
      </w:r>
    </w:p>
    <w:p w:rsidR="0014763E" w:rsidRPr="00B50DC3" w:rsidRDefault="0014763E" w:rsidP="00B50DC3">
      <w:pPr>
        <w:ind w:firstLine="0"/>
        <w:jc w:val="right"/>
        <w:rPr>
          <w:rFonts w:cs="Arial"/>
        </w:rPr>
      </w:pPr>
      <w:r w:rsidRPr="00B50DC3">
        <w:rPr>
          <w:rFonts w:cs="Arial"/>
        </w:rPr>
        <w:t>_______________________________</w:t>
      </w:r>
      <w:r w:rsidR="00CA2BA4" w:rsidRPr="00B50DC3">
        <w:rPr>
          <w:rFonts w:cs="Arial"/>
        </w:rPr>
        <w:t>_____</w:t>
      </w:r>
    </w:p>
    <w:p w:rsidR="00CA2BA4" w:rsidRPr="00B50DC3" w:rsidRDefault="00CA2BA4" w:rsidP="00B50DC3">
      <w:pPr>
        <w:ind w:firstLine="0"/>
        <w:jc w:val="right"/>
        <w:rPr>
          <w:rFonts w:cs="Arial"/>
        </w:rPr>
      </w:pPr>
      <w:r w:rsidRPr="00B50DC3">
        <w:rPr>
          <w:rFonts w:cs="Arial"/>
        </w:rPr>
        <w:t>____________________________________</w:t>
      </w:r>
    </w:p>
    <w:p w:rsidR="0014763E" w:rsidRPr="00B50DC3" w:rsidRDefault="0014763E" w:rsidP="00B50DC3">
      <w:pPr>
        <w:ind w:firstLine="0"/>
        <w:jc w:val="right"/>
        <w:rPr>
          <w:rFonts w:cs="Arial"/>
        </w:rPr>
      </w:pPr>
      <w:r w:rsidRPr="00B50DC3">
        <w:rPr>
          <w:rFonts w:cs="Arial"/>
        </w:rPr>
        <w:t>тел. ____________________________</w:t>
      </w:r>
      <w:r w:rsidR="00C86CDE" w:rsidRPr="00B50DC3">
        <w:rPr>
          <w:rFonts w:cs="Arial"/>
        </w:rPr>
        <w:t>__</w:t>
      </w:r>
      <w:r w:rsidRPr="00B50DC3">
        <w:rPr>
          <w:rFonts w:cs="Arial"/>
        </w:rPr>
        <w:t>__</w:t>
      </w:r>
    </w:p>
    <w:p w:rsidR="0014763E" w:rsidRPr="00B50DC3" w:rsidRDefault="0014763E" w:rsidP="00B50DC3">
      <w:pPr>
        <w:ind w:firstLine="0"/>
        <w:jc w:val="right"/>
        <w:rPr>
          <w:rFonts w:cs="Arial"/>
        </w:rPr>
      </w:pPr>
      <w:r w:rsidRPr="00B50DC3">
        <w:rPr>
          <w:rFonts w:cs="Arial"/>
        </w:rPr>
        <w:t>паспорт серия ______ номер _____</w:t>
      </w:r>
      <w:r w:rsidR="00C86CDE" w:rsidRPr="00B50DC3">
        <w:rPr>
          <w:rFonts w:cs="Arial"/>
        </w:rPr>
        <w:t>___</w:t>
      </w:r>
      <w:r w:rsidRPr="00B50DC3">
        <w:rPr>
          <w:rFonts w:cs="Arial"/>
        </w:rPr>
        <w:t>___</w:t>
      </w:r>
    </w:p>
    <w:p w:rsidR="0014763E" w:rsidRPr="00B50DC3" w:rsidRDefault="0014763E" w:rsidP="00B50DC3">
      <w:pPr>
        <w:ind w:firstLine="0"/>
        <w:jc w:val="right"/>
        <w:rPr>
          <w:rFonts w:cs="Arial"/>
        </w:rPr>
      </w:pPr>
      <w:r w:rsidRPr="00B50DC3">
        <w:rPr>
          <w:rFonts w:cs="Arial"/>
        </w:rPr>
        <w:t xml:space="preserve">кем </w:t>
      </w:r>
      <w:proofErr w:type="gramStart"/>
      <w:r w:rsidRPr="00B50DC3">
        <w:rPr>
          <w:rFonts w:cs="Arial"/>
        </w:rPr>
        <w:t>выдан</w:t>
      </w:r>
      <w:proofErr w:type="gramEnd"/>
      <w:r w:rsidRPr="00B50DC3">
        <w:rPr>
          <w:rFonts w:cs="Arial"/>
        </w:rPr>
        <w:t xml:space="preserve"> _____________________</w:t>
      </w:r>
      <w:r w:rsidR="00C86CDE" w:rsidRPr="00B50DC3">
        <w:rPr>
          <w:rFonts w:cs="Arial"/>
        </w:rPr>
        <w:t>__</w:t>
      </w:r>
      <w:r w:rsidRPr="00B50DC3">
        <w:rPr>
          <w:rFonts w:cs="Arial"/>
        </w:rPr>
        <w:t>____</w:t>
      </w:r>
    </w:p>
    <w:p w:rsidR="0014763E" w:rsidRPr="00B50DC3" w:rsidRDefault="0014763E" w:rsidP="00B50DC3">
      <w:pPr>
        <w:ind w:firstLine="0"/>
        <w:jc w:val="right"/>
        <w:rPr>
          <w:rFonts w:cs="Arial"/>
        </w:rPr>
      </w:pPr>
      <w:r w:rsidRPr="00B50DC3">
        <w:rPr>
          <w:rFonts w:cs="Arial"/>
        </w:rPr>
        <w:t>дата выдачи _______________</w:t>
      </w:r>
      <w:r w:rsidR="00C86CDE" w:rsidRPr="00B50DC3">
        <w:rPr>
          <w:rFonts w:cs="Arial"/>
        </w:rPr>
        <w:t>__</w:t>
      </w:r>
      <w:r w:rsidRPr="00B50DC3">
        <w:rPr>
          <w:rFonts w:cs="Arial"/>
        </w:rPr>
        <w:t>________</w:t>
      </w:r>
    </w:p>
    <w:p w:rsidR="0014763E" w:rsidRPr="00B50DC3" w:rsidRDefault="0014763E" w:rsidP="00B50DC3">
      <w:pPr>
        <w:ind w:firstLine="0"/>
        <w:jc w:val="right"/>
        <w:rPr>
          <w:rFonts w:cs="Arial"/>
        </w:rPr>
      </w:pPr>
    </w:p>
    <w:p w:rsidR="0014763E" w:rsidRPr="00B50DC3" w:rsidRDefault="0014763E" w:rsidP="00B50DC3">
      <w:pPr>
        <w:ind w:firstLine="0"/>
        <w:jc w:val="center"/>
        <w:rPr>
          <w:rFonts w:cs="Arial"/>
        </w:rPr>
      </w:pPr>
      <w:bookmarkStart w:id="10" w:name="Par833"/>
      <w:bookmarkEnd w:id="10"/>
      <w:r w:rsidRPr="00B50DC3">
        <w:rPr>
          <w:rFonts w:cs="Arial"/>
        </w:rPr>
        <w:t>ЗАЯВЛЕНИЕ</w:t>
      </w:r>
    </w:p>
    <w:p w:rsidR="0014763E" w:rsidRPr="00B50DC3" w:rsidRDefault="0014763E" w:rsidP="00B50DC3">
      <w:pPr>
        <w:ind w:firstLine="0"/>
        <w:jc w:val="center"/>
        <w:rPr>
          <w:rFonts w:cs="Arial"/>
        </w:rPr>
      </w:pPr>
      <w:r w:rsidRPr="00B50DC3">
        <w:rPr>
          <w:rFonts w:cs="Arial"/>
        </w:rPr>
        <w:t>о разрешении на вступление в брак лицам, достигшим возраста 16 лет,</w:t>
      </w:r>
      <w:r w:rsidR="00246A3A" w:rsidRPr="00B50DC3">
        <w:rPr>
          <w:rFonts w:cs="Arial"/>
        </w:rPr>
        <w:t xml:space="preserve"> </w:t>
      </w:r>
      <w:r w:rsidR="00C86CDE" w:rsidRPr="00B50DC3">
        <w:rPr>
          <w:rFonts w:cs="Arial"/>
        </w:rPr>
        <w:t>но не достигшим совершеннолетия</w:t>
      </w:r>
    </w:p>
    <w:p w:rsidR="00C86CDE" w:rsidRPr="00B50DC3" w:rsidRDefault="00C86CDE" w:rsidP="00B50DC3"/>
    <w:p w:rsidR="0014763E" w:rsidRPr="00B50DC3" w:rsidRDefault="00246A3A" w:rsidP="00B50DC3">
      <w:r w:rsidRPr="00B50DC3">
        <w:t xml:space="preserve"> </w:t>
      </w:r>
      <w:r w:rsidR="0014763E" w:rsidRPr="00B50DC3">
        <w:t>Прошу</w:t>
      </w:r>
      <w:r w:rsidRPr="00B50DC3">
        <w:t xml:space="preserve"> </w:t>
      </w:r>
      <w:r w:rsidR="0014763E" w:rsidRPr="00B50DC3">
        <w:t>разрешить</w:t>
      </w:r>
      <w:r w:rsidRPr="00B50DC3">
        <w:t xml:space="preserve"> </w:t>
      </w:r>
      <w:r w:rsidR="0014763E" w:rsidRPr="00B50DC3">
        <w:t>мне</w:t>
      </w:r>
      <w:r w:rsidRPr="00B50DC3">
        <w:t xml:space="preserve"> </w:t>
      </w:r>
      <w:r w:rsidR="0014763E" w:rsidRPr="00B50DC3">
        <w:t>в</w:t>
      </w:r>
      <w:r w:rsidRPr="00B50DC3">
        <w:t xml:space="preserve"> </w:t>
      </w:r>
      <w:r w:rsidR="0014763E" w:rsidRPr="00B50DC3">
        <w:t>возрасте</w:t>
      </w:r>
      <w:r w:rsidRPr="00B50DC3">
        <w:t xml:space="preserve"> </w:t>
      </w:r>
      <w:r w:rsidR="0014763E" w:rsidRPr="00B50DC3">
        <w:t>_____</w:t>
      </w:r>
      <w:r w:rsidRPr="00B50DC3">
        <w:t xml:space="preserve"> </w:t>
      </w:r>
      <w:r w:rsidR="0014763E" w:rsidRPr="00B50DC3">
        <w:t>лет</w:t>
      </w:r>
      <w:r w:rsidRPr="00B50DC3">
        <w:t xml:space="preserve"> </w:t>
      </w:r>
      <w:r w:rsidR="0014763E" w:rsidRPr="00B50DC3">
        <w:t>вступить</w:t>
      </w:r>
      <w:r w:rsidRPr="00B50DC3">
        <w:t xml:space="preserve"> </w:t>
      </w:r>
      <w:r w:rsidR="0014763E" w:rsidRPr="00B50DC3">
        <w:t>в</w:t>
      </w:r>
      <w:r w:rsidRPr="00B50DC3">
        <w:t xml:space="preserve"> </w:t>
      </w:r>
      <w:r w:rsidR="0014763E" w:rsidRPr="00B50DC3">
        <w:t>брак</w:t>
      </w:r>
      <w:r w:rsidRPr="00B50DC3">
        <w:t xml:space="preserve"> </w:t>
      </w:r>
      <w:r w:rsidR="0014763E" w:rsidRPr="00B50DC3">
        <w:t>с</w:t>
      </w:r>
      <w:r w:rsidR="00C86CDE" w:rsidRPr="00B50DC3">
        <w:t xml:space="preserve"> гражданино</w:t>
      </w:r>
      <w:proofErr w:type="gramStart"/>
      <w:r w:rsidR="00C86CDE" w:rsidRPr="00B50DC3">
        <w:t>м(</w:t>
      </w:r>
      <w:proofErr w:type="gramEnd"/>
      <w:r w:rsidR="00C86CDE" w:rsidRPr="00B50DC3">
        <w:t>кой) __</w:t>
      </w:r>
      <w:r w:rsidR="0014763E" w:rsidRPr="00B50DC3">
        <w:t>______________________________________________________,</w:t>
      </w:r>
    </w:p>
    <w:p w:rsidR="0014763E" w:rsidRPr="00B50DC3" w:rsidRDefault="00246A3A" w:rsidP="00B50DC3">
      <w:r w:rsidRPr="00B50DC3">
        <w:t xml:space="preserve"> </w:t>
      </w:r>
      <w:r w:rsidR="0014763E" w:rsidRPr="00B50DC3">
        <w:t>(Ф.И.О. и год р</w:t>
      </w:r>
      <w:r w:rsidR="00C86CDE" w:rsidRPr="00B50DC3">
        <w:t>ождения лица, с которым намерен</w:t>
      </w:r>
      <w:r w:rsidR="0014763E" w:rsidRPr="00B50DC3">
        <w:t xml:space="preserve"> вступить в брак несовершеннолетний)</w:t>
      </w:r>
    </w:p>
    <w:p w:rsidR="0014763E" w:rsidRPr="00B50DC3" w:rsidRDefault="00C86CDE" w:rsidP="00B50DC3">
      <w:r w:rsidRPr="00B50DC3">
        <w:t xml:space="preserve">_________ года рождения, </w:t>
      </w:r>
      <w:r w:rsidR="0014763E" w:rsidRPr="00B50DC3">
        <w:t>так как ___</w:t>
      </w:r>
      <w:r w:rsidRPr="00B50DC3">
        <w:t>________________________________________</w:t>
      </w:r>
    </w:p>
    <w:p w:rsidR="0014763E" w:rsidRPr="00B50DC3" w:rsidRDefault="0014763E" w:rsidP="00B50DC3">
      <w:r w:rsidRPr="00B50DC3">
        <w:t>_________________________________________________</w:t>
      </w:r>
      <w:r w:rsidR="00C86CDE" w:rsidRPr="00B50DC3">
        <w:t>______________________</w:t>
      </w:r>
    </w:p>
    <w:p w:rsidR="0014763E" w:rsidRPr="00B50DC3" w:rsidRDefault="00246A3A" w:rsidP="00B50DC3">
      <w:r w:rsidRPr="00B50DC3">
        <w:t xml:space="preserve"> </w:t>
      </w:r>
      <w:r w:rsidR="0014763E" w:rsidRPr="00B50DC3">
        <w:t>(содержание уважительной причины)</w:t>
      </w:r>
      <w:r w:rsidR="00C86CDE" w:rsidRPr="00B50DC3">
        <w:tab/>
      </w:r>
    </w:p>
    <w:p w:rsidR="0014763E" w:rsidRPr="00B50DC3" w:rsidRDefault="0014763E" w:rsidP="00B50DC3"/>
    <w:p w:rsidR="0014763E" w:rsidRPr="00B50DC3" w:rsidRDefault="00246A3A" w:rsidP="00B50DC3">
      <w:r w:rsidRPr="00B50DC3">
        <w:t xml:space="preserve"> </w:t>
      </w:r>
      <w:r w:rsidR="0014763E" w:rsidRPr="00B50DC3">
        <w:t>"____" ______________ 20___ г.</w:t>
      </w:r>
      <w:r w:rsidRPr="00B50DC3">
        <w:t xml:space="preserve"> </w:t>
      </w:r>
      <w:r w:rsidR="0014763E" w:rsidRPr="00B50DC3">
        <w:t>_________________</w:t>
      </w:r>
    </w:p>
    <w:p w:rsidR="0014763E" w:rsidRPr="00B50DC3" w:rsidRDefault="00246A3A" w:rsidP="00B50DC3">
      <w:r w:rsidRPr="00B50DC3">
        <w:t xml:space="preserve"> </w:t>
      </w:r>
      <w:r w:rsidR="00F63ED0" w:rsidRPr="00B50DC3">
        <w:t>(</w:t>
      </w:r>
      <w:r w:rsidR="0014763E" w:rsidRPr="00B50DC3">
        <w:t>дата</w:t>
      </w:r>
      <w:r w:rsidR="00F63ED0" w:rsidRPr="00B50DC3">
        <w:t>)</w:t>
      </w:r>
      <w:r w:rsidRPr="00B50DC3">
        <w:t xml:space="preserve"> </w:t>
      </w:r>
      <w:r w:rsidR="00B50DC3">
        <w:tab/>
      </w:r>
      <w:r w:rsidR="00B50DC3">
        <w:tab/>
      </w:r>
      <w:r w:rsidR="00B50DC3">
        <w:tab/>
      </w:r>
      <w:r w:rsidR="00B50DC3">
        <w:tab/>
      </w:r>
      <w:r w:rsidR="00F63ED0" w:rsidRPr="00B50DC3">
        <w:t>(</w:t>
      </w:r>
      <w:r w:rsidR="0014763E" w:rsidRPr="00B50DC3">
        <w:t>подпись заявителя</w:t>
      </w:r>
      <w:r w:rsidR="00F63ED0" w:rsidRPr="00B50DC3">
        <w:t>)</w:t>
      </w:r>
    </w:p>
    <w:p w:rsidR="0014763E" w:rsidRPr="00B50DC3" w:rsidRDefault="0014763E" w:rsidP="00B50DC3"/>
    <w:p w:rsidR="00DA2EA7" w:rsidRPr="00B50DC3" w:rsidRDefault="00DA2EA7" w:rsidP="00B50DC3"/>
    <w:p w:rsidR="00DA2EA7" w:rsidRPr="00B50DC3" w:rsidRDefault="00DA2EA7" w:rsidP="00B50DC3"/>
    <w:p w:rsidR="00B40236" w:rsidRPr="00B50DC3" w:rsidRDefault="00B40236" w:rsidP="00B50DC3">
      <w:r w:rsidRPr="00B50DC3">
        <w:t>Приложение № 2</w:t>
      </w:r>
    </w:p>
    <w:p w:rsidR="00B40236" w:rsidRPr="00B50DC3" w:rsidRDefault="00B40236" w:rsidP="00B50DC3">
      <w:r w:rsidRPr="00B50DC3">
        <w:t>к административному регламенту</w:t>
      </w:r>
    </w:p>
    <w:p w:rsidR="00B40236" w:rsidRPr="00B50DC3" w:rsidRDefault="00B40236" w:rsidP="00B50DC3">
      <w:r w:rsidRPr="00B50DC3">
        <w:t xml:space="preserve">предоставления администрацией </w:t>
      </w:r>
    </w:p>
    <w:p w:rsidR="00B40236" w:rsidRPr="00B50DC3" w:rsidRDefault="00B40236" w:rsidP="00B50DC3">
      <w:r w:rsidRPr="00B50DC3">
        <w:t>Алексее-</w:t>
      </w:r>
      <w:proofErr w:type="spellStart"/>
      <w:r w:rsidRPr="00B50DC3">
        <w:t>Тенгинского</w:t>
      </w:r>
      <w:proofErr w:type="spellEnd"/>
      <w:r w:rsidRPr="00B50DC3">
        <w:t xml:space="preserve"> сельского </w:t>
      </w:r>
    </w:p>
    <w:p w:rsidR="00B40236" w:rsidRPr="00B50DC3" w:rsidRDefault="00B40236" w:rsidP="00B50DC3">
      <w:r w:rsidRPr="00B50DC3">
        <w:t>поселения Тбилисского района</w:t>
      </w:r>
    </w:p>
    <w:p w:rsidR="00B40236" w:rsidRPr="00B50DC3" w:rsidRDefault="00B40236" w:rsidP="00B50DC3">
      <w:r w:rsidRPr="00B50DC3">
        <w:t>муниципальной услуги «Выдача</w:t>
      </w:r>
    </w:p>
    <w:p w:rsidR="00B40236" w:rsidRPr="00B50DC3" w:rsidRDefault="00B40236" w:rsidP="00B50DC3">
      <w:r w:rsidRPr="00B50DC3">
        <w:t xml:space="preserve">разрешений на вступление в брак </w:t>
      </w:r>
    </w:p>
    <w:p w:rsidR="00B40236" w:rsidRPr="00B50DC3" w:rsidRDefault="00B40236" w:rsidP="00B50DC3">
      <w:r w:rsidRPr="00B50DC3">
        <w:t xml:space="preserve">лицам, достигшим возраста </w:t>
      </w:r>
    </w:p>
    <w:p w:rsidR="00B40236" w:rsidRPr="00B50DC3" w:rsidRDefault="00B40236" w:rsidP="00B50DC3">
      <w:r w:rsidRPr="00B50DC3">
        <w:t>шестнадцати лет»</w:t>
      </w:r>
    </w:p>
    <w:p w:rsidR="00B40236" w:rsidRPr="00B50DC3" w:rsidRDefault="00B40236" w:rsidP="00B50DC3"/>
    <w:p w:rsidR="00B40236" w:rsidRPr="00B50DC3" w:rsidRDefault="00B40236" w:rsidP="00B50DC3"/>
    <w:p w:rsidR="00DA2EA7" w:rsidRPr="00B50DC3" w:rsidRDefault="00DA2EA7" w:rsidP="00B50DC3">
      <w:pPr>
        <w:ind w:firstLine="0"/>
        <w:jc w:val="center"/>
        <w:rPr>
          <w:rFonts w:cs="Arial"/>
          <w:b/>
        </w:rPr>
      </w:pPr>
      <w:r w:rsidRPr="00B50DC3">
        <w:rPr>
          <w:rFonts w:cs="Arial"/>
          <w:b/>
        </w:rPr>
        <w:t>ОБРАЗЕЦ ЗАПОЛНЕНИЯ ЗАЯВЛЕНИЯ</w:t>
      </w:r>
    </w:p>
    <w:p w:rsidR="00B50DC3" w:rsidRDefault="00B50DC3" w:rsidP="00B50DC3">
      <w:pPr>
        <w:ind w:firstLine="0"/>
        <w:jc w:val="right"/>
        <w:rPr>
          <w:rFonts w:cs="Arial"/>
        </w:rPr>
      </w:pPr>
    </w:p>
    <w:p w:rsidR="00B50DC3" w:rsidRDefault="00DA2EA7" w:rsidP="00B50DC3">
      <w:pPr>
        <w:ind w:firstLine="0"/>
        <w:jc w:val="right"/>
        <w:rPr>
          <w:rFonts w:cs="Arial"/>
        </w:rPr>
      </w:pPr>
      <w:r w:rsidRPr="00B50DC3">
        <w:rPr>
          <w:rFonts w:cs="Arial"/>
        </w:rPr>
        <w:t xml:space="preserve">Главе </w:t>
      </w:r>
      <w:r w:rsidR="00B749F1" w:rsidRPr="00B50DC3">
        <w:rPr>
          <w:rFonts w:cs="Arial"/>
        </w:rPr>
        <w:t>Алексее-</w:t>
      </w:r>
      <w:proofErr w:type="spellStart"/>
      <w:r w:rsidR="00B749F1" w:rsidRPr="00B50DC3">
        <w:rPr>
          <w:rFonts w:cs="Arial"/>
        </w:rPr>
        <w:t>Тенгинского</w:t>
      </w:r>
      <w:proofErr w:type="spellEnd"/>
      <w:r w:rsidRPr="00B50DC3">
        <w:rPr>
          <w:rFonts w:cs="Arial"/>
        </w:rPr>
        <w:t xml:space="preserve"> сельского поселения </w:t>
      </w:r>
    </w:p>
    <w:p w:rsidR="0014763E" w:rsidRPr="00B50DC3" w:rsidRDefault="00DA2EA7" w:rsidP="00B50DC3">
      <w:pPr>
        <w:ind w:firstLine="0"/>
        <w:jc w:val="right"/>
        <w:rPr>
          <w:rFonts w:cs="Arial"/>
        </w:rPr>
      </w:pPr>
      <w:r w:rsidRPr="00B50DC3">
        <w:rPr>
          <w:rFonts w:cs="Arial"/>
        </w:rPr>
        <w:t>Тбилисского района</w:t>
      </w:r>
    </w:p>
    <w:p w:rsidR="00DA2EA7" w:rsidRPr="00B50DC3" w:rsidRDefault="00DA2EA7" w:rsidP="00B50DC3">
      <w:pPr>
        <w:ind w:firstLine="0"/>
        <w:jc w:val="right"/>
        <w:rPr>
          <w:rFonts w:cs="Arial"/>
        </w:rPr>
      </w:pPr>
      <w:r w:rsidRPr="00B50DC3">
        <w:rPr>
          <w:rFonts w:cs="Arial"/>
        </w:rPr>
        <w:t>__________________________________</w:t>
      </w:r>
    </w:p>
    <w:p w:rsidR="0014763E" w:rsidRPr="00B50DC3" w:rsidRDefault="0014763E" w:rsidP="00B50DC3">
      <w:pPr>
        <w:ind w:firstLine="0"/>
        <w:jc w:val="right"/>
        <w:rPr>
          <w:rFonts w:cs="Arial"/>
        </w:rPr>
      </w:pPr>
      <w:r w:rsidRPr="00B50DC3">
        <w:rPr>
          <w:rFonts w:cs="Arial"/>
        </w:rPr>
        <w:lastRenderedPageBreak/>
        <w:t>Ивановой Ирины Васильевны</w:t>
      </w:r>
      <w:r w:rsidR="00DA2EA7" w:rsidRPr="00B50DC3">
        <w:rPr>
          <w:rFonts w:cs="Arial"/>
        </w:rPr>
        <w:t>__________</w:t>
      </w:r>
    </w:p>
    <w:p w:rsidR="0014763E" w:rsidRPr="00B50DC3" w:rsidRDefault="00246A3A" w:rsidP="00B50DC3">
      <w:pPr>
        <w:ind w:firstLine="0"/>
        <w:jc w:val="right"/>
        <w:rPr>
          <w:rFonts w:cs="Arial"/>
        </w:rPr>
      </w:pPr>
      <w:r w:rsidRPr="00B50DC3">
        <w:rPr>
          <w:rFonts w:cs="Arial"/>
        </w:rPr>
        <w:t xml:space="preserve"> </w:t>
      </w:r>
      <w:r w:rsidR="0014763E" w:rsidRPr="00B50DC3">
        <w:rPr>
          <w:rFonts w:cs="Arial"/>
        </w:rPr>
        <w:t>(Ф.И.О. заявителя)</w:t>
      </w:r>
    </w:p>
    <w:p w:rsidR="00B50DC3" w:rsidRDefault="0014763E" w:rsidP="00B50DC3">
      <w:pPr>
        <w:ind w:firstLine="0"/>
        <w:jc w:val="right"/>
        <w:rPr>
          <w:rFonts w:cs="Arial"/>
        </w:rPr>
      </w:pPr>
      <w:r w:rsidRPr="00B50DC3">
        <w:rPr>
          <w:rFonts w:cs="Arial"/>
        </w:rPr>
        <w:t>про</w:t>
      </w:r>
      <w:r w:rsidR="00DA2EA7" w:rsidRPr="00B50DC3">
        <w:rPr>
          <w:rFonts w:cs="Arial"/>
        </w:rPr>
        <w:t>живающег</w:t>
      </w:r>
      <w:proofErr w:type="gramStart"/>
      <w:r w:rsidR="00DA2EA7" w:rsidRPr="00B50DC3">
        <w:rPr>
          <w:rFonts w:cs="Arial"/>
        </w:rPr>
        <w:t>о(</w:t>
      </w:r>
      <w:proofErr w:type="gramEnd"/>
      <w:r w:rsidR="00DA2EA7" w:rsidRPr="00B50DC3">
        <w:rPr>
          <w:rFonts w:cs="Arial"/>
        </w:rPr>
        <w:t xml:space="preserve">ей) по адресу: </w:t>
      </w:r>
    </w:p>
    <w:p w:rsidR="00B50DC3" w:rsidRDefault="00DA2EA7" w:rsidP="00B50DC3">
      <w:pPr>
        <w:ind w:firstLine="0"/>
        <w:jc w:val="right"/>
        <w:rPr>
          <w:rFonts w:cs="Arial"/>
        </w:rPr>
      </w:pPr>
      <w:r w:rsidRPr="00B50DC3">
        <w:rPr>
          <w:rFonts w:cs="Arial"/>
        </w:rPr>
        <w:t>352360, Краснодарский край, Тбилисский район,</w:t>
      </w:r>
    </w:p>
    <w:p w:rsidR="0014763E" w:rsidRPr="00B50DC3" w:rsidRDefault="00DA2EA7" w:rsidP="00B50DC3">
      <w:pPr>
        <w:ind w:firstLine="0"/>
        <w:jc w:val="right"/>
        <w:rPr>
          <w:rFonts w:cs="Arial"/>
        </w:rPr>
      </w:pPr>
      <w:proofErr w:type="spellStart"/>
      <w:r w:rsidRPr="00B50DC3">
        <w:rPr>
          <w:rFonts w:cs="Arial"/>
        </w:rPr>
        <w:t>ст-ца</w:t>
      </w:r>
      <w:proofErr w:type="spellEnd"/>
      <w:r w:rsidRPr="00B50DC3">
        <w:rPr>
          <w:rFonts w:cs="Arial"/>
        </w:rPr>
        <w:t xml:space="preserve"> </w:t>
      </w:r>
      <w:r w:rsidR="00B749F1" w:rsidRPr="00B50DC3">
        <w:rPr>
          <w:rFonts w:cs="Arial"/>
        </w:rPr>
        <w:t>Алексее-</w:t>
      </w:r>
      <w:proofErr w:type="spellStart"/>
      <w:r w:rsidR="00B749F1" w:rsidRPr="00B50DC3">
        <w:rPr>
          <w:rFonts w:cs="Arial"/>
        </w:rPr>
        <w:t>Тенгинская</w:t>
      </w:r>
      <w:proofErr w:type="spellEnd"/>
      <w:r w:rsidRPr="00B50DC3">
        <w:rPr>
          <w:rFonts w:cs="Arial"/>
        </w:rPr>
        <w:t xml:space="preserve">, ул. </w:t>
      </w:r>
      <w:r w:rsidR="003601B1" w:rsidRPr="00B50DC3">
        <w:rPr>
          <w:rFonts w:cs="Arial"/>
        </w:rPr>
        <w:t>Зеленая, 1</w:t>
      </w:r>
    </w:p>
    <w:p w:rsidR="003601B1" w:rsidRPr="00B50DC3" w:rsidRDefault="003601B1" w:rsidP="00B50DC3">
      <w:pPr>
        <w:ind w:firstLine="0"/>
        <w:jc w:val="right"/>
        <w:rPr>
          <w:rFonts w:cs="Arial"/>
        </w:rPr>
      </w:pPr>
      <w:r w:rsidRPr="00B50DC3">
        <w:rPr>
          <w:rFonts w:cs="Arial"/>
        </w:rPr>
        <w:t>Паспорт номер 03 19</w:t>
      </w:r>
      <w:r w:rsidR="0014763E" w:rsidRPr="00B50DC3">
        <w:rPr>
          <w:rFonts w:cs="Arial"/>
        </w:rPr>
        <w:t xml:space="preserve"> </w:t>
      </w:r>
      <w:r w:rsidRPr="00B50DC3">
        <w:rPr>
          <w:rFonts w:cs="Arial"/>
        </w:rPr>
        <w:t xml:space="preserve">№ </w:t>
      </w:r>
      <w:r w:rsidR="0014763E" w:rsidRPr="00B50DC3">
        <w:rPr>
          <w:rFonts w:cs="Arial"/>
        </w:rPr>
        <w:t xml:space="preserve">111111 </w:t>
      </w:r>
    </w:p>
    <w:p w:rsidR="003601B1" w:rsidRPr="00B50DC3" w:rsidRDefault="003601B1" w:rsidP="00B50DC3">
      <w:pPr>
        <w:ind w:firstLine="0"/>
        <w:jc w:val="right"/>
        <w:rPr>
          <w:rFonts w:cs="Arial"/>
        </w:rPr>
      </w:pPr>
      <w:proofErr w:type="gramStart"/>
      <w:r w:rsidRPr="00B50DC3">
        <w:rPr>
          <w:rFonts w:cs="Arial"/>
        </w:rPr>
        <w:t>выдан</w:t>
      </w:r>
      <w:proofErr w:type="gramEnd"/>
      <w:r w:rsidRPr="00B50DC3">
        <w:rPr>
          <w:rFonts w:cs="Arial"/>
        </w:rPr>
        <w:t xml:space="preserve"> ГУ МВД России </w:t>
      </w:r>
    </w:p>
    <w:p w:rsidR="0014763E" w:rsidRPr="00B50DC3" w:rsidRDefault="003601B1" w:rsidP="00B50DC3">
      <w:pPr>
        <w:ind w:firstLine="0"/>
        <w:jc w:val="right"/>
        <w:rPr>
          <w:rFonts w:cs="Arial"/>
        </w:rPr>
      </w:pPr>
      <w:r w:rsidRPr="00B50DC3">
        <w:rPr>
          <w:rFonts w:cs="Arial"/>
        </w:rPr>
        <w:t>по Краснодарскому краю</w:t>
      </w:r>
    </w:p>
    <w:p w:rsidR="003601B1" w:rsidRPr="00B50DC3" w:rsidRDefault="003601B1" w:rsidP="00B50DC3">
      <w:pPr>
        <w:ind w:firstLine="0"/>
        <w:jc w:val="right"/>
        <w:rPr>
          <w:rFonts w:cs="Arial"/>
        </w:rPr>
      </w:pPr>
      <w:r w:rsidRPr="00B50DC3">
        <w:rPr>
          <w:rFonts w:cs="Arial"/>
        </w:rPr>
        <w:t>21.01.2016</w:t>
      </w:r>
    </w:p>
    <w:p w:rsidR="0014763E" w:rsidRPr="00B50DC3" w:rsidRDefault="0014763E" w:rsidP="00B50DC3">
      <w:pPr>
        <w:ind w:firstLine="0"/>
        <w:jc w:val="right"/>
        <w:rPr>
          <w:rFonts w:cs="Arial"/>
        </w:rPr>
      </w:pPr>
      <w:r w:rsidRPr="00B50DC3">
        <w:rPr>
          <w:rFonts w:cs="Arial"/>
        </w:rPr>
        <w:t>Т</w:t>
      </w:r>
      <w:r w:rsidR="003601B1" w:rsidRPr="00B50DC3">
        <w:rPr>
          <w:rFonts w:cs="Arial"/>
        </w:rPr>
        <w:t>елефон: 86158</w:t>
      </w:r>
      <w:r w:rsidRPr="00B50DC3">
        <w:rPr>
          <w:rFonts w:cs="Arial"/>
        </w:rPr>
        <w:t>-</w:t>
      </w:r>
      <w:r w:rsidR="003601B1" w:rsidRPr="00B50DC3">
        <w:rPr>
          <w:rFonts w:cs="Arial"/>
        </w:rPr>
        <w:t>0-</w:t>
      </w:r>
      <w:r w:rsidRPr="00B50DC3">
        <w:rPr>
          <w:rFonts w:cs="Arial"/>
        </w:rPr>
        <w:t>00-00, 8-918-000-00-00</w:t>
      </w:r>
    </w:p>
    <w:p w:rsidR="0014763E" w:rsidRPr="00B50DC3" w:rsidRDefault="0014763E" w:rsidP="00B50DC3">
      <w:pPr>
        <w:ind w:firstLine="0"/>
        <w:jc w:val="right"/>
        <w:rPr>
          <w:rFonts w:cs="Arial"/>
        </w:rPr>
      </w:pPr>
    </w:p>
    <w:p w:rsidR="0014763E" w:rsidRPr="00B50DC3" w:rsidRDefault="0014763E" w:rsidP="00B50DC3">
      <w:pPr>
        <w:ind w:firstLine="0"/>
        <w:jc w:val="center"/>
        <w:rPr>
          <w:rFonts w:cs="Arial"/>
        </w:rPr>
      </w:pPr>
      <w:bookmarkStart w:id="11" w:name="Par885"/>
      <w:bookmarkEnd w:id="11"/>
      <w:r w:rsidRPr="00B50DC3">
        <w:rPr>
          <w:rFonts w:cs="Arial"/>
        </w:rPr>
        <w:t>ЗАЯВЛЕНИЕ</w:t>
      </w:r>
    </w:p>
    <w:p w:rsidR="0014763E" w:rsidRPr="00B50DC3" w:rsidRDefault="0014763E" w:rsidP="00B50DC3">
      <w:pPr>
        <w:ind w:firstLine="0"/>
        <w:jc w:val="center"/>
        <w:rPr>
          <w:rFonts w:cs="Arial"/>
        </w:rPr>
      </w:pPr>
      <w:r w:rsidRPr="00B50DC3">
        <w:rPr>
          <w:rFonts w:cs="Arial"/>
        </w:rPr>
        <w:t xml:space="preserve">о разрешении на вступление в брак лицам, </w:t>
      </w:r>
      <w:proofErr w:type="spellStart"/>
      <w:r w:rsidRPr="00B50DC3">
        <w:rPr>
          <w:rFonts w:cs="Arial"/>
        </w:rPr>
        <w:t>достигшимвозраста</w:t>
      </w:r>
      <w:proofErr w:type="spellEnd"/>
      <w:r w:rsidRPr="00B50DC3">
        <w:rPr>
          <w:rFonts w:cs="Arial"/>
        </w:rPr>
        <w:t xml:space="preserve"> 16 лет, но не достигшим совершеннолетия</w:t>
      </w:r>
    </w:p>
    <w:p w:rsidR="0014763E" w:rsidRPr="00B50DC3" w:rsidRDefault="0014763E" w:rsidP="00B50DC3"/>
    <w:p w:rsidR="0014763E" w:rsidRPr="00B50DC3" w:rsidRDefault="0014763E" w:rsidP="00B50DC3">
      <w:r w:rsidRPr="00B50DC3">
        <w:t>Прошу</w:t>
      </w:r>
      <w:r w:rsidR="00246A3A" w:rsidRPr="00B50DC3">
        <w:t xml:space="preserve"> </w:t>
      </w:r>
      <w:r w:rsidRPr="00B50DC3">
        <w:t>разрешить</w:t>
      </w:r>
      <w:r w:rsidR="00246A3A" w:rsidRPr="00B50DC3">
        <w:t xml:space="preserve"> </w:t>
      </w:r>
      <w:r w:rsidRPr="00B50DC3">
        <w:t>мне</w:t>
      </w:r>
      <w:r w:rsidR="00246A3A" w:rsidRPr="00B50DC3">
        <w:t xml:space="preserve"> </w:t>
      </w:r>
      <w:r w:rsidRPr="00B50DC3">
        <w:t>в</w:t>
      </w:r>
      <w:r w:rsidR="00246A3A" w:rsidRPr="00B50DC3">
        <w:t xml:space="preserve"> </w:t>
      </w:r>
      <w:r w:rsidRPr="00B50DC3">
        <w:t>возрасте 17 ле</w:t>
      </w:r>
      <w:r w:rsidR="003601B1" w:rsidRPr="00B50DC3">
        <w:t xml:space="preserve">т вступить в брак с гражданином </w:t>
      </w:r>
      <w:proofErr w:type="spellStart"/>
      <w:r w:rsidRPr="00B50DC3">
        <w:t>Амелиным</w:t>
      </w:r>
      <w:proofErr w:type="spellEnd"/>
      <w:r w:rsidRPr="00B50DC3">
        <w:t xml:space="preserve"> </w:t>
      </w:r>
      <w:r w:rsidR="003601B1" w:rsidRPr="00B50DC3">
        <w:t xml:space="preserve">Евгением Константиновичем, 28 мая </w:t>
      </w:r>
      <w:r w:rsidRPr="00B50DC3">
        <w:t>1997 года рождения, так как ожидаю</w:t>
      </w:r>
      <w:r w:rsidR="003601B1" w:rsidRPr="00B50DC3">
        <w:t xml:space="preserve"> </w:t>
      </w:r>
      <w:r w:rsidRPr="00B50DC3">
        <w:t>от него ребенка.</w:t>
      </w:r>
    </w:p>
    <w:p w:rsidR="0014763E" w:rsidRPr="00B50DC3" w:rsidRDefault="0014763E" w:rsidP="00B50DC3"/>
    <w:p w:rsidR="0014763E" w:rsidRPr="00B50DC3" w:rsidRDefault="003601B1" w:rsidP="00B50DC3">
      <w:r w:rsidRPr="00B50DC3">
        <w:t xml:space="preserve"> «11»</w:t>
      </w:r>
      <w:r w:rsidR="0014763E" w:rsidRPr="00B50DC3">
        <w:t xml:space="preserve"> июня 2017 г.</w:t>
      </w:r>
      <w:r w:rsidR="00246A3A" w:rsidRPr="00B50DC3">
        <w:t xml:space="preserve"> </w:t>
      </w:r>
      <w:r w:rsidR="00246A3A" w:rsidRPr="00B50DC3">
        <w:tab/>
      </w:r>
      <w:r w:rsidR="00246A3A" w:rsidRPr="00B50DC3">
        <w:tab/>
      </w:r>
      <w:r w:rsidR="00246A3A" w:rsidRPr="00B50DC3">
        <w:tab/>
      </w:r>
      <w:r w:rsidR="00246A3A" w:rsidRPr="00B50DC3">
        <w:tab/>
      </w:r>
      <w:r w:rsidR="00246A3A" w:rsidRPr="00B50DC3">
        <w:tab/>
      </w:r>
      <w:r w:rsidR="00246A3A" w:rsidRPr="00B50DC3">
        <w:tab/>
      </w:r>
      <w:r w:rsidR="0014763E" w:rsidRPr="00B50DC3">
        <w:t>И</w:t>
      </w:r>
      <w:r w:rsidRPr="00B50DC3">
        <w:t>ванова</w:t>
      </w:r>
    </w:p>
    <w:p w:rsidR="0014763E" w:rsidRPr="00B50DC3" w:rsidRDefault="0014763E" w:rsidP="00B50DC3"/>
    <w:p w:rsidR="0014763E" w:rsidRPr="00B50DC3" w:rsidRDefault="0014763E" w:rsidP="00B50DC3"/>
    <w:p w:rsidR="003601B1" w:rsidRPr="00B50DC3" w:rsidRDefault="003601B1" w:rsidP="00B50DC3"/>
    <w:p w:rsidR="00B40236" w:rsidRPr="00B50DC3" w:rsidRDefault="00B40236" w:rsidP="00B50DC3">
      <w:r w:rsidRPr="00B50DC3">
        <w:t>Приложение № 3</w:t>
      </w:r>
    </w:p>
    <w:p w:rsidR="00B40236" w:rsidRPr="00B50DC3" w:rsidRDefault="00B40236" w:rsidP="00B50DC3">
      <w:r w:rsidRPr="00B50DC3">
        <w:t>к административному регламенту</w:t>
      </w:r>
    </w:p>
    <w:p w:rsidR="00B40236" w:rsidRPr="00B50DC3" w:rsidRDefault="00B40236" w:rsidP="00B50DC3">
      <w:r w:rsidRPr="00B50DC3">
        <w:t xml:space="preserve">предоставления администрацией </w:t>
      </w:r>
    </w:p>
    <w:p w:rsidR="00B40236" w:rsidRPr="00B50DC3" w:rsidRDefault="00B40236" w:rsidP="00B50DC3">
      <w:r w:rsidRPr="00B50DC3">
        <w:t>Алексее-</w:t>
      </w:r>
      <w:proofErr w:type="spellStart"/>
      <w:r w:rsidRPr="00B50DC3">
        <w:t>Тенгинского</w:t>
      </w:r>
      <w:proofErr w:type="spellEnd"/>
      <w:r w:rsidRPr="00B50DC3">
        <w:t xml:space="preserve"> сельского </w:t>
      </w:r>
    </w:p>
    <w:p w:rsidR="00B40236" w:rsidRPr="00B50DC3" w:rsidRDefault="00B40236" w:rsidP="00B50DC3">
      <w:r w:rsidRPr="00B50DC3">
        <w:t>поселения Тбилисского района</w:t>
      </w:r>
    </w:p>
    <w:p w:rsidR="00B40236" w:rsidRPr="00B50DC3" w:rsidRDefault="00B40236" w:rsidP="00B50DC3">
      <w:r w:rsidRPr="00B50DC3">
        <w:t>муниципальной услуги «Выдача</w:t>
      </w:r>
    </w:p>
    <w:p w:rsidR="00B40236" w:rsidRPr="00B50DC3" w:rsidRDefault="00B40236" w:rsidP="00B50DC3">
      <w:r w:rsidRPr="00B50DC3">
        <w:t xml:space="preserve">разрешений на вступление в брак </w:t>
      </w:r>
    </w:p>
    <w:p w:rsidR="00B40236" w:rsidRPr="00B50DC3" w:rsidRDefault="00B40236" w:rsidP="00B50DC3">
      <w:r w:rsidRPr="00B50DC3">
        <w:t xml:space="preserve">лицам, достигшим возраста </w:t>
      </w:r>
    </w:p>
    <w:p w:rsidR="00B40236" w:rsidRPr="00B50DC3" w:rsidRDefault="00B40236" w:rsidP="00B50DC3">
      <w:r w:rsidRPr="00B50DC3">
        <w:t>шестнадцати лет»</w:t>
      </w:r>
    </w:p>
    <w:p w:rsidR="00B40236" w:rsidRPr="00B50DC3" w:rsidRDefault="00B40236" w:rsidP="00B50DC3"/>
    <w:p w:rsidR="00B40236" w:rsidRPr="00B50DC3" w:rsidRDefault="00B40236" w:rsidP="00B50DC3"/>
    <w:p w:rsidR="0014763E" w:rsidRPr="00B50DC3" w:rsidRDefault="0014763E" w:rsidP="00B50DC3">
      <w:pPr>
        <w:ind w:firstLine="0"/>
        <w:jc w:val="center"/>
        <w:rPr>
          <w:rFonts w:cs="Arial"/>
          <w:b/>
        </w:rPr>
      </w:pPr>
      <w:r w:rsidRPr="00B50DC3">
        <w:rPr>
          <w:rFonts w:cs="Arial"/>
          <w:b/>
        </w:rPr>
        <w:t>ФОРМА ЗАЯВЛЕНИЯ</w:t>
      </w:r>
    </w:p>
    <w:p w:rsidR="00B450BE" w:rsidRPr="00B50DC3" w:rsidRDefault="00B450BE" w:rsidP="00B50DC3">
      <w:pPr>
        <w:ind w:firstLine="0"/>
        <w:jc w:val="right"/>
        <w:rPr>
          <w:rFonts w:cs="Arial"/>
        </w:rPr>
      </w:pPr>
    </w:p>
    <w:p w:rsidR="00B50DC3" w:rsidRDefault="00B450BE" w:rsidP="00B50DC3">
      <w:pPr>
        <w:ind w:firstLine="0"/>
        <w:jc w:val="right"/>
        <w:rPr>
          <w:rFonts w:cs="Arial"/>
        </w:rPr>
      </w:pPr>
      <w:r w:rsidRPr="00B50DC3">
        <w:rPr>
          <w:rFonts w:cs="Arial"/>
        </w:rPr>
        <w:t xml:space="preserve">Главе </w:t>
      </w:r>
      <w:r w:rsidR="00B749F1" w:rsidRPr="00B50DC3">
        <w:rPr>
          <w:rFonts w:cs="Arial"/>
        </w:rPr>
        <w:t>Алексее-</w:t>
      </w:r>
      <w:proofErr w:type="spellStart"/>
      <w:r w:rsidR="00B749F1" w:rsidRPr="00B50DC3">
        <w:rPr>
          <w:rFonts w:cs="Arial"/>
        </w:rPr>
        <w:t>Тенгинского</w:t>
      </w:r>
      <w:proofErr w:type="spellEnd"/>
      <w:r w:rsidRPr="00B50DC3">
        <w:rPr>
          <w:rFonts w:cs="Arial"/>
        </w:rPr>
        <w:t xml:space="preserve"> сельского поселения </w:t>
      </w:r>
    </w:p>
    <w:p w:rsidR="00B450BE" w:rsidRPr="00B50DC3" w:rsidRDefault="00B450BE" w:rsidP="00B50DC3">
      <w:pPr>
        <w:ind w:firstLine="0"/>
        <w:jc w:val="right"/>
        <w:rPr>
          <w:rFonts w:cs="Arial"/>
        </w:rPr>
      </w:pPr>
      <w:r w:rsidRPr="00B50DC3">
        <w:rPr>
          <w:rFonts w:cs="Arial"/>
        </w:rPr>
        <w:t>Тбилисского района</w:t>
      </w:r>
    </w:p>
    <w:p w:rsidR="00B450BE" w:rsidRPr="00B50DC3" w:rsidRDefault="00B450BE" w:rsidP="00B50DC3">
      <w:pPr>
        <w:ind w:firstLine="0"/>
        <w:jc w:val="right"/>
        <w:rPr>
          <w:rFonts w:cs="Arial"/>
        </w:rPr>
      </w:pPr>
      <w:r w:rsidRPr="00B50DC3">
        <w:rPr>
          <w:rFonts w:cs="Arial"/>
        </w:rPr>
        <w:t>____________________________________</w:t>
      </w:r>
    </w:p>
    <w:p w:rsidR="00B450BE" w:rsidRPr="00B50DC3" w:rsidRDefault="00B450BE" w:rsidP="00B50DC3">
      <w:pPr>
        <w:ind w:firstLine="0"/>
        <w:jc w:val="right"/>
        <w:rPr>
          <w:rFonts w:cs="Arial"/>
        </w:rPr>
      </w:pPr>
      <w:r w:rsidRPr="00B50DC3">
        <w:rPr>
          <w:rFonts w:cs="Arial"/>
        </w:rPr>
        <w:t>____________________________________</w:t>
      </w:r>
    </w:p>
    <w:p w:rsidR="00B50DC3" w:rsidRDefault="00246A3A" w:rsidP="00B50DC3">
      <w:pPr>
        <w:ind w:firstLine="0"/>
        <w:jc w:val="right"/>
        <w:rPr>
          <w:rFonts w:cs="Arial"/>
        </w:rPr>
      </w:pPr>
      <w:r w:rsidRPr="00B50DC3">
        <w:rPr>
          <w:rFonts w:cs="Arial"/>
        </w:rPr>
        <w:t xml:space="preserve"> </w:t>
      </w:r>
      <w:r w:rsidR="00B450BE" w:rsidRPr="00B50DC3">
        <w:rPr>
          <w:rFonts w:cs="Arial"/>
        </w:rPr>
        <w:t>(фамилия, имя, отчество заявителя)</w:t>
      </w:r>
      <w:r w:rsidRPr="00B50DC3">
        <w:rPr>
          <w:rFonts w:cs="Arial"/>
        </w:rPr>
        <w:t xml:space="preserve"> </w:t>
      </w:r>
    </w:p>
    <w:p w:rsidR="00B450BE" w:rsidRPr="00B50DC3" w:rsidRDefault="00B450BE" w:rsidP="00B50DC3">
      <w:pPr>
        <w:ind w:firstLine="0"/>
        <w:jc w:val="right"/>
        <w:rPr>
          <w:rFonts w:cs="Arial"/>
        </w:rPr>
      </w:pPr>
      <w:r w:rsidRPr="00B50DC3">
        <w:rPr>
          <w:rFonts w:cs="Arial"/>
        </w:rPr>
        <w:t>__________________________________,</w:t>
      </w:r>
    </w:p>
    <w:p w:rsidR="00B450BE" w:rsidRPr="00B50DC3" w:rsidRDefault="00B450BE" w:rsidP="00B50DC3">
      <w:pPr>
        <w:ind w:firstLine="0"/>
        <w:jc w:val="right"/>
        <w:rPr>
          <w:rFonts w:cs="Arial"/>
        </w:rPr>
      </w:pPr>
      <w:r w:rsidRPr="00B50DC3">
        <w:rPr>
          <w:rFonts w:cs="Arial"/>
        </w:rPr>
        <w:t>проживающег</w:t>
      </w:r>
      <w:proofErr w:type="gramStart"/>
      <w:r w:rsidRPr="00B50DC3">
        <w:rPr>
          <w:rFonts w:cs="Arial"/>
        </w:rPr>
        <w:t>о(</w:t>
      </w:r>
      <w:proofErr w:type="gramEnd"/>
      <w:r w:rsidRPr="00B50DC3">
        <w:rPr>
          <w:rFonts w:cs="Arial"/>
        </w:rPr>
        <w:t>ей) по адресу:</w:t>
      </w:r>
    </w:p>
    <w:p w:rsidR="00B450BE" w:rsidRPr="00B50DC3" w:rsidRDefault="00B450BE" w:rsidP="00B50DC3">
      <w:pPr>
        <w:ind w:firstLine="0"/>
        <w:jc w:val="right"/>
        <w:rPr>
          <w:rFonts w:cs="Arial"/>
        </w:rPr>
      </w:pPr>
      <w:r w:rsidRPr="00B50DC3">
        <w:rPr>
          <w:rFonts w:cs="Arial"/>
        </w:rPr>
        <w:t>____________________________________</w:t>
      </w:r>
    </w:p>
    <w:p w:rsidR="00B450BE" w:rsidRPr="00B50DC3" w:rsidRDefault="00B450BE" w:rsidP="00B50DC3">
      <w:pPr>
        <w:ind w:firstLine="0"/>
        <w:jc w:val="right"/>
        <w:rPr>
          <w:rFonts w:cs="Arial"/>
        </w:rPr>
      </w:pPr>
      <w:r w:rsidRPr="00B50DC3">
        <w:rPr>
          <w:rFonts w:cs="Arial"/>
        </w:rPr>
        <w:t>____________________________________</w:t>
      </w:r>
    </w:p>
    <w:p w:rsidR="00B450BE" w:rsidRPr="00B50DC3" w:rsidRDefault="00B450BE" w:rsidP="00B50DC3">
      <w:pPr>
        <w:ind w:firstLine="0"/>
        <w:jc w:val="right"/>
        <w:rPr>
          <w:rFonts w:cs="Arial"/>
        </w:rPr>
      </w:pPr>
      <w:r w:rsidRPr="00B50DC3">
        <w:rPr>
          <w:rFonts w:cs="Arial"/>
        </w:rPr>
        <w:t>тел. ________________________________</w:t>
      </w:r>
    </w:p>
    <w:p w:rsidR="00B450BE" w:rsidRPr="00B50DC3" w:rsidRDefault="00B450BE" w:rsidP="00B50DC3">
      <w:pPr>
        <w:ind w:firstLine="0"/>
        <w:jc w:val="right"/>
        <w:rPr>
          <w:rFonts w:cs="Arial"/>
        </w:rPr>
      </w:pPr>
      <w:r w:rsidRPr="00B50DC3">
        <w:rPr>
          <w:rFonts w:cs="Arial"/>
        </w:rPr>
        <w:t>паспорт серия ______ номер ___________</w:t>
      </w:r>
    </w:p>
    <w:p w:rsidR="00B450BE" w:rsidRPr="00B50DC3" w:rsidRDefault="00B450BE" w:rsidP="00B50DC3">
      <w:pPr>
        <w:ind w:firstLine="0"/>
        <w:jc w:val="right"/>
        <w:rPr>
          <w:rFonts w:cs="Arial"/>
        </w:rPr>
      </w:pPr>
      <w:r w:rsidRPr="00B50DC3">
        <w:rPr>
          <w:rFonts w:cs="Arial"/>
        </w:rPr>
        <w:t xml:space="preserve">кем </w:t>
      </w:r>
      <w:proofErr w:type="gramStart"/>
      <w:r w:rsidRPr="00B50DC3">
        <w:rPr>
          <w:rFonts w:cs="Arial"/>
        </w:rPr>
        <w:t>выдан</w:t>
      </w:r>
      <w:proofErr w:type="gramEnd"/>
      <w:r w:rsidRPr="00B50DC3">
        <w:rPr>
          <w:rFonts w:cs="Arial"/>
        </w:rPr>
        <w:t xml:space="preserve"> ___________________________</w:t>
      </w:r>
    </w:p>
    <w:p w:rsidR="00B450BE" w:rsidRPr="00B50DC3" w:rsidRDefault="00B450BE" w:rsidP="00B50DC3">
      <w:pPr>
        <w:ind w:firstLine="0"/>
        <w:jc w:val="right"/>
        <w:rPr>
          <w:rFonts w:cs="Arial"/>
        </w:rPr>
      </w:pPr>
      <w:r w:rsidRPr="00B50DC3">
        <w:rPr>
          <w:rFonts w:cs="Arial"/>
        </w:rPr>
        <w:t>дата выдачи _________________________</w:t>
      </w:r>
    </w:p>
    <w:p w:rsidR="00B450BE" w:rsidRPr="00B50DC3" w:rsidRDefault="00B450BE" w:rsidP="00B50DC3">
      <w:pPr>
        <w:ind w:firstLine="0"/>
        <w:jc w:val="right"/>
        <w:rPr>
          <w:rFonts w:cs="Arial"/>
        </w:rPr>
      </w:pPr>
    </w:p>
    <w:p w:rsidR="00B450BE" w:rsidRPr="00B50DC3" w:rsidRDefault="00B450BE" w:rsidP="00B50DC3">
      <w:pPr>
        <w:ind w:firstLine="0"/>
        <w:jc w:val="center"/>
        <w:rPr>
          <w:rFonts w:cs="Arial"/>
        </w:rPr>
      </w:pPr>
      <w:r w:rsidRPr="00B50DC3">
        <w:rPr>
          <w:rFonts w:cs="Arial"/>
        </w:rPr>
        <w:t>ЗАЯВЛЕНИЕ</w:t>
      </w:r>
    </w:p>
    <w:p w:rsidR="00B450BE" w:rsidRPr="00B50DC3" w:rsidRDefault="00B450BE" w:rsidP="00B50DC3">
      <w:pPr>
        <w:ind w:firstLine="0"/>
        <w:jc w:val="center"/>
        <w:rPr>
          <w:rFonts w:cs="Arial"/>
        </w:rPr>
      </w:pPr>
      <w:r w:rsidRPr="00B50DC3">
        <w:rPr>
          <w:rFonts w:cs="Arial"/>
        </w:rPr>
        <w:t>о разрешении на вступление в брак лицам, достигшим возраста 16 лет,</w:t>
      </w:r>
      <w:r w:rsidR="00246A3A" w:rsidRPr="00B50DC3">
        <w:rPr>
          <w:rFonts w:cs="Arial"/>
        </w:rPr>
        <w:t xml:space="preserve"> </w:t>
      </w:r>
      <w:r w:rsidRPr="00B50DC3">
        <w:rPr>
          <w:rFonts w:cs="Arial"/>
        </w:rPr>
        <w:t>но не достигшим совершеннолетия</w:t>
      </w:r>
    </w:p>
    <w:p w:rsidR="0014763E" w:rsidRPr="00B50DC3" w:rsidRDefault="0014763E" w:rsidP="00B50DC3"/>
    <w:p w:rsidR="0014763E" w:rsidRPr="00B50DC3" w:rsidRDefault="0014763E" w:rsidP="00B50DC3">
      <w:r w:rsidRPr="00B50DC3">
        <w:t>Прошу разрешить несовершеннолетней _____</w:t>
      </w:r>
      <w:r w:rsidR="00B450BE" w:rsidRPr="00B50DC3">
        <w:t>_________________________</w:t>
      </w:r>
      <w:r w:rsidRPr="00B50DC3">
        <w:t>__,</w:t>
      </w:r>
    </w:p>
    <w:p w:rsidR="00B450BE" w:rsidRPr="00B50DC3" w:rsidRDefault="00246A3A" w:rsidP="00B50DC3">
      <w:r w:rsidRPr="00B50DC3">
        <w:t xml:space="preserve"> </w:t>
      </w:r>
      <w:r w:rsidR="00B450BE" w:rsidRPr="00B50DC3">
        <w:t xml:space="preserve">(Ф.И.О. несовершеннолетней) </w:t>
      </w:r>
    </w:p>
    <w:p w:rsidR="0014763E" w:rsidRPr="00B50DC3" w:rsidRDefault="0014763E" w:rsidP="00B50DC3">
      <w:r w:rsidRPr="00B50DC3">
        <w:lastRenderedPageBreak/>
        <w:t>________ года рождения, в возрасте ___ лет вступить со мной в брак, так как</w:t>
      </w:r>
      <w:r w:rsidR="00B450BE" w:rsidRPr="00B50DC3">
        <w:t xml:space="preserve"> </w:t>
      </w:r>
      <w:r w:rsidRPr="00B50DC3">
        <w:t>___________________________________________</w:t>
      </w:r>
      <w:r w:rsidR="00B450BE" w:rsidRPr="00B50DC3">
        <w:t>_______________________________</w:t>
      </w:r>
      <w:r w:rsidRPr="00B50DC3">
        <w:t>____________________________________________________________</w:t>
      </w:r>
      <w:r w:rsidR="00B450BE" w:rsidRPr="00B50DC3">
        <w:t>__________</w:t>
      </w:r>
      <w:r w:rsidRPr="00B50DC3">
        <w:t>.</w:t>
      </w:r>
    </w:p>
    <w:p w:rsidR="0014763E" w:rsidRPr="00B50DC3" w:rsidRDefault="00246A3A" w:rsidP="00B50DC3">
      <w:r w:rsidRPr="00B50DC3">
        <w:t xml:space="preserve"> </w:t>
      </w:r>
      <w:r w:rsidR="0014763E" w:rsidRPr="00B50DC3">
        <w:t>(с</w:t>
      </w:r>
      <w:r w:rsidR="00B450BE" w:rsidRPr="00B50DC3">
        <w:t>одержание уважительной причины)</w:t>
      </w:r>
    </w:p>
    <w:p w:rsidR="00B450BE" w:rsidRPr="00B50DC3" w:rsidRDefault="00B450BE" w:rsidP="00B50DC3"/>
    <w:p w:rsidR="0014763E" w:rsidRPr="00B50DC3" w:rsidRDefault="00246A3A" w:rsidP="00B50DC3">
      <w:r w:rsidRPr="00B50DC3">
        <w:t xml:space="preserve"> </w:t>
      </w:r>
      <w:r w:rsidR="0014763E" w:rsidRPr="00B50DC3">
        <w:t>"____" ______________ 20___ г.</w:t>
      </w:r>
      <w:r w:rsidRPr="00B50DC3">
        <w:t xml:space="preserve"> </w:t>
      </w:r>
      <w:r w:rsidR="0014763E" w:rsidRPr="00B50DC3">
        <w:t>_________________</w:t>
      </w:r>
    </w:p>
    <w:p w:rsidR="0014763E" w:rsidRPr="00B50DC3" w:rsidRDefault="00246A3A" w:rsidP="00B50DC3">
      <w:r w:rsidRPr="00B50DC3">
        <w:t xml:space="preserve"> </w:t>
      </w:r>
      <w:r w:rsidR="00B450BE" w:rsidRPr="00B50DC3">
        <w:t>(</w:t>
      </w:r>
      <w:r w:rsidR="0014763E" w:rsidRPr="00B50DC3">
        <w:t>дата</w:t>
      </w:r>
      <w:r w:rsidR="00B450BE" w:rsidRPr="00B50DC3">
        <w:t>)</w:t>
      </w:r>
      <w:r w:rsidRPr="00B50DC3">
        <w:t xml:space="preserve"> </w:t>
      </w:r>
      <w:r w:rsidR="00B50DC3">
        <w:tab/>
      </w:r>
      <w:r w:rsidR="00B50DC3">
        <w:tab/>
      </w:r>
      <w:r w:rsidR="00B50DC3">
        <w:tab/>
      </w:r>
      <w:r w:rsidR="00B50DC3">
        <w:tab/>
      </w:r>
      <w:r w:rsidR="00B450BE" w:rsidRPr="00B50DC3">
        <w:t>(</w:t>
      </w:r>
      <w:r w:rsidR="0014763E" w:rsidRPr="00B50DC3">
        <w:t>подпись заявителя</w:t>
      </w:r>
      <w:r w:rsidR="00B450BE" w:rsidRPr="00B50DC3">
        <w:t>)</w:t>
      </w:r>
    </w:p>
    <w:p w:rsidR="0014763E" w:rsidRPr="00B50DC3" w:rsidRDefault="0014763E" w:rsidP="00B50DC3"/>
    <w:p w:rsidR="0014763E" w:rsidRPr="00B50DC3" w:rsidRDefault="0014763E" w:rsidP="00B50DC3"/>
    <w:p w:rsidR="00B40236" w:rsidRPr="00B50DC3" w:rsidRDefault="00B40236" w:rsidP="00B50DC3"/>
    <w:p w:rsidR="00651899" w:rsidRPr="00B50DC3" w:rsidRDefault="00651899" w:rsidP="00B50DC3">
      <w:r w:rsidRPr="00B50DC3">
        <w:t>Приложение № 4</w:t>
      </w:r>
    </w:p>
    <w:p w:rsidR="00651899" w:rsidRPr="00B50DC3" w:rsidRDefault="00651899" w:rsidP="00B50DC3">
      <w:r w:rsidRPr="00B50DC3">
        <w:t>к административному регламенту</w:t>
      </w:r>
    </w:p>
    <w:p w:rsidR="00651899" w:rsidRPr="00B50DC3" w:rsidRDefault="00651899" w:rsidP="00B50DC3">
      <w:r w:rsidRPr="00B50DC3">
        <w:t xml:space="preserve">предоставления администрацией </w:t>
      </w:r>
    </w:p>
    <w:p w:rsidR="00651899" w:rsidRPr="00B50DC3" w:rsidRDefault="00651899" w:rsidP="00B50DC3">
      <w:r w:rsidRPr="00B50DC3">
        <w:t>Алексее-</w:t>
      </w:r>
      <w:proofErr w:type="spellStart"/>
      <w:r w:rsidRPr="00B50DC3">
        <w:t>Тенгинского</w:t>
      </w:r>
      <w:proofErr w:type="spellEnd"/>
      <w:r w:rsidRPr="00B50DC3">
        <w:t xml:space="preserve"> сельского </w:t>
      </w:r>
    </w:p>
    <w:p w:rsidR="00651899" w:rsidRPr="00B50DC3" w:rsidRDefault="00651899" w:rsidP="00B50DC3">
      <w:r w:rsidRPr="00B50DC3">
        <w:t>поселения Тбилисского района</w:t>
      </w:r>
    </w:p>
    <w:p w:rsidR="00651899" w:rsidRPr="00B50DC3" w:rsidRDefault="00651899" w:rsidP="00B50DC3">
      <w:r w:rsidRPr="00B50DC3">
        <w:t>муниципальной услуги «Выдача</w:t>
      </w:r>
    </w:p>
    <w:p w:rsidR="00651899" w:rsidRPr="00B50DC3" w:rsidRDefault="00651899" w:rsidP="00B50DC3">
      <w:r w:rsidRPr="00B50DC3">
        <w:t xml:space="preserve">разрешений на вступление в брак </w:t>
      </w:r>
    </w:p>
    <w:p w:rsidR="00651899" w:rsidRPr="00B50DC3" w:rsidRDefault="00651899" w:rsidP="00B50DC3">
      <w:r w:rsidRPr="00B50DC3">
        <w:t xml:space="preserve">лицам, достигшим возраста </w:t>
      </w:r>
    </w:p>
    <w:p w:rsidR="00651899" w:rsidRPr="00B50DC3" w:rsidRDefault="00651899" w:rsidP="00B50DC3">
      <w:r w:rsidRPr="00B50DC3">
        <w:t>шестнадцати лет»</w:t>
      </w:r>
    </w:p>
    <w:p w:rsidR="00651899" w:rsidRPr="00B50DC3" w:rsidRDefault="00651899" w:rsidP="00B50DC3"/>
    <w:p w:rsidR="00651899" w:rsidRPr="00B50DC3" w:rsidRDefault="00651899" w:rsidP="00B50DC3"/>
    <w:p w:rsidR="00C95A1B" w:rsidRPr="00B50DC3" w:rsidRDefault="00C95A1B" w:rsidP="00B50DC3">
      <w:pPr>
        <w:ind w:firstLine="0"/>
        <w:jc w:val="center"/>
        <w:rPr>
          <w:rFonts w:cs="Arial"/>
          <w:b/>
        </w:rPr>
      </w:pPr>
      <w:r w:rsidRPr="00B50DC3">
        <w:rPr>
          <w:rFonts w:cs="Arial"/>
          <w:b/>
        </w:rPr>
        <w:t>ОБРАЗЕЦ ЗАПОЛНЕНИЯ ЗАЯВЛЕНИЯ</w:t>
      </w:r>
    </w:p>
    <w:p w:rsidR="00651899" w:rsidRPr="00B50DC3" w:rsidRDefault="00651899" w:rsidP="00B50DC3">
      <w:pPr>
        <w:ind w:firstLine="0"/>
        <w:jc w:val="right"/>
        <w:rPr>
          <w:rFonts w:cs="Arial"/>
        </w:rPr>
      </w:pPr>
    </w:p>
    <w:p w:rsidR="00B50DC3" w:rsidRDefault="00C95A1B" w:rsidP="00B50DC3">
      <w:pPr>
        <w:ind w:firstLine="0"/>
        <w:jc w:val="right"/>
        <w:rPr>
          <w:rFonts w:cs="Arial"/>
        </w:rPr>
      </w:pPr>
      <w:r w:rsidRPr="00B50DC3">
        <w:rPr>
          <w:rFonts w:cs="Arial"/>
        </w:rPr>
        <w:t xml:space="preserve">Главе </w:t>
      </w:r>
      <w:r w:rsidR="00B749F1" w:rsidRPr="00B50DC3">
        <w:rPr>
          <w:rFonts w:cs="Arial"/>
        </w:rPr>
        <w:t>Алексее-</w:t>
      </w:r>
      <w:proofErr w:type="spellStart"/>
      <w:r w:rsidR="00B749F1" w:rsidRPr="00B50DC3">
        <w:rPr>
          <w:rFonts w:cs="Arial"/>
        </w:rPr>
        <w:t>Тенгинского</w:t>
      </w:r>
      <w:proofErr w:type="spellEnd"/>
      <w:r w:rsidRPr="00B50DC3">
        <w:rPr>
          <w:rFonts w:cs="Arial"/>
        </w:rPr>
        <w:t xml:space="preserve"> сельского поселения </w:t>
      </w:r>
    </w:p>
    <w:p w:rsidR="00C95A1B" w:rsidRPr="00B50DC3" w:rsidRDefault="00C95A1B" w:rsidP="00B50DC3">
      <w:pPr>
        <w:ind w:firstLine="0"/>
        <w:jc w:val="right"/>
        <w:rPr>
          <w:rFonts w:cs="Arial"/>
        </w:rPr>
      </w:pPr>
      <w:r w:rsidRPr="00B50DC3">
        <w:rPr>
          <w:rFonts w:cs="Arial"/>
        </w:rPr>
        <w:t>Тбилисского района</w:t>
      </w:r>
    </w:p>
    <w:p w:rsidR="00C95A1B" w:rsidRPr="00B50DC3" w:rsidRDefault="00C95A1B" w:rsidP="00B50DC3">
      <w:pPr>
        <w:ind w:firstLine="0"/>
        <w:jc w:val="right"/>
        <w:rPr>
          <w:rFonts w:cs="Arial"/>
        </w:rPr>
      </w:pPr>
      <w:r w:rsidRPr="00B50DC3">
        <w:rPr>
          <w:rFonts w:cs="Arial"/>
        </w:rPr>
        <w:t>__________________________________</w:t>
      </w:r>
    </w:p>
    <w:p w:rsidR="00C95A1B" w:rsidRPr="00B50DC3" w:rsidRDefault="00C95A1B" w:rsidP="00B50DC3">
      <w:pPr>
        <w:ind w:firstLine="0"/>
        <w:jc w:val="right"/>
        <w:rPr>
          <w:rFonts w:cs="Arial"/>
        </w:rPr>
      </w:pPr>
      <w:proofErr w:type="spellStart"/>
      <w:r w:rsidRPr="00B50DC3">
        <w:rPr>
          <w:rFonts w:cs="Arial"/>
        </w:rPr>
        <w:t>Амелина</w:t>
      </w:r>
      <w:proofErr w:type="spellEnd"/>
      <w:r w:rsidRPr="00B50DC3">
        <w:rPr>
          <w:rFonts w:cs="Arial"/>
        </w:rPr>
        <w:t xml:space="preserve"> Евгения Константиновича_____</w:t>
      </w:r>
    </w:p>
    <w:p w:rsidR="00C95A1B" w:rsidRPr="00B50DC3" w:rsidRDefault="00246A3A" w:rsidP="00B50DC3">
      <w:pPr>
        <w:ind w:firstLine="0"/>
        <w:jc w:val="right"/>
        <w:rPr>
          <w:rFonts w:cs="Arial"/>
        </w:rPr>
      </w:pPr>
      <w:r w:rsidRPr="00B50DC3">
        <w:rPr>
          <w:rFonts w:cs="Arial"/>
        </w:rPr>
        <w:t xml:space="preserve"> </w:t>
      </w:r>
      <w:r w:rsidR="00C95A1B" w:rsidRPr="00B50DC3">
        <w:rPr>
          <w:rFonts w:cs="Arial"/>
        </w:rPr>
        <w:t>(Ф.И.О. заявителя)</w:t>
      </w:r>
    </w:p>
    <w:p w:rsidR="00B50DC3" w:rsidRDefault="00C95A1B" w:rsidP="00B50DC3">
      <w:pPr>
        <w:ind w:firstLine="0"/>
        <w:jc w:val="right"/>
        <w:rPr>
          <w:rFonts w:cs="Arial"/>
        </w:rPr>
      </w:pPr>
      <w:r w:rsidRPr="00B50DC3">
        <w:rPr>
          <w:rFonts w:cs="Arial"/>
        </w:rPr>
        <w:t>проживающег</w:t>
      </w:r>
      <w:proofErr w:type="gramStart"/>
      <w:r w:rsidRPr="00B50DC3">
        <w:rPr>
          <w:rFonts w:cs="Arial"/>
        </w:rPr>
        <w:t>о(</w:t>
      </w:r>
      <w:proofErr w:type="gramEnd"/>
      <w:r w:rsidRPr="00B50DC3">
        <w:rPr>
          <w:rFonts w:cs="Arial"/>
        </w:rPr>
        <w:t xml:space="preserve">ей) по адресу: </w:t>
      </w:r>
    </w:p>
    <w:p w:rsidR="00B50DC3" w:rsidRDefault="00C95A1B" w:rsidP="00B50DC3">
      <w:pPr>
        <w:ind w:firstLine="0"/>
        <w:jc w:val="right"/>
        <w:rPr>
          <w:rFonts w:cs="Arial"/>
        </w:rPr>
      </w:pPr>
      <w:r w:rsidRPr="00B50DC3">
        <w:rPr>
          <w:rFonts w:cs="Arial"/>
        </w:rPr>
        <w:t xml:space="preserve">352360, Краснодарский край, Тбилисский район, </w:t>
      </w:r>
    </w:p>
    <w:p w:rsidR="00C95A1B" w:rsidRPr="00B50DC3" w:rsidRDefault="00C95A1B" w:rsidP="00B50DC3">
      <w:pPr>
        <w:ind w:firstLine="0"/>
        <w:jc w:val="right"/>
        <w:rPr>
          <w:rFonts w:cs="Arial"/>
        </w:rPr>
      </w:pPr>
      <w:proofErr w:type="spellStart"/>
      <w:r w:rsidRPr="00B50DC3">
        <w:rPr>
          <w:rFonts w:cs="Arial"/>
        </w:rPr>
        <w:t>ст-ца</w:t>
      </w:r>
      <w:proofErr w:type="spellEnd"/>
      <w:r w:rsidRPr="00B50DC3">
        <w:rPr>
          <w:rFonts w:cs="Arial"/>
        </w:rPr>
        <w:t xml:space="preserve"> </w:t>
      </w:r>
      <w:r w:rsidR="00B749F1" w:rsidRPr="00B50DC3">
        <w:rPr>
          <w:rFonts w:cs="Arial"/>
        </w:rPr>
        <w:t>Алексее-</w:t>
      </w:r>
      <w:proofErr w:type="spellStart"/>
      <w:r w:rsidR="00B749F1" w:rsidRPr="00B50DC3">
        <w:rPr>
          <w:rFonts w:cs="Arial"/>
        </w:rPr>
        <w:t>Тенгинская</w:t>
      </w:r>
      <w:proofErr w:type="spellEnd"/>
      <w:r w:rsidRPr="00B50DC3">
        <w:rPr>
          <w:rFonts w:cs="Arial"/>
        </w:rPr>
        <w:t>, ул. Зеленая, 20</w:t>
      </w:r>
    </w:p>
    <w:p w:rsidR="00C95A1B" w:rsidRPr="00B50DC3" w:rsidRDefault="00C95A1B" w:rsidP="00B50DC3">
      <w:pPr>
        <w:ind w:firstLine="0"/>
        <w:jc w:val="right"/>
        <w:rPr>
          <w:rFonts w:cs="Arial"/>
        </w:rPr>
      </w:pPr>
      <w:r w:rsidRPr="00B50DC3">
        <w:rPr>
          <w:rFonts w:cs="Arial"/>
        </w:rPr>
        <w:t xml:space="preserve">Паспорт номер 03 19 № 111112 </w:t>
      </w:r>
    </w:p>
    <w:p w:rsidR="00C95A1B" w:rsidRPr="00B50DC3" w:rsidRDefault="00C95A1B" w:rsidP="00B50DC3">
      <w:pPr>
        <w:ind w:firstLine="0"/>
        <w:jc w:val="right"/>
        <w:rPr>
          <w:rFonts w:cs="Arial"/>
        </w:rPr>
      </w:pPr>
      <w:proofErr w:type="gramStart"/>
      <w:r w:rsidRPr="00B50DC3">
        <w:rPr>
          <w:rFonts w:cs="Arial"/>
        </w:rPr>
        <w:t>выдан</w:t>
      </w:r>
      <w:proofErr w:type="gramEnd"/>
      <w:r w:rsidRPr="00B50DC3">
        <w:rPr>
          <w:rFonts w:cs="Arial"/>
        </w:rPr>
        <w:t xml:space="preserve"> ГУ МВД России </w:t>
      </w:r>
    </w:p>
    <w:p w:rsidR="00C95A1B" w:rsidRPr="00B50DC3" w:rsidRDefault="00C95A1B" w:rsidP="00B50DC3">
      <w:pPr>
        <w:ind w:firstLine="0"/>
        <w:jc w:val="right"/>
        <w:rPr>
          <w:rFonts w:cs="Arial"/>
        </w:rPr>
      </w:pPr>
      <w:r w:rsidRPr="00B50DC3">
        <w:rPr>
          <w:rFonts w:cs="Arial"/>
        </w:rPr>
        <w:t>по Краснодарскому краю</w:t>
      </w:r>
    </w:p>
    <w:p w:rsidR="00C95A1B" w:rsidRPr="00B50DC3" w:rsidRDefault="00C95A1B" w:rsidP="00B50DC3">
      <w:pPr>
        <w:ind w:firstLine="0"/>
        <w:jc w:val="right"/>
        <w:rPr>
          <w:rFonts w:cs="Arial"/>
        </w:rPr>
      </w:pPr>
      <w:r w:rsidRPr="00B50DC3">
        <w:rPr>
          <w:rFonts w:cs="Arial"/>
        </w:rPr>
        <w:t>12.01.2013</w:t>
      </w:r>
    </w:p>
    <w:p w:rsidR="00C95A1B" w:rsidRPr="00B50DC3" w:rsidRDefault="00C95A1B" w:rsidP="00B50DC3">
      <w:pPr>
        <w:ind w:firstLine="0"/>
        <w:jc w:val="right"/>
        <w:rPr>
          <w:rFonts w:cs="Arial"/>
        </w:rPr>
      </w:pPr>
      <w:r w:rsidRPr="00B50DC3">
        <w:rPr>
          <w:rFonts w:cs="Arial"/>
        </w:rPr>
        <w:t>Телефон: 86158-0-00-00, 8-918-000-00-00</w:t>
      </w:r>
    </w:p>
    <w:p w:rsidR="00C95A1B" w:rsidRPr="00B50DC3" w:rsidRDefault="00C95A1B" w:rsidP="00B50DC3">
      <w:pPr>
        <w:ind w:firstLine="0"/>
        <w:jc w:val="right"/>
        <w:rPr>
          <w:rFonts w:cs="Arial"/>
        </w:rPr>
      </w:pPr>
    </w:p>
    <w:p w:rsidR="00C95A1B" w:rsidRPr="00B50DC3" w:rsidRDefault="00C95A1B" w:rsidP="00B50DC3">
      <w:pPr>
        <w:ind w:firstLine="0"/>
        <w:jc w:val="center"/>
        <w:rPr>
          <w:rFonts w:cs="Arial"/>
        </w:rPr>
      </w:pPr>
      <w:r w:rsidRPr="00B50DC3">
        <w:rPr>
          <w:rFonts w:cs="Arial"/>
        </w:rPr>
        <w:t>ЗАЯВЛЕНИЕ</w:t>
      </w:r>
    </w:p>
    <w:p w:rsidR="00C95A1B" w:rsidRPr="00B50DC3" w:rsidRDefault="00C95A1B" w:rsidP="00B50DC3">
      <w:pPr>
        <w:ind w:firstLine="0"/>
        <w:jc w:val="center"/>
        <w:rPr>
          <w:rFonts w:cs="Arial"/>
        </w:rPr>
      </w:pPr>
      <w:r w:rsidRPr="00B50DC3">
        <w:rPr>
          <w:rFonts w:cs="Arial"/>
        </w:rPr>
        <w:t>о разрешении на вступление в брак лицам, достигшим</w:t>
      </w:r>
      <w:r w:rsidR="00246A3A" w:rsidRPr="00B50DC3">
        <w:rPr>
          <w:rFonts w:cs="Arial"/>
        </w:rPr>
        <w:t xml:space="preserve"> </w:t>
      </w:r>
      <w:r w:rsidRPr="00B50DC3">
        <w:rPr>
          <w:rFonts w:cs="Arial"/>
        </w:rPr>
        <w:t>возраста 16 лет, но не достигшим совершеннолетия</w:t>
      </w:r>
    </w:p>
    <w:p w:rsidR="00C95A1B" w:rsidRPr="00B50DC3" w:rsidRDefault="00C95A1B" w:rsidP="00B50DC3"/>
    <w:p w:rsidR="00C95A1B" w:rsidRPr="00B50DC3" w:rsidRDefault="00C95A1B" w:rsidP="00B50DC3">
      <w:r w:rsidRPr="00B50DC3">
        <w:t>Прошу</w:t>
      </w:r>
      <w:r w:rsidR="00246A3A" w:rsidRPr="00B50DC3">
        <w:t xml:space="preserve"> </w:t>
      </w:r>
      <w:r w:rsidRPr="00B50DC3">
        <w:t>разрешить</w:t>
      </w:r>
      <w:r w:rsidR="00246A3A" w:rsidRPr="00B50DC3">
        <w:t xml:space="preserve"> </w:t>
      </w:r>
      <w:r w:rsidRPr="00B50DC3">
        <w:t>несовершеннолетней Ивановой Ирине Васильевне, 2000 года рождения, в 17 лет вступить со мной в брак, так как она ожидает от меня ребенка.</w:t>
      </w:r>
    </w:p>
    <w:p w:rsidR="00C95A1B" w:rsidRPr="00B50DC3" w:rsidRDefault="00C95A1B" w:rsidP="00B50DC3"/>
    <w:p w:rsidR="00C95A1B" w:rsidRPr="00B50DC3" w:rsidRDefault="00C95A1B" w:rsidP="00B50DC3">
      <w:r w:rsidRPr="00B50DC3">
        <w:t xml:space="preserve"> «11» июня 2017 г.</w:t>
      </w:r>
      <w:r w:rsidR="00246A3A" w:rsidRPr="00B50DC3">
        <w:t xml:space="preserve"> </w:t>
      </w:r>
      <w:r w:rsidR="00246A3A" w:rsidRPr="00B50DC3">
        <w:tab/>
      </w:r>
      <w:r w:rsidR="00246A3A" w:rsidRPr="00B50DC3">
        <w:tab/>
      </w:r>
      <w:r w:rsidR="00246A3A" w:rsidRPr="00B50DC3">
        <w:tab/>
      </w:r>
      <w:r w:rsidR="00246A3A" w:rsidRPr="00B50DC3">
        <w:tab/>
      </w:r>
      <w:r w:rsidR="00246A3A" w:rsidRPr="00B50DC3">
        <w:tab/>
      </w:r>
      <w:r w:rsidR="00246A3A" w:rsidRPr="00B50DC3">
        <w:tab/>
      </w:r>
      <w:r w:rsidR="00246A3A" w:rsidRPr="00B50DC3">
        <w:tab/>
      </w:r>
      <w:proofErr w:type="spellStart"/>
      <w:r w:rsidRPr="00B50DC3">
        <w:t>Амелин</w:t>
      </w:r>
      <w:proofErr w:type="spellEnd"/>
    </w:p>
    <w:p w:rsidR="00C95A1B" w:rsidRPr="00B50DC3" w:rsidRDefault="00C95A1B" w:rsidP="00B50DC3"/>
    <w:p w:rsidR="0014763E" w:rsidRPr="00B50DC3" w:rsidRDefault="0014763E" w:rsidP="00B50DC3"/>
    <w:p w:rsidR="00640406" w:rsidRPr="00B50DC3" w:rsidRDefault="00640406" w:rsidP="00B50DC3"/>
    <w:p w:rsidR="00651899" w:rsidRPr="00B50DC3" w:rsidRDefault="00651899" w:rsidP="00B50DC3">
      <w:bookmarkStart w:id="12" w:name="Par1000"/>
      <w:bookmarkEnd w:id="12"/>
      <w:r w:rsidRPr="00B50DC3">
        <w:t>Приложение № 5</w:t>
      </w:r>
    </w:p>
    <w:p w:rsidR="00651899" w:rsidRPr="00B50DC3" w:rsidRDefault="00651899" w:rsidP="00B50DC3">
      <w:r w:rsidRPr="00B50DC3">
        <w:t>к административному регламенту</w:t>
      </w:r>
    </w:p>
    <w:p w:rsidR="00651899" w:rsidRPr="00B50DC3" w:rsidRDefault="00651899" w:rsidP="00B50DC3">
      <w:r w:rsidRPr="00B50DC3">
        <w:t xml:space="preserve">предоставления администрацией </w:t>
      </w:r>
    </w:p>
    <w:p w:rsidR="00651899" w:rsidRPr="00B50DC3" w:rsidRDefault="00651899" w:rsidP="00B50DC3">
      <w:r w:rsidRPr="00B50DC3">
        <w:t>Алексее-</w:t>
      </w:r>
      <w:proofErr w:type="spellStart"/>
      <w:r w:rsidRPr="00B50DC3">
        <w:t>Тенгинского</w:t>
      </w:r>
      <w:proofErr w:type="spellEnd"/>
      <w:r w:rsidRPr="00B50DC3">
        <w:t xml:space="preserve"> сельского </w:t>
      </w:r>
    </w:p>
    <w:p w:rsidR="00651899" w:rsidRPr="00B50DC3" w:rsidRDefault="00651899" w:rsidP="00B50DC3">
      <w:r w:rsidRPr="00B50DC3">
        <w:t>поселения Тбилисского района</w:t>
      </w:r>
    </w:p>
    <w:p w:rsidR="00651899" w:rsidRPr="00B50DC3" w:rsidRDefault="00651899" w:rsidP="00B50DC3">
      <w:r w:rsidRPr="00B50DC3">
        <w:t>муниципальной услуги «Выдача</w:t>
      </w:r>
    </w:p>
    <w:p w:rsidR="00651899" w:rsidRPr="00B50DC3" w:rsidRDefault="00651899" w:rsidP="00B50DC3">
      <w:r w:rsidRPr="00B50DC3">
        <w:t xml:space="preserve">разрешений на вступление в брак </w:t>
      </w:r>
    </w:p>
    <w:p w:rsidR="00651899" w:rsidRPr="00B50DC3" w:rsidRDefault="00651899" w:rsidP="00B50DC3">
      <w:r w:rsidRPr="00B50DC3">
        <w:t xml:space="preserve">лицам, достигшим возраста </w:t>
      </w:r>
    </w:p>
    <w:p w:rsidR="00651899" w:rsidRPr="00B50DC3" w:rsidRDefault="00651899" w:rsidP="00B50DC3">
      <w:r w:rsidRPr="00B50DC3">
        <w:lastRenderedPageBreak/>
        <w:t>шестнадцати лет»</w:t>
      </w:r>
    </w:p>
    <w:p w:rsidR="00651899" w:rsidRPr="00B50DC3" w:rsidRDefault="00651899" w:rsidP="00B50DC3"/>
    <w:p w:rsidR="00651899" w:rsidRPr="00B50DC3" w:rsidRDefault="00651899" w:rsidP="00B50DC3"/>
    <w:p w:rsidR="0014763E" w:rsidRPr="00B50DC3" w:rsidRDefault="0014763E" w:rsidP="00B50DC3">
      <w:pPr>
        <w:ind w:firstLine="0"/>
        <w:jc w:val="center"/>
        <w:rPr>
          <w:rFonts w:cs="Arial"/>
          <w:b/>
        </w:rPr>
      </w:pPr>
      <w:r w:rsidRPr="00B50DC3">
        <w:rPr>
          <w:rFonts w:cs="Arial"/>
          <w:b/>
        </w:rPr>
        <w:t>РАСПИСКА</w:t>
      </w:r>
    </w:p>
    <w:p w:rsidR="0014763E" w:rsidRPr="00B50DC3" w:rsidRDefault="0014763E" w:rsidP="00B50DC3">
      <w:pPr>
        <w:ind w:firstLine="0"/>
        <w:jc w:val="center"/>
        <w:rPr>
          <w:rFonts w:cs="Arial"/>
          <w:b/>
        </w:rPr>
      </w:pPr>
      <w:r w:rsidRPr="00B50DC3">
        <w:rPr>
          <w:rFonts w:cs="Arial"/>
          <w:b/>
        </w:rPr>
        <w:t>в получении документов, представленных заявителем</w:t>
      </w:r>
    </w:p>
    <w:p w:rsidR="0014763E" w:rsidRPr="00B50DC3" w:rsidRDefault="0014763E" w:rsidP="00B50DC3"/>
    <w:p w:rsidR="0014763E" w:rsidRPr="00B50DC3" w:rsidRDefault="00246A3A" w:rsidP="00B50DC3">
      <w:r w:rsidRPr="00B50DC3">
        <w:t xml:space="preserve"> </w:t>
      </w:r>
      <w:r w:rsidR="0014763E" w:rsidRPr="00B50DC3">
        <w:t>Настоящим удостоверяется, что заявитель _______________________________</w:t>
      </w:r>
    </w:p>
    <w:p w:rsidR="0014763E" w:rsidRPr="00B50DC3" w:rsidRDefault="00246A3A" w:rsidP="00B50DC3">
      <w:r w:rsidRPr="00B50DC3">
        <w:t xml:space="preserve"> </w:t>
      </w:r>
      <w:r w:rsidR="00B50DC3">
        <w:tab/>
      </w:r>
      <w:r w:rsidR="00B50DC3">
        <w:tab/>
      </w:r>
      <w:r w:rsidR="00B50DC3">
        <w:tab/>
      </w:r>
      <w:r w:rsidR="00B50DC3">
        <w:tab/>
      </w:r>
      <w:r w:rsidR="00B50DC3">
        <w:tab/>
      </w:r>
      <w:r w:rsidR="00B50DC3">
        <w:tab/>
      </w:r>
      <w:r w:rsidR="00B50DC3">
        <w:tab/>
      </w:r>
      <w:r w:rsidR="00B50DC3">
        <w:tab/>
      </w:r>
      <w:r w:rsidR="0014763E" w:rsidRPr="00B50DC3">
        <w:t>(Ф.И.О.)</w:t>
      </w:r>
    </w:p>
    <w:p w:rsidR="0014763E" w:rsidRPr="00B50DC3" w:rsidRDefault="0014763E" w:rsidP="00B50DC3">
      <w:r w:rsidRPr="00B50DC3">
        <w:t>представи</w:t>
      </w:r>
      <w:proofErr w:type="gramStart"/>
      <w:r w:rsidRPr="00B50DC3">
        <w:t>л(</w:t>
      </w:r>
      <w:proofErr w:type="gramEnd"/>
      <w:r w:rsidRPr="00B50DC3">
        <w:t>а)</w:t>
      </w:r>
      <w:r w:rsidR="00246A3A" w:rsidRPr="00B50DC3">
        <w:t xml:space="preserve"> </w:t>
      </w:r>
      <w:r w:rsidRPr="00B50DC3">
        <w:t>следующие</w:t>
      </w:r>
      <w:r w:rsidR="00246A3A" w:rsidRPr="00B50DC3">
        <w:t xml:space="preserve"> </w:t>
      </w:r>
      <w:r w:rsidRPr="00B50DC3">
        <w:t>документы</w:t>
      </w:r>
      <w:r w:rsidR="00246A3A" w:rsidRPr="00B50DC3">
        <w:t xml:space="preserve"> </w:t>
      </w:r>
      <w:r w:rsidRPr="00B50DC3">
        <w:t>(с</w:t>
      </w:r>
      <w:r w:rsidR="00246A3A" w:rsidRPr="00B50DC3">
        <w:t xml:space="preserve"> </w:t>
      </w:r>
      <w:r w:rsidRPr="00B50DC3">
        <w:t>указанием</w:t>
      </w:r>
      <w:r w:rsidR="00246A3A" w:rsidRPr="00B50DC3">
        <w:t xml:space="preserve"> </w:t>
      </w:r>
      <w:r w:rsidRPr="00B50DC3">
        <w:t>количества</w:t>
      </w:r>
      <w:r w:rsidR="00246A3A" w:rsidRPr="00B50DC3">
        <w:t xml:space="preserve"> </w:t>
      </w:r>
      <w:r w:rsidRPr="00B50DC3">
        <w:t>и</w:t>
      </w:r>
      <w:r w:rsidR="00246A3A" w:rsidRPr="00B50DC3">
        <w:t xml:space="preserve"> </w:t>
      </w:r>
      <w:r w:rsidRPr="00B50DC3">
        <w:t>формы</w:t>
      </w:r>
    </w:p>
    <w:p w:rsidR="0014763E" w:rsidRPr="00B50DC3" w:rsidRDefault="0014763E" w:rsidP="00B50DC3">
      <w:r w:rsidRPr="00B50DC3">
        <w:t>представленного документа):</w:t>
      </w:r>
    </w:p>
    <w:p w:rsidR="0014763E" w:rsidRPr="00B50DC3" w:rsidRDefault="0014763E" w:rsidP="00B50DC3">
      <w:r w:rsidRPr="00B50DC3">
        <w:t>____________________________________________</w:t>
      </w:r>
      <w:r w:rsidR="00E32D19" w:rsidRPr="00B50DC3">
        <w:t>_______________________________</w:t>
      </w:r>
      <w:r w:rsidRPr="00B50DC3">
        <w:t>____________________________________________</w:t>
      </w:r>
      <w:r w:rsidR="00E32D19" w:rsidRPr="00B50DC3">
        <w:t>_______________________________</w:t>
      </w:r>
      <w:r w:rsidRPr="00B50DC3">
        <w:t>____________________________________________</w:t>
      </w:r>
      <w:r w:rsidR="00E32D19" w:rsidRPr="00B50DC3">
        <w:t>_______________________________</w:t>
      </w:r>
      <w:r w:rsidRPr="00B50DC3">
        <w:t>____________________________________________</w:t>
      </w:r>
      <w:r w:rsidR="00E32D19" w:rsidRPr="00B50DC3">
        <w:t>_______________________________</w:t>
      </w:r>
      <w:r w:rsidRPr="00B50DC3">
        <w:t>____________________________________________</w:t>
      </w:r>
      <w:r w:rsidR="00E32D19" w:rsidRPr="00B50DC3">
        <w:t>_______________________________</w:t>
      </w:r>
      <w:r w:rsidRPr="00B50DC3">
        <w:t>____________________________________________</w:t>
      </w:r>
      <w:r w:rsidR="00E32D19" w:rsidRPr="00B50DC3">
        <w:t>_______________________________</w:t>
      </w:r>
      <w:r w:rsidRPr="00B50DC3">
        <w:t>____________________________________________</w:t>
      </w:r>
      <w:r w:rsidR="00E32D19" w:rsidRPr="00B50DC3">
        <w:t>_______________________________</w:t>
      </w:r>
      <w:r w:rsidRPr="00B50DC3">
        <w:t>________________________________________________________________________</w:t>
      </w:r>
      <w:r w:rsidR="00E32D19" w:rsidRPr="00B50DC3">
        <w:t>___</w:t>
      </w:r>
      <w:r w:rsidRPr="00B50DC3">
        <w:t>____________________________________________</w:t>
      </w:r>
      <w:r w:rsidR="00E32D19" w:rsidRPr="00B50DC3">
        <w:t>_______________________________</w:t>
      </w:r>
      <w:r w:rsidRPr="00B50DC3">
        <w:t>____________________________________________</w:t>
      </w:r>
      <w:r w:rsidR="00E32D19" w:rsidRPr="00B50DC3">
        <w:t>_______________________________</w:t>
      </w:r>
      <w:r w:rsidRPr="00B50DC3">
        <w:t>____________________________________________</w:t>
      </w:r>
      <w:r w:rsidR="00E32D19" w:rsidRPr="00B50DC3">
        <w:t>_______________________________</w:t>
      </w:r>
      <w:r w:rsidRPr="00B50DC3">
        <w:t>____________________________________________</w:t>
      </w:r>
      <w:r w:rsidR="00E32D19" w:rsidRPr="00B50DC3">
        <w:t>_______________________________</w:t>
      </w:r>
      <w:r w:rsidRPr="00B50DC3">
        <w:t>____________________________________</w:t>
      </w:r>
    </w:p>
    <w:p w:rsidR="0014763E" w:rsidRPr="00B50DC3" w:rsidRDefault="0014763E" w:rsidP="00B50DC3"/>
    <w:p w:rsidR="0014763E" w:rsidRPr="00B50DC3" w:rsidRDefault="00E32D19" w:rsidP="00B50DC3">
      <w:r w:rsidRPr="00B50DC3">
        <w:t xml:space="preserve">Выдал </w:t>
      </w:r>
      <w:r w:rsidR="0014763E" w:rsidRPr="00B50DC3">
        <w:t>расписку __________________________</w:t>
      </w:r>
      <w:r w:rsidRPr="00B50DC3">
        <w:t>_____________________________</w:t>
      </w:r>
      <w:r w:rsidR="0014763E" w:rsidRPr="00B50DC3">
        <w:t>__</w:t>
      </w:r>
    </w:p>
    <w:p w:rsidR="0014763E" w:rsidRPr="00B50DC3" w:rsidRDefault="00246A3A" w:rsidP="00B50DC3">
      <w:r w:rsidRPr="00B50DC3">
        <w:t xml:space="preserve"> </w:t>
      </w:r>
      <w:r w:rsidR="00B50DC3">
        <w:tab/>
      </w:r>
      <w:r w:rsidR="00B50DC3">
        <w:tab/>
      </w:r>
      <w:r w:rsidR="00B50DC3">
        <w:tab/>
      </w:r>
      <w:r w:rsidR="0014763E" w:rsidRPr="00B50DC3">
        <w:t>(Ф.И.О., должность, подпись лица, принявшего документы)</w:t>
      </w:r>
    </w:p>
    <w:p w:rsidR="0014763E" w:rsidRPr="00B50DC3" w:rsidRDefault="0014763E" w:rsidP="00B50DC3"/>
    <w:p w:rsidR="0014763E" w:rsidRPr="00B50DC3" w:rsidRDefault="0014763E" w:rsidP="00B50DC3">
      <w:r w:rsidRPr="00B50DC3">
        <w:t>"___" _____________ 20___ г.</w:t>
      </w:r>
    </w:p>
    <w:p w:rsidR="0014763E" w:rsidRPr="00B50DC3" w:rsidRDefault="0014763E" w:rsidP="00B50DC3"/>
    <w:p w:rsidR="0014763E" w:rsidRPr="00B50DC3" w:rsidRDefault="00E32D19" w:rsidP="00B50DC3">
      <w:r w:rsidRPr="00B50DC3">
        <w:t>Документы выдал:___________________________</w:t>
      </w:r>
      <w:r w:rsidR="0014763E" w:rsidRPr="00B50DC3">
        <w:t>_____________________________</w:t>
      </w:r>
    </w:p>
    <w:p w:rsidR="0014763E" w:rsidRPr="00B50DC3" w:rsidRDefault="00246A3A" w:rsidP="00B50DC3">
      <w:r w:rsidRPr="00B50DC3">
        <w:t xml:space="preserve"> </w:t>
      </w:r>
      <w:r w:rsidR="00B50DC3">
        <w:tab/>
      </w:r>
      <w:r w:rsidR="00B50DC3">
        <w:tab/>
      </w:r>
      <w:r w:rsidR="00B50DC3">
        <w:tab/>
      </w:r>
      <w:r w:rsidR="0014763E" w:rsidRPr="00B50DC3">
        <w:t>(Ф.И.О., должность, подпись лица, выдавшего документы)</w:t>
      </w:r>
    </w:p>
    <w:p w:rsidR="0014763E" w:rsidRPr="00B50DC3" w:rsidRDefault="0014763E" w:rsidP="00B50DC3"/>
    <w:p w:rsidR="0014763E" w:rsidRPr="00B50DC3" w:rsidRDefault="0014763E" w:rsidP="00B50DC3">
      <w:r w:rsidRPr="00B50DC3">
        <w:t>Документы получил: ________________________________</w:t>
      </w:r>
      <w:r w:rsidR="00E32D19" w:rsidRPr="00B50DC3">
        <w:t>_____________________</w:t>
      </w:r>
    </w:p>
    <w:p w:rsidR="0014763E" w:rsidRPr="00B50DC3" w:rsidRDefault="00246A3A" w:rsidP="00B50DC3">
      <w:r w:rsidRPr="00B50DC3">
        <w:t xml:space="preserve"> </w:t>
      </w:r>
      <w:r w:rsidR="00B50DC3">
        <w:tab/>
      </w:r>
      <w:r w:rsidR="00B50DC3">
        <w:tab/>
      </w:r>
      <w:r w:rsidR="00B50DC3">
        <w:tab/>
      </w:r>
      <w:r w:rsidR="0014763E" w:rsidRPr="00B50DC3">
        <w:t>(Ф.И.О., подпись лица, получившего документы)</w:t>
      </w:r>
    </w:p>
    <w:p w:rsidR="0014763E" w:rsidRPr="00B50DC3" w:rsidRDefault="0014763E" w:rsidP="00B50DC3"/>
    <w:p w:rsidR="0014763E" w:rsidRPr="00B50DC3" w:rsidRDefault="0014763E" w:rsidP="00B50DC3"/>
    <w:p w:rsidR="00E32D19" w:rsidRPr="00B50DC3" w:rsidRDefault="00E32D19" w:rsidP="00B50DC3"/>
    <w:p w:rsidR="00651899" w:rsidRPr="00B50DC3" w:rsidRDefault="00651899" w:rsidP="00B50DC3">
      <w:bookmarkStart w:id="13" w:name="Par1045"/>
      <w:bookmarkEnd w:id="13"/>
      <w:r w:rsidRPr="00B50DC3">
        <w:t>Приложение № 6</w:t>
      </w:r>
    </w:p>
    <w:p w:rsidR="00651899" w:rsidRPr="00B50DC3" w:rsidRDefault="00651899" w:rsidP="00B50DC3">
      <w:r w:rsidRPr="00B50DC3">
        <w:t>к административному регламенту</w:t>
      </w:r>
    </w:p>
    <w:p w:rsidR="00651899" w:rsidRPr="00B50DC3" w:rsidRDefault="00651899" w:rsidP="00B50DC3">
      <w:r w:rsidRPr="00B50DC3">
        <w:t xml:space="preserve">предоставления администрацией </w:t>
      </w:r>
    </w:p>
    <w:p w:rsidR="00651899" w:rsidRPr="00B50DC3" w:rsidRDefault="00651899" w:rsidP="00B50DC3">
      <w:r w:rsidRPr="00B50DC3">
        <w:t>Алексее-</w:t>
      </w:r>
      <w:proofErr w:type="spellStart"/>
      <w:r w:rsidRPr="00B50DC3">
        <w:t>Тенгинского</w:t>
      </w:r>
      <w:proofErr w:type="spellEnd"/>
      <w:r w:rsidRPr="00B50DC3">
        <w:t xml:space="preserve"> сельского </w:t>
      </w:r>
    </w:p>
    <w:p w:rsidR="00651899" w:rsidRPr="00B50DC3" w:rsidRDefault="00651899" w:rsidP="00B50DC3">
      <w:r w:rsidRPr="00B50DC3">
        <w:t>поселения Тбилисского района</w:t>
      </w:r>
    </w:p>
    <w:p w:rsidR="00651899" w:rsidRPr="00B50DC3" w:rsidRDefault="00651899" w:rsidP="00B50DC3">
      <w:r w:rsidRPr="00B50DC3">
        <w:t>муниципальной услуги «Выдача</w:t>
      </w:r>
    </w:p>
    <w:p w:rsidR="00651899" w:rsidRPr="00B50DC3" w:rsidRDefault="00651899" w:rsidP="00B50DC3">
      <w:r w:rsidRPr="00B50DC3">
        <w:t xml:space="preserve">разрешений на вступление в брак </w:t>
      </w:r>
    </w:p>
    <w:p w:rsidR="00651899" w:rsidRPr="00B50DC3" w:rsidRDefault="00651899" w:rsidP="00B50DC3">
      <w:r w:rsidRPr="00B50DC3">
        <w:t xml:space="preserve">лицам, достигшим возраста </w:t>
      </w:r>
    </w:p>
    <w:p w:rsidR="00651899" w:rsidRPr="00B50DC3" w:rsidRDefault="00651899" w:rsidP="00B50DC3">
      <w:r w:rsidRPr="00B50DC3">
        <w:t>шестнадцати лет»</w:t>
      </w:r>
    </w:p>
    <w:p w:rsidR="00651899" w:rsidRPr="00B50DC3" w:rsidRDefault="00651899" w:rsidP="00B50DC3"/>
    <w:p w:rsidR="00651899" w:rsidRPr="00B50DC3" w:rsidRDefault="00651899" w:rsidP="00B50DC3"/>
    <w:p w:rsidR="0014763E" w:rsidRPr="00B50DC3" w:rsidRDefault="0014763E" w:rsidP="00B50DC3">
      <w:pPr>
        <w:ind w:firstLine="0"/>
        <w:jc w:val="center"/>
        <w:rPr>
          <w:rFonts w:cs="Arial"/>
          <w:b/>
        </w:rPr>
      </w:pPr>
      <w:r w:rsidRPr="00B50DC3">
        <w:rPr>
          <w:rFonts w:cs="Arial"/>
          <w:b/>
        </w:rPr>
        <w:t>РАСПИСКА</w:t>
      </w:r>
    </w:p>
    <w:p w:rsidR="0014763E" w:rsidRPr="00B50DC3" w:rsidRDefault="0014763E" w:rsidP="00B50DC3">
      <w:pPr>
        <w:ind w:firstLine="0"/>
        <w:jc w:val="center"/>
        <w:rPr>
          <w:rFonts w:cs="Arial"/>
          <w:b/>
        </w:rPr>
      </w:pPr>
      <w:r w:rsidRPr="00B50DC3">
        <w:rPr>
          <w:rFonts w:cs="Arial"/>
          <w:b/>
        </w:rPr>
        <w:t>об отказе в приеме документов, представленных заявителем</w:t>
      </w:r>
    </w:p>
    <w:p w:rsidR="0014763E" w:rsidRPr="00B50DC3" w:rsidRDefault="0014763E" w:rsidP="00B50DC3">
      <w:pPr>
        <w:ind w:firstLine="0"/>
        <w:rPr>
          <w:rFonts w:cs="Arial"/>
        </w:rPr>
      </w:pPr>
    </w:p>
    <w:p w:rsidR="0014763E" w:rsidRPr="00B50DC3" w:rsidRDefault="00246A3A" w:rsidP="00B50DC3">
      <w:pPr>
        <w:ind w:firstLine="0"/>
        <w:rPr>
          <w:rFonts w:cs="Arial"/>
        </w:rPr>
      </w:pPr>
      <w:r w:rsidRPr="00B50DC3">
        <w:rPr>
          <w:rFonts w:cs="Arial"/>
        </w:rPr>
        <w:t xml:space="preserve"> </w:t>
      </w:r>
      <w:r w:rsidR="0014763E" w:rsidRPr="00B50DC3">
        <w:rPr>
          <w:rFonts w:cs="Arial"/>
        </w:rPr>
        <w:t>Настоящим удостоверяется, что заявитель</w:t>
      </w:r>
      <w:r w:rsidR="002F67F6" w:rsidRPr="00B50DC3">
        <w:rPr>
          <w:rFonts w:cs="Arial"/>
        </w:rPr>
        <w:t xml:space="preserve"> ____________________________</w:t>
      </w:r>
    </w:p>
    <w:p w:rsidR="0014763E" w:rsidRPr="00B50DC3" w:rsidRDefault="00246A3A" w:rsidP="00B50DC3">
      <w:pPr>
        <w:ind w:firstLine="0"/>
        <w:rPr>
          <w:rFonts w:cs="Arial"/>
        </w:rPr>
      </w:pPr>
      <w:r w:rsidRPr="00B50DC3">
        <w:rPr>
          <w:rFonts w:cs="Arial"/>
        </w:rPr>
        <w:t xml:space="preserve"> </w:t>
      </w:r>
      <w:r w:rsidR="00B50DC3">
        <w:rPr>
          <w:rFonts w:cs="Arial"/>
        </w:rPr>
        <w:tab/>
      </w:r>
      <w:r w:rsidR="00B50DC3">
        <w:rPr>
          <w:rFonts w:cs="Arial"/>
        </w:rPr>
        <w:tab/>
      </w:r>
      <w:r w:rsidR="00B50DC3">
        <w:rPr>
          <w:rFonts w:cs="Arial"/>
        </w:rPr>
        <w:tab/>
      </w:r>
      <w:r w:rsidR="00B50DC3">
        <w:rPr>
          <w:rFonts w:cs="Arial"/>
        </w:rPr>
        <w:tab/>
      </w:r>
      <w:r w:rsidR="00B50DC3">
        <w:rPr>
          <w:rFonts w:cs="Arial"/>
        </w:rPr>
        <w:tab/>
      </w:r>
      <w:r w:rsidR="00B50DC3">
        <w:rPr>
          <w:rFonts w:cs="Arial"/>
        </w:rPr>
        <w:tab/>
      </w:r>
      <w:r w:rsidR="00B50DC3">
        <w:rPr>
          <w:rFonts w:cs="Arial"/>
        </w:rPr>
        <w:tab/>
      </w:r>
      <w:r w:rsidR="00B50DC3">
        <w:rPr>
          <w:rFonts w:cs="Arial"/>
        </w:rPr>
        <w:tab/>
      </w:r>
      <w:r w:rsidR="0014763E" w:rsidRPr="00B50DC3">
        <w:rPr>
          <w:rFonts w:cs="Arial"/>
        </w:rPr>
        <w:t>(Ф.И.О.)</w:t>
      </w:r>
    </w:p>
    <w:p w:rsidR="0014763E" w:rsidRPr="00B50DC3" w:rsidRDefault="0014763E" w:rsidP="00B50DC3">
      <w:pPr>
        <w:ind w:firstLine="0"/>
        <w:rPr>
          <w:rFonts w:cs="Arial"/>
        </w:rPr>
      </w:pPr>
      <w:r w:rsidRPr="00B50DC3">
        <w:rPr>
          <w:rFonts w:cs="Arial"/>
        </w:rPr>
        <w:t>отказано</w:t>
      </w:r>
      <w:r w:rsidR="00246A3A" w:rsidRPr="00B50DC3">
        <w:rPr>
          <w:rFonts w:cs="Arial"/>
        </w:rPr>
        <w:t xml:space="preserve"> </w:t>
      </w:r>
      <w:r w:rsidRPr="00B50DC3">
        <w:rPr>
          <w:rFonts w:cs="Arial"/>
        </w:rPr>
        <w:t>в</w:t>
      </w:r>
      <w:r w:rsidR="00246A3A" w:rsidRPr="00B50DC3">
        <w:rPr>
          <w:rFonts w:cs="Arial"/>
        </w:rPr>
        <w:t xml:space="preserve"> </w:t>
      </w:r>
      <w:r w:rsidRPr="00B50DC3">
        <w:rPr>
          <w:rFonts w:cs="Arial"/>
        </w:rPr>
        <w:t xml:space="preserve">приеме документов, необходимых для представления </w:t>
      </w:r>
      <w:proofErr w:type="gramStart"/>
      <w:r w:rsidRPr="00B50DC3">
        <w:rPr>
          <w:rFonts w:cs="Arial"/>
        </w:rPr>
        <w:t>муниципальной</w:t>
      </w:r>
      <w:proofErr w:type="gramEnd"/>
    </w:p>
    <w:p w:rsidR="0014763E" w:rsidRPr="00B50DC3" w:rsidRDefault="002F67F6" w:rsidP="00B50DC3">
      <w:pPr>
        <w:ind w:firstLine="0"/>
        <w:rPr>
          <w:rFonts w:cs="Arial"/>
        </w:rPr>
      </w:pPr>
      <w:r w:rsidRPr="00B50DC3">
        <w:rPr>
          <w:rFonts w:cs="Arial"/>
        </w:rPr>
        <w:t>услуги «</w:t>
      </w:r>
      <w:r w:rsidR="0014763E" w:rsidRPr="00B50DC3">
        <w:rPr>
          <w:rFonts w:cs="Arial"/>
        </w:rPr>
        <w:t>Выдача разрешений на вступление в брак лицам, достигшим возраста 16</w:t>
      </w:r>
    </w:p>
    <w:p w:rsidR="0014763E" w:rsidRPr="00B50DC3" w:rsidRDefault="002F67F6" w:rsidP="00B50DC3">
      <w:pPr>
        <w:ind w:firstLine="0"/>
        <w:rPr>
          <w:rFonts w:cs="Arial"/>
        </w:rPr>
      </w:pPr>
      <w:r w:rsidRPr="00B50DC3">
        <w:rPr>
          <w:rFonts w:cs="Arial"/>
        </w:rPr>
        <w:t>лет»</w:t>
      </w:r>
      <w:r w:rsidR="0014763E" w:rsidRPr="00B50DC3">
        <w:rPr>
          <w:rFonts w:cs="Arial"/>
        </w:rPr>
        <w:t>, по следующим основаниям:</w:t>
      </w:r>
    </w:p>
    <w:p w:rsidR="0014763E" w:rsidRPr="00B50DC3" w:rsidRDefault="0014763E" w:rsidP="00B50DC3">
      <w:pPr>
        <w:ind w:firstLine="0"/>
        <w:rPr>
          <w:rFonts w:cs="Arial"/>
        </w:rPr>
      </w:pPr>
      <w:r w:rsidRPr="00B50DC3">
        <w:rPr>
          <w:rFonts w:cs="Arial"/>
        </w:rPr>
        <w:lastRenderedPageBreak/>
        <w:t>____________________________________________</w:t>
      </w:r>
      <w:r w:rsidR="002F67F6" w:rsidRPr="00B50DC3">
        <w:rPr>
          <w:rFonts w:cs="Arial"/>
        </w:rPr>
        <w:t>_______________________________</w:t>
      </w:r>
      <w:r w:rsidRPr="00B50DC3">
        <w:rPr>
          <w:rFonts w:cs="Arial"/>
        </w:rPr>
        <w:t>____________________________________________</w:t>
      </w:r>
      <w:r w:rsidR="002F67F6" w:rsidRPr="00B50DC3">
        <w:rPr>
          <w:rFonts w:cs="Arial"/>
        </w:rPr>
        <w:t>_______________________________</w:t>
      </w:r>
      <w:r w:rsidRPr="00B50DC3">
        <w:rPr>
          <w:rFonts w:cs="Arial"/>
        </w:rPr>
        <w:t>____________________________________________</w:t>
      </w:r>
      <w:r w:rsidR="002F67F6" w:rsidRPr="00B50DC3">
        <w:rPr>
          <w:rFonts w:cs="Arial"/>
        </w:rPr>
        <w:t>_______________________________</w:t>
      </w:r>
      <w:r w:rsidRPr="00B50DC3">
        <w:rPr>
          <w:rFonts w:cs="Arial"/>
        </w:rPr>
        <w:t>____________________________________________</w:t>
      </w:r>
      <w:r w:rsidR="002F67F6" w:rsidRPr="00B50DC3">
        <w:rPr>
          <w:rFonts w:cs="Arial"/>
        </w:rPr>
        <w:t>_______________________________</w:t>
      </w:r>
      <w:r w:rsidRPr="00B50DC3">
        <w:rPr>
          <w:rFonts w:cs="Arial"/>
        </w:rPr>
        <w:t>____________________________________________</w:t>
      </w:r>
      <w:r w:rsidR="002F67F6" w:rsidRPr="00B50DC3">
        <w:rPr>
          <w:rFonts w:cs="Arial"/>
        </w:rPr>
        <w:t>_______________________________</w:t>
      </w:r>
      <w:r w:rsidRPr="00B50DC3">
        <w:rPr>
          <w:rFonts w:cs="Arial"/>
        </w:rPr>
        <w:t>____________________________________________</w:t>
      </w:r>
      <w:r w:rsidR="002F67F6" w:rsidRPr="00B50DC3">
        <w:rPr>
          <w:rFonts w:cs="Arial"/>
        </w:rPr>
        <w:t>_______________________________</w:t>
      </w:r>
      <w:r w:rsidRPr="00B50DC3">
        <w:rPr>
          <w:rFonts w:cs="Arial"/>
        </w:rPr>
        <w:t>__________________________________________________________________</w:t>
      </w:r>
      <w:r w:rsidR="002F67F6" w:rsidRPr="00B50DC3">
        <w:rPr>
          <w:rFonts w:cs="Arial"/>
        </w:rPr>
        <w:t>_________</w:t>
      </w:r>
      <w:r w:rsidRPr="00B50DC3">
        <w:rPr>
          <w:rFonts w:cs="Arial"/>
        </w:rPr>
        <w:t>____________________________________________</w:t>
      </w:r>
      <w:r w:rsidR="002F67F6" w:rsidRPr="00B50DC3">
        <w:rPr>
          <w:rFonts w:cs="Arial"/>
        </w:rPr>
        <w:t>_______________________________</w:t>
      </w:r>
      <w:r w:rsidRPr="00B50DC3">
        <w:rPr>
          <w:rFonts w:cs="Arial"/>
        </w:rPr>
        <w:t>____________________________________________</w:t>
      </w:r>
      <w:r w:rsidR="002F67F6" w:rsidRPr="00B50DC3">
        <w:rPr>
          <w:rFonts w:cs="Arial"/>
        </w:rPr>
        <w:t>_______________________________</w:t>
      </w:r>
      <w:r w:rsidRPr="00B50DC3">
        <w:rPr>
          <w:rFonts w:cs="Arial"/>
        </w:rPr>
        <w:t>____________________________________________</w:t>
      </w:r>
      <w:r w:rsidR="002F67F6" w:rsidRPr="00B50DC3">
        <w:rPr>
          <w:rFonts w:cs="Arial"/>
        </w:rPr>
        <w:t>_______________________________</w:t>
      </w:r>
      <w:r w:rsidRPr="00B50DC3">
        <w:rPr>
          <w:rFonts w:cs="Arial"/>
        </w:rPr>
        <w:t>____________________________________________</w:t>
      </w:r>
      <w:r w:rsidR="002F67F6" w:rsidRPr="00B50DC3">
        <w:rPr>
          <w:rFonts w:cs="Arial"/>
        </w:rPr>
        <w:t>_______________________________</w:t>
      </w:r>
      <w:r w:rsidRPr="00B50DC3">
        <w:rPr>
          <w:rFonts w:cs="Arial"/>
        </w:rPr>
        <w:t>____________________________________________</w:t>
      </w:r>
      <w:r w:rsidR="002F67F6" w:rsidRPr="00B50DC3">
        <w:rPr>
          <w:rFonts w:cs="Arial"/>
        </w:rPr>
        <w:t>_______________________________</w:t>
      </w:r>
      <w:r w:rsidRPr="00B50DC3">
        <w:rPr>
          <w:rFonts w:cs="Arial"/>
        </w:rPr>
        <w:t>____________________________________</w:t>
      </w:r>
    </w:p>
    <w:p w:rsidR="0014763E" w:rsidRPr="00B50DC3" w:rsidRDefault="0014763E" w:rsidP="00B50DC3">
      <w:pPr>
        <w:ind w:firstLine="0"/>
        <w:rPr>
          <w:rFonts w:cs="Arial"/>
        </w:rPr>
      </w:pPr>
    </w:p>
    <w:p w:rsidR="0014763E" w:rsidRPr="00B50DC3" w:rsidRDefault="0014763E" w:rsidP="00B50DC3">
      <w:pPr>
        <w:ind w:firstLine="0"/>
        <w:rPr>
          <w:rFonts w:cs="Arial"/>
        </w:rPr>
      </w:pPr>
      <w:r w:rsidRPr="00B50DC3">
        <w:rPr>
          <w:rFonts w:cs="Arial"/>
        </w:rPr>
        <w:t>Выдал расписку ______________________________</w:t>
      </w:r>
      <w:r w:rsidR="002F67F6" w:rsidRPr="00B50DC3">
        <w:rPr>
          <w:rFonts w:cs="Arial"/>
        </w:rPr>
        <w:t>___________________________</w:t>
      </w:r>
    </w:p>
    <w:p w:rsidR="0014763E" w:rsidRPr="00B50DC3" w:rsidRDefault="00246A3A" w:rsidP="00B50DC3">
      <w:pPr>
        <w:ind w:firstLine="0"/>
        <w:rPr>
          <w:rFonts w:cs="Arial"/>
        </w:rPr>
      </w:pPr>
      <w:r w:rsidRPr="00B50DC3">
        <w:rPr>
          <w:rFonts w:cs="Arial"/>
        </w:rPr>
        <w:t xml:space="preserve"> </w:t>
      </w:r>
      <w:r w:rsidR="00B50DC3">
        <w:rPr>
          <w:rFonts w:cs="Arial"/>
        </w:rPr>
        <w:tab/>
      </w:r>
      <w:r w:rsidR="00B50DC3">
        <w:rPr>
          <w:rFonts w:cs="Arial"/>
        </w:rPr>
        <w:tab/>
      </w:r>
      <w:r w:rsidR="00B50DC3">
        <w:rPr>
          <w:rFonts w:cs="Arial"/>
        </w:rPr>
        <w:tab/>
      </w:r>
      <w:r w:rsidR="0014763E" w:rsidRPr="00B50DC3">
        <w:rPr>
          <w:rFonts w:cs="Arial"/>
        </w:rPr>
        <w:t>(Ф.И.О., должность, подпись лица, получившего документы)</w:t>
      </w:r>
    </w:p>
    <w:p w:rsidR="0014763E" w:rsidRPr="00B50DC3" w:rsidRDefault="0014763E" w:rsidP="00B50DC3">
      <w:pPr>
        <w:ind w:firstLine="0"/>
        <w:rPr>
          <w:rFonts w:cs="Arial"/>
        </w:rPr>
      </w:pPr>
    </w:p>
    <w:p w:rsidR="00352032" w:rsidRPr="00B50DC3" w:rsidRDefault="00865AE7" w:rsidP="00B50DC3">
      <w:pPr>
        <w:ind w:firstLine="0"/>
        <w:rPr>
          <w:rFonts w:cs="Arial"/>
        </w:rPr>
      </w:pPr>
      <w:r w:rsidRPr="00B50DC3">
        <w:rPr>
          <w:rFonts w:cs="Arial"/>
        </w:rPr>
        <w:t>"___" _____________ 20___ г</w:t>
      </w:r>
    </w:p>
    <w:p w:rsidR="00DB5CB3" w:rsidRPr="00B50DC3" w:rsidRDefault="00DB5CB3" w:rsidP="00B50DC3">
      <w:pPr>
        <w:ind w:firstLine="0"/>
        <w:rPr>
          <w:rFonts w:cs="Arial"/>
        </w:rPr>
      </w:pPr>
    </w:p>
    <w:sectPr w:rsidR="00DB5CB3" w:rsidRPr="00B50DC3" w:rsidSect="0014763E">
      <w:pgSz w:w="11905" w:h="16838"/>
      <w:pgMar w:top="567" w:right="567" w:bottom="567" w:left="1134" w:header="0" w:footer="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ndale Sans UI">
    <w:altName w:val="Times New Roman"/>
    <w:charset w:val="00"/>
    <w:family w:val="auto"/>
    <w:pitch w:val="variable"/>
  </w:font>
  <w:font w:name="Cambria">
    <w:panose1 w:val="02040503050406030204"/>
    <w:charset w:val="CC"/>
    <w:family w:val="roman"/>
    <w:pitch w:val="variable"/>
    <w:sig w:usb0="E00002FF" w:usb1="400004FF" w:usb2="00000000" w:usb3="00000000" w:csb0="0000019F" w:csb1="00000000"/>
  </w:font>
  <w:font w:name="Courier">
    <w:panose1 w:val="02070409020205020404"/>
    <w:charset w:val="00"/>
    <w:family w:val="modern"/>
    <w:notTrueType/>
    <w:pitch w:val="fixed"/>
    <w:sig w:usb0="00000003" w:usb1="00000000" w:usb2="00000000" w:usb3="00000000" w:csb0="00000001" w:csb1="00000000"/>
  </w:font>
  <w:font w:name="DejaVu Sans">
    <w:panose1 w:val="020B0603030804020204"/>
    <w:charset w:val="CC"/>
    <w:family w:val="swiss"/>
    <w:pitch w:val="variable"/>
    <w:sig w:usb0="E7000EFF" w:usb1="5200FDFF" w:usb2="0A042021" w:usb3="00000000" w:csb0="000001B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FB06AEA"/>
    <w:multiLevelType w:val="multilevel"/>
    <w:tmpl w:val="929CDF62"/>
    <w:lvl w:ilvl="0">
      <w:start w:val="1"/>
      <w:numFmt w:val="decimal"/>
      <w:lvlText w:val="%1."/>
      <w:lvlJc w:val="left"/>
      <w:pPr>
        <w:ind w:left="720" w:hanging="360"/>
      </w:pPr>
      <w:rPr>
        <w:rFonts w:hint="default"/>
      </w:rPr>
    </w:lvl>
    <w:lvl w:ilvl="1">
      <w:start w:val="2"/>
      <w:numFmt w:val="decimal"/>
      <w:isLgl/>
      <w:lvlText w:val="%1.%2."/>
      <w:lvlJc w:val="left"/>
      <w:pPr>
        <w:ind w:left="1170" w:hanging="720"/>
      </w:pPr>
      <w:rPr>
        <w:rFonts w:hint="default"/>
      </w:rPr>
    </w:lvl>
    <w:lvl w:ilvl="2">
      <w:start w:val="1"/>
      <w:numFmt w:val="decimal"/>
      <w:isLgl/>
      <w:lvlText w:val="%1.%2.%3."/>
      <w:lvlJc w:val="left"/>
      <w:pPr>
        <w:ind w:left="1260" w:hanging="720"/>
      </w:pPr>
      <w:rPr>
        <w:rFonts w:hint="default"/>
      </w:rPr>
    </w:lvl>
    <w:lvl w:ilvl="3">
      <w:start w:val="1"/>
      <w:numFmt w:val="decimal"/>
      <w:isLgl/>
      <w:lvlText w:val="%1.%2.%3.%4."/>
      <w:lvlJc w:val="left"/>
      <w:pPr>
        <w:ind w:left="171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250" w:hanging="1440"/>
      </w:pPr>
      <w:rPr>
        <w:rFonts w:hint="default"/>
      </w:rPr>
    </w:lvl>
    <w:lvl w:ilvl="6">
      <w:start w:val="1"/>
      <w:numFmt w:val="decimal"/>
      <w:isLgl/>
      <w:lvlText w:val="%1.%2.%3.%4.%5.%6.%7."/>
      <w:lvlJc w:val="left"/>
      <w:pPr>
        <w:ind w:left="2700" w:hanging="1800"/>
      </w:pPr>
      <w:rPr>
        <w:rFonts w:hint="default"/>
      </w:rPr>
    </w:lvl>
    <w:lvl w:ilvl="7">
      <w:start w:val="1"/>
      <w:numFmt w:val="decimal"/>
      <w:isLgl/>
      <w:lvlText w:val="%1.%2.%3.%4.%5.%6.%7.%8."/>
      <w:lvlJc w:val="left"/>
      <w:pPr>
        <w:ind w:left="2790" w:hanging="1800"/>
      </w:pPr>
      <w:rPr>
        <w:rFonts w:hint="default"/>
      </w:rPr>
    </w:lvl>
    <w:lvl w:ilvl="8">
      <w:start w:val="1"/>
      <w:numFmt w:val="decimal"/>
      <w:isLgl/>
      <w:lvlText w:val="%1.%2.%3.%4.%5.%6.%7.%8.%9."/>
      <w:lvlJc w:val="left"/>
      <w:pPr>
        <w:ind w:left="3240" w:hanging="2160"/>
      </w:pPr>
      <w:rPr>
        <w:rFonts w:hint="default"/>
      </w:rPr>
    </w:lvl>
  </w:abstractNum>
  <w:abstractNum w:abstractNumId="1">
    <w:nsid w:val="6A574E1D"/>
    <w:multiLevelType w:val="hybridMultilevel"/>
    <w:tmpl w:val="C4CEA658"/>
    <w:lvl w:ilvl="0" w:tplc="0419000F">
      <w:start w:val="1"/>
      <w:numFmt w:val="decimal"/>
      <w:lvlText w:val="%1."/>
      <w:lvlJc w:val="left"/>
      <w:pPr>
        <w:tabs>
          <w:tab w:val="num" w:pos="1854"/>
        </w:tabs>
        <w:ind w:left="1854"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2">
    <w:nsid w:val="7EEC0881"/>
    <w:multiLevelType w:val="hybridMultilevel"/>
    <w:tmpl w:val="D6FCFAB0"/>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08"/>
  <w:characterSpacingControl w:val="doNotCompress"/>
  <w:compat>
    <w:compatSetting w:name="compatibilityMode" w:uri="http://schemas.microsoft.com/office/word" w:val="12"/>
  </w:compat>
  <w:rsids>
    <w:rsidRoot w:val="0014763E"/>
    <w:rsid w:val="000242AA"/>
    <w:rsid w:val="00044382"/>
    <w:rsid w:val="00044EEE"/>
    <w:rsid w:val="00045146"/>
    <w:rsid w:val="00054069"/>
    <w:rsid w:val="00055950"/>
    <w:rsid w:val="00097DBA"/>
    <w:rsid w:val="000D4CEC"/>
    <w:rsid w:val="000D7DCD"/>
    <w:rsid w:val="000E124C"/>
    <w:rsid w:val="00102BFE"/>
    <w:rsid w:val="0010581A"/>
    <w:rsid w:val="0011385F"/>
    <w:rsid w:val="00113DD5"/>
    <w:rsid w:val="00130D88"/>
    <w:rsid w:val="00141800"/>
    <w:rsid w:val="0014365C"/>
    <w:rsid w:val="0014763E"/>
    <w:rsid w:val="0017137B"/>
    <w:rsid w:val="00183DCF"/>
    <w:rsid w:val="001A609A"/>
    <w:rsid w:val="001B5A8D"/>
    <w:rsid w:val="001C4547"/>
    <w:rsid w:val="0023509A"/>
    <w:rsid w:val="00246A3A"/>
    <w:rsid w:val="002578BC"/>
    <w:rsid w:val="00262450"/>
    <w:rsid w:val="00266C14"/>
    <w:rsid w:val="0027088A"/>
    <w:rsid w:val="0027335A"/>
    <w:rsid w:val="00286132"/>
    <w:rsid w:val="00292E70"/>
    <w:rsid w:val="002E7E3D"/>
    <w:rsid w:val="002F6480"/>
    <w:rsid w:val="002F67F6"/>
    <w:rsid w:val="003066E3"/>
    <w:rsid w:val="0031268F"/>
    <w:rsid w:val="003503A4"/>
    <w:rsid w:val="00352032"/>
    <w:rsid w:val="00353E17"/>
    <w:rsid w:val="003601B1"/>
    <w:rsid w:val="00361964"/>
    <w:rsid w:val="0038701B"/>
    <w:rsid w:val="00396126"/>
    <w:rsid w:val="003C70F3"/>
    <w:rsid w:val="003D3EBF"/>
    <w:rsid w:val="003E5426"/>
    <w:rsid w:val="003E5BE8"/>
    <w:rsid w:val="00411410"/>
    <w:rsid w:val="00417956"/>
    <w:rsid w:val="004502AC"/>
    <w:rsid w:val="004835E4"/>
    <w:rsid w:val="00490032"/>
    <w:rsid w:val="00497E8E"/>
    <w:rsid w:val="004A4C30"/>
    <w:rsid w:val="004D25EA"/>
    <w:rsid w:val="005210FB"/>
    <w:rsid w:val="00561C13"/>
    <w:rsid w:val="005A0092"/>
    <w:rsid w:val="005A4A14"/>
    <w:rsid w:val="005A5AC7"/>
    <w:rsid w:val="005C535A"/>
    <w:rsid w:val="00607A91"/>
    <w:rsid w:val="00640406"/>
    <w:rsid w:val="00641269"/>
    <w:rsid w:val="00651899"/>
    <w:rsid w:val="00651BDA"/>
    <w:rsid w:val="00660826"/>
    <w:rsid w:val="00696065"/>
    <w:rsid w:val="006C298A"/>
    <w:rsid w:val="006E0435"/>
    <w:rsid w:val="006E1583"/>
    <w:rsid w:val="006F3E84"/>
    <w:rsid w:val="00710509"/>
    <w:rsid w:val="00755CC0"/>
    <w:rsid w:val="007617A1"/>
    <w:rsid w:val="007A22A1"/>
    <w:rsid w:val="007A7FC1"/>
    <w:rsid w:val="007B039F"/>
    <w:rsid w:val="007B2C6C"/>
    <w:rsid w:val="007B66CB"/>
    <w:rsid w:val="007C5B75"/>
    <w:rsid w:val="007C5FBA"/>
    <w:rsid w:val="00800482"/>
    <w:rsid w:val="008102CE"/>
    <w:rsid w:val="008247E9"/>
    <w:rsid w:val="00844E24"/>
    <w:rsid w:val="00865AE7"/>
    <w:rsid w:val="00876ED7"/>
    <w:rsid w:val="008830CE"/>
    <w:rsid w:val="00883E31"/>
    <w:rsid w:val="008C0367"/>
    <w:rsid w:val="008F43AA"/>
    <w:rsid w:val="00914119"/>
    <w:rsid w:val="00925113"/>
    <w:rsid w:val="00927D5C"/>
    <w:rsid w:val="009322E9"/>
    <w:rsid w:val="0094764C"/>
    <w:rsid w:val="009616F4"/>
    <w:rsid w:val="0096320B"/>
    <w:rsid w:val="00964426"/>
    <w:rsid w:val="00A03919"/>
    <w:rsid w:val="00A30B76"/>
    <w:rsid w:val="00A67C5B"/>
    <w:rsid w:val="00A8322A"/>
    <w:rsid w:val="00AA2EE9"/>
    <w:rsid w:val="00AC1A29"/>
    <w:rsid w:val="00AC206E"/>
    <w:rsid w:val="00B139BD"/>
    <w:rsid w:val="00B40236"/>
    <w:rsid w:val="00B450BE"/>
    <w:rsid w:val="00B50DC3"/>
    <w:rsid w:val="00B55D8C"/>
    <w:rsid w:val="00B71CC6"/>
    <w:rsid w:val="00B749F1"/>
    <w:rsid w:val="00B810B7"/>
    <w:rsid w:val="00BB7A57"/>
    <w:rsid w:val="00BE5223"/>
    <w:rsid w:val="00BF630F"/>
    <w:rsid w:val="00C06895"/>
    <w:rsid w:val="00C110F9"/>
    <w:rsid w:val="00C31B95"/>
    <w:rsid w:val="00C3211D"/>
    <w:rsid w:val="00C37549"/>
    <w:rsid w:val="00C401BA"/>
    <w:rsid w:val="00C53563"/>
    <w:rsid w:val="00C71FA6"/>
    <w:rsid w:val="00C82A42"/>
    <w:rsid w:val="00C84847"/>
    <w:rsid w:val="00C86185"/>
    <w:rsid w:val="00C86CDE"/>
    <w:rsid w:val="00C95A1B"/>
    <w:rsid w:val="00CA2BA4"/>
    <w:rsid w:val="00CA37E0"/>
    <w:rsid w:val="00CB2DAC"/>
    <w:rsid w:val="00D031FC"/>
    <w:rsid w:val="00D15694"/>
    <w:rsid w:val="00D30259"/>
    <w:rsid w:val="00D44643"/>
    <w:rsid w:val="00D75444"/>
    <w:rsid w:val="00DA2EA7"/>
    <w:rsid w:val="00DB5CB3"/>
    <w:rsid w:val="00DD3BC1"/>
    <w:rsid w:val="00DF4766"/>
    <w:rsid w:val="00E206D6"/>
    <w:rsid w:val="00E32D19"/>
    <w:rsid w:val="00E91D8C"/>
    <w:rsid w:val="00E957AC"/>
    <w:rsid w:val="00EA716D"/>
    <w:rsid w:val="00EB2A91"/>
    <w:rsid w:val="00EC1222"/>
    <w:rsid w:val="00EC4654"/>
    <w:rsid w:val="00EE3680"/>
    <w:rsid w:val="00F0229F"/>
    <w:rsid w:val="00F162CF"/>
    <w:rsid w:val="00F41FA9"/>
    <w:rsid w:val="00F63ED0"/>
    <w:rsid w:val="00FA35A1"/>
    <w:rsid w:val="00FB0350"/>
    <w:rsid w:val="00FB507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0"/>
    <w:lsdException w:name="Subtitle" w:semiHidden="0" w:uiPriority="0" w:unhideWhenUsed="0" w:qFormat="1"/>
    <w:lsdException w:name="Hyperlink" w:uiPriority="0"/>
    <w:lsdException w:name="Strong" w:semiHidden="0" w:uiPriority="22" w:unhideWhenUsed="0" w:qFormat="1"/>
    <w:lsdException w:name="Emphasis" w:semiHidden="0" w:uiPriority="20" w:unhideWhenUsed="0" w:qFormat="1"/>
    <w:lsdException w:name="HTML Variable" w:uiPriority="0"/>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aliases w:val="!Обычный текст документа"/>
    <w:qFormat/>
    <w:rsid w:val="00B50DC3"/>
    <w:pPr>
      <w:spacing w:after="0" w:line="240" w:lineRule="auto"/>
      <w:ind w:firstLine="567"/>
      <w:jc w:val="both"/>
    </w:pPr>
    <w:rPr>
      <w:rFonts w:ascii="Arial" w:eastAsia="Times New Roman" w:hAnsi="Arial" w:cs="Times New Roman"/>
      <w:sz w:val="24"/>
      <w:szCs w:val="24"/>
      <w:lang w:eastAsia="ru-RU"/>
    </w:rPr>
  </w:style>
  <w:style w:type="paragraph" w:styleId="1">
    <w:name w:val="heading 1"/>
    <w:aliases w:val="!Части документа"/>
    <w:basedOn w:val="a"/>
    <w:next w:val="a"/>
    <w:link w:val="10"/>
    <w:qFormat/>
    <w:rsid w:val="00B50DC3"/>
    <w:pPr>
      <w:jc w:val="center"/>
      <w:outlineLvl w:val="0"/>
    </w:pPr>
    <w:rPr>
      <w:rFonts w:cs="Arial"/>
      <w:b/>
      <w:bCs/>
      <w:kern w:val="32"/>
      <w:sz w:val="32"/>
      <w:szCs w:val="32"/>
    </w:rPr>
  </w:style>
  <w:style w:type="paragraph" w:styleId="2">
    <w:name w:val="heading 2"/>
    <w:aliases w:val="!Разделы документа"/>
    <w:basedOn w:val="a"/>
    <w:link w:val="20"/>
    <w:qFormat/>
    <w:rsid w:val="00B50DC3"/>
    <w:pPr>
      <w:jc w:val="center"/>
      <w:outlineLvl w:val="1"/>
    </w:pPr>
    <w:rPr>
      <w:rFonts w:cs="Arial"/>
      <w:b/>
      <w:bCs/>
      <w:iCs/>
      <w:sz w:val="30"/>
      <w:szCs w:val="28"/>
    </w:rPr>
  </w:style>
  <w:style w:type="paragraph" w:styleId="3">
    <w:name w:val="heading 3"/>
    <w:aliases w:val="!Главы документа"/>
    <w:basedOn w:val="a"/>
    <w:link w:val="30"/>
    <w:qFormat/>
    <w:rsid w:val="00B50DC3"/>
    <w:pPr>
      <w:outlineLvl w:val="2"/>
    </w:pPr>
    <w:rPr>
      <w:rFonts w:cs="Arial"/>
      <w:b/>
      <w:bCs/>
      <w:sz w:val="28"/>
      <w:szCs w:val="26"/>
    </w:rPr>
  </w:style>
  <w:style w:type="paragraph" w:styleId="4">
    <w:name w:val="heading 4"/>
    <w:aliases w:val="!Параграфы/Статьи документа"/>
    <w:basedOn w:val="a"/>
    <w:link w:val="40"/>
    <w:qFormat/>
    <w:rsid w:val="00B50DC3"/>
    <w:pPr>
      <w:outlineLvl w:val="3"/>
    </w:pPr>
    <w:rPr>
      <w:b/>
      <w:bCs/>
      <w:sz w:val="26"/>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52032"/>
    <w:rPr>
      <w:rFonts w:ascii="Tahoma" w:hAnsi="Tahoma" w:cs="Tahoma"/>
      <w:sz w:val="16"/>
      <w:szCs w:val="16"/>
    </w:rPr>
  </w:style>
  <w:style w:type="character" w:customStyle="1" w:styleId="a4">
    <w:name w:val="Текст выноски Знак"/>
    <w:basedOn w:val="a0"/>
    <w:link w:val="a3"/>
    <w:uiPriority w:val="99"/>
    <w:semiHidden/>
    <w:rsid w:val="00352032"/>
    <w:rPr>
      <w:rFonts w:ascii="Tahoma" w:hAnsi="Tahoma" w:cs="Tahoma"/>
      <w:sz w:val="16"/>
      <w:szCs w:val="16"/>
    </w:rPr>
  </w:style>
  <w:style w:type="character" w:styleId="a5">
    <w:name w:val="Hyperlink"/>
    <w:basedOn w:val="a0"/>
    <w:rsid w:val="00B50DC3"/>
    <w:rPr>
      <w:color w:val="0000FF"/>
      <w:u w:val="none"/>
    </w:rPr>
  </w:style>
  <w:style w:type="paragraph" w:styleId="a6">
    <w:name w:val="List Paragraph"/>
    <w:basedOn w:val="a"/>
    <w:uiPriority w:val="34"/>
    <w:qFormat/>
    <w:rsid w:val="005A4A14"/>
    <w:pPr>
      <w:ind w:left="720"/>
      <w:contextualSpacing/>
    </w:pPr>
  </w:style>
  <w:style w:type="paragraph" w:customStyle="1" w:styleId="ConsPlusTitle">
    <w:name w:val="ConsPlusTitle"/>
    <w:basedOn w:val="a"/>
    <w:next w:val="a"/>
    <w:rsid w:val="004A4C30"/>
    <w:pPr>
      <w:widowControl w:val="0"/>
      <w:suppressAutoHyphens/>
    </w:pPr>
    <w:rPr>
      <w:rFonts w:eastAsia="Arial" w:cs="Arial"/>
      <w:b/>
      <w:bCs/>
      <w:kern w:val="1"/>
      <w:sz w:val="20"/>
      <w:szCs w:val="20"/>
    </w:rPr>
  </w:style>
  <w:style w:type="paragraph" w:styleId="a7">
    <w:name w:val="Subtitle"/>
    <w:basedOn w:val="a8"/>
    <w:next w:val="a"/>
    <w:link w:val="a9"/>
    <w:qFormat/>
    <w:rsid w:val="00FA35A1"/>
    <w:pPr>
      <w:keepNext/>
      <w:widowControl w:val="0"/>
      <w:pBdr>
        <w:bottom w:val="none" w:sz="0" w:space="0" w:color="auto"/>
      </w:pBdr>
      <w:suppressAutoHyphens/>
      <w:autoSpaceDN w:val="0"/>
      <w:spacing w:before="240" w:after="120"/>
      <w:contextualSpacing w:val="0"/>
      <w:jc w:val="center"/>
    </w:pPr>
    <w:rPr>
      <w:rFonts w:ascii="Arial" w:eastAsia="Andale Sans UI" w:hAnsi="Arial" w:cs="Tahoma"/>
      <w:i/>
      <w:iCs/>
      <w:color w:val="auto"/>
      <w:spacing w:val="0"/>
      <w:kern w:val="3"/>
      <w:sz w:val="28"/>
      <w:szCs w:val="28"/>
      <w:lang w:val="de-DE" w:eastAsia="ja-JP" w:bidi="fa-IR"/>
    </w:rPr>
  </w:style>
  <w:style w:type="character" w:customStyle="1" w:styleId="a9">
    <w:name w:val="Подзаголовок Знак"/>
    <w:basedOn w:val="a0"/>
    <w:link w:val="a7"/>
    <w:rsid w:val="00FA35A1"/>
    <w:rPr>
      <w:rFonts w:ascii="Arial" w:eastAsia="Andale Sans UI" w:hAnsi="Arial" w:cs="Tahoma"/>
      <w:i/>
      <w:iCs/>
      <w:kern w:val="3"/>
      <w:sz w:val="28"/>
      <w:szCs w:val="28"/>
      <w:lang w:val="de-DE" w:eastAsia="ja-JP" w:bidi="fa-IR"/>
    </w:rPr>
  </w:style>
  <w:style w:type="paragraph" w:customStyle="1" w:styleId="Standard">
    <w:name w:val="Standard"/>
    <w:uiPriority w:val="99"/>
    <w:rsid w:val="00FA35A1"/>
    <w:pPr>
      <w:widowControl w:val="0"/>
      <w:suppressAutoHyphens/>
      <w:autoSpaceDN w:val="0"/>
      <w:spacing w:after="0" w:line="240" w:lineRule="auto"/>
    </w:pPr>
    <w:rPr>
      <w:rFonts w:ascii="Times New Roman" w:eastAsia="Andale Sans UI" w:hAnsi="Times New Roman" w:cs="Tahoma"/>
      <w:kern w:val="3"/>
      <w:sz w:val="24"/>
      <w:szCs w:val="24"/>
      <w:lang w:val="de-DE" w:eastAsia="ja-JP" w:bidi="fa-IR"/>
    </w:rPr>
  </w:style>
  <w:style w:type="paragraph" w:styleId="a8">
    <w:name w:val="Title"/>
    <w:basedOn w:val="a"/>
    <w:next w:val="a"/>
    <w:link w:val="aa"/>
    <w:uiPriority w:val="10"/>
    <w:qFormat/>
    <w:rsid w:val="00FA35A1"/>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a">
    <w:name w:val="Название Знак"/>
    <w:basedOn w:val="a0"/>
    <w:link w:val="a8"/>
    <w:uiPriority w:val="10"/>
    <w:rsid w:val="00FA35A1"/>
    <w:rPr>
      <w:rFonts w:asciiTheme="majorHAnsi" w:eastAsiaTheme="majorEastAsia" w:hAnsiTheme="majorHAnsi" w:cstheme="majorBidi"/>
      <w:color w:val="17365D" w:themeColor="text2" w:themeShade="BF"/>
      <w:spacing w:val="5"/>
      <w:kern w:val="28"/>
      <w:sz w:val="52"/>
      <w:szCs w:val="52"/>
    </w:rPr>
  </w:style>
  <w:style w:type="character" w:customStyle="1" w:styleId="10">
    <w:name w:val="Заголовок 1 Знак"/>
    <w:aliases w:val="!Части документа Знак"/>
    <w:basedOn w:val="a0"/>
    <w:link w:val="1"/>
    <w:rsid w:val="00B50DC3"/>
    <w:rPr>
      <w:rFonts w:ascii="Arial" w:eastAsia="Times New Roman" w:hAnsi="Arial" w:cs="Arial"/>
      <w:b/>
      <w:bCs/>
      <w:kern w:val="32"/>
      <w:sz w:val="32"/>
      <w:szCs w:val="32"/>
      <w:lang w:eastAsia="ru-RU"/>
    </w:rPr>
  </w:style>
  <w:style w:type="character" w:customStyle="1" w:styleId="20">
    <w:name w:val="Заголовок 2 Знак"/>
    <w:aliases w:val="!Разделы документа Знак"/>
    <w:basedOn w:val="a0"/>
    <w:link w:val="2"/>
    <w:rsid w:val="00B50DC3"/>
    <w:rPr>
      <w:rFonts w:ascii="Arial" w:eastAsia="Times New Roman" w:hAnsi="Arial" w:cs="Arial"/>
      <w:b/>
      <w:bCs/>
      <w:iCs/>
      <w:sz w:val="30"/>
      <w:szCs w:val="28"/>
      <w:lang w:eastAsia="ru-RU"/>
    </w:rPr>
  </w:style>
  <w:style w:type="character" w:customStyle="1" w:styleId="30">
    <w:name w:val="Заголовок 3 Знак"/>
    <w:aliases w:val="!Главы документа Знак"/>
    <w:basedOn w:val="a0"/>
    <w:link w:val="3"/>
    <w:rsid w:val="00B50DC3"/>
    <w:rPr>
      <w:rFonts w:ascii="Arial" w:eastAsia="Times New Roman" w:hAnsi="Arial" w:cs="Arial"/>
      <w:b/>
      <w:bCs/>
      <w:sz w:val="28"/>
      <w:szCs w:val="26"/>
      <w:lang w:eastAsia="ru-RU"/>
    </w:rPr>
  </w:style>
  <w:style w:type="character" w:customStyle="1" w:styleId="40">
    <w:name w:val="Заголовок 4 Знак"/>
    <w:aliases w:val="!Параграфы/Статьи документа Знак"/>
    <w:basedOn w:val="a0"/>
    <w:link w:val="4"/>
    <w:rsid w:val="00B50DC3"/>
    <w:rPr>
      <w:rFonts w:ascii="Arial" w:eastAsia="Times New Roman" w:hAnsi="Arial" w:cs="Times New Roman"/>
      <w:b/>
      <w:bCs/>
      <w:sz w:val="26"/>
      <w:szCs w:val="28"/>
      <w:lang w:eastAsia="ru-RU"/>
    </w:rPr>
  </w:style>
  <w:style w:type="character" w:styleId="HTML">
    <w:name w:val="HTML Variable"/>
    <w:aliases w:val="!Ссылки в документе"/>
    <w:basedOn w:val="a0"/>
    <w:rsid w:val="00B50DC3"/>
    <w:rPr>
      <w:rFonts w:ascii="Arial" w:hAnsi="Arial"/>
      <w:b w:val="0"/>
      <w:i w:val="0"/>
      <w:iCs/>
      <w:color w:val="0000FF"/>
      <w:sz w:val="24"/>
      <w:u w:val="none"/>
    </w:rPr>
  </w:style>
  <w:style w:type="paragraph" w:styleId="ab">
    <w:name w:val="annotation text"/>
    <w:aliases w:val="!Равноширинный текст документа"/>
    <w:basedOn w:val="a"/>
    <w:link w:val="ac"/>
    <w:semiHidden/>
    <w:rsid w:val="00B50DC3"/>
    <w:rPr>
      <w:rFonts w:ascii="Courier" w:hAnsi="Courier"/>
      <w:sz w:val="22"/>
      <w:szCs w:val="20"/>
    </w:rPr>
  </w:style>
  <w:style w:type="character" w:customStyle="1" w:styleId="ac">
    <w:name w:val="Текст примечания Знак"/>
    <w:aliases w:val="!Равноширинный текст документа Знак"/>
    <w:basedOn w:val="a0"/>
    <w:link w:val="ab"/>
    <w:semiHidden/>
    <w:rsid w:val="00B50DC3"/>
    <w:rPr>
      <w:rFonts w:ascii="Courier" w:eastAsia="Times New Roman" w:hAnsi="Courier" w:cs="Times New Roman"/>
      <w:szCs w:val="20"/>
      <w:lang w:eastAsia="ru-RU"/>
    </w:rPr>
  </w:style>
  <w:style w:type="paragraph" w:customStyle="1" w:styleId="Title">
    <w:name w:val="Title!Название НПА"/>
    <w:basedOn w:val="a"/>
    <w:rsid w:val="00B50DC3"/>
    <w:pPr>
      <w:spacing w:before="240" w:after="60"/>
      <w:jc w:val="center"/>
      <w:outlineLvl w:val="0"/>
    </w:pPr>
    <w:rPr>
      <w:rFonts w:cs="Arial"/>
      <w:b/>
      <w:bCs/>
      <w:kern w:val="28"/>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52032"/>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352032"/>
    <w:rPr>
      <w:rFonts w:ascii="Tahoma" w:hAnsi="Tahoma" w:cs="Tahoma"/>
      <w:sz w:val="16"/>
      <w:szCs w:val="16"/>
    </w:rPr>
  </w:style>
  <w:style w:type="character" w:styleId="a5">
    <w:name w:val="Hyperlink"/>
    <w:basedOn w:val="a0"/>
    <w:uiPriority w:val="99"/>
    <w:unhideWhenUsed/>
    <w:rsid w:val="00BB7A57"/>
    <w:rPr>
      <w:color w:val="0000FF" w:themeColor="hyperlink"/>
      <w:u w:val="single"/>
    </w:rPr>
  </w:style>
  <w:style w:type="paragraph" w:styleId="a6">
    <w:name w:val="List Paragraph"/>
    <w:basedOn w:val="a"/>
    <w:uiPriority w:val="34"/>
    <w:qFormat/>
    <w:rsid w:val="005A4A1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74694441">
      <w:bodyDiv w:val="1"/>
      <w:marLeft w:val="0"/>
      <w:marRight w:val="0"/>
      <w:marTop w:val="0"/>
      <w:marBottom w:val="0"/>
      <w:divBdr>
        <w:top w:val="none" w:sz="0" w:space="0" w:color="auto"/>
        <w:left w:val="none" w:sz="0" w:space="0" w:color="auto"/>
        <w:bottom w:val="none" w:sz="0" w:space="0" w:color="auto"/>
        <w:right w:val="none" w:sz="0" w:space="0" w:color="auto"/>
      </w:divBdr>
    </w:div>
    <w:div w:id="20963196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scli\&#1040;&#1088;&#1084;&#1052;&#1091;&#1085;&#1080;&#1094;&#1080;&#1087;&#1072;&#1083;%202.1%20(build%201.1)\Resources\styles.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styles</Template>
  <TotalTime>22</TotalTime>
  <Pages>1</Pages>
  <Words>17370</Words>
  <Characters>99014</Characters>
  <Application>Microsoft Office Word</Application>
  <DocSecurity>0</DocSecurity>
  <Lines>825</Lines>
  <Paragraphs>232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116152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Курусканова И.П.</dc:creator>
  <cp:lastModifiedBy>Татьяна</cp:lastModifiedBy>
  <cp:revision>7</cp:revision>
  <cp:lastPrinted>2019-02-27T12:57:00Z</cp:lastPrinted>
  <dcterms:created xsi:type="dcterms:W3CDTF">2019-05-31T09:41:00Z</dcterms:created>
  <dcterms:modified xsi:type="dcterms:W3CDTF">2019-06-06T12:53:00Z</dcterms:modified>
</cp:coreProperties>
</file>