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A2651" w14:textId="77777777" w:rsidR="004D51E6" w:rsidRPr="003F28D9" w:rsidRDefault="004D51E6" w:rsidP="003F28D9">
      <w:pPr>
        <w:ind w:firstLine="0"/>
        <w:jc w:val="center"/>
        <w:rPr>
          <w:rFonts w:cs="Arial"/>
        </w:rPr>
      </w:pPr>
    </w:p>
    <w:p w14:paraId="2B5CA9A0" w14:textId="77777777" w:rsidR="004D51E6" w:rsidRPr="003F28D9" w:rsidRDefault="004D51E6" w:rsidP="003F28D9">
      <w:pPr>
        <w:ind w:firstLine="0"/>
        <w:jc w:val="center"/>
        <w:rPr>
          <w:rFonts w:cs="Arial"/>
        </w:rPr>
      </w:pPr>
      <w:r w:rsidRPr="003F28D9">
        <w:rPr>
          <w:rFonts w:cs="Arial"/>
        </w:rPr>
        <w:t>КРАСНОДАРСКИЙ КРАЙ</w:t>
      </w:r>
    </w:p>
    <w:p w14:paraId="1CE41B72" w14:textId="77777777" w:rsidR="004D51E6" w:rsidRPr="003F28D9" w:rsidRDefault="004D51E6" w:rsidP="003F28D9">
      <w:pPr>
        <w:ind w:firstLine="0"/>
        <w:jc w:val="center"/>
        <w:rPr>
          <w:rFonts w:cs="Arial"/>
        </w:rPr>
      </w:pPr>
      <w:r w:rsidRPr="003F28D9">
        <w:rPr>
          <w:rFonts w:cs="Arial"/>
        </w:rPr>
        <w:t>ТБИЛИССКИЙ РАЙОН</w:t>
      </w:r>
    </w:p>
    <w:p w14:paraId="75FDA05B" w14:textId="77777777" w:rsidR="004D51E6" w:rsidRPr="003F28D9" w:rsidRDefault="004D51E6" w:rsidP="003F28D9">
      <w:pPr>
        <w:ind w:firstLine="0"/>
        <w:jc w:val="center"/>
        <w:rPr>
          <w:rFonts w:cs="Arial"/>
        </w:rPr>
      </w:pPr>
      <w:r w:rsidRPr="003F28D9">
        <w:rPr>
          <w:rFonts w:cs="Arial"/>
        </w:rPr>
        <w:t>АДМИНИСТРАЦИЯ МУНИЦИПАЛЬНОГО ОБРАЗОВАНИЯ</w:t>
      </w:r>
    </w:p>
    <w:p w14:paraId="1DFDA8E3" w14:textId="77777777" w:rsidR="004D51E6" w:rsidRPr="003F28D9" w:rsidRDefault="004D51E6" w:rsidP="003F28D9">
      <w:pPr>
        <w:ind w:firstLine="0"/>
        <w:jc w:val="center"/>
        <w:rPr>
          <w:rFonts w:cs="Arial"/>
        </w:rPr>
      </w:pPr>
      <w:r w:rsidRPr="003F28D9">
        <w:rPr>
          <w:rFonts w:cs="Arial"/>
        </w:rPr>
        <w:t>ТБИЛИССКИЙ РАЙОН</w:t>
      </w:r>
    </w:p>
    <w:p w14:paraId="2744E09C" w14:textId="77777777" w:rsidR="004D51E6" w:rsidRPr="003F28D9" w:rsidRDefault="004D51E6" w:rsidP="003F28D9">
      <w:pPr>
        <w:ind w:firstLine="0"/>
        <w:jc w:val="center"/>
        <w:rPr>
          <w:rFonts w:cs="Arial"/>
        </w:rPr>
      </w:pPr>
    </w:p>
    <w:p w14:paraId="186999D7" w14:textId="77777777" w:rsidR="004D51E6" w:rsidRPr="003F28D9" w:rsidRDefault="004D51E6" w:rsidP="003F28D9">
      <w:pPr>
        <w:ind w:firstLine="0"/>
        <w:jc w:val="center"/>
        <w:rPr>
          <w:rFonts w:cs="Arial"/>
        </w:rPr>
      </w:pPr>
      <w:r w:rsidRPr="003F28D9">
        <w:rPr>
          <w:rFonts w:cs="Arial"/>
        </w:rPr>
        <w:t>ПОСТАНОВЛЕНИЕ</w:t>
      </w:r>
    </w:p>
    <w:p w14:paraId="263F866D" w14:textId="77777777" w:rsidR="004D51E6" w:rsidRPr="003F28D9" w:rsidRDefault="004D51E6" w:rsidP="003F28D9">
      <w:pPr>
        <w:ind w:firstLine="0"/>
        <w:jc w:val="center"/>
        <w:rPr>
          <w:rFonts w:cs="Arial"/>
        </w:rPr>
      </w:pPr>
    </w:p>
    <w:p w14:paraId="6E14DBB6" w14:textId="0ACCA2D7" w:rsidR="004D51E6" w:rsidRPr="003F28D9" w:rsidRDefault="00723A3B" w:rsidP="003F28D9">
      <w:pPr>
        <w:ind w:firstLine="0"/>
        <w:jc w:val="center"/>
        <w:rPr>
          <w:rFonts w:cs="Arial"/>
        </w:rPr>
      </w:pPr>
      <w:bookmarkStart w:id="0" w:name="_GoBack"/>
      <w:r>
        <w:rPr>
          <w:rFonts w:cs="Arial"/>
        </w:rPr>
        <w:t>___________</w:t>
      </w:r>
      <w:r w:rsidR="004D51E6" w:rsidRPr="003F28D9">
        <w:rPr>
          <w:rFonts w:cs="Arial"/>
        </w:rPr>
        <w:t xml:space="preserve"> 2024 года </w:t>
      </w:r>
      <w:r w:rsidR="004D51E6" w:rsidRPr="003F28D9">
        <w:rPr>
          <w:rFonts w:cs="Arial"/>
        </w:rPr>
        <w:tab/>
      </w:r>
      <w:r w:rsidR="004D51E6" w:rsidRPr="003F28D9">
        <w:rPr>
          <w:rFonts w:cs="Arial"/>
        </w:rPr>
        <w:tab/>
      </w:r>
      <w:r w:rsidR="004D51E6" w:rsidRPr="003F28D9">
        <w:rPr>
          <w:rFonts w:cs="Arial"/>
        </w:rPr>
        <w:tab/>
        <w:t xml:space="preserve">№ </w:t>
      </w:r>
      <w:r>
        <w:rPr>
          <w:rFonts w:cs="Arial"/>
        </w:rPr>
        <w:t>______</w:t>
      </w:r>
      <w:r w:rsidR="004D51E6" w:rsidRPr="003F28D9">
        <w:rPr>
          <w:rFonts w:cs="Arial"/>
        </w:rPr>
        <w:tab/>
      </w:r>
      <w:r w:rsidR="004D51E6" w:rsidRPr="003F28D9">
        <w:rPr>
          <w:rFonts w:cs="Arial"/>
        </w:rPr>
        <w:tab/>
      </w:r>
      <w:proofErr w:type="spellStart"/>
      <w:r w:rsidR="004D51E6" w:rsidRPr="003F28D9">
        <w:rPr>
          <w:rFonts w:cs="Arial"/>
        </w:rPr>
        <w:t>ст-ца</w:t>
      </w:r>
      <w:proofErr w:type="spellEnd"/>
      <w:r w:rsidR="004D51E6" w:rsidRPr="003F28D9">
        <w:rPr>
          <w:rFonts w:cs="Arial"/>
        </w:rPr>
        <w:t xml:space="preserve"> </w:t>
      </w:r>
      <w:proofErr w:type="gramStart"/>
      <w:r w:rsidR="004D51E6" w:rsidRPr="003F28D9">
        <w:rPr>
          <w:rFonts w:cs="Arial"/>
        </w:rPr>
        <w:t>Тбилисская</w:t>
      </w:r>
      <w:proofErr w:type="gramEnd"/>
    </w:p>
    <w:bookmarkEnd w:id="0"/>
    <w:p w14:paraId="4B21A5E0" w14:textId="77777777" w:rsidR="00175996" w:rsidRPr="003F28D9" w:rsidRDefault="00175996" w:rsidP="003F28D9">
      <w:pPr>
        <w:ind w:firstLine="0"/>
        <w:jc w:val="center"/>
        <w:rPr>
          <w:rFonts w:cs="Arial"/>
        </w:rPr>
      </w:pPr>
    </w:p>
    <w:p w14:paraId="65480D9A" w14:textId="201D3FAA" w:rsidR="00451A83" w:rsidRPr="003F28D9" w:rsidRDefault="00451A83" w:rsidP="003F28D9">
      <w:pPr>
        <w:ind w:firstLine="0"/>
        <w:jc w:val="center"/>
        <w:rPr>
          <w:rFonts w:cs="Arial"/>
          <w:b/>
          <w:sz w:val="32"/>
          <w:szCs w:val="32"/>
        </w:rPr>
      </w:pPr>
      <w:bookmarkStart w:id="1" w:name="_Hlk183511043"/>
      <w:r w:rsidRPr="003F28D9">
        <w:rPr>
          <w:rFonts w:cs="Arial"/>
          <w:b/>
          <w:sz w:val="32"/>
          <w:szCs w:val="32"/>
        </w:rPr>
        <w:t xml:space="preserve">О </w:t>
      </w:r>
      <w:r w:rsidR="00175996" w:rsidRPr="003F28D9">
        <w:rPr>
          <w:rFonts w:cs="Arial"/>
          <w:b/>
          <w:sz w:val="32"/>
          <w:szCs w:val="32"/>
        </w:rPr>
        <w:t>внесении изменени</w:t>
      </w:r>
      <w:r w:rsidR="00987322" w:rsidRPr="003F28D9">
        <w:rPr>
          <w:rFonts w:cs="Arial"/>
          <w:b/>
          <w:sz w:val="32"/>
          <w:szCs w:val="32"/>
        </w:rPr>
        <w:t>я</w:t>
      </w:r>
      <w:r w:rsidR="00EB2199" w:rsidRPr="003F28D9">
        <w:rPr>
          <w:rFonts w:cs="Arial"/>
          <w:b/>
          <w:sz w:val="32"/>
          <w:szCs w:val="32"/>
        </w:rPr>
        <w:t xml:space="preserve"> в постановление </w:t>
      </w:r>
      <w:r w:rsidR="00175996" w:rsidRPr="003F28D9">
        <w:rPr>
          <w:rFonts w:cs="Arial"/>
          <w:b/>
          <w:sz w:val="32"/>
          <w:szCs w:val="32"/>
        </w:rPr>
        <w:t xml:space="preserve">администрации муниципального образования Тбилисский район </w:t>
      </w:r>
      <w:r w:rsidR="00EB2199" w:rsidRPr="003F28D9">
        <w:rPr>
          <w:rFonts w:cs="Arial"/>
          <w:b/>
          <w:sz w:val="32"/>
          <w:szCs w:val="32"/>
        </w:rPr>
        <w:t>о</w:t>
      </w:r>
      <w:r w:rsidR="004B4F3D" w:rsidRPr="003F28D9">
        <w:rPr>
          <w:rFonts w:cs="Arial"/>
          <w:b/>
          <w:sz w:val="32"/>
          <w:szCs w:val="32"/>
        </w:rPr>
        <w:t>т 2</w:t>
      </w:r>
      <w:r w:rsidR="001D3797" w:rsidRPr="003F28D9">
        <w:rPr>
          <w:rFonts w:cs="Arial"/>
          <w:b/>
          <w:sz w:val="32"/>
          <w:szCs w:val="32"/>
        </w:rPr>
        <w:t>7</w:t>
      </w:r>
      <w:r w:rsidR="004B4F3D" w:rsidRPr="003F28D9">
        <w:rPr>
          <w:rFonts w:cs="Arial"/>
          <w:b/>
          <w:sz w:val="32"/>
          <w:szCs w:val="32"/>
        </w:rPr>
        <w:t xml:space="preserve"> </w:t>
      </w:r>
      <w:r w:rsidR="001D3797" w:rsidRPr="003F28D9">
        <w:rPr>
          <w:rFonts w:cs="Arial"/>
          <w:b/>
          <w:sz w:val="32"/>
          <w:szCs w:val="32"/>
        </w:rPr>
        <w:t>апреля</w:t>
      </w:r>
      <w:r w:rsidR="004B4F3D" w:rsidRPr="003F28D9">
        <w:rPr>
          <w:rFonts w:cs="Arial"/>
          <w:b/>
          <w:sz w:val="32"/>
          <w:szCs w:val="32"/>
        </w:rPr>
        <w:t xml:space="preserve"> 20</w:t>
      </w:r>
      <w:r w:rsidR="001D3797" w:rsidRPr="003F28D9">
        <w:rPr>
          <w:rFonts w:cs="Arial"/>
          <w:b/>
          <w:sz w:val="32"/>
          <w:szCs w:val="32"/>
        </w:rPr>
        <w:t>23</w:t>
      </w:r>
      <w:r w:rsidR="004B4F3D" w:rsidRPr="003F28D9">
        <w:rPr>
          <w:rFonts w:cs="Arial"/>
          <w:b/>
          <w:sz w:val="32"/>
          <w:szCs w:val="32"/>
        </w:rPr>
        <w:t xml:space="preserve"> г</w:t>
      </w:r>
      <w:r w:rsidR="00715D15" w:rsidRPr="003F28D9">
        <w:rPr>
          <w:rFonts w:cs="Arial"/>
          <w:b/>
          <w:sz w:val="32"/>
          <w:szCs w:val="32"/>
        </w:rPr>
        <w:t>.</w:t>
      </w:r>
      <w:r w:rsidR="00EB2199" w:rsidRPr="003F28D9">
        <w:rPr>
          <w:rFonts w:cs="Arial"/>
          <w:b/>
          <w:sz w:val="32"/>
          <w:szCs w:val="32"/>
        </w:rPr>
        <w:t xml:space="preserve"> </w:t>
      </w:r>
      <w:r w:rsidR="00175996" w:rsidRPr="003F28D9">
        <w:rPr>
          <w:rFonts w:cs="Arial"/>
          <w:b/>
          <w:sz w:val="32"/>
          <w:szCs w:val="32"/>
        </w:rPr>
        <w:t xml:space="preserve">№ </w:t>
      </w:r>
      <w:r w:rsidR="001D3797" w:rsidRPr="003F28D9">
        <w:rPr>
          <w:rFonts w:cs="Arial"/>
          <w:b/>
          <w:sz w:val="32"/>
          <w:szCs w:val="32"/>
        </w:rPr>
        <w:t>383</w:t>
      </w:r>
      <w:r w:rsidR="00175996" w:rsidRPr="003F28D9">
        <w:rPr>
          <w:rFonts w:cs="Arial"/>
          <w:b/>
          <w:sz w:val="32"/>
          <w:szCs w:val="32"/>
        </w:rPr>
        <w:t xml:space="preserve"> </w:t>
      </w:r>
      <w:r w:rsidR="004B4F3D" w:rsidRPr="003F28D9">
        <w:rPr>
          <w:rFonts w:cs="Arial"/>
          <w:b/>
          <w:sz w:val="32"/>
          <w:szCs w:val="32"/>
        </w:rPr>
        <w:t>«</w:t>
      </w:r>
      <w:r w:rsidR="001D3797" w:rsidRPr="003F28D9">
        <w:rPr>
          <w:rFonts w:cs="Arial"/>
          <w:b/>
          <w:sz w:val="32"/>
          <w:szCs w:val="32"/>
        </w:rPr>
        <w:t>Об утверждении административного регламента по предоставлению муниципальной услуги «Принятие на учет граждан в качестве нуждающихся в жилых помещениях, предоставляемых по договорам социального найма</w:t>
      </w:r>
      <w:r w:rsidR="00DC0C2D" w:rsidRPr="003F28D9">
        <w:rPr>
          <w:rFonts w:cs="Arial"/>
          <w:b/>
          <w:sz w:val="32"/>
          <w:szCs w:val="32"/>
        </w:rPr>
        <w:t>»</w:t>
      </w:r>
    </w:p>
    <w:p w14:paraId="183EC3DC" w14:textId="77777777" w:rsidR="006D75FE" w:rsidRPr="003F28D9" w:rsidRDefault="006D75FE" w:rsidP="003F28D9">
      <w:pPr>
        <w:ind w:firstLine="0"/>
        <w:jc w:val="center"/>
        <w:rPr>
          <w:rFonts w:cs="Arial"/>
        </w:rPr>
      </w:pPr>
    </w:p>
    <w:bookmarkEnd w:id="1"/>
    <w:p w14:paraId="1FD76345" w14:textId="77777777" w:rsidR="00430954" w:rsidRPr="003F28D9" w:rsidRDefault="00430954" w:rsidP="003F28D9">
      <w:pPr>
        <w:ind w:firstLine="0"/>
        <w:jc w:val="center"/>
        <w:rPr>
          <w:rFonts w:cs="Arial"/>
        </w:rPr>
      </w:pPr>
    </w:p>
    <w:p w14:paraId="25081434" w14:textId="51941278" w:rsidR="00451A83" w:rsidRPr="003F28D9" w:rsidRDefault="00987322" w:rsidP="003F28D9">
      <w:proofErr w:type="gramStart"/>
      <w:r w:rsidRPr="003F28D9">
        <w:t>На основании протеста прокуратуры Тбилисского района</w:t>
      </w:r>
      <w:r w:rsidR="00720954" w:rsidRPr="003F28D9">
        <w:t xml:space="preserve"> </w:t>
      </w:r>
      <w:r w:rsidRPr="003F28D9">
        <w:t>от 20 ноября 2024 г. № 07-02-2024/Прдп720-24-20030050, в соответствии с 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29 декабря 2008 г. № 1655-КЗ «О порядке ведения органами местного самоуправления учета граждан в качестве нуждающихся в жилых помещениях»</w:t>
      </w:r>
      <w:r w:rsidR="00451A83" w:rsidRPr="003F28D9">
        <w:t>,</w:t>
      </w:r>
      <w:r w:rsidR="00430954" w:rsidRPr="003F28D9">
        <w:t xml:space="preserve"> </w:t>
      </w:r>
      <w:r w:rsidR="00451A83" w:rsidRPr="003F28D9">
        <w:t>руководствуясь статьями 31, 60</w:t>
      </w:r>
      <w:proofErr w:type="gramEnd"/>
      <w:r w:rsidR="00451A83" w:rsidRPr="003F28D9">
        <w:t xml:space="preserve">, 66 </w:t>
      </w:r>
      <w:r w:rsidR="00E62021" w:rsidRPr="003F28D9">
        <w:t>У</w:t>
      </w:r>
      <w:r w:rsidR="00451A83" w:rsidRPr="003F28D9">
        <w:t>става муниципального образования Тбилисский район</w:t>
      </w:r>
      <w:r w:rsidR="00EC3C59" w:rsidRPr="003F28D9">
        <w:t>,</w:t>
      </w:r>
      <w:r w:rsidR="0006055C" w:rsidRPr="003F28D9">
        <w:t xml:space="preserve"> </w:t>
      </w:r>
      <w:r w:rsidR="002E641D" w:rsidRPr="003F28D9">
        <w:t>постановляю</w:t>
      </w:r>
      <w:r w:rsidR="00A93E23" w:rsidRPr="003F28D9">
        <w:t>:</w:t>
      </w:r>
    </w:p>
    <w:p w14:paraId="7D9B4CDC" w14:textId="3B545EB0" w:rsidR="00FE16BA" w:rsidRPr="003F28D9" w:rsidRDefault="00720954" w:rsidP="003F28D9">
      <w:r w:rsidRPr="003F28D9">
        <w:t xml:space="preserve">1. </w:t>
      </w:r>
      <w:r w:rsidR="0006055C" w:rsidRPr="003F28D9">
        <w:t xml:space="preserve">Внести в постановление </w:t>
      </w:r>
      <w:r w:rsidR="000F0450" w:rsidRPr="003F28D9">
        <w:t xml:space="preserve">администрации муниципального образования Тбилисский район </w:t>
      </w:r>
      <w:r w:rsidR="0054621E" w:rsidRPr="003F28D9">
        <w:t>от 27 апреля 2023 г. № 383 «Об утверждении административного регламента по предоставлению муниципальной услуги «Принятие на учет граждан в качестве нуждающихся в жилых помещениях, предоставляемых по договорам социального найма»</w:t>
      </w:r>
      <w:r w:rsidR="00715D15" w:rsidRPr="003F28D9">
        <w:t xml:space="preserve"> </w:t>
      </w:r>
      <w:r w:rsidR="00CC16D0" w:rsidRPr="003F28D9">
        <w:t>изменени</w:t>
      </w:r>
      <w:r w:rsidR="00987322" w:rsidRPr="003F28D9">
        <w:t>е, изложив абзац 35 пункта 2.6.1 Раздела 2.6 Приложения в новой редакции</w:t>
      </w:r>
      <w:r w:rsidR="00FE16BA" w:rsidRPr="003F28D9">
        <w:t>:</w:t>
      </w:r>
      <w:r w:rsidR="00987322" w:rsidRPr="003F28D9">
        <w:t xml:space="preserve"> </w:t>
      </w:r>
    </w:p>
    <w:p w14:paraId="727360C8" w14:textId="66CC4BBD" w:rsidR="00CC16D0" w:rsidRPr="003F28D9" w:rsidRDefault="00987322" w:rsidP="003F28D9">
      <w:r w:rsidRPr="003F28D9">
        <w:t>«В случае</w:t>
      </w:r>
      <w:proofErr w:type="gramStart"/>
      <w:r w:rsidRPr="003F28D9">
        <w:t>,</w:t>
      </w:r>
      <w:proofErr w:type="gramEnd"/>
      <w:r w:rsidRPr="003F28D9">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00FE16BA" w:rsidRPr="003F28D9">
        <w:t xml:space="preserve"> (форма согласия указана в приложении 4 к настоящему Регламенту)</w:t>
      </w:r>
      <w:r w:rsidRPr="003F28D9">
        <w:t>.»</w:t>
      </w:r>
      <w:r w:rsidR="00CB46AB" w:rsidRPr="003F28D9">
        <w:t>.</w:t>
      </w:r>
    </w:p>
    <w:p w14:paraId="09C2CF90" w14:textId="1900754D" w:rsidR="00987322" w:rsidRPr="003F28D9" w:rsidRDefault="00987322" w:rsidP="003F28D9">
      <w:r w:rsidRPr="003F28D9">
        <w:t>2.</w:t>
      </w:r>
      <w:r w:rsidR="00720954" w:rsidRPr="003F28D9">
        <w:t xml:space="preserve"> </w:t>
      </w:r>
      <w:r w:rsidRPr="003F28D9">
        <w:t>Отделу информатизации организационно-правового управления администрации муниципального образования Тбилисский район</w:t>
      </w:r>
      <w:r w:rsidR="00720954" w:rsidRPr="003F28D9">
        <w:t xml:space="preserve"> </w:t>
      </w:r>
      <w:r w:rsidRPr="003F28D9">
        <w:t xml:space="preserve">(Свиридов Д.И.) </w:t>
      </w:r>
      <w:proofErr w:type="gramStart"/>
      <w:r w:rsidRPr="003F28D9">
        <w:t>разместить</w:t>
      </w:r>
      <w:proofErr w:type="gramEnd"/>
      <w:r w:rsidRPr="003F28D9">
        <w:t xml:space="preserve"> настоящее постановление на официальном сайте администрации </w:t>
      </w:r>
      <w:r w:rsidRPr="003F28D9">
        <w:lastRenderedPageBreak/>
        <w:t>муниципального образования Тбилисский район в информационно-телекоммуникационной сети «Интернет».</w:t>
      </w:r>
    </w:p>
    <w:p w14:paraId="11A182BC" w14:textId="75A7FD8B" w:rsidR="00987322" w:rsidRPr="003F28D9" w:rsidRDefault="00987322" w:rsidP="003F28D9">
      <w:r w:rsidRPr="003F28D9">
        <w:t>3.</w:t>
      </w:r>
      <w:r w:rsidR="00720954" w:rsidRPr="003F28D9">
        <w:t xml:space="preserve"> </w:t>
      </w:r>
      <w:r w:rsidRPr="003F28D9">
        <w:t>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Pr="003F28D9">
        <w:t>Яньшин</w:t>
      </w:r>
      <w:proofErr w:type="spellEnd"/>
      <w:r w:rsidRPr="003F28D9">
        <w:t xml:space="preserve"> Р.С.) обеспечить опубликование настоящего постановления в сетевом издании «Информационный портал Тбилисского района».</w:t>
      </w:r>
    </w:p>
    <w:p w14:paraId="6A1DB4DD" w14:textId="09C7F982" w:rsidR="000F0450" w:rsidRPr="003F28D9" w:rsidRDefault="00987322" w:rsidP="003F28D9">
      <w:r w:rsidRPr="003F28D9">
        <w:t>4.</w:t>
      </w:r>
      <w:r w:rsidR="00720954" w:rsidRPr="003F28D9">
        <w:t xml:space="preserve"> </w:t>
      </w:r>
      <w:r w:rsidRPr="003F28D9">
        <w:t>Постановление вступает в силу со дня его официального опубликования.</w:t>
      </w:r>
    </w:p>
    <w:p w14:paraId="10B05FE0" w14:textId="77777777" w:rsidR="003F688D" w:rsidRPr="003F28D9" w:rsidRDefault="003F688D" w:rsidP="003F28D9"/>
    <w:p w14:paraId="641D3655" w14:textId="4FBA455A" w:rsidR="00987322" w:rsidRPr="003F28D9" w:rsidRDefault="00987322" w:rsidP="003F28D9"/>
    <w:p w14:paraId="38036BCE" w14:textId="77777777" w:rsidR="00987322" w:rsidRPr="003F28D9" w:rsidRDefault="00987322" w:rsidP="003F28D9"/>
    <w:p w14:paraId="74238BF0" w14:textId="77777777" w:rsidR="00720954" w:rsidRPr="003F28D9" w:rsidRDefault="00F95479" w:rsidP="003F28D9">
      <w:proofErr w:type="gramStart"/>
      <w:r w:rsidRPr="003F28D9">
        <w:t>Исполняющий</w:t>
      </w:r>
      <w:proofErr w:type="gramEnd"/>
      <w:r w:rsidRPr="003F28D9">
        <w:t xml:space="preserve"> обязанности г</w:t>
      </w:r>
      <w:r w:rsidR="001246E5" w:rsidRPr="003F28D9">
        <w:t>лав</w:t>
      </w:r>
      <w:r w:rsidRPr="003F28D9">
        <w:t>ы</w:t>
      </w:r>
      <w:r w:rsidR="001246E5" w:rsidRPr="003F28D9">
        <w:t xml:space="preserve"> </w:t>
      </w:r>
    </w:p>
    <w:p w14:paraId="6CF4FBA2" w14:textId="12BC67EF" w:rsidR="001246E5" w:rsidRPr="003F28D9" w:rsidRDefault="001246E5" w:rsidP="003F28D9">
      <w:r w:rsidRPr="003F28D9">
        <w:t>муниципального образования</w:t>
      </w:r>
    </w:p>
    <w:p w14:paraId="48314D3F" w14:textId="77777777" w:rsidR="00720954" w:rsidRPr="003F28D9" w:rsidRDefault="001246E5" w:rsidP="003F28D9">
      <w:r w:rsidRPr="003F28D9">
        <w:t>Тбилисский район</w:t>
      </w:r>
    </w:p>
    <w:p w14:paraId="0D66644D" w14:textId="266D3B7C" w:rsidR="00175996" w:rsidRPr="003F28D9" w:rsidRDefault="002148D4" w:rsidP="003F28D9">
      <w:r w:rsidRPr="003F28D9">
        <w:t>Т.В. Кириченко</w:t>
      </w:r>
    </w:p>
    <w:p w14:paraId="2C22878F" w14:textId="77777777" w:rsidR="00175996" w:rsidRPr="003F28D9" w:rsidRDefault="00175996" w:rsidP="003F28D9"/>
    <w:p w14:paraId="43B74B85" w14:textId="77777777" w:rsidR="00175996" w:rsidRPr="003F28D9" w:rsidRDefault="00175996" w:rsidP="003F28D9"/>
    <w:p w14:paraId="010E3A97" w14:textId="25FCCC03" w:rsidR="0039426C" w:rsidRPr="003F28D9" w:rsidRDefault="0039426C" w:rsidP="003F28D9"/>
    <w:sectPr w:rsidR="0039426C" w:rsidRPr="003F28D9" w:rsidSect="003F28D9">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D9AD1" w14:textId="77777777" w:rsidR="00BB7B0A" w:rsidRDefault="00BB7B0A" w:rsidP="00D3594B">
      <w:r>
        <w:separator/>
      </w:r>
    </w:p>
  </w:endnote>
  <w:endnote w:type="continuationSeparator" w:id="0">
    <w:p w14:paraId="13588907" w14:textId="77777777" w:rsidR="00BB7B0A" w:rsidRDefault="00BB7B0A" w:rsidP="00D3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Nimbus Roman No9 L">
    <w:altName w:val="MS Gothic"/>
    <w:charset w:val="CC"/>
    <w:family w:val="auto"/>
    <w:pitch w:val="default"/>
  </w:font>
  <w:font w:name="DejaVu Sans">
    <w:panose1 w:val="020B0603030804020204"/>
    <w:charset w:val="CC"/>
    <w:family w:val="swiss"/>
    <w:pitch w:val="variable"/>
    <w:sig w:usb0="E7002EFF" w:usb1="D200FDFF" w:usb2="0A246029" w:usb3="00000000" w:csb0="000001FF" w:csb1="00000000"/>
  </w:font>
  <w:font w:name="Andale Sans UI">
    <w:altName w:val="Arial"/>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049D0" w14:textId="77777777" w:rsidR="00BB7B0A" w:rsidRDefault="00BB7B0A" w:rsidP="00D3594B">
      <w:r>
        <w:separator/>
      </w:r>
    </w:p>
  </w:footnote>
  <w:footnote w:type="continuationSeparator" w:id="0">
    <w:p w14:paraId="170D1FEB" w14:textId="77777777" w:rsidR="00BB7B0A" w:rsidRDefault="00BB7B0A" w:rsidP="00D35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6851172"/>
    <w:multiLevelType w:val="hybridMultilevel"/>
    <w:tmpl w:val="05667CF4"/>
    <w:lvl w:ilvl="0" w:tplc="988EF4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3DC7673"/>
    <w:multiLevelType w:val="hybridMultilevel"/>
    <w:tmpl w:val="C89E0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49504E"/>
    <w:multiLevelType w:val="hybridMultilevel"/>
    <w:tmpl w:val="068C7150"/>
    <w:lvl w:ilvl="0" w:tplc="AA30624A">
      <w:start w:val="1"/>
      <w:numFmt w:val="decimal"/>
      <w:lvlText w:val="%1)"/>
      <w:lvlJc w:val="left"/>
      <w:pPr>
        <w:ind w:left="121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44"/>
    <w:rsid w:val="0006055C"/>
    <w:rsid w:val="000916EA"/>
    <w:rsid w:val="000D3255"/>
    <w:rsid w:val="000D3C61"/>
    <w:rsid w:val="000D46EA"/>
    <w:rsid w:val="000F0450"/>
    <w:rsid w:val="001027A9"/>
    <w:rsid w:val="00107644"/>
    <w:rsid w:val="001124BA"/>
    <w:rsid w:val="001246E5"/>
    <w:rsid w:val="0013471A"/>
    <w:rsid w:val="00140008"/>
    <w:rsid w:val="001470AE"/>
    <w:rsid w:val="001535CE"/>
    <w:rsid w:val="00175996"/>
    <w:rsid w:val="00183803"/>
    <w:rsid w:val="00185227"/>
    <w:rsid w:val="001C07E7"/>
    <w:rsid w:val="001C39D6"/>
    <w:rsid w:val="001D3797"/>
    <w:rsid w:val="002148D4"/>
    <w:rsid w:val="002547E7"/>
    <w:rsid w:val="00254FB0"/>
    <w:rsid w:val="00264408"/>
    <w:rsid w:val="00272AEA"/>
    <w:rsid w:val="002732FC"/>
    <w:rsid w:val="00290C0F"/>
    <w:rsid w:val="002B2672"/>
    <w:rsid w:val="002E641D"/>
    <w:rsid w:val="00320F53"/>
    <w:rsid w:val="0034000B"/>
    <w:rsid w:val="003507DB"/>
    <w:rsid w:val="00352E3B"/>
    <w:rsid w:val="00360F96"/>
    <w:rsid w:val="0039426C"/>
    <w:rsid w:val="003A52E0"/>
    <w:rsid w:val="003B66DE"/>
    <w:rsid w:val="003F28D9"/>
    <w:rsid w:val="003F688D"/>
    <w:rsid w:val="00430954"/>
    <w:rsid w:val="00451A83"/>
    <w:rsid w:val="004538F1"/>
    <w:rsid w:val="00483B2C"/>
    <w:rsid w:val="00495FDD"/>
    <w:rsid w:val="004B4F3D"/>
    <w:rsid w:val="004D51E6"/>
    <w:rsid w:val="004E14B6"/>
    <w:rsid w:val="0053021E"/>
    <w:rsid w:val="0054621E"/>
    <w:rsid w:val="00555283"/>
    <w:rsid w:val="00566D30"/>
    <w:rsid w:val="005676E4"/>
    <w:rsid w:val="00585AEC"/>
    <w:rsid w:val="005C5323"/>
    <w:rsid w:val="005C7B37"/>
    <w:rsid w:val="0062328A"/>
    <w:rsid w:val="00624239"/>
    <w:rsid w:val="00631C2F"/>
    <w:rsid w:val="006D75FE"/>
    <w:rsid w:val="006E548D"/>
    <w:rsid w:val="00715D15"/>
    <w:rsid w:val="00720954"/>
    <w:rsid w:val="007239AF"/>
    <w:rsid w:val="00723A3B"/>
    <w:rsid w:val="007504B3"/>
    <w:rsid w:val="007A1E0A"/>
    <w:rsid w:val="007C0A0F"/>
    <w:rsid w:val="007C7419"/>
    <w:rsid w:val="007D3E63"/>
    <w:rsid w:val="007F6D5A"/>
    <w:rsid w:val="008207E2"/>
    <w:rsid w:val="008504FE"/>
    <w:rsid w:val="008616E7"/>
    <w:rsid w:val="00870A12"/>
    <w:rsid w:val="00882CF1"/>
    <w:rsid w:val="008847F4"/>
    <w:rsid w:val="008A7D4C"/>
    <w:rsid w:val="008A7D9E"/>
    <w:rsid w:val="008B4B7B"/>
    <w:rsid w:val="008C25A6"/>
    <w:rsid w:val="008E6AA3"/>
    <w:rsid w:val="0094139D"/>
    <w:rsid w:val="00987322"/>
    <w:rsid w:val="00990FE9"/>
    <w:rsid w:val="009C22FF"/>
    <w:rsid w:val="009C54C7"/>
    <w:rsid w:val="009C5C34"/>
    <w:rsid w:val="009E3448"/>
    <w:rsid w:val="009E34FA"/>
    <w:rsid w:val="00A27824"/>
    <w:rsid w:val="00A55B71"/>
    <w:rsid w:val="00A93E23"/>
    <w:rsid w:val="00A962B1"/>
    <w:rsid w:val="00AB1EEC"/>
    <w:rsid w:val="00AC4002"/>
    <w:rsid w:val="00AC5043"/>
    <w:rsid w:val="00AD7D94"/>
    <w:rsid w:val="00B04B62"/>
    <w:rsid w:val="00B4163B"/>
    <w:rsid w:val="00BA3DC1"/>
    <w:rsid w:val="00BB7B0A"/>
    <w:rsid w:val="00BE1DEB"/>
    <w:rsid w:val="00C02918"/>
    <w:rsid w:val="00C24472"/>
    <w:rsid w:val="00C37A19"/>
    <w:rsid w:val="00C56970"/>
    <w:rsid w:val="00C60265"/>
    <w:rsid w:val="00C627A1"/>
    <w:rsid w:val="00CA2FB9"/>
    <w:rsid w:val="00CB46AB"/>
    <w:rsid w:val="00CC16D0"/>
    <w:rsid w:val="00CD2EA3"/>
    <w:rsid w:val="00D3594B"/>
    <w:rsid w:val="00D36548"/>
    <w:rsid w:val="00D558A8"/>
    <w:rsid w:val="00D90553"/>
    <w:rsid w:val="00DC0C2D"/>
    <w:rsid w:val="00DC406C"/>
    <w:rsid w:val="00DF4AEC"/>
    <w:rsid w:val="00E161C4"/>
    <w:rsid w:val="00E173D0"/>
    <w:rsid w:val="00E17777"/>
    <w:rsid w:val="00E53FEE"/>
    <w:rsid w:val="00E62021"/>
    <w:rsid w:val="00E72732"/>
    <w:rsid w:val="00E80700"/>
    <w:rsid w:val="00EB2199"/>
    <w:rsid w:val="00EC254C"/>
    <w:rsid w:val="00EC3C59"/>
    <w:rsid w:val="00ED7475"/>
    <w:rsid w:val="00EE7D61"/>
    <w:rsid w:val="00F240B6"/>
    <w:rsid w:val="00F80710"/>
    <w:rsid w:val="00F81ADE"/>
    <w:rsid w:val="00F95479"/>
    <w:rsid w:val="00FC749E"/>
    <w:rsid w:val="00FD54EC"/>
    <w:rsid w:val="00FE16BA"/>
    <w:rsid w:val="00FE2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05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F28D9"/>
    <w:pPr>
      <w:ind w:firstLine="567"/>
      <w:jc w:val="both"/>
    </w:pPr>
    <w:rPr>
      <w:rFonts w:ascii="Arial" w:hAnsi="Arial"/>
      <w:sz w:val="24"/>
      <w:szCs w:val="24"/>
    </w:rPr>
  </w:style>
  <w:style w:type="paragraph" w:styleId="1">
    <w:name w:val="heading 1"/>
    <w:aliases w:val="!Части документа"/>
    <w:basedOn w:val="a"/>
    <w:next w:val="a"/>
    <w:link w:val="10"/>
    <w:qFormat/>
    <w:rsid w:val="003F28D9"/>
    <w:pPr>
      <w:jc w:val="center"/>
      <w:outlineLvl w:val="0"/>
    </w:pPr>
    <w:rPr>
      <w:rFonts w:cs="Arial"/>
      <w:b/>
      <w:bCs/>
      <w:kern w:val="32"/>
      <w:sz w:val="32"/>
      <w:szCs w:val="32"/>
    </w:rPr>
  </w:style>
  <w:style w:type="paragraph" w:styleId="2">
    <w:name w:val="heading 2"/>
    <w:aliases w:val="!Разделы документа"/>
    <w:basedOn w:val="a"/>
    <w:qFormat/>
    <w:rsid w:val="003F28D9"/>
    <w:pPr>
      <w:jc w:val="center"/>
      <w:outlineLvl w:val="1"/>
    </w:pPr>
    <w:rPr>
      <w:rFonts w:cs="Arial"/>
      <w:b/>
      <w:bCs/>
      <w:iCs/>
      <w:sz w:val="30"/>
      <w:szCs w:val="28"/>
    </w:rPr>
  </w:style>
  <w:style w:type="paragraph" w:styleId="3">
    <w:name w:val="heading 3"/>
    <w:aliases w:val="!Главы документа"/>
    <w:basedOn w:val="a"/>
    <w:link w:val="30"/>
    <w:qFormat/>
    <w:rsid w:val="003F28D9"/>
    <w:pPr>
      <w:outlineLvl w:val="2"/>
    </w:pPr>
    <w:rPr>
      <w:rFonts w:cs="Arial"/>
      <w:b/>
      <w:bCs/>
      <w:sz w:val="28"/>
      <w:szCs w:val="26"/>
    </w:rPr>
  </w:style>
  <w:style w:type="paragraph" w:styleId="4">
    <w:name w:val="heading 4"/>
    <w:aliases w:val="!Параграфы/Статьи документа"/>
    <w:basedOn w:val="a"/>
    <w:link w:val="40"/>
    <w:qFormat/>
    <w:rsid w:val="003F28D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11">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paragraph" w:styleId="a5">
    <w:name w:val="Title"/>
    <w:basedOn w:val="a"/>
    <w:next w:val="a6"/>
    <w:pPr>
      <w:keepNext/>
      <w:spacing w:before="240" w:after="120"/>
    </w:pPr>
    <w:rPr>
      <w:rFonts w:ascii="Nimbus Roman No9 L" w:eastAsia="DejaVu Sans" w:hAnsi="Nimbus Roman No9 L" w:cs="DejaVu Sans"/>
      <w:sz w:val="28"/>
      <w:szCs w:val="28"/>
    </w:rPr>
  </w:style>
  <w:style w:type="paragraph" w:styleId="a6">
    <w:name w:val="Body Text"/>
    <w:basedOn w:val="a"/>
    <w:pPr>
      <w:spacing w:after="120"/>
    </w:pPr>
  </w:style>
  <w:style w:type="paragraph" w:styleId="a7">
    <w:name w:val="List"/>
    <w:basedOn w:val="a6"/>
    <w:rPr>
      <w:rFonts w:ascii="Nimbus Roman No9 L" w:hAnsi="Nimbus Roman No9 L"/>
    </w:rPr>
  </w:style>
  <w:style w:type="paragraph" w:customStyle="1" w:styleId="12">
    <w:name w:val="Название1"/>
    <w:basedOn w:val="a"/>
    <w:pPr>
      <w:suppressLineNumbers/>
      <w:spacing w:before="120" w:after="120"/>
    </w:pPr>
    <w:rPr>
      <w:rFonts w:ascii="Nimbus Roman No9 L" w:hAnsi="Nimbus Roman No9 L"/>
      <w:i/>
      <w:iCs/>
      <w:sz w:val="28"/>
    </w:rPr>
  </w:style>
  <w:style w:type="paragraph" w:customStyle="1" w:styleId="13">
    <w:name w:val="Указатель1"/>
    <w:basedOn w:val="a"/>
    <w:pPr>
      <w:suppressLineNumbers/>
    </w:pPr>
    <w:rPr>
      <w:rFonts w:ascii="Nimbus Roman No9 L" w:hAnsi="Nimbus Roman No9 L"/>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link w:val="ab"/>
    <w:uiPriority w:val="99"/>
    <w:pPr>
      <w:suppressLineNumbers/>
      <w:tabs>
        <w:tab w:val="center" w:pos="4819"/>
        <w:tab w:val="right" w:pos="9638"/>
      </w:tabs>
    </w:pPr>
    <w:rPr>
      <w:lang w:val="x-none"/>
    </w:rPr>
  </w:style>
  <w:style w:type="paragraph" w:styleId="ac">
    <w:name w:val="footer"/>
    <w:basedOn w:val="a"/>
    <w:link w:val="ad"/>
    <w:uiPriority w:val="99"/>
    <w:unhideWhenUsed/>
    <w:rsid w:val="00D3594B"/>
    <w:pPr>
      <w:tabs>
        <w:tab w:val="center" w:pos="4677"/>
        <w:tab w:val="right" w:pos="9355"/>
      </w:tabs>
    </w:pPr>
    <w:rPr>
      <w:lang w:val="x-none"/>
    </w:rPr>
  </w:style>
  <w:style w:type="character" w:customStyle="1" w:styleId="ad">
    <w:name w:val="Нижний колонтитул Знак"/>
    <w:link w:val="ac"/>
    <w:uiPriority w:val="99"/>
    <w:rsid w:val="00D3594B"/>
    <w:rPr>
      <w:sz w:val="24"/>
      <w:szCs w:val="24"/>
      <w:lang w:eastAsia="ar-SA"/>
    </w:rPr>
  </w:style>
  <w:style w:type="character" w:customStyle="1" w:styleId="ab">
    <w:name w:val="Верхний колонтитул Знак"/>
    <w:link w:val="aa"/>
    <w:uiPriority w:val="99"/>
    <w:rsid w:val="00D3594B"/>
    <w:rPr>
      <w:sz w:val="24"/>
      <w:szCs w:val="24"/>
      <w:lang w:eastAsia="ar-SA"/>
    </w:rPr>
  </w:style>
  <w:style w:type="paragraph" w:customStyle="1" w:styleId="Standard">
    <w:name w:val="Standard"/>
    <w:rsid w:val="00C02918"/>
    <w:pPr>
      <w:widowControl w:val="0"/>
      <w:suppressAutoHyphens/>
      <w:autoSpaceDN w:val="0"/>
      <w:textAlignment w:val="baseline"/>
    </w:pPr>
    <w:rPr>
      <w:rFonts w:eastAsia="Andale Sans UI" w:cs="Tahoma"/>
      <w:kern w:val="3"/>
      <w:sz w:val="24"/>
      <w:szCs w:val="24"/>
      <w:lang w:val="de-DE" w:eastAsia="ja-JP" w:bidi="fa-IR"/>
    </w:rPr>
  </w:style>
  <w:style w:type="paragraph" w:customStyle="1" w:styleId="ConsPlusNormal">
    <w:name w:val="ConsPlusNormal"/>
    <w:rsid w:val="001124BA"/>
    <w:pPr>
      <w:suppressAutoHyphens/>
      <w:autoSpaceDN w:val="0"/>
      <w:ind w:firstLine="720"/>
      <w:textAlignment w:val="baseline"/>
    </w:pPr>
    <w:rPr>
      <w:rFonts w:ascii="Arial" w:eastAsia="Andale Sans UI" w:hAnsi="Arial" w:cs="Arial"/>
      <w:kern w:val="3"/>
      <w:sz w:val="24"/>
      <w:szCs w:val="24"/>
      <w:lang w:val="de-DE" w:eastAsia="ja-JP" w:bidi="fa-IR"/>
    </w:rPr>
  </w:style>
  <w:style w:type="paragraph" w:styleId="ae">
    <w:name w:val="Balloon Text"/>
    <w:basedOn w:val="a"/>
    <w:link w:val="af"/>
    <w:uiPriority w:val="99"/>
    <w:semiHidden/>
    <w:unhideWhenUsed/>
    <w:rsid w:val="009C54C7"/>
    <w:rPr>
      <w:rFonts w:ascii="Segoe UI" w:hAnsi="Segoe UI" w:cs="Segoe UI"/>
      <w:sz w:val="18"/>
      <w:szCs w:val="18"/>
    </w:rPr>
  </w:style>
  <w:style w:type="character" w:customStyle="1" w:styleId="af">
    <w:name w:val="Текст выноски Знак"/>
    <w:basedOn w:val="a0"/>
    <w:link w:val="ae"/>
    <w:uiPriority w:val="99"/>
    <w:semiHidden/>
    <w:rsid w:val="009C54C7"/>
    <w:rPr>
      <w:rFonts w:ascii="Segoe UI" w:hAnsi="Segoe UI" w:cs="Segoe UI"/>
      <w:sz w:val="18"/>
      <w:szCs w:val="18"/>
      <w:lang w:eastAsia="ar-SA"/>
    </w:rPr>
  </w:style>
  <w:style w:type="paragraph" w:styleId="af0">
    <w:name w:val="List Paragraph"/>
    <w:basedOn w:val="a"/>
    <w:uiPriority w:val="34"/>
    <w:qFormat/>
    <w:rsid w:val="00FE16BA"/>
    <w:pPr>
      <w:ind w:left="720"/>
      <w:contextualSpacing/>
    </w:pPr>
  </w:style>
  <w:style w:type="character" w:customStyle="1" w:styleId="10">
    <w:name w:val="Заголовок 1 Знак"/>
    <w:aliases w:val="!Части документа Знак"/>
    <w:basedOn w:val="a0"/>
    <w:link w:val="1"/>
    <w:rsid w:val="003F28D9"/>
    <w:rPr>
      <w:rFonts w:ascii="Arial" w:hAnsi="Arial" w:cs="Arial"/>
      <w:b/>
      <w:bCs/>
      <w:kern w:val="32"/>
      <w:sz w:val="32"/>
      <w:szCs w:val="32"/>
    </w:rPr>
  </w:style>
  <w:style w:type="character" w:customStyle="1" w:styleId="30">
    <w:name w:val="Заголовок 3 Знак"/>
    <w:aliases w:val="!Главы документа Знак"/>
    <w:basedOn w:val="a0"/>
    <w:link w:val="3"/>
    <w:rsid w:val="003F28D9"/>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3F28D9"/>
    <w:rPr>
      <w:rFonts w:ascii="Arial" w:hAnsi="Arial"/>
      <w:b/>
      <w:bCs/>
      <w:sz w:val="26"/>
      <w:szCs w:val="28"/>
    </w:rPr>
  </w:style>
  <w:style w:type="character" w:styleId="HTML">
    <w:name w:val="HTML Variable"/>
    <w:aliases w:val="!Ссылки в документе"/>
    <w:basedOn w:val="a0"/>
    <w:rsid w:val="003F28D9"/>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3F28D9"/>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semiHidden/>
    <w:rsid w:val="003F28D9"/>
    <w:rPr>
      <w:rFonts w:ascii="Courier" w:hAnsi="Courier"/>
      <w:sz w:val="22"/>
    </w:rPr>
  </w:style>
  <w:style w:type="paragraph" w:customStyle="1" w:styleId="Title">
    <w:name w:val="Title!Название НПА"/>
    <w:basedOn w:val="a"/>
    <w:rsid w:val="003F28D9"/>
    <w:pPr>
      <w:spacing w:before="240" w:after="60"/>
      <w:jc w:val="center"/>
      <w:outlineLvl w:val="0"/>
    </w:pPr>
    <w:rPr>
      <w:rFonts w:cs="Arial"/>
      <w:b/>
      <w:bCs/>
      <w:kern w:val="28"/>
      <w:sz w:val="32"/>
      <w:szCs w:val="32"/>
    </w:rPr>
  </w:style>
  <w:style w:type="character" w:styleId="af3">
    <w:name w:val="Hyperlink"/>
    <w:basedOn w:val="a0"/>
    <w:rsid w:val="003F28D9"/>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F28D9"/>
    <w:pPr>
      <w:ind w:firstLine="567"/>
      <w:jc w:val="both"/>
    </w:pPr>
    <w:rPr>
      <w:rFonts w:ascii="Arial" w:hAnsi="Arial"/>
      <w:sz w:val="24"/>
      <w:szCs w:val="24"/>
    </w:rPr>
  </w:style>
  <w:style w:type="paragraph" w:styleId="1">
    <w:name w:val="heading 1"/>
    <w:aliases w:val="!Части документа"/>
    <w:basedOn w:val="a"/>
    <w:next w:val="a"/>
    <w:link w:val="10"/>
    <w:qFormat/>
    <w:rsid w:val="003F28D9"/>
    <w:pPr>
      <w:jc w:val="center"/>
      <w:outlineLvl w:val="0"/>
    </w:pPr>
    <w:rPr>
      <w:rFonts w:cs="Arial"/>
      <w:b/>
      <w:bCs/>
      <w:kern w:val="32"/>
      <w:sz w:val="32"/>
      <w:szCs w:val="32"/>
    </w:rPr>
  </w:style>
  <w:style w:type="paragraph" w:styleId="2">
    <w:name w:val="heading 2"/>
    <w:aliases w:val="!Разделы документа"/>
    <w:basedOn w:val="a"/>
    <w:qFormat/>
    <w:rsid w:val="003F28D9"/>
    <w:pPr>
      <w:jc w:val="center"/>
      <w:outlineLvl w:val="1"/>
    </w:pPr>
    <w:rPr>
      <w:rFonts w:cs="Arial"/>
      <w:b/>
      <w:bCs/>
      <w:iCs/>
      <w:sz w:val="30"/>
      <w:szCs w:val="28"/>
    </w:rPr>
  </w:style>
  <w:style w:type="paragraph" w:styleId="3">
    <w:name w:val="heading 3"/>
    <w:aliases w:val="!Главы документа"/>
    <w:basedOn w:val="a"/>
    <w:link w:val="30"/>
    <w:qFormat/>
    <w:rsid w:val="003F28D9"/>
    <w:pPr>
      <w:outlineLvl w:val="2"/>
    </w:pPr>
    <w:rPr>
      <w:rFonts w:cs="Arial"/>
      <w:b/>
      <w:bCs/>
      <w:sz w:val="28"/>
      <w:szCs w:val="26"/>
    </w:rPr>
  </w:style>
  <w:style w:type="paragraph" w:styleId="4">
    <w:name w:val="heading 4"/>
    <w:aliases w:val="!Параграфы/Статьи документа"/>
    <w:basedOn w:val="a"/>
    <w:link w:val="40"/>
    <w:qFormat/>
    <w:rsid w:val="003F28D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11">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paragraph" w:styleId="a5">
    <w:name w:val="Title"/>
    <w:basedOn w:val="a"/>
    <w:next w:val="a6"/>
    <w:pPr>
      <w:keepNext/>
      <w:spacing w:before="240" w:after="120"/>
    </w:pPr>
    <w:rPr>
      <w:rFonts w:ascii="Nimbus Roman No9 L" w:eastAsia="DejaVu Sans" w:hAnsi="Nimbus Roman No9 L" w:cs="DejaVu Sans"/>
      <w:sz w:val="28"/>
      <w:szCs w:val="28"/>
    </w:rPr>
  </w:style>
  <w:style w:type="paragraph" w:styleId="a6">
    <w:name w:val="Body Text"/>
    <w:basedOn w:val="a"/>
    <w:pPr>
      <w:spacing w:after="120"/>
    </w:pPr>
  </w:style>
  <w:style w:type="paragraph" w:styleId="a7">
    <w:name w:val="List"/>
    <w:basedOn w:val="a6"/>
    <w:rPr>
      <w:rFonts w:ascii="Nimbus Roman No9 L" w:hAnsi="Nimbus Roman No9 L"/>
    </w:rPr>
  </w:style>
  <w:style w:type="paragraph" w:customStyle="1" w:styleId="12">
    <w:name w:val="Название1"/>
    <w:basedOn w:val="a"/>
    <w:pPr>
      <w:suppressLineNumbers/>
      <w:spacing w:before="120" w:after="120"/>
    </w:pPr>
    <w:rPr>
      <w:rFonts w:ascii="Nimbus Roman No9 L" w:hAnsi="Nimbus Roman No9 L"/>
      <w:i/>
      <w:iCs/>
      <w:sz w:val="28"/>
    </w:rPr>
  </w:style>
  <w:style w:type="paragraph" w:customStyle="1" w:styleId="13">
    <w:name w:val="Указатель1"/>
    <w:basedOn w:val="a"/>
    <w:pPr>
      <w:suppressLineNumbers/>
    </w:pPr>
    <w:rPr>
      <w:rFonts w:ascii="Nimbus Roman No9 L" w:hAnsi="Nimbus Roman No9 L"/>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link w:val="ab"/>
    <w:uiPriority w:val="99"/>
    <w:pPr>
      <w:suppressLineNumbers/>
      <w:tabs>
        <w:tab w:val="center" w:pos="4819"/>
        <w:tab w:val="right" w:pos="9638"/>
      </w:tabs>
    </w:pPr>
    <w:rPr>
      <w:lang w:val="x-none"/>
    </w:rPr>
  </w:style>
  <w:style w:type="paragraph" w:styleId="ac">
    <w:name w:val="footer"/>
    <w:basedOn w:val="a"/>
    <w:link w:val="ad"/>
    <w:uiPriority w:val="99"/>
    <w:unhideWhenUsed/>
    <w:rsid w:val="00D3594B"/>
    <w:pPr>
      <w:tabs>
        <w:tab w:val="center" w:pos="4677"/>
        <w:tab w:val="right" w:pos="9355"/>
      </w:tabs>
    </w:pPr>
    <w:rPr>
      <w:lang w:val="x-none"/>
    </w:rPr>
  </w:style>
  <w:style w:type="character" w:customStyle="1" w:styleId="ad">
    <w:name w:val="Нижний колонтитул Знак"/>
    <w:link w:val="ac"/>
    <w:uiPriority w:val="99"/>
    <w:rsid w:val="00D3594B"/>
    <w:rPr>
      <w:sz w:val="24"/>
      <w:szCs w:val="24"/>
      <w:lang w:eastAsia="ar-SA"/>
    </w:rPr>
  </w:style>
  <w:style w:type="character" w:customStyle="1" w:styleId="ab">
    <w:name w:val="Верхний колонтитул Знак"/>
    <w:link w:val="aa"/>
    <w:uiPriority w:val="99"/>
    <w:rsid w:val="00D3594B"/>
    <w:rPr>
      <w:sz w:val="24"/>
      <w:szCs w:val="24"/>
      <w:lang w:eastAsia="ar-SA"/>
    </w:rPr>
  </w:style>
  <w:style w:type="paragraph" w:customStyle="1" w:styleId="Standard">
    <w:name w:val="Standard"/>
    <w:rsid w:val="00C02918"/>
    <w:pPr>
      <w:widowControl w:val="0"/>
      <w:suppressAutoHyphens/>
      <w:autoSpaceDN w:val="0"/>
      <w:textAlignment w:val="baseline"/>
    </w:pPr>
    <w:rPr>
      <w:rFonts w:eastAsia="Andale Sans UI" w:cs="Tahoma"/>
      <w:kern w:val="3"/>
      <w:sz w:val="24"/>
      <w:szCs w:val="24"/>
      <w:lang w:val="de-DE" w:eastAsia="ja-JP" w:bidi="fa-IR"/>
    </w:rPr>
  </w:style>
  <w:style w:type="paragraph" w:customStyle="1" w:styleId="ConsPlusNormal">
    <w:name w:val="ConsPlusNormal"/>
    <w:rsid w:val="001124BA"/>
    <w:pPr>
      <w:suppressAutoHyphens/>
      <w:autoSpaceDN w:val="0"/>
      <w:ind w:firstLine="720"/>
      <w:textAlignment w:val="baseline"/>
    </w:pPr>
    <w:rPr>
      <w:rFonts w:ascii="Arial" w:eastAsia="Andale Sans UI" w:hAnsi="Arial" w:cs="Arial"/>
      <w:kern w:val="3"/>
      <w:sz w:val="24"/>
      <w:szCs w:val="24"/>
      <w:lang w:val="de-DE" w:eastAsia="ja-JP" w:bidi="fa-IR"/>
    </w:rPr>
  </w:style>
  <w:style w:type="paragraph" w:styleId="ae">
    <w:name w:val="Balloon Text"/>
    <w:basedOn w:val="a"/>
    <w:link w:val="af"/>
    <w:uiPriority w:val="99"/>
    <w:semiHidden/>
    <w:unhideWhenUsed/>
    <w:rsid w:val="009C54C7"/>
    <w:rPr>
      <w:rFonts w:ascii="Segoe UI" w:hAnsi="Segoe UI" w:cs="Segoe UI"/>
      <w:sz w:val="18"/>
      <w:szCs w:val="18"/>
    </w:rPr>
  </w:style>
  <w:style w:type="character" w:customStyle="1" w:styleId="af">
    <w:name w:val="Текст выноски Знак"/>
    <w:basedOn w:val="a0"/>
    <w:link w:val="ae"/>
    <w:uiPriority w:val="99"/>
    <w:semiHidden/>
    <w:rsid w:val="009C54C7"/>
    <w:rPr>
      <w:rFonts w:ascii="Segoe UI" w:hAnsi="Segoe UI" w:cs="Segoe UI"/>
      <w:sz w:val="18"/>
      <w:szCs w:val="18"/>
      <w:lang w:eastAsia="ar-SA"/>
    </w:rPr>
  </w:style>
  <w:style w:type="paragraph" w:styleId="af0">
    <w:name w:val="List Paragraph"/>
    <w:basedOn w:val="a"/>
    <w:uiPriority w:val="34"/>
    <w:qFormat/>
    <w:rsid w:val="00FE16BA"/>
    <w:pPr>
      <w:ind w:left="720"/>
      <w:contextualSpacing/>
    </w:pPr>
  </w:style>
  <w:style w:type="character" w:customStyle="1" w:styleId="10">
    <w:name w:val="Заголовок 1 Знак"/>
    <w:aliases w:val="!Части документа Знак"/>
    <w:basedOn w:val="a0"/>
    <w:link w:val="1"/>
    <w:rsid w:val="003F28D9"/>
    <w:rPr>
      <w:rFonts w:ascii="Arial" w:hAnsi="Arial" w:cs="Arial"/>
      <w:b/>
      <w:bCs/>
      <w:kern w:val="32"/>
      <w:sz w:val="32"/>
      <w:szCs w:val="32"/>
    </w:rPr>
  </w:style>
  <w:style w:type="character" w:customStyle="1" w:styleId="30">
    <w:name w:val="Заголовок 3 Знак"/>
    <w:aliases w:val="!Главы документа Знак"/>
    <w:basedOn w:val="a0"/>
    <w:link w:val="3"/>
    <w:rsid w:val="003F28D9"/>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3F28D9"/>
    <w:rPr>
      <w:rFonts w:ascii="Arial" w:hAnsi="Arial"/>
      <w:b/>
      <w:bCs/>
      <w:sz w:val="26"/>
      <w:szCs w:val="28"/>
    </w:rPr>
  </w:style>
  <w:style w:type="character" w:styleId="HTML">
    <w:name w:val="HTML Variable"/>
    <w:aliases w:val="!Ссылки в документе"/>
    <w:basedOn w:val="a0"/>
    <w:rsid w:val="003F28D9"/>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3F28D9"/>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semiHidden/>
    <w:rsid w:val="003F28D9"/>
    <w:rPr>
      <w:rFonts w:ascii="Courier" w:hAnsi="Courier"/>
      <w:sz w:val="22"/>
    </w:rPr>
  </w:style>
  <w:style w:type="paragraph" w:customStyle="1" w:styleId="Title">
    <w:name w:val="Title!Название НПА"/>
    <w:basedOn w:val="a"/>
    <w:rsid w:val="003F28D9"/>
    <w:pPr>
      <w:spacing w:before="240" w:after="60"/>
      <w:jc w:val="center"/>
      <w:outlineLvl w:val="0"/>
    </w:pPr>
    <w:rPr>
      <w:rFonts w:cs="Arial"/>
      <w:b/>
      <w:bCs/>
      <w:kern w:val="28"/>
      <w:sz w:val="32"/>
      <w:szCs w:val="32"/>
    </w:rPr>
  </w:style>
  <w:style w:type="character" w:styleId="af3">
    <w:name w:val="Hyperlink"/>
    <w:basedOn w:val="a0"/>
    <w:rsid w:val="003F28D9"/>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2E5FF-637A-4226-8F63-552C467E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7</TotalTime>
  <Pages>1</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Microsoft</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PK14</dc:creator>
  <cp:lastModifiedBy>Татьяна</cp:lastModifiedBy>
  <cp:revision>8</cp:revision>
  <cp:lastPrinted>2024-11-27T12:37:00Z</cp:lastPrinted>
  <dcterms:created xsi:type="dcterms:W3CDTF">2024-12-03T12:59:00Z</dcterms:created>
  <dcterms:modified xsi:type="dcterms:W3CDTF">2024-12-05T05:16:00Z</dcterms:modified>
</cp:coreProperties>
</file>