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CD" w:rsidRPr="001B7724" w:rsidRDefault="001025CD" w:rsidP="001B7724">
      <w:pPr>
        <w:ind w:firstLine="0"/>
        <w:jc w:val="center"/>
        <w:rPr>
          <w:rFonts w:cs="Arial"/>
        </w:rPr>
      </w:pPr>
      <w:bookmarkStart w:id="0" w:name="sub_26022"/>
    </w:p>
    <w:p w:rsidR="001025CD" w:rsidRPr="001B7724" w:rsidRDefault="001025CD" w:rsidP="001B7724">
      <w:pPr>
        <w:ind w:firstLine="0"/>
        <w:jc w:val="center"/>
        <w:rPr>
          <w:rFonts w:cs="Arial"/>
        </w:rPr>
      </w:pPr>
      <w:r w:rsidRPr="001B7724">
        <w:rPr>
          <w:rFonts w:cs="Arial"/>
        </w:rPr>
        <w:t>КРАСНОДАРСКИЙ КРАЙ</w:t>
      </w:r>
    </w:p>
    <w:p w:rsidR="001025CD" w:rsidRPr="001B7724" w:rsidRDefault="001025CD" w:rsidP="001B7724">
      <w:pPr>
        <w:ind w:firstLine="0"/>
        <w:jc w:val="center"/>
        <w:rPr>
          <w:rFonts w:cs="Arial"/>
        </w:rPr>
      </w:pPr>
      <w:r w:rsidRPr="001B7724">
        <w:rPr>
          <w:rFonts w:cs="Arial"/>
        </w:rPr>
        <w:t>ТБИЛИССКИЙ РАЙОН</w:t>
      </w:r>
    </w:p>
    <w:p w:rsidR="001025CD" w:rsidRPr="001B7724" w:rsidRDefault="001025CD" w:rsidP="001B7724">
      <w:pPr>
        <w:ind w:firstLine="0"/>
        <w:jc w:val="center"/>
        <w:rPr>
          <w:rFonts w:cs="Arial"/>
        </w:rPr>
      </w:pPr>
      <w:r w:rsidRPr="001B7724">
        <w:rPr>
          <w:rFonts w:cs="Arial"/>
        </w:rPr>
        <w:t>АДМИНИСТРАЦИЯ НОВОВЛАДИМИРОВСКОГО СЕЛЬСКОГО ПОСЕЛЕНИЯ</w:t>
      </w:r>
    </w:p>
    <w:p w:rsidR="001025CD" w:rsidRPr="001B7724" w:rsidRDefault="001025CD" w:rsidP="001B7724">
      <w:pPr>
        <w:ind w:firstLine="0"/>
        <w:jc w:val="center"/>
        <w:rPr>
          <w:rFonts w:cs="Arial"/>
        </w:rPr>
      </w:pPr>
      <w:r w:rsidRPr="001B7724">
        <w:rPr>
          <w:rFonts w:cs="Arial"/>
        </w:rPr>
        <w:t>ТБИЛИССКОГО РАЙОНА</w:t>
      </w:r>
    </w:p>
    <w:p w:rsidR="001025CD" w:rsidRPr="001B7724" w:rsidRDefault="001025CD" w:rsidP="001B7724">
      <w:pPr>
        <w:ind w:firstLine="0"/>
        <w:jc w:val="center"/>
        <w:rPr>
          <w:rFonts w:cs="Arial"/>
        </w:rPr>
      </w:pPr>
    </w:p>
    <w:p w:rsidR="001025CD" w:rsidRPr="001B7724" w:rsidRDefault="001025CD" w:rsidP="001B7724">
      <w:pPr>
        <w:ind w:firstLine="0"/>
        <w:jc w:val="center"/>
        <w:rPr>
          <w:rFonts w:cs="Arial"/>
        </w:rPr>
      </w:pPr>
      <w:r w:rsidRPr="001B7724">
        <w:rPr>
          <w:rFonts w:cs="Arial"/>
        </w:rPr>
        <w:t>ПОСТАНОВЛЕНИЕ</w:t>
      </w:r>
    </w:p>
    <w:p w:rsidR="001025CD" w:rsidRPr="001B7724" w:rsidRDefault="001025CD" w:rsidP="001B7724">
      <w:pPr>
        <w:ind w:firstLine="0"/>
        <w:jc w:val="center"/>
        <w:rPr>
          <w:rFonts w:cs="Arial"/>
        </w:rPr>
      </w:pPr>
    </w:p>
    <w:p w:rsidR="00BD68CA" w:rsidRDefault="00BD68CA" w:rsidP="00BD68C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ст. Нововладимировская</w:t>
      </w:r>
    </w:p>
    <w:p w:rsidR="00F5007E" w:rsidRPr="001B7724" w:rsidRDefault="00F5007E" w:rsidP="001B7724">
      <w:pPr>
        <w:ind w:firstLine="0"/>
        <w:jc w:val="center"/>
        <w:rPr>
          <w:rFonts w:cs="Arial"/>
        </w:rPr>
      </w:pPr>
      <w:bookmarkStart w:id="1" w:name="_GoBack"/>
      <w:bookmarkEnd w:id="1"/>
    </w:p>
    <w:bookmarkEnd w:id="0"/>
    <w:p w:rsidR="002558AE" w:rsidRPr="001B7724" w:rsidRDefault="00A82A96" w:rsidP="001B7724">
      <w:pPr>
        <w:ind w:firstLine="0"/>
        <w:jc w:val="center"/>
        <w:rPr>
          <w:rFonts w:cs="Arial"/>
          <w:b/>
          <w:sz w:val="32"/>
          <w:szCs w:val="32"/>
        </w:rPr>
      </w:pPr>
      <w:r w:rsidRPr="001B7724">
        <w:rPr>
          <w:rFonts w:cs="Arial"/>
          <w:b/>
          <w:sz w:val="32"/>
          <w:szCs w:val="32"/>
        </w:rPr>
        <w:t>Об установлении срока рассрочки оплаты арендуемого недвижимого имущества, приобретаемого субъектами малого и среднего предпринимательства при реализации преимущественного права</w:t>
      </w:r>
      <w:r w:rsidR="001025CD" w:rsidRPr="001B7724">
        <w:rPr>
          <w:rFonts w:cs="Arial"/>
          <w:b/>
          <w:sz w:val="32"/>
          <w:szCs w:val="32"/>
        </w:rPr>
        <w:t xml:space="preserve"> </w:t>
      </w:r>
      <w:r w:rsidRPr="001B7724">
        <w:rPr>
          <w:rFonts w:cs="Arial"/>
          <w:b/>
          <w:sz w:val="32"/>
          <w:szCs w:val="32"/>
        </w:rPr>
        <w:t>на его приобретение</w:t>
      </w:r>
    </w:p>
    <w:p w:rsidR="00A82A96" w:rsidRPr="001B7724" w:rsidRDefault="00A82A96" w:rsidP="001B7724">
      <w:pPr>
        <w:ind w:firstLine="0"/>
        <w:jc w:val="center"/>
        <w:rPr>
          <w:rFonts w:cs="Arial"/>
        </w:rPr>
      </w:pPr>
    </w:p>
    <w:p w:rsidR="00F5007E" w:rsidRPr="001B7724" w:rsidRDefault="00F5007E" w:rsidP="001B7724">
      <w:pPr>
        <w:ind w:firstLine="0"/>
        <w:jc w:val="center"/>
        <w:rPr>
          <w:rFonts w:cs="Arial"/>
        </w:rPr>
      </w:pPr>
    </w:p>
    <w:p w:rsidR="00257AE7" w:rsidRPr="001B7724" w:rsidRDefault="00257AE7" w:rsidP="001B7724">
      <w:r w:rsidRPr="001B7724">
        <w:t>В</w:t>
      </w:r>
      <w:r w:rsidR="002558AE" w:rsidRPr="001B7724">
        <w:t xml:space="preserve"> </w:t>
      </w:r>
      <w:r w:rsidRPr="001B7724">
        <w:t>соответствии</w:t>
      </w:r>
      <w:r w:rsidR="002558AE" w:rsidRPr="001B7724">
        <w:t xml:space="preserve"> </w:t>
      </w:r>
      <w:r w:rsidRPr="001B7724">
        <w:t>с</w:t>
      </w:r>
      <w:r w:rsidR="00A82A96" w:rsidRPr="001B7724">
        <w:t>о статьей 5</w:t>
      </w:r>
      <w:r w:rsidR="001025CD" w:rsidRPr="001B7724">
        <w:t xml:space="preserve"> </w:t>
      </w:r>
      <w:r w:rsidRPr="001B7724">
        <w:t>Федеральн</w:t>
      </w:r>
      <w:r w:rsidR="00A82A96" w:rsidRPr="001B7724">
        <w:t>ого</w:t>
      </w:r>
      <w:r w:rsidR="002558AE" w:rsidRPr="001B7724">
        <w:t xml:space="preserve"> </w:t>
      </w:r>
      <w:r w:rsidRPr="001B7724">
        <w:t>закон</w:t>
      </w:r>
      <w:r w:rsidR="00A82A96" w:rsidRPr="001B7724">
        <w:t>а</w:t>
      </w:r>
      <w:r w:rsidR="002558AE" w:rsidRPr="001B7724">
        <w:t xml:space="preserve"> </w:t>
      </w:r>
      <w:r w:rsidRPr="001B7724">
        <w:t>от</w:t>
      </w:r>
      <w:r w:rsidR="002558AE" w:rsidRPr="001B7724">
        <w:t xml:space="preserve"> </w:t>
      </w:r>
      <w:r w:rsidRPr="001B7724">
        <w:t>2</w:t>
      </w:r>
      <w:r w:rsidR="00A82A96" w:rsidRPr="001B7724">
        <w:t>2</w:t>
      </w:r>
      <w:r w:rsidR="002558AE" w:rsidRPr="001B7724">
        <w:t xml:space="preserve"> </w:t>
      </w:r>
      <w:r w:rsidRPr="001B7724">
        <w:t>июля</w:t>
      </w:r>
      <w:r w:rsidR="002558AE" w:rsidRPr="001B7724">
        <w:t xml:space="preserve"> </w:t>
      </w:r>
      <w:r w:rsidRPr="001B7724">
        <w:t>20</w:t>
      </w:r>
      <w:r w:rsidR="00A82A96" w:rsidRPr="001B7724">
        <w:t xml:space="preserve">08 </w:t>
      </w:r>
      <w:r w:rsidRPr="001B7724">
        <w:t>года</w:t>
      </w:r>
      <w:r w:rsidR="001025CD" w:rsidRPr="001B7724">
        <w:t xml:space="preserve"> </w:t>
      </w:r>
      <w:r w:rsidRPr="001B7724">
        <w:t>№</w:t>
      </w:r>
      <w:r w:rsidR="002558AE" w:rsidRPr="001B7724">
        <w:t xml:space="preserve"> </w:t>
      </w:r>
      <w:r w:rsidR="00A82A96" w:rsidRPr="001B7724">
        <w:t>59</w:t>
      </w:r>
      <w:r w:rsidRPr="001B7724">
        <w:t>-ФЗ</w:t>
      </w:r>
      <w:r w:rsidR="002558AE" w:rsidRPr="001B7724">
        <w:t xml:space="preserve"> </w:t>
      </w:r>
      <w:r w:rsidRPr="001B7724">
        <w:t>«</w:t>
      </w:r>
      <w:r w:rsidR="00A82A96" w:rsidRPr="001B7724">
        <w:t xml:space="preserve"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1B7724">
        <w:t>руководствуясь</w:t>
      </w:r>
      <w:r w:rsidR="002558AE" w:rsidRPr="001B7724">
        <w:t xml:space="preserve"> </w:t>
      </w:r>
      <w:r w:rsidRPr="001B7724">
        <w:t>статьями</w:t>
      </w:r>
      <w:r w:rsidR="002558AE" w:rsidRPr="001B7724">
        <w:t xml:space="preserve"> </w:t>
      </w:r>
      <w:r w:rsidRPr="001B7724">
        <w:rPr>
          <w:rFonts w:eastAsia="Calibri"/>
        </w:rPr>
        <w:t>31,</w:t>
      </w:r>
      <w:r w:rsidR="002558AE" w:rsidRPr="001B7724">
        <w:rPr>
          <w:rFonts w:eastAsia="Calibri"/>
        </w:rPr>
        <w:t xml:space="preserve"> </w:t>
      </w:r>
      <w:r w:rsidR="00A82A96" w:rsidRPr="001B7724">
        <w:rPr>
          <w:rFonts w:eastAsia="Calibri"/>
        </w:rPr>
        <w:t>36</w:t>
      </w:r>
      <w:r w:rsidR="001025CD" w:rsidRPr="001B7724">
        <w:rPr>
          <w:rFonts w:eastAsia="Calibri"/>
        </w:rPr>
        <w:t xml:space="preserve"> </w:t>
      </w:r>
      <w:r w:rsidRPr="001B7724">
        <w:t>Устава</w:t>
      </w:r>
      <w:r w:rsidR="002558AE" w:rsidRPr="001B7724">
        <w:t xml:space="preserve"> </w:t>
      </w:r>
      <w:r w:rsidR="000D4493" w:rsidRPr="001B7724">
        <w:rPr>
          <w:rFonts w:eastAsia="Calibri"/>
        </w:rPr>
        <w:t>Нововладимировского</w:t>
      </w:r>
      <w:r w:rsidR="002558AE" w:rsidRPr="001B7724">
        <w:rPr>
          <w:rFonts w:eastAsia="Calibri"/>
        </w:rPr>
        <w:t xml:space="preserve"> </w:t>
      </w:r>
      <w:r w:rsidRPr="001B7724">
        <w:t>сельского</w:t>
      </w:r>
      <w:r w:rsidR="002558AE" w:rsidRPr="001B7724">
        <w:t xml:space="preserve"> </w:t>
      </w:r>
      <w:r w:rsidRPr="001B7724">
        <w:t>поселения</w:t>
      </w:r>
      <w:r w:rsidR="002558AE" w:rsidRPr="001B7724">
        <w:t xml:space="preserve"> </w:t>
      </w:r>
      <w:r w:rsidRPr="001B7724">
        <w:t>Тбилисского</w:t>
      </w:r>
      <w:r w:rsidR="002558AE" w:rsidRPr="001B7724">
        <w:t xml:space="preserve"> </w:t>
      </w:r>
      <w:r w:rsidRPr="001B7724">
        <w:t>района,</w:t>
      </w:r>
      <w:r w:rsidR="001025CD" w:rsidRPr="001B7724">
        <w:t xml:space="preserve"> постановляю</w:t>
      </w:r>
      <w:r w:rsidRPr="001B7724">
        <w:t>:</w:t>
      </w:r>
    </w:p>
    <w:p w:rsidR="009362D2" w:rsidRPr="001B7724" w:rsidRDefault="009362D2" w:rsidP="001B7724">
      <w:r w:rsidRPr="001B7724">
        <w:t xml:space="preserve">1. </w:t>
      </w:r>
      <w:r w:rsidR="00A82A96" w:rsidRPr="001B7724">
        <w:t>Установить срок рассрочки оплаты арендуемого имущества в отношении недвижимого имущества, находящегося в муниципальной собственности</w:t>
      </w:r>
      <w:r w:rsidR="001025CD" w:rsidRPr="001B7724">
        <w:t xml:space="preserve"> </w:t>
      </w:r>
      <w:r w:rsidR="00265EB0" w:rsidRPr="001B7724">
        <w:t xml:space="preserve">администрации </w:t>
      </w:r>
      <w:r w:rsidR="000D4493" w:rsidRPr="001B7724">
        <w:t>Нововладимировского</w:t>
      </w:r>
      <w:r w:rsidR="00265EB0" w:rsidRPr="001B7724">
        <w:t xml:space="preserve"> сельского поселения Тбилисского района </w:t>
      </w:r>
      <w:r w:rsidR="00A82A96" w:rsidRPr="001B7724">
        <w:t>и приобретаемого субъектами малого и среднего предпринимательства при реализации преимущественного права на приобретение такого имущества, равный пяти годам со дня заключения договора купли-продажи</w:t>
      </w:r>
      <w:r w:rsidRPr="001B7724">
        <w:t>.</w:t>
      </w:r>
    </w:p>
    <w:p w:rsidR="009362D2" w:rsidRPr="001B7724" w:rsidRDefault="009362D2" w:rsidP="001B7724">
      <w:r w:rsidRPr="001B7724">
        <w:t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настоящим пунктом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A82A96" w:rsidRPr="001B7724" w:rsidRDefault="009362D2" w:rsidP="001B7724">
      <w:r w:rsidRPr="001B7724"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1C5AEC" w:rsidRPr="001B7724" w:rsidRDefault="001C5AEC" w:rsidP="001B7724">
      <w:pPr>
        <w:rPr>
          <w:rFonts w:eastAsia="Calibri"/>
        </w:rPr>
      </w:pPr>
      <w:r w:rsidRPr="001B7724">
        <w:rPr>
          <w:rFonts w:eastAsia="Calibri"/>
        </w:rPr>
        <w:t xml:space="preserve">2.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r w:rsidR="000D4493" w:rsidRPr="001B7724">
        <w:rPr>
          <w:rFonts w:eastAsia="Calibri"/>
        </w:rPr>
        <w:t>Нововладимировского</w:t>
      </w:r>
      <w:r w:rsidRPr="001B7724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 </w:t>
      </w:r>
    </w:p>
    <w:p w:rsidR="009362D2" w:rsidRPr="001B7724" w:rsidRDefault="009362D2" w:rsidP="001B7724">
      <w:pPr>
        <w:rPr>
          <w:rFonts w:eastAsia="Calibri"/>
        </w:rPr>
      </w:pPr>
      <w:r w:rsidRPr="001B7724">
        <w:rPr>
          <w:rFonts w:eastAsia="Calibri"/>
        </w:rPr>
        <w:t>3. Контроль за выполнением настоящего постановления оставляю за собой.</w:t>
      </w:r>
    </w:p>
    <w:p w:rsidR="001C5AEC" w:rsidRPr="001B7724" w:rsidRDefault="009362D2" w:rsidP="001B7724">
      <w:pPr>
        <w:rPr>
          <w:rFonts w:eastAsia="Calibri"/>
        </w:rPr>
      </w:pPr>
      <w:r w:rsidRPr="001B7724">
        <w:rPr>
          <w:rFonts w:eastAsia="Calibri"/>
        </w:rPr>
        <w:t>4. П</w:t>
      </w:r>
      <w:r w:rsidR="001C5AEC" w:rsidRPr="001B7724">
        <w:rPr>
          <w:rFonts w:eastAsia="Calibri"/>
        </w:rPr>
        <w:t>остановление вступает в силу со дня его официального о</w:t>
      </w:r>
      <w:r w:rsidRPr="001B7724">
        <w:rPr>
          <w:rFonts w:eastAsia="Calibri"/>
        </w:rPr>
        <w:t>бнародования</w:t>
      </w:r>
      <w:r w:rsidR="001C5AEC" w:rsidRPr="001B7724">
        <w:rPr>
          <w:rFonts w:eastAsia="Calibri"/>
        </w:rPr>
        <w:t>.</w:t>
      </w:r>
    </w:p>
    <w:p w:rsidR="001C5AEC" w:rsidRPr="001B7724" w:rsidRDefault="001C5AEC" w:rsidP="001B7724"/>
    <w:p w:rsidR="001025CD" w:rsidRPr="001B7724" w:rsidRDefault="001025CD" w:rsidP="001B7724"/>
    <w:p w:rsidR="001C5AEC" w:rsidRPr="001B7724" w:rsidRDefault="001C5AEC" w:rsidP="001B7724"/>
    <w:p w:rsidR="00FA77A6" w:rsidRPr="001B7724" w:rsidRDefault="00FA77A6" w:rsidP="001B7724">
      <w:r w:rsidRPr="001B7724">
        <w:t xml:space="preserve">Глава </w:t>
      </w:r>
    </w:p>
    <w:p w:rsidR="001025CD" w:rsidRPr="001B7724" w:rsidRDefault="000D4493" w:rsidP="001B7724">
      <w:r w:rsidRPr="001B7724">
        <w:t>Нововладимировского</w:t>
      </w:r>
      <w:r w:rsidR="00FA77A6" w:rsidRPr="001B7724">
        <w:t xml:space="preserve"> сельского</w:t>
      </w:r>
      <w:r w:rsidR="001025CD" w:rsidRPr="001B7724">
        <w:t xml:space="preserve"> </w:t>
      </w:r>
      <w:r w:rsidR="00FA77A6" w:rsidRPr="001B7724">
        <w:t xml:space="preserve">поселения </w:t>
      </w:r>
    </w:p>
    <w:p w:rsidR="009968B6" w:rsidRPr="001B7724" w:rsidRDefault="00FA77A6" w:rsidP="001B7724">
      <w:r w:rsidRPr="001B7724">
        <w:t>Тбилисского район</w:t>
      </w:r>
    </w:p>
    <w:p w:rsidR="00B50E83" w:rsidRPr="001B7724" w:rsidRDefault="00F5007E" w:rsidP="001B7724">
      <w:r w:rsidRPr="001B7724">
        <w:t>В.В. Диков</w:t>
      </w:r>
    </w:p>
    <w:p w:rsidR="001025CD" w:rsidRPr="001B7724" w:rsidRDefault="001025CD" w:rsidP="001B7724"/>
    <w:sectPr w:rsidR="001025CD" w:rsidRPr="001B7724" w:rsidSect="001B772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1D" w:rsidRDefault="00F3041D" w:rsidP="00921513">
      <w:r>
        <w:separator/>
      </w:r>
    </w:p>
  </w:endnote>
  <w:endnote w:type="continuationSeparator" w:id="0">
    <w:p w:rsidR="00F3041D" w:rsidRDefault="00F3041D" w:rsidP="009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1D" w:rsidRDefault="00F3041D" w:rsidP="00921513">
      <w:r>
        <w:separator/>
      </w:r>
    </w:p>
  </w:footnote>
  <w:footnote w:type="continuationSeparator" w:id="0">
    <w:p w:rsidR="00F3041D" w:rsidRDefault="00F3041D" w:rsidP="0092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6441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46A48" w:rsidRPr="00921513" w:rsidRDefault="0005286F">
        <w:pPr>
          <w:pStyle w:val="a6"/>
          <w:jc w:val="center"/>
          <w:rPr>
            <w:rFonts w:ascii="Times New Roman" w:hAnsi="Times New Roman"/>
          </w:rPr>
        </w:pPr>
        <w:r w:rsidRPr="00921513">
          <w:rPr>
            <w:rFonts w:ascii="Times New Roman" w:hAnsi="Times New Roman"/>
          </w:rPr>
          <w:fldChar w:fldCharType="begin"/>
        </w:r>
        <w:r w:rsidR="00146A48" w:rsidRPr="00921513">
          <w:rPr>
            <w:rFonts w:ascii="Times New Roman" w:hAnsi="Times New Roman"/>
          </w:rPr>
          <w:instrText>PAGE   \* MERGEFORMAT</w:instrText>
        </w:r>
        <w:r w:rsidRPr="00921513">
          <w:rPr>
            <w:rFonts w:ascii="Times New Roman" w:hAnsi="Times New Roman"/>
          </w:rPr>
          <w:fldChar w:fldCharType="separate"/>
        </w:r>
        <w:r w:rsidR="001B7724">
          <w:rPr>
            <w:rFonts w:ascii="Times New Roman" w:hAnsi="Times New Roman"/>
            <w:noProof/>
          </w:rPr>
          <w:t>2</w:t>
        </w:r>
        <w:r w:rsidRPr="00921513">
          <w:rPr>
            <w:rFonts w:ascii="Times New Roman" w:hAnsi="Times New Roman"/>
          </w:rPr>
          <w:fldChar w:fldCharType="end"/>
        </w:r>
      </w:p>
    </w:sdtContent>
  </w:sdt>
  <w:p w:rsidR="00146A48" w:rsidRDefault="00146A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50C5"/>
    <w:multiLevelType w:val="hybridMultilevel"/>
    <w:tmpl w:val="6146341E"/>
    <w:lvl w:ilvl="0" w:tplc="0D12EFF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67D"/>
    <w:rsid w:val="0005286F"/>
    <w:rsid w:val="000A12A6"/>
    <w:rsid w:val="000D4493"/>
    <w:rsid w:val="001025CD"/>
    <w:rsid w:val="00146A48"/>
    <w:rsid w:val="001775EC"/>
    <w:rsid w:val="001B7724"/>
    <w:rsid w:val="001C5AEC"/>
    <w:rsid w:val="001E1393"/>
    <w:rsid w:val="00210D4E"/>
    <w:rsid w:val="002558AE"/>
    <w:rsid w:val="00257AE7"/>
    <w:rsid w:val="00265EB0"/>
    <w:rsid w:val="00285394"/>
    <w:rsid w:val="003118F2"/>
    <w:rsid w:val="00320275"/>
    <w:rsid w:val="00330BAD"/>
    <w:rsid w:val="0035583A"/>
    <w:rsid w:val="003D389B"/>
    <w:rsid w:val="0041226D"/>
    <w:rsid w:val="00493F04"/>
    <w:rsid w:val="004C58FE"/>
    <w:rsid w:val="004C60B8"/>
    <w:rsid w:val="00502490"/>
    <w:rsid w:val="00547D94"/>
    <w:rsid w:val="005F73F8"/>
    <w:rsid w:val="0063364D"/>
    <w:rsid w:val="00690485"/>
    <w:rsid w:val="006D2C74"/>
    <w:rsid w:val="007510A0"/>
    <w:rsid w:val="00761476"/>
    <w:rsid w:val="007E6AE0"/>
    <w:rsid w:val="00921513"/>
    <w:rsid w:val="009362D2"/>
    <w:rsid w:val="00955E1B"/>
    <w:rsid w:val="009955DD"/>
    <w:rsid w:val="009968B6"/>
    <w:rsid w:val="009B2D07"/>
    <w:rsid w:val="00A20E5A"/>
    <w:rsid w:val="00A43A8B"/>
    <w:rsid w:val="00A82A96"/>
    <w:rsid w:val="00A91484"/>
    <w:rsid w:val="00AF4E9F"/>
    <w:rsid w:val="00B50E83"/>
    <w:rsid w:val="00B86154"/>
    <w:rsid w:val="00BC64AF"/>
    <w:rsid w:val="00BD68CA"/>
    <w:rsid w:val="00C36D31"/>
    <w:rsid w:val="00C87D3B"/>
    <w:rsid w:val="00D10C54"/>
    <w:rsid w:val="00D45615"/>
    <w:rsid w:val="00D72B2B"/>
    <w:rsid w:val="00D918FC"/>
    <w:rsid w:val="00DF367D"/>
    <w:rsid w:val="00F014C3"/>
    <w:rsid w:val="00F3041D"/>
    <w:rsid w:val="00F5007E"/>
    <w:rsid w:val="00F63A94"/>
    <w:rsid w:val="00F80E2B"/>
    <w:rsid w:val="00FA77A6"/>
    <w:rsid w:val="00F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B772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B772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772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772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B772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1B7724"/>
    <w:rPr>
      <w:color w:val="0000FF"/>
      <w:u w:val="none"/>
    </w:rPr>
  </w:style>
  <w:style w:type="paragraph" w:styleId="a5">
    <w:name w:val="Normal (Web)"/>
    <w:basedOn w:val="a"/>
    <w:uiPriority w:val="99"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basedOn w:val="a"/>
    <w:next w:val="a"/>
    <w:rsid w:val="00D72B2B"/>
    <w:pPr>
      <w:widowControl w:val="0"/>
      <w:suppressAutoHyphens/>
    </w:pPr>
    <w:rPr>
      <w:rFonts w:eastAsia="Arial" w:cs="Arial"/>
      <w:b/>
      <w:bCs/>
      <w:kern w:val="1"/>
      <w:sz w:val="20"/>
      <w:szCs w:val="20"/>
    </w:rPr>
  </w:style>
  <w:style w:type="paragraph" w:customStyle="1" w:styleId="12">
    <w:name w:val="Текст1"/>
    <w:basedOn w:val="a"/>
    <w:rsid w:val="00FA77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B77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B772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B772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B772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B772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1B7724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1B772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B772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12</cp:revision>
  <cp:lastPrinted>2022-06-06T08:46:00Z</cp:lastPrinted>
  <dcterms:created xsi:type="dcterms:W3CDTF">2022-05-31T10:32:00Z</dcterms:created>
  <dcterms:modified xsi:type="dcterms:W3CDTF">2022-07-07T06:00:00Z</dcterms:modified>
</cp:coreProperties>
</file>