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46" w:rsidRPr="002F4181" w:rsidRDefault="003D2246" w:rsidP="002F4181">
      <w:pPr>
        <w:ind w:firstLine="0"/>
        <w:jc w:val="center"/>
        <w:rPr>
          <w:rFonts w:cs="Arial"/>
        </w:rPr>
      </w:pPr>
    </w:p>
    <w:p w:rsidR="003D2246" w:rsidRPr="002F4181" w:rsidRDefault="003D2246" w:rsidP="002F4181">
      <w:pPr>
        <w:ind w:firstLine="0"/>
        <w:jc w:val="center"/>
        <w:rPr>
          <w:rFonts w:cs="Arial"/>
        </w:rPr>
      </w:pPr>
      <w:r w:rsidRPr="002F4181">
        <w:rPr>
          <w:rFonts w:cs="Arial"/>
        </w:rPr>
        <w:t>КРАСНОДАРСКИЙ КРАЙ</w:t>
      </w:r>
    </w:p>
    <w:p w:rsidR="003D2246" w:rsidRPr="002F4181" w:rsidRDefault="003D2246" w:rsidP="002F4181">
      <w:pPr>
        <w:ind w:firstLine="0"/>
        <w:jc w:val="center"/>
        <w:rPr>
          <w:rFonts w:cs="Arial"/>
        </w:rPr>
      </w:pPr>
      <w:r w:rsidRPr="002F4181">
        <w:rPr>
          <w:rFonts w:cs="Arial"/>
        </w:rPr>
        <w:t>ТБИЛИССКИЙ РАЙОН</w:t>
      </w:r>
    </w:p>
    <w:p w:rsidR="003D2246" w:rsidRPr="002F4181" w:rsidRDefault="003D2246" w:rsidP="002F4181">
      <w:pPr>
        <w:ind w:firstLine="0"/>
        <w:jc w:val="center"/>
        <w:rPr>
          <w:rFonts w:cs="Arial"/>
        </w:rPr>
      </w:pPr>
      <w:r w:rsidRPr="002F4181">
        <w:rPr>
          <w:rFonts w:cs="Arial"/>
        </w:rPr>
        <w:t>СОВЕТ ТБИЛИССКОГО СЕЛЬСКОГО ПОСЕЛЕНИЯ</w:t>
      </w:r>
    </w:p>
    <w:p w:rsidR="003D2246" w:rsidRPr="002F4181" w:rsidRDefault="003D2246" w:rsidP="002F4181">
      <w:pPr>
        <w:ind w:firstLine="0"/>
        <w:jc w:val="center"/>
        <w:rPr>
          <w:rFonts w:cs="Arial"/>
        </w:rPr>
      </w:pPr>
      <w:r w:rsidRPr="002F4181">
        <w:rPr>
          <w:rFonts w:cs="Arial"/>
        </w:rPr>
        <w:t>ТБИЛИССКОГО РАЙОНА</w:t>
      </w:r>
    </w:p>
    <w:p w:rsidR="003D2246" w:rsidRPr="002F4181" w:rsidRDefault="003D2246" w:rsidP="002F4181">
      <w:pPr>
        <w:ind w:firstLine="0"/>
        <w:jc w:val="center"/>
        <w:rPr>
          <w:rFonts w:cs="Arial"/>
        </w:rPr>
      </w:pPr>
    </w:p>
    <w:p w:rsidR="003D2246" w:rsidRPr="002F4181" w:rsidRDefault="003D2246" w:rsidP="002F4181">
      <w:pPr>
        <w:ind w:firstLine="0"/>
        <w:jc w:val="center"/>
        <w:rPr>
          <w:rFonts w:cs="Arial"/>
        </w:rPr>
      </w:pPr>
      <w:r w:rsidRPr="002F4181">
        <w:rPr>
          <w:rFonts w:cs="Arial"/>
        </w:rPr>
        <w:t>РЕШЕНИЕ</w:t>
      </w:r>
    </w:p>
    <w:p w:rsidR="003D2246" w:rsidRPr="002F4181" w:rsidRDefault="003D2246" w:rsidP="002F4181">
      <w:pPr>
        <w:ind w:firstLine="0"/>
        <w:jc w:val="center"/>
        <w:rPr>
          <w:rFonts w:cs="Arial"/>
        </w:rPr>
      </w:pPr>
    </w:p>
    <w:p w:rsidR="00F570E4" w:rsidRDefault="00F570E4" w:rsidP="00F570E4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3D2246" w:rsidRPr="002F4181" w:rsidRDefault="003D2246" w:rsidP="002F4181">
      <w:pPr>
        <w:ind w:firstLine="0"/>
        <w:jc w:val="center"/>
        <w:rPr>
          <w:rFonts w:cs="Arial"/>
        </w:rPr>
      </w:pPr>
      <w:bookmarkStart w:id="0" w:name="_GoBack"/>
      <w:bookmarkEnd w:id="0"/>
    </w:p>
    <w:p w:rsidR="00132F93" w:rsidRPr="002F4181" w:rsidRDefault="00E2691D" w:rsidP="002F4181">
      <w:pPr>
        <w:ind w:firstLine="0"/>
        <w:jc w:val="center"/>
        <w:rPr>
          <w:rFonts w:cs="Arial"/>
          <w:b/>
          <w:sz w:val="32"/>
          <w:szCs w:val="32"/>
        </w:rPr>
      </w:pPr>
      <w:r w:rsidRPr="002F4181">
        <w:rPr>
          <w:rFonts w:cs="Arial"/>
          <w:b/>
          <w:sz w:val="32"/>
          <w:szCs w:val="32"/>
        </w:rPr>
        <w:t>О</w:t>
      </w:r>
      <w:r w:rsidR="00AC2151" w:rsidRPr="002F4181">
        <w:rPr>
          <w:rFonts w:cs="Arial"/>
          <w:b/>
          <w:sz w:val="32"/>
          <w:szCs w:val="32"/>
        </w:rPr>
        <w:t xml:space="preserve"> внесении изменени</w:t>
      </w:r>
      <w:r w:rsidR="00463DD3" w:rsidRPr="002F4181">
        <w:rPr>
          <w:rFonts w:cs="Arial"/>
          <w:b/>
          <w:sz w:val="32"/>
          <w:szCs w:val="32"/>
        </w:rPr>
        <w:t>й</w:t>
      </w:r>
      <w:r w:rsidR="00AC2151" w:rsidRPr="002F4181">
        <w:rPr>
          <w:rFonts w:cs="Arial"/>
          <w:b/>
          <w:sz w:val="32"/>
          <w:szCs w:val="32"/>
        </w:rPr>
        <w:t xml:space="preserve"> в решение Совета Тбилисского сельского поселения Тбилисского района от </w:t>
      </w:r>
      <w:r w:rsidR="00463DD3" w:rsidRPr="002F4181">
        <w:rPr>
          <w:rFonts w:cs="Arial"/>
          <w:b/>
          <w:sz w:val="32"/>
          <w:szCs w:val="32"/>
        </w:rPr>
        <w:t>25 января 2019 года № 435</w:t>
      </w:r>
      <w:r w:rsidR="00CF2170" w:rsidRPr="002F4181">
        <w:rPr>
          <w:rFonts w:cs="Arial"/>
          <w:b/>
          <w:sz w:val="32"/>
          <w:szCs w:val="32"/>
        </w:rPr>
        <w:t xml:space="preserve"> </w:t>
      </w:r>
      <w:r w:rsidR="00AC2151" w:rsidRPr="002F4181">
        <w:rPr>
          <w:rFonts w:cs="Arial"/>
          <w:b/>
          <w:sz w:val="32"/>
          <w:szCs w:val="32"/>
        </w:rPr>
        <w:t>«О</w:t>
      </w:r>
      <w:r w:rsidR="00CF2170" w:rsidRPr="002F4181">
        <w:rPr>
          <w:rFonts w:cs="Arial"/>
          <w:b/>
          <w:sz w:val="32"/>
          <w:szCs w:val="32"/>
        </w:rPr>
        <w:t>б утверждении Положения о</w:t>
      </w:r>
      <w:r w:rsidR="00463DD3" w:rsidRPr="002F4181">
        <w:rPr>
          <w:rFonts w:cs="Arial"/>
          <w:b/>
          <w:sz w:val="32"/>
          <w:szCs w:val="32"/>
        </w:rPr>
        <w:t xml:space="preserve">б оплате труда </w:t>
      </w:r>
      <w:r w:rsidR="00CF2170" w:rsidRPr="002F4181">
        <w:rPr>
          <w:rFonts w:cs="Arial"/>
          <w:b/>
          <w:sz w:val="32"/>
          <w:szCs w:val="32"/>
        </w:rPr>
        <w:t>муниципальн</w:t>
      </w:r>
      <w:r w:rsidR="00463DD3" w:rsidRPr="002F4181">
        <w:rPr>
          <w:rFonts w:cs="Arial"/>
          <w:b/>
          <w:sz w:val="32"/>
          <w:szCs w:val="32"/>
        </w:rPr>
        <w:t>ых</w:t>
      </w:r>
      <w:r w:rsidR="00CF2170" w:rsidRPr="002F4181">
        <w:rPr>
          <w:rFonts w:cs="Arial"/>
          <w:b/>
          <w:sz w:val="32"/>
          <w:szCs w:val="32"/>
        </w:rPr>
        <w:t xml:space="preserve"> служ</w:t>
      </w:r>
      <w:r w:rsidR="00463DD3" w:rsidRPr="002F4181">
        <w:rPr>
          <w:rFonts w:cs="Arial"/>
          <w:b/>
          <w:sz w:val="32"/>
          <w:szCs w:val="32"/>
        </w:rPr>
        <w:t>ащих администрации</w:t>
      </w:r>
      <w:r w:rsidR="00CF2170" w:rsidRPr="002F4181">
        <w:rPr>
          <w:rFonts w:cs="Arial"/>
          <w:b/>
          <w:sz w:val="32"/>
          <w:szCs w:val="32"/>
        </w:rPr>
        <w:t xml:space="preserve"> Тбилисско</w:t>
      </w:r>
      <w:r w:rsidR="00463DD3" w:rsidRPr="002F4181">
        <w:rPr>
          <w:rFonts w:cs="Arial"/>
          <w:b/>
          <w:sz w:val="32"/>
          <w:szCs w:val="32"/>
        </w:rPr>
        <w:t>го</w:t>
      </w:r>
      <w:r w:rsidR="00CF2170" w:rsidRPr="002F4181">
        <w:rPr>
          <w:rFonts w:cs="Arial"/>
          <w:b/>
          <w:sz w:val="32"/>
          <w:szCs w:val="32"/>
        </w:rPr>
        <w:t xml:space="preserve"> сельско</w:t>
      </w:r>
      <w:r w:rsidR="00463DD3" w:rsidRPr="002F4181">
        <w:rPr>
          <w:rFonts w:cs="Arial"/>
          <w:b/>
          <w:sz w:val="32"/>
          <w:szCs w:val="32"/>
        </w:rPr>
        <w:t>го</w:t>
      </w:r>
      <w:r w:rsidR="00CF2170" w:rsidRPr="002F4181">
        <w:rPr>
          <w:rFonts w:cs="Arial"/>
          <w:b/>
          <w:sz w:val="32"/>
          <w:szCs w:val="32"/>
        </w:rPr>
        <w:t xml:space="preserve"> поселени</w:t>
      </w:r>
      <w:r w:rsidR="00463DD3" w:rsidRPr="002F4181">
        <w:rPr>
          <w:rFonts w:cs="Arial"/>
          <w:b/>
          <w:sz w:val="32"/>
          <w:szCs w:val="32"/>
        </w:rPr>
        <w:t>я</w:t>
      </w:r>
      <w:r w:rsidR="00CF2170" w:rsidRPr="002F4181">
        <w:rPr>
          <w:rFonts w:cs="Arial"/>
          <w:b/>
          <w:sz w:val="32"/>
          <w:szCs w:val="32"/>
        </w:rPr>
        <w:t xml:space="preserve"> Тбилисского района»</w:t>
      </w:r>
    </w:p>
    <w:p w:rsidR="00B63F5A" w:rsidRDefault="00B63F5A" w:rsidP="002F4181">
      <w:pPr>
        <w:jc w:val="center"/>
        <w:rPr>
          <w:rFonts w:cs="Arial"/>
        </w:rPr>
      </w:pPr>
    </w:p>
    <w:p w:rsidR="002F4181" w:rsidRPr="002F4181" w:rsidRDefault="002F4181" w:rsidP="002F4181">
      <w:pPr>
        <w:ind w:firstLine="0"/>
        <w:jc w:val="center"/>
        <w:rPr>
          <w:rFonts w:cs="Arial"/>
        </w:rPr>
      </w:pPr>
    </w:p>
    <w:p w:rsidR="000C267B" w:rsidRPr="002F4181" w:rsidRDefault="00C7717D" w:rsidP="002F4181">
      <w:r w:rsidRPr="002F4181">
        <w:t xml:space="preserve">В </w:t>
      </w:r>
      <w:r w:rsidR="007D7419" w:rsidRPr="002F4181">
        <w:t xml:space="preserve">соответствии с </w:t>
      </w:r>
      <w:r w:rsidR="00463DD3" w:rsidRPr="002F4181">
        <w:t xml:space="preserve">Законом Краснодарского края от 8 июня 2007 года № 1244-КЗ </w:t>
      </w:r>
      <w:proofErr w:type="gramStart"/>
      <w:r w:rsidR="00463DD3" w:rsidRPr="002F4181">
        <w:t xml:space="preserve">«О муниципальной службе в Краснодарском крае», Законом Краснодарского края от 8 июня 2007 года № 1243-КЗ «О Реестре муниципальных должностей и Реестре должностей муниципальной службы в Краснодарском крае», </w:t>
      </w:r>
      <w:r w:rsidR="009104B3" w:rsidRPr="002F4181">
        <w:t>постановлением главы администрации (губернатора) Краснодарского края от 7 ноября 2018 года № 716 «О внесении изменений в некоторые нормативные правовые акты главы администрации (губернатора) Краснодарского края и об утверждении нормативов формирования расходов на оплату</w:t>
      </w:r>
      <w:proofErr w:type="gramEnd"/>
      <w:r w:rsidR="009104B3" w:rsidRPr="002F4181">
        <w:t xml:space="preserve">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Краснодарского края», </w:t>
      </w:r>
      <w:r w:rsidR="00463DD3" w:rsidRPr="002F4181">
        <w:t>руководствуясь статьей 26</w:t>
      </w:r>
      <w:r w:rsidR="009104B3" w:rsidRPr="002F4181">
        <w:t>, 58</w:t>
      </w:r>
      <w:r w:rsidR="00463DD3" w:rsidRPr="002F4181">
        <w:t xml:space="preserve"> устава Тбилисского сельского поселения Тбилисского района, </w:t>
      </w:r>
      <w:r w:rsidRPr="002F4181">
        <w:t>С</w:t>
      </w:r>
      <w:r w:rsidR="005574C9" w:rsidRPr="002F4181">
        <w:t>о</w:t>
      </w:r>
      <w:r w:rsidRPr="002F4181">
        <w:t xml:space="preserve">вет Тбилисского сельского поселения Тбилисского района </w:t>
      </w:r>
      <w:r w:rsidR="003C3696" w:rsidRPr="002F4181">
        <w:t>решил:</w:t>
      </w:r>
    </w:p>
    <w:p w:rsidR="009B4453" w:rsidRPr="002F4181" w:rsidRDefault="003C22B1" w:rsidP="002F4181">
      <w:r w:rsidRPr="002F4181">
        <w:t xml:space="preserve">1. </w:t>
      </w:r>
      <w:r w:rsidR="00AD32DE" w:rsidRPr="002F4181">
        <w:t xml:space="preserve">Внести </w:t>
      </w:r>
      <w:r w:rsidR="009B4453" w:rsidRPr="002F4181">
        <w:t>следующие и</w:t>
      </w:r>
      <w:r w:rsidR="00AD32DE" w:rsidRPr="002F4181">
        <w:t>зменени</w:t>
      </w:r>
      <w:r w:rsidR="009B4453" w:rsidRPr="002F4181">
        <w:t>я</w:t>
      </w:r>
      <w:r w:rsidR="00CB127D" w:rsidRPr="002F4181">
        <w:t xml:space="preserve"> в </w:t>
      </w:r>
      <w:r w:rsidR="00AD32DE" w:rsidRPr="002F4181">
        <w:t>решени</w:t>
      </w:r>
      <w:r w:rsidR="00CB127D" w:rsidRPr="002F4181">
        <w:t>е</w:t>
      </w:r>
      <w:r w:rsidR="00AD32DE" w:rsidRPr="002F4181">
        <w:t xml:space="preserve"> Совета Тбилисского сельского поселения Тбилисского района </w:t>
      </w:r>
      <w:r w:rsidR="009B4453" w:rsidRPr="002F4181">
        <w:t>от 25 января 2019 года № 435 «Об утверждении Положения об оплате труда муниципальных служащих администрации Тбилисского сельского поселения Тбилисского района»:</w:t>
      </w:r>
    </w:p>
    <w:p w:rsidR="009B4453" w:rsidRPr="002F4181" w:rsidRDefault="009B4453" w:rsidP="002F4181">
      <w:r w:rsidRPr="002F4181">
        <w:t xml:space="preserve">1.1. </w:t>
      </w:r>
      <w:r w:rsidR="00A05E97" w:rsidRPr="002F4181">
        <w:t xml:space="preserve"> </w:t>
      </w:r>
      <w:r w:rsidRPr="002F4181">
        <w:t xml:space="preserve">Изложить подпункт 1.1. </w:t>
      </w:r>
      <w:r w:rsidR="009104B3" w:rsidRPr="002F4181">
        <w:t>Р</w:t>
      </w:r>
      <w:r w:rsidRPr="002F4181">
        <w:t>аздела 1 «Оплата труда муниципальных служащих» Положения в новой редакции:</w:t>
      </w:r>
    </w:p>
    <w:p w:rsidR="009B4453" w:rsidRPr="002F4181" w:rsidRDefault="009B4453" w:rsidP="002F4181">
      <w:r w:rsidRPr="002F4181">
        <w:t xml:space="preserve">«1.1. </w:t>
      </w:r>
      <w:proofErr w:type="gramStart"/>
      <w:r w:rsidRPr="002F4181">
        <w:t>Оплата труда муниципальных служащих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 и месячного оклада муниципального служащего в соответствии с присвоенным ему классным чином муниципальной службы (далее - оклад за классный чин), которые составляют оклад месячного денежного содержания муниципального служащего (далее - оклад денежного содержания), а также</w:t>
      </w:r>
      <w:proofErr w:type="gramEnd"/>
      <w:r w:rsidRPr="002F4181">
        <w:t xml:space="preserve"> из следующих ежемесячных и иных дополнительных выплат (далее - дополнительные выплаты):</w:t>
      </w:r>
    </w:p>
    <w:p w:rsidR="009B4453" w:rsidRPr="002F4181" w:rsidRDefault="009B4453" w:rsidP="002F4181">
      <w:r w:rsidRPr="002F4181">
        <w:t>- ежемесячная надбавка к должностному окладу за выслугу лет на муниципальной службе;</w:t>
      </w:r>
    </w:p>
    <w:p w:rsidR="009B4453" w:rsidRPr="002F4181" w:rsidRDefault="009B4453" w:rsidP="002F4181">
      <w:r w:rsidRPr="002F4181">
        <w:t xml:space="preserve">- ежемесячная надбавка к должностному окладу за особые условия муниципальной службы; </w:t>
      </w:r>
    </w:p>
    <w:p w:rsidR="009B4453" w:rsidRPr="002F4181" w:rsidRDefault="009B4453" w:rsidP="002F4181">
      <w:r w:rsidRPr="002F4181">
        <w:t xml:space="preserve">- ежемесячная процентная надбавка к должностному окладу за работу со сведениями, составляющими государственную тайну; </w:t>
      </w:r>
    </w:p>
    <w:p w:rsidR="009B4453" w:rsidRPr="002F4181" w:rsidRDefault="009B4453" w:rsidP="002F4181">
      <w:r w:rsidRPr="002F4181">
        <w:lastRenderedPageBreak/>
        <w:t>- п</w:t>
      </w:r>
      <w:r w:rsidR="00E10865" w:rsidRPr="002F4181">
        <w:t xml:space="preserve">ремии по итогам работы за месяц, </w:t>
      </w:r>
      <w:r w:rsidRPr="002F4181">
        <w:t>квартал</w:t>
      </w:r>
      <w:r w:rsidR="00E10865" w:rsidRPr="002F4181">
        <w:t>, полугодие</w:t>
      </w:r>
      <w:r w:rsidRPr="002F4181">
        <w:t xml:space="preserve"> и год; </w:t>
      </w:r>
    </w:p>
    <w:p w:rsidR="009B4453" w:rsidRPr="002F4181" w:rsidRDefault="009B4453" w:rsidP="002F4181">
      <w:r w:rsidRPr="002F4181">
        <w:t>- ежемесячное денежное поощрение;</w:t>
      </w:r>
    </w:p>
    <w:p w:rsidR="009B4453" w:rsidRPr="002F4181" w:rsidRDefault="009B4453" w:rsidP="002F4181">
      <w:r w:rsidRPr="002F4181">
        <w:t>-</w:t>
      </w:r>
      <w:r w:rsidR="00B25FF0" w:rsidRPr="002F4181">
        <w:t xml:space="preserve"> </w:t>
      </w:r>
      <w:r w:rsidRPr="002F4181">
        <w:t>единовременная выплата при предоставлении ежегодного оплачиваемого</w:t>
      </w:r>
      <w:r w:rsidR="00E10865" w:rsidRPr="002F4181">
        <w:t xml:space="preserve"> отпуска и материальная помощь;</w:t>
      </w:r>
    </w:p>
    <w:p w:rsidR="00E10865" w:rsidRPr="002F4181" w:rsidRDefault="00E10865" w:rsidP="002F4181">
      <w:r w:rsidRPr="002F4181">
        <w:t>- единовременная премия за счет экономии фонда оплаты труда</w:t>
      </w:r>
      <w:proofErr w:type="gramStart"/>
      <w:r w:rsidRPr="002F4181">
        <w:t>.».</w:t>
      </w:r>
      <w:proofErr w:type="gramEnd"/>
    </w:p>
    <w:p w:rsidR="003C0767" w:rsidRPr="002F4181" w:rsidRDefault="003C0767" w:rsidP="002F4181">
      <w:r w:rsidRPr="002F4181">
        <w:t xml:space="preserve">1.2. Переименовать Раздел 4 «Размер и порядок выплаты ежемесячного оклада за выслугу лет» в Раздел 4 «Размер и порядок выплаты ежемесячной надбавки  к должностному окладу за выслугу лет». </w:t>
      </w:r>
    </w:p>
    <w:p w:rsidR="003C0767" w:rsidRPr="002F4181" w:rsidRDefault="00E10865" w:rsidP="002F4181">
      <w:r w:rsidRPr="002F4181">
        <w:t>1</w:t>
      </w:r>
      <w:r w:rsidR="003C0767" w:rsidRPr="002F4181">
        <w:t>.3</w:t>
      </w:r>
      <w:r w:rsidRPr="002F4181">
        <w:t xml:space="preserve">. </w:t>
      </w:r>
      <w:r w:rsidR="003C0767" w:rsidRPr="002F4181">
        <w:t>Изложить Раздел 4 «Размер и порядок выплаты ежемесячной надбавки  к должностному окладу за выслугу лет» в новой редакции:</w:t>
      </w:r>
    </w:p>
    <w:p w:rsidR="003C0767" w:rsidRPr="002F4181" w:rsidRDefault="00B25FF0" w:rsidP="002F4181">
      <w:r w:rsidRPr="002F4181">
        <w:t xml:space="preserve">«4. </w:t>
      </w:r>
      <w:r w:rsidR="003C0767" w:rsidRPr="002F4181">
        <w:t>Размер и порядок выплаты ежемесячной надбавки  к должностному окладу за выслугу лет</w:t>
      </w:r>
    </w:p>
    <w:p w:rsidR="003C0767" w:rsidRDefault="003C0767" w:rsidP="002F4181">
      <w:r w:rsidRPr="002F4181">
        <w:t>4.1. Выплата ежемесячной надбавки к должностному окладу за выслугу лет на муниципальной службе производится дифференцированно, в зависимости от стажа (общей продолжительности) муниципальной службы, в размерах:</w:t>
      </w:r>
    </w:p>
    <w:p w:rsidR="002F4181" w:rsidRPr="002F4181" w:rsidRDefault="002F4181" w:rsidP="002F4181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25"/>
        <w:gridCol w:w="4929"/>
      </w:tblGrid>
      <w:tr w:rsidR="002F4181" w:rsidRPr="002F4181" w:rsidTr="002F4181">
        <w:tc>
          <w:tcPr>
            <w:tcW w:w="2499" w:type="pct"/>
          </w:tcPr>
          <w:p w:rsidR="003C0767" w:rsidRPr="002F4181" w:rsidRDefault="003C0767" w:rsidP="002F4181">
            <w:pPr>
              <w:ind w:firstLine="0"/>
              <w:rPr>
                <w:rFonts w:cs="Arial"/>
              </w:rPr>
            </w:pPr>
            <w:r w:rsidRPr="002F4181">
              <w:rPr>
                <w:rFonts w:cs="Arial"/>
              </w:rPr>
              <w:t>Общий стаж муниципальной службы</w:t>
            </w:r>
          </w:p>
        </w:tc>
        <w:tc>
          <w:tcPr>
            <w:tcW w:w="2501" w:type="pct"/>
          </w:tcPr>
          <w:p w:rsidR="003C0767" w:rsidRPr="002F4181" w:rsidRDefault="003C0767" w:rsidP="002F4181">
            <w:pPr>
              <w:ind w:firstLine="0"/>
              <w:rPr>
                <w:rFonts w:cs="Arial"/>
              </w:rPr>
            </w:pPr>
            <w:r w:rsidRPr="002F4181">
              <w:rPr>
                <w:rFonts w:cs="Arial"/>
              </w:rPr>
              <w:t xml:space="preserve">Процент </w:t>
            </w:r>
          </w:p>
          <w:p w:rsidR="003C0767" w:rsidRPr="002F4181" w:rsidRDefault="003C0767" w:rsidP="002F4181">
            <w:pPr>
              <w:ind w:firstLine="0"/>
              <w:rPr>
                <w:rFonts w:cs="Arial"/>
              </w:rPr>
            </w:pPr>
          </w:p>
        </w:tc>
      </w:tr>
      <w:tr w:rsidR="002F4181" w:rsidRPr="002F4181" w:rsidTr="002F4181">
        <w:tc>
          <w:tcPr>
            <w:tcW w:w="2499" w:type="pct"/>
          </w:tcPr>
          <w:p w:rsidR="003C0767" w:rsidRPr="002F4181" w:rsidRDefault="003C0767" w:rsidP="002F4181">
            <w:pPr>
              <w:ind w:firstLine="0"/>
              <w:rPr>
                <w:rFonts w:cs="Arial"/>
              </w:rPr>
            </w:pPr>
            <w:r w:rsidRPr="002F4181">
              <w:rPr>
                <w:rFonts w:cs="Arial"/>
              </w:rPr>
              <w:t>от 1 года до 5 лет</w:t>
            </w:r>
          </w:p>
        </w:tc>
        <w:tc>
          <w:tcPr>
            <w:tcW w:w="2501" w:type="pct"/>
          </w:tcPr>
          <w:p w:rsidR="003C0767" w:rsidRPr="002F4181" w:rsidRDefault="003C0767" w:rsidP="002F4181">
            <w:pPr>
              <w:ind w:firstLine="0"/>
              <w:rPr>
                <w:rFonts w:cs="Arial"/>
              </w:rPr>
            </w:pPr>
            <w:r w:rsidRPr="002F4181">
              <w:rPr>
                <w:rFonts w:cs="Arial"/>
              </w:rPr>
              <w:t>10</w:t>
            </w:r>
          </w:p>
        </w:tc>
      </w:tr>
      <w:tr w:rsidR="002F4181" w:rsidRPr="002F4181" w:rsidTr="002F4181">
        <w:tc>
          <w:tcPr>
            <w:tcW w:w="2499" w:type="pct"/>
          </w:tcPr>
          <w:p w:rsidR="003C0767" w:rsidRPr="002F4181" w:rsidRDefault="003C0767" w:rsidP="002F4181">
            <w:pPr>
              <w:ind w:firstLine="0"/>
              <w:rPr>
                <w:rFonts w:cs="Arial"/>
              </w:rPr>
            </w:pPr>
            <w:r w:rsidRPr="002F4181">
              <w:rPr>
                <w:rFonts w:cs="Arial"/>
              </w:rPr>
              <w:t>от 5 до 10 лет</w:t>
            </w:r>
          </w:p>
        </w:tc>
        <w:tc>
          <w:tcPr>
            <w:tcW w:w="2501" w:type="pct"/>
          </w:tcPr>
          <w:p w:rsidR="003C0767" w:rsidRPr="002F4181" w:rsidRDefault="003C0767" w:rsidP="002F4181">
            <w:pPr>
              <w:ind w:firstLine="0"/>
              <w:rPr>
                <w:rFonts w:cs="Arial"/>
              </w:rPr>
            </w:pPr>
            <w:r w:rsidRPr="002F4181">
              <w:rPr>
                <w:rFonts w:cs="Arial"/>
              </w:rPr>
              <w:t>15</w:t>
            </w:r>
          </w:p>
        </w:tc>
      </w:tr>
      <w:tr w:rsidR="002F4181" w:rsidRPr="002F4181" w:rsidTr="002F4181">
        <w:tc>
          <w:tcPr>
            <w:tcW w:w="2499" w:type="pct"/>
          </w:tcPr>
          <w:p w:rsidR="003C0767" w:rsidRPr="002F4181" w:rsidRDefault="003C0767" w:rsidP="002F4181">
            <w:pPr>
              <w:ind w:firstLine="0"/>
              <w:rPr>
                <w:rFonts w:cs="Arial"/>
              </w:rPr>
            </w:pPr>
            <w:r w:rsidRPr="002F4181">
              <w:rPr>
                <w:rFonts w:cs="Arial"/>
              </w:rPr>
              <w:t>от 10 до 15 лет</w:t>
            </w:r>
          </w:p>
        </w:tc>
        <w:tc>
          <w:tcPr>
            <w:tcW w:w="2501" w:type="pct"/>
          </w:tcPr>
          <w:p w:rsidR="003C0767" w:rsidRPr="002F4181" w:rsidRDefault="003C0767" w:rsidP="002F4181">
            <w:pPr>
              <w:ind w:firstLine="0"/>
              <w:rPr>
                <w:rFonts w:cs="Arial"/>
              </w:rPr>
            </w:pPr>
            <w:r w:rsidRPr="002F4181">
              <w:rPr>
                <w:rFonts w:cs="Arial"/>
              </w:rPr>
              <w:t>20</w:t>
            </w:r>
          </w:p>
        </w:tc>
      </w:tr>
      <w:tr w:rsidR="002F4181" w:rsidRPr="002F4181" w:rsidTr="002F4181">
        <w:tc>
          <w:tcPr>
            <w:tcW w:w="2499" w:type="pct"/>
          </w:tcPr>
          <w:p w:rsidR="003C0767" w:rsidRPr="002F4181" w:rsidRDefault="003C0767" w:rsidP="002F4181">
            <w:pPr>
              <w:ind w:firstLine="0"/>
              <w:rPr>
                <w:rFonts w:cs="Arial"/>
              </w:rPr>
            </w:pPr>
            <w:r w:rsidRPr="002F4181">
              <w:rPr>
                <w:rFonts w:cs="Arial"/>
              </w:rPr>
              <w:t>свыше 15 лет</w:t>
            </w:r>
          </w:p>
        </w:tc>
        <w:tc>
          <w:tcPr>
            <w:tcW w:w="2501" w:type="pct"/>
          </w:tcPr>
          <w:p w:rsidR="003C0767" w:rsidRPr="002F4181" w:rsidRDefault="003C0767" w:rsidP="002F4181">
            <w:pPr>
              <w:ind w:firstLine="0"/>
              <w:rPr>
                <w:rFonts w:cs="Arial"/>
              </w:rPr>
            </w:pPr>
            <w:r w:rsidRPr="002F4181">
              <w:rPr>
                <w:rFonts w:cs="Arial"/>
              </w:rPr>
              <w:t>30</w:t>
            </w:r>
          </w:p>
        </w:tc>
      </w:tr>
    </w:tbl>
    <w:p w:rsidR="002F4181" w:rsidRDefault="002F4181" w:rsidP="002F4181"/>
    <w:p w:rsidR="003C0767" w:rsidRPr="002F4181" w:rsidRDefault="0062193B" w:rsidP="002F4181">
      <w:r w:rsidRPr="002F4181">
        <w:t>4.2. Стаж муниципальной службы, дающий право на получение ежемесячной надбавки к должностному окладу за выслугу лет, исчисляется в соответствии с законом Краснодарского края «О порядке исчисления стажа муниципальной службы в Краснодарском крае».</w:t>
      </w:r>
    </w:p>
    <w:p w:rsidR="003C0767" w:rsidRPr="002F4181" w:rsidRDefault="0062193B" w:rsidP="002F4181">
      <w:r w:rsidRPr="002F4181">
        <w:t xml:space="preserve">4.3. </w:t>
      </w:r>
      <w:proofErr w:type="gramStart"/>
      <w:r w:rsidRPr="002F4181">
        <w:t>Стаж муниципальной службы, дающий право на получение ежемесячной надбавки к должностному окладу за выслугу лет, устанавливается по представлению уполномоченного лица Администрации, либо по заявлению муниципального служащего Комиссией по установлению стажа работы, дающего право на получение ежемесячной надбавки к должностному окладу за выслугу лет (далее – Комиссия по установлению стажа), состав которой утверждается главой Тбилисского сельского поселения Тбилисского района.</w:t>
      </w:r>
      <w:proofErr w:type="gramEnd"/>
      <w:r w:rsidRPr="002F4181">
        <w:t xml:space="preserve"> Решение Комиссии по установлению стажа оформляется протоколом и передается представителю нанимателя.</w:t>
      </w:r>
    </w:p>
    <w:p w:rsidR="0062193B" w:rsidRPr="002F4181" w:rsidRDefault="0062193B" w:rsidP="002F4181">
      <w:r w:rsidRPr="002F4181">
        <w:t>4.4. Ежемесячная надбавка к должностному окладу за выслугу лет устанавливается муниципальному служащему распоряжением Администрации с момента возникновения права на получение или изменение размера этой надбавки, выплачивается одновременно с выплатой денежного содержания за соответствующий месяц и учитывается во всех случаях расчета среднего заработка.</w:t>
      </w:r>
    </w:p>
    <w:p w:rsidR="0062193B" w:rsidRPr="002F4181" w:rsidRDefault="0062193B" w:rsidP="002F4181">
      <w:r w:rsidRPr="002F4181">
        <w:t>4.5. Средства для выплаты (в расчете на год) ежемесячной надбавки к должностному окладу за выслугу лет на муниципальной службе при формировании фонда оплаты труда муниципальных служащих предусматривается в размере трех должностных окладов на каждого муниципального служащего</w:t>
      </w:r>
      <w:proofErr w:type="gramStart"/>
      <w:r w:rsidRPr="002F4181">
        <w:t>.</w:t>
      </w:r>
      <w:r w:rsidR="00D5723D" w:rsidRPr="002F4181">
        <w:t>».</w:t>
      </w:r>
      <w:proofErr w:type="gramEnd"/>
    </w:p>
    <w:p w:rsidR="009B4453" w:rsidRPr="002F4181" w:rsidRDefault="003C0767" w:rsidP="002F4181">
      <w:r w:rsidRPr="002F4181">
        <w:t xml:space="preserve">1.4. </w:t>
      </w:r>
      <w:r w:rsidR="00E10865" w:rsidRPr="002F4181">
        <w:t>Переименовать Раздел 7 «Денежное поощрение к должностному окладу» в Раздел 7 «Ежемесячное денежное поощрение муниципальных служащих».</w:t>
      </w:r>
    </w:p>
    <w:p w:rsidR="00E10865" w:rsidRPr="002F4181" w:rsidRDefault="00E10865" w:rsidP="002F4181">
      <w:r w:rsidRPr="002F4181">
        <w:t>1.</w:t>
      </w:r>
      <w:r w:rsidR="003C0767" w:rsidRPr="002F4181">
        <w:t>5</w:t>
      </w:r>
      <w:r w:rsidRPr="002F4181">
        <w:t>. Изложить Раздел 7 «Ежемесячное денежное поощрение муниципальных служащих»</w:t>
      </w:r>
      <w:r w:rsidR="004E284F" w:rsidRPr="002F4181">
        <w:t xml:space="preserve"> Положения в новой редакции:</w:t>
      </w:r>
    </w:p>
    <w:p w:rsidR="003C0767" w:rsidRPr="002F4181" w:rsidRDefault="004E284F" w:rsidP="002F4181">
      <w:r w:rsidRPr="002F4181">
        <w:t>«</w:t>
      </w:r>
      <w:r w:rsidR="003C0767" w:rsidRPr="002F4181">
        <w:t>7  Ежемесячное денежное поощрение муниципальных служащих</w:t>
      </w:r>
    </w:p>
    <w:p w:rsidR="004E284F" w:rsidRPr="002F4181" w:rsidRDefault="004E284F" w:rsidP="002F4181">
      <w:r w:rsidRPr="002F4181">
        <w:t>7.1. Ежемесячное денежное поощрение муниципальным служащим устанавливается в размере: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2F4181" w:rsidRPr="002F4181" w:rsidTr="002F4181">
        <w:tc>
          <w:tcPr>
            <w:tcW w:w="2500" w:type="pct"/>
          </w:tcPr>
          <w:p w:rsidR="004E284F" w:rsidRPr="002F4181" w:rsidRDefault="004E284F" w:rsidP="002F4181">
            <w:pPr>
              <w:ind w:firstLine="0"/>
              <w:rPr>
                <w:rFonts w:cs="Arial"/>
              </w:rPr>
            </w:pPr>
          </w:p>
          <w:p w:rsidR="004E284F" w:rsidRPr="002F4181" w:rsidRDefault="004E284F" w:rsidP="002F4181">
            <w:pPr>
              <w:ind w:firstLine="0"/>
              <w:rPr>
                <w:rFonts w:cs="Arial"/>
              </w:rPr>
            </w:pPr>
            <w:r w:rsidRPr="002F4181">
              <w:rPr>
                <w:rFonts w:cs="Arial"/>
              </w:rPr>
              <w:t>Наименование должности</w:t>
            </w:r>
          </w:p>
        </w:tc>
        <w:tc>
          <w:tcPr>
            <w:tcW w:w="2500" w:type="pct"/>
          </w:tcPr>
          <w:p w:rsidR="004E284F" w:rsidRPr="002F4181" w:rsidRDefault="004E284F" w:rsidP="002F4181">
            <w:pPr>
              <w:ind w:firstLine="0"/>
              <w:rPr>
                <w:rFonts w:cs="Arial"/>
              </w:rPr>
            </w:pPr>
            <w:r w:rsidRPr="002F4181">
              <w:rPr>
                <w:rFonts w:cs="Arial"/>
              </w:rPr>
              <w:t>Размер ежемесячного денежного поощрения (количество должностных окладов)</w:t>
            </w:r>
          </w:p>
        </w:tc>
      </w:tr>
      <w:tr w:rsidR="002F4181" w:rsidRPr="002F4181" w:rsidTr="002F4181">
        <w:tc>
          <w:tcPr>
            <w:tcW w:w="2500" w:type="pct"/>
          </w:tcPr>
          <w:p w:rsidR="004E284F" w:rsidRPr="002F4181" w:rsidRDefault="004E284F" w:rsidP="002F4181">
            <w:pPr>
              <w:ind w:firstLine="0"/>
              <w:rPr>
                <w:rFonts w:cs="Arial"/>
              </w:rPr>
            </w:pPr>
            <w:r w:rsidRPr="002F4181">
              <w:rPr>
                <w:rFonts w:cs="Arial"/>
              </w:rPr>
              <w:t>Заместитель главы</w:t>
            </w:r>
          </w:p>
        </w:tc>
        <w:tc>
          <w:tcPr>
            <w:tcW w:w="2500" w:type="pct"/>
          </w:tcPr>
          <w:p w:rsidR="004E284F" w:rsidRPr="002F4181" w:rsidRDefault="004E284F" w:rsidP="002F4181">
            <w:pPr>
              <w:ind w:firstLine="0"/>
              <w:rPr>
                <w:rFonts w:cs="Arial"/>
              </w:rPr>
            </w:pPr>
            <w:r w:rsidRPr="002F4181">
              <w:rPr>
                <w:rFonts w:cs="Arial"/>
              </w:rPr>
              <w:t>6,5</w:t>
            </w:r>
          </w:p>
        </w:tc>
      </w:tr>
      <w:tr w:rsidR="002F4181" w:rsidRPr="002F4181" w:rsidTr="002F4181">
        <w:tc>
          <w:tcPr>
            <w:tcW w:w="2500" w:type="pct"/>
          </w:tcPr>
          <w:p w:rsidR="004E284F" w:rsidRPr="002F4181" w:rsidRDefault="004E284F" w:rsidP="002F4181">
            <w:pPr>
              <w:ind w:firstLine="0"/>
              <w:rPr>
                <w:rFonts w:cs="Arial"/>
              </w:rPr>
            </w:pPr>
            <w:r w:rsidRPr="002F4181">
              <w:rPr>
                <w:rFonts w:cs="Arial"/>
              </w:rPr>
              <w:t>Начальник отдела</w:t>
            </w:r>
          </w:p>
        </w:tc>
        <w:tc>
          <w:tcPr>
            <w:tcW w:w="2500" w:type="pct"/>
          </w:tcPr>
          <w:p w:rsidR="004E284F" w:rsidRPr="002F4181" w:rsidRDefault="004E284F" w:rsidP="002F4181">
            <w:pPr>
              <w:ind w:firstLine="0"/>
              <w:rPr>
                <w:rFonts w:cs="Arial"/>
              </w:rPr>
            </w:pPr>
            <w:r w:rsidRPr="002F4181">
              <w:rPr>
                <w:rFonts w:cs="Arial"/>
              </w:rPr>
              <w:t>5,9</w:t>
            </w:r>
          </w:p>
        </w:tc>
      </w:tr>
      <w:tr w:rsidR="002F4181" w:rsidRPr="002F4181" w:rsidTr="002F4181">
        <w:tc>
          <w:tcPr>
            <w:tcW w:w="2500" w:type="pct"/>
          </w:tcPr>
          <w:p w:rsidR="004E284F" w:rsidRPr="002F4181" w:rsidRDefault="004E284F" w:rsidP="002F4181">
            <w:pPr>
              <w:ind w:firstLine="0"/>
              <w:rPr>
                <w:rFonts w:cs="Arial"/>
              </w:rPr>
            </w:pPr>
            <w:r w:rsidRPr="002F4181">
              <w:rPr>
                <w:rFonts w:cs="Arial"/>
              </w:rPr>
              <w:t>Заместитель начальника отдела</w:t>
            </w:r>
          </w:p>
        </w:tc>
        <w:tc>
          <w:tcPr>
            <w:tcW w:w="2500" w:type="pct"/>
          </w:tcPr>
          <w:p w:rsidR="004E284F" w:rsidRPr="002F4181" w:rsidRDefault="004E284F" w:rsidP="002F4181">
            <w:pPr>
              <w:ind w:firstLine="0"/>
              <w:rPr>
                <w:rFonts w:cs="Arial"/>
              </w:rPr>
            </w:pPr>
            <w:r w:rsidRPr="002F4181">
              <w:rPr>
                <w:rFonts w:cs="Arial"/>
              </w:rPr>
              <w:t>4,9</w:t>
            </w:r>
          </w:p>
        </w:tc>
      </w:tr>
    </w:tbl>
    <w:p w:rsidR="002F4181" w:rsidRDefault="002F4181" w:rsidP="002F4181"/>
    <w:p w:rsidR="004E284F" w:rsidRPr="002F4181" w:rsidRDefault="004E284F" w:rsidP="002F4181">
      <w:r w:rsidRPr="002F4181">
        <w:t>7.2. Ежемесячное денежное поощрение устанавливается муниципальному служащему на календарный год, выплачивается одновременно с выплатой денежного содержания за соответствующий месяц и учитывается во всех случаях расчета среднего заработка</w:t>
      </w:r>
      <w:proofErr w:type="gramStart"/>
      <w:r w:rsidRPr="002F4181">
        <w:t>.».</w:t>
      </w:r>
      <w:proofErr w:type="gramEnd"/>
    </w:p>
    <w:p w:rsidR="004E284F" w:rsidRPr="002F4181" w:rsidRDefault="004E284F" w:rsidP="002F4181">
      <w:r w:rsidRPr="002F4181">
        <w:t>1.</w:t>
      </w:r>
      <w:r w:rsidR="003C0767" w:rsidRPr="002F4181">
        <w:t>6</w:t>
      </w:r>
      <w:r w:rsidRPr="002F4181">
        <w:t xml:space="preserve">. Изложить подпункт 9.5. раздела 9 «Премирование муниципальных служащих» в новой редакции: </w:t>
      </w:r>
    </w:p>
    <w:p w:rsidR="004E284F" w:rsidRPr="002F4181" w:rsidRDefault="004E284F" w:rsidP="002F4181">
      <w:r w:rsidRPr="002F4181">
        <w:t>«9.5. Премия выплачивается муниципальному служащему по результатам работы за отчетный период (месяц, квартал, полугодие, год) на основании решения главы поселения и учитывается во всех случаях расчета среднего заработка</w:t>
      </w:r>
      <w:proofErr w:type="gramStart"/>
      <w:r w:rsidRPr="002F4181">
        <w:t>.».</w:t>
      </w:r>
      <w:proofErr w:type="gramEnd"/>
    </w:p>
    <w:p w:rsidR="00FB47EC" w:rsidRPr="002F4181" w:rsidRDefault="00FB47EC" w:rsidP="002F4181">
      <w:r w:rsidRPr="002F4181">
        <w:t>2.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2F4181">
        <w:t>Воронкин</w:t>
      </w:r>
      <w:proofErr w:type="spellEnd"/>
      <w:r w:rsidRPr="002F4181">
        <w:t xml:space="preserve">) </w:t>
      </w:r>
      <w:proofErr w:type="gramStart"/>
      <w:r w:rsidR="00A05E97" w:rsidRPr="002F4181">
        <w:t>разместить</w:t>
      </w:r>
      <w:proofErr w:type="gramEnd"/>
      <w:r w:rsidR="00B63F5A" w:rsidRPr="002F4181">
        <w:t xml:space="preserve"> настоящее решение </w:t>
      </w:r>
      <w:r w:rsidR="00A05E97" w:rsidRPr="002F4181">
        <w:t xml:space="preserve">на официальном сайте администрации Тбилисского сельского поселения Тбилисского района в информационно-телекоммуникационной системе Интернет, а также </w:t>
      </w:r>
      <w:r w:rsidR="00B63F5A" w:rsidRPr="002F4181">
        <w:t>в сетевом издании «Информационный портал Тбилисского района»</w:t>
      </w:r>
      <w:r w:rsidR="00A05E97" w:rsidRPr="002F4181">
        <w:t>.</w:t>
      </w:r>
    </w:p>
    <w:p w:rsidR="008118B4" w:rsidRPr="002F4181" w:rsidRDefault="004836EC" w:rsidP="002F4181">
      <w:r w:rsidRPr="002F4181">
        <w:t>3</w:t>
      </w:r>
      <w:r w:rsidR="003C3696" w:rsidRPr="002F4181">
        <w:t xml:space="preserve">. </w:t>
      </w:r>
      <w:r w:rsidR="00786D42" w:rsidRPr="002F4181">
        <w:t>Настоящее р</w:t>
      </w:r>
      <w:r w:rsidR="008118B4" w:rsidRPr="002F4181">
        <w:t xml:space="preserve">ешение вступает в силу со дня его </w:t>
      </w:r>
      <w:r w:rsidRPr="002F4181">
        <w:t>оф</w:t>
      </w:r>
      <w:r w:rsidR="006C2197" w:rsidRPr="002F4181">
        <w:t>и</w:t>
      </w:r>
      <w:r w:rsidRPr="002F4181">
        <w:t>циального опубликования.</w:t>
      </w:r>
      <w:r w:rsidR="003C3696" w:rsidRPr="002F4181">
        <w:t xml:space="preserve"> </w:t>
      </w:r>
    </w:p>
    <w:p w:rsidR="00AB6CBD" w:rsidRPr="002F4181" w:rsidRDefault="00AB6CBD" w:rsidP="002F4181"/>
    <w:p w:rsidR="003D2246" w:rsidRPr="002F4181" w:rsidRDefault="003D2246" w:rsidP="002F4181"/>
    <w:p w:rsidR="003D2246" w:rsidRPr="002F4181" w:rsidRDefault="003D2246" w:rsidP="002F4181"/>
    <w:p w:rsidR="003D2246" w:rsidRPr="002F4181" w:rsidRDefault="003D2246" w:rsidP="002F4181">
      <w:r w:rsidRPr="002F4181">
        <w:t xml:space="preserve">Глава </w:t>
      </w:r>
    </w:p>
    <w:p w:rsidR="003D2246" w:rsidRPr="002F4181" w:rsidRDefault="003D2246" w:rsidP="002F4181">
      <w:r w:rsidRPr="002F4181">
        <w:t>Тбилисского сельского поселения</w:t>
      </w:r>
    </w:p>
    <w:p w:rsidR="003D2246" w:rsidRPr="002F4181" w:rsidRDefault="003D2246" w:rsidP="002F4181">
      <w:r w:rsidRPr="002F4181">
        <w:t>Тбилисского района</w:t>
      </w:r>
    </w:p>
    <w:p w:rsidR="003D2246" w:rsidRPr="002F4181" w:rsidRDefault="003D2246" w:rsidP="002F4181">
      <w:r w:rsidRPr="002F4181">
        <w:t xml:space="preserve">А.Н. </w:t>
      </w:r>
      <w:proofErr w:type="spellStart"/>
      <w:r w:rsidRPr="002F4181">
        <w:t>Стойкин</w:t>
      </w:r>
      <w:proofErr w:type="spellEnd"/>
    </w:p>
    <w:p w:rsidR="003D2246" w:rsidRPr="002F4181" w:rsidRDefault="003D2246" w:rsidP="002F4181"/>
    <w:p w:rsidR="003D2246" w:rsidRPr="002F4181" w:rsidRDefault="003D2246" w:rsidP="002F4181">
      <w:r w:rsidRPr="002F4181">
        <w:t xml:space="preserve">Председатель Совета </w:t>
      </w:r>
    </w:p>
    <w:p w:rsidR="003D2246" w:rsidRPr="002F4181" w:rsidRDefault="003D2246" w:rsidP="002F4181">
      <w:r w:rsidRPr="002F4181">
        <w:t xml:space="preserve">Тбилисского сельского поселения </w:t>
      </w:r>
    </w:p>
    <w:p w:rsidR="003D2246" w:rsidRPr="002F4181" w:rsidRDefault="003D2246" w:rsidP="002F4181">
      <w:r w:rsidRPr="002F4181">
        <w:t>Тбилисского района</w:t>
      </w:r>
    </w:p>
    <w:p w:rsidR="003D2246" w:rsidRPr="002F4181" w:rsidRDefault="003D2246" w:rsidP="002F4181">
      <w:r w:rsidRPr="002F4181">
        <w:t>Е.Б. Самойленко</w:t>
      </w:r>
    </w:p>
    <w:p w:rsidR="006C2197" w:rsidRPr="002F4181" w:rsidRDefault="006C2197" w:rsidP="002F4181"/>
    <w:sectPr w:rsidR="006C2197" w:rsidRPr="002F4181" w:rsidSect="002F418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4F0603"/>
    <w:multiLevelType w:val="multilevel"/>
    <w:tmpl w:val="AAE4814C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E"/>
    <w:rsid w:val="000064CE"/>
    <w:rsid w:val="00011DD6"/>
    <w:rsid w:val="0001660F"/>
    <w:rsid w:val="00023EE9"/>
    <w:rsid w:val="00042090"/>
    <w:rsid w:val="000427B7"/>
    <w:rsid w:val="0005315B"/>
    <w:rsid w:val="0006253B"/>
    <w:rsid w:val="000773B0"/>
    <w:rsid w:val="00086EE3"/>
    <w:rsid w:val="0009225C"/>
    <w:rsid w:val="000A3435"/>
    <w:rsid w:val="000B1B1A"/>
    <w:rsid w:val="000B7CFE"/>
    <w:rsid w:val="000C267B"/>
    <w:rsid w:val="000E5AEC"/>
    <w:rsid w:val="000E5F15"/>
    <w:rsid w:val="000F1A5A"/>
    <w:rsid w:val="000F4DA5"/>
    <w:rsid w:val="001004DD"/>
    <w:rsid w:val="00105CF6"/>
    <w:rsid w:val="00110FC5"/>
    <w:rsid w:val="00116C2D"/>
    <w:rsid w:val="00124BED"/>
    <w:rsid w:val="00127817"/>
    <w:rsid w:val="0013042A"/>
    <w:rsid w:val="00130AD7"/>
    <w:rsid w:val="00132F93"/>
    <w:rsid w:val="0014105A"/>
    <w:rsid w:val="00141288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B0393"/>
    <w:rsid w:val="001B19CA"/>
    <w:rsid w:val="001B546E"/>
    <w:rsid w:val="001D3B18"/>
    <w:rsid w:val="001E0634"/>
    <w:rsid w:val="001E3B48"/>
    <w:rsid w:val="001E5E0E"/>
    <w:rsid w:val="001F1A2B"/>
    <w:rsid w:val="00202133"/>
    <w:rsid w:val="00202B2E"/>
    <w:rsid w:val="0020459A"/>
    <w:rsid w:val="00205322"/>
    <w:rsid w:val="0021019E"/>
    <w:rsid w:val="00220489"/>
    <w:rsid w:val="00225861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E1E65"/>
    <w:rsid w:val="002F4181"/>
    <w:rsid w:val="00300134"/>
    <w:rsid w:val="0031324E"/>
    <w:rsid w:val="00320D3D"/>
    <w:rsid w:val="00323C27"/>
    <w:rsid w:val="00326784"/>
    <w:rsid w:val="00331311"/>
    <w:rsid w:val="00331B0E"/>
    <w:rsid w:val="003421C6"/>
    <w:rsid w:val="00356C06"/>
    <w:rsid w:val="00374155"/>
    <w:rsid w:val="00377A41"/>
    <w:rsid w:val="003802D5"/>
    <w:rsid w:val="00390D63"/>
    <w:rsid w:val="003A45E4"/>
    <w:rsid w:val="003A697D"/>
    <w:rsid w:val="003B0D41"/>
    <w:rsid w:val="003B229C"/>
    <w:rsid w:val="003B67E4"/>
    <w:rsid w:val="003C0767"/>
    <w:rsid w:val="003C22B1"/>
    <w:rsid w:val="003C3696"/>
    <w:rsid w:val="003C4CBA"/>
    <w:rsid w:val="003D2246"/>
    <w:rsid w:val="003E322F"/>
    <w:rsid w:val="003E3410"/>
    <w:rsid w:val="003E487E"/>
    <w:rsid w:val="003E53B6"/>
    <w:rsid w:val="00403053"/>
    <w:rsid w:val="00413EF9"/>
    <w:rsid w:val="00423638"/>
    <w:rsid w:val="00433010"/>
    <w:rsid w:val="004333B7"/>
    <w:rsid w:val="00437CBC"/>
    <w:rsid w:val="00454353"/>
    <w:rsid w:val="00463DD3"/>
    <w:rsid w:val="00471167"/>
    <w:rsid w:val="004815BD"/>
    <w:rsid w:val="004836EC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20CE"/>
    <w:rsid w:val="004E06A5"/>
    <w:rsid w:val="004E284F"/>
    <w:rsid w:val="004E7402"/>
    <w:rsid w:val="004E7528"/>
    <w:rsid w:val="004F2969"/>
    <w:rsid w:val="004F6C9F"/>
    <w:rsid w:val="00515314"/>
    <w:rsid w:val="00517AA2"/>
    <w:rsid w:val="00517EEC"/>
    <w:rsid w:val="00550B03"/>
    <w:rsid w:val="00552F65"/>
    <w:rsid w:val="00552FE6"/>
    <w:rsid w:val="005574C9"/>
    <w:rsid w:val="005620F9"/>
    <w:rsid w:val="00572860"/>
    <w:rsid w:val="005760F9"/>
    <w:rsid w:val="0058418B"/>
    <w:rsid w:val="005B06EF"/>
    <w:rsid w:val="005B5CB1"/>
    <w:rsid w:val="005C3CD5"/>
    <w:rsid w:val="005C6109"/>
    <w:rsid w:val="005D1046"/>
    <w:rsid w:val="005E090E"/>
    <w:rsid w:val="005E2F31"/>
    <w:rsid w:val="005E42BF"/>
    <w:rsid w:val="005E4CB4"/>
    <w:rsid w:val="005F2294"/>
    <w:rsid w:val="006038E3"/>
    <w:rsid w:val="00607D04"/>
    <w:rsid w:val="00615025"/>
    <w:rsid w:val="0062193B"/>
    <w:rsid w:val="006242DC"/>
    <w:rsid w:val="006300EB"/>
    <w:rsid w:val="00635448"/>
    <w:rsid w:val="00635D16"/>
    <w:rsid w:val="0064090B"/>
    <w:rsid w:val="00646AFD"/>
    <w:rsid w:val="0066003F"/>
    <w:rsid w:val="006705F5"/>
    <w:rsid w:val="006742C6"/>
    <w:rsid w:val="00674928"/>
    <w:rsid w:val="00691F78"/>
    <w:rsid w:val="00691FEC"/>
    <w:rsid w:val="006B1034"/>
    <w:rsid w:val="006B1FDD"/>
    <w:rsid w:val="006B6523"/>
    <w:rsid w:val="006C0535"/>
    <w:rsid w:val="006C0D7E"/>
    <w:rsid w:val="006C2197"/>
    <w:rsid w:val="006C38FD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61585"/>
    <w:rsid w:val="00766158"/>
    <w:rsid w:val="0076785C"/>
    <w:rsid w:val="00782DE8"/>
    <w:rsid w:val="00786D42"/>
    <w:rsid w:val="00792BE4"/>
    <w:rsid w:val="00794408"/>
    <w:rsid w:val="007A55E7"/>
    <w:rsid w:val="007B1C76"/>
    <w:rsid w:val="007C7A91"/>
    <w:rsid w:val="007D09F1"/>
    <w:rsid w:val="007D7419"/>
    <w:rsid w:val="007D7547"/>
    <w:rsid w:val="007E13AC"/>
    <w:rsid w:val="007E39E8"/>
    <w:rsid w:val="007E57BF"/>
    <w:rsid w:val="007E64FC"/>
    <w:rsid w:val="007F11BE"/>
    <w:rsid w:val="007F5596"/>
    <w:rsid w:val="0081086F"/>
    <w:rsid w:val="008111E0"/>
    <w:rsid w:val="008118B4"/>
    <w:rsid w:val="008246CC"/>
    <w:rsid w:val="00825A7C"/>
    <w:rsid w:val="00831788"/>
    <w:rsid w:val="00834B55"/>
    <w:rsid w:val="008432B2"/>
    <w:rsid w:val="00847F95"/>
    <w:rsid w:val="00847FC8"/>
    <w:rsid w:val="00850582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0185B"/>
    <w:rsid w:val="009104B3"/>
    <w:rsid w:val="00916D27"/>
    <w:rsid w:val="009321A7"/>
    <w:rsid w:val="00941B11"/>
    <w:rsid w:val="0094413B"/>
    <w:rsid w:val="009467AB"/>
    <w:rsid w:val="00946F6B"/>
    <w:rsid w:val="00955D67"/>
    <w:rsid w:val="009561CC"/>
    <w:rsid w:val="00960C3A"/>
    <w:rsid w:val="00961AC5"/>
    <w:rsid w:val="00964A0E"/>
    <w:rsid w:val="009663F4"/>
    <w:rsid w:val="00975965"/>
    <w:rsid w:val="00984BCA"/>
    <w:rsid w:val="009911E0"/>
    <w:rsid w:val="00991A48"/>
    <w:rsid w:val="00992C5F"/>
    <w:rsid w:val="00996968"/>
    <w:rsid w:val="009A50C2"/>
    <w:rsid w:val="009A725F"/>
    <w:rsid w:val="009B4453"/>
    <w:rsid w:val="009C2396"/>
    <w:rsid w:val="009E1648"/>
    <w:rsid w:val="009E767D"/>
    <w:rsid w:val="009F2344"/>
    <w:rsid w:val="009F48CA"/>
    <w:rsid w:val="009F5421"/>
    <w:rsid w:val="00A01449"/>
    <w:rsid w:val="00A055A2"/>
    <w:rsid w:val="00A05E97"/>
    <w:rsid w:val="00A138BB"/>
    <w:rsid w:val="00A23B33"/>
    <w:rsid w:val="00A23E1F"/>
    <w:rsid w:val="00A251DB"/>
    <w:rsid w:val="00A4388D"/>
    <w:rsid w:val="00A43AA4"/>
    <w:rsid w:val="00A51044"/>
    <w:rsid w:val="00A52079"/>
    <w:rsid w:val="00A54CF2"/>
    <w:rsid w:val="00A55F55"/>
    <w:rsid w:val="00A652FB"/>
    <w:rsid w:val="00A83657"/>
    <w:rsid w:val="00A92D9E"/>
    <w:rsid w:val="00A964D2"/>
    <w:rsid w:val="00AB3B53"/>
    <w:rsid w:val="00AB4751"/>
    <w:rsid w:val="00AB6CBD"/>
    <w:rsid w:val="00AC2151"/>
    <w:rsid w:val="00AD32DE"/>
    <w:rsid w:val="00AD63BF"/>
    <w:rsid w:val="00AE022B"/>
    <w:rsid w:val="00AE18DB"/>
    <w:rsid w:val="00AF3C94"/>
    <w:rsid w:val="00B24239"/>
    <w:rsid w:val="00B25FF0"/>
    <w:rsid w:val="00B455C3"/>
    <w:rsid w:val="00B46B6C"/>
    <w:rsid w:val="00B46BD4"/>
    <w:rsid w:val="00B472F3"/>
    <w:rsid w:val="00B5149E"/>
    <w:rsid w:val="00B63F5A"/>
    <w:rsid w:val="00B70265"/>
    <w:rsid w:val="00B90BD3"/>
    <w:rsid w:val="00BB5329"/>
    <w:rsid w:val="00BB6708"/>
    <w:rsid w:val="00BC24C4"/>
    <w:rsid w:val="00BD1C52"/>
    <w:rsid w:val="00BD5873"/>
    <w:rsid w:val="00BE6847"/>
    <w:rsid w:val="00C008CF"/>
    <w:rsid w:val="00C02BEE"/>
    <w:rsid w:val="00C11A20"/>
    <w:rsid w:val="00C16185"/>
    <w:rsid w:val="00C23DCC"/>
    <w:rsid w:val="00C24E07"/>
    <w:rsid w:val="00C25ADB"/>
    <w:rsid w:val="00C75A0F"/>
    <w:rsid w:val="00C7717D"/>
    <w:rsid w:val="00C82E41"/>
    <w:rsid w:val="00C93B90"/>
    <w:rsid w:val="00C9667A"/>
    <w:rsid w:val="00CA49EC"/>
    <w:rsid w:val="00CB127D"/>
    <w:rsid w:val="00CB136F"/>
    <w:rsid w:val="00CB55F5"/>
    <w:rsid w:val="00CB56A0"/>
    <w:rsid w:val="00CC0B98"/>
    <w:rsid w:val="00CD2246"/>
    <w:rsid w:val="00CE48C9"/>
    <w:rsid w:val="00CF2170"/>
    <w:rsid w:val="00CF29F3"/>
    <w:rsid w:val="00D0704F"/>
    <w:rsid w:val="00D15204"/>
    <w:rsid w:val="00D431BA"/>
    <w:rsid w:val="00D43EAE"/>
    <w:rsid w:val="00D44018"/>
    <w:rsid w:val="00D448CE"/>
    <w:rsid w:val="00D5237E"/>
    <w:rsid w:val="00D523EA"/>
    <w:rsid w:val="00D5723D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C5494"/>
    <w:rsid w:val="00DC7848"/>
    <w:rsid w:val="00DC7AC7"/>
    <w:rsid w:val="00DD2547"/>
    <w:rsid w:val="00DD3D39"/>
    <w:rsid w:val="00DD5563"/>
    <w:rsid w:val="00DE2FBD"/>
    <w:rsid w:val="00E02411"/>
    <w:rsid w:val="00E04915"/>
    <w:rsid w:val="00E10865"/>
    <w:rsid w:val="00E20CA6"/>
    <w:rsid w:val="00E224B4"/>
    <w:rsid w:val="00E253C9"/>
    <w:rsid w:val="00E2691D"/>
    <w:rsid w:val="00E33F60"/>
    <w:rsid w:val="00E47614"/>
    <w:rsid w:val="00E503E7"/>
    <w:rsid w:val="00E5557F"/>
    <w:rsid w:val="00E60756"/>
    <w:rsid w:val="00E633B9"/>
    <w:rsid w:val="00E652F1"/>
    <w:rsid w:val="00E670C5"/>
    <w:rsid w:val="00E75926"/>
    <w:rsid w:val="00E82C2F"/>
    <w:rsid w:val="00E857E3"/>
    <w:rsid w:val="00EA15DA"/>
    <w:rsid w:val="00EA3B54"/>
    <w:rsid w:val="00EB44EB"/>
    <w:rsid w:val="00ED3898"/>
    <w:rsid w:val="00EE03C4"/>
    <w:rsid w:val="00EE1ECA"/>
    <w:rsid w:val="00EE2758"/>
    <w:rsid w:val="00EE37F0"/>
    <w:rsid w:val="00EE6982"/>
    <w:rsid w:val="00F06CEF"/>
    <w:rsid w:val="00F26814"/>
    <w:rsid w:val="00F3352E"/>
    <w:rsid w:val="00F35162"/>
    <w:rsid w:val="00F4028E"/>
    <w:rsid w:val="00F449A9"/>
    <w:rsid w:val="00F52A2B"/>
    <w:rsid w:val="00F542FD"/>
    <w:rsid w:val="00F570E4"/>
    <w:rsid w:val="00F64F8E"/>
    <w:rsid w:val="00F71221"/>
    <w:rsid w:val="00F71B07"/>
    <w:rsid w:val="00F74F92"/>
    <w:rsid w:val="00F75F89"/>
    <w:rsid w:val="00F80615"/>
    <w:rsid w:val="00F85567"/>
    <w:rsid w:val="00FA0275"/>
    <w:rsid w:val="00FA115F"/>
    <w:rsid w:val="00FB47EC"/>
    <w:rsid w:val="00FB4A9E"/>
    <w:rsid w:val="00FD0582"/>
    <w:rsid w:val="00FD6750"/>
    <w:rsid w:val="00FD7CF1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F418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F418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F418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F418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F418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character" w:styleId="a4">
    <w:name w:val="Hyperlink"/>
    <w:basedOn w:val="a0"/>
    <w:rsid w:val="002F4181"/>
    <w:rPr>
      <w:color w:val="0000FF"/>
      <w:u w:val="none"/>
    </w:rPr>
  </w:style>
  <w:style w:type="paragraph" w:customStyle="1" w:styleId="formattext">
    <w:name w:val="formattext"/>
    <w:basedOn w:val="a"/>
    <w:rsid w:val="00EE03C4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B63F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5A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5B5CB1"/>
    <w:pPr>
      <w:spacing w:before="100" w:beforeAutospacing="1" w:after="100" w:afterAutospacing="1"/>
    </w:pPr>
    <w:rPr>
      <w:rFonts w:ascii="Times New Roman" w:hAnsi="Times New Roman"/>
    </w:rPr>
  </w:style>
  <w:style w:type="table" w:styleId="a7">
    <w:name w:val="Table Grid"/>
    <w:basedOn w:val="a1"/>
    <w:uiPriority w:val="59"/>
    <w:rsid w:val="004E2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2F418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F418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F418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F418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F4181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2F4181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2F418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F418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F418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F418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F418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F418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F418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character" w:styleId="a4">
    <w:name w:val="Hyperlink"/>
    <w:basedOn w:val="a0"/>
    <w:rsid w:val="002F4181"/>
    <w:rPr>
      <w:color w:val="0000FF"/>
      <w:u w:val="none"/>
    </w:rPr>
  </w:style>
  <w:style w:type="paragraph" w:customStyle="1" w:styleId="formattext">
    <w:name w:val="formattext"/>
    <w:basedOn w:val="a"/>
    <w:rsid w:val="00EE03C4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B63F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5A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5B5CB1"/>
    <w:pPr>
      <w:spacing w:before="100" w:beforeAutospacing="1" w:after="100" w:afterAutospacing="1"/>
    </w:pPr>
    <w:rPr>
      <w:rFonts w:ascii="Times New Roman" w:hAnsi="Times New Roman"/>
    </w:rPr>
  </w:style>
  <w:style w:type="table" w:styleId="a7">
    <w:name w:val="Table Grid"/>
    <w:basedOn w:val="a1"/>
    <w:uiPriority w:val="59"/>
    <w:rsid w:val="004E2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2F418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F418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F418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F418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F4181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2F4181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2F418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F418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20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Татьяна</cp:lastModifiedBy>
  <cp:revision>9</cp:revision>
  <cp:lastPrinted>2021-11-12T12:21:00Z</cp:lastPrinted>
  <dcterms:created xsi:type="dcterms:W3CDTF">2021-11-12T08:47:00Z</dcterms:created>
  <dcterms:modified xsi:type="dcterms:W3CDTF">2021-12-06T08:36:00Z</dcterms:modified>
</cp:coreProperties>
</file>