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B9" w:rsidRPr="009D50DC" w:rsidRDefault="00282EB9" w:rsidP="009D50DC">
      <w:pPr>
        <w:ind w:firstLine="0"/>
        <w:jc w:val="center"/>
        <w:rPr>
          <w:rFonts w:cs="Arial"/>
        </w:rPr>
      </w:pPr>
    </w:p>
    <w:p w:rsidR="00A639B2" w:rsidRPr="009D50DC" w:rsidRDefault="00A639B2" w:rsidP="009D50DC">
      <w:pPr>
        <w:ind w:firstLine="0"/>
        <w:jc w:val="center"/>
        <w:rPr>
          <w:rFonts w:cs="Arial"/>
        </w:rPr>
      </w:pPr>
      <w:bookmarkStart w:id="0" w:name="_GoBack"/>
      <w:r w:rsidRPr="009D50DC">
        <w:rPr>
          <w:rFonts w:cs="Arial"/>
        </w:rPr>
        <w:t>КРАСНОДАРСКИЙ КРАЙ</w:t>
      </w:r>
    </w:p>
    <w:p w:rsidR="00A639B2" w:rsidRPr="009D50DC" w:rsidRDefault="00A639B2" w:rsidP="009D50DC">
      <w:pPr>
        <w:ind w:firstLine="0"/>
        <w:jc w:val="center"/>
        <w:rPr>
          <w:rFonts w:cs="Arial"/>
        </w:rPr>
      </w:pPr>
      <w:r w:rsidRPr="009D50DC">
        <w:rPr>
          <w:rFonts w:cs="Arial"/>
        </w:rPr>
        <w:t>ТБИЛИССКИЙ РАЙОН</w:t>
      </w:r>
    </w:p>
    <w:p w:rsidR="00A639B2" w:rsidRPr="009D50DC" w:rsidRDefault="00A639B2" w:rsidP="009D50DC">
      <w:pPr>
        <w:ind w:firstLine="0"/>
        <w:jc w:val="center"/>
        <w:rPr>
          <w:rFonts w:cs="Arial"/>
        </w:rPr>
      </w:pPr>
      <w:r w:rsidRPr="009D50DC">
        <w:rPr>
          <w:rFonts w:cs="Arial"/>
        </w:rPr>
        <w:t>АДМИНИСТРАЦИЯ АЛЕКСЕЕ-ТЕНГИНСКОГО СЕЛЬСКОГО ПОСЕЛЕНИЯ</w:t>
      </w:r>
    </w:p>
    <w:p w:rsidR="00A639B2" w:rsidRPr="009D50DC" w:rsidRDefault="00A639B2" w:rsidP="009D50DC">
      <w:pPr>
        <w:ind w:firstLine="0"/>
        <w:jc w:val="center"/>
        <w:rPr>
          <w:rFonts w:cs="Arial"/>
        </w:rPr>
      </w:pPr>
      <w:r w:rsidRPr="009D50DC">
        <w:rPr>
          <w:rFonts w:cs="Arial"/>
        </w:rPr>
        <w:t>ТБИЛИССКОГО РАЙОНА</w:t>
      </w:r>
    </w:p>
    <w:p w:rsidR="00A639B2" w:rsidRPr="009D50DC" w:rsidRDefault="00A639B2" w:rsidP="009D50DC">
      <w:pPr>
        <w:ind w:firstLine="0"/>
        <w:jc w:val="center"/>
        <w:rPr>
          <w:rFonts w:cs="Arial"/>
        </w:rPr>
      </w:pPr>
    </w:p>
    <w:p w:rsidR="00A639B2" w:rsidRPr="009D50DC" w:rsidRDefault="00A639B2" w:rsidP="009D50DC">
      <w:pPr>
        <w:ind w:firstLine="0"/>
        <w:jc w:val="center"/>
        <w:rPr>
          <w:rFonts w:cs="Arial"/>
        </w:rPr>
      </w:pPr>
      <w:r w:rsidRPr="009D50DC">
        <w:rPr>
          <w:rFonts w:cs="Arial"/>
        </w:rPr>
        <w:t>ПОСТАНОВЛЕНИЕ</w:t>
      </w:r>
    </w:p>
    <w:p w:rsidR="00A639B2" w:rsidRPr="009D50DC" w:rsidRDefault="00A639B2" w:rsidP="009D50DC">
      <w:pPr>
        <w:ind w:firstLine="0"/>
        <w:jc w:val="center"/>
        <w:rPr>
          <w:rFonts w:cs="Arial"/>
        </w:rPr>
      </w:pPr>
    </w:p>
    <w:p w:rsidR="00A639B2" w:rsidRPr="009D50DC" w:rsidRDefault="008C0BE2" w:rsidP="009D50DC">
      <w:pPr>
        <w:ind w:firstLine="0"/>
        <w:jc w:val="center"/>
        <w:rPr>
          <w:rFonts w:cs="Arial"/>
        </w:rPr>
      </w:pPr>
      <w:r>
        <w:rPr>
          <w:rFonts w:cs="Arial"/>
        </w:rPr>
        <w:t>____-</w:t>
      </w:r>
      <w:r w:rsidR="00A639B2" w:rsidRPr="009D50DC">
        <w:rPr>
          <w:rFonts w:cs="Arial"/>
        </w:rPr>
        <w:t xml:space="preserve"> 2022 года</w:t>
      </w:r>
      <w:r w:rsidR="00282EB9" w:rsidRPr="009D50DC">
        <w:rPr>
          <w:rFonts w:cs="Arial"/>
        </w:rPr>
        <w:t xml:space="preserve"> </w:t>
      </w:r>
      <w:r w:rsidR="009D50DC">
        <w:rPr>
          <w:rFonts w:cs="Arial"/>
        </w:rPr>
        <w:tab/>
      </w:r>
      <w:r w:rsidR="009D50DC">
        <w:rPr>
          <w:rFonts w:cs="Arial"/>
        </w:rPr>
        <w:tab/>
      </w:r>
      <w:r w:rsidR="009D50DC">
        <w:rPr>
          <w:rFonts w:cs="Arial"/>
        </w:rPr>
        <w:tab/>
      </w:r>
      <w:r w:rsidR="00A639B2" w:rsidRPr="009D50DC">
        <w:rPr>
          <w:rFonts w:cs="Arial"/>
        </w:rPr>
        <w:t xml:space="preserve">№ </w:t>
      </w:r>
      <w:r>
        <w:rPr>
          <w:rFonts w:cs="Arial"/>
        </w:rPr>
        <w:t>____</w:t>
      </w:r>
      <w:r w:rsidR="009D50DC">
        <w:rPr>
          <w:rFonts w:cs="Arial"/>
        </w:rPr>
        <w:tab/>
      </w:r>
      <w:r w:rsidR="009D50DC">
        <w:rPr>
          <w:rFonts w:cs="Arial"/>
        </w:rPr>
        <w:tab/>
      </w:r>
      <w:r w:rsidR="009D50DC">
        <w:rPr>
          <w:rFonts w:cs="Arial"/>
        </w:rPr>
        <w:tab/>
      </w:r>
      <w:r w:rsidR="00A639B2" w:rsidRPr="009D50DC">
        <w:rPr>
          <w:rFonts w:cs="Arial"/>
        </w:rPr>
        <w:t>ст. Алексее-</w:t>
      </w:r>
      <w:proofErr w:type="spellStart"/>
      <w:r w:rsidR="00A639B2" w:rsidRPr="009D50DC">
        <w:rPr>
          <w:rFonts w:cs="Arial"/>
        </w:rPr>
        <w:t>Тенгинская</w:t>
      </w:r>
      <w:proofErr w:type="spellEnd"/>
    </w:p>
    <w:bookmarkEnd w:id="0"/>
    <w:p w:rsidR="00A639B2" w:rsidRPr="009D50DC" w:rsidRDefault="00A639B2" w:rsidP="009D50DC">
      <w:pPr>
        <w:ind w:firstLine="0"/>
        <w:jc w:val="center"/>
        <w:rPr>
          <w:rFonts w:eastAsia="Calibri" w:cs="Arial"/>
        </w:rPr>
      </w:pPr>
    </w:p>
    <w:p w:rsidR="00A35116" w:rsidRPr="009D50DC" w:rsidRDefault="008D3277" w:rsidP="009D50DC">
      <w:pPr>
        <w:ind w:firstLine="0"/>
        <w:jc w:val="center"/>
        <w:rPr>
          <w:rFonts w:cs="Arial"/>
          <w:b/>
          <w:sz w:val="32"/>
          <w:szCs w:val="32"/>
        </w:rPr>
      </w:pPr>
      <w:r w:rsidRPr="009D50DC">
        <w:rPr>
          <w:rFonts w:cs="Arial"/>
          <w:b/>
          <w:sz w:val="32"/>
          <w:szCs w:val="32"/>
        </w:rPr>
        <w:t>О</w:t>
      </w:r>
      <w:r w:rsidR="00A35116" w:rsidRPr="009D50DC">
        <w:rPr>
          <w:rFonts w:cs="Arial"/>
          <w:b/>
          <w:sz w:val="32"/>
          <w:szCs w:val="32"/>
        </w:rPr>
        <w:t>б утверждении Порядка сообщения представителю</w:t>
      </w:r>
      <w:r w:rsidR="008E6871" w:rsidRPr="009D50DC">
        <w:rPr>
          <w:rFonts w:cs="Arial"/>
          <w:b/>
          <w:sz w:val="32"/>
          <w:szCs w:val="32"/>
        </w:rPr>
        <w:t xml:space="preserve"> </w:t>
      </w:r>
      <w:r w:rsidR="00A35116" w:rsidRPr="009D50DC">
        <w:rPr>
          <w:rFonts w:cs="Arial"/>
          <w:b/>
          <w:sz w:val="32"/>
          <w:szCs w:val="32"/>
        </w:rPr>
        <w:t>нанимателя (работодателю) муниципальным служащим администрации</w:t>
      </w:r>
      <w:r w:rsidR="008E6871" w:rsidRPr="009D50DC">
        <w:rPr>
          <w:rFonts w:cs="Arial"/>
          <w:b/>
          <w:sz w:val="32"/>
          <w:szCs w:val="32"/>
        </w:rPr>
        <w:t xml:space="preserve"> </w:t>
      </w:r>
      <w:r w:rsidR="00E579BC" w:rsidRPr="009D50DC">
        <w:rPr>
          <w:rFonts w:cs="Arial"/>
          <w:b/>
          <w:sz w:val="32"/>
          <w:szCs w:val="32"/>
        </w:rPr>
        <w:t>Алексее-</w:t>
      </w:r>
      <w:proofErr w:type="spellStart"/>
      <w:r w:rsidR="00E579BC" w:rsidRPr="009D50DC">
        <w:rPr>
          <w:rFonts w:cs="Arial"/>
          <w:b/>
          <w:sz w:val="32"/>
          <w:szCs w:val="32"/>
        </w:rPr>
        <w:t>Тенгинского</w:t>
      </w:r>
      <w:proofErr w:type="spellEnd"/>
      <w:r w:rsidR="00A35116" w:rsidRPr="009D50DC">
        <w:rPr>
          <w:rFonts w:cs="Arial"/>
          <w:b/>
          <w:sz w:val="32"/>
          <w:szCs w:val="32"/>
        </w:rPr>
        <w:t xml:space="preserve"> сельского</w:t>
      </w:r>
      <w:r w:rsidR="008E6871" w:rsidRPr="009D50DC">
        <w:rPr>
          <w:rFonts w:cs="Arial"/>
          <w:b/>
          <w:sz w:val="32"/>
          <w:szCs w:val="32"/>
        </w:rPr>
        <w:t xml:space="preserve"> </w:t>
      </w:r>
      <w:r w:rsidR="00A35116" w:rsidRPr="009D50DC">
        <w:rPr>
          <w:rFonts w:cs="Arial"/>
          <w:b/>
          <w:sz w:val="32"/>
          <w:szCs w:val="32"/>
        </w:rPr>
        <w:t>поселения Тбилисского района</w:t>
      </w:r>
      <w:r w:rsidR="008E6871" w:rsidRPr="009D50DC">
        <w:rPr>
          <w:rFonts w:cs="Arial"/>
          <w:b/>
          <w:sz w:val="32"/>
          <w:szCs w:val="32"/>
        </w:rPr>
        <w:t xml:space="preserve"> </w:t>
      </w:r>
      <w:r w:rsidR="00A35116" w:rsidRPr="009D50DC">
        <w:rPr>
          <w:rFonts w:cs="Arial"/>
          <w:b/>
          <w:sz w:val="32"/>
          <w:szCs w:val="32"/>
        </w:rPr>
        <w:t>о прекращении гражданства Российской Федерации, о приобретении гражданства (подданства) иностранного государства и рассмотрения такого сообщения</w:t>
      </w:r>
    </w:p>
    <w:p w:rsidR="009D43A9" w:rsidRPr="009D50DC" w:rsidRDefault="009D43A9" w:rsidP="009D50DC">
      <w:pPr>
        <w:ind w:firstLine="0"/>
        <w:jc w:val="center"/>
        <w:rPr>
          <w:rFonts w:cs="Arial"/>
        </w:rPr>
      </w:pPr>
    </w:p>
    <w:p w:rsidR="00FF2F1E" w:rsidRPr="009D50DC" w:rsidRDefault="00FF2F1E" w:rsidP="009D50DC">
      <w:pPr>
        <w:ind w:firstLine="0"/>
        <w:jc w:val="center"/>
        <w:rPr>
          <w:rFonts w:cs="Arial"/>
        </w:rPr>
      </w:pPr>
    </w:p>
    <w:p w:rsidR="00A35116" w:rsidRPr="009D50DC" w:rsidRDefault="00FF2F1E" w:rsidP="009D50DC">
      <w:r w:rsidRPr="009D50DC">
        <w:t>В соответствии с</w:t>
      </w:r>
      <w:r w:rsidR="000D3C41" w:rsidRPr="009D50DC">
        <w:t xml:space="preserve"> Федеральн</w:t>
      </w:r>
      <w:r w:rsidRPr="009D50DC">
        <w:t>ым</w:t>
      </w:r>
      <w:r w:rsidR="000D3C41" w:rsidRPr="009D50DC">
        <w:t xml:space="preserve"> закон</w:t>
      </w:r>
      <w:r w:rsidRPr="009D50DC">
        <w:t>ом</w:t>
      </w:r>
      <w:r w:rsidR="000D3C41" w:rsidRPr="009D50DC">
        <w:t xml:space="preserve"> от 30.04.2021 № 116-ФЗ</w:t>
      </w:r>
      <w:r w:rsidR="008E6871" w:rsidRPr="009D50DC">
        <w:t xml:space="preserve"> </w:t>
      </w:r>
      <w:r w:rsidR="007037A3" w:rsidRPr="009D50DC">
        <w:t>«</w:t>
      </w:r>
      <w:r w:rsidR="000D3C41" w:rsidRPr="009D50DC">
        <w:t>О внесении изменений в отдельные законодательные акты Российской Федерации</w:t>
      </w:r>
      <w:r w:rsidR="007037A3" w:rsidRPr="009D50DC">
        <w:t>»</w:t>
      </w:r>
      <w:r w:rsidR="000D3C41" w:rsidRPr="009D50DC">
        <w:t>, Федеральн</w:t>
      </w:r>
      <w:r w:rsidRPr="009D50DC">
        <w:t>ым</w:t>
      </w:r>
      <w:r w:rsidR="000D3C41" w:rsidRPr="009D50DC">
        <w:t xml:space="preserve"> закон</w:t>
      </w:r>
      <w:r w:rsidRPr="009D50DC">
        <w:t>ом</w:t>
      </w:r>
      <w:r w:rsidR="000D3C41" w:rsidRPr="009D50DC">
        <w:t xml:space="preserve"> от 02.03.2007 № 25-ФЗ </w:t>
      </w:r>
      <w:r w:rsidR="007037A3" w:rsidRPr="009D50DC">
        <w:t>«</w:t>
      </w:r>
      <w:r w:rsidR="000D3C41" w:rsidRPr="009D50DC">
        <w:t>О муниципальной службе в Российской Федерации</w:t>
      </w:r>
      <w:r w:rsidR="007037A3" w:rsidRPr="009D50DC">
        <w:t>»</w:t>
      </w:r>
      <w:r w:rsidR="000D3C41" w:rsidRPr="009D50DC">
        <w:t>, Законом Краснодарского края</w:t>
      </w:r>
      <w:r w:rsidR="008E6871" w:rsidRPr="009D50DC">
        <w:t xml:space="preserve"> </w:t>
      </w:r>
      <w:r w:rsidR="000D3C41" w:rsidRPr="009D50DC">
        <w:t>от 08.07.2007</w:t>
      </w:r>
      <w:r w:rsidR="008E6871" w:rsidRPr="009D50DC">
        <w:t xml:space="preserve"> </w:t>
      </w:r>
      <w:r w:rsidR="000D3C41" w:rsidRPr="009D50DC">
        <w:t xml:space="preserve">№ 1244-КЗ </w:t>
      </w:r>
      <w:r w:rsidR="007037A3" w:rsidRPr="009D50DC">
        <w:t>«</w:t>
      </w:r>
      <w:r w:rsidR="000D3C41" w:rsidRPr="009D50DC">
        <w:t>О муниципальной службе в Краснодарском крае</w:t>
      </w:r>
      <w:r w:rsidR="007037A3" w:rsidRPr="009D50DC">
        <w:t>»</w:t>
      </w:r>
      <w:r w:rsidR="000D3C41" w:rsidRPr="009D50DC">
        <w:t>, руководствуясь</w:t>
      </w:r>
      <w:r w:rsidR="008E6871" w:rsidRPr="009D50DC">
        <w:t xml:space="preserve"> </w:t>
      </w:r>
      <w:r w:rsidR="00A35116" w:rsidRPr="009D50DC">
        <w:t xml:space="preserve">статьей 31 Устава </w:t>
      </w:r>
      <w:r w:rsidR="00E579BC" w:rsidRPr="009D50DC">
        <w:t>Алексее-</w:t>
      </w:r>
      <w:proofErr w:type="spellStart"/>
      <w:r w:rsidR="00E579BC" w:rsidRPr="009D50DC">
        <w:t>Тенгинского</w:t>
      </w:r>
      <w:proofErr w:type="spellEnd"/>
      <w:r w:rsidR="00A35116" w:rsidRPr="009D50DC">
        <w:t xml:space="preserve"> сельского поселения Тбилисского района,</w:t>
      </w:r>
      <w:r w:rsidR="008E6871" w:rsidRPr="009D50DC">
        <w:t xml:space="preserve"> </w:t>
      </w:r>
      <w:r w:rsidR="00A35116" w:rsidRPr="009D50DC">
        <w:t>постановляю:</w:t>
      </w:r>
    </w:p>
    <w:p w:rsidR="000D3C41" w:rsidRPr="009D50DC" w:rsidRDefault="00296F89" w:rsidP="009D50DC">
      <w:r w:rsidRPr="009D50DC">
        <w:t xml:space="preserve">1. </w:t>
      </w:r>
      <w:r w:rsidR="000D3C41" w:rsidRPr="009D50DC">
        <w:t xml:space="preserve">Утвердить </w:t>
      </w:r>
      <w:hyperlink w:anchor="Par34" w:tooltip="ПОРЯДОК" w:history="1">
        <w:r w:rsidR="000D3C41" w:rsidRPr="009D50DC">
          <w:rPr>
            <w:rStyle w:val="a8"/>
            <w:rFonts w:cs="Arial"/>
            <w:color w:val="auto"/>
          </w:rPr>
          <w:t>Порядок</w:t>
        </w:r>
      </w:hyperlink>
      <w:r w:rsidR="000D3C41" w:rsidRPr="009D50DC">
        <w:t xml:space="preserve"> сообщения представителю нанимателя </w:t>
      </w:r>
      <w:r w:rsidR="00A35116" w:rsidRPr="009D50DC">
        <w:t>(работодателю) муниципальным служащим администрации</w:t>
      </w:r>
      <w:r w:rsidR="008E6871" w:rsidRPr="009D50DC">
        <w:t xml:space="preserve"> </w:t>
      </w:r>
      <w:r w:rsidR="00E579BC" w:rsidRPr="009D50DC">
        <w:t>Алексее-</w:t>
      </w:r>
      <w:proofErr w:type="spellStart"/>
      <w:r w:rsidR="00E579BC" w:rsidRPr="009D50DC">
        <w:t>Тенгинского</w:t>
      </w:r>
      <w:proofErr w:type="spellEnd"/>
      <w:r w:rsidR="00A35116" w:rsidRPr="009D50DC">
        <w:t xml:space="preserve"> сельского</w:t>
      </w:r>
      <w:r w:rsidR="008E6871" w:rsidRPr="009D50DC">
        <w:t xml:space="preserve"> </w:t>
      </w:r>
      <w:r w:rsidR="00A35116" w:rsidRPr="009D50DC">
        <w:t>поселения Тбилисского района</w:t>
      </w:r>
      <w:r w:rsidR="008E6871" w:rsidRPr="009D50DC">
        <w:t xml:space="preserve"> </w:t>
      </w:r>
      <w:r w:rsidR="00A35116" w:rsidRPr="009D50DC">
        <w:t>о прекращении гражданства Российской Федерации, о приобретении гражданства (подданства) иностранного государства и рассмотрения такого сообщения</w:t>
      </w:r>
      <w:r w:rsidR="008E6871" w:rsidRPr="009D50DC">
        <w:t xml:space="preserve"> </w:t>
      </w:r>
      <w:r w:rsidR="00A35116" w:rsidRPr="009D50DC">
        <w:t>согласно приложению к настоящему постановлению.</w:t>
      </w:r>
    </w:p>
    <w:p w:rsidR="00A35116" w:rsidRPr="009D50DC" w:rsidRDefault="00A35116" w:rsidP="009D50DC">
      <w:r w:rsidRPr="009D50DC">
        <w:t xml:space="preserve">2. </w:t>
      </w:r>
      <w:proofErr w:type="gramStart"/>
      <w:r w:rsidRPr="009D50DC">
        <w:t>Разместить</w:t>
      </w:r>
      <w:proofErr w:type="gramEnd"/>
      <w:r w:rsidRPr="009D50DC">
        <w:t xml:space="preserve"> настоящее постановление на официальном сайте администрации </w:t>
      </w:r>
      <w:r w:rsidR="00E579BC" w:rsidRPr="009D50DC">
        <w:t>Алексее-</w:t>
      </w:r>
      <w:proofErr w:type="spellStart"/>
      <w:r w:rsidR="00E579BC" w:rsidRPr="009D50DC">
        <w:t>Тенгинского</w:t>
      </w:r>
      <w:proofErr w:type="spellEnd"/>
      <w:r w:rsidRPr="009D50DC">
        <w:t xml:space="preserve"> сельского поселения Тбилисского района в информационно-телекоммуникационной сети «ИНТЕРНЕТ», а также обеспечить его опубликование в сетевом издании «Информационный портал Тбилисского района».</w:t>
      </w:r>
    </w:p>
    <w:p w:rsidR="00093311" w:rsidRPr="009D50DC" w:rsidRDefault="00A35116" w:rsidP="009D50DC">
      <w:r w:rsidRPr="009D50DC">
        <w:t xml:space="preserve">3. </w:t>
      </w:r>
      <w:proofErr w:type="gramStart"/>
      <w:r w:rsidRPr="009D50DC">
        <w:t>Контроль за</w:t>
      </w:r>
      <w:proofErr w:type="gramEnd"/>
      <w:r w:rsidRPr="009D50DC">
        <w:t xml:space="preserve"> выполнением настоящего постановления оставляю за собой.</w:t>
      </w:r>
    </w:p>
    <w:p w:rsidR="00A35116" w:rsidRPr="009D50DC" w:rsidRDefault="00A35116" w:rsidP="009D50DC">
      <w:r w:rsidRPr="009D50DC">
        <w:t>4. Постановление вступает в силу со дня его официального опубликования.</w:t>
      </w:r>
    </w:p>
    <w:p w:rsidR="00184DC2" w:rsidRPr="009D50DC" w:rsidRDefault="00184DC2" w:rsidP="009D50DC"/>
    <w:p w:rsidR="00A639B2" w:rsidRPr="009D50DC" w:rsidRDefault="00A639B2" w:rsidP="009D50DC"/>
    <w:p w:rsidR="00A639B2" w:rsidRPr="009D50DC" w:rsidRDefault="00A639B2" w:rsidP="009D50DC"/>
    <w:p w:rsidR="00A639B2" w:rsidRPr="009D50DC" w:rsidRDefault="00184DC2" w:rsidP="009D50DC">
      <w:r w:rsidRPr="009D50DC">
        <w:t xml:space="preserve">Глава </w:t>
      </w:r>
    </w:p>
    <w:p w:rsidR="00184DC2" w:rsidRPr="009D50DC" w:rsidRDefault="00E579BC" w:rsidP="009D50DC">
      <w:r w:rsidRPr="009D50DC">
        <w:t>Алексее-</w:t>
      </w:r>
      <w:proofErr w:type="spellStart"/>
      <w:r w:rsidRPr="009D50DC">
        <w:t>Тенгинского</w:t>
      </w:r>
      <w:proofErr w:type="spellEnd"/>
      <w:r w:rsidRPr="009D50DC">
        <w:t xml:space="preserve"> сельского</w:t>
      </w:r>
      <w:r w:rsidR="00A639B2" w:rsidRPr="009D50DC">
        <w:t xml:space="preserve"> поселения</w:t>
      </w:r>
    </w:p>
    <w:p w:rsidR="00A639B2" w:rsidRPr="009D50DC" w:rsidRDefault="00E579BC" w:rsidP="009D50DC">
      <w:r w:rsidRPr="009D50DC">
        <w:t>Тбилисского района</w:t>
      </w:r>
      <w:r w:rsidR="00282EB9" w:rsidRPr="009D50DC">
        <w:t xml:space="preserve"> </w:t>
      </w:r>
    </w:p>
    <w:p w:rsidR="00184DC2" w:rsidRPr="009D50DC" w:rsidRDefault="00E579BC" w:rsidP="009D50DC">
      <w:r w:rsidRPr="009D50DC">
        <w:t>О.А. Жук</w:t>
      </w:r>
    </w:p>
    <w:p w:rsidR="00A639B2" w:rsidRPr="009D50DC" w:rsidRDefault="00A639B2" w:rsidP="009D50DC"/>
    <w:p w:rsidR="00A639B2" w:rsidRPr="009D50DC" w:rsidRDefault="00A639B2" w:rsidP="009D50DC"/>
    <w:p w:rsidR="00A639B2" w:rsidRPr="009D50DC" w:rsidRDefault="00A639B2" w:rsidP="009D50DC"/>
    <w:p w:rsidR="00184DC2" w:rsidRPr="009D50DC" w:rsidRDefault="00A434E6" w:rsidP="009D50DC">
      <w:r w:rsidRPr="009D50DC">
        <w:t>ПРИЛОЖЕНИЕ</w:t>
      </w:r>
    </w:p>
    <w:p w:rsidR="00184DC2" w:rsidRPr="009D50DC" w:rsidRDefault="00184DC2" w:rsidP="009D50DC">
      <w:r w:rsidRPr="009D50DC">
        <w:t>к постановлению администрации</w:t>
      </w:r>
    </w:p>
    <w:p w:rsidR="00E579BC" w:rsidRPr="009D50DC" w:rsidRDefault="00E579BC" w:rsidP="009D50DC">
      <w:r w:rsidRPr="009D50DC">
        <w:t>Алексее-</w:t>
      </w:r>
      <w:proofErr w:type="spellStart"/>
      <w:r w:rsidRPr="009D50DC">
        <w:t>Тенгинского</w:t>
      </w:r>
      <w:proofErr w:type="spellEnd"/>
      <w:r w:rsidR="00184DC2" w:rsidRPr="009D50DC">
        <w:t xml:space="preserve"> сельского </w:t>
      </w:r>
      <w:r w:rsidR="00A639B2" w:rsidRPr="009D50DC">
        <w:t>поселения</w:t>
      </w:r>
    </w:p>
    <w:p w:rsidR="00184DC2" w:rsidRPr="009D50DC" w:rsidRDefault="00E579BC" w:rsidP="009D50DC">
      <w:r w:rsidRPr="009D50DC">
        <w:lastRenderedPageBreak/>
        <w:t>Тбилисского района</w:t>
      </w:r>
    </w:p>
    <w:p w:rsidR="00184DC2" w:rsidRPr="009D50DC" w:rsidRDefault="00184DC2" w:rsidP="009D50DC">
      <w:r w:rsidRPr="009D50DC">
        <w:t xml:space="preserve">от </w:t>
      </w:r>
      <w:r w:rsidR="008C0BE2">
        <w:t>_______________</w:t>
      </w:r>
    </w:p>
    <w:p w:rsidR="00184DC2" w:rsidRDefault="00184DC2" w:rsidP="009D50DC">
      <w:pPr>
        <w:ind w:firstLine="0"/>
      </w:pPr>
    </w:p>
    <w:p w:rsidR="009D50DC" w:rsidRPr="009D50DC" w:rsidRDefault="009D50DC" w:rsidP="009D50DC">
      <w:pPr>
        <w:ind w:firstLine="0"/>
        <w:rPr>
          <w:rFonts w:cs="Arial"/>
        </w:rPr>
      </w:pPr>
    </w:p>
    <w:p w:rsidR="00093311" w:rsidRPr="009D50DC" w:rsidRDefault="00093311" w:rsidP="009D50DC">
      <w:pPr>
        <w:ind w:firstLine="0"/>
        <w:jc w:val="center"/>
        <w:rPr>
          <w:rFonts w:cs="Arial"/>
          <w:b/>
        </w:rPr>
      </w:pPr>
      <w:r w:rsidRPr="009D50DC">
        <w:rPr>
          <w:rFonts w:cs="Arial"/>
          <w:b/>
        </w:rPr>
        <w:t>ПОРЯДОК</w:t>
      </w:r>
    </w:p>
    <w:p w:rsidR="00093311" w:rsidRPr="009D50DC" w:rsidRDefault="00093311" w:rsidP="009D50DC">
      <w:pPr>
        <w:ind w:firstLine="0"/>
        <w:jc w:val="center"/>
        <w:rPr>
          <w:rFonts w:cs="Arial"/>
          <w:b/>
        </w:rPr>
      </w:pPr>
      <w:r w:rsidRPr="009D50DC">
        <w:rPr>
          <w:rFonts w:cs="Arial"/>
          <w:b/>
        </w:rPr>
        <w:t>сообщения представителю</w:t>
      </w:r>
      <w:r w:rsidR="008E6871" w:rsidRPr="009D50DC">
        <w:rPr>
          <w:rFonts w:cs="Arial"/>
          <w:b/>
        </w:rPr>
        <w:t xml:space="preserve"> </w:t>
      </w:r>
      <w:r w:rsidRPr="009D50DC">
        <w:rPr>
          <w:rFonts w:cs="Arial"/>
          <w:b/>
        </w:rPr>
        <w:t>нанимателя (работодателю) муниципальным служащим администрации</w:t>
      </w:r>
      <w:r w:rsidR="008E6871" w:rsidRPr="009D50DC">
        <w:rPr>
          <w:rFonts w:cs="Arial"/>
          <w:b/>
        </w:rPr>
        <w:t xml:space="preserve"> </w:t>
      </w:r>
      <w:r w:rsidR="00E579BC" w:rsidRPr="009D50DC">
        <w:rPr>
          <w:rFonts w:cs="Arial"/>
          <w:b/>
        </w:rPr>
        <w:t>Алексее-</w:t>
      </w:r>
      <w:proofErr w:type="spellStart"/>
      <w:r w:rsidR="00E579BC" w:rsidRPr="009D50DC">
        <w:rPr>
          <w:rFonts w:cs="Arial"/>
          <w:b/>
        </w:rPr>
        <w:t>Тенгинского</w:t>
      </w:r>
      <w:proofErr w:type="spellEnd"/>
      <w:r w:rsidRPr="009D50DC">
        <w:rPr>
          <w:rFonts w:cs="Arial"/>
          <w:b/>
        </w:rPr>
        <w:t xml:space="preserve"> сельского</w:t>
      </w:r>
      <w:r w:rsidR="008E6871" w:rsidRPr="009D50DC">
        <w:rPr>
          <w:rFonts w:cs="Arial"/>
          <w:b/>
        </w:rPr>
        <w:t xml:space="preserve"> </w:t>
      </w:r>
      <w:r w:rsidRPr="009D50DC">
        <w:rPr>
          <w:rFonts w:cs="Arial"/>
          <w:b/>
        </w:rPr>
        <w:t>поселения Тбилисского района</w:t>
      </w:r>
      <w:r w:rsidR="008E6871" w:rsidRPr="009D50DC">
        <w:rPr>
          <w:rFonts w:cs="Arial"/>
          <w:b/>
        </w:rPr>
        <w:t xml:space="preserve"> </w:t>
      </w:r>
      <w:r w:rsidRPr="009D50DC">
        <w:rPr>
          <w:rFonts w:cs="Arial"/>
          <w:b/>
        </w:rPr>
        <w:t>о прекращении гражданства Российской Федерации, о приобретении гражданства (подданства) иностранного государства и рассмотрения такого сообщения</w:t>
      </w:r>
    </w:p>
    <w:p w:rsidR="00093311" w:rsidRPr="009D50DC" w:rsidRDefault="00093311" w:rsidP="009D50DC"/>
    <w:p w:rsidR="00FF2F1E" w:rsidRPr="009D50DC" w:rsidRDefault="00FF2F1E" w:rsidP="009D50DC">
      <w:r w:rsidRPr="009D50DC">
        <w:t>1. Настоящий Порядок разработан в соответствии с пунктами 9 и 9.1 части 1 статьи 12 Федерального закона Российской Федерации от 02.03.2007</w:t>
      </w:r>
      <w:r w:rsidR="008E6871" w:rsidRPr="009D50DC">
        <w:t xml:space="preserve"> </w:t>
      </w:r>
      <w:r w:rsidR="00221AA8" w:rsidRPr="009D50DC">
        <w:t>№</w:t>
      </w:r>
      <w:r w:rsidRPr="009D50DC">
        <w:t xml:space="preserve"> 25-ФЗ </w:t>
      </w:r>
      <w:r w:rsidR="007037A3" w:rsidRPr="009D50DC">
        <w:t>«</w:t>
      </w:r>
      <w:r w:rsidRPr="009D50DC">
        <w:t>О муниципальной службе в Российской Федерации</w:t>
      </w:r>
      <w:r w:rsidR="007037A3" w:rsidRPr="009D50DC">
        <w:t>»</w:t>
      </w:r>
      <w:r w:rsidRPr="009D50DC">
        <w:t xml:space="preserve"> и определяет процедуру сообщения представителю нанимателя (работодателю) муниципальным служащим администрации </w:t>
      </w:r>
      <w:r w:rsidR="00E579BC" w:rsidRPr="009D50DC">
        <w:t>Алексее-</w:t>
      </w:r>
      <w:proofErr w:type="spellStart"/>
      <w:r w:rsidR="00E579BC" w:rsidRPr="009D50DC">
        <w:t>Тенгинского</w:t>
      </w:r>
      <w:proofErr w:type="spellEnd"/>
      <w:r w:rsidR="00A624DF" w:rsidRPr="009D50DC">
        <w:t xml:space="preserve"> сельского поселения Тбилисского района </w:t>
      </w:r>
      <w:r w:rsidRPr="009D50DC">
        <w:t>(далее - муниципальный служащий):</w:t>
      </w:r>
    </w:p>
    <w:p w:rsidR="00FF2F1E" w:rsidRPr="009D50DC" w:rsidRDefault="00FF2F1E" w:rsidP="009D50DC">
      <w:r w:rsidRPr="009D50DC">
        <w:t>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 (далее - прекращение гражданства);</w:t>
      </w:r>
    </w:p>
    <w:p w:rsidR="00F53F20" w:rsidRPr="009D50DC" w:rsidRDefault="00FF2F1E" w:rsidP="009D50DC">
      <w:r w:rsidRPr="009D50DC">
        <w:t>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 (далее - приобретение гражданства)</w:t>
      </w:r>
      <w:r w:rsidR="00F53F20" w:rsidRPr="009D50DC">
        <w:t xml:space="preserve"> и рассмотрения такого сообщения. </w:t>
      </w:r>
    </w:p>
    <w:p w:rsidR="00A07B66" w:rsidRPr="009D50DC" w:rsidRDefault="00FF2F1E" w:rsidP="009D50DC">
      <w:r w:rsidRPr="009D50DC">
        <w:t xml:space="preserve">2. Муниципальный служащий обязан сообщить представителю нанимателя (работодателю) о прекращении гражданства (о приобретении гражданства) в день, когда муниципальному служащему стало известно об этом, но не позднее пяти рабочих дней со дня прекращения гражданства (со дня приобретения гражданства) в письменном виде по форме согласно </w:t>
      </w:r>
      <w:hyperlink w:anchor="Par91" w:tooltip="                                 Сообщение" w:history="1">
        <w:r w:rsidRPr="009D50DC">
          <w:rPr>
            <w:rStyle w:val="a8"/>
            <w:rFonts w:cs="Arial"/>
            <w:color w:val="auto"/>
          </w:rPr>
          <w:t>приложению 1</w:t>
        </w:r>
      </w:hyperlink>
      <w:r w:rsidRPr="009D50DC">
        <w:t xml:space="preserve"> к настоящему Порядку (далее - сообщение).</w:t>
      </w:r>
    </w:p>
    <w:p w:rsidR="00A7266F" w:rsidRPr="009D50DC" w:rsidRDefault="00FF2F1E" w:rsidP="009D50DC">
      <w:r w:rsidRPr="009D50DC">
        <w:t xml:space="preserve">3. </w:t>
      </w:r>
      <w:proofErr w:type="gramStart"/>
      <w:r w:rsidRPr="009D50DC">
        <w:t>В случае если о прекращении гражданства (о приобретении гражданства) муниципальному служащему стало известно в период нахождения муниципального служащего в отпуске либо в период его временной нетрудоспособности, допускается незамедлительное направление сообщения представителю нанимателя (работодателю) посредством факсимильной, электронной связи с последующим направлением сообщения в соответствии с настоящим Порядком</w:t>
      </w:r>
      <w:r w:rsidR="00A7266F" w:rsidRPr="009D50DC">
        <w:t xml:space="preserve"> представителю нанимателя (работодателю) в течение первого рабочего дня после окончания отпуска или периода временной</w:t>
      </w:r>
      <w:proofErr w:type="gramEnd"/>
      <w:r w:rsidR="00A7266F" w:rsidRPr="009D50DC">
        <w:t xml:space="preserve"> нетрудоспособности соответственно.</w:t>
      </w:r>
    </w:p>
    <w:p w:rsidR="00FF2F1E" w:rsidRPr="009D50DC" w:rsidRDefault="00FF2F1E" w:rsidP="009D50DC">
      <w:r w:rsidRPr="009D50DC">
        <w:t>4. В сообщении указываются:</w:t>
      </w:r>
    </w:p>
    <w:p w:rsidR="00FF2F1E" w:rsidRPr="009D50DC" w:rsidRDefault="00FF2F1E" w:rsidP="009D50DC">
      <w:proofErr w:type="gramStart"/>
      <w:r w:rsidRPr="009D50DC">
        <w:t>- фамилия, имя, отчество (последнее - при наличии) муниципального служащего, направившего сообщение, замещаемая им должность муниципальной службы;</w:t>
      </w:r>
      <w:proofErr w:type="gramEnd"/>
    </w:p>
    <w:p w:rsidR="00A7266F" w:rsidRPr="009D50DC" w:rsidRDefault="00A7266F" w:rsidP="009D50DC">
      <w:r w:rsidRPr="009D50DC">
        <w:t xml:space="preserve"> - наименование государства, в котором прекращено гражданство (подданство) (Российской Федерации либо иностранного государства - участника международного договора, в соответствии с которым иностранный гражданин имеет право находиться на муниципальной службе), дата прекращения гражданства - в случае прекращения гражданства (подданства);</w:t>
      </w:r>
    </w:p>
    <w:p w:rsidR="00A7266F" w:rsidRPr="009D50DC" w:rsidRDefault="00A7266F" w:rsidP="009D50DC">
      <w:proofErr w:type="gramStart"/>
      <w:r w:rsidRPr="009D50DC">
        <w:t xml:space="preserve">- наименование иностранного государства, в котором приобретено гражданство (подданство) либо получен вид на жительство или иной документ, подтверждающий право на постоянное проживание гражданина на территории иностранного государства, дата приобретения </w:t>
      </w:r>
      <w:r w:rsidR="002828BB" w:rsidRPr="009D50DC">
        <w:t xml:space="preserve">иностранного </w:t>
      </w:r>
      <w:r w:rsidRPr="009D50DC">
        <w:t xml:space="preserve">гражданства </w:t>
      </w:r>
      <w:r w:rsidR="002828BB" w:rsidRPr="009D50DC">
        <w:t xml:space="preserve">(подданства) </w:t>
      </w:r>
      <w:r w:rsidRPr="009D50DC">
        <w:t xml:space="preserve">либо права </w:t>
      </w:r>
      <w:r w:rsidRPr="009D50DC">
        <w:lastRenderedPageBreak/>
        <w:t xml:space="preserve">на постоянное проживание гражданина на территории иностранного государства - в случае приобретения </w:t>
      </w:r>
      <w:r w:rsidR="002828BB" w:rsidRPr="009D50DC">
        <w:t xml:space="preserve">иностранного </w:t>
      </w:r>
      <w:r w:rsidRPr="009D50DC">
        <w:t>гражданства (подданства) либо получения вида на жительство или иного документа, подтверждающего право на постоянное проживание</w:t>
      </w:r>
      <w:proofErr w:type="gramEnd"/>
      <w:r w:rsidRPr="009D50DC">
        <w:t xml:space="preserve"> гражданина на территории иностранного государства;</w:t>
      </w:r>
    </w:p>
    <w:p w:rsidR="00FF2F1E" w:rsidRPr="009D50DC" w:rsidRDefault="00FF2F1E" w:rsidP="009D50DC">
      <w:r w:rsidRPr="009D50DC">
        <w:t>- дата составления сообщения и подпись муниципального служащего.</w:t>
      </w:r>
    </w:p>
    <w:p w:rsidR="00FF2F1E" w:rsidRPr="009D50DC" w:rsidRDefault="00FF2F1E" w:rsidP="009D50DC">
      <w:r w:rsidRPr="009D50DC">
        <w:t>К сообщению прилагаются подтверждающие документы (копии).</w:t>
      </w:r>
    </w:p>
    <w:p w:rsidR="00FF2F1E" w:rsidRPr="009D50DC" w:rsidRDefault="00FF2F1E" w:rsidP="009D50DC">
      <w:r w:rsidRPr="009D50DC">
        <w:t xml:space="preserve">5. Муниципальный служащий представляет сообщение в </w:t>
      </w:r>
      <w:r w:rsidR="007D4E8E" w:rsidRPr="009D50DC">
        <w:t xml:space="preserve">администрацию </w:t>
      </w:r>
      <w:r w:rsidR="00E579BC" w:rsidRPr="009D50DC">
        <w:t>Алексее-</w:t>
      </w:r>
      <w:proofErr w:type="spellStart"/>
      <w:r w:rsidR="00E579BC" w:rsidRPr="009D50DC">
        <w:t>Тенгинского</w:t>
      </w:r>
      <w:proofErr w:type="spellEnd"/>
      <w:r w:rsidR="007D4E8E" w:rsidRPr="009D50DC">
        <w:t xml:space="preserve"> сельского поселения Тбилисского района </w:t>
      </w:r>
      <w:r w:rsidRPr="009D50DC">
        <w:t xml:space="preserve">для регистрации и подготовки </w:t>
      </w:r>
      <w:r w:rsidR="002828BB" w:rsidRPr="009D50DC">
        <w:t xml:space="preserve">мотивированного </w:t>
      </w:r>
      <w:r w:rsidRPr="009D50DC">
        <w:t>заключения.</w:t>
      </w:r>
    </w:p>
    <w:p w:rsidR="004B144A" w:rsidRPr="009D50DC" w:rsidRDefault="00FF2F1E" w:rsidP="009D50DC">
      <w:r w:rsidRPr="009D50DC">
        <w:t>6. Сообщение подлежит регистрации в день его поступления</w:t>
      </w:r>
      <w:r w:rsidR="008E6871" w:rsidRPr="009D50DC">
        <w:t xml:space="preserve"> </w:t>
      </w:r>
      <w:r w:rsidR="002828BB" w:rsidRPr="009D50DC">
        <w:t xml:space="preserve">в </w:t>
      </w:r>
      <w:hyperlink w:anchor="Par142" w:tooltip="I. ТИТУЛЬНЫЙ ЛИСТ" w:history="1">
        <w:r w:rsidR="002828BB" w:rsidRPr="009D50DC">
          <w:rPr>
            <w:rStyle w:val="a8"/>
            <w:rFonts w:cs="Arial"/>
            <w:color w:val="auto"/>
          </w:rPr>
          <w:t>журнале</w:t>
        </w:r>
      </w:hyperlink>
      <w:r w:rsidR="002828BB" w:rsidRPr="009D50DC">
        <w:t xml:space="preserve"> регистрации, который ведется п</w:t>
      </w:r>
      <w:r w:rsidR="007D4E8E" w:rsidRPr="009D50DC">
        <w:t>о форме согласно приложению 2</w:t>
      </w:r>
      <w:r w:rsidR="00E874F2" w:rsidRPr="009D50DC">
        <w:t xml:space="preserve"> </w:t>
      </w:r>
      <w:r w:rsidR="002828BB" w:rsidRPr="009D50DC">
        <w:t>к настоящему Порядку (далее - журнал).</w:t>
      </w:r>
      <w:r w:rsidRPr="009D50DC">
        <w:t xml:space="preserve"> В случае поступления сообщения в </w:t>
      </w:r>
      <w:r w:rsidR="002828BB" w:rsidRPr="009D50DC">
        <w:t xml:space="preserve">Отдел в выходные или праздничные дни, оно подлежит регистрации в журнале </w:t>
      </w:r>
      <w:r w:rsidRPr="009D50DC">
        <w:t>в первый рабочий день, следующий за выходными или праздничными днями</w:t>
      </w:r>
      <w:r w:rsidR="002828BB" w:rsidRPr="009D50DC">
        <w:t>.</w:t>
      </w:r>
    </w:p>
    <w:p w:rsidR="004B144A" w:rsidRPr="009D50DC" w:rsidRDefault="00FF2F1E" w:rsidP="009D50DC">
      <w:r w:rsidRPr="009D50DC">
        <w:t xml:space="preserve">7. </w:t>
      </w:r>
      <w:r w:rsidR="004B144A" w:rsidRPr="009D50DC">
        <w:t>В ходе предварительного рассмотрения с</w:t>
      </w:r>
      <w:r w:rsidR="007D4E8E" w:rsidRPr="009D50DC">
        <w:t>ообщения должностные лица администрации</w:t>
      </w:r>
      <w:r w:rsidR="004B144A" w:rsidRPr="009D50DC">
        <w:t xml:space="preserve"> имеют право проводить собеседование с муниципальным служащим, направившим сообщение, получать от него в установленном порядке письменные пояснения по изложенным в сообщении обстоятельствам.</w:t>
      </w:r>
    </w:p>
    <w:p w:rsidR="004B144A" w:rsidRPr="009D50DC" w:rsidRDefault="004B144A" w:rsidP="009D50DC">
      <w:r w:rsidRPr="009D50DC">
        <w:t xml:space="preserve">По результатам предварительного рассмотрения сообщения подготавливается мотивированное заключение, которое подписывается </w:t>
      </w:r>
      <w:r w:rsidR="007D4E8E" w:rsidRPr="009D50DC">
        <w:t xml:space="preserve">главой </w:t>
      </w:r>
      <w:r w:rsidR="00E579BC" w:rsidRPr="009D50DC">
        <w:t>Алексее-</w:t>
      </w:r>
      <w:proofErr w:type="spellStart"/>
      <w:r w:rsidR="00E579BC" w:rsidRPr="009D50DC">
        <w:t>Тенгинского</w:t>
      </w:r>
      <w:proofErr w:type="spellEnd"/>
      <w:r w:rsidR="007D4E8E" w:rsidRPr="009D50DC">
        <w:t xml:space="preserve"> сельского поселения Тбилисского района</w:t>
      </w:r>
    </w:p>
    <w:p w:rsidR="004B144A" w:rsidRPr="009D50DC" w:rsidRDefault="004B144A" w:rsidP="009D50DC">
      <w:r w:rsidRPr="009D50DC">
        <w:t xml:space="preserve">8. Мотивированное заключение, предусмотренное </w:t>
      </w:r>
      <w:hyperlink w:anchor="Par48" w:tooltip="7. В ходе предварительного рассмотрения сообщения должностные лица Управления имеют право проводить собеседование с муниципальным служащим, направившим сообщение, получать от него в установленном порядке письменные пояснения по изложенным в сообщении обстоятел" w:history="1">
        <w:r w:rsidRPr="009D50DC">
          <w:rPr>
            <w:rStyle w:val="a8"/>
            <w:rFonts w:cs="Arial"/>
            <w:color w:val="auto"/>
          </w:rPr>
          <w:t>пунктом 7</w:t>
        </w:r>
      </w:hyperlink>
      <w:r w:rsidRPr="009D50DC">
        <w:t xml:space="preserve"> настоящего Порядка, должно содержать:</w:t>
      </w:r>
    </w:p>
    <w:p w:rsidR="004B144A" w:rsidRPr="009D50DC" w:rsidRDefault="004B144A" w:rsidP="009D50DC">
      <w:r w:rsidRPr="009D50DC">
        <w:t>- информацию, изложенную в сообщении;</w:t>
      </w:r>
    </w:p>
    <w:p w:rsidR="004B144A" w:rsidRPr="009D50DC" w:rsidRDefault="004B144A" w:rsidP="009D50DC">
      <w:r w:rsidRPr="009D50DC">
        <w:t>- информацию, полученную от муниципального служащего, направившего сообщение;</w:t>
      </w:r>
    </w:p>
    <w:p w:rsidR="004B144A" w:rsidRPr="009D50DC" w:rsidRDefault="004B144A" w:rsidP="009D50DC">
      <w:r w:rsidRPr="009D50DC">
        <w:t>- 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02.03.2007</w:t>
      </w:r>
      <w:r w:rsidR="008E6871" w:rsidRPr="009D50DC">
        <w:t xml:space="preserve"> </w:t>
      </w:r>
      <w:r w:rsidR="0004790D" w:rsidRPr="009D50DC">
        <w:t>№</w:t>
      </w:r>
      <w:r w:rsidRPr="009D50DC">
        <w:t xml:space="preserve"> 25-ФЗ </w:t>
      </w:r>
      <w:r w:rsidR="007037A3" w:rsidRPr="009D50DC">
        <w:t>«</w:t>
      </w:r>
      <w:r w:rsidRPr="009D50DC">
        <w:t>О муниципальной службе в Российской Федерации</w:t>
      </w:r>
      <w:r w:rsidR="007037A3" w:rsidRPr="009D50DC">
        <w:t>»</w:t>
      </w:r>
      <w:r w:rsidRPr="009D50DC">
        <w:t xml:space="preserve"> при прохождении муниципальной службы и предложение для принятия решения в соответствии с законодательством Российской Федерации.</w:t>
      </w:r>
    </w:p>
    <w:p w:rsidR="004B144A" w:rsidRPr="009D50DC" w:rsidRDefault="004B144A" w:rsidP="009D50DC">
      <w:r w:rsidRPr="009D50DC">
        <w:t xml:space="preserve">9. Сообщение, подтверждающие документы (копии), мотивированное заключение и материалы, полученные в ходе предварительного рассмотрения сообщения, в течение трех рабочих дней со дня регистрации сообщения направляются </w:t>
      </w:r>
      <w:r w:rsidR="007D4E8E" w:rsidRPr="009D50DC">
        <w:t xml:space="preserve">главе </w:t>
      </w:r>
      <w:r w:rsidR="00E579BC" w:rsidRPr="009D50DC">
        <w:t>Алексее-</w:t>
      </w:r>
      <w:proofErr w:type="spellStart"/>
      <w:r w:rsidR="00E579BC" w:rsidRPr="009D50DC">
        <w:t>Тенгинского</w:t>
      </w:r>
      <w:proofErr w:type="spellEnd"/>
      <w:r w:rsidR="007D4E8E" w:rsidRPr="009D50DC">
        <w:t xml:space="preserve"> сельского поселения Тбилисского района </w:t>
      </w:r>
      <w:r w:rsidRPr="009D50DC">
        <w:t>или лицу, исполняющему его обязанности, для принятия решения.</w:t>
      </w:r>
    </w:p>
    <w:p w:rsidR="00815353" w:rsidRPr="009D50DC" w:rsidRDefault="004B144A" w:rsidP="009D50DC">
      <w:r w:rsidRPr="009D50DC">
        <w:t>10</w:t>
      </w:r>
      <w:r w:rsidR="007D4E8E" w:rsidRPr="009D50DC">
        <w:t xml:space="preserve">. Глава </w:t>
      </w:r>
      <w:r w:rsidR="00E579BC" w:rsidRPr="009D50DC">
        <w:t>Алексее-</w:t>
      </w:r>
      <w:proofErr w:type="spellStart"/>
      <w:r w:rsidR="00E579BC" w:rsidRPr="009D50DC">
        <w:t>Тенгинского</w:t>
      </w:r>
      <w:proofErr w:type="spellEnd"/>
      <w:r w:rsidR="007D4E8E" w:rsidRPr="009D50DC">
        <w:t xml:space="preserve"> сельского поселения Тбилисского района</w:t>
      </w:r>
      <w:r w:rsidR="0004790D" w:rsidRPr="009D50DC">
        <w:t xml:space="preserve"> </w:t>
      </w:r>
      <w:r w:rsidR="00046198" w:rsidRPr="009D50DC">
        <w:t xml:space="preserve">не позднее </w:t>
      </w:r>
      <w:r w:rsidR="007D4E8E" w:rsidRPr="009D50DC">
        <w:t>3</w:t>
      </w:r>
      <w:r w:rsidR="00A61352" w:rsidRPr="009D50DC">
        <w:t xml:space="preserve"> </w:t>
      </w:r>
      <w:r w:rsidR="00046198" w:rsidRPr="009D50DC">
        <w:t xml:space="preserve">рабочих дней со дня регистрации сообщения </w:t>
      </w:r>
      <w:r w:rsidR="00FF2F1E" w:rsidRPr="009D50DC">
        <w:t>принимает решение об освобождении от замещаемой д</w:t>
      </w:r>
      <w:r w:rsidR="00457871" w:rsidRPr="009D50DC">
        <w:t xml:space="preserve">олжности муниципальной службы и </w:t>
      </w:r>
      <w:r w:rsidR="00FF2F1E" w:rsidRPr="009D50DC">
        <w:t>увольнении муниципального служащего в соответствии с законодательством Российской Федерации</w:t>
      </w:r>
      <w:r w:rsidR="00726964" w:rsidRPr="009D50DC">
        <w:t xml:space="preserve">, </w:t>
      </w:r>
      <w:r w:rsidR="00815353" w:rsidRPr="009D50DC">
        <w:t xml:space="preserve">если иное не предусмотрено законодательством Российской Федерации. </w:t>
      </w:r>
    </w:p>
    <w:p w:rsidR="00046198" w:rsidRPr="009D50DC" w:rsidRDefault="00046198" w:rsidP="009D50DC">
      <w:r w:rsidRPr="009D50DC">
        <w:t xml:space="preserve">11. </w:t>
      </w:r>
      <w:proofErr w:type="gramStart"/>
      <w:r w:rsidRPr="009D50DC">
        <w:t xml:space="preserve">Сообщение с резолюцией </w:t>
      </w:r>
      <w:r w:rsidR="007D4E8E" w:rsidRPr="009D50DC">
        <w:t xml:space="preserve">главы </w:t>
      </w:r>
      <w:r w:rsidR="00E579BC" w:rsidRPr="009D50DC">
        <w:t>Алексее-</w:t>
      </w:r>
      <w:proofErr w:type="spellStart"/>
      <w:r w:rsidR="00E579BC" w:rsidRPr="009D50DC">
        <w:t>Тенгинского</w:t>
      </w:r>
      <w:proofErr w:type="spellEnd"/>
      <w:r w:rsidR="007D4E8E" w:rsidRPr="009D50DC">
        <w:t xml:space="preserve"> сельского поселения Тбилисского района</w:t>
      </w:r>
      <w:r w:rsidRPr="009D50DC">
        <w:t xml:space="preserve">, подтверждающие документы (копии), мотивированное заключение и материалы, полученные в ходе предварительного рассмотрения </w:t>
      </w:r>
      <w:r w:rsidR="007D4E8E" w:rsidRPr="009D50DC">
        <w:t xml:space="preserve">сообщения, направляются </w:t>
      </w:r>
      <w:r w:rsidRPr="009D50DC">
        <w:t>в течение одного рабочего дня со дня п</w:t>
      </w:r>
      <w:r w:rsidR="007D4E8E" w:rsidRPr="009D50DC">
        <w:t xml:space="preserve">ринятия решения главой </w:t>
      </w:r>
      <w:r w:rsidR="00E579BC" w:rsidRPr="009D50DC">
        <w:t>Алексее-</w:t>
      </w:r>
      <w:proofErr w:type="spellStart"/>
      <w:r w:rsidR="00E579BC" w:rsidRPr="009D50DC">
        <w:t>Тенгинского</w:t>
      </w:r>
      <w:proofErr w:type="spellEnd"/>
      <w:r w:rsidR="007D4E8E" w:rsidRPr="009D50DC">
        <w:t xml:space="preserve"> сельского поселения Тбилисского района</w:t>
      </w:r>
      <w:r w:rsidRPr="009D50DC">
        <w:t xml:space="preserve"> для реализации в соответствии с трудовым законодательством и законодательством о муниципальной службе.</w:t>
      </w:r>
      <w:proofErr w:type="gramEnd"/>
    </w:p>
    <w:p w:rsidR="00D427DD" w:rsidRPr="009D50DC" w:rsidRDefault="00D427DD" w:rsidP="009D50DC">
      <w:r w:rsidRPr="009D50DC">
        <w:t xml:space="preserve">Сведения о принятом решении, предусмотренном пунктом 10 настоящего </w:t>
      </w:r>
      <w:r w:rsidR="00221AA8" w:rsidRPr="009D50DC">
        <w:t>П</w:t>
      </w:r>
      <w:r w:rsidRPr="009D50DC">
        <w:t>орядка, с указанием даты р</w:t>
      </w:r>
      <w:r w:rsidR="007D4E8E" w:rsidRPr="009D50DC">
        <w:t xml:space="preserve">ешения должностным лицом администрации </w:t>
      </w:r>
      <w:r w:rsidRPr="009D50DC">
        <w:t xml:space="preserve">записываются в Журнал в течение двух рабочих дней со дня принятия решения. </w:t>
      </w:r>
    </w:p>
    <w:p w:rsidR="00046198" w:rsidRPr="009D50DC" w:rsidRDefault="00046198" w:rsidP="009D50DC">
      <w:r w:rsidRPr="009D50DC">
        <w:lastRenderedPageBreak/>
        <w:t xml:space="preserve">12. Копия сообщения с резолюцией </w:t>
      </w:r>
      <w:r w:rsidR="007D4E8E" w:rsidRPr="009D50DC">
        <w:t xml:space="preserve">главы </w:t>
      </w:r>
      <w:r w:rsidR="00E579BC" w:rsidRPr="009D50DC">
        <w:t>Алексее-</w:t>
      </w:r>
      <w:proofErr w:type="spellStart"/>
      <w:r w:rsidR="00E579BC" w:rsidRPr="009D50DC">
        <w:t>Тенгинского</w:t>
      </w:r>
      <w:proofErr w:type="spellEnd"/>
      <w:r w:rsidR="007D4E8E" w:rsidRPr="009D50DC">
        <w:t xml:space="preserve"> сельского поселения Тбилисского района </w:t>
      </w:r>
      <w:r w:rsidRPr="009D50DC">
        <w:t>выдается муниципальному служащему, направившему сообщение, в течение двух рабочих дней со дня принятия гл</w:t>
      </w:r>
      <w:r w:rsidR="007D4E8E" w:rsidRPr="009D50DC">
        <w:t xml:space="preserve">авой </w:t>
      </w:r>
      <w:r w:rsidR="00E579BC" w:rsidRPr="009D50DC">
        <w:t>Алексее-</w:t>
      </w:r>
      <w:proofErr w:type="spellStart"/>
      <w:r w:rsidR="00E579BC" w:rsidRPr="009D50DC">
        <w:t>Тенгинского</w:t>
      </w:r>
      <w:proofErr w:type="spellEnd"/>
      <w:r w:rsidR="007D4E8E" w:rsidRPr="009D50DC">
        <w:t xml:space="preserve"> сельского поселения Тбилисского района</w:t>
      </w:r>
      <w:r w:rsidRPr="009D50DC">
        <w:t xml:space="preserve"> решения, указанного в </w:t>
      </w:r>
      <w:hyperlink w:anchor="Par55" w:tooltip="10. Мэр города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, если иное не предусмотрено законод" w:history="1">
        <w:r w:rsidRPr="009D50DC">
          <w:rPr>
            <w:rStyle w:val="a8"/>
            <w:rFonts w:cs="Arial"/>
            <w:color w:val="auto"/>
          </w:rPr>
          <w:t>пункте 10</w:t>
        </w:r>
      </w:hyperlink>
      <w:r w:rsidRPr="009D50DC">
        <w:t xml:space="preserve"> настоящего Порядка, лично специалистом </w:t>
      </w:r>
      <w:r w:rsidR="007D4E8E" w:rsidRPr="009D50DC">
        <w:t>администрации</w:t>
      </w:r>
      <w:r w:rsidR="008E6871" w:rsidRPr="009D50DC">
        <w:t xml:space="preserve"> </w:t>
      </w:r>
      <w:r w:rsidRPr="009D50DC">
        <w:t>подпись.</w:t>
      </w:r>
    </w:p>
    <w:p w:rsidR="00FF2F1E" w:rsidRPr="009D50DC" w:rsidRDefault="00046198" w:rsidP="009D50DC">
      <w:r w:rsidRPr="009D50DC">
        <w:t xml:space="preserve">13. </w:t>
      </w:r>
      <w:r w:rsidR="00FF2F1E" w:rsidRPr="009D50DC">
        <w:t xml:space="preserve">Трудовой договор расторгается, муниципальный служащий освобождается от замещаемой должности муниципальной службы и увольняется с муниципальной службы в день </w:t>
      </w:r>
      <w:r w:rsidR="007D4E8E" w:rsidRPr="009D50DC">
        <w:t>поступления</w:t>
      </w:r>
      <w:r w:rsidR="008E6871" w:rsidRPr="009D50DC">
        <w:t xml:space="preserve"> </w:t>
      </w:r>
      <w:r w:rsidR="00FF2F1E" w:rsidRPr="009D50DC">
        <w:t>сообщения</w:t>
      </w:r>
      <w:r w:rsidRPr="009D50DC">
        <w:t xml:space="preserve"> с соответствующей резолюцией </w:t>
      </w:r>
      <w:r w:rsidR="007D4E8E" w:rsidRPr="009D50DC">
        <w:t xml:space="preserve">главы </w:t>
      </w:r>
      <w:r w:rsidR="00E579BC" w:rsidRPr="009D50DC">
        <w:t>Алексее-</w:t>
      </w:r>
      <w:proofErr w:type="spellStart"/>
      <w:r w:rsidR="00E579BC" w:rsidRPr="009D50DC">
        <w:t>Тенгинского</w:t>
      </w:r>
      <w:proofErr w:type="spellEnd"/>
      <w:r w:rsidR="007D4E8E" w:rsidRPr="009D50DC">
        <w:t xml:space="preserve"> сельского поселения Тбилисского района</w:t>
      </w:r>
      <w:r w:rsidR="00FF2F1E" w:rsidRPr="009D50DC">
        <w:t>.</w:t>
      </w:r>
    </w:p>
    <w:p w:rsidR="00FF2F1E" w:rsidRPr="009D50DC" w:rsidRDefault="00FF2F1E" w:rsidP="009D50DC">
      <w:r w:rsidRPr="009D50DC">
        <w:t>1</w:t>
      </w:r>
      <w:r w:rsidR="00046198" w:rsidRPr="009D50DC">
        <w:t>4</w:t>
      </w:r>
      <w:r w:rsidRPr="009D50DC">
        <w:t xml:space="preserve">. Сообщение с резолюцией </w:t>
      </w:r>
      <w:r w:rsidR="00592254" w:rsidRPr="009D50DC">
        <w:t>г</w:t>
      </w:r>
      <w:r w:rsidR="007D4E8E" w:rsidRPr="009D50DC">
        <w:t xml:space="preserve">лавы </w:t>
      </w:r>
      <w:r w:rsidR="00E579BC" w:rsidRPr="009D50DC">
        <w:t>Алексее-</w:t>
      </w:r>
      <w:proofErr w:type="spellStart"/>
      <w:r w:rsidR="00E579BC" w:rsidRPr="009D50DC">
        <w:t>Тенгинского</w:t>
      </w:r>
      <w:proofErr w:type="spellEnd"/>
      <w:r w:rsidR="007D4E8E" w:rsidRPr="009D50DC">
        <w:t xml:space="preserve"> сельского поселения Тбилисского района</w:t>
      </w:r>
      <w:r w:rsidRPr="009D50DC">
        <w:t xml:space="preserve">, </w:t>
      </w:r>
      <w:r w:rsidR="00046198" w:rsidRPr="009D50DC">
        <w:t xml:space="preserve">подтверждающие документы (копии), мотивированное </w:t>
      </w:r>
      <w:r w:rsidRPr="009D50DC">
        <w:t>заключение и</w:t>
      </w:r>
      <w:r w:rsidR="00046198" w:rsidRPr="009D50DC">
        <w:t xml:space="preserve"> материалы, полученные в ходе предварительного рассмотрения сообщения, </w:t>
      </w:r>
      <w:r w:rsidRPr="009D50DC">
        <w:t>приобщаются к личному делу муниципального служащего.</w:t>
      </w:r>
    </w:p>
    <w:p w:rsidR="008E6871" w:rsidRPr="009D50DC" w:rsidRDefault="008E6871" w:rsidP="009D50DC"/>
    <w:p w:rsidR="009D5D04" w:rsidRPr="009D50DC" w:rsidRDefault="009D5D04" w:rsidP="009D50DC"/>
    <w:p w:rsidR="00A639B2" w:rsidRPr="009D50DC" w:rsidRDefault="00A639B2" w:rsidP="009D50DC"/>
    <w:p w:rsidR="00A639B2" w:rsidRPr="009D50DC" w:rsidRDefault="008E6871" w:rsidP="009D50DC">
      <w:r w:rsidRPr="009D50DC">
        <w:t xml:space="preserve">Глава </w:t>
      </w:r>
    </w:p>
    <w:p w:rsidR="008E6871" w:rsidRPr="009D50DC" w:rsidRDefault="009D5D04" w:rsidP="009D50DC">
      <w:r w:rsidRPr="009D50DC">
        <w:t>Алексее-</w:t>
      </w:r>
      <w:proofErr w:type="spellStart"/>
      <w:r w:rsidRPr="009D50DC">
        <w:t>Тенгинского</w:t>
      </w:r>
      <w:proofErr w:type="spellEnd"/>
      <w:r w:rsidRPr="009D50DC">
        <w:t xml:space="preserve"> сельского</w:t>
      </w:r>
      <w:r w:rsidR="00A639B2" w:rsidRPr="009D50DC">
        <w:t xml:space="preserve"> поселения</w:t>
      </w:r>
    </w:p>
    <w:p w:rsidR="00A639B2" w:rsidRPr="009D50DC" w:rsidRDefault="009D5D04" w:rsidP="009D50DC">
      <w:r w:rsidRPr="009D50DC">
        <w:t>Тбилисского района</w:t>
      </w:r>
    </w:p>
    <w:p w:rsidR="008E6871" w:rsidRPr="009D50DC" w:rsidRDefault="009D5D04" w:rsidP="009D50DC">
      <w:r w:rsidRPr="009D50DC">
        <w:t>О.А. Жук</w:t>
      </w:r>
    </w:p>
    <w:p w:rsidR="00184DC2" w:rsidRPr="009D50DC" w:rsidRDefault="00184DC2" w:rsidP="009D50DC"/>
    <w:p w:rsidR="00A639B2" w:rsidRPr="009D50DC" w:rsidRDefault="00A639B2" w:rsidP="009D50DC"/>
    <w:p w:rsidR="00A639B2" w:rsidRPr="009D50DC" w:rsidRDefault="00A639B2" w:rsidP="009D50DC"/>
    <w:p w:rsidR="00FF2F1E" w:rsidRPr="009D50DC" w:rsidRDefault="00592254" w:rsidP="009D50DC">
      <w:r w:rsidRPr="009D50DC">
        <w:t>П</w:t>
      </w:r>
      <w:r w:rsidR="00FF2F1E" w:rsidRPr="009D50DC">
        <w:t>риложение</w:t>
      </w:r>
      <w:r w:rsidR="007037A3" w:rsidRPr="009D50DC">
        <w:t xml:space="preserve"> №</w:t>
      </w:r>
      <w:r w:rsidR="00FF2F1E" w:rsidRPr="009D50DC">
        <w:t xml:space="preserve"> 1к Порядку</w:t>
      </w:r>
    </w:p>
    <w:p w:rsidR="00282EB9" w:rsidRPr="009D50DC" w:rsidRDefault="00282EB9" w:rsidP="009D50DC"/>
    <w:p w:rsidR="00282EB9" w:rsidRPr="009D50DC" w:rsidRDefault="00282EB9" w:rsidP="009D50DC">
      <w:pPr>
        <w:jc w:val="right"/>
      </w:pPr>
    </w:p>
    <w:p w:rsidR="009D50DC" w:rsidRDefault="00FF2F1E" w:rsidP="009D50DC">
      <w:pPr>
        <w:jc w:val="right"/>
      </w:pPr>
      <w:r w:rsidRPr="009D50DC">
        <w:t xml:space="preserve">Главе </w:t>
      </w:r>
      <w:r w:rsidR="00A434E6" w:rsidRPr="009D50DC">
        <w:t>Алексее-</w:t>
      </w:r>
      <w:proofErr w:type="spellStart"/>
      <w:r w:rsidR="00A434E6" w:rsidRPr="009D50DC">
        <w:t>Тенгинского</w:t>
      </w:r>
      <w:proofErr w:type="spellEnd"/>
      <w:r w:rsidR="00A434E6" w:rsidRPr="009D50DC">
        <w:t xml:space="preserve"> </w:t>
      </w:r>
    </w:p>
    <w:p w:rsidR="00592254" w:rsidRPr="009D50DC" w:rsidRDefault="00A434E6" w:rsidP="009D50DC">
      <w:pPr>
        <w:jc w:val="right"/>
      </w:pPr>
      <w:r w:rsidRPr="009D50DC">
        <w:t>сельского</w:t>
      </w:r>
      <w:r w:rsidR="00FF2F1E" w:rsidRPr="009D50DC">
        <w:t xml:space="preserve"> </w:t>
      </w:r>
      <w:r w:rsidR="00A639B2" w:rsidRPr="009D50DC">
        <w:t>поселения</w:t>
      </w:r>
    </w:p>
    <w:p w:rsidR="00FF2F1E" w:rsidRPr="009D50DC" w:rsidRDefault="00A434E6" w:rsidP="009D50DC">
      <w:pPr>
        <w:jc w:val="right"/>
      </w:pPr>
      <w:r w:rsidRPr="009D50DC">
        <w:t>Тбилисского района</w:t>
      </w:r>
    </w:p>
    <w:p w:rsidR="00FF2F1E" w:rsidRPr="009D50DC" w:rsidRDefault="00FF2F1E" w:rsidP="009D50DC">
      <w:pPr>
        <w:jc w:val="right"/>
      </w:pPr>
      <w:r w:rsidRPr="009D50DC">
        <w:t>__________________________</w:t>
      </w:r>
    </w:p>
    <w:p w:rsidR="00FF2F1E" w:rsidRPr="009D50DC" w:rsidRDefault="00FF2F1E" w:rsidP="009D50DC">
      <w:pPr>
        <w:jc w:val="right"/>
      </w:pPr>
      <w:r w:rsidRPr="009D50DC">
        <w:t>(Ф.И.О.)</w:t>
      </w:r>
    </w:p>
    <w:p w:rsidR="00FF2F1E" w:rsidRPr="009D50DC" w:rsidRDefault="00FF2F1E" w:rsidP="009D50DC">
      <w:pPr>
        <w:jc w:val="right"/>
      </w:pPr>
      <w:r w:rsidRPr="009D50DC">
        <w:t>от _______________________</w:t>
      </w:r>
    </w:p>
    <w:p w:rsidR="00A434E6" w:rsidRPr="009D50DC" w:rsidRDefault="00FF2F1E" w:rsidP="009D50DC">
      <w:pPr>
        <w:jc w:val="right"/>
      </w:pPr>
      <w:proofErr w:type="gramStart"/>
      <w:r w:rsidRPr="009D50DC">
        <w:t>(Ф.И.О. муниципального</w:t>
      </w:r>
      <w:r w:rsidR="00A434E6" w:rsidRPr="009D50DC">
        <w:t xml:space="preserve"> служащего, </w:t>
      </w:r>
      <w:proofErr w:type="gramEnd"/>
    </w:p>
    <w:p w:rsidR="00A434E6" w:rsidRPr="009D50DC" w:rsidRDefault="00A434E6" w:rsidP="009D50DC">
      <w:pPr>
        <w:jc w:val="right"/>
      </w:pPr>
      <w:r w:rsidRPr="009D50DC">
        <w:t>н</w:t>
      </w:r>
      <w:r w:rsidR="00FF2F1E" w:rsidRPr="009D50DC">
        <w:t>аименование</w:t>
      </w:r>
      <w:r w:rsidRPr="009D50DC">
        <w:t xml:space="preserve"> замещаемой должности)</w:t>
      </w:r>
    </w:p>
    <w:p w:rsidR="00FF2F1E" w:rsidRPr="009D50DC" w:rsidRDefault="00FF2F1E" w:rsidP="009D50DC"/>
    <w:p w:rsidR="00FF2F1E" w:rsidRPr="009D50DC" w:rsidRDefault="008E6871" w:rsidP="009D50DC">
      <w:r w:rsidRPr="009D50DC">
        <w:t xml:space="preserve"> </w:t>
      </w:r>
    </w:p>
    <w:p w:rsidR="00FF2F1E" w:rsidRPr="009D50DC" w:rsidRDefault="00FF2F1E" w:rsidP="009D50DC">
      <w:pPr>
        <w:ind w:firstLine="0"/>
        <w:jc w:val="center"/>
        <w:rPr>
          <w:rFonts w:cs="Arial"/>
          <w:b/>
        </w:rPr>
      </w:pPr>
      <w:bookmarkStart w:id="1" w:name="Par91"/>
      <w:bookmarkEnd w:id="1"/>
      <w:r w:rsidRPr="009D50DC">
        <w:rPr>
          <w:rFonts w:cs="Arial"/>
          <w:b/>
        </w:rPr>
        <w:t>Сообщение</w:t>
      </w:r>
      <w:r w:rsidR="008E6871" w:rsidRPr="009D50DC">
        <w:rPr>
          <w:rFonts w:cs="Arial"/>
          <w:b/>
        </w:rPr>
        <w:t xml:space="preserve"> </w:t>
      </w:r>
      <w:r w:rsidRPr="009D50DC">
        <w:rPr>
          <w:rFonts w:cs="Arial"/>
          <w:b/>
        </w:rPr>
        <w:t>муниципального служащего администрации</w:t>
      </w:r>
      <w:r w:rsidR="008E6871" w:rsidRPr="009D50DC">
        <w:rPr>
          <w:rFonts w:cs="Arial"/>
          <w:b/>
        </w:rPr>
        <w:t xml:space="preserve"> </w:t>
      </w:r>
      <w:r w:rsidR="00E579BC" w:rsidRPr="009D50DC">
        <w:rPr>
          <w:rFonts w:cs="Arial"/>
          <w:b/>
        </w:rPr>
        <w:t>Алексее-</w:t>
      </w:r>
      <w:proofErr w:type="spellStart"/>
      <w:r w:rsidR="00E579BC" w:rsidRPr="009D50DC">
        <w:rPr>
          <w:rFonts w:cs="Arial"/>
          <w:b/>
        </w:rPr>
        <w:t>Тенгинского</w:t>
      </w:r>
      <w:proofErr w:type="spellEnd"/>
      <w:r w:rsidR="007D4E8E" w:rsidRPr="009D50DC">
        <w:rPr>
          <w:rFonts w:cs="Arial"/>
          <w:b/>
        </w:rPr>
        <w:t xml:space="preserve"> сельского поселения Тбилисского района</w:t>
      </w:r>
      <w:r w:rsidR="008E6871" w:rsidRPr="009D50DC">
        <w:rPr>
          <w:rFonts w:cs="Arial"/>
          <w:b/>
        </w:rPr>
        <w:t xml:space="preserve"> </w:t>
      </w:r>
      <w:r w:rsidRPr="009D50DC">
        <w:rPr>
          <w:rFonts w:cs="Arial"/>
          <w:b/>
        </w:rPr>
        <w:t>о прекращении</w:t>
      </w:r>
      <w:r w:rsidR="008E6871" w:rsidRPr="009D50DC">
        <w:rPr>
          <w:rFonts w:cs="Arial"/>
          <w:b/>
        </w:rPr>
        <w:t xml:space="preserve"> </w:t>
      </w:r>
      <w:r w:rsidRPr="009D50DC">
        <w:rPr>
          <w:rFonts w:cs="Arial"/>
          <w:b/>
        </w:rPr>
        <w:t>гражданства Российской Федерации, о приобретении</w:t>
      </w:r>
      <w:r w:rsidR="008E6871" w:rsidRPr="009D50DC">
        <w:rPr>
          <w:rFonts w:cs="Arial"/>
          <w:b/>
        </w:rPr>
        <w:t xml:space="preserve"> </w:t>
      </w:r>
      <w:r w:rsidRPr="009D50DC">
        <w:rPr>
          <w:rFonts w:cs="Arial"/>
          <w:b/>
        </w:rPr>
        <w:t>гражданства (подданства) иностранного государства</w:t>
      </w:r>
    </w:p>
    <w:p w:rsidR="00FF2F1E" w:rsidRPr="009D50DC" w:rsidRDefault="00FF2F1E" w:rsidP="009D50DC"/>
    <w:p w:rsidR="00FF2F1E" w:rsidRPr="009D50DC" w:rsidRDefault="00A639B2" w:rsidP="009D50DC">
      <w:r w:rsidRPr="009D50DC">
        <w:t>Я,</w:t>
      </w:r>
      <w:r w:rsidR="00FF2F1E" w:rsidRPr="009D50DC">
        <w:t>__________________________________</w:t>
      </w:r>
      <w:r w:rsidRPr="009D50DC">
        <w:t>_____________________________</w:t>
      </w:r>
      <w:r w:rsidR="00FF2F1E" w:rsidRPr="009D50DC">
        <w:t>,</w:t>
      </w:r>
    </w:p>
    <w:p w:rsidR="00FF2F1E" w:rsidRPr="009D50DC" w:rsidRDefault="00282EB9" w:rsidP="009D50DC">
      <w:r w:rsidRPr="009D50DC">
        <w:t xml:space="preserve"> </w:t>
      </w:r>
      <w:r w:rsidR="00FF2F1E" w:rsidRPr="009D50DC">
        <w:t>(Ф.И.О.)</w:t>
      </w:r>
    </w:p>
    <w:p w:rsidR="00FF2F1E" w:rsidRPr="009D50DC" w:rsidRDefault="00FF2F1E" w:rsidP="009D50DC">
      <w:proofErr w:type="gramStart"/>
      <w:r w:rsidRPr="009D50DC">
        <w:t>замещающий</w:t>
      </w:r>
      <w:proofErr w:type="gramEnd"/>
      <w:r w:rsidR="008E6871" w:rsidRPr="009D50DC">
        <w:t xml:space="preserve"> </w:t>
      </w:r>
      <w:r w:rsidRPr="009D50DC">
        <w:t>должность</w:t>
      </w:r>
      <w:r w:rsidR="008E6871" w:rsidRPr="009D50DC">
        <w:t xml:space="preserve"> </w:t>
      </w:r>
      <w:r w:rsidRPr="009D50DC">
        <w:t>муниципальной</w:t>
      </w:r>
      <w:r w:rsidR="008E6871" w:rsidRPr="009D50DC">
        <w:t xml:space="preserve"> </w:t>
      </w:r>
      <w:r w:rsidRPr="009D50DC">
        <w:t xml:space="preserve">службы в администрации </w:t>
      </w:r>
      <w:r w:rsidR="00A434E6" w:rsidRPr="009D50DC">
        <w:t>Алексее-</w:t>
      </w:r>
      <w:proofErr w:type="spellStart"/>
      <w:r w:rsidR="00A434E6" w:rsidRPr="009D50DC">
        <w:t>Тенгинского</w:t>
      </w:r>
      <w:proofErr w:type="spellEnd"/>
      <w:r w:rsidR="00A434E6" w:rsidRPr="009D50DC">
        <w:t xml:space="preserve"> сельского поселения Тбилисского района</w:t>
      </w:r>
      <w:r w:rsidR="00537B2F" w:rsidRPr="009D50DC">
        <w:t xml:space="preserve"> ______________</w:t>
      </w:r>
      <w:r w:rsidR="00DE6455" w:rsidRPr="009D50DC">
        <w:t>_______________________________________________</w:t>
      </w:r>
      <w:r w:rsidR="00537B2F" w:rsidRPr="009D50DC">
        <w:t>_</w:t>
      </w:r>
      <w:r w:rsidR="00A434E6" w:rsidRPr="009D50DC">
        <w:t>,</w:t>
      </w:r>
    </w:p>
    <w:p w:rsidR="00FF2F1E" w:rsidRPr="009D50DC" w:rsidRDefault="00FF2F1E" w:rsidP="009D50DC">
      <w:r w:rsidRPr="009D50DC">
        <w:t>(наименование замещаемой должности, структурного подразделения органа)</w:t>
      </w:r>
    </w:p>
    <w:p w:rsidR="00FF2F1E" w:rsidRPr="009D50DC" w:rsidRDefault="008E6871" w:rsidP="009D50DC">
      <w:r w:rsidRPr="009D50DC">
        <w:t xml:space="preserve"> </w:t>
      </w:r>
      <w:r w:rsidR="00FF2F1E" w:rsidRPr="009D50DC">
        <w:t>Сообщаю: ______________________________________________________________</w:t>
      </w:r>
    </w:p>
    <w:p w:rsidR="00FF2F1E" w:rsidRPr="009D50DC" w:rsidRDefault="00A434E6" w:rsidP="009D50DC">
      <w:r w:rsidRPr="009D50DC">
        <w:t xml:space="preserve"> </w:t>
      </w:r>
      <w:proofErr w:type="gramStart"/>
      <w:r w:rsidR="00FF2F1E" w:rsidRPr="009D50DC">
        <w:t>(указать:</w:t>
      </w:r>
      <w:proofErr w:type="gramEnd"/>
    </w:p>
    <w:p w:rsidR="00FF2F1E" w:rsidRPr="009D50DC" w:rsidRDefault="008E6871" w:rsidP="009D50DC">
      <w:r w:rsidRPr="009D50DC">
        <w:t xml:space="preserve"> </w:t>
      </w:r>
      <w:r w:rsidR="00FF2F1E" w:rsidRPr="009D50DC">
        <w:t>-</w:t>
      </w:r>
      <w:r w:rsidRPr="009D50DC">
        <w:t xml:space="preserve"> </w:t>
      </w:r>
      <w:r w:rsidR="00FF2F1E" w:rsidRPr="009D50DC">
        <w:t>о</w:t>
      </w:r>
      <w:r w:rsidRPr="009D50DC">
        <w:t xml:space="preserve"> </w:t>
      </w:r>
      <w:r w:rsidR="00FF2F1E" w:rsidRPr="009D50DC">
        <w:t>прекращении</w:t>
      </w:r>
      <w:r w:rsidRPr="009D50DC">
        <w:t xml:space="preserve"> </w:t>
      </w:r>
      <w:r w:rsidR="00FF2F1E" w:rsidRPr="009D50DC">
        <w:t>гражданства</w:t>
      </w:r>
      <w:r w:rsidRPr="009D50DC">
        <w:t xml:space="preserve"> </w:t>
      </w:r>
      <w:r w:rsidR="00FF2F1E" w:rsidRPr="009D50DC">
        <w:t>Российской</w:t>
      </w:r>
      <w:r w:rsidRPr="009D50DC">
        <w:t xml:space="preserve"> </w:t>
      </w:r>
      <w:r w:rsidR="00FF2F1E" w:rsidRPr="009D50DC">
        <w:t>Федерации</w:t>
      </w:r>
      <w:r w:rsidRPr="009D50DC">
        <w:t xml:space="preserve"> </w:t>
      </w:r>
      <w:r w:rsidR="00FF2F1E" w:rsidRPr="009D50DC">
        <w:t>либо гражданства</w:t>
      </w:r>
      <w:r w:rsidRPr="009D50DC">
        <w:t xml:space="preserve"> </w:t>
      </w:r>
      <w:r w:rsidR="00FF2F1E" w:rsidRPr="009D50DC">
        <w:t>(подданства)</w:t>
      </w:r>
      <w:r w:rsidRPr="009D50DC">
        <w:t xml:space="preserve"> </w:t>
      </w:r>
      <w:r w:rsidR="00FF2F1E" w:rsidRPr="009D50DC">
        <w:t>иностранного</w:t>
      </w:r>
      <w:r w:rsidRPr="009D50DC">
        <w:t xml:space="preserve"> </w:t>
      </w:r>
      <w:r w:rsidR="00FF2F1E" w:rsidRPr="009D50DC">
        <w:t>государства - участника международного договора</w:t>
      </w:r>
      <w:r w:rsidRPr="009D50DC">
        <w:t xml:space="preserve"> </w:t>
      </w:r>
      <w:r w:rsidR="00FF2F1E" w:rsidRPr="009D50DC">
        <w:lastRenderedPageBreak/>
        <w:t>Российской</w:t>
      </w:r>
      <w:r w:rsidRPr="009D50DC">
        <w:t xml:space="preserve"> </w:t>
      </w:r>
      <w:r w:rsidR="00FF2F1E" w:rsidRPr="009D50DC">
        <w:t>Федерации, в соответствии с которым иностранный гражданин имеет</w:t>
      </w:r>
      <w:r w:rsidRPr="009D50DC">
        <w:t xml:space="preserve"> </w:t>
      </w:r>
      <w:r w:rsidR="00FF2F1E" w:rsidRPr="009D50DC">
        <w:t>право находиться на муниципальной службе; дата прекращения гражданства;</w:t>
      </w:r>
    </w:p>
    <w:p w:rsidR="00FF2F1E" w:rsidRPr="009D50DC" w:rsidRDefault="008E6871" w:rsidP="009D50DC">
      <w:r w:rsidRPr="009D50DC">
        <w:t xml:space="preserve"> </w:t>
      </w:r>
      <w:r w:rsidR="00FF2F1E" w:rsidRPr="009D50DC">
        <w:t>- о приобретении гражданства (подданства) иностранного государства либо</w:t>
      </w:r>
      <w:r w:rsidRPr="009D50DC">
        <w:t xml:space="preserve"> </w:t>
      </w:r>
      <w:r w:rsidR="00FF2F1E" w:rsidRPr="009D50DC">
        <w:t>получении</w:t>
      </w:r>
      <w:r w:rsidRPr="009D50DC">
        <w:t xml:space="preserve"> </w:t>
      </w:r>
      <w:r w:rsidR="00FF2F1E" w:rsidRPr="009D50DC">
        <w:t>вида на жительство или иного документа, подтверждающего право на</w:t>
      </w:r>
      <w:r w:rsidRPr="009D50DC">
        <w:t xml:space="preserve"> </w:t>
      </w:r>
      <w:r w:rsidR="00FF2F1E" w:rsidRPr="009D50DC">
        <w:t>постоянное</w:t>
      </w:r>
      <w:r w:rsidRPr="009D50DC">
        <w:t xml:space="preserve"> </w:t>
      </w:r>
      <w:r w:rsidR="00FF2F1E" w:rsidRPr="009D50DC">
        <w:t>проживание</w:t>
      </w:r>
      <w:r w:rsidRPr="009D50DC">
        <w:t xml:space="preserve"> </w:t>
      </w:r>
      <w:r w:rsidR="00FF2F1E" w:rsidRPr="009D50DC">
        <w:t>гражданина</w:t>
      </w:r>
      <w:r w:rsidRPr="009D50DC">
        <w:t xml:space="preserve"> </w:t>
      </w:r>
      <w:r w:rsidR="00FF2F1E" w:rsidRPr="009D50DC">
        <w:t>на территории иностранного государства;</w:t>
      </w:r>
    </w:p>
    <w:p w:rsidR="00FF2F1E" w:rsidRPr="009D50DC" w:rsidRDefault="00FF2F1E" w:rsidP="009D50DC">
      <w:r w:rsidRPr="009D50DC">
        <w:t>дата приобретения гражданства.</w:t>
      </w:r>
    </w:p>
    <w:p w:rsidR="00FF2F1E" w:rsidRPr="009D50DC" w:rsidRDefault="008E6871" w:rsidP="009D50DC">
      <w:r w:rsidRPr="009D50DC">
        <w:t xml:space="preserve"> </w:t>
      </w:r>
      <w:r w:rsidR="00FF2F1E" w:rsidRPr="009D50DC">
        <w:t>Достоверность сведений, изложенных в настоящем сообщении, подтверждаю.</w:t>
      </w:r>
    </w:p>
    <w:p w:rsidR="00FF2F1E" w:rsidRPr="009D50DC" w:rsidRDefault="008E6871" w:rsidP="009D50DC">
      <w:r w:rsidRPr="009D50DC">
        <w:t xml:space="preserve"> </w:t>
      </w:r>
      <w:r w:rsidR="00FF2F1E" w:rsidRPr="009D50DC">
        <w:t>К</w:t>
      </w:r>
      <w:r w:rsidRPr="009D50DC">
        <w:t xml:space="preserve"> </w:t>
      </w:r>
      <w:r w:rsidR="00FF2F1E" w:rsidRPr="009D50DC">
        <w:t>сообщению</w:t>
      </w:r>
      <w:r w:rsidRPr="009D50DC">
        <w:t xml:space="preserve"> </w:t>
      </w:r>
      <w:r w:rsidR="00FF2F1E" w:rsidRPr="009D50DC">
        <w:t>прилагаю</w:t>
      </w:r>
      <w:r w:rsidRPr="009D50DC">
        <w:t xml:space="preserve"> </w:t>
      </w:r>
      <w:r w:rsidR="00FF2F1E" w:rsidRPr="009D50DC">
        <w:t>следующие документы, подтверждающие прекращение</w:t>
      </w:r>
      <w:r w:rsidRPr="009D50DC">
        <w:t xml:space="preserve"> </w:t>
      </w:r>
      <w:r w:rsidR="00FF2F1E" w:rsidRPr="009D50DC">
        <w:t>гражданства</w:t>
      </w:r>
      <w:r w:rsidRPr="009D50DC">
        <w:t xml:space="preserve"> </w:t>
      </w:r>
      <w:r w:rsidR="00FF2F1E" w:rsidRPr="009D50DC">
        <w:t>Российской</w:t>
      </w:r>
      <w:r w:rsidRPr="009D50DC">
        <w:t xml:space="preserve"> </w:t>
      </w:r>
      <w:r w:rsidR="00FF2F1E" w:rsidRPr="009D50DC">
        <w:t>Федерации/приобретение</w:t>
      </w:r>
      <w:r w:rsidRPr="009D50DC">
        <w:t xml:space="preserve"> </w:t>
      </w:r>
      <w:r w:rsidR="00FF2F1E" w:rsidRPr="009D50DC">
        <w:t>гражданства</w:t>
      </w:r>
      <w:r w:rsidRPr="009D50DC">
        <w:t xml:space="preserve"> </w:t>
      </w:r>
      <w:r w:rsidR="00FF2F1E" w:rsidRPr="009D50DC">
        <w:t>(подданства)</w:t>
      </w:r>
      <w:r w:rsidRPr="009D50DC">
        <w:t xml:space="preserve"> </w:t>
      </w:r>
      <w:r w:rsidR="00FF2F1E" w:rsidRPr="009D50DC">
        <w:t>иностранного государства.</w:t>
      </w:r>
    </w:p>
    <w:p w:rsidR="00FF2F1E" w:rsidRPr="009D50DC" w:rsidRDefault="008E6871" w:rsidP="009D50DC">
      <w:r w:rsidRPr="009D50DC">
        <w:t xml:space="preserve"> </w:t>
      </w:r>
      <w:r w:rsidR="00FF2F1E" w:rsidRPr="009D50DC">
        <w:t>1. ___________________________________________________________________;</w:t>
      </w:r>
    </w:p>
    <w:p w:rsidR="00A434E6" w:rsidRPr="009D50DC" w:rsidRDefault="007037A3" w:rsidP="009D50DC">
      <w:r w:rsidRPr="009D50DC">
        <w:t>«</w:t>
      </w:r>
      <w:r w:rsidR="00FF2F1E" w:rsidRPr="009D50DC">
        <w:t>____</w:t>
      </w:r>
      <w:r w:rsidRPr="009D50DC">
        <w:t>»</w:t>
      </w:r>
      <w:r w:rsidR="00FF2F1E" w:rsidRPr="009D50DC">
        <w:t xml:space="preserve"> ___________ 20__ г.</w:t>
      </w:r>
      <w:r w:rsidR="00282EB9" w:rsidRPr="009D50DC">
        <w:t xml:space="preserve"> </w:t>
      </w:r>
      <w:r w:rsidR="00A434E6" w:rsidRPr="009D50DC">
        <w:t>____________________________________-</w:t>
      </w:r>
    </w:p>
    <w:p w:rsidR="007037A3" w:rsidRDefault="00282EB9" w:rsidP="009D50DC">
      <w:r w:rsidRPr="009D50DC">
        <w:t xml:space="preserve"> </w:t>
      </w:r>
      <w:r w:rsidR="00FF2F1E" w:rsidRPr="009D50DC">
        <w:t>(подпись) (расшифровка подписи)</w:t>
      </w:r>
    </w:p>
    <w:p w:rsidR="009D50DC" w:rsidRDefault="009D50DC" w:rsidP="009D50DC"/>
    <w:p w:rsidR="009D50DC" w:rsidRDefault="009D50DC" w:rsidP="009D50DC"/>
    <w:p w:rsidR="009D50DC" w:rsidRPr="009D50DC" w:rsidRDefault="009D50DC" w:rsidP="009D50DC"/>
    <w:p w:rsidR="00FF2F1E" w:rsidRPr="009D50DC" w:rsidRDefault="00FF2F1E" w:rsidP="009D50DC">
      <w:pPr>
        <w:ind w:firstLine="0"/>
        <w:rPr>
          <w:rFonts w:cs="Arial"/>
        </w:rPr>
      </w:pPr>
      <w:r w:rsidRPr="009D50DC">
        <w:rPr>
          <w:rFonts w:cs="Arial"/>
        </w:rPr>
        <w:t>Приложение</w:t>
      </w:r>
      <w:r w:rsidR="007037A3" w:rsidRPr="009D50DC">
        <w:rPr>
          <w:rFonts w:cs="Arial"/>
        </w:rPr>
        <w:t xml:space="preserve"> №</w:t>
      </w:r>
      <w:r w:rsidRPr="009D50DC">
        <w:rPr>
          <w:rFonts w:cs="Arial"/>
        </w:rPr>
        <w:t xml:space="preserve"> 2</w:t>
      </w:r>
      <w:r w:rsidR="007037A3" w:rsidRPr="009D50DC">
        <w:rPr>
          <w:rFonts w:cs="Arial"/>
        </w:rPr>
        <w:t xml:space="preserve"> </w:t>
      </w:r>
      <w:r w:rsidRPr="009D50DC">
        <w:rPr>
          <w:rFonts w:cs="Arial"/>
        </w:rPr>
        <w:t>к Порядку</w:t>
      </w:r>
    </w:p>
    <w:p w:rsidR="00FF2F1E" w:rsidRDefault="00FF2F1E" w:rsidP="009D50DC">
      <w:pPr>
        <w:ind w:firstLine="0"/>
        <w:rPr>
          <w:rFonts w:cs="Arial"/>
        </w:rPr>
      </w:pPr>
    </w:p>
    <w:p w:rsidR="009D50DC" w:rsidRPr="009D50DC" w:rsidRDefault="009D50DC" w:rsidP="009D50DC">
      <w:pPr>
        <w:ind w:firstLine="0"/>
        <w:rPr>
          <w:rFonts w:cs="Arial"/>
        </w:rPr>
      </w:pPr>
    </w:p>
    <w:p w:rsidR="00FF2F1E" w:rsidRPr="009D50DC" w:rsidRDefault="00FF2F1E" w:rsidP="009D50DC">
      <w:pPr>
        <w:ind w:firstLine="0"/>
        <w:jc w:val="center"/>
        <w:rPr>
          <w:rFonts w:cs="Arial"/>
          <w:b/>
        </w:rPr>
      </w:pPr>
      <w:r w:rsidRPr="009D50DC">
        <w:rPr>
          <w:rFonts w:cs="Arial"/>
          <w:b/>
        </w:rPr>
        <w:t>ФОРМА</w:t>
      </w:r>
    </w:p>
    <w:p w:rsidR="00FF2F1E" w:rsidRPr="009D50DC" w:rsidRDefault="00FF2F1E" w:rsidP="009D50DC"/>
    <w:p w:rsidR="00D461C3" w:rsidRPr="009D50DC" w:rsidRDefault="008E6871" w:rsidP="009D50DC">
      <w:bookmarkStart w:id="2" w:name="Par142"/>
      <w:bookmarkEnd w:id="2"/>
      <w:r w:rsidRPr="009D50DC">
        <w:t xml:space="preserve">I. </w:t>
      </w:r>
      <w:r w:rsidR="00E94E2E" w:rsidRPr="009D50DC">
        <w:t>Титульный лист</w:t>
      </w:r>
    </w:p>
    <w:p w:rsidR="00FF2F1E" w:rsidRPr="009D50DC" w:rsidRDefault="00E94E2E" w:rsidP="009D50DC">
      <w:r w:rsidRPr="009D50DC">
        <w:t>Журнала регистрации</w:t>
      </w:r>
      <w:r w:rsidR="005D1C07" w:rsidRPr="009D50DC">
        <w:t xml:space="preserve"> </w:t>
      </w:r>
      <w:r w:rsidRPr="009D50DC">
        <w:t>сообщения представителю</w:t>
      </w:r>
      <w:r w:rsidR="00FF2F1E" w:rsidRPr="009D50DC">
        <w:t xml:space="preserve"> </w:t>
      </w:r>
      <w:r w:rsidRPr="009D50DC">
        <w:t>нанимателя</w:t>
      </w:r>
      <w:r w:rsidR="00360CCA" w:rsidRPr="009D50DC">
        <w:t xml:space="preserve"> </w:t>
      </w:r>
      <w:r w:rsidRPr="009D50DC">
        <w:t>(работодателю)</w:t>
      </w:r>
      <w:r w:rsidR="00360CCA" w:rsidRPr="009D50DC">
        <w:t xml:space="preserve"> </w:t>
      </w:r>
      <w:r w:rsidRPr="009D50DC">
        <w:t>муниципальным служащим</w:t>
      </w:r>
      <w:r w:rsidR="007D4E8E" w:rsidRPr="009D50DC">
        <w:t xml:space="preserve"> </w:t>
      </w:r>
      <w:r w:rsidRPr="009D50DC">
        <w:t>администрации</w:t>
      </w:r>
      <w:r w:rsidR="007D4E8E" w:rsidRPr="009D50DC">
        <w:t xml:space="preserve"> </w:t>
      </w:r>
      <w:r w:rsidR="00E579BC" w:rsidRPr="009D50DC">
        <w:t>Алексее-</w:t>
      </w:r>
      <w:proofErr w:type="spellStart"/>
      <w:r w:rsidR="00E579BC" w:rsidRPr="009D50DC">
        <w:t>Тенгинского</w:t>
      </w:r>
      <w:proofErr w:type="spellEnd"/>
      <w:r w:rsidR="007D4E8E" w:rsidRPr="009D50DC">
        <w:t xml:space="preserve"> сельского поселения Тбилисского района </w:t>
      </w:r>
      <w:r w:rsidR="007037A3" w:rsidRPr="009D50DC">
        <w:t>«</w:t>
      </w:r>
      <w:r w:rsidR="00FF2F1E" w:rsidRPr="009D50DC">
        <w:t xml:space="preserve">О </w:t>
      </w:r>
      <w:r w:rsidRPr="009D50DC">
        <w:t>прекращении гражданства</w:t>
      </w:r>
      <w:r w:rsidR="00360CCA" w:rsidRPr="009D50DC">
        <w:t xml:space="preserve"> </w:t>
      </w:r>
      <w:r w:rsidRPr="009D50DC">
        <w:t>Российской</w:t>
      </w:r>
      <w:r w:rsidR="00FF2F1E" w:rsidRPr="009D50DC">
        <w:t xml:space="preserve"> </w:t>
      </w:r>
      <w:r w:rsidRPr="009D50DC">
        <w:t>Федерации</w:t>
      </w:r>
      <w:r w:rsidR="00FF2F1E" w:rsidRPr="009D50DC">
        <w:t xml:space="preserve">, </w:t>
      </w:r>
      <w:r w:rsidRPr="009D50DC">
        <w:t>о приобретении гражданства</w:t>
      </w:r>
    </w:p>
    <w:p w:rsidR="00FF2F1E" w:rsidRPr="009D50DC" w:rsidRDefault="00FF2F1E" w:rsidP="009D50DC">
      <w:r w:rsidRPr="009D50DC">
        <w:t>(</w:t>
      </w:r>
      <w:r w:rsidR="00E94E2E" w:rsidRPr="009D50DC">
        <w:t>подданства</w:t>
      </w:r>
      <w:r w:rsidRPr="009D50DC">
        <w:t xml:space="preserve">) </w:t>
      </w:r>
      <w:r w:rsidR="00E94E2E" w:rsidRPr="009D50DC">
        <w:t>иностранного государства</w:t>
      </w:r>
      <w:r w:rsidR="007037A3" w:rsidRPr="009D50DC">
        <w:t>»</w:t>
      </w:r>
    </w:p>
    <w:p w:rsidR="00FF2F1E" w:rsidRPr="009D50DC" w:rsidRDefault="00FF2F1E" w:rsidP="009D50DC"/>
    <w:p w:rsidR="00FF2F1E" w:rsidRPr="009D50DC" w:rsidRDefault="00FF2F1E" w:rsidP="009D50DC">
      <w:r w:rsidRPr="009D50DC">
        <w:t>Журнал</w:t>
      </w:r>
      <w:r w:rsidR="008E6871" w:rsidRPr="009D50DC">
        <w:t xml:space="preserve"> </w:t>
      </w:r>
      <w:r w:rsidRPr="009D50DC">
        <w:t>регистрации сообщений представител</w:t>
      </w:r>
      <w:r w:rsidR="00360CCA" w:rsidRPr="009D50DC">
        <w:t>ю</w:t>
      </w:r>
      <w:r w:rsidRPr="009D50DC">
        <w:t xml:space="preserve"> нанимателя</w:t>
      </w:r>
      <w:r w:rsidR="00360CCA" w:rsidRPr="009D50DC">
        <w:t xml:space="preserve"> (работодателю)</w:t>
      </w:r>
      <w:r w:rsidR="008E6871" w:rsidRPr="009D50DC">
        <w:t xml:space="preserve"> </w:t>
      </w:r>
      <w:r w:rsidRPr="009D50DC">
        <w:t>муниципальным служа</w:t>
      </w:r>
      <w:r w:rsidR="007D4E8E" w:rsidRPr="009D50DC">
        <w:t xml:space="preserve">щим администрации </w:t>
      </w:r>
      <w:r w:rsidR="00E579BC" w:rsidRPr="009D50DC">
        <w:t>Алексее-</w:t>
      </w:r>
      <w:proofErr w:type="spellStart"/>
      <w:r w:rsidR="00E579BC" w:rsidRPr="009D50DC">
        <w:t>Тенгинского</w:t>
      </w:r>
      <w:proofErr w:type="spellEnd"/>
      <w:r w:rsidR="007D4E8E" w:rsidRPr="009D50DC">
        <w:t xml:space="preserve"> сельского поселения Тбилисского района </w:t>
      </w:r>
      <w:r w:rsidRPr="009D50DC">
        <w:t>о прекращении гражданства</w:t>
      </w:r>
      <w:r w:rsidR="008E6871" w:rsidRPr="009D50DC">
        <w:t xml:space="preserve"> </w:t>
      </w:r>
      <w:r w:rsidRPr="009D50DC">
        <w:t>Российской Федерации, о приобретении гражданства</w:t>
      </w:r>
      <w:r w:rsidR="008E6871" w:rsidRPr="009D50DC">
        <w:t xml:space="preserve"> </w:t>
      </w:r>
      <w:r w:rsidRPr="009D50DC">
        <w:t>(подданства) иностранного государства</w:t>
      </w:r>
    </w:p>
    <w:p w:rsidR="00FF2F1E" w:rsidRPr="009D50DC" w:rsidRDefault="00FF2F1E" w:rsidP="009D50DC"/>
    <w:p w:rsidR="00FF2F1E" w:rsidRPr="009D50DC" w:rsidRDefault="00282EB9" w:rsidP="009D50DC">
      <w:pPr>
        <w:jc w:val="right"/>
      </w:pPr>
      <w:r w:rsidRPr="009D50DC">
        <w:t xml:space="preserve"> </w:t>
      </w:r>
      <w:r w:rsidR="00FF2F1E" w:rsidRPr="009D50DC">
        <w:t>Начат ______________.</w:t>
      </w:r>
    </w:p>
    <w:p w:rsidR="00FF2F1E" w:rsidRPr="009D50DC" w:rsidRDefault="00282EB9" w:rsidP="009D50DC">
      <w:pPr>
        <w:jc w:val="right"/>
      </w:pPr>
      <w:r w:rsidRPr="009D50DC">
        <w:t xml:space="preserve"> </w:t>
      </w:r>
      <w:r w:rsidR="00FF2F1E" w:rsidRPr="009D50DC">
        <w:t>Окончен ____________.</w:t>
      </w:r>
    </w:p>
    <w:p w:rsidR="00FF2F1E" w:rsidRPr="009D50DC" w:rsidRDefault="00FF2F1E" w:rsidP="009D50DC"/>
    <w:p w:rsidR="00E94E2E" w:rsidRPr="009D50DC" w:rsidRDefault="00FF2F1E" w:rsidP="009D50DC">
      <w:r w:rsidRPr="009D50DC">
        <w:t>II. Содержание журнала</w:t>
      </w:r>
    </w:p>
    <w:p w:rsidR="00FF2F1E" w:rsidRPr="009D50DC" w:rsidRDefault="00FF2F1E" w:rsidP="009D50DC">
      <w:r w:rsidRPr="009D50DC">
        <w:t xml:space="preserve">регистрации </w:t>
      </w:r>
      <w:r w:rsidR="00360CCA" w:rsidRPr="009D50DC">
        <w:t xml:space="preserve">сообщений представителю нанимателя (работодателю) </w:t>
      </w:r>
      <w:r w:rsidRPr="009D50DC">
        <w:t>муниципальным служащим администрации</w:t>
      </w:r>
      <w:r w:rsidR="008E6871" w:rsidRPr="009D50DC">
        <w:t xml:space="preserve"> </w:t>
      </w:r>
      <w:r w:rsidR="00E579BC" w:rsidRPr="009D50DC">
        <w:t>Алексее-</w:t>
      </w:r>
      <w:proofErr w:type="spellStart"/>
      <w:r w:rsidR="00E579BC" w:rsidRPr="009D50DC">
        <w:t>Тенгинского</w:t>
      </w:r>
      <w:proofErr w:type="spellEnd"/>
      <w:r w:rsidR="006A54D1" w:rsidRPr="009D50DC">
        <w:t xml:space="preserve"> сельского поселения Тбилисского района</w:t>
      </w:r>
      <w:r w:rsidRPr="009D50DC">
        <w:t xml:space="preserve"> </w:t>
      </w:r>
      <w:r w:rsidR="006A54D1" w:rsidRPr="009D50DC">
        <w:t xml:space="preserve">о </w:t>
      </w:r>
      <w:r w:rsidRPr="009D50DC">
        <w:t>прекращении</w:t>
      </w:r>
      <w:r w:rsidR="008E6871" w:rsidRPr="009D50DC">
        <w:t xml:space="preserve"> </w:t>
      </w:r>
      <w:r w:rsidRPr="009D50DC">
        <w:t>гражданства Российской Федерации, о приобретении</w:t>
      </w:r>
      <w:r w:rsidR="008E6871" w:rsidRPr="009D50DC">
        <w:t xml:space="preserve"> </w:t>
      </w:r>
      <w:r w:rsidRPr="009D50DC">
        <w:t>гражданства (подданства) иностранного государства</w:t>
      </w:r>
    </w:p>
    <w:p w:rsidR="00FF2F1E" w:rsidRPr="009D50DC" w:rsidRDefault="00FF2F1E" w:rsidP="009D50DC"/>
    <w:tbl>
      <w:tblPr>
        <w:tblStyle w:val="ad"/>
        <w:tblW w:w="5000" w:type="pct"/>
        <w:tblLook w:val="0000" w:firstRow="0" w:lastRow="0" w:firstColumn="0" w:lastColumn="0" w:noHBand="0" w:noVBand="0"/>
      </w:tblPr>
      <w:tblGrid>
        <w:gridCol w:w="574"/>
        <w:gridCol w:w="1693"/>
        <w:gridCol w:w="2032"/>
        <w:gridCol w:w="2032"/>
        <w:gridCol w:w="1728"/>
        <w:gridCol w:w="1795"/>
      </w:tblGrid>
      <w:tr w:rsidR="009D50DC" w:rsidRPr="009D50DC" w:rsidTr="00282EB9">
        <w:tc>
          <w:tcPr>
            <w:tcW w:w="292" w:type="pct"/>
          </w:tcPr>
          <w:p w:rsidR="00FF2F1E" w:rsidRPr="009D50DC" w:rsidRDefault="00C94CD6" w:rsidP="009D50DC">
            <w:pPr>
              <w:ind w:firstLine="0"/>
              <w:rPr>
                <w:rFonts w:cs="Arial"/>
              </w:rPr>
            </w:pPr>
            <w:r w:rsidRPr="009D50DC">
              <w:rPr>
                <w:rFonts w:cs="Arial"/>
              </w:rPr>
              <w:t>№</w:t>
            </w:r>
          </w:p>
        </w:tc>
        <w:tc>
          <w:tcPr>
            <w:tcW w:w="859" w:type="pct"/>
          </w:tcPr>
          <w:p w:rsidR="00FF2F1E" w:rsidRPr="009D50DC" w:rsidRDefault="00FF2F1E" w:rsidP="009D50DC">
            <w:pPr>
              <w:ind w:firstLine="0"/>
              <w:rPr>
                <w:rFonts w:cs="Arial"/>
              </w:rPr>
            </w:pPr>
            <w:r w:rsidRPr="009D50DC">
              <w:rPr>
                <w:rFonts w:cs="Arial"/>
              </w:rPr>
              <w:t>Дата регистрации сообщения</w:t>
            </w:r>
          </w:p>
        </w:tc>
        <w:tc>
          <w:tcPr>
            <w:tcW w:w="1031" w:type="pct"/>
          </w:tcPr>
          <w:p w:rsidR="00FF2F1E" w:rsidRPr="009D50DC" w:rsidRDefault="00FF2F1E" w:rsidP="009D50DC">
            <w:pPr>
              <w:ind w:firstLine="0"/>
              <w:rPr>
                <w:rFonts w:cs="Arial"/>
              </w:rPr>
            </w:pPr>
            <w:r w:rsidRPr="009D50DC">
              <w:rPr>
                <w:rFonts w:cs="Arial"/>
              </w:rPr>
              <w:t>Фамилия, инициалы, должность лица, подавшего сообщение</w:t>
            </w:r>
          </w:p>
        </w:tc>
        <w:tc>
          <w:tcPr>
            <w:tcW w:w="1031" w:type="pct"/>
          </w:tcPr>
          <w:p w:rsidR="00FF2F1E" w:rsidRPr="009D50DC" w:rsidRDefault="00FF2F1E" w:rsidP="009D50DC">
            <w:pPr>
              <w:ind w:firstLine="0"/>
              <w:rPr>
                <w:rFonts w:cs="Arial"/>
              </w:rPr>
            </w:pPr>
            <w:r w:rsidRPr="009D50DC">
              <w:rPr>
                <w:rFonts w:cs="Arial"/>
              </w:rPr>
              <w:t>Фамилия, инициалы, должность лица, принявшего сообщение</w:t>
            </w:r>
          </w:p>
        </w:tc>
        <w:tc>
          <w:tcPr>
            <w:tcW w:w="877" w:type="pct"/>
          </w:tcPr>
          <w:p w:rsidR="00FF2F1E" w:rsidRPr="009D50DC" w:rsidRDefault="00FF2F1E" w:rsidP="009D50DC">
            <w:pPr>
              <w:ind w:firstLine="0"/>
              <w:rPr>
                <w:rFonts w:cs="Arial"/>
              </w:rPr>
            </w:pPr>
            <w:r w:rsidRPr="009D50DC">
              <w:rPr>
                <w:rFonts w:cs="Arial"/>
              </w:rPr>
              <w:t>Подпись лица, принявшего сообщение</w:t>
            </w:r>
          </w:p>
        </w:tc>
        <w:tc>
          <w:tcPr>
            <w:tcW w:w="911" w:type="pct"/>
          </w:tcPr>
          <w:p w:rsidR="00FF2F1E" w:rsidRPr="009D50DC" w:rsidRDefault="00FF2F1E" w:rsidP="009D50DC">
            <w:pPr>
              <w:ind w:firstLine="0"/>
              <w:rPr>
                <w:rFonts w:cs="Arial"/>
              </w:rPr>
            </w:pPr>
            <w:r w:rsidRPr="009D50DC">
              <w:rPr>
                <w:rFonts w:cs="Arial"/>
              </w:rPr>
              <w:t>Принятое решение по результатам рассмотрения сообщения</w:t>
            </w:r>
          </w:p>
        </w:tc>
      </w:tr>
      <w:tr w:rsidR="009D50DC" w:rsidRPr="009D50DC" w:rsidTr="00282EB9">
        <w:tc>
          <w:tcPr>
            <w:tcW w:w="292" w:type="pct"/>
          </w:tcPr>
          <w:p w:rsidR="00FF2F1E" w:rsidRPr="009D50DC" w:rsidRDefault="00FF2F1E" w:rsidP="009D50DC">
            <w:pPr>
              <w:ind w:firstLine="0"/>
              <w:rPr>
                <w:rFonts w:cs="Arial"/>
              </w:rPr>
            </w:pPr>
            <w:r w:rsidRPr="009D50DC">
              <w:rPr>
                <w:rFonts w:cs="Arial"/>
              </w:rPr>
              <w:t>1</w:t>
            </w:r>
          </w:p>
        </w:tc>
        <w:tc>
          <w:tcPr>
            <w:tcW w:w="859" w:type="pct"/>
          </w:tcPr>
          <w:p w:rsidR="00FF2F1E" w:rsidRPr="009D50DC" w:rsidRDefault="00FF2F1E" w:rsidP="009D50DC">
            <w:pPr>
              <w:ind w:firstLine="0"/>
              <w:rPr>
                <w:rFonts w:cs="Arial"/>
              </w:rPr>
            </w:pPr>
            <w:r w:rsidRPr="009D50DC">
              <w:rPr>
                <w:rFonts w:cs="Arial"/>
              </w:rPr>
              <w:t>2</w:t>
            </w:r>
          </w:p>
        </w:tc>
        <w:tc>
          <w:tcPr>
            <w:tcW w:w="1031" w:type="pct"/>
          </w:tcPr>
          <w:p w:rsidR="00FF2F1E" w:rsidRPr="009D50DC" w:rsidRDefault="00FF2F1E" w:rsidP="009D50DC">
            <w:pPr>
              <w:ind w:firstLine="0"/>
              <w:rPr>
                <w:rFonts w:cs="Arial"/>
              </w:rPr>
            </w:pPr>
            <w:r w:rsidRPr="009D50DC">
              <w:rPr>
                <w:rFonts w:cs="Arial"/>
              </w:rPr>
              <w:t>3</w:t>
            </w:r>
          </w:p>
        </w:tc>
        <w:tc>
          <w:tcPr>
            <w:tcW w:w="1031" w:type="pct"/>
          </w:tcPr>
          <w:p w:rsidR="00FF2F1E" w:rsidRPr="009D50DC" w:rsidRDefault="00FF2F1E" w:rsidP="009D50DC">
            <w:pPr>
              <w:ind w:firstLine="0"/>
              <w:rPr>
                <w:rFonts w:cs="Arial"/>
              </w:rPr>
            </w:pPr>
            <w:r w:rsidRPr="009D50DC">
              <w:rPr>
                <w:rFonts w:cs="Arial"/>
              </w:rPr>
              <w:t>4</w:t>
            </w:r>
          </w:p>
        </w:tc>
        <w:tc>
          <w:tcPr>
            <w:tcW w:w="877" w:type="pct"/>
          </w:tcPr>
          <w:p w:rsidR="00FF2F1E" w:rsidRPr="009D50DC" w:rsidRDefault="00FF2F1E" w:rsidP="009D50DC">
            <w:pPr>
              <w:ind w:firstLine="0"/>
              <w:rPr>
                <w:rFonts w:cs="Arial"/>
              </w:rPr>
            </w:pPr>
            <w:r w:rsidRPr="009D50DC">
              <w:rPr>
                <w:rFonts w:cs="Arial"/>
              </w:rPr>
              <w:t>5</w:t>
            </w:r>
          </w:p>
        </w:tc>
        <w:tc>
          <w:tcPr>
            <w:tcW w:w="911" w:type="pct"/>
          </w:tcPr>
          <w:p w:rsidR="00FF2F1E" w:rsidRPr="009D50DC" w:rsidRDefault="00FF2F1E" w:rsidP="009D50DC">
            <w:pPr>
              <w:ind w:firstLine="0"/>
              <w:rPr>
                <w:rFonts w:cs="Arial"/>
              </w:rPr>
            </w:pPr>
            <w:r w:rsidRPr="009D50DC">
              <w:rPr>
                <w:rFonts w:cs="Arial"/>
              </w:rPr>
              <w:t>6</w:t>
            </w:r>
          </w:p>
        </w:tc>
      </w:tr>
      <w:tr w:rsidR="009D50DC" w:rsidRPr="009D50DC" w:rsidTr="00282EB9">
        <w:tc>
          <w:tcPr>
            <w:tcW w:w="292" w:type="pct"/>
          </w:tcPr>
          <w:p w:rsidR="00FF2F1E" w:rsidRPr="009D50DC" w:rsidRDefault="00FF2F1E" w:rsidP="009D50DC">
            <w:pPr>
              <w:ind w:firstLine="0"/>
              <w:rPr>
                <w:rFonts w:cs="Arial"/>
              </w:rPr>
            </w:pPr>
          </w:p>
        </w:tc>
        <w:tc>
          <w:tcPr>
            <w:tcW w:w="859" w:type="pct"/>
          </w:tcPr>
          <w:p w:rsidR="00FF2F1E" w:rsidRPr="009D50DC" w:rsidRDefault="00FF2F1E" w:rsidP="009D50DC">
            <w:pPr>
              <w:ind w:firstLine="0"/>
              <w:rPr>
                <w:rFonts w:cs="Arial"/>
              </w:rPr>
            </w:pPr>
          </w:p>
        </w:tc>
        <w:tc>
          <w:tcPr>
            <w:tcW w:w="1031" w:type="pct"/>
          </w:tcPr>
          <w:p w:rsidR="00FF2F1E" w:rsidRPr="009D50DC" w:rsidRDefault="00FF2F1E" w:rsidP="009D50DC">
            <w:pPr>
              <w:ind w:firstLine="0"/>
              <w:rPr>
                <w:rFonts w:cs="Arial"/>
              </w:rPr>
            </w:pPr>
          </w:p>
        </w:tc>
        <w:tc>
          <w:tcPr>
            <w:tcW w:w="1031" w:type="pct"/>
          </w:tcPr>
          <w:p w:rsidR="00FF2F1E" w:rsidRPr="009D50DC" w:rsidRDefault="00FF2F1E" w:rsidP="009D50DC">
            <w:pPr>
              <w:ind w:firstLine="0"/>
              <w:rPr>
                <w:rFonts w:cs="Arial"/>
              </w:rPr>
            </w:pPr>
          </w:p>
        </w:tc>
        <w:tc>
          <w:tcPr>
            <w:tcW w:w="877" w:type="pct"/>
          </w:tcPr>
          <w:p w:rsidR="00FF2F1E" w:rsidRPr="009D50DC" w:rsidRDefault="00FF2F1E" w:rsidP="009D50DC">
            <w:pPr>
              <w:ind w:firstLine="0"/>
              <w:rPr>
                <w:rFonts w:cs="Arial"/>
              </w:rPr>
            </w:pPr>
          </w:p>
        </w:tc>
        <w:tc>
          <w:tcPr>
            <w:tcW w:w="911" w:type="pct"/>
          </w:tcPr>
          <w:p w:rsidR="00FF2F1E" w:rsidRPr="009D50DC" w:rsidRDefault="00FF2F1E" w:rsidP="009D50DC">
            <w:pPr>
              <w:ind w:firstLine="0"/>
              <w:rPr>
                <w:rFonts w:cs="Arial"/>
              </w:rPr>
            </w:pPr>
          </w:p>
        </w:tc>
      </w:tr>
    </w:tbl>
    <w:p w:rsidR="00FF2F1E" w:rsidRPr="009D50DC" w:rsidRDefault="00FF2F1E" w:rsidP="009D50DC">
      <w:pPr>
        <w:ind w:firstLine="0"/>
        <w:rPr>
          <w:rFonts w:cs="Arial"/>
        </w:rPr>
      </w:pPr>
    </w:p>
    <w:sectPr w:rsidR="00FF2F1E" w:rsidRPr="009D50DC" w:rsidSect="009D50DC">
      <w:headerReference w:type="even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420" w:rsidRDefault="00463420">
      <w:r>
        <w:separator/>
      </w:r>
    </w:p>
  </w:endnote>
  <w:endnote w:type="continuationSeparator" w:id="0">
    <w:p w:rsidR="00463420" w:rsidRDefault="0046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420" w:rsidRDefault="00463420">
      <w:r>
        <w:separator/>
      </w:r>
    </w:p>
  </w:footnote>
  <w:footnote w:type="continuationSeparator" w:id="0">
    <w:p w:rsidR="00463420" w:rsidRDefault="00463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890" w:rsidRDefault="00677F15" w:rsidP="00CF3D3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6689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66890" w:rsidRDefault="006668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377"/>
    <w:multiLevelType w:val="hybridMultilevel"/>
    <w:tmpl w:val="AA68CBC4"/>
    <w:lvl w:ilvl="0" w:tplc="2536EC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3F50A2"/>
    <w:multiLevelType w:val="multilevel"/>
    <w:tmpl w:val="0340E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D454086"/>
    <w:multiLevelType w:val="multilevel"/>
    <w:tmpl w:val="57305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E60"/>
    <w:rsid w:val="000002C5"/>
    <w:rsid w:val="000018FB"/>
    <w:rsid w:val="00017EFE"/>
    <w:rsid w:val="00035394"/>
    <w:rsid w:val="00035E60"/>
    <w:rsid w:val="00046198"/>
    <w:rsid w:val="0004790D"/>
    <w:rsid w:val="00067ED9"/>
    <w:rsid w:val="0008038A"/>
    <w:rsid w:val="00081986"/>
    <w:rsid w:val="00091103"/>
    <w:rsid w:val="00093311"/>
    <w:rsid w:val="000A3410"/>
    <w:rsid w:val="000C7E93"/>
    <w:rsid w:val="000D3C41"/>
    <w:rsid w:val="000F0467"/>
    <w:rsid w:val="00112751"/>
    <w:rsid w:val="00131722"/>
    <w:rsid w:val="00174B69"/>
    <w:rsid w:val="00180B4B"/>
    <w:rsid w:val="00184DC2"/>
    <w:rsid w:val="001C0D6F"/>
    <w:rsid w:val="00203B4A"/>
    <w:rsid w:val="002056E1"/>
    <w:rsid w:val="0020663C"/>
    <w:rsid w:val="00221AA8"/>
    <w:rsid w:val="00235870"/>
    <w:rsid w:val="0024717A"/>
    <w:rsid w:val="002505C0"/>
    <w:rsid w:val="00264DA9"/>
    <w:rsid w:val="002679EF"/>
    <w:rsid w:val="002709ED"/>
    <w:rsid w:val="00272046"/>
    <w:rsid w:val="002828BB"/>
    <w:rsid w:val="00282EB9"/>
    <w:rsid w:val="00284D3C"/>
    <w:rsid w:val="00287313"/>
    <w:rsid w:val="0029388C"/>
    <w:rsid w:val="00296F89"/>
    <w:rsid w:val="002A64F0"/>
    <w:rsid w:val="002C1C0A"/>
    <w:rsid w:val="002C703C"/>
    <w:rsid w:val="002D26FF"/>
    <w:rsid w:val="002D33EE"/>
    <w:rsid w:val="002D5119"/>
    <w:rsid w:val="002E08B0"/>
    <w:rsid w:val="002F31FF"/>
    <w:rsid w:val="00345531"/>
    <w:rsid w:val="00347D4E"/>
    <w:rsid w:val="00353B9F"/>
    <w:rsid w:val="00353F16"/>
    <w:rsid w:val="00360CCA"/>
    <w:rsid w:val="00361FEF"/>
    <w:rsid w:val="003702B9"/>
    <w:rsid w:val="003765BA"/>
    <w:rsid w:val="0038266B"/>
    <w:rsid w:val="003B07BD"/>
    <w:rsid w:val="003D0A1E"/>
    <w:rsid w:val="0040113F"/>
    <w:rsid w:val="00406639"/>
    <w:rsid w:val="004138B5"/>
    <w:rsid w:val="00415617"/>
    <w:rsid w:val="00445A5C"/>
    <w:rsid w:val="00450660"/>
    <w:rsid w:val="00457871"/>
    <w:rsid w:val="004615D0"/>
    <w:rsid w:val="00463420"/>
    <w:rsid w:val="00466D07"/>
    <w:rsid w:val="00481170"/>
    <w:rsid w:val="00497974"/>
    <w:rsid w:val="004A6B15"/>
    <w:rsid w:val="004B101F"/>
    <w:rsid w:val="004B144A"/>
    <w:rsid w:val="004B670C"/>
    <w:rsid w:val="004C4454"/>
    <w:rsid w:val="004E0AAB"/>
    <w:rsid w:val="004F5E8F"/>
    <w:rsid w:val="00504966"/>
    <w:rsid w:val="0050577D"/>
    <w:rsid w:val="00512C31"/>
    <w:rsid w:val="00517763"/>
    <w:rsid w:val="00533D3E"/>
    <w:rsid w:val="00537B2F"/>
    <w:rsid w:val="00591F4C"/>
    <w:rsid w:val="00592254"/>
    <w:rsid w:val="00592F29"/>
    <w:rsid w:val="005A41F4"/>
    <w:rsid w:val="005A4DF7"/>
    <w:rsid w:val="005A5323"/>
    <w:rsid w:val="005B47A6"/>
    <w:rsid w:val="005D1C07"/>
    <w:rsid w:val="005D43D1"/>
    <w:rsid w:val="005D5302"/>
    <w:rsid w:val="005D6473"/>
    <w:rsid w:val="005F4AA5"/>
    <w:rsid w:val="00600FB1"/>
    <w:rsid w:val="00611C39"/>
    <w:rsid w:val="00621E8C"/>
    <w:rsid w:val="006469D4"/>
    <w:rsid w:val="00652061"/>
    <w:rsid w:val="00664C92"/>
    <w:rsid w:val="00666890"/>
    <w:rsid w:val="006774BF"/>
    <w:rsid w:val="00677F15"/>
    <w:rsid w:val="00695A23"/>
    <w:rsid w:val="006A54D1"/>
    <w:rsid w:val="006B5EEB"/>
    <w:rsid w:val="006C3312"/>
    <w:rsid w:val="006F152F"/>
    <w:rsid w:val="007037A3"/>
    <w:rsid w:val="0071714E"/>
    <w:rsid w:val="00724102"/>
    <w:rsid w:val="00724A70"/>
    <w:rsid w:val="00726964"/>
    <w:rsid w:val="00730098"/>
    <w:rsid w:val="007309A2"/>
    <w:rsid w:val="00734DC2"/>
    <w:rsid w:val="00736A14"/>
    <w:rsid w:val="00751B21"/>
    <w:rsid w:val="00757B59"/>
    <w:rsid w:val="00760585"/>
    <w:rsid w:val="00765DF2"/>
    <w:rsid w:val="00783171"/>
    <w:rsid w:val="00795DE9"/>
    <w:rsid w:val="007C06AC"/>
    <w:rsid w:val="007C6A1C"/>
    <w:rsid w:val="007D4E8E"/>
    <w:rsid w:val="007E29E0"/>
    <w:rsid w:val="007E73E3"/>
    <w:rsid w:val="007F1ACC"/>
    <w:rsid w:val="00815353"/>
    <w:rsid w:val="00822049"/>
    <w:rsid w:val="00834F8D"/>
    <w:rsid w:val="008502BD"/>
    <w:rsid w:val="0085293D"/>
    <w:rsid w:val="008541BD"/>
    <w:rsid w:val="00862B06"/>
    <w:rsid w:val="00873374"/>
    <w:rsid w:val="00875581"/>
    <w:rsid w:val="00875ACC"/>
    <w:rsid w:val="00895658"/>
    <w:rsid w:val="0089578F"/>
    <w:rsid w:val="008B3FEC"/>
    <w:rsid w:val="008C0BE2"/>
    <w:rsid w:val="008C2E00"/>
    <w:rsid w:val="008D3277"/>
    <w:rsid w:val="008E6871"/>
    <w:rsid w:val="008F28A0"/>
    <w:rsid w:val="008F5E50"/>
    <w:rsid w:val="009048DB"/>
    <w:rsid w:val="00915DBA"/>
    <w:rsid w:val="0093076A"/>
    <w:rsid w:val="0093130B"/>
    <w:rsid w:val="00933EDE"/>
    <w:rsid w:val="009379F3"/>
    <w:rsid w:val="00955203"/>
    <w:rsid w:val="00960DCE"/>
    <w:rsid w:val="009665F6"/>
    <w:rsid w:val="00983C85"/>
    <w:rsid w:val="009871DC"/>
    <w:rsid w:val="0099363C"/>
    <w:rsid w:val="00997ACD"/>
    <w:rsid w:val="009B7761"/>
    <w:rsid w:val="009B7CCB"/>
    <w:rsid w:val="009C43EE"/>
    <w:rsid w:val="009C454B"/>
    <w:rsid w:val="009C6556"/>
    <w:rsid w:val="009D43A9"/>
    <w:rsid w:val="009D453D"/>
    <w:rsid w:val="009D50DC"/>
    <w:rsid w:val="009D5D04"/>
    <w:rsid w:val="00A06EFE"/>
    <w:rsid w:val="00A07B66"/>
    <w:rsid w:val="00A114B7"/>
    <w:rsid w:val="00A2696C"/>
    <w:rsid w:val="00A35116"/>
    <w:rsid w:val="00A434E6"/>
    <w:rsid w:val="00A47786"/>
    <w:rsid w:val="00A61352"/>
    <w:rsid w:val="00A624DF"/>
    <w:rsid w:val="00A639B2"/>
    <w:rsid w:val="00A64D6B"/>
    <w:rsid w:val="00A66C71"/>
    <w:rsid w:val="00A7266F"/>
    <w:rsid w:val="00A7568C"/>
    <w:rsid w:val="00A92D8D"/>
    <w:rsid w:val="00AB6362"/>
    <w:rsid w:val="00AC517A"/>
    <w:rsid w:val="00AF374B"/>
    <w:rsid w:val="00B030AA"/>
    <w:rsid w:val="00B04CD0"/>
    <w:rsid w:val="00B058A0"/>
    <w:rsid w:val="00B128AF"/>
    <w:rsid w:val="00B12E2C"/>
    <w:rsid w:val="00B247E8"/>
    <w:rsid w:val="00B41F31"/>
    <w:rsid w:val="00B45BDD"/>
    <w:rsid w:val="00B53D35"/>
    <w:rsid w:val="00BA1DB2"/>
    <w:rsid w:val="00BA29FF"/>
    <w:rsid w:val="00BB1A55"/>
    <w:rsid w:val="00BB6BEA"/>
    <w:rsid w:val="00BC0529"/>
    <w:rsid w:val="00BC4783"/>
    <w:rsid w:val="00BC6F2B"/>
    <w:rsid w:val="00BC7D9D"/>
    <w:rsid w:val="00BD2274"/>
    <w:rsid w:val="00BE25E5"/>
    <w:rsid w:val="00BF344F"/>
    <w:rsid w:val="00C03944"/>
    <w:rsid w:val="00C21700"/>
    <w:rsid w:val="00C263BB"/>
    <w:rsid w:val="00C272C3"/>
    <w:rsid w:val="00C31C49"/>
    <w:rsid w:val="00C34B8A"/>
    <w:rsid w:val="00C35E5A"/>
    <w:rsid w:val="00C4240E"/>
    <w:rsid w:val="00C42D49"/>
    <w:rsid w:val="00C740A1"/>
    <w:rsid w:val="00C94CD6"/>
    <w:rsid w:val="00CA51AC"/>
    <w:rsid w:val="00CB4F8F"/>
    <w:rsid w:val="00CB69B7"/>
    <w:rsid w:val="00CC1B81"/>
    <w:rsid w:val="00CC6938"/>
    <w:rsid w:val="00CC7EAF"/>
    <w:rsid w:val="00CD48DB"/>
    <w:rsid w:val="00CE1826"/>
    <w:rsid w:val="00CE7F8A"/>
    <w:rsid w:val="00CF2BAA"/>
    <w:rsid w:val="00CF3D3F"/>
    <w:rsid w:val="00D01977"/>
    <w:rsid w:val="00D127DB"/>
    <w:rsid w:val="00D15D53"/>
    <w:rsid w:val="00D2168C"/>
    <w:rsid w:val="00D35BA2"/>
    <w:rsid w:val="00D42261"/>
    <w:rsid w:val="00D427DD"/>
    <w:rsid w:val="00D461C3"/>
    <w:rsid w:val="00D57B77"/>
    <w:rsid w:val="00D72FCD"/>
    <w:rsid w:val="00D87FC0"/>
    <w:rsid w:val="00DA0481"/>
    <w:rsid w:val="00DA7B7C"/>
    <w:rsid w:val="00DB0A08"/>
    <w:rsid w:val="00DC2AEF"/>
    <w:rsid w:val="00DC6257"/>
    <w:rsid w:val="00DE6455"/>
    <w:rsid w:val="00DF0EBC"/>
    <w:rsid w:val="00DF3117"/>
    <w:rsid w:val="00DF6603"/>
    <w:rsid w:val="00E100FC"/>
    <w:rsid w:val="00E14FDD"/>
    <w:rsid w:val="00E264FA"/>
    <w:rsid w:val="00E30959"/>
    <w:rsid w:val="00E52AFE"/>
    <w:rsid w:val="00E56D6A"/>
    <w:rsid w:val="00E579BC"/>
    <w:rsid w:val="00E6365C"/>
    <w:rsid w:val="00E874F2"/>
    <w:rsid w:val="00E94E2E"/>
    <w:rsid w:val="00EA116C"/>
    <w:rsid w:val="00EA32B0"/>
    <w:rsid w:val="00EC71C3"/>
    <w:rsid w:val="00ED42AE"/>
    <w:rsid w:val="00EF5878"/>
    <w:rsid w:val="00EF69CC"/>
    <w:rsid w:val="00F04224"/>
    <w:rsid w:val="00F33CFD"/>
    <w:rsid w:val="00F45DCF"/>
    <w:rsid w:val="00F53F20"/>
    <w:rsid w:val="00FA73C9"/>
    <w:rsid w:val="00FC6C66"/>
    <w:rsid w:val="00FD6E53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D50DC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9D50D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D50D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9D50D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D50D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D6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505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057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3">
    <w:name w:val="Normal (Web)"/>
    <w:basedOn w:val="a"/>
    <w:rsid w:val="009C454B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CF3D3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link w:val="a4"/>
    <w:rsid w:val="00CF3D3F"/>
    <w:rPr>
      <w:sz w:val="28"/>
      <w:szCs w:val="28"/>
      <w:lang w:val="ru-RU" w:eastAsia="ru-RU" w:bidi="ar-SA"/>
    </w:rPr>
  </w:style>
  <w:style w:type="character" w:styleId="a6">
    <w:name w:val="page number"/>
    <w:basedOn w:val="a0"/>
    <w:rsid w:val="00CF3D3F"/>
  </w:style>
  <w:style w:type="paragraph" w:customStyle="1" w:styleId="s1">
    <w:name w:val="s_1"/>
    <w:basedOn w:val="a"/>
    <w:rsid w:val="00CF3D3F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locked/>
    <w:rsid w:val="00131722"/>
    <w:rPr>
      <w:sz w:val="26"/>
      <w:szCs w:val="26"/>
      <w:lang w:bidi="ar-SA"/>
    </w:rPr>
  </w:style>
  <w:style w:type="paragraph" w:customStyle="1" w:styleId="22">
    <w:name w:val="Основной текст (2)"/>
    <w:basedOn w:val="a"/>
    <w:link w:val="21"/>
    <w:rsid w:val="00131722"/>
    <w:pPr>
      <w:shd w:val="clear" w:color="auto" w:fill="FFFFFF"/>
      <w:spacing w:line="307" w:lineRule="exact"/>
    </w:pPr>
    <w:rPr>
      <w:sz w:val="26"/>
      <w:szCs w:val="26"/>
    </w:rPr>
  </w:style>
  <w:style w:type="character" w:customStyle="1" w:styleId="a7">
    <w:name w:val="Основной текст_"/>
    <w:link w:val="11"/>
    <w:locked/>
    <w:rsid w:val="00131722"/>
    <w:rPr>
      <w:sz w:val="26"/>
      <w:szCs w:val="26"/>
      <w:lang w:bidi="ar-SA"/>
    </w:rPr>
  </w:style>
  <w:style w:type="character" w:customStyle="1" w:styleId="12pt">
    <w:name w:val="Основной текст + 12 pt"/>
    <w:rsid w:val="00131722"/>
    <w:rPr>
      <w:sz w:val="24"/>
      <w:szCs w:val="24"/>
      <w:lang w:bidi="ar-SA"/>
    </w:rPr>
  </w:style>
  <w:style w:type="paragraph" w:customStyle="1" w:styleId="11">
    <w:name w:val="Основной текст1"/>
    <w:basedOn w:val="a"/>
    <w:link w:val="a7"/>
    <w:rsid w:val="00131722"/>
    <w:pPr>
      <w:shd w:val="clear" w:color="auto" w:fill="FFFFFF"/>
      <w:spacing w:before="240" w:after="240" w:line="307" w:lineRule="exact"/>
    </w:pPr>
    <w:rPr>
      <w:sz w:val="26"/>
      <w:szCs w:val="26"/>
    </w:rPr>
  </w:style>
  <w:style w:type="paragraph" w:customStyle="1" w:styleId="formattexttopleveltext">
    <w:name w:val="formattext topleveltext"/>
    <w:basedOn w:val="a"/>
    <w:rsid w:val="00DF66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6603"/>
  </w:style>
  <w:style w:type="character" w:styleId="a8">
    <w:name w:val="Hyperlink"/>
    <w:basedOn w:val="a0"/>
    <w:rsid w:val="009D50DC"/>
    <w:rPr>
      <w:color w:val="0000FF"/>
      <w:u w:val="none"/>
    </w:rPr>
  </w:style>
  <w:style w:type="paragraph" w:styleId="a9">
    <w:name w:val="footer"/>
    <w:basedOn w:val="a"/>
    <w:link w:val="aa"/>
    <w:rsid w:val="000933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93311"/>
    <w:rPr>
      <w:sz w:val="24"/>
      <w:szCs w:val="24"/>
    </w:rPr>
  </w:style>
  <w:style w:type="paragraph" w:styleId="ab">
    <w:name w:val="Balloon Text"/>
    <w:basedOn w:val="a"/>
    <w:link w:val="ac"/>
    <w:rsid w:val="00EC71C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EC71C3"/>
    <w:rPr>
      <w:rFonts w:ascii="Segoe UI" w:hAnsi="Segoe UI" w:cs="Segoe UI"/>
      <w:sz w:val="18"/>
      <w:szCs w:val="18"/>
    </w:rPr>
  </w:style>
  <w:style w:type="character" w:customStyle="1" w:styleId="23">
    <w:name w:val="Заголовок №2_"/>
    <w:link w:val="24"/>
    <w:rsid w:val="00184DC2"/>
    <w:rPr>
      <w:b/>
      <w:bCs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184DC2"/>
    <w:pPr>
      <w:widowControl w:val="0"/>
      <w:shd w:val="clear" w:color="auto" w:fill="FFFFFF"/>
      <w:spacing w:before="360" w:line="0" w:lineRule="atLeast"/>
      <w:jc w:val="center"/>
      <w:outlineLvl w:val="1"/>
    </w:pPr>
    <w:rPr>
      <w:b/>
      <w:bCs/>
      <w:sz w:val="34"/>
      <w:szCs w:val="34"/>
    </w:rPr>
  </w:style>
  <w:style w:type="paragraph" w:customStyle="1" w:styleId="12">
    <w:name w:val="Текст1"/>
    <w:basedOn w:val="a"/>
    <w:rsid w:val="00184DC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WW-">
    <w:name w:val="WW-Текст"/>
    <w:basedOn w:val="a"/>
    <w:rsid w:val="00184DC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table" w:styleId="ad">
    <w:name w:val="Table Grid"/>
    <w:basedOn w:val="a1"/>
    <w:rsid w:val="008E6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2A64F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A64F0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A64F0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9D50DC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rsid w:val="009D50DC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rsid w:val="002A64F0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9D50D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rsid w:val="00A639B2"/>
    <w:pPr>
      <w:spacing w:after="60"/>
      <w:ind w:firstLine="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basedOn w:val="a0"/>
    <w:link w:val="af0"/>
    <w:rsid w:val="00A639B2"/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63</TotalTime>
  <Pages>1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Согласно п</vt:lpstr>
    </vt:vector>
  </TitlesOfParts>
  <Company/>
  <LinksUpToDate>false</LinksUpToDate>
  <CharactersWithSpaces>13062</CharactersWithSpaces>
  <SharedDoc>false</SharedDoc>
  <HLinks>
    <vt:vector size="30" baseType="variant">
      <vt:variant>
        <vt:i4>5505026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6422582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Par142</vt:lpwstr>
      </vt:variant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Согласно п</dc:title>
  <dc:subject/>
  <dc:creator>Максим</dc:creator>
  <cp:keywords/>
  <dc:description/>
  <cp:lastModifiedBy>Татьяна</cp:lastModifiedBy>
  <cp:revision>19</cp:revision>
  <cp:lastPrinted>2022-06-23T10:44:00Z</cp:lastPrinted>
  <dcterms:created xsi:type="dcterms:W3CDTF">2022-05-31T11:12:00Z</dcterms:created>
  <dcterms:modified xsi:type="dcterms:W3CDTF">2022-07-07T05:43:00Z</dcterms:modified>
</cp:coreProperties>
</file>