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E4A" w:rsidRPr="004F0BA9" w:rsidRDefault="00AE7E4A" w:rsidP="004F0BA9">
      <w:pPr>
        <w:ind w:firstLine="0"/>
        <w:jc w:val="center"/>
        <w:rPr>
          <w:rFonts w:cs="Arial"/>
        </w:rPr>
      </w:pPr>
    </w:p>
    <w:p w:rsidR="00AE7E4A" w:rsidRPr="004F0BA9" w:rsidRDefault="004C1D8A" w:rsidP="004F0BA9">
      <w:pPr>
        <w:ind w:firstLine="0"/>
        <w:jc w:val="center"/>
        <w:rPr>
          <w:rFonts w:cs="Arial"/>
        </w:rPr>
      </w:pPr>
      <w:r w:rsidRPr="004F0BA9">
        <w:rPr>
          <w:rFonts w:cs="Arial"/>
        </w:rPr>
        <w:t>КРАСНОДАРСКИЙ КРАЙ</w:t>
      </w:r>
    </w:p>
    <w:p w:rsidR="004C1D8A" w:rsidRPr="004F0BA9" w:rsidRDefault="004C1D8A" w:rsidP="004F0BA9">
      <w:pPr>
        <w:ind w:firstLine="0"/>
        <w:jc w:val="center"/>
        <w:rPr>
          <w:rFonts w:cs="Arial"/>
        </w:rPr>
      </w:pPr>
      <w:r w:rsidRPr="004F0BA9">
        <w:rPr>
          <w:rFonts w:cs="Arial"/>
        </w:rPr>
        <w:t>ТБИЛИССКИЙ РАЙОН</w:t>
      </w:r>
    </w:p>
    <w:p w:rsidR="00AE7E4A" w:rsidRPr="004F0BA9" w:rsidRDefault="00AE7E4A" w:rsidP="004F0BA9">
      <w:pPr>
        <w:ind w:firstLine="0"/>
        <w:jc w:val="center"/>
        <w:rPr>
          <w:rFonts w:cs="Arial"/>
        </w:rPr>
      </w:pPr>
      <w:r w:rsidRPr="004F0BA9">
        <w:rPr>
          <w:rFonts w:cs="Arial"/>
        </w:rPr>
        <w:t>СОВЕТ</w:t>
      </w:r>
      <w:r w:rsidR="004C1D8A" w:rsidRPr="004F0BA9">
        <w:rPr>
          <w:rFonts w:cs="Arial"/>
        </w:rPr>
        <w:t xml:space="preserve"> </w:t>
      </w:r>
      <w:r w:rsidRPr="004F0BA9">
        <w:rPr>
          <w:rFonts w:cs="Arial"/>
        </w:rPr>
        <w:t>ТБИЛИССКОГО СЕЛЬСКОГО ПОСЕЛЕНИЯ</w:t>
      </w:r>
    </w:p>
    <w:p w:rsidR="00AE7E4A" w:rsidRPr="004F0BA9" w:rsidRDefault="00AE7E4A" w:rsidP="004F0BA9">
      <w:pPr>
        <w:ind w:firstLine="0"/>
        <w:jc w:val="center"/>
        <w:rPr>
          <w:rFonts w:cs="Arial"/>
        </w:rPr>
      </w:pPr>
      <w:r w:rsidRPr="004F0BA9">
        <w:rPr>
          <w:rFonts w:cs="Arial"/>
        </w:rPr>
        <w:t>ТБИЛИССКОГО РАЙОНА</w:t>
      </w:r>
    </w:p>
    <w:p w:rsidR="00AE7E4A" w:rsidRPr="004F0BA9" w:rsidRDefault="00AE7E4A" w:rsidP="004F0BA9">
      <w:pPr>
        <w:ind w:firstLine="0"/>
        <w:jc w:val="center"/>
        <w:rPr>
          <w:rFonts w:cs="Arial"/>
        </w:rPr>
      </w:pPr>
    </w:p>
    <w:p w:rsidR="00AE7E4A" w:rsidRPr="004F0BA9" w:rsidRDefault="00AE7E4A" w:rsidP="004F0BA9">
      <w:pPr>
        <w:ind w:firstLine="0"/>
        <w:jc w:val="center"/>
        <w:rPr>
          <w:rFonts w:cs="Arial"/>
        </w:rPr>
      </w:pPr>
      <w:r w:rsidRPr="004F0BA9">
        <w:rPr>
          <w:rFonts w:cs="Arial"/>
        </w:rPr>
        <w:t>РЕШЕНИЕ</w:t>
      </w:r>
    </w:p>
    <w:p w:rsidR="004C1D8A" w:rsidRPr="004F0BA9" w:rsidRDefault="004C1D8A" w:rsidP="004F0BA9">
      <w:pPr>
        <w:ind w:firstLine="0"/>
        <w:jc w:val="center"/>
        <w:rPr>
          <w:rFonts w:cs="Arial"/>
        </w:rPr>
      </w:pPr>
    </w:p>
    <w:p w:rsidR="00CF4A88" w:rsidRDefault="00CF4A88" w:rsidP="00CF4A88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B63F5A" w:rsidRPr="004F0BA9" w:rsidRDefault="00B63F5A" w:rsidP="004F0BA9">
      <w:pPr>
        <w:ind w:firstLine="0"/>
        <w:jc w:val="center"/>
        <w:rPr>
          <w:rFonts w:cs="Arial"/>
        </w:rPr>
      </w:pPr>
      <w:bookmarkStart w:id="0" w:name="_GoBack"/>
      <w:bookmarkEnd w:id="0"/>
    </w:p>
    <w:p w:rsidR="00132F93" w:rsidRPr="004F0BA9" w:rsidRDefault="00E2691D" w:rsidP="004F0BA9">
      <w:pPr>
        <w:ind w:firstLine="0"/>
        <w:jc w:val="center"/>
        <w:rPr>
          <w:rFonts w:cs="Arial"/>
          <w:b/>
          <w:sz w:val="32"/>
          <w:szCs w:val="32"/>
        </w:rPr>
      </w:pPr>
      <w:r w:rsidRPr="004F0BA9">
        <w:rPr>
          <w:rFonts w:cs="Arial"/>
          <w:b/>
          <w:sz w:val="32"/>
          <w:szCs w:val="32"/>
        </w:rPr>
        <w:t>О</w:t>
      </w:r>
      <w:r w:rsidR="00AC2151" w:rsidRPr="004F0BA9">
        <w:rPr>
          <w:rFonts w:cs="Arial"/>
          <w:b/>
          <w:sz w:val="32"/>
          <w:szCs w:val="32"/>
        </w:rPr>
        <w:t xml:space="preserve"> внесении изменени</w:t>
      </w:r>
      <w:r w:rsidR="00C008CF" w:rsidRPr="004F0BA9">
        <w:rPr>
          <w:rFonts w:cs="Arial"/>
          <w:b/>
          <w:sz w:val="32"/>
          <w:szCs w:val="32"/>
        </w:rPr>
        <w:t>я</w:t>
      </w:r>
      <w:r w:rsidR="00AC2151" w:rsidRPr="004F0BA9">
        <w:rPr>
          <w:rFonts w:cs="Arial"/>
          <w:b/>
          <w:sz w:val="32"/>
          <w:szCs w:val="32"/>
        </w:rPr>
        <w:t xml:space="preserve"> в решение Совета Тбилисского сельского поселения Тбилисского района от </w:t>
      </w:r>
      <w:r w:rsidR="00CF2170" w:rsidRPr="004F0BA9">
        <w:rPr>
          <w:rFonts w:cs="Arial"/>
          <w:b/>
          <w:sz w:val="32"/>
          <w:szCs w:val="32"/>
        </w:rPr>
        <w:t>28 сентября</w:t>
      </w:r>
      <w:r w:rsidR="00AC2151" w:rsidRPr="004F0BA9">
        <w:rPr>
          <w:rFonts w:cs="Arial"/>
          <w:b/>
          <w:sz w:val="32"/>
          <w:szCs w:val="32"/>
        </w:rPr>
        <w:t xml:space="preserve"> 20</w:t>
      </w:r>
      <w:r w:rsidR="00CF2170" w:rsidRPr="004F0BA9">
        <w:rPr>
          <w:rFonts w:cs="Arial"/>
          <w:b/>
          <w:sz w:val="32"/>
          <w:szCs w:val="32"/>
        </w:rPr>
        <w:t>18</w:t>
      </w:r>
      <w:r w:rsidR="00AC2151" w:rsidRPr="004F0BA9">
        <w:rPr>
          <w:rFonts w:cs="Arial"/>
          <w:b/>
          <w:sz w:val="32"/>
          <w:szCs w:val="32"/>
        </w:rPr>
        <w:t xml:space="preserve"> года № </w:t>
      </w:r>
      <w:r w:rsidR="00CF2170" w:rsidRPr="004F0BA9">
        <w:rPr>
          <w:rFonts w:cs="Arial"/>
          <w:b/>
          <w:sz w:val="32"/>
          <w:szCs w:val="32"/>
        </w:rPr>
        <w:t>395</w:t>
      </w:r>
      <w:r w:rsidR="00AC2151" w:rsidRPr="004F0BA9">
        <w:rPr>
          <w:rFonts w:cs="Arial"/>
          <w:b/>
          <w:sz w:val="32"/>
          <w:szCs w:val="32"/>
        </w:rPr>
        <w:t xml:space="preserve"> «О</w:t>
      </w:r>
      <w:r w:rsidR="00CF2170" w:rsidRPr="004F0BA9">
        <w:rPr>
          <w:rFonts w:cs="Arial"/>
          <w:b/>
          <w:sz w:val="32"/>
          <w:szCs w:val="32"/>
        </w:rPr>
        <w:t>б утверждении Положения о муниципальной службе в Тбилисском сельском поселении Тбилисского района»</w:t>
      </w:r>
    </w:p>
    <w:p w:rsidR="00B63F5A" w:rsidRPr="004F0BA9" w:rsidRDefault="00B63F5A" w:rsidP="004F0BA9">
      <w:pPr>
        <w:ind w:firstLine="0"/>
        <w:jc w:val="center"/>
        <w:rPr>
          <w:rFonts w:cs="Arial"/>
        </w:rPr>
      </w:pPr>
    </w:p>
    <w:p w:rsidR="004C1D8A" w:rsidRPr="004F0BA9" w:rsidRDefault="004C1D8A" w:rsidP="004F0BA9">
      <w:pPr>
        <w:ind w:firstLine="0"/>
        <w:jc w:val="center"/>
        <w:rPr>
          <w:rFonts w:cs="Arial"/>
        </w:rPr>
      </w:pPr>
    </w:p>
    <w:p w:rsidR="003C3696" w:rsidRPr="004F0BA9" w:rsidRDefault="00C7717D" w:rsidP="004F0BA9">
      <w:proofErr w:type="gramStart"/>
      <w:r w:rsidRPr="004F0BA9">
        <w:t xml:space="preserve">В </w:t>
      </w:r>
      <w:r w:rsidR="007D7419" w:rsidRPr="004F0BA9">
        <w:t xml:space="preserve">соответствии с </w:t>
      </w:r>
      <w:r w:rsidR="005A42F0" w:rsidRPr="004F0BA9">
        <w:t xml:space="preserve">законом </w:t>
      </w:r>
      <w:r w:rsidR="008F3302" w:rsidRPr="004F0BA9">
        <w:t>Краснодарского края от</w:t>
      </w:r>
      <w:r w:rsidR="004C1D8A" w:rsidRPr="004F0BA9">
        <w:t xml:space="preserve"> </w:t>
      </w:r>
      <w:r w:rsidR="008F3302" w:rsidRPr="004F0BA9">
        <w:t xml:space="preserve">8 июня 2007 года № 1244-КЗ «О муниципальной службе в Краснодарском крае», законом </w:t>
      </w:r>
      <w:r w:rsidR="005A42F0" w:rsidRPr="004F0BA9">
        <w:t>Краснодарского края от 30 апреля 2021 года № 4458-КЗ «О внесении изменений в некоторые законодательные акты Краснодарского края по вопросам противодействия коррупции</w:t>
      </w:r>
      <w:r w:rsidR="002E0265" w:rsidRPr="004F0BA9">
        <w:t xml:space="preserve">», </w:t>
      </w:r>
      <w:r w:rsidR="00CF2170" w:rsidRPr="004F0BA9">
        <w:t>руководствуясь</w:t>
      </w:r>
      <w:r w:rsidRPr="004F0BA9">
        <w:t xml:space="preserve"> статьей 26</w:t>
      </w:r>
      <w:r w:rsidR="00C71501" w:rsidRPr="004F0BA9">
        <w:t>, 58</w:t>
      </w:r>
      <w:r w:rsidRPr="004F0BA9">
        <w:t xml:space="preserve"> устава Тбилисского сельского поселения Тбилисского района, С</w:t>
      </w:r>
      <w:r w:rsidR="005574C9" w:rsidRPr="004F0BA9">
        <w:t>о</w:t>
      </w:r>
      <w:r w:rsidRPr="004F0BA9">
        <w:t xml:space="preserve">вет Тбилисского сельского поселения Тбилисского района </w:t>
      </w:r>
      <w:r w:rsidR="003C3696" w:rsidRPr="004F0BA9">
        <w:t>решил:</w:t>
      </w:r>
      <w:proofErr w:type="gramEnd"/>
    </w:p>
    <w:p w:rsidR="00CB127D" w:rsidRPr="004F0BA9" w:rsidRDefault="004C1D8A" w:rsidP="004F0BA9">
      <w:r w:rsidRPr="004F0BA9">
        <w:t xml:space="preserve">1. </w:t>
      </w:r>
      <w:r w:rsidR="00AD32DE" w:rsidRPr="004F0BA9">
        <w:t>Внести изменени</w:t>
      </w:r>
      <w:r w:rsidR="00C008CF" w:rsidRPr="004F0BA9">
        <w:t>е</w:t>
      </w:r>
      <w:r w:rsidR="00CB127D" w:rsidRPr="004F0BA9">
        <w:t xml:space="preserve"> в </w:t>
      </w:r>
      <w:r w:rsidR="00AD32DE" w:rsidRPr="004F0BA9">
        <w:t>решени</w:t>
      </w:r>
      <w:r w:rsidR="00CB127D" w:rsidRPr="004F0BA9">
        <w:t>е</w:t>
      </w:r>
      <w:r w:rsidR="00AD32DE" w:rsidRPr="004F0BA9">
        <w:t xml:space="preserve"> Совета Тбилисского сельского поселения Тбилисского района от 2</w:t>
      </w:r>
      <w:r w:rsidR="00CB127D" w:rsidRPr="004F0BA9">
        <w:t>8</w:t>
      </w:r>
      <w:r w:rsidR="00955D67" w:rsidRPr="004F0BA9">
        <w:t xml:space="preserve"> сентября</w:t>
      </w:r>
      <w:r w:rsidR="00AD32DE" w:rsidRPr="004F0BA9">
        <w:t xml:space="preserve"> 20</w:t>
      </w:r>
      <w:r w:rsidR="00CB127D" w:rsidRPr="004F0BA9">
        <w:t>18</w:t>
      </w:r>
      <w:r w:rsidR="00AD32DE" w:rsidRPr="004F0BA9">
        <w:t xml:space="preserve"> года № </w:t>
      </w:r>
      <w:r w:rsidR="00CB127D" w:rsidRPr="004F0BA9">
        <w:t>395</w:t>
      </w:r>
      <w:r w:rsidRPr="004F0BA9">
        <w:t xml:space="preserve"> </w:t>
      </w:r>
      <w:r w:rsidR="00CB127D" w:rsidRPr="004F0BA9">
        <w:t>«Об утверждении Положения о муниципальной службе в Тбилисском сельском поселении Тбилисского района»:</w:t>
      </w:r>
    </w:p>
    <w:p w:rsidR="00A166A4" w:rsidRPr="004F0BA9" w:rsidRDefault="00A166A4" w:rsidP="004F0BA9">
      <w:r w:rsidRPr="004F0BA9">
        <w:t>1.</w:t>
      </w:r>
      <w:r w:rsidR="003B5EFC" w:rsidRPr="004F0BA9">
        <w:t>1</w:t>
      </w:r>
      <w:r w:rsidRPr="004F0BA9">
        <w:t>. Изложить пункт 13. «Запреты, связанные с муниципальной службой» в новой редакции:</w:t>
      </w:r>
    </w:p>
    <w:p w:rsidR="00A166A4" w:rsidRPr="004F0BA9" w:rsidRDefault="004F0BA9" w:rsidP="004F0BA9">
      <w:r>
        <w:t>«13.1.</w:t>
      </w:r>
      <w:r w:rsidR="003B5EFC" w:rsidRPr="004F0BA9">
        <w:t xml:space="preserve"> </w:t>
      </w:r>
      <w:r w:rsidR="00A166A4" w:rsidRPr="004F0BA9">
        <w:t>В связи с прохождением муниципальной службы муниципальному служащему запрещается:</w:t>
      </w:r>
    </w:p>
    <w:p w:rsidR="00A166A4" w:rsidRPr="004F0BA9" w:rsidRDefault="00A166A4" w:rsidP="004F0BA9">
      <w:r w:rsidRPr="004F0BA9">
        <w:t>1) замещать должность муниципальной службы в случае:</w:t>
      </w:r>
    </w:p>
    <w:p w:rsidR="00A166A4" w:rsidRPr="004F0BA9" w:rsidRDefault="00A166A4" w:rsidP="004F0BA9">
      <w:r w:rsidRPr="004F0BA9">
        <w:t>а) избрания или назначения на государственную должность Российской Федерации либо на государственную должность Краснодарского края, а также в случае назначения на должность государственной службы;</w:t>
      </w:r>
    </w:p>
    <w:p w:rsidR="00A166A4" w:rsidRPr="004F0BA9" w:rsidRDefault="00A166A4" w:rsidP="004F0BA9">
      <w:r w:rsidRPr="004F0BA9">
        <w:t>б) избрания или назначения на муниципальную должность;</w:t>
      </w:r>
    </w:p>
    <w:p w:rsidR="00A166A4" w:rsidRPr="004F0BA9" w:rsidRDefault="00A166A4" w:rsidP="004F0BA9">
      <w:r w:rsidRPr="004F0BA9"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самоуправления, аппарате избирательной комиссии муниципального образования;</w:t>
      </w:r>
    </w:p>
    <w:p w:rsidR="00A166A4" w:rsidRPr="004F0BA9" w:rsidRDefault="00A166A4" w:rsidP="004F0BA9">
      <w:r w:rsidRPr="004F0BA9">
        <w:t>2) участвовать в управлении коммерческой или некоммерческой организацией, за исключением следующих случаев:</w:t>
      </w:r>
    </w:p>
    <w:p w:rsidR="00A166A4" w:rsidRPr="004F0BA9" w:rsidRDefault="00A166A4" w:rsidP="004F0BA9">
      <w:proofErr w:type="gramStart"/>
      <w:r w:rsidRPr="004F0BA9"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A166A4" w:rsidRPr="004F0BA9" w:rsidRDefault="00A166A4" w:rsidP="004F0BA9">
      <w:proofErr w:type="gramStart"/>
      <w:r w:rsidRPr="004F0BA9"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</w:t>
      </w:r>
      <w:r w:rsidRPr="004F0BA9">
        <w:lastRenderedPageBreak/>
        <w:t>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 (работодателя), которое получено</w:t>
      </w:r>
      <w:proofErr w:type="gramEnd"/>
      <w:r w:rsidRPr="004F0BA9">
        <w:t xml:space="preserve"> в порядке, установленном законом Краснодарского края;</w:t>
      </w:r>
    </w:p>
    <w:p w:rsidR="00A166A4" w:rsidRPr="004F0BA9" w:rsidRDefault="00A166A4" w:rsidP="004F0BA9">
      <w:r w:rsidRPr="004F0BA9">
        <w:t>в) представление на безвозмездной основе интересов муниципального образования в совете муниципальных образований Краснодарского края, иных объединениях муниципальных образований, а также в их органах управления;</w:t>
      </w:r>
    </w:p>
    <w:p w:rsidR="00A166A4" w:rsidRPr="004F0BA9" w:rsidRDefault="00A166A4" w:rsidP="004F0BA9">
      <w:r w:rsidRPr="004F0BA9"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A166A4" w:rsidRPr="004F0BA9" w:rsidRDefault="00A166A4" w:rsidP="004F0BA9">
      <w:r w:rsidRPr="004F0BA9">
        <w:t>д) иные случаи, предусмотренные федеральными законами;</w:t>
      </w:r>
    </w:p>
    <w:p w:rsidR="00A166A4" w:rsidRPr="004F0BA9" w:rsidRDefault="00A166A4" w:rsidP="004F0BA9">
      <w:r w:rsidRPr="004F0BA9">
        <w:t>3) заниматься предпринимательской деятельностью лично или через доверенных лиц;</w:t>
      </w:r>
    </w:p>
    <w:p w:rsidR="00A166A4" w:rsidRPr="004F0BA9" w:rsidRDefault="00A166A4" w:rsidP="004F0BA9">
      <w:r w:rsidRPr="004F0BA9">
        <w:t>4) быть поверенным или представителем по делам третьих лиц в органе местного самоуправления, избирательной комиссии муниципального образования, в которых он замещает должность муниципальной службы либо которые непосредственно подчинены или подконтрольны ему, если иное не предусмотрено федеральными законами;</w:t>
      </w:r>
    </w:p>
    <w:p w:rsidR="00A166A4" w:rsidRPr="004F0BA9" w:rsidRDefault="00A166A4" w:rsidP="004F0BA9">
      <w:r w:rsidRPr="004F0BA9">
        <w:t>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избирательную комиссию муниципального образования, в которых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A166A4" w:rsidRPr="004F0BA9" w:rsidRDefault="00A166A4" w:rsidP="004F0BA9">
      <w:proofErr w:type="gramStart"/>
      <w:r w:rsidRPr="004F0BA9">
        <w:t>6)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самоуправления, избирательной комиссии муниципального образования с органами местного самоуправления, избирательными комиссиями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  <w:proofErr w:type="gramEnd"/>
    </w:p>
    <w:p w:rsidR="00A166A4" w:rsidRPr="004F0BA9" w:rsidRDefault="00A166A4" w:rsidP="004F0BA9">
      <w:r w:rsidRPr="004F0BA9">
        <w:t>7)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A166A4" w:rsidRPr="004F0BA9" w:rsidRDefault="00A166A4" w:rsidP="004F0BA9">
      <w:r w:rsidRPr="004F0BA9">
        <w:t xml:space="preserve">8) разглашать или использовать в целях, не связанных с муниципальной службой, сведения, отнесенные в соответствии с федеральными законами к </w:t>
      </w:r>
      <w:r w:rsidRPr="004F0BA9">
        <w:lastRenderedPageBreak/>
        <w:t>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A166A4" w:rsidRPr="004F0BA9" w:rsidRDefault="00A166A4" w:rsidP="004F0BA9">
      <w:r w:rsidRPr="004F0BA9">
        <w:t>9)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самоуправления, избирательной комиссии муниципального образования и их руководителей, если это не входит в его должностные обязанности;</w:t>
      </w:r>
    </w:p>
    <w:p w:rsidR="00A166A4" w:rsidRPr="004F0BA9" w:rsidRDefault="00A166A4" w:rsidP="004F0BA9">
      <w:r w:rsidRPr="004F0BA9">
        <w:t>10)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A166A4" w:rsidRPr="004F0BA9" w:rsidRDefault="00A166A4" w:rsidP="004F0BA9">
      <w:r w:rsidRPr="004F0BA9">
        <w:t>11)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A166A4" w:rsidRPr="004F0BA9" w:rsidRDefault="00A166A4" w:rsidP="004F0BA9">
      <w:r w:rsidRPr="004F0BA9">
        <w:t>12)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A166A4" w:rsidRPr="004F0BA9" w:rsidRDefault="00A166A4" w:rsidP="004F0BA9">
      <w:r w:rsidRPr="004F0BA9">
        <w:t>13)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A166A4" w:rsidRPr="004F0BA9" w:rsidRDefault="00A166A4" w:rsidP="004F0BA9">
      <w:r w:rsidRPr="004F0BA9">
        <w:t>14) прекращать исполнение должностных обязанностей в целях урегулирования трудового спора;</w:t>
      </w:r>
    </w:p>
    <w:p w:rsidR="00A166A4" w:rsidRPr="004F0BA9" w:rsidRDefault="00A166A4" w:rsidP="004F0BA9">
      <w:r w:rsidRPr="004F0BA9">
        <w:t>15)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A166A4" w:rsidRPr="004F0BA9" w:rsidRDefault="00A166A4" w:rsidP="004F0BA9">
      <w:r w:rsidRPr="004F0BA9">
        <w:t>16)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A166A4" w:rsidRPr="004F0BA9" w:rsidRDefault="00A166A4" w:rsidP="004F0BA9">
      <w:r w:rsidRPr="004F0BA9">
        <w:t>2. Муниципальный служащий, замещающий должность главы местной администрации по контракту, не вправе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Муниципальный служащий, замещающий должность главы местной администрации по контракту, 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A166A4" w:rsidRPr="004F0BA9" w:rsidRDefault="00A166A4" w:rsidP="004F0BA9">
      <w:r w:rsidRPr="004F0BA9">
        <w:lastRenderedPageBreak/>
        <w:t>3.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0776D8" w:rsidRPr="004F0BA9" w:rsidRDefault="00A166A4" w:rsidP="004F0BA9">
      <w:r w:rsidRPr="004F0BA9">
        <w:t xml:space="preserve">4. </w:t>
      </w:r>
      <w:proofErr w:type="gramStart"/>
      <w:r w:rsidRPr="004F0BA9">
        <w:t>Гражданин, замещавший должность муниципальной службы, включенную в перечень должностей, установленный нормативными правовыми актами Российской Федерации,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</w:t>
      </w:r>
      <w:proofErr w:type="gramEnd"/>
      <w:r w:rsidRPr="004F0BA9">
        <w:t xml:space="preserve"> должностные (служебные)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дается в порядке, устанавливаемом нормативными правовыми актами Российской Федерации.</w:t>
      </w:r>
    </w:p>
    <w:p w:rsidR="00B20181" w:rsidRPr="004F0BA9" w:rsidRDefault="000776D8" w:rsidP="004F0BA9">
      <w:r w:rsidRPr="004F0BA9">
        <w:t xml:space="preserve">5. </w:t>
      </w:r>
      <w:proofErr w:type="gramStart"/>
      <w:r w:rsidR="00B20181" w:rsidRPr="004F0BA9">
        <w:t>Комиссия в порядке, установленном нормативными правовыми актами администрации Тбилисского сельского поселения Тбилисского района,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</w:t>
      </w:r>
      <w:proofErr w:type="gramEnd"/>
      <w:r w:rsidR="00B20181" w:rsidRPr="004F0BA9">
        <w:t>) обязанности, а также проинформировать гражданина о принятом решении.</w:t>
      </w:r>
    </w:p>
    <w:p w:rsidR="000776D8" w:rsidRPr="004F0BA9" w:rsidRDefault="004C1D8A" w:rsidP="004F0BA9">
      <w:r w:rsidRPr="004F0BA9">
        <w:t xml:space="preserve">6. </w:t>
      </w:r>
      <w:r w:rsidR="000776D8" w:rsidRPr="004F0BA9">
        <w:t>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</w:r>
    </w:p>
    <w:p w:rsidR="001C7118" w:rsidRPr="004F0BA9" w:rsidRDefault="001C7118" w:rsidP="004F0BA9">
      <w:r w:rsidRPr="004F0BA9">
        <w:t>7</w:t>
      </w:r>
      <w:r w:rsidR="000776D8" w:rsidRPr="004F0BA9">
        <w:t>.</w:t>
      </w:r>
      <w:r w:rsidR="004C1D8A" w:rsidRPr="004F0BA9">
        <w:t xml:space="preserve"> </w:t>
      </w:r>
      <w:r w:rsidR="000776D8" w:rsidRPr="004F0BA9">
        <w:t xml:space="preserve">Несоблюдение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требования, предусмотренного частью </w:t>
      </w:r>
      <w:r w:rsidRPr="004F0BA9">
        <w:t>6</w:t>
      </w:r>
      <w:r w:rsidR="000776D8" w:rsidRPr="004F0BA9">
        <w:t xml:space="preserve"> настоящей статьи, влечет прекращение трудового или гражданско-правового договора на выполнение работ (оказание услуг), заключенного с указанным гражданином.</w:t>
      </w:r>
    </w:p>
    <w:p w:rsidR="001C7118" w:rsidRPr="004F0BA9" w:rsidRDefault="004C1D8A" w:rsidP="004F0BA9">
      <w:r w:rsidRPr="004F0BA9">
        <w:t xml:space="preserve">8. </w:t>
      </w:r>
      <w:proofErr w:type="gramStart"/>
      <w:r w:rsidR="001C7118" w:rsidRPr="004F0BA9">
        <w:t>Работодатель при заключении трудового или гражданско-правового договора на выполнение работ (оказание услуг),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</w:t>
      </w:r>
      <w:proofErr w:type="gramEnd"/>
      <w:r w:rsidR="001C7118" w:rsidRPr="004F0BA9">
        <w:t xml:space="preserve"> службы в порядке, устанавливаемом нормативными правовыми актами Российской Федерации.</w:t>
      </w:r>
    </w:p>
    <w:p w:rsidR="001C7118" w:rsidRPr="004F0BA9" w:rsidRDefault="004C1D8A" w:rsidP="004F0BA9">
      <w:r w:rsidRPr="004F0BA9">
        <w:t xml:space="preserve">9. </w:t>
      </w:r>
      <w:r w:rsidR="001C7118" w:rsidRPr="004F0BA9">
        <w:t>Неисполнение работодателем обязанности, установленной частью 8 настоящей статьи, является правонарушением и влечет ответственность в соответствии с законодательством Российской Федерации</w:t>
      </w:r>
      <w:proofErr w:type="gramStart"/>
      <w:r w:rsidR="001C7118" w:rsidRPr="004F0BA9">
        <w:t>.».</w:t>
      </w:r>
      <w:proofErr w:type="gramEnd"/>
    </w:p>
    <w:p w:rsidR="00A166A4" w:rsidRPr="004F0BA9" w:rsidRDefault="003B5EFC" w:rsidP="004F0BA9">
      <w:r w:rsidRPr="004F0BA9">
        <w:t xml:space="preserve">1.2. </w:t>
      </w:r>
      <w:r w:rsidR="00A166A4" w:rsidRPr="004F0BA9">
        <w:t>Изложить подпункт 16.10. раздела</w:t>
      </w:r>
      <w:r w:rsidR="004C1D8A" w:rsidRPr="004F0BA9">
        <w:t xml:space="preserve"> </w:t>
      </w:r>
      <w:r w:rsidR="00A166A4" w:rsidRPr="004F0BA9">
        <w:t>16</w:t>
      </w:r>
      <w:r w:rsidR="004C1D8A" w:rsidRPr="004F0BA9">
        <w:t xml:space="preserve"> </w:t>
      </w:r>
      <w:r w:rsidR="00A166A4" w:rsidRPr="004F0BA9">
        <w:t>«Предоставление сведений о доходах, расходах, об имуществе и обязательствах имущественного характера» в новой редакции:</w:t>
      </w:r>
    </w:p>
    <w:p w:rsidR="00A166A4" w:rsidRPr="004F0BA9" w:rsidRDefault="00A166A4" w:rsidP="004F0BA9">
      <w:r w:rsidRPr="004F0BA9">
        <w:lastRenderedPageBreak/>
        <w:t xml:space="preserve">«16.10. </w:t>
      </w:r>
      <w:proofErr w:type="gramStart"/>
      <w:r w:rsidRPr="004F0BA9">
        <w:t>Запросы о представлении сведений, составляющих банковскую, налоговую или иную охраняемую законом тайну, запросы в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</w:t>
      </w:r>
      <w:proofErr w:type="gramEnd"/>
      <w:r w:rsidRPr="004F0BA9">
        <w:t xml:space="preserve"> граждан и муниципальных служащих в интересах администрации Тбилисского сельского поселения Тбилисского района</w:t>
      </w:r>
      <w:r w:rsidR="004C1D8A" w:rsidRPr="004F0BA9">
        <w:t xml:space="preserve"> </w:t>
      </w:r>
      <w:r w:rsidRPr="004F0BA9">
        <w:t>направляются главой администрации Тбилисского сельского поселения Тбилисского района в порядке, определяемом нормативными правовыми актами администрации Тбилисского сельского поселения Тбилисского района</w:t>
      </w:r>
      <w:proofErr w:type="gramStart"/>
      <w:r w:rsidRPr="004F0BA9">
        <w:t>.».</w:t>
      </w:r>
      <w:proofErr w:type="gramEnd"/>
    </w:p>
    <w:p w:rsidR="003B5EFC" w:rsidRPr="004F0BA9" w:rsidRDefault="004C1D8A" w:rsidP="004F0BA9">
      <w:r w:rsidRPr="004F0BA9">
        <w:t xml:space="preserve">1.3. </w:t>
      </w:r>
      <w:r w:rsidR="005A42F0" w:rsidRPr="004F0BA9">
        <w:t>Дополнить Раздел 16. «Предоставление сведений о доходах, расходах, об имуществе и обязательствах имущественного характера» подпункт</w:t>
      </w:r>
      <w:r w:rsidR="00A166A4" w:rsidRPr="004F0BA9">
        <w:t>ом</w:t>
      </w:r>
      <w:r w:rsidR="005A42F0" w:rsidRPr="004F0BA9">
        <w:t xml:space="preserve"> 16.11. следующего содержания:</w:t>
      </w:r>
    </w:p>
    <w:p w:rsidR="005A42F0" w:rsidRPr="004F0BA9" w:rsidRDefault="00A166A4" w:rsidP="004F0BA9">
      <w:r w:rsidRPr="004F0BA9">
        <w:t>«</w:t>
      </w:r>
      <w:r w:rsidR="005A42F0" w:rsidRPr="004F0BA9">
        <w:t>16.1</w:t>
      </w:r>
      <w:r w:rsidRPr="004F0BA9">
        <w:t>1</w:t>
      </w:r>
      <w:r w:rsidR="005A42F0" w:rsidRPr="004F0BA9">
        <w:t>. Запросы в правоохранительные органы о проведении оперативно-розыскных мероприятий в отношении граждан, указанных в подпункте 16.11. настоящего раздела, направляются главой администрации Тбилисского сельского поселения Тбилисского района в порядке, определяемом нормативными правовыми актами администрации Тбилисского сельского поселения Тбилисского района</w:t>
      </w:r>
      <w:proofErr w:type="gramStart"/>
      <w:r w:rsidR="005A42F0" w:rsidRPr="004F0BA9">
        <w:t>.».</w:t>
      </w:r>
      <w:proofErr w:type="gramEnd"/>
    </w:p>
    <w:p w:rsidR="00A43CC4" w:rsidRPr="004F0BA9" w:rsidRDefault="00A43CC4" w:rsidP="004F0BA9">
      <w:r w:rsidRPr="004F0BA9">
        <w:t>1.</w:t>
      </w:r>
      <w:r w:rsidR="001869A6" w:rsidRPr="004F0BA9">
        <w:t>4</w:t>
      </w:r>
      <w:r w:rsidRPr="004F0BA9">
        <w:t>. Изложить пункт 23. «Рабочее (служебное) время и время отдыха» в новой редакции:</w:t>
      </w:r>
    </w:p>
    <w:p w:rsidR="00A43CC4" w:rsidRPr="004F0BA9" w:rsidRDefault="004C1D8A" w:rsidP="004F0BA9">
      <w:r w:rsidRPr="004F0BA9">
        <w:t xml:space="preserve">«2.1. </w:t>
      </w:r>
      <w:r w:rsidR="00A43CC4" w:rsidRPr="004F0BA9">
        <w:t>Рабочее (служебное) время муниципальных служащих регулируется в соответствии с трудовым законодательством.</w:t>
      </w:r>
    </w:p>
    <w:p w:rsidR="002E0265" w:rsidRPr="004F0BA9" w:rsidRDefault="004C1D8A" w:rsidP="004F0BA9">
      <w:r w:rsidRPr="004F0BA9">
        <w:t xml:space="preserve">2.2. </w:t>
      </w:r>
      <w:r w:rsidR="00A43CC4" w:rsidRPr="004F0BA9">
        <w:t>Дистанционная профессиональная служебная деятельность муниципальных служащих регулируется в соответствии с Трудовым кодексом Российской Федерации</w:t>
      </w:r>
      <w:proofErr w:type="gramStart"/>
      <w:r w:rsidR="00A43CC4" w:rsidRPr="004F0BA9">
        <w:t>.».</w:t>
      </w:r>
      <w:proofErr w:type="gramEnd"/>
    </w:p>
    <w:p w:rsidR="00FB47EC" w:rsidRPr="004F0BA9" w:rsidRDefault="00FB47EC" w:rsidP="004F0BA9">
      <w:r w:rsidRPr="004F0BA9">
        <w:t>2.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4F0BA9">
        <w:t>Воронкин</w:t>
      </w:r>
      <w:proofErr w:type="spellEnd"/>
      <w:r w:rsidRPr="004F0BA9">
        <w:t xml:space="preserve">) </w:t>
      </w:r>
      <w:r w:rsidR="00B63F5A" w:rsidRPr="004F0BA9">
        <w:t xml:space="preserve">опубликовать настоящее решение в сетевом издании «Информационный портал Тбилисского района», </w:t>
      </w:r>
      <w:proofErr w:type="gramStart"/>
      <w:r w:rsidR="00B63F5A" w:rsidRPr="004F0BA9">
        <w:t>разместить</w:t>
      </w:r>
      <w:r w:rsidRPr="004F0BA9">
        <w:t xml:space="preserve"> решени</w:t>
      </w:r>
      <w:r w:rsidR="00B63F5A" w:rsidRPr="004F0BA9">
        <w:t>е</w:t>
      </w:r>
      <w:proofErr w:type="gramEnd"/>
      <w:r w:rsidRPr="004F0BA9">
        <w:t xml:space="preserve"> на официальном сайте администрации Тбилисского сельского поселения Тбилисского района</w:t>
      </w:r>
      <w:r w:rsidR="00B63F5A" w:rsidRPr="004F0BA9">
        <w:t xml:space="preserve"> в информационно-телекоммуникационной системе Интернет.</w:t>
      </w:r>
      <w:r w:rsidRPr="004F0BA9">
        <w:t xml:space="preserve"> </w:t>
      </w:r>
    </w:p>
    <w:p w:rsidR="008118B4" w:rsidRPr="004F0BA9" w:rsidRDefault="004836EC" w:rsidP="004F0BA9">
      <w:r w:rsidRPr="004F0BA9">
        <w:t>3</w:t>
      </w:r>
      <w:r w:rsidR="003C3696" w:rsidRPr="004F0BA9">
        <w:t xml:space="preserve">. </w:t>
      </w:r>
      <w:r w:rsidR="00786D42" w:rsidRPr="004F0BA9">
        <w:t>Настоящее р</w:t>
      </w:r>
      <w:r w:rsidR="008118B4" w:rsidRPr="004F0BA9">
        <w:t xml:space="preserve">ешение вступает в силу со дня его </w:t>
      </w:r>
      <w:r w:rsidRPr="004F0BA9">
        <w:t>оф</w:t>
      </w:r>
      <w:r w:rsidR="006C2197" w:rsidRPr="004F0BA9">
        <w:t>и</w:t>
      </w:r>
      <w:r w:rsidRPr="004F0BA9">
        <w:t>циального опубликования.</w:t>
      </w:r>
      <w:r w:rsidR="003C3696" w:rsidRPr="004F0BA9">
        <w:t xml:space="preserve"> </w:t>
      </w:r>
    </w:p>
    <w:p w:rsidR="00AB6CBD" w:rsidRPr="004F0BA9" w:rsidRDefault="00AB6CBD" w:rsidP="004F0BA9"/>
    <w:p w:rsidR="00AE7E4A" w:rsidRPr="004F0BA9" w:rsidRDefault="00AE7E4A" w:rsidP="004F0BA9"/>
    <w:p w:rsidR="00AE7E4A" w:rsidRPr="004F0BA9" w:rsidRDefault="00AE7E4A" w:rsidP="004F0BA9"/>
    <w:p w:rsidR="004C1D8A" w:rsidRPr="004F0BA9" w:rsidRDefault="00B63F5A" w:rsidP="004F0BA9">
      <w:r w:rsidRPr="004F0BA9">
        <w:t>Г</w:t>
      </w:r>
      <w:r w:rsidR="006C2197" w:rsidRPr="004F0BA9">
        <w:t>лав</w:t>
      </w:r>
      <w:r w:rsidRPr="004F0BA9">
        <w:t xml:space="preserve">а </w:t>
      </w:r>
    </w:p>
    <w:p w:rsidR="00517AA2" w:rsidRPr="004F0BA9" w:rsidRDefault="006C2197" w:rsidP="004F0BA9">
      <w:r w:rsidRPr="004F0BA9">
        <w:t>Тбилисского сельского</w:t>
      </w:r>
      <w:r w:rsidR="00517AA2" w:rsidRPr="004F0BA9">
        <w:t xml:space="preserve"> </w:t>
      </w:r>
      <w:r w:rsidRPr="004F0BA9">
        <w:t>поселения</w:t>
      </w:r>
    </w:p>
    <w:p w:rsidR="004C1D8A" w:rsidRPr="004F0BA9" w:rsidRDefault="00AE7E4A" w:rsidP="004F0BA9">
      <w:r w:rsidRPr="004F0BA9">
        <w:t xml:space="preserve">Тбилисского района </w:t>
      </w:r>
    </w:p>
    <w:p w:rsidR="006C2197" w:rsidRPr="004F0BA9" w:rsidRDefault="00B63F5A" w:rsidP="004F0BA9">
      <w:r w:rsidRPr="004F0BA9">
        <w:t xml:space="preserve">А.Н. </w:t>
      </w:r>
      <w:proofErr w:type="spellStart"/>
      <w:r w:rsidRPr="004F0BA9">
        <w:t>Стойкин</w:t>
      </w:r>
      <w:proofErr w:type="spellEnd"/>
    </w:p>
    <w:p w:rsidR="00AB6CBD" w:rsidRPr="004F0BA9" w:rsidRDefault="00AB6CBD" w:rsidP="004F0BA9"/>
    <w:p w:rsidR="00AE7E4A" w:rsidRPr="004F0BA9" w:rsidRDefault="00AE7E4A" w:rsidP="004F0BA9"/>
    <w:p w:rsidR="008118B4" w:rsidRPr="004F0BA9" w:rsidRDefault="008118B4" w:rsidP="004F0BA9">
      <w:r w:rsidRPr="004F0BA9">
        <w:t xml:space="preserve">Председатель Совета </w:t>
      </w:r>
    </w:p>
    <w:p w:rsidR="008118B4" w:rsidRPr="004F0BA9" w:rsidRDefault="003C22B1" w:rsidP="004F0BA9">
      <w:r w:rsidRPr="004F0BA9">
        <w:t xml:space="preserve">Тбилисского </w:t>
      </w:r>
      <w:r w:rsidR="008118B4" w:rsidRPr="004F0BA9">
        <w:t xml:space="preserve">сельского поселения </w:t>
      </w:r>
    </w:p>
    <w:p w:rsidR="004C1D8A" w:rsidRPr="004F0BA9" w:rsidRDefault="008118B4" w:rsidP="004F0BA9">
      <w:r w:rsidRPr="004F0BA9">
        <w:t>Тбилисского района</w:t>
      </w:r>
    </w:p>
    <w:p w:rsidR="006C2197" w:rsidRPr="004F0BA9" w:rsidRDefault="003C3696" w:rsidP="004F0BA9">
      <w:r w:rsidRPr="004F0BA9">
        <w:t>Е.Б. Самойленко</w:t>
      </w:r>
    </w:p>
    <w:p w:rsidR="004C1D8A" w:rsidRPr="004F0BA9" w:rsidRDefault="004C1D8A" w:rsidP="004F0BA9"/>
    <w:sectPr w:rsidR="004C1D8A" w:rsidRPr="004F0BA9" w:rsidSect="004F0BA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70F5"/>
    <w:multiLevelType w:val="hybridMultilevel"/>
    <w:tmpl w:val="3B78FE7E"/>
    <w:lvl w:ilvl="0" w:tplc="B374F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4F0603"/>
    <w:multiLevelType w:val="multilevel"/>
    <w:tmpl w:val="AAE4814C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6E242806"/>
    <w:multiLevelType w:val="multilevel"/>
    <w:tmpl w:val="BDE2FA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7E"/>
    <w:rsid w:val="000064CE"/>
    <w:rsid w:val="00011DD6"/>
    <w:rsid w:val="0001660F"/>
    <w:rsid w:val="00023EE9"/>
    <w:rsid w:val="00042090"/>
    <w:rsid w:val="000427B7"/>
    <w:rsid w:val="0005315B"/>
    <w:rsid w:val="0006253B"/>
    <w:rsid w:val="000773B0"/>
    <w:rsid w:val="000776D8"/>
    <w:rsid w:val="00086EE3"/>
    <w:rsid w:val="000A3435"/>
    <w:rsid w:val="000B1B1A"/>
    <w:rsid w:val="000B7CFE"/>
    <w:rsid w:val="000E5AEC"/>
    <w:rsid w:val="000E5F15"/>
    <w:rsid w:val="000F1A5A"/>
    <w:rsid w:val="000F4DA5"/>
    <w:rsid w:val="001004DD"/>
    <w:rsid w:val="00105CF6"/>
    <w:rsid w:val="0011057D"/>
    <w:rsid w:val="00110FC5"/>
    <w:rsid w:val="00116C2D"/>
    <w:rsid w:val="00124BED"/>
    <w:rsid w:val="00127817"/>
    <w:rsid w:val="0013042A"/>
    <w:rsid w:val="00130AD7"/>
    <w:rsid w:val="00132F93"/>
    <w:rsid w:val="0014105A"/>
    <w:rsid w:val="001510AF"/>
    <w:rsid w:val="00160044"/>
    <w:rsid w:val="00164B83"/>
    <w:rsid w:val="00166526"/>
    <w:rsid w:val="001744FB"/>
    <w:rsid w:val="00176458"/>
    <w:rsid w:val="001765B4"/>
    <w:rsid w:val="001869A6"/>
    <w:rsid w:val="00191C2D"/>
    <w:rsid w:val="0019618F"/>
    <w:rsid w:val="001A302D"/>
    <w:rsid w:val="001B0393"/>
    <w:rsid w:val="001B19CA"/>
    <w:rsid w:val="001B546E"/>
    <w:rsid w:val="001C7118"/>
    <w:rsid w:val="001D3B18"/>
    <w:rsid w:val="001E0634"/>
    <w:rsid w:val="001E3B48"/>
    <w:rsid w:val="001E5E0E"/>
    <w:rsid w:val="001F1A2B"/>
    <w:rsid w:val="00202133"/>
    <w:rsid w:val="00202B2E"/>
    <w:rsid w:val="0020459A"/>
    <w:rsid w:val="00205322"/>
    <w:rsid w:val="0021019E"/>
    <w:rsid w:val="00220489"/>
    <w:rsid w:val="00225861"/>
    <w:rsid w:val="00257F7C"/>
    <w:rsid w:val="00263EF6"/>
    <w:rsid w:val="002739C6"/>
    <w:rsid w:val="00275499"/>
    <w:rsid w:val="0028347F"/>
    <w:rsid w:val="00291A1F"/>
    <w:rsid w:val="002B0924"/>
    <w:rsid w:val="002B4F38"/>
    <w:rsid w:val="002B76F9"/>
    <w:rsid w:val="002C1EBC"/>
    <w:rsid w:val="002E0265"/>
    <w:rsid w:val="002E1E65"/>
    <w:rsid w:val="00300134"/>
    <w:rsid w:val="0031324E"/>
    <w:rsid w:val="00320D3D"/>
    <w:rsid w:val="00323C27"/>
    <w:rsid w:val="00326784"/>
    <w:rsid w:val="00331311"/>
    <w:rsid w:val="00331B0E"/>
    <w:rsid w:val="003421C6"/>
    <w:rsid w:val="00356C06"/>
    <w:rsid w:val="00374155"/>
    <w:rsid w:val="00377A41"/>
    <w:rsid w:val="003802D5"/>
    <w:rsid w:val="00390D63"/>
    <w:rsid w:val="003A45E4"/>
    <w:rsid w:val="003A697D"/>
    <w:rsid w:val="003B0D41"/>
    <w:rsid w:val="003B229C"/>
    <w:rsid w:val="003B5EFC"/>
    <w:rsid w:val="003B67E4"/>
    <w:rsid w:val="003C22B1"/>
    <w:rsid w:val="003C3696"/>
    <w:rsid w:val="003C4CBA"/>
    <w:rsid w:val="003E322F"/>
    <w:rsid w:val="003E3410"/>
    <w:rsid w:val="003E487E"/>
    <w:rsid w:val="003E53B6"/>
    <w:rsid w:val="00403053"/>
    <w:rsid w:val="00413EF9"/>
    <w:rsid w:val="00423638"/>
    <w:rsid w:val="00433010"/>
    <w:rsid w:val="004333B7"/>
    <w:rsid w:val="00437CBC"/>
    <w:rsid w:val="00454353"/>
    <w:rsid w:val="00471167"/>
    <w:rsid w:val="004815BD"/>
    <w:rsid w:val="004836EC"/>
    <w:rsid w:val="00494E30"/>
    <w:rsid w:val="004A0B16"/>
    <w:rsid w:val="004A4B63"/>
    <w:rsid w:val="004B0E2A"/>
    <w:rsid w:val="004B1FDF"/>
    <w:rsid w:val="004B2B37"/>
    <w:rsid w:val="004B6D17"/>
    <w:rsid w:val="004C0765"/>
    <w:rsid w:val="004C1D8A"/>
    <w:rsid w:val="004C4ACF"/>
    <w:rsid w:val="004C703F"/>
    <w:rsid w:val="004C7659"/>
    <w:rsid w:val="004D20CE"/>
    <w:rsid w:val="004E06A5"/>
    <w:rsid w:val="004E7402"/>
    <w:rsid w:val="004E7528"/>
    <w:rsid w:val="004F0BA9"/>
    <w:rsid w:val="004F2969"/>
    <w:rsid w:val="004F6C9F"/>
    <w:rsid w:val="00515314"/>
    <w:rsid w:val="00517AA2"/>
    <w:rsid w:val="00517EEC"/>
    <w:rsid w:val="00550B03"/>
    <w:rsid w:val="00552F65"/>
    <w:rsid w:val="00552FE6"/>
    <w:rsid w:val="005574C9"/>
    <w:rsid w:val="005620F9"/>
    <w:rsid w:val="00572860"/>
    <w:rsid w:val="005760F9"/>
    <w:rsid w:val="0058418B"/>
    <w:rsid w:val="005A42F0"/>
    <w:rsid w:val="005B06EF"/>
    <w:rsid w:val="005C3CD5"/>
    <w:rsid w:val="005D1046"/>
    <w:rsid w:val="005E090E"/>
    <w:rsid w:val="005E2F31"/>
    <w:rsid w:val="005E42BF"/>
    <w:rsid w:val="005E4CB4"/>
    <w:rsid w:val="005F2294"/>
    <w:rsid w:val="006038E3"/>
    <w:rsid w:val="00607D04"/>
    <w:rsid w:val="00615025"/>
    <w:rsid w:val="006242DC"/>
    <w:rsid w:val="006300EB"/>
    <w:rsid w:val="00635448"/>
    <w:rsid w:val="00635D16"/>
    <w:rsid w:val="0064090B"/>
    <w:rsid w:val="00646AFD"/>
    <w:rsid w:val="006705F5"/>
    <w:rsid w:val="006742C6"/>
    <w:rsid w:val="00691F78"/>
    <w:rsid w:val="00691FEC"/>
    <w:rsid w:val="006B1034"/>
    <w:rsid w:val="006B1FDD"/>
    <w:rsid w:val="006C0535"/>
    <w:rsid w:val="006C0D7E"/>
    <w:rsid w:val="006C2197"/>
    <w:rsid w:val="006C38FD"/>
    <w:rsid w:val="006F1CA3"/>
    <w:rsid w:val="006F45F1"/>
    <w:rsid w:val="00710E1A"/>
    <w:rsid w:val="00715918"/>
    <w:rsid w:val="00722B4D"/>
    <w:rsid w:val="00735083"/>
    <w:rsid w:val="00736DEC"/>
    <w:rsid w:val="0074707C"/>
    <w:rsid w:val="0075187F"/>
    <w:rsid w:val="00761585"/>
    <w:rsid w:val="0076785C"/>
    <w:rsid w:val="00782DE8"/>
    <w:rsid w:val="00786D42"/>
    <w:rsid w:val="00792BE4"/>
    <w:rsid w:val="00794408"/>
    <w:rsid w:val="007A55E7"/>
    <w:rsid w:val="007B1C76"/>
    <w:rsid w:val="007C7A91"/>
    <w:rsid w:val="007D09F1"/>
    <w:rsid w:val="007D7419"/>
    <w:rsid w:val="007D7547"/>
    <w:rsid w:val="007E13AC"/>
    <w:rsid w:val="007E39E8"/>
    <w:rsid w:val="007E57BF"/>
    <w:rsid w:val="007E64FC"/>
    <w:rsid w:val="007F11BE"/>
    <w:rsid w:val="007F5596"/>
    <w:rsid w:val="0081086F"/>
    <w:rsid w:val="008111E0"/>
    <w:rsid w:val="008118B4"/>
    <w:rsid w:val="008246CC"/>
    <w:rsid w:val="00825A7C"/>
    <w:rsid w:val="00831788"/>
    <w:rsid w:val="00834B55"/>
    <w:rsid w:val="008432B2"/>
    <w:rsid w:val="00847F95"/>
    <w:rsid w:val="00847FC8"/>
    <w:rsid w:val="00850582"/>
    <w:rsid w:val="00872A21"/>
    <w:rsid w:val="00882987"/>
    <w:rsid w:val="0089669E"/>
    <w:rsid w:val="00896BAD"/>
    <w:rsid w:val="008A504F"/>
    <w:rsid w:val="008C1BCE"/>
    <w:rsid w:val="008C36A6"/>
    <w:rsid w:val="008D076B"/>
    <w:rsid w:val="008D3CB5"/>
    <w:rsid w:val="008D5158"/>
    <w:rsid w:val="008E0196"/>
    <w:rsid w:val="008E01CE"/>
    <w:rsid w:val="008E1ACE"/>
    <w:rsid w:val="008E28B5"/>
    <w:rsid w:val="008F1CBD"/>
    <w:rsid w:val="008F3302"/>
    <w:rsid w:val="0090185B"/>
    <w:rsid w:val="00916D27"/>
    <w:rsid w:val="009321A7"/>
    <w:rsid w:val="00941B11"/>
    <w:rsid w:val="0094413B"/>
    <w:rsid w:val="009467AB"/>
    <w:rsid w:val="00946F6B"/>
    <w:rsid w:val="00955D67"/>
    <w:rsid w:val="009561CC"/>
    <w:rsid w:val="00960C3A"/>
    <w:rsid w:val="00961AC5"/>
    <w:rsid w:val="00964A0E"/>
    <w:rsid w:val="009663F4"/>
    <w:rsid w:val="00975965"/>
    <w:rsid w:val="00984BCA"/>
    <w:rsid w:val="00991A48"/>
    <w:rsid w:val="00992C5F"/>
    <w:rsid w:val="00996968"/>
    <w:rsid w:val="009A50C2"/>
    <w:rsid w:val="009A725F"/>
    <w:rsid w:val="009C2396"/>
    <w:rsid w:val="009E1648"/>
    <w:rsid w:val="009E21DA"/>
    <w:rsid w:val="009E767D"/>
    <w:rsid w:val="009F2344"/>
    <w:rsid w:val="009F48CA"/>
    <w:rsid w:val="009F5421"/>
    <w:rsid w:val="00A01449"/>
    <w:rsid w:val="00A055A2"/>
    <w:rsid w:val="00A138BB"/>
    <w:rsid w:val="00A166A4"/>
    <w:rsid w:val="00A23B33"/>
    <w:rsid w:val="00A23E1F"/>
    <w:rsid w:val="00A251DB"/>
    <w:rsid w:val="00A4388D"/>
    <w:rsid w:val="00A43AA4"/>
    <w:rsid w:val="00A43CC4"/>
    <w:rsid w:val="00A51044"/>
    <w:rsid w:val="00A52079"/>
    <w:rsid w:val="00A54CF2"/>
    <w:rsid w:val="00A55F55"/>
    <w:rsid w:val="00A652FB"/>
    <w:rsid w:val="00A83657"/>
    <w:rsid w:val="00A92D9E"/>
    <w:rsid w:val="00A964D2"/>
    <w:rsid w:val="00AB3B53"/>
    <w:rsid w:val="00AB4751"/>
    <w:rsid w:val="00AB6CBD"/>
    <w:rsid w:val="00AC2151"/>
    <w:rsid w:val="00AD32DE"/>
    <w:rsid w:val="00AE022B"/>
    <w:rsid w:val="00AE18DB"/>
    <w:rsid w:val="00AE7E4A"/>
    <w:rsid w:val="00AF3C94"/>
    <w:rsid w:val="00B20181"/>
    <w:rsid w:val="00B24239"/>
    <w:rsid w:val="00B455C3"/>
    <w:rsid w:val="00B46B6C"/>
    <w:rsid w:val="00B46BD4"/>
    <w:rsid w:val="00B472F3"/>
    <w:rsid w:val="00B5149E"/>
    <w:rsid w:val="00B63F5A"/>
    <w:rsid w:val="00B70265"/>
    <w:rsid w:val="00B90BD3"/>
    <w:rsid w:val="00BB5329"/>
    <w:rsid w:val="00BB6708"/>
    <w:rsid w:val="00BC24C4"/>
    <w:rsid w:val="00BD1C52"/>
    <w:rsid w:val="00BD5873"/>
    <w:rsid w:val="00BE6847"/>
    <w:rsid w:val="00C008CF"/>
    <w:rsid w:val="00C02BEE"/>
    <w:rsid w:val="00C11A20"/>
    <w:rsid w:val="00C16185"/>
    <w:rsid w:val="00C23DCC"/>
    <w:rsid w:val="00C24E07"/>
    <w:rsid w:val="00C25ADB"/>
    <w:rsid w:val="00C71501"/>
    <w:rsid w:val="00C75A0F"/>
    <w:rsid w:val="00C7717D"/>
    <w:rsid w:val="00C82E41"/>
    <w:rsid w:val="00C83586"/>
    <w:rsid w:val="00C9667A"/>
    <w:rsid w:val="00CA49EC"/>
    <w:rsid w:val="00CB127D"/>
    <w:rsid w:val="00CB136F"/>
    <w:rsid w:val="00CB55F5"/>
    <w:rsid w:val="00CB56A0"/>
    <w:rsid w:val="00CC0B98"/>
    <w:rsid w:val="00CE48C9"/>
    <w:rsid w:val="00CF2170"/>
    <w:rsid w:val="00CF29F3"/>
    <w:rsid w:val="00CF4A88"/>
    <w:rsid w:val="00D0704F"/>
    <w:rsid w:val="00D11080"/>
    <w:rsid w:val="00D15204"/>
    <w:rsid w:val="00D431BA"/>
    <w:rsid w:val="00D43EAE"/>
    <w:rsid w:val="00D44018"/>
    <w:rsid w:val="00D448CE"/>
    <w:rsid w:val="00D5237E"/>
    <w:rsid w:val="00D523EA"/>
    <w:rsid w:val="00D57672"/>
    <w:rsid w:val="00D61667"/>
    <w:rsid w:val="00D62CD8"/>
    <w:rsid w:val="00D63803"/>
    <w:rsid w:val="00D63C27"/>
    <w:rsid w:val="00D74BDF"/>
    <w:rsid w:val="00D76368"/>
    <w:rsid w:val="00D952E4"/>
    <w:rsid w:val="00DA2E70"/>
    <w:rsid w:val="00DA39D0"/>
    <w:rsid w:val="00DA5046"/>
    <w:rsid w:val="00DC5494"/>
    <w:rsid w:val="00DC7848"/>
    <w:rsid w:val="00DC7AC7"/>
    <w:rsid w:val="00DD2547"/>
    <w:rsid w:val="00DD3D39"/>
    <w:rsid w:val="00DD5563"/>
    <w:rsid w:val="00DE2FBD"/>
    <w:rsid w:val="00E02411"/>
    <w:rsid w:val="00E04915"/>
    <w:rsid w:val="00E20CA6"/>
    <w:rsid w:val="00E224B4"/>
    <w:rsid w:val="00E253C9"/>
    <w:rsid w:val="00E2691D"/>
    <w:rsid w:val="00E33F60"/>
    <w:rsid w:val="00E47614"/>
    <w:rsid w:val="00E503E7"/>
    <w:rsid w:val="00E5557F"/>
    <w:rsid w:val="00E60756"/>
    <w:rsid w:val="00E633B9"/>
    <w:rsid w:val="00E652F1"/>
    <w:rsid w:val="00E670C5"/>
    <w:rsid w:val="00E75926"/>
    <w:rsid w:val="00E82C2F"/>
    <w:rsid w:val="00E857E3"/>
    <w:rsid w:val="00EA15DA"/>
    <w:rsid w:val="00EA3B54"/>
    <w:rsid w:val="00EB44EB"/>
    <w:rsid w:val="00ED3898"/>
    <w:rsid w:val="00EE03C4"/>
    <w:rsid w:val="00EE2758"/>
    <w:rsid w:val="00EE37F0"/>
    <w:rsid w:val="00EE6982"/>
    <w:rsid w:val="00F06CEF"/>
    <w:rsid w:val="00F26814"/>
    <w:rsid w:val="00F3352E"/>
    <w:rsid w:val="00F35162"/>
    <w:rsid w:val="00F4028E"/>
    <w:rsid w:val="00F449A9"/>
    <w:rsid w:val="00F52A2B"/>
    <w:rsid w:val="00F542FD"/>
    <w:rsid w:val="00F64F8E"/>
    <w:rsid w:val="00F71221"/>
    <w:rsid w:val="00F71B07"/>
    <w:rsid w:val="00F74F92"/>
    <w:rsid w:val="00F80615"/>
    <w:rsid w:val="00F85567"/>
    <w:rsid w:val="00FA0275"/>
    <w:rsid w:val="00FA115F"/>
    <w:rsid w:val="00FB47EC"/>
    <w:rsid w:val="00FB4A9E"/>
    <w:rsid w:val="00FD0582"/>
    <w:rsid w:val="00FD6750"/>
    <w:rsid w:val="00FD7CF1"/>
    <w:rsid w:val="00FE17F1"/>
    <w:rsid w:val="00FE7212"/>
    <w:rsid w:val="00FF0F7E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F0BA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F0BA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F0BA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F0BA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F0BA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character" w:styleId="a4">
    <w:name w:val="Hyperlink"/>
    <w:basedOn w:val="a0"/>
    <w:rsid w:val="004F0BA9"/>
    <w:rPr>
      <w:color w:val="0000FF"/>
      <w:u w:val="none"/>
    </w:rPr>
  </w:style>
  <w:style w:type="paragraph" w:customStyle="1" w:styleId="formattext">
    <w:name w:val="formattext"/>
    <w:basedOn w:val="a"/>
    <w:rsid w:val="00EE03C4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B63F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F5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A42F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E0265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F0B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F0BA9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4F0BA9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4F0BA9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4F0BA9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F0BA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F0BA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F0BA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F0BA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F0BA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F0BA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character" w:styleId="a4">
    <w:name w:val="Hyperlink"/>
    <w:basedOn w:val="a0"/>
    <w:rsid w:val="004F0BA9"/>
    <w:rPr>
      <w:color w:val="0000FF"/>
      <w:u w:val="none"/>
    </w:rPr>
  </w:style>
  <w:style w:type="paragraph" w:customStyle="1" w:styleId="formattext">
    <w:name w:val="formattext"/>
    <w:basedOn w:val="a"/>
    <w:rsid w:val="00EE03C4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B63F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F5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A42F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E0265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F0B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F0BA9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4F0BA9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4F0BA9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4F0BA9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F0BA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3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2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4F536-50CA-4A9B-B4BA-B52F3101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289</TotalTime>
  <Pages>1</Pages>
  <Words>2248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Татьяна</cp:lastModifiedBy>
  <cp:revision>13</cp:revision>
  <cp:lastPrinted>2022-05-17T10:14:00Z</cp:lastPrinted>
  <dcterms:created xsi:type="dcterms:W3CDTF">2022-04-20T09:03:00Z</dcterms:created>
  <dcterms:modified xsi:type="dcterms:W3CDTF">2022-06-06T06:43:00Z</dcterms:modified>
</cp:coreProperties>
</file>