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593B" w:rsidRPr="00DA63A6" w:rsidRDefault="0069593B" w:rsidP="00DA63A6">
      <w:pPr>
        <w:ind w:firstLine="0"/>
        <w:jc w:val="center"/>
        <w:rPr>
          <w:rFonts w:cs="Arial"/>
        </w:rPr>
      </w:pPr>
      <w:bookmarkStart w:id="0" w:name="_GoBack"/>
    </w:p>
    <w:p w:rsidR="008D2983" w:rsidRPr="00DA63A6" w:rsidRDefault="008D2983" w:rsidP="00DA63A6">
      <w:pPr>
        <w:ind w:firstLine="0"/>
        <w:jc w:val="center"/>
        <w:rPr>
          <w:rFonts w:cs="Arial"/>
        </w:rPr>
      </w:pPr>
      <w:r w:rsidRPr="00DA63A6">
        <w:rPr>
          <w:rFonts w:cs="Arial"/>
        </w:rPr>
        <w:t>КРАСНОДАРСКИЙ КРАЙ</w:t>
      </w:r>
    </w:p>
    <w:p w:rsidR="008D2983" w:rsidRPr="00DA63A6" w:rsidRDefault="008D2983" w:rsidP="00DA63A6">
      <w:pPr>
        <w:ind w:firstLine="0"/>
        <w:jc w:val="center"/>
        <w:rPr>
          <w:rFonts w:cs="Arial"/>
        </w:rPr>
      </w:pPr>
      <w:r w:rsidRPr="00DA63A6">
        <w:rPr>
          <w:rFonts w:cs="Arial"/>
        </w:rPr>
        <w:t>ТБИЛИССКИЙ РАЙОН</w:t>
      </w:r>
    </w:p>
    <w:p w:rsidR="008D2983" w:rsidRPr="00DA63A6" w:rsidRDefault="008D2983" w:rsidP="00DA63A6">
      <w:pPr>
        <w:ind w:firstLine="0"/>
        <w:jc w:val="center"/>
        <w:rPr>
          <w:rFonts w:cs="Arial"/>
        </w:rPr>
      </w:pPr>
      <w:r w:rsidRPr="00DA63A6">
        <w:rPr>
          <w:rFonts w:cs="Arial"/>
        </w:rPr>
        <w:t>АДМИНИСТРАЦИЯ АЛЕКСЕЕ-ТЕНГИНСКОГО СЕЛЬСКОГО ПОСЕЛЕНИЯ</w:t>
      </w:r>
    </w:p>
    <w:p w:rsidR="008D2983" w:rsidRPr="00DA63A6" w:rsidRDefault="008D2983" w:rsidP="00DA63A6">
      <w:pPr>
        <w:ind w:firstLine="0"/>
        <w:jc w:val="center"/>
        <w:rPr>
          <w:rFonts w:cs="Arial"/>
        </w:rPr>
      </w:pPr>
      <w:r w:rsidRPr="00DA63A6">
        <w:rPr>
          <w:rFonts w:cs="Arial"/>
        </w:rPr>
        <w:t>ТБИЛИССКОГО РАЙОНА</w:t>
      </w:r>
    </w:p>
    <w:p w:rsidR="008D2983" w:rsidRPr="00DA63A6" w:rsidRDefault="008D2983" w:rsidP="00DA63A6">
      <w:pPr>
        <w:ind w:firstLine="0"/>
        <w:jc w:val="center"/>
        <w:rPr>
          <w:rFonts w:cs="Arial"/>
        </w:rPr>
      </w:pPr>
    </w:p>
    <w:p w:rsidR="008D2983" w:rsidRPr="00DA63A6" w:rsidRDefault="008D2983" w:rsidP="00DA63A6">
      <w:pPr>
        <w:ind w:firstLine="0"/>
        <w:jc w:val="center"/>
        <w:rPr>
          <w:rFonts w:cs="Arial"/>
        </w:rPr>
      </w:pPr>
      <w:r w:rsidRPr="00DA63A6">
        <w:rPr>
          <w:rFonts w:cs="Arial"/>
        </w:rPr>
        <w:t>ПОСТАНОВЛЕНИЕ</w:t>
      </w:r>
    </w:p>
    <w:p w:rsidR="008D2983" w:rsidRPr="00DA63A6" w:rsidRDefault="008D2983" w:rsidP="00DA63A6">
      <w:pPr>
        <w:ind w:firstLine="0"/>
        <w:jc w:val="center"/>
        <w:rPr>
          <w:rFonts w:cs="Arial"/>
        </w:rPr>
      </w:pPr>
    </w:p>
    <w:p w:rsidR="008D2983" w:rsidRPr="00DA63A6" w:rsidRDefault="00857313" w:rsidP="00DA63A6">
      <w:pPr>
        <w:ind w:firstLine="0"/>
        <w:jc w:val="center"/>
        <w:rPr>
          <w:rFonts w:cs="Arial"/>
        </w:rPr>
      </w:pPr>
      <w:r>
        <w:rPr>
          <w:rFonts w:cs="Arial"/>
        </w:rPr>
        <w:t>___---</w:t>
      </w:r>
      <w:r w:rsidR="008D2983" w:rsidRPr="00DA63A6">
        <w:rPr>
          <w:rFonts w:cs="Arial"/>
        </w:rPr>
        <w:t xml:space="preserve"> 2021 года</w:t>
      </w:r>
      <w:r w:rsidR="0069593B" w:rsidRPr="00DA63A6">
        <w:rPr>
          <w:rFonts w:cs="Arial"/>
        </w:rPr>
        <w:t xml:space="preserve"> </w:t>
      </w:r>
      <w:r w:rsidR="00DA63A6">
        <w:rPr>
          <w:rFonts w:cs="Arial"/>
        </w:rPr>
        <w:tab/>
      </w:r>
      <w:r w:rsidR="00DA63A6">
        <w:rPr>
          <w:rFonts w:cs="Arial"/>
        </w:rPr>
        <w:tab/>
      </w:r>
      <w:r w:rsidR="00DA63A6">
        <w:rPr>
          <w:rFonts w:cs="Arial"/>
        </w:rPr>
        <w:tab/>
      </w:r>
      <w:r w:rsidR="008D2983" w:rsidRPr="00DA63A6">
        <w:rPr>
          <w:rFonts w:cs="Arial"/>
        </w:rPr>
        <w:t xml:space="preserve">№ </w:t>
      </w:r>
      <w:r>
        <w:rPr>
          <w:rFonts w:cs="Arial"/>
        </w:rPr>
        <w:t>____</w:t>
      </w:r>
      <w:r w:rsidR="0069593B" w:rsidRPr="00DA63A6">
        <w:rPr>
          <w:rFonts w:cs="Arial"/>
        </w:rPr>
        <w:t xml:space="preserve"> </w:t>
      </w:r>
      <w:r w:rsidR="00DA63A6">
        <w:rPr>
          <w:rFonts w:cs="Arial"/>
        </w:rPr>
        <w:tab/>
      </w:r>
      <w:r w:rsidR="00DA63A6">
        <w:rPr>
          <w:rFonts w:cs="Arial"/>
        </w:rPr>
        <w:tab/>
      </w:r>
      <w:r w:rsidR="00DA63A6">
        <w:rPr>
          <w:rFonts w:cs="Arial"/>
        </w:rPr>
        <w:tab/>
      </w:r>
      <w:r w:rsidR="008D2983" w:rsidRPr="00DA63A6">
        <w:rPr>
          <w:rFonts w:cs="Arial"/>
        </w:rPr>
        <w:t>ст. Алексее-</w:t>
      </w:r>
      <w:proofErr w:type="spellStart"/>
      <w:r w:rsidR="008D2983" w:rsidRPr="00DA63A6">
        <w:rPr>
          <w:rFonts w:cs="Arial"/>
        </w:rPr>
        <w:t>Тенгинская</w:t>
      </w:r>
      <w:proofErr w:type="spellEnd"/>
    </w:p>
    <w:p w:rsidR="008D2983" w:rsidRPr="00DA63A6" w:rsidRDefault="008D2983" w:rsidP="00DA63A6">
      <w:pPr>
        <w:ind w:firstLine="0"/>
        <w:jc w:val="center"/>
        <w:rPr>
          <w:rFonts w:cs="Arial"/>
        </w:rPr>
      </w:pPr>
    </w:p>
    <w:p w:rsidR="00F43DBC" w:rsidRPr="00DA63A6" w:rsidRDefault="00F43DBC" w:rsidP="00DA63A6">
      <w:pPr>
        <w:ind w:firstLine="0"/>
        <w:jc w:val="center"/>
        <w:rPr>
          <w:rFonts w:cs="Arial"/>
          <w:b/>
          <w:sz w:val="32"/>
          <w:szCs w:val="32"/>
        </w:rPr>
      </w:pPr>
      <w:r w:rsidRPr="00DA63A6">
        <w:rPr>
          <w:rFonts w:cs="Arial"/>
          <w:b/>
          <w:sz w:val="32"/>
          <w:szCs w:val="32"/>
        </w:rPr>
        <w:t xml:space="preserve">Об утверждении административного регламента предоставления </w:t>
      </w:r>
      <w:r w:rsidR="00606BF3" w:rsidRPr="00DA63A6">
        <w:rPr>
          <w:rFonts w:eastAsia="Calibri" w:cs="Arial"/>
          <w:b/>
          <w:sz w:val="32"/>
          <w:szCs w:val="32"/>
        </w:rPr>
        <w:t>администрацией Алексее-</w:t>
      </w:r>
      <w:proofErr w:type="spellStart"/>
      <w:r w:rsidR="00606BF3" w:rsidRPr="00DA63A6">
        <w:rPr>
          <w:rFonts w:eastAsia="Calibri" w:cs="Arial"/>
          <w:b/>
          <w:sz w:val="32"/>
          <w:szCs w:val="32"/>
        </w:rPr>
        <w:t>Тенгинского</w:t>
      </w:r>
      <w:proofErr w:type="spellEnd"/>
      <w:r w:rsidR="00606BF3" w:rsidRPr="00DA63A6">
        <w:rPr>
          <w:rFonts w:eastAsia="Calibri" w:cs="Arial"/>
          <w:b/>
          <w:sz w:val="32"/>
          <w:szCs w:val="32"/>
        </w:rPr>
        <w:t xml:space="preserve"> сельского поселения Тбилисского района </w:t>
      </w:r>
      <w:r w:rsidRPr="00DA63A6">
        <w:rPr>
          <w:rFonts w:cs="Arial"/>
          <w:b/>
          <w:sz w:val="32"/>
          <w:szCs w:val="32"/>
        </w:rPr>
        <w:t>муниципальной услуги «Согласование схем расположения объектов газоснабжения, используемых для обеспечения населения газом»</w:t>
      </w:r>
    </w:p>
    <w:p w:rsidR="00F43DBC" w:rsidRPr="00DA63A6" w:rsidRDefault="00F43DBC" w:rsidP="00DA63A6">
      <w:pPr>
        <w:ind w:firstLine="0"/>
        <w:jc w:val="center"/>
        <w:rPr>
          <w:rFonts w:cs="Arial"/>
        </w:rPr>
      </w:pPr>
    </w:p>
    <w:p w:rsidR="008D2983" w:rsidRPr="00DA63A6" w:rsidRDefault="008D2983" w:rsidP="00DA63A6">
      <w:pPr>
        <w:ind w:firstLine="0"/>
        <w:jc w:val="center"/>
        <w:rPr>
          <w:rFonts w:cs="Arial"/>
        </w:rPr>
      </w:pPr>
    </w:p>
    <w:p w:rsidR="00F43DBC" w:rsidRPr="00DA63A6" w:rsidRDefault="00F43DBC" w:rsidP="00DA63A6">
      <w:proofErr w:type="gramStart"/>
      <w:r w:rsidRPr="00DA63A6">
        <w:t>В соответствии с федеральными законами от 27 июля 2010 года №210-ФЗ «Об организации предоставления государственных и муниципальных услуг», от 06 октября 2003 года №131-ФЗ «Об общих принципах организации местного самоуправления в Российской Федерации», от 31 марта 1999 года № 69-ФЗ «О газоснабжении в Российской Федерации», Уставом Алексее-</w:t>
      </w:r>
      <w:proofErr w:type="spellStart"/>
      <w:r w:rsidRPr="00DA63A6">
        <w:t>Тенгинского</w:t>
      </w:r>
      <w:proofErr w:type="spellEnd"/>
      <w:r w:rsidRPr="00DA63A6">
        <w:t xml:space="preserve"> сельского поселения Тбилисского района, постановляю:</w:t>
      </w:r>
      <w:proofErr w:type="gramEnd"/>
    </w:p>
    <w:p w:rsidR="00F43DBC" w:rsidRPr="00DA63A6" w:rsidRDefault="00F43DBC" w:rsidP="00DA63A6">
      <w:r w:rsidRPr="00DA63A6">
        <w:t xml:space="preserve">1. Утвердить административный регламент предоставления </w:t>
      </w:r>
      <w:r w:rsidR="00606BF3" w:rsidRPr="00DA63A6">
        <w:rPr>
          <w:rFonts w:eastAsia="Calibri"/>
        </w:rPr>
        <w:t>администрацией Алексее-</w:t>
      </w:r>
      <w:proofErr w:type="spellStart"/>
      <w:r w:rsidR="00606BF3" w:rsidRPr="00DA63A6">
        <w:rPr>
          <w:rFonts w:eastAsia="Calibri"/>
        </w:rPr>
        <w:t>Тенгинского</w:t>
      </w:r>
      <w:proofErr w:type="spellEnd"/>
      <w:r w:rsidR="00606BF3" w:rsidRPr="00DA63A6">
        <w:rPr>
          <w:rFonts w:eastAsia="Calibri"/>
        </w:rPr>
        <w:t xml:space="preserve"> сельского поселения Тбилисского района </w:t>
      </w:r>
      <w:r w:rsidRPr="00DA63A6">
        <w:t>муниципальной услуги «Согласование схем расположения объектов газоснабжения, используемых для обеспечения населения газом», согласно приложению.</w:t>
      </w:r>
    </w:p>
    <w:p w:rsidR="00F43DBC" w:rsidRPr="00DA63A6" w:rsidRDefault="00F43DBC" w:rsidP="00DA63A6">
      <w:r w:rsidRPr="00DA63A6">
        <w:t xml:space="preserve">2. </w:t>
      </w:r>
      <w:r w:rsidR="002051BB" w:rsidRPr="00DA63A6">
        <w:rPr>
          <w:rFonts w:eastAsia="Calibri"/>
        </w:rPr>
        <w:t>Эксперту администрации Алексее-</w:t>
      </w:r>
      <w:proofErr w:type="spellStart"/>
      <w:r w:rsidR="002051BB" w:rsidRPr="00DA63A6">
        <w:rPr>
          <w:rFonts w:eastAsia="Calibri"/>
        </w:rPr>
        <w:t>Тенгинского</w:t>
      </w:r>
      <w:proofErr w:type="spellEnd"/>
      <w:r w:rsidR="002051BB" w:rsidRPr="00DA63A6">
        <w:rPr>
          <w:rFonts w:eastAsia="Calibri"/>
        </w:rPr>
        <w:t xml:space="preserve"> сельского поселения Тбилисского района (Н.Б. Беловой) обеспечить опубликование настоящего постановления в сетевом издании «Информационный портал Тбилисского района», а также разместить на официальном сайте администрации Алексее-</w:t>
      </w:r>
      <w:proofErr w:type="spellStart"/>
      <w:r w:rsidR="002051BB" w:rsidRPr="00DA63A6">
        <w:rPr>
          <w:rFonts w:eastAsia="Calibri"/>
        </w:rPr>
        <w:t>Тенгинского</w:t>
      </w:r>
      <w:proofErr w:type="spellEnd"/>
      <w:r w:rsidR="002051BB" w:rsidRPr="00DA63A6">
        <w:rPr>
          <w:rFonts w:eastAsia="Calibri"/>
        </w:rPr>
        <w:t xml:space="preserve"> сельского поселения Тбилисского района в информационно-телекоммуникационной сети «Интернет».</w:t>
      </w:r>
    </w:p>
    <w:p w:rsidR="00F43DBC" w:rsidRPr="00DA63A6" w:rsidRDefault="00F43DBC" w:rsidP="00DA63A6">
      <w:r w:rsidRPr="00DA63A6">
        <w:t>3. Контроль исполнения настоящего постановления оставляю за собой.</w:t>
      </w:r>
    </w:p>
    <w:p w:rsidR="00F43DBC" w:rsidRPr="00DA63A6" w:rsidRDefault="00F43DBC" w:rsidP="00DA63A6">
      <w:r w:rsidRPr="00DA63A6">
        <w:t>4. Настоящее постановление вступает в силу со дня его официального опубликования.</w:t>
      </w:r>
    </w:p>
    <w:p w:rsidR="00F43DBC" w:rsidRPr="00DA63A6" w:rsidRDefault="00F43DBC" w:rsidP="00DA63A6"/>
    <w:p w:rsidR="00F43DBC" w:rsidRPr="00DA63A6" w:rsidRDefault="00F43DBC" w:rsidP="00DA63A6"/>
    <w:p w:rsidR="008D2983" w:rsidRPr="00DA63A6" w:rsidRDefault="008D2983" w:rsidP="00DA63A6"/>
    <w:p w:rsidR="008D2983" w:rsidRPr="00DA63A6" w:rsidRDefault="008D2983" w:rsidP="00DA63A6">
      <w:r w:rsidRPr="00DA63A6">
        <w:t>Глава</w:t>
      </w:r>
    </w:p>
    <w:p w:rsidR="008D2983" w:rsidRPr="00DA63A6" w:rsidRDefault="00F43DBC" w:rsidP="00DA63A6">
      <w:r w:rsidRPr="00DA63A6">
        <w:t>Алексее-</w:t>
      </w:r>
      <w:proofErr w:type="spellStart"/>
      <w:r w:rsidRPr="00DA63A6">
        <w:t>Тенгинского</w:t>
      </w:r>
      <w:proofErr w:type="spellEnd"/>
      <w:r w:rsidRPr="00DA63A6">
        <w:t xml:space="preserve"> сельского </w:t>
      </w:r>
      <w:r w:rsidR="008D2983" w:rsidRPr="00DA63A6">
        <w:t>поселения</w:t>
      </w:r>
    </w:p>
    <w:p w:rsidR="008D2983" w:rsidRPr="00DA63A6" w:rsidRDefault="00F43DBC" w:rsidP="00DA63A6">
      <w:r w:rsidRPr="00DA63A6">
        <w:t>Тбилисского ра</w:t>
      </w:r>
      <w:r w:rsidR="008D2983" w:rsidRPr="00DA63A6">
        <w:t>йона</w:t>
      </w:r>
    </w:p>
    <w:p w:rsidR="003E446B" w:rsidRPr="00DA63A6" w:rsidRDefault="00F43DBC" w:rsidP="00DA63A6">
      <w:r w:rsidRPr="00DA63A6">
        <w:t>О. А. Жук</w:t>
      </w:r>
    </w:p>
    <w:p w:rsidR="008D2983" w:rsidRPr="00DA63A6" w:rsidRDefault="008D2983" w:rsidP="00DA63A6"/>
    <w:p w:rsidR="008D2983" w:rsidRPr="00DA63A6" w:rsidRDefault="008D2983" w:rsidP="00DA63A6"/>
    <w:p w:rsidR="008D2983" w:rsidRPr="00DA63A6" w:rsidRDefault="008D2983" w:rsidP="00DA63A6"/>
    <w:p w:rsidR="008D2983" w:rsidRPr="00DA63A6" w:rsidRDefault="00F43DBC" w:rsidP="00DA63A6">
      <w:r w:rsidRPr="00DA63A6">
        <w:t>ПРИЛОЖЕНИЕ № 1</w:t>
      </w:r>
    </w:p>
    <w:p w:rsidR="00F43DBC" w:rsidRPr="00DA63A6" w:rsidRDefault="00F43DBC" w:rsidP="00DA63A6">
      <w:r w:rsidRPr="00DA63A6">
        <w:t>УТВЕРЖДЕН</w:t>
      </w:r>
    </w:p>
    <w:p w:rsidR="008D2983" w:rsidRPr="00DA63A6" w:rsidRDefault="0069593B" w:rsidP="00DA63A6">
      <w:r w:rsidRPr="00DA63A6">
        <w:t>П</w:t>
      </w:r>
      <w:r w:rsidR="00F43DBC" w:rsidRPr="00DA63A6">
        <w:t>остановлением</w:t>
      </w:r>
      <w:r w:rsidR="008D2983" w:rsidRPr="00DA63A6">
        <w:t xml:space="preserve"> главы</w:t>
      </w:r>
    </w:p>
    <w:p w:rsidR="008D2983" w:rsidRPr="00DA63A6" w:rsidRDefault="00F43DBC" w:rsidP="00DA63A6">
      <w:r w:rsidRPr="00DA63A6">
        <w:lastRenderedPageBreak/>
        <w:t>Алексее-</w:t>
      </w:r>
      <w:proofErr w:type="spellStart"/>
      <w:r w:rsidR="008D2983" w:rsidRPr="00DA63A6">
        <w:t>Тенгинского</w:t>
      </w:r>
      <w:proofErr w:type="spellEnd"/>
      <w:r w:rsidR="008D2983" w:rsidRPr="00DA63A6">
        <w:t xml:space="preserve"> сельского поселения</w:t>
      </w:r>
    </w:p>
    <w:p w:rsidR="00F43DBC" w:rsidRPr="00DA63A6" w:rsidRDefault="00F43DBC" w:rsidP="00DA63A6">
      <w:r w:rsidRPr="00DA63A6">
        <w:t>Тбилисского района</w:t>
      </w:r>
    </w:p>
    <w:p w:rsidR="00F43DBC" w:rsidRPr="00DA63A6" w:rsidRDefault="00857313" w:rsidP="00DA63A6">
      <w:r>
        <w:t>___________________________</w:t>
      </w:r>
    </w:p>
    <w:p w:rsidR="003E446B" w:rsidRPr="00DA63A6" w:rsidRDefault="003E446B" w:rsidP="00DA63A6"/>
    <w:p w:rsidR="002051BB" w:rsidRPr="00DA63A6" w:rsidRDefault="002051BB" w:rsidP="00DA63A6"/>
    <w:p w:rsidR="003E446B" w:rsidRPr="00DA63A6" w:rsidRDefault="003E446B" w:rsidP="00DA63A6">
      <w:pPr>
        <w:ind w:firstLine="0"/>
        <w:jc w:val="center"/>
        <w:rPr>
          <w:rFonts w:cs="Arial"/>
          <w:b/>
        </w:rPr>
      </w:pPr>
      <w:r w:rsidRPr="00DA63A6">
        <w:rPr>
          <w:rFonts w:cs="Arial"/>
          <w:b/>
        </w:rPr>
        <w:t xml:space="preserve">Административный регламент предоставления </w:t>
      </w:r>
      <w:r w:rsidR="00606BF3" w:rsidRPr="00DA63A6">
        <w:rPr>
          <w:rFonts w:eastAsia="Calibri" w:cs="Arial"/>
          <w:b/>
        </w:rPr>
        <w:t>администрацией Алексее-</w:t>
      </w:r>
      <w:proofErr w:type="spellStart"/>
      <w:r w:rsidR="00606BF3" w:rsidRPr="00DA63A6">
        <w:rPr>
          <w:rFonts w:eastAsia="Calibri" w:cs="Arial"/>
          <w:b/>
        </w:rPr>
        <w:t>Тенгинского</w:t>
      </w:r>
      <w:proofErr w:type="spellEnd"/>
      <w:r w:rsidR="00606BF3" w:rsidRPr="00DA63A6">
        <w:rPr>
          <w:rFonts w:eastAsia="Calibri" w:cs="Arial"/>
          <w:b/>
        </w:rPr>
        <w:t xml:space="preserve"> сельского поселения Тбилисского района</w:t>
      </w:r>
      <w:r w:rsidR="00606BF3" w:rsidRPr="00DA63A6">
        <w:rPr>
          <w:rFonts w:cs="Arial"/>
          <w:b/>
        </w:rPr>
        <w:t xml:space="preserve"> </w:t>
      </w:r>
      <w:r w:rsidRPr="00DA63A6">
        <w:rPr>
          <w:rFonts w:cs="Arial"/>
          <w:b/>
        </w:rPr>
        <w:t>муниципальной услуги: «Согласование схем расположения объектов газоснабжения, используемых для обеспечения населения газом»</w:t>
      </w:r>
    </w:p>
    <w:p w:rsidR="003E446B" w:rsidRPr="00DA63A6" w:rsidRDefault="003E446B" w:rsidP="00365B73">
      <w:r w:rsidRPr="00DA63A6">
        <w:t> </w:t>
      </w:r>
    </w:p>
    <w:p w:rsidR="003E446B" w:rsidRPr="00DA63A6" w:rsidRDefault="003E446B" w:rsidP="00365B73">
      <w:r w:rsidRPr="00DA63A6">
        <w:t>Раздел 1. Общие положения</w:t>
      </w:r>
    </w:p>
    <w:p w:rsidR="002D5AE4" w:rsidRPr="00DA63A6" w:rsidRDefault="002D5AE4" w:rsidP="00365B73"/>
    <w:p w:rsidR="003E446B" w:rsidRPr="00DA63A6" w:rsidRDefault="003E446B" w:rsidP="00365B73">
      <w:bookmarkStart w:id="1" w:name="Par43"/>
      <w:bookmarkEnd w:id="1"/>
      <w:r w:rsidRPr="00DA63A6">
        <w:t>Подраздел 1.1. Предмет регулирования административного регламента</w:t>
      </w:r>
    </w:p>
    <w:p w:rsidR="003E446B" w:rsidRPr="00DA63A6" w:rsidRDefault="003E446B" w:rsidP="00365B73">
      <w:r w:rsidRPr="00DA63A6">
        <w:t xml:space="preserve">Административный регламент предоставления администрацией </w:t>
      </w:r>
      <w:r w:rsidR="00C05BF8" w:rsidRPr="00DA63A6">
        <w:t>Алексее-</w:t>
      </w:r>
      <w:proofErr w:type="spellStart"/>
      <w:r w:rsidR="00C05BF8" w:rsidRPr="00DA63A6">
        <w:t>Тенгинского</w:t>
      </w:r>
      <w:proofErr w:type="spellEnd"/>
      <w:r w:rsidR="00C05BF8" w:rsidRPr="00DA63A6">
        <w:t xml:space="preserve"> сельского поселения Тбилисского </w:t>
      </w:r>
      <w:r w:rsidRPr="00DA63A6">
        <w:t>района (далее - Регламент) муниципальной услуги «Согласование схем расположения объектов газоснабжения, используемых для обеспечения населения газом» (далее - муниципальная услуга) определяет стандарты, сроки и последовательность административных процедур (действий) по</w:t>
      </w:r>
      <w:r w:rsidR="00C05BF8" w:rsidRPr="00DA63A6">
        <w:t xml:space="preserve"> предоставлению администрацией Алексее-</w:t>
      </w:r>
      <w:proofErr w:type="spellStart"/>
      <w:r w:rsidR="00C05BF8" w:rsidRPr="00DA63A6">
        <w:t>Тенгинского</w:t>
      </w:r>
      <w:proofErr w:type="spellEnd"/>
      <w:r w:rsidR="00C05BF8" w:rsidRPr="00DA63A6">
        <w:t xml:space="preserve"> сельского поселения Тбилисского</w:t>
      </w:r>
      <w:r w:rsidRPr="00DA63A6">
        <w:t xml:space="preserve"> района муниципальной услуги.</w:t>
      </w:r>
    </w:p>
    <w:p w:rsidR="003E446B" w:rsidRPr="00DA63A6" w:rsidRDefault="003E446B" w:rsidP="00365B73">
      <w:r w:rsidRPr="00DA63A6">
        <w:t>Подраздел 1.2. Круг заявителей</w:t>
      </w:r>
    </w:p>
    <w:p w:rsidR="003E446B" w:rsidRPr="00DA63A6" w:rsidRDefault="003E446B" w:rsidP="00365B73">
      <w:r w:rsidRPr="00DA63A6">
        <w:t>Заявителями на предоставление муниципальной услуги являются физические и юридические лица, обращающиеся на законных основаниях за получением муниципальной услуги, а также их представители, наделенные соответствующими полномочиями с заявлением о предоставлении муниципальной услуги.</w:t>
      </w:r>
    </w:p>
    <w:p w:rsidR="003E446B" w:rsidRPr="00DA63A6" w:rsidRDefault="003E446B" w:rsidP="00365B73">
      <w:r w:rsidRPr="00DA63A6">
        <w:t>Подраздел 1.3. Требования к порядку информирования о предоставлении муниципальной услуги</w:t>
      </w:r>
    </w:p>
    <w:p w:rsidR="003E446B" w:rsidRPr="00DA63A6" w:rsidRDefault="003E446B" w:rsidP="00365B73">
      <w:r w:rsidRPr="00DA63A6">
        <w:t>1.3.1. Порядок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в том числе на официальном сайте, а также на Едином портале государственных и муниципальных услуг (функций):</w:t>
      </w:r>
    </w:p>
    <w:p w:rsidR="003E446B" w:rsidRPr="00DA63A6" w:rsidRDefault="003E446B" w:rsidP="00365B73">
      <w:r w:rsidRPr="00DA63A6">
        <w:t>1.3.</w:t>
      </w:r>
      <w:r w:rsidR="00F47BED" w:rsidRPr="00DA63A6">
        <w:t>1.1. В администрации Алексее-</w:t>
      </w:r>
      <w:proofErr w:type="spellStart"/>
      <w:r w:rsidR="00F47BED" w:rsidRPr="00DA63A6">
        <w:t>Тенгинского</w:t>
      </w:r>
      <w:proofErr w:type="spellEnd"/>
      <w:r w:rsidR="00F47BED" w:rsidRPr="00DA63A6">
        <w:t xml:space="preserve"> сельского поселения Тбилисского</w:t>
      </w:r>
      <w:r w:rsidRPr="00DA63A6">
        <w:t xml:space="preserve"> района (далее - Уполномоченный орган):</w:t>
      </w:r>
    </w:p>
    <w:p w:rsidR="003E446B" w:rsidRPr="00DA63A6" w:rsidRDefault="003E446B" w:rsidP="00365B73">
      <w:r w:rsidRPr="00DA63A6">
        <w:t>в устной форме при личном обращении;</w:t>
      </w:r>
    </w:p>
    <w:p w:rsidR="003E446B" w:rsidRPr="00DA63A6" w:rsidRDefault="003E446B" w:rsidP="00365B73">
      <w:r w:rsidRPr="00DA63A6">
        <w:t>с использованием телефонной связи;</w:t>
      </w:r>
    </w:p>
    <w:p w:rsidR="003E446B" w:rsidRPr="00DA63A6" w:rsidRDefault="003E446B" w:rsidP="00365B73">
      <w:r w:rsidRPr="00DA63A6">
        <w:t>по письменным обращениям;</w:t>
      </w:r>
    </w:p>
    <w:p w:rsidR="003E446B" w:rsidRPr="00DA63A6" w:rsidRDefault="003E446B" w:rsidP="00365B73">
      <w:r w:rsidRPr="00DA63A6">
        <w:t>в форме электронного документа посредством направления на адрес электронной почты.</w:t>
      </w:r>
    </w:p>
    <w:p w:rsidR="003E446B" w:rsidRPr="00DA63A6" w:rsidRDefault="003E446B" w:rsidP="00365B73">
      <w:r w:rsidRPr="00DA63A6">
        <w:t>1.3.1.2. В филиалах государственного автономного учреждения Краснодарского края «Многофункциональный центр предоставления государственных и муниципальных услуг Краснодарского края» (далее – МФЦ), в том числе в филиале государственного автономного учреждения Краснодарского края «Многофункциональный центр предоставления государственных и муниципальных услуг К</w:t>
      </w:r>
      <w:r w:rsidR="00F47BED" w:rsidRPr="00DA63A6">
        <w:t>раснодарского края» в Тбилисском</w:t>
      </w:r>
      <w:r w:rsidRPr="00DA63A6">
        <w:t xml:space="preserve"> районе Краснодарского края: при личном обращении, посредством интернет-сайта.</w:t>
      </w:r>
    </w:p>
    <w:p w:rsidR="003E446B" w:rsidRPr="00DA63A6" w:rsidRDefault="003E446B" w:rsidP="00365B73">
      <w:r w:rsidRPr="00DA63A6">
        <w:t>1.3.1.3. Посредством размещения информации на официальном сайте администрации</w:t>
      </w:r>
      <w:r w:rsidR="00F47BED" w:rsidRPr="00DA63A6">
        <w:t xml:space="preserve"> сельского поселения Тбилисского района https://as-admin.ru</w:t>
      </w:r>
      <w:r w:rsidRPr="00DA63A6">
        <w:t xml:space="preserve"> (далее - официальный сайт).</w:t>
      </w:r>
    </w:p>
    <w:p w:rsidR="003E446B" w:rsidRPr="00DA63A6" w:rsidRDefault="003E446B" w:rsidP="00365B73">
      <w:r w:rsidRPr="00DA63A6">
        <w:t xml:space="preserve">1.3.1.4. Посредством размещения информации в информационно-телекоммуникационной сети «Интернет», в федеральной государственной </w:t>
      </w:r>
      <w:r w:rsidRPr="00DA63A6">
        <w:lastRenderedPageBreak/>
        <w:t>информационной системе «Единый портал государственных и муниципальных услуг (функций)» (www.gosuslugi.ru) (далее – Единый портал), региональной государственной информационной системе «Реестр государственных услуг (функций) Краснодарского края» (www.pgu.krasnodar.ru) (далее – Региональный портал).</w:t>
      </w:r>
    </w:p>
    <w:p w:rsidR="003E446B" w:rsidRPr="00DA63A6" w:rsidRDefault="003E446B" w:rsidP="00365B73">
      <w:r w:rsidRPr="00DA63A6">
        <w:t>На Едином Портале размещается следующая информация:</w:t>
      </w:r>
    </w:p>
    <w:p w:rsidR="003E446B" w:rsidRPr="00DA63A6" w:rsidRDefault="003E446B" w:rsidP="00365B73">
      <w:r w:rsidRPr="00DA63A6">
        <w:t>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3E446B" w:rsidRPr="00DA63A6" w:rsidRDefault="003E446B" w:rsidP="00365B73">
      <w:r w:rsidRPr="00DA63A6">
        <w:t>круг заявителей;</w:t>
      </w:r>
    </w:p>
    <w:p w:rsidR="003E446B" w:rsidRPr="00DA63A6" w:rsidRDefault="003E446B" w:rsidP="00365B73">
      <w:r w:rsidRPr="00DA63A6">
        <w:t>срок предоставления муниципальной услуги;</w:t>
      </w:r>
    </w:p>
    <w:p w:rsidR="003E446B" w:rsidRPr="00DA63A6" w:rsidRDefault="003E446B" w:rsidP="00365B73">
      <w:r w:rsidRPr="00DA63A6">
        <w:t>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3E446B" w:rsidRPr="00DA63A6" w:rsidRDefault="003E446B" w:rsidP="00365B73">
      <w:r w:rsidRPr="00DA63A6">
        <w:t>5) размер государственной пошлины, взимаемой за предоставление муниципальной услуги;</w:t>
      </w:r>
    </w:p>
    <w:p w:rsidR="003E446B" w:rsidRPr="00DA63A6" w:rsidRDefault="003E446B" w:rsidP="00365B73">
      <w:r w:rsidRPr="00DA63A6">
        <w:t>6) исчерпывающий перечень оснований для приостановления или отказа в предоставлении муниципальной услуги;</w:t>
      </w:r>
    </w:p>
    <w:p w:rsidR="003E446B" w:rsidRPr="00DA63A6" w:rsidRDefault="003E446B" w:rsidP="00365B73">
      <w:r w:rsidRPr="00DA63A6">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3E446B" w:rsidRPr="00DA63A6" w:rsidRDefault="003E446B" w:rsidP="00365B73">
      <w:r w:rsidRPr="00DA63A6">
        <w:t>8) формы заявлений (уведомлений, сообщений), используемые при предоставлении муниципальной услуги.</w:t>
      </w:r>
    </w:p>
    <w:p w:rsidR="003E446B" w:rsidRPr="00DA63A6" w:rsidRDefault="003E446B" w:rsidP="00365B73">
      <w:r w:rsidRPr="00DA63A6">
        <w:t>Информация на Едином портале, Региональном портале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региональной государственной информационной системе «Реестр государственных и муниципальных услуг Краснодарского края», предоставляется заявителю бесплатно.</w:t>
      </w:r>
    </w:p>
    <w:p w:rsidR="003E446B" w:rsidRPr="00DA63A6" w:rsidRDefault="003E446B" w:rsidP="00365B73">
      <w:r w:rsidRPr="00DA63A6">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3E446B" w:rsidRPr="00DA63A6" w:rsidRDefault="003E446B" w:rsidP="00365B73">
      <w:r w:rsidRPr="00DA63A6">
        <w:t>1.3.1.5. Посредством размещения информационных стендов в МФЦ и в Уполномоченном органе.</w:t>
      </w:r>
    </w:p>
    <w:p w:rsidR="003E446B" w:rsidRPr="00DA63A6" w:rsidRDefault="00F47BED" w:rsidP="00365B73">
      <w:r w:rsidRPr="00DA63A6">
        <w:t xml:space="preserve">Посредством телефонной связи </w:t>
      </w:r>
      <w:proofErr w:type="spellStart"/>
      <w:proofErr w:type="gramStart"/>
      <w:r w:rsidRPr="00DA63A6">
        <w:t>C</w:t>
      </w:r>
      <w:proofErr w:type="gramEnd"/>
      <w:r w:rsidRPr="00DA63A6">
        <w:t>о</w:t>
      </w:r>
      <w:r w:rsidR="003E446B" w:rsidRPr="00DA63A6">
        <w:t>ll</w:t>
      </w:r>
      <w:proofErr w:type="spellEnd"/>
      <w:r w:rsidR="003E446B" w:rsidRPr="00DA63A6">
        <w:t>-центра (горячая линия).</w:t>
      </w:r>
    </w:p>
    <w:p w:rsidR="003E446B" w:rsidRPr="00DA63A6" w:rsidRDefault="003E446B" w:rsidP="00365B73">
      <w:r w:rsidRPr="00DA63A6">
        <w:t>1.3.1.6. Информирование о предоставлении муниципальной услуги осуществляется бесплатно.</w:t>
      </w:r>
    </w:p>
    <w:p w:rsidR="003E446B" w:rsidRPr="00DA63A6" w:rsidRDefault="003E446B" w:rsidP="00365B73">
      <w:r w:rsidRPr="00DA63A6">
        <w:t>Специалист, осуществляющий консультирование (посредством телефона или лично) по вопросам предоставления муниципальной услуги, должен корректно и внимательно относиться к заявителям.</w:t>
      </w:r>
    </w:p>
    <w:p w:rsidR="003E446B" w:rsidRPr="00DA63A6" w:rsidRDefault="003E446B" w:rsidP="00365B73">
      <w:proofErr w:type="gramStart"/>
      <w:r w:rsidRPr="00DA63A6">
        <w:t>При консультировании по телефону специалист должен назвать свою фамилию, имя и отчество, должность, а затем в вежливой форме четко и подробно проинформировать обратившегося по интересующим его вопросам.</w:t>
      </w:r>
      <w:proofErr w:type="gramEnd"/>
    </w:p>
    <w:p w:rsidR="003E446B" w:rsidRPr="00DA63A6" w:rsidRDefault="003E446B" w:rsidP="00365B73">
      <w:r w:rsidRPr="00DA63A6">
        <w:t>Если специалист не может ответить на вопрос самостоятельно, либо подготовка ответа требует продолжительного времени, он может предложить обратившемуся обратиться письменно, либо назначить другое удобное для заинтересованного лица время для получения информации.</w:t>
      </w:r>
    </w:p>
    <w:p w:rsidR="003E446B" w:rsidRPr="00DA63A6" w:rsidRDefault="003E446B" w:rsidP="00365B73">
      <w:r w:rsidRPr="00DA63A6">
        <w:lastRenderedPageBreak/>
        <w:t>Рекомендуемое время для телефонного разговора - не более 10 минут, личного устного информирования - не более 15 минут.</w:t>
      </w:r>
    </w:p>
    <w:p w:rsidR="003E446B" w:rsidRPr="00DA63A6" w:rsidRDefault="003E446B" w:rsidP="00365B73">
      <w:r w:rsidRPr="00DA63A6">
        <w:t>Индивидуальное письменное информирование (по электронной почте) осуществляется путем направления электронного письма на адрес электронной почты заявителя и должно содержать четкий ответ на поставленные вопросы.</w:t>
      </w:r>
    </w:p>
    <w:p w:rsidR="003E446B" w:rsidRPr="00DA63A6" w:rsidRDefault="003E446B" w:rsidP="00365B73">
      <w:r w:rsidRPr="00DA63A6">
        <w:t>Индивидуальное письменное информирование (по почте) осуществляется путем направления письма на почтовый адрес заявителя и должно содержать четкий ответ на поставленные вопросы.</w:t>
      </w:r>
    </w:p>
    <w:p w:rsidR="003E446B" w:rsidRPr="00DA63A6" w:rsidRDefault="003E446B" w:rsidP="00365B73">
      <w:r w:rsidRPr="00DA63A6">
        <w:t>1.3.2. Порядок, форма, место размещения и способы получения справочной информации, в том числе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в Уполномоченном органе, и в МФЦ предоставления муниципальных услуг.</w:t>
      </w:r>
    </w:p>
    <w:p w:rsidR="003E446B" w:rsidRPr="00DA63A6" w:rsidRDefault="003E446B" w:rsidP="00365B73">
      <w:r w:rsidRPr="00DA63A6">
        <w:t>На Информационных стендах, размещенных в МФЦ и в Уполномоченном органе, указываются следующие сведения:</w:t>
      </w:r>
    </w:p>
    <w:p w:rsidR="003E446B" w:rsidRPr="00DA63A6" w:rsidRDefault="003E446B" w:rsidP="00365B73">
      <w:r w:rsidRPr="00DA63A6">
        <w:t>режим работы, адреса Уполномоченного органа и МФЦ;</w:t>
      </w:r>
    </w:p>
    <w:p w:rsidR="003E446B" w:rsidRPr="00DA63A6" w:rsidRDefault="003E446B" w:rsidP="00365B73">
      <w:r w:rsidRPr="00DA63A6">
        <w:t>адрес официального сайта Уполномоченного органа, адрес электронной почты Уполномоченного органа;</w:t>
      </w:r>
    </w:p>
    <w:p w:rsidR="003E446B" w:rsidRPr="00DA63A6" w:rsidRDefault="003E446B" w:rsidP="00365B73">
      <w:r w:rsidRPr="00DA63A6">
        <w:t>почтовые адреса, телефоны, фамилии руководителей МФЦ и Уполномоченного органа;</w:t>
      </w:r>
    </w:p>
    <w:p w:rsidR="003E446B" w:rsidRPr="00DA63A6" w:rsidRDefault="003E446B" w:rsidP="00365B73">
      <w:r w:rsidRPr="00DA63A6">
        <w:t>порядок получения консультаций о предоставлении муниципальной услуги;</w:t>
      </w:r>
    </w:p>
    <w:p w:rsidR="003E446B" w:rsidRPr="00DA63A6" w:rsidRDefault="003E446B" w:rsidP="00365B73">
      <w:r w:rsidRPr="00DA63A6">
        <w:t>порядок и сроки предоставления муниципальной услуги;</w:t>
      </w:r>
    </w:p>
    <w:p w:rsidR="003E446B" w:rsidRPr="00DA63A6" w:rsidRDefault="003E446B" w:rsidP="00365B73">
      <w:r w:rsidRPr="00DA63A6">
        <w:t>образцы заявлений о предоставлении муниципальной услуги и образцы заполнения таких заявлений;</w:t>
      </w:r>
    </w:p>
    <w:p w:rsidR="003E446B" w:rsidRPr="00DA63A6" w:rsidRDefault="003E446B" w:rsidP="00365B73">
      <w:r w:rsidRPr="00DA63A6">
        <w:t>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3E446B" w:rsidRPr="00DA63A6" w:rsidRDefault="003E446B" w:rsidP="00365B73">
      <w:r w:rsidRPr="00DA63A6">
        <w:t>основания для отказа в приеме документов о предоставлении муниципальной услуги;</w:t>
      </w:r>
    </w:p>
    <w:p w:rsidR="003E446B" w:rsidRPr="00DA63A6" w:rsidRDefault="003E446B" w:rsidP="00365B73">
      <w:r w:rsidRPr="00DA63A6">
        <w:t>исчерпывающий перечень оснований для отказа в предоставлении муниципальной услуги;</w:t>
      </w:r>
    </w:p>
    <w:p w:rsidR="003E446B" w:rsidRPr="00DA63A6" w:rsidRDefault="003E446B" w:rsidP="00365B73">
      <w:r w:rsidRPr="00DA63A6">
        <w:t>досудебный (внесудебный) порядок обжалования решений и действий (бездействия) Уполномоченного органа, а также должностных лиц и муниципальных служащих;</w:t>
      </w:r>
    </w:p>
    <w:p w:rsidR="003E446B" w:rsidRPr="00DA63A6" w:rsidRDefault="003E446B" w:rsidP="00365B73">
      <w:r w:rsidRPr="00DA63A6">
        <w:t>круг заявителей;</w:t>
      </w:r>
    </w:p>
    <w:p w:rsidR="003E446B" w:rsidRPr="00DA63A6" w:rsidRDefault="003E446B" w:rsidP="00365B73">
      <w:r w:rsidRPr="00DA63A6">
        <w:t>результаты предоставления муниципальной услуги, порядок предоставления документа, являющегося результатом предоставления муниципальной услуги;</w:t>
      </w:r>
    </w:p>
    <w:p w:rsidR="003E446B" w:rsidRPr="00DA63A6" w:rsidRDefault="003E446B" w:rsidP="00365B73">
      <w:r w:rsidRPr="00DA63A6">
        <w:t>размер государственной пошлины, взимаемой за предоставление муниципальной услуги.</w:t>
      </w:r>
    </w:p>
    <w:p w:rsidR="003E446B" w:rsidRPr="00DA63A6" w:rsidRDefault="003E446B" w:rsidP="00365B73">
      <w:r w:rsidRPr="00DA63A6">
        <w:t>Информация о местонахождении и графике работы, справочных телефонах, адрес электронной почты Уполномоченного органа, а также МФЦ размещается на официальном сайте</w:t>
      </w:r>
      <w:r w:rsidR="00B07F09" w:rsidRPr="00DA63A6">
        <w:t xml:space="preserve"> администрации Алексее-</w:t>
      </w:r>
      <w:proofErr w:type="spellStart"/>
      <w:r w:rsidR="00B07F09" w:rsidRPr="00DA63A6">
        <w:t>Тенгинского</w:t>
      </w:r>
      <w:proofErr w:type="spellEnd"/>
      <w:r w:rsidR="00B07F09" w:rsidRPr="00DA63A6">
        <w:t xml:space="preserve"> сельского поселения Тбилисского</w:t>
      </w:r>
      <w:r w:rsidRPr="00DA63A6">
        <w:t xml:space="preserve"> района в сети «Интернет», на Едином портале и на Региональном портале.</w:t>
      </w:r>
    </w:p>
    <w:p w:rsidR="003E446B" w:rsidRPr="00DA63A6" w:rsidRDefault="003E446B" w:rsidP="00365B73">
      <w:r w:rsidRPr="00DA63A6">
        <w:t>Информация на Едином портале, Региональном портале, предоставляется заявителю бесплатно.</w:t>
      </w:r>
    </w:p>
    <w:p w:rsidR="003E446B" w:rsidRPr="00DA63A6" w:rsidRDefault="003E446B" w:rsidP="00365B73">
      <w:r w:rsidRPr="00DA63A6">
        <w:t xml:space="preserve">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w:t>
      </w:r>
      <w:r w:rsidRPr="00DA63A6">
        <w:lastRenderedPageBreak/>
        <w:t>платы, регистрацию или авторизацию заявителя или предоставление им персональных данных.</w:t>
      </w:r>
    </w:p>
    <w:p w:rsidR="003E446B" w:rsidRPr="00DA63A6" w:rsidRDefault="003E446B" w:rsidP="00365B73">
      <w:r w:rsidRPr="00DA63A6">
        <w:t>1.3.3. Организации, участвующие в предоставлении муниципальной услуги:</w:t>
      </w:r>
    </w:p>
    <w:p w:rsidR="003E446B" w:rsidRPr="00DA63A6" w:rsidRDefault="003E446B" w:rsidP="00365B73">
      <w:r w:rsidRPr="00DA63A6">
        <w:t>1) Межрайонная ИФНС России № 5 по Краснодарскому кра</w:t>
      </w:r>
      <w:proofErr w:type="gramStart"/>
      <w:r w:rsidRPr="00DA63A6">
        <w:t>ю–</w:t>
      </w:r>
      <w:proofErr w:type="gramEnd"/>
      <w:r w:rsidRPr="00DA63A6">
        <w:t xml:space="preserve"> в части предоставления сведений (выписок) из государственных реестров о юридическом лице, являющемся заявителем.</w:t>
      </w:r>
    </w:p>
    <w:p w:rsidR="003E446B" w:rsidRPr="00DA63A6" w:rsidRDefault="003E446B" w:rsidP="00365B73">
      <w:r w:rsidRPr="00DA63A6">
        <w:t>2) МФЦ.</w:t>
      </w:r>
    </w:p>
    <w:p w:rsidR="002D5AE4" w:rsidRPr="00DA63A6" w:rsidRDefault="002D5AE4" w:rsidP="00365B73"/>
    <w:p w:rsidR="003E446B" w:rsidRPr="00DA63A6" w:rsidRDefault="003E446B" w:rsidP="00365B73">
      <w:r w:rsidRPr="00DA63A6">
        <w:t>Раздел 2. Стандарт предоставления муниципальной услуги</w:t>
      </w:r>
    </w:p>
    <w:p w:rsidR="002D5AE4" w:rsidRPr="00DA63A6" w:rsidRDefault="002D5AE4" w:rsidP="00365B73"/>
    <w:p w:rsidR="003E446B" w:rsidRPr="00DA63A6" w:rsidRDefault="003E446B" w:rsidP="00365B73">
      <w:bookmarkStart w:id="2" w:name="Par146"/>
      <w:bookmarkEnd w:id="2"/>
      <w:r w:rsidRPr="00DA63A6">
        <w:t>Подраздел 2.1. Наименование муниципальной услуги</w:t>
      </w:r>
    </w:p>
    <w:p w:rsidR="003E446B" w:rsidRPr="00DA63A6" w:rsidRDefault="003E446B" w:rsidP="00365B73">
      <w:r w:rsidRPr="00DA63A6">
        <w:t>Наименование муниципальной услуги - «Согласование схем расположения объектов газоснабжения, используемых для обеспечения населения газом».</w:t>
      </w:r>
    </w:p>
    <w:p w:rsidR="003E446B" w:rsidRPr="00DA63A6" w:rsidRDefault="003E446B" w:rsidP="00365B73">
      <w:r w:rsidRPr="00DA63A6">
        <w:t>Подраздел 2.2. Наименование органа, предоставляющего муниципальную услугу</w:t>
      </w:r>
    </w:p>
    <w:p w:rsidR="003E446B" w:rsidRPr="00DA63A6" w:rsidRDefault="003E446B" w:rsidP="00365B73">
      <w:r w:rsidRPr="00DA63A6">
        <w:t>2.2.1. Предоставление муниципальной услуги осуществляется Уполномоченным органом.</w:t>
      </w:r>
    </w:p>
    <w:p w:rsidR="003E446B" w:rsidRPr="00DA63A6" w:rsidRDefault="003E446B" w:rsidP="00365B73">
      <w:r w:rsidRPr="00DA63A6">
        <w:t>2.2.2. В предоставлении муниципальной услуги участвует МФЦ.</w:t>
      </w:r>
    </w:p>
    <w:p w:rsidR="003E446B" w:rsidRPr="00DA63A6" w:rsidRDefault="003E446B" w:rsidP="00365B73">
      <w:r w:rsidRPr="00DA63A6">
        <w:t>2.2.3. Заявитель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МФЦ в пределах территории Краснодарского края для предоставления ему муниципальной услуги по экстерриториальному принципу.</w:t>
      </w:r>
    </w:p>
    <w:p w:rsidR="003E446B" w:rsidRPr="00DA63A6" w:rsidRDefault="003E446B" w:rsidP="00365B73">
      <w:r w:rsidRPr="00DA63A6">
        <w:t>Предоставление муниципальной услуги в МФЦ по экстерриториальному принципу осуществляется на основании соглашений о взаимодействии, заключенных уполномоченным МФЦ с Уполномоченным органом.</w:t>
      </w:r>
    </w:p>
    <w:p w:rsidR="003E446B" w:rsidRPr="00DA63A6" w:rsidRDefault="003E446B" w:rsidP="00365B73">
      <w:r w:rsidRPr="00DA63A6">
        <w:t xml:space="preserve">2.2.4. В процессе предоставления муниципальной услуги Уполномоченный орган, взаимодействует </w:t>
      </w:r>
      <w:proofErr w:type="gramStart"/>
      <w:r w:rsidRPr="00DA63A6">
        <w:t>с</w:t>
      </w:r>
      <w:proofErr w:type="gramEnd"/>
      <w:r w:rsidRPr="00DA63A6">
        <w:t>:</w:t>
      </w:r>
    </w:p>
    <w:p w:rsidR="003E446B" w:rsidRPr="00DA63A6" w:rsidRDefault="003E446B" w:rsidP="00365B73">
      <w:r w:rsidRPr="00DA63A6">
        <w:t>1) Межрайонной ИФНС России № 5 по Краснодарскому кра</w:t>
      </w:r>
      <w:proofErr w:type="gramStart"/>
      <w:r w:rsidRPr="00DA63A6">
        <w:t>ю–</w:t>
      </w:r>
      <w:proofErr w:type="gramEnd"/>
      <w:r w:rsidRPr="00DA63A6">
        <w:t xml:space="preserve"> в части предоставления сведений (выписок) из государственных реестров о юридическом лице, являющемся заявителем;</w:t>
      </w:r>
    </w:p>
    <w:p w:rsidR="003E446B" w:rsidRPr="00DA63A6" w:rsidRDefault="003E446B" w:rsidP="00365B73">
      <w:r w:rsidRPr="00DA63A6">
        <w:t>2) МФЦ.</w:t>
      </w:r>
    </w:p>
    <w:p w:rsidR="003E446B" w:rsidRPr="00DA63A6" w:rsidRDefault="003E446B" w:rsidP="00365B73">
      <w:r w:rsidRPr="00DA63A6">
        <w:t xml:space="preserve">2.2.5. </w:t>
      </w:r>
      <w:proofErr w:type="gramStart"/>
      <w:r w:rsidRPr="00DA63A6">
        <w:t>В соответствии с пунктом 3 части 1 статьи 7 Федерального закона от 27 июля 2010 года № 210-ФЗ «Об организации предоставления государственных и муниципальных услуг» (далее - Федеральный закон № 210-ФЗ), Уполномоченным органам, предоставляющим муниципальные услуги, установлен запрет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w:t>
      </w:r>
      <w:proofErr w:type="gramEnd"/>
      <w:r w:rsidRPr="00DA63A6">
        <w:t xml:space="preserve">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w:t>
      </w:r>
      <w:r w:rsidR="00B07F09" w:rsidRPr="00DA63A6">
        <w:t>нных решением Совета Алексее-</w:t>
      </w:r>
      <w:proofErr w:type="spellStart"/>
      <w:r w:rsidR="00B07F09" w:rsidRPr="00DA63A6">
        <w:t>Тенгинского</w:t>
      </w:r>
      <w:proofErr w:type="spellEnd"/>
      <w:r w:rsidR="00B07F09" w:rsidRPr="00DA63A6">
        <w:t xml:space="preserve"> сельского поселения Тбилисского</w:t>
      </w:r>
      <w:r w:rsidRPr="00DA63A6">
        <w:t xml:space="preserve"> района.</w:t>
      </w:r>
    </w:p>
    <w:p w:rsidR="003E446B" w:rsidRPr="00DA63A6" w:rsidRDefault="003E446B" w:rsidP="00365B73">
      <w:r w:rsidRPr="00DA63A6">
        <w:t>Подраздел 2.3. Описание результата предоставления муниципальной услуги</w:t>
      </w:r>
    </w:p>
    <w:p w:rsidR="003E446B" w:rsidRPr="00DA63A6" w:rsidRDefault="003E446B" w:rsidP="00365B73">
      <w:r w:rsidRPr="00DA63A6">
        <w:t>2.3.1. Результатом предоставления муниципальной услуги является:</w:t>
      </w:r>
    </w:p>
    <w:p w:rsidR="003E446B" w:rsidRPr="00DA63A6" w:rsidRDefault="003E446B" w:rsidP="00365B73">
      <w:r w:rsidRPr="00DA63A6">
        <w:t>1) согласование схем расположения объектов газоснабжения, используемых для обеспечения населения газом;</w:t>
      </w:r>
    </w:p>
    <w:p w:rsidR="003E446B" w:rsidRPr="00DA63A6" w:rsidRDefault="003E446B" w:rsidP="00365B73">
      <w:r w:rsidRPr="00DA63A6">
        <w:t>2) письменный мотивированный отказ в предоставлении муниципальной услуги, оформленный на бумажном носителе или в электронной форме в соответствии с требованиями действующего законодательства Российской Федерации (далее - мотивированный отказ).</w:t>
      </w:r>
    </w:p>
    <w:p w:rsidR="003E446B" w:rsidRPr="00DA63A6" w:rsidRDefault="003E446B" w:rsidP="00365B73">
      <w:r w:rsidRPr="00DA63A6">
        <w:t xml:space="preserve">2.3.2. Результаты предоставления муниципальной услуги по экстерриториальному принципу в виде электронных документов и (или) электронных </w:t>
      </w:r>
      <w:r w:rsidRPr="00DA63A6">
        <w:lastRenderedPageBreak/>
        <w:t>образов документов заверяются Уполномоченным должностным лицом Уполномоченного органа.</w:t>
      </w:r>
    </w:p>
    <w:p w:rsidR="003E446B" w:rsidRPr="00DA63A6" w:rsidRDefault="003E446B" w:rsidP="00365B73">
      <w:r w:rsidRPr="00DA63A6">
        <w:t>2.3.3. Для получения результата предоставления муниципальной услуги на бумажном носителе заявитель имеет право обратиться непосредственно в Уполномоченный орган, о предоставлении муниципальной услуги.</w:t>
      </w:r>
    </w:p>
    <w:p w:rsidR="003E446B" w:rsidRPr="00DA63A6" w:rsidRDefault="003E446B" w:rsidP="00365B73">
      <w:r w:rsidRPr="00DA63A6">
        <w:t>Подраздел 2.4.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предоставления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3E446B" w:rsidRPr="00DA63A6" w:rsidRDefault="003E446B" w:rsidP="00365B73">
      <w:r w:rsidRPr="00DA63A6">
        <w:t>2.4.1. Срок предоставления муниципальной услуги составляет не более 22 рабочих дней со дня регистрации заявления.</w:t>
      </w:r>
    </w:p>
    <w:p w:rsidR="003E446B" w:rsidRPr="00DA63A6" w:rsidRDefault="003E446B" w:rsidP="00365B73">
      <w:r w:rsidRPr="00DA63A6">
        <w:t>В случае подачи заявителем заявления на получение муниципальной услуги через Единый портал и Региональный портал срок предоставления муниципальной услуги не превышает 22 рабочих дней.</w:t>
      </w:r>
    </w:p>
    <w:p w:rsidR="003E446B" w:rsidRPr="00DA63A6" w:rsidRDefault="003E446B" w:rsidP="00365B73">
      <w:r w:rsidRPr="00DA63A6">
        <w:t>2.4.2. Срок приостановления предоставления муниципальной услуги законодательством не предусмотрен.</w:t>
      </w:r>
    </w:p>
    <w:p w:rsidR="003E446B" w:rsidRPr="00DA63A6" w:rsidRDefault="003E446B" w:rsidP="00365B73">
      <w:r w:rsidRPr="00DA63A6">
        <w:t xml:space="preserve">2.4.3.Срок выдачи (направления) </w:t>
      </w:r>
      <w:proofErr w:type="gramStart"/>
      <w:r w:rsidRPr="00DA63A6">
        <w:t>документов, являющихся результатом предоставления муниципальной услуги составляет</w:t>
      </w:r>
      <w:proofErr w:type="gramEnd"/>
      <w:r w:rsidRPr="00DA63A6">
        <w:t xml:space="preserve"> 1 рабочий день.</w:t>
      </w:r>
    </w:p>
    <w:p w:rsidR="003E446B" w:rsidRPr="00DA63A6" w:rsidRDefault="003E446B" w:rsidP="00365B73">
      <w:r w:rsidRPr="00DA63A6">
        <w:t>Подраздел 2.5. Нормативные правовые акты, регулирующие предоставление муниципальной услуги</w:t>
      </w:r>
    </w:p>
    <w:p w:rsidR="003E446B" w:rsidRPr="00DA63A6" w:rsidRDefault="003E446B" w:rsidP="00365B73">
      <w:r w:rsidRPr="00DA63A6">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подлежит обязательному размещению на официальном сайте Уполномоченного органа, предоставляющего муниципальную услугу, в сети «Интернет», на Едином портале и Региональном портале.</w:t>
      </w:r>
    </w:p>
    <w:p w:rsidR="003E446B" w:rsidRPr="00DA63A6" w:rsidRDefault="003E446B" w:rsidP="00365B73">
      <w:r w:rsidRPr="00DA63A6">
        <w:t>Уполномоченный орган, предоставляющий муниципальную услугу, обеспечивает размещение и актуализацию перечня нормативных правовых актов, регламентирующих предоставление муниципальной услуги.</w:t>
      </w:r>
    </w:p>
    <w:p w:rsidR="003E446B" w:rsidRPr="00DA63A6" w:rsidRDefault="003E446B" w:rsidP="00365B73">
      <w:r w:rsidRPr="00DA63A6">
        <w:t>Подраздел 2.6.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3E446B" w:rsidRPr="00DA63A6" w:rsidRDefault="003E446B" w:rsidP="00365B73">
      <w:r w:rsidRPr="00DA63A6">
        <w:t>2.6.1. Для получения муниципальной услуги заявитель представляет следующие документы:</w:t>
      </w:r>
    </w:p>
    <w:p w:rsidR="003E446B" w:rsidRPr="00DA63A6" w:rsidRDefault="003E446B" w:rsidP="00365B73">
      <w:r w:rsidRPr="00DA63A6">
        <w:t>1) заявление, которое оформляется по рекомендуемой форме, приведенной в приложении к административному регламенту;</w:t>
      </w:r>
    </w:p>
    <w:p w:rsidR="003E446B" w:rsidRPr="00DA63A6" w:rsidRDefault="003E446B" w:rsidP="00365B73">
      <w:r w:rsidRPr="00DA63A6">
        <w:t>2) документ, удостоверяющий личность заявителя (заявителей), либо его (их) представителя;</w:t>
      </w:r>
    </w:p>
    <w:p w:rsidR="003E446B" w:rsidRPr="00DA63A6" w:rsidRDefault="003E446B" w:rsidP="00365B73">
      <w:r w:rsidRPr="00DA63A6">
        <w:t>3) документ, удостоверяющий права (полномочия) представителя заявителя;</w:t>
      </w:r>
    </w:p>
    <w:p w:rsidR="003E446B" w:rsidRPr="00DA63A6" w:rsidRDefault="003E446B" w:rsidP="00365B73">
      <w:r w:rsidRPr="00DA63A6">
        <w:t>4) схема расположения объектов газоснабжения, для обеспечения населения газом в количестве 2 (двух) экземпляров (подлинники) (схема может быть предоставлена как в форме электронного документа, так и в форме на бумажном носителе).</w:t>
      </w:r>
    </w:p>
    <w:p w:rsidR="003E446B" w:rsidRPr="00DA63A6" w:rsidRDefault="003E446B" w:rsidP="00365B73">
      <w:r w:rsidRPr="00DA63A6">
        <w:t>2.6.2. Перечень документов, необходимых для предоставления муниципальной услуги, является исчерпывающим.</w:t>
      </w:r>
    </w:p>
    <w:p w:rsidR="003E446B" w:rsidRPr="00DA63A6" w:rsidRDefault="003E446B" w:rsidP="00365B73">
      <w:r w:rsidRPr="00DA63A6">
        <w:t>2.6.3. Документы, составленные на иностранном языке, подлежат переводу на русский язык. Верность перевода и подлинность переводчика свидетельствуются в порядке, установленном законодательством о нотариате.</w:t>
      </w:r>
    </w:p>
    <w:p w:rsidR="003E446B" w:rsidRPr="00DA63A6" w:rsidRDefault="003E446B" w:rsidP="00365B73">
      <w:r w:rsidRPr="00DA63A6">
        <w:lastRenderedPageBreak/>
        <w:t>2.6.4. Копии документов должны быть заверены в установленном порядке или представлены с предъявлением подлинника.</w:t>
      </w:r>
    </w:p>
    <w:p w:rsidR="003E446B" w:rsidRPr="00DA63A6" w:rsidRDefault="003E446B" w:rsidP="00365B73">
      <w:r w:rsidRPr="00DA63A6">
        <w:t>2.6.5. Заявителям обеспечивается возможность выбора способа подачи заявления о предоставлении муниципальной услуги: при личном обращении в Уполномоченный орган или в МФЦ, почтовой связью, в электронной форме.</w:t>
      </w:r>
    </w:p>
    <w:p w:rsidR="003E446B" w:rsidRPr="00DA63A6" w:rsidRDefault="003E446B" w:rsidP="00365B73">
      <w:r w:rsidRPr="00DA63A6">
        <w:t>2.6.6. Заявление о предоставлении муниципальной услуги и сканированные копии документов, указанные в настоящем подразделе, могут быть поданы в электронной форме через Единый портал, Региональный портал.</w:t>
      </w:r>
    </w:p>
    <w:p w:rsidR="003E446B" w:rsidRPr="00DA63A6" w:rsidRDefault="003E446B" w:rsidP="00365B73">
      <w:r w:rsidRPr="00DA63A6">
        <w:t>2.6.7. Копии документов, указанных в пункте 2.6.1 подраздела 2.6 раздела 2 Регламента представляются вместе с подлинниками, которые после сверки возвращаются заявителю.</w:t>
      </w:r>
    </w:p>
    <w:p w:rsidR="003E446B" w:rsidRPr="00DA63A6" w:rsidRDefault="003E446B" w:rsidP="00365B73">
      <w:r w:rsidRPr="00DA63A6">
        <w:t>В случае невозможности предоставления подлинников, предоставляются нотариально заверенные копии.</w:t>
      </w:r>
    </w:p>
    <w:p w:rsidR="003E446B" w:rsidRPr="00DA63A6" w:rsidRDefault="003E446B" w:rsidP="00365B73">
      <w:r w:rsidRPr="00DA63A6">
        <w:t xml:space="preserve">2.6.8. </w:t>
      </w:r>
      <w:proofErr w:type="gramStart"/>
      <w:r w:rsidRPr="00DA63A6">
        <w:t>Заявителю обеспечивается прием документов, необходимых для предоставления услуги, через Единый портал, Региональный портал и регистрация запроса без необходимости повторного представления заявителем таких документов на бумажном носителе, если иное не установлено федеральными законами и принимаемыми в соответствии с ними актами Правительства Российской Федерации, законами Краснодарского края и принимаемыми в соответствии с ними актами высшего исполнительного органа государственной власти Краснодарского края.</w:t>
      </w:r>
      <w:proofErr w:type="gramEnd"/>
    </w:p>
    <w:p w:rsidR="003E446B" w:rsidRPr="00DA63A6" w:rsidRDefault="003E446B" w:rsidP="00365B73">
      <w:r w:rsidRPr="00DA63A6">
        <w:t>Предоставление услуги начинается с момента приема и регистрации Уполномоченным органом, электронных документов, необходимых для предоставления услуги, за исключением случая, если для начала процедуры (действия) предоставления услуги в соответствии с законодательством требуется личная явка.</w:t>
      </w:r>
    </w:p>
    <w:p w:rsidR="003E446B" w:rsidRPr="00DA63A6" w:rsidRDefault="003E446B" w:rsidP="00365B73">
      <w:r w:rsidRPr="00DA63A6">
        <w:t>2.6.9. Заявитель вправе отозвать свое заявление на любой стадии рассмотрения, согласования или подготовки документа Уполномоченным органом, обратившись с соответствующим заявлением в Уполномоченный орган, в том числе в электронной форме, либо в МФЦ.</w:t>
      </w:r>
    </w:p>
    <w:p w:rsidR="003E446B" w:rsidRPr="00DA63A6" w:rsidRDefault="003E446B" w:rsidP="00365B73">
      <w:r w:rsidRPr="00DA63A6">
        <w:t>2.6.10. При предоставлении муниципальной услуги по экстерриториальному принципу Уполномоченный орган не вправе требовать от заявителя или МФЦ в пределах территории Краснодарского края предоставления документов на бумажных носителях, если иное не предусмотрено федеральным законодательством, регламентирующим предоставление муниципальной услуги.</w:t>
      </w:r>
    </w:p>
    <w:p w:rsidR="003E446B" w:rsidRPr="00DA63A6" w:rsidRDefault="003E446B" w:rsidP="00365B73">
      <w:r w:rsidRPr="00DA63A6">
        <w:t>Подраздел 2.7. </w:t>
      </w:r>
      <w:proofErr w:type="gramStart"/>
      <w:r w:rsidRPr="00DA63A6">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муниципальных услуг, и которые заявитель вправе представить, а также способы их получения заявителями, в том числе в электронной форме, порядок их представления</w:t>
      </w:r>
      <w:proofErr w:type="gramEnd"/>
    </w:p>
    <w:p w:rsidR="003E446B" w:rsidRPr="00DA63A6" w:rsidRDefault="003E446B" w:rsidP="00365B73">
      <w:r w:rsidRPr="00DA63A6">
        <w:t>2.7.1. Исчерпывающий перечень документов, необходимых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представить:</w:t>
      </w:r>
    </w:p>
    <w:p w:rsidR="003E446B" w:rsidRPr="00DA63A6" w:rsidRDefault="003E446B" w:rsidP="00365B73">
      <w:r w:rsidRPr="00DA63A6">
        <w:t>выписка из Единого государственного реестра юридических лиц (ЕГРЮЛ) - для заявителей юридических лиц;</w:t>
      </w:r>
    </w:p>
    <w:p w:rsidR="003E446B" w:rsidRPr="00DA63A6" w:rsidRDefault="003E446B" w:rsidP="00365B73">
      <w:r w:rsidRPr="00DA63A6">
        <w:t>выписка из Единого государственного реестра индивидуальных предпринимателей - для заявителей индивидуальных предпринимателей.</w:t>
      </w:r>
    </w:p>
    <w:p w:rsidR="003E446B" w:rsidRPr="00DA63A6" w:rsidRDefault="003E446B" w:rsidP="00365B73">
      <w:r w:rsidRPr="00DA63A6">
        <w:lastRenderedPageBreak/>
        <w:t>2.7.2. Непредставление заявителем указанных в настоящем подразделе документов не является основанием для отказа заявителю в предоставлении муниципальной услуги.</w:t>
      </w:r>
    </w:p>
    <w:p w:rsidR="003E446B" w:rsidRPr="00DA63A6" w:rsidRDefault="003E446B" w:rsidP="00365B73">
      <w:r w:rsidRPr="00DA63A6">
        <w:t>2.7.3. Документы, перечисленные в п. 2.7.1, могут быть представлены заявителем самостоятельно. Непредставление заявителем указанных документов не является основанием для отказа заявителю в предоставлении услуги.</w:t>
      </w:r>
    </w:p>
    <w:p w:rsidR="003E446B" w:rsidRPr="00DA63A6" w:rsidRDefault="003E446B" w:rsidP="00365B73">
      <w:r w:rsidRPr="00DA63A6">
        <w:t>Подраздел 2.8. Указание на запрет требовать от заявителя</w:t>
      </w:r>
    </w:p>
    <w:p w:rsidR="003E446B" w:rsidRPr="00DA63A6" w:rsidRDefault="003E446B" w:rsidP="00365B73">
      <w:r w:rsidRPr="00DA63A6">
        <w:t>2.8.1. От заявителя запрещено требовать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возникшие в связи с предоставлением муниципальной услуги.</w:t>
      </w:r>
    </w:p>
    <w:p w:rsidR="003E446B" w:rsidRPr="00DA63A6" w:rsidRDefault="003E446B" w:rsidP="00365B73">
      <w:proofErr w:type="gramStart"/>
      <w:r w:rsidRPr="00DA63A6">
        <w:t>Запрещено требовать представления документов и информации, которые в соответствии с нормативными правовыми актами Российской Федерации, нормативными правовыми актами Краснодарского края и муниципальными актами находятся в распоряжении государственных органов, предоставляющих муниципальную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w:t>
      </w:r>
      <w:proofErr w:type="gramEnd"/>
      <w:r w:rsidRPr="00DA63A6">
        <w:t xml:space="preserve"> 7 Федерального закона № 210-ФЗ.</w:t>
      </w:r>
    </w:p>
    <w:p w:rsidR="003E446B" w:rsidRPr="00DA63A6" w:rsidRDefault="003E446B" w:rsidP="00365B73">
      <w:r w:rsidRPr="00DA63A6">
        <w:t>Запрещено 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Портале Краснодарского края.</w:t>
      </w:r>
    </w:p>
    <w:p w:rsidR="003E446B" w:rsidRPr="00DA63A6" w:rsidRDefault="003E446B" w:rsidP="00365B73">
      <w:r w:rsidRPr="00DA63A6">
        <w:t>Запрещено 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Региональном портале.</w:t>
      </w:r>
    </w:p>
    <w:p w:rsidR="003E446B" w:rsidRPr="00DA63A6" w:rsidRDefault="003E446B" w:rsidP="00365B73">
      <w:r w:rsidRPr="00DA63A6">
        <w:t>Запрещено требовать от заявителя совершения иных действий, кроме прохождения идентификац</w:t>
      </w:r>
      <w:proofErr w:type="gramStart"/>
      <w:r w:rsidRPr="00DA63A6">
        <w:t>ии и ау</w:t>
      </w:r>
      <w:proofErr w:type="gramEnd"/>
      <w:r w:rsidRPr="00DA63A6">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3E446B" w:rsidRPr="00DA63A6" w:rsidRDefault="003E446B" w:rsidP="00365B73">
      <w:proofErr w:type="gramStart"/>
      <w:r w:rsidRPr="00DA63A6">
        <w:t>В целях предоставления муниципальных услуг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Уполномоченном органе, МФЦ с использованием информационных технологий, предусмотренных частью 18 статьи 14.1 Федерального закона от 27 июля 2006 года № 149-ФЗ «Об информации, информационных</w:t>
      </w:r>
      <w:proofErr w:type="gramEnd"/>
      <w:r w:rsidRPr="00DA63A6">
        <w:t xml:space="preserve"> </w:t>
      </w:r>
      <w:proofErr w:type="gramStart"/>
      <w:r w:rsidRPr="00DA63A6">
        <w:t>технологиях</w:t>
      </w:r>
      <w:proofErr w:type="gramEnd"/>
      <w:r w:rsidRPr="00DA63A6">
        <w:t xml:space="preserve"> и о защите информации». Использование вышеуказанных технологий проводится при наличии технической возможности.</w:t>
      </w:r>
    </w:p>
    <w:p w:rsidR="003E446B" w:rsidRPr="00DA63A6" w:rsidRDefault="003E446B" w:rsidP="00365B73">
      <w:r w:rsidRPr="00DA63A6">
        <w:t>2.8.2. Запрещено требовать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3E446B" w:rsidRPr="00DA63A6" w:rsidRDefault="003E446B" w:rsidP="00365B73">
      <w:r w:rsidRPr="00DA63A6">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3E446B" w:rsidRPr="00DA63A6" w:rsidRDefault="003E446B" w:rsidP="00365B73">
      <w:r w:rsidRPr="00DA63A6">
        <w:lastRenderedPageBreak/>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3E446B" w:rsidRPr="00DA63A6" w:rsidRDefault="003E446B" w:rsidP="00365B73">
      <w:r w:rsidRPr="00DA63A6">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3E446B" w:rsidRPr="00DA63A6" w:rsidRDefault="003E446B" w:rsidP="00365B73">
      <w:proofErr w:type="gramStart"/>
      <w:r w:rsidRPr="00DA63A6">
        <w:t>г) 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предоставляющего муниципальную услугу, или Уполномоченного органа, предоставляющего муниципальную услугу, муниципального служащего, работника МФЦ,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w:t>
      </w:r>
      <w:proofErr w:type="gramEnd"/>
      <w:r w:rsidRPr="00DA63A6">
        <w:t xml:space="preserve"> Уполномоченного органа, предоставляющего муниципальную услугу, или органа, предоставляющего муниципальную услугу, руководителя МФЦ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rsidR="003E446B" w:rsidRPr="00DA63A6" w:rsidRDefault="003E446B" w:rsidP="00365B73">
      <w:r w:rsidRPr="00DA63A6">
        <w:t>2.8.3. При предоставлении муниципальной услуги по экстерриториальному принципу Уполномоченный орган, не вправе требовать от заявителя или МФЦ в пределах территории Краснодарского края, предоставления документов, предусмотренных частью 6 статьи 7 Федерального закона № 210-ФЗ, на бумажных носителях, если иное не предусмотрено федеральным законодательством, регламентирующим предоставление муниципальной услуги.</w:t>
      </w:r>
    </w:p>
    <w:p w:rsidR="003E446B" w:rsidRPr="00DA63A6" w:rsidRDefault="003E446B" w:rsidP="00365B73">
      <w:r w:rsidRPr="00DA63A6">
        <w:t>Подраздел 2.9. Исчерпывающий перечень оснований для отказа в приеме документов, необходимых для предоставления муниципальной услуги</w:t>
      </w:r>
    </w:p>
    <w:p w:rsidR="003E446B" w:rsidRPr="00DA63A6" w:rsidRDefault="003E446B" w:rsidP="00365B73">
      <w:r w:rsidRPr="00DA63A6">
        <w:t>2.9.1. Основанием для отказа в приеме документов, необходимых для предоставления муниципальной услуги, является:</w:t>
      </w:r>
    </w:p>
    <w:p w:rsidR="003E446B" w:rsidRPr="00DA63A6" w:rsidRDefault="003E446B" w:rsidP="00365B73">
      <w:r w:rsidRPr="00DA63A6">
        <w:t>обращение с заявлением о предоставлении муниципальной услуги лица, не представившего документ, удостоверяющий его личность (при личном обращении) и (или) подтверждающий его полномочия как представителя физического лица или юридического лица;</w:t>
      </w:r>
    </w:p>
    <w:p w:rsidR="003E446B" w:rsidRPr="00DA63A6" w:rsidRDefault="003E446B" w:rsidP="00365B73">
      <w:r w:rsidRPr="00DA63A6">
        <w:t>поданное заявление не соответствует по форме и содержанию требованиям, предъявляемым к заявлению, согласно приложению к Регламенту;</w:t>
      </w:r>
    </w:p>
    <w:p w:rsidR="003E446B" w:rsidRPr="00DA63A6" w:rsidRDefault="003E446B" w:rsidP="00365B73">
      <w:r w:rsidRPr="00DA63A6">
        <w:t>представление заявителем документов, имеющих повреждения, и наличие исправлений, не позволяющих однозначно истолковать их содержание, не содержащих обратного адреса, подписи, печати (при наличии);</w:t>
      </w:r>
    </w:p>
    <w:p w:rsidR="003E446B" w:rsidRPr="00DA63A6" w:rsidRDefault="003E446B" w:rsidP="00365B73">
      <w:r w:rsidRPr="00DA63A6">
        <w:t>отсутствие одного или нескольких документов, необходимых для получения муниципальной услуги, наличие которых предусмотрено</w:t>
      </w:r>
      <w:r w:rsidR="0069593B" w:rsidRPr="00DA63A6">
        <w:t xml:space="preserve"> </w:t>
      </w:r>
      <w:r w:rsidRPr="00DA63A6">
        <w:t>пунктом 2.6.1 подраздела 2.6. раздела 2 Регламента;</w:t>
      </w:r>
    </w:p>
    <w:p w:rsidR="003E446B" w:rsidRPr="00DA63A6" w:rsidRDefault="003E446B" w:rsidP="00365B73">
      <w:r w:rsidRPr="00DA63A6">
        <w:t>несоблюдение установленных нормативными правовыми актами требований, предъявляемых к электронной подписи.</w:t>
      </w:r>
    </w:p>
    <w:p w:rsidR="003E446B" w:rsidRPr="00DA63A6" w:rsidRDefault="003E446B" w:rsidP="00365B73">
      <w:r w:rsidRPr="00DA63A6">
        <w:t>2.9.2. О наличии основания для отказа в приеме документов заявителя информирует специалист Уполномоченного органа, либо работник МФЦ (при обращении за услугой через МФЦ), ответственный за прием документов, объясняет заявителю содержание выявленных недостатков в представленных документах и предлагает принять меры по их устранению.</w:t>
      </w:r>
    </w:p>
    <w:p w:rsidR="003E446B" w:rsidRPr="00DA63A6" w:rsidRDefault="003E446B" w:rsidP="00365B73">
      <w:r w:rsidRPr="00DA63A6">
        <w:lastRenderedPageBreak/>
        <w:t>Уведомление об отказе в приеме документов, необходимых для предоставления муниципальной услуги подписывается работником МФЦ (при обращении за услугой через МФЦ) либо должностным лицом Уполномоченного органа, и выдается заявителю с указанием причин отказа не позднее 1 рабочего дня со дня обращения заявителя за получением муниципальной услуги.</w:t>
      </w:r>
    </w:p>
    <w:p w:rsidR="003E446B" w:rsidRPr="00DA63A6" w:rsidRDefault="003E446B" w:rsidP="00365B73">
      <w:r w:rsidRPr="00DA63A6">
        <w:t>Не может быть отказано заявителю в приеме дополнительных документов при наличии намерения их сдать.</w:t>
      </w:r>
    </w:p>
    <w:p w:rsidR="003E446B" w:rsidRPr="00DA63A6" w:rsidRDefault="003E446B" w:rsidP="00365B73">
      <w:r w:rsidRPr="00DA63A6">
        <w:t>2.9.3. Не допускается отказ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Региональном портале и официальном сайте Уполномоченного органа.</w:t>
      </w:r>
    </w:p>
    <w:p w:rsidR="003E446B" w:rsidRPr="00DA63A6" w:rsidRDefault="003E446B" w:rsidP="00365B73">
      <w:r w:rsidRPr="00DA63A6">
        <w:t>2.9.4. Отказ в приеме документов, необходимых для предоставления муниципальной услуги, не препятствует повторному обращению после устранения причины, послужившей основанием для отказа.</w:t>
      </w:r>
    </w:p>
    <w:p w:rsidR="003E446B" w:rsidRPr="00DA63A6" w:rsidRDefault="003E446B" w:rsidP="00365B73">
      <w:r w:rsidRPr="00DA63A6">
        <w:t>Подраздел 2.10. Исчерпывающий перечень оснований для приостановления или отказа в предоставлении муниципальной услуги</w:t>
      </w:r>
    </w:p>
    <w:p w:rsidR="003E446B" w:rsidRPr="00DA63A6" w:rsidRDefault="003E446B" w:rsidP="00365B73">
      <w:r w:rsidRPr="00DA63A6">
        <w:t>2.10.1. Оснований для приостановления предоставления муниципальной услуги законодательством Российской Федерации не предусмотрено.</w:t>
      </w:r>
    </w:p>
    <w:p w:rsidR="003E446B" w:rsidRPr="00DA63A6" w:rsidRDefault="003E446B" w:rsidP="00365B73">
      <w:r w:rsidRPr="00DA63A6">
        <w:t>2.10.2. Заявителю отказывается в предоставлении муниципальной услуги </w:t>
      </w:r>
      <w:bookmarkStart w:id="3" w:name="OLE_LINK2"/>
      <w:bookmarkStart w:id="4" w:name="OLE_LINK1"/>
      <w:bookmarkEnd w:id="3"/>
      <w:r w:rsidRPr="00DA63A6">
        <w:t>при наличии хотя бы одного из следующих оснований</w:t>
      </w:r>
      <w:bookmarkEnd w:id="4"/>
      <w:r w:rsidRPr="00DA63A6">
        <w:t>:</w:t>
      </w:r>
    </w:p>
    <w:p w:rsidR="003E446B" w:rsidRPr="00DA63A6" w:rsidRDefault="003E446B" w:rsidP="00365B73">
      <w:r w:rsidRPr="00DA63A6">
        <w:t>- отсутствие у заявителя права на получение муниципальной услуги, в том числе невозможность оказания муниципальной услуги в силу обстоятельств, ранее неизвестных при приеме документов, но ставших известными в процессе предоставления муниципальной услуги;</w:t>
      </w:r>
    </w:p>
    <w:p w:rsidR="003E446B" w:rsidRPr="00DA63A6" w:rsidRDefault="003E446B" w:rsidP="00365B73">
      <w:r w:rsidRPr="00DA63A6">
        <w:t>- отсутствие одного или нескольких документов, необходимых для получения муниципальной услуги, наличие которых предусмотрено пунктом 2.6.1 подраздела 2.6. раздела 2 Регламента;</w:t>
      </w:r>
    </w:p>
    <w:p w:rsidR="003E446B" w:rsidRPr="00DA63A6" w:rsidRDefault="003E446B" w:rsidP="00365B73">
      <w:r w:rsidRPr="00DA63A6">
        <w:t>- представление заявления о предоставлении муниципальной услуги с нарушением установленных требований, а также представление документов, содержащих недостоверные сведения;</w:t>
      </w:r>
    </w:p>
    <w:p w:rsidR="003E446B" w:rsidRPr="00DA63A6" w:rsidRDefault="003E446B" w:rsidP="00365B73">
      <w:r w:rsidRPr="00DA63A6">
        <w:t>- несоответствие схемы расположения объектов газоснабжения для обеспечения населения газом нормативам, требуемым для проектирования объектов газоснабжения;</w:t>
      </w:r>
    </w:p>
    <w:p w:rsidR="003E446B" w:rsidRPr="00DA63A6" w:rsidRDefault="003E446B" w:rsidP="00365B73">
      <w:r w:rsidRPr="00DA63A6">
        <w:t>- несоответствие схемы расположения объектов газоснабжения для обеспечения населения газом фактической планировке указанного на схеме земельного участка.</w:t>
      </w:r>
    </w:p>
    <w:p w:rsidR="003E446B" w:rsidRPr="00DA63A6" w:rsidRDefault="003E446B" w:rsidP="00365B73">
      <w:bookmarkStart w:id="5" w:name="P160"/>
      <w:bookmarkEnd w:id="5"/>
      <w:r w:rsidRPr="00DA63A6">
        <w:t>2.10.3. Заявитель вправе отозвать своё заявление на любой стадии рассмотрения, согласования или подготовки документа Уполномоченным органом, обратившись непосредственно в Уполномоченный орган или в МФЦ с соответствующим письменным заявлением или в электронном виде. В этом случае документы в полном объёме в течение 2 рабочих дней подлежат возврату заявителю лично под роспись в их получении.</w:t>
      </w:r>
    </w:p>
    <w:p w:rsidR="003E446B" w:rsidRPr="00DA63A6" w:rsidRDefault="003E446B" w:rsidP="00365B73">
      <w:r w:rsidRPr="00DA63A6">
        <w:t>2.10.4. Не допускается отказ в предоставлении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Региональном портале.</w:t>
      </w:r>
    </w:p>
    <w:p w:rsidR="003E446B" w:rsidRPr="00DA63A6" w:rsidRDefault="003E446B" w:rsidP="00365B73">
      <w:r w:rsidRPr="00DA63A6">
        <w:t>2.10.5. Отказ в предоставлении муниципальной услуги не препятствует повторному обращению после устранения причины, послужившей основанием для отказа.</w:t>
      </w:r>
    </w:p>
    <w:p w:rsidR="003E446B" w:rsidRPr="00DA63A6" w:rsidRDefault="003E446B" w:rsidP="00365B73">
      <w:r w:rsidRPr="00DA63A6">
        <w:lastRenderedPageBreak/>
        <w:t>Подраздел 2.11.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3E446B" w:rsidRPr="00DA63A6" w:rsidRDefault="003E446B" w:rsidP="00365B73">
      <w:r w:rsidRPr="00DA63A6">
        <w:t>Услуги, которые являются необходимыми и обязательными для представления муниципальной услуги, отсутствуют.</w:t>
      </w:r>
    </w:p>
    <w:p w:rsidR="003E446B" w:rsidRPr="00DA63A6" w:rsidRDefault="003E446B" w:rsidP="00365B73">
      <w:r w:rsidRPr="00DA63A6">
        <w:t>Подраздел 2.12. Порядок, размер и основания взимания государственной пошлины или иной платы, взимаемой за предоставление муниципальной услуги</w:t>
      </w:r>
    </w:p>
    <w:p w:rsidR="003E446B" w:rsidRPr="00DA63A6" w:rsidRDefault="003E446B" w:rsidP="00365B73">
      <w:r w:rsidRPr="00DA63A6">
        <w:t>Государственная пошлина или иная плата за предоставление муниципальной услуги не взимается. Предоставление муниципальной услуги осуществляется бесплатно.</w:t>
      </w:r>
    </w:p>
    <w:p w:rsidR="003E446B" w:rsidRPr="00DA63A6" w:rsidRDefault="003E446B" w:rsidP="00365B73">
      <w:r w:rsidRPr="00DA63A6">
        <w:t>Подраздел 2.13.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3E446B" w:rsidRPr="00DA63A6" w:rsidRDefault="003E446B" w:rsidP="00365B73">
      <w:r w:rsidRPr="00DA63A6">
        <w:t>Взимание платы за предоставление услуг, которые являются необходимыми и обязательными для предоставления муниципальной услуги, не предусмотрено.</w:t>
      </w:r>
    </w:p>
    <w:p w:rsidR="003E446B" w:rsidRPr="00DA63A6" w:rsidRDefault="003E446B" w:rsidP="00365B73">
      <w:r w:rsidRPr="00DA63A6">
        <w:t>Подраздел 2.14.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3E446B" w:rsidRPr="00DA63A6" w:rsidRDefault="003E446B" w:rsidP="00365B73">
      <w:r w:rsidRPr="00DA63A6">
        <w:t>Срок ожидания в очереди при подаче заявления о предоставлении муниципальной услуги и документов, указанных в подразделе 2.6 раздела 2 Регламента, а также при получении результата предоставления муниципальной услуги не должен превышать 15 минут.</w:t>
      </w:r>
    </w:p>
    <w:p w:rsidR="003E446B" w:rsidRPr="00DA63A6" w:rsidRDefault="003E446B" w:rsidP="00365B73">
      <w:r w:rsidRPr="00DA63A6">
        <w:t>Подраздел 2.15.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3E446B" w:rsidRPr="00DA63A6" w:rsidRDefault="003E446B" w:rsidP="00365B73">
      <w:bookmarkStart w:id="6" w:name="sub_212"/>
      <w:r w:rsidRPr="00DA63A6">
        <w:t>Регистрация заявления о предоставлении муниципальной услуги и (или) документов (содержащихся в них сведений), необходимых для предоставления муниципальной услуги, в том числе при предоставлении муниципальной услуги в электронной форме посредством Единого портала, Регионального портала осуществляется в день их поступления в Уполномоченный орган.</w:t>
      </w:r>
      <w:bookmarkEnd w:id="6"/>
    </w:p>
    <w:p w:rsidR="003E446B" w:rsidRPr="00DA63A6" w:rsidRDefault="003E446B" w:rsidP="00365B73">
      <w:r w:rsidRPr="00DA63A6">
        <w:t>Регистрация заявления о предоставлении муниципальной услуги с документами, указанными в подразделе 2.6 раздела 2 Регламента, поступившими в выходной (нерабочий или праздничный) день, осуществляется в первый за ним рабочий день.</w:t>
      </w:r>
    </w:p>
    <w:p w:rsidR="003E446B" w:rsidRPr="00DA63A6" w:rsidRDefault="003E446B" w:rsidP="00365B73">
      <w:r w:rsidRPr="00DA63A6">
        <w:t>Срок регистрации заявления о предоставлении муниципальной услуги и документов (содержащихся в них сведений), представленных заявителем, не может превышать 15 минут.</w:t>
      </w:r>
    </w:p>
    <w:p w:rsidR="003E446B" w:rsidRPr="00DA63A6" w:rsidRDefault="003E446B" w:rsidP="00365B73">
      <w:r w:rsidRPr="00DA63A6">
        <w:t>Срок регистрации Уполномоченным органом, запроса и иных документов, необходимых для предоставления муниципальной услуги, при предоставлении муниципальной услуги в электронной форме посредством Единого портала, Регионального портала составляет 1 рабочий день.</w:t>
      </w:r>
    </w:p>
    <w:p w:rsidR="003E446B" w:rsidRPr="00DA63A6" w:rsidRDefault="003E446B" w:rsidP="00365B73">
      <w:r w:rsidRPr="00DA63A6">
        <w:t xml:space="preserve">Подраздел 2.16. </w:t>
      </w:r>
      <w:proofErr w:type="gramStart"/>
      <w:r w:rsidRPr="00DA63A6">
        <w:t xml:space="preserve">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w:t>
      </w:r>
      <w:r w:rsidRPr="00DA63A6">
        <w:lastRenderedPageBreak/>
        <w:t>обеспечению доступности для инвалидов указанных объектов в соответствии с</w:t>
      </w:r>
      <w:proofErr w:type="gramEnd"/>
      <w:r w:rsidRPr="00DA63A6">
        <w:t xml:space="preserve"> законодательством российской федерации о социальной защите инвалидов</w:t>
      </w:r>
    </w:p>
    <w:p w:rsidR="003E446B" w:rsidRPr="00DA63A6" w:rsidRDefault="003E446B" w:rsidP="00365B73">
      <w:r w:rsidRPr="00DA63A6">
        <w:t>2.16.1. Информация о графике (режиме) работы Уполномоченного органа, МФЦ размещается при входе в здание, в котором оно осуществляет свою деятельность, на видном месте.</w:t>
      </w:r>
    </w:p>
    <w:p w:rsidR="003E446B" w:rsidRPr="00DA63A6" w:rsidRDefault="003E446B" w:rsidP="00365B73">
      <w:r w:rsidRPr="00DA63A6">
        <w:t>Здание, в котором предоставляется муниципальная услуга, должно быть оборудовано отдельным входом для свободного доступа заявителей в помещение.</w:t>
      </w:r>
    </w:p>
    <w:p w:rsidR="003E446B" w:rsidRPr="00DA63A6" w:rsidRDefault="003E446B" w:rsidP="00365B73">
      <w:r w:rsidRPr="00DA63A6">
        <w:t>Вход в здание оборудован информационной табличкой (вывеской), содержащей информацию об Уполномоченном органе, МФЦ, осуществляющем предоставление муниципальной услуги, а также оборудован удобной лестницей с поручнями, пандусами для беспрепятственного передвижения граждан.</w:t>
      </w:r>
    </w:p>
    <w:p w:rsidR="003E446B" w:rsidRPr="00DA63A6" w:rsidRDefault="003E446B" w:rsidP="00365B73">
      <w:r w:rsidRPr="00DA63A6">
        <w:t xml:space="preserve">Места предоставления муниципальной услуги оборудуются </w:t>
      </w:r>
      <w:proofErr w:type="gramStart"/>
      <w:r w:rsidRPr="00DA63A6">
        <w:t>с учетом требований доступности для инвалидов в соответствии с действующим законодательством Российской Федерации о социальной защите</w:t>
      </w:r>
      <w:proofErr w:type="gramEnd"/>
      <w:r w:rsidRPr="00DA63A6">
        <w:t xml:space="preserve"> инвалидов, в том числе обеспечиваются:</w:t>
      </w:r>
    </w:p>
    <w:p w:rsidR="003E446B" w:rsidRPr="00DA63A6" w:rsidRDefault="003E446B" w:rsidP="00365B73">
      <w:r w:rsidRPr="00DA63A6">
        <w:t>условия для беспрепятственного доступа к объекту, на котором организовано предоставление услуг, к местам отдыха и предоставляемым услугам;</w:t>
      </w:r>
    </w:p>
    <w:p w:rsidR="003E446B" w:rsidRPr="00DA63A6" w:rsidRDefault="003E446B" w:rsidP="00365B73">
      <w:r w:rsidRPr="00DA63A6">
        <w:t>возможность самостоятельного передвижения по территории объекта, на котором организовано предоставление услуг, входа в такой объект и выхода из него, посадки в транспортное средство и высадки из него, в том числе с использованием кресла-коляски;</w:t>
      </w:r>
    </w:p>
    <w:p w:rsidR="003E446B" w:rsidRPr="00DA63A6" w:rsidRDefault="003E446B" w:rsidP="00365B73">
      <w:r w:rsidRPr="00DA63A6">
        <w:t>сопровождение инвалидов, имеющих стойкие расстройства функции зрения и самостоятельного передвижения, и оказание им помощи на объекте, на котором организовано предоставление услуг;</w:t>
      </w:r>
    </w:p>
    <w:p w:rsidR="003E446B" w:rsidRPr="00DA63A6" w:rsidRDefault="003E446B" w:rsidP="00365B73">
      <w:r w:rsidRPr="00DA63A6">
        <w:t>надлежащее размещение оборудования и носителей информации, необходимых для обеспечения беспрепятственного доступа инвалидов к объекту и предоставляемым услугам с учетом ограничений их жизнедеятельности;</w:t>
      </w:r>
    </w:p>
    <w:p w:rsidR="003E446B" w:rsidRPr="00DA63A6" w:rsidRDefault="003E446B" w:rsidP="00365B73">
      <w:r w:rsidRPr="00DA63A6">
        <w:t xml:space="preserve">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DA63A6">
        <w:t>сурдопереводчика</w:t>
      </w:r>
      <w:proofErr w:type="spellEnd"/>
      <w:r w:rsidRPr="00DA63A6">
        <w:t xml:space="preserve"> и </w:t>
      </w:r>
      <w:proofErr w:type="spellStart"/>
      <w:r w:rsidRPr="00DA63A6">
        <w:t>тифлосурдопереводчика</w:t>
      </w:r>
      <w:proofErr w:type="spellEnd"/>
      <w:r w:rsidRPr="00DA63A6">
        <w:t>;</w:t>
      </w:r>
    </w:p>
    <w:p w:rsidR="003E446B" w:rsidRPr="00DA63A6" w:rsidRDefault="003E446B" w:rsidP="00365B73">
      <w:r w:rsidRPr="00DA63A6">
        <w:t>допуск на объект, на котором организовано предоставление услуг, собаки-проводника при наличии документа, подтверждающего ее специальное обучение и выдаваемого в порядке, установленном законодательством Российской Федерации;</w:t>
      </w:r>
    </w:p>
    <w:p w:rsidR="003E446B" w:rsidRPr="00DA63A6" w:rsidRDefault="003E446B" w:rsidP="00365B73">
      <w:r w:rsidRPr="00DA63A6">
        <w:t>оказание работниками Уполномоченного органа, предоставляющего услуги населению, помощи инвалидам в преодолении барьеров, мешающих получению ими услуг наравне с другими органами.</w:t>
      </w:r>
    </w:p>
    <w:p w:rsidR="003E446B" w:rsidRPr="00DA63A6" w:rsidRDefault="003E446B" w:rsidP="00365B73">
      <w:proofErr w:type="gramStart"/>
      <w:r w:rsidRPr="00DA63A6">
        <w:t>В случаях если существующие объекты социальной инфраструктуры невозможно полностью приспособить с учётом потребностей инвалидов, собственники этих объектов до их реконструкции или капитального ремонта должны принимать согласованные с одним из общественных объединений инвалидов, осуществляющих свою деятельность на территории Привольного сельского поселения Кавказского района, меры для обеспечения доступа инвалидов к месту жительства инвалида или в дистанционном режиме.</w:t>
      </w:r>
      <w:proofErr w:type="gramEnd"/>
    </w:p>
    <w:p w:rsidR="003E446B" w:rsidRPr="00DA63A6" w:rsidRDefault="003E446B" w:rsidP="00365B73">
      <w:proofErr w:type="gramStart"/>
      <w:r w:rsidRPr="00DA63A6">
        <w:t>На всех парковках общего пользования, в том числе около объектов социальной, инженерной и транспортной инфраструктуры (жилых, общественных и производственных зданий, строений и сооружений, включая те, в которых расположены физкультурно-спортивные организации, организации культуры и другие организации), мест отдыха,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w:t>
      </w:r>
      <w:proofErr w:type="gramEnd"/>
      <w:r w:rsidRPr="00DA63A6">
        <w:t xml:space="preserve"> средств, перевозящих таких инвалидов и (или) детей-инвалидов. На граждан из числа инвалидов III группы распространяются </w:t>
      </w:r>
      <w:r w:rsidRPr="00DA63A6">
        <w:lastRenderedPageBreak/>
        <w:t>нормы части 9 статьи 15 Федерального закона от 24 ноября 1995 года №181-ФЗ «О социальной защите инвалидов в Российской Федерации» в порядке, определённом Правительством Российской Федерации. 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федеральный реестр инвалидов. Места для парковки, указанные в настоящем абзаце, не должны занимать иные транспортные средства, за исключением случаев, предусмотренных правилами дорожного движения.</w:t>
      </w:r>
    </w:p>
    <w:p w:rsidR="003E446B" w:rsidRPr="00DA63A6" w:rsidRDefault="003E446B" w:rsidP="00365B73">
      <w:r w:rsidRPr="00DA63A6">
        <w:t>Помещения, в которых предоставляется муниципальная услуга, должны соответствовать санитарно-гигиеническим правилам и нормативам, правилам пожарной безопасности, безопасности труда. Помещения оборудуются системами кондиционирования (охлаждения и нагревания) и вентилирования воздуха, средствами оповещения о возникновении чрезвычайной ситуации. На видном месте располагаются схемы размещения средств пожаротушения и путей эвакуации людей. Предусматривается оборудование доступного места общественного пользования (туалет).</w:t>
      </w:r>
    </w:p>
    <w:p w:rsidR="003E446B" w:rsidRPr="00DA63A6" w:rsidRDefault="003E446B" w:rsidP="00365B73">
      <w:r w:rsidRPr="00DA63A6">
        <w:t>Помещения МФЦ для работы с заявителями оборудуются электронной системой управления очередью,</w:t>
      </w:r>
      <w:r w:rsidR="0069593B" w:rsidRPr="00DA63A6">
        <w:t xml:space="preserve"> </w:t>
      </w:r>
      <w:r w:rsidRPr="00DA63A6">
        <w:t>которая представляет собой комплекс</w:t>
      </w:r>
    </w:p>
    <w:p w:rsidR="003E446B" w:rsidRPr="00DA63A6" w:rsidRDefault="003E446B" w:rsidP="00365B73">
      <w:r w:rsidRPr="00DA63A6">
        <w:t>программно-аппаратных средств, позволяющих оптимизировать управление очередями заявителей.</w:t>
      </w:r>
    </w:p>
    <w:p w:rsidR="003E446B" w:rsidRPr="00DA63A6" w:rsidRDefault="003E446B" w:rsidP="00365B73">
      <w:r w:rsidRPr="00DA63A6">
        <w:t>Порядок использования электронной системы управления предусмотрен административным регламентом, утвержденным приказом директора МФЦ.</w:t>
      </w:r>
    </w:p>
    <w:p w:rsidR="003E446B" w:rsidRPr="00DA63A6" w:rsidRDefault="003E446B" w:rsidP="00365B73">
      <w:r w:rsidRPr="00DA63A6">
        <w:t>2.16.2. Прием документов в Уполномоченном органе, осуществляется в кабинете Уполномоченного органа.</w:t>
      </w:r>
    </w:p>
    <w:p w:rsidR="003E446B" w:rsidRPr="00DA63A6" w:rsidRDefault="003E446B" w:rsidP="00365B73">
      <w:r w:rsidRPr="00DA63A6">
        <w:t>2.16.3.Помещения, предназначенные для приема заявителей, оборудуются информационными стендами, содержащими сведения.</w:t>
      </w:r>
    </w:p>
    <w:p w:rsidR="003E446B" w:rsidRPr="00DA63A6" w:rsidRDefault="003E446B" w:rsidP="00365B73">
      <w:r w:rsidRPr="00DA63A6">
        <w:t>Информационные стенды размещаются на видном, доступном месте.</w:t>
      </w:r>
    </w:p>
    <w:p w:rsidR="003E446B" w:rsidRPr="00DA63A6" w:rsidRDefault="003E446B" w:rsidP="00365B73">
      <w:r w:rsidRPr="00DA63A6">
        <w:t xml:space="preserve">Оформление информационных листов осуществляется удобным для чтения шрифтом - </w:t>
      </w:r>
      <w:proofErr w:type="spellStart"/>
      <w:r w:rsidRPr="00DA63A6">
        <w:t>Times</w:t>
      </w:r>
      <w:proofErr w:type="spellEnd"/>
      <w:r w:rsidRPr="00DA63A6">
        <w:t xml:space="preserve"> </w:t>
      </w:r>
      <w:proofErr w:type="spellStart"/>
      <w:r w:rsidRPr="00DA63A6">
        <w:t>New</w:t>
      </w:r>
      <w:proofErr w:type="spellEnd"/>
      <w:r w:rsidRPr="00DA63A6">
        <w:t xml:space="preserve"> </w:t>
      </w:r>
      <w:proofErr w:type="spellStart"/>
      <w:r w:rsidRPr="00DA63A6">
        <w:t>Roman</w:t>
      </w:r>
      <w:proofErr w:type="spellEnd"/>
      <w:r w:rsidRPr="00DA63A6">
        <w:t>, формат листа A4; текст - прописные буквы, размером шрифта № 16 - обычный, наименование - заглавные буквы, размером шрифта № 16 - жирный, поля - 1 см вкруговую. Тексты материалов напечатаны без исправлений, наиболее важная информация выделяется жирным шрифтом. При оформлении информационных материалов в виде образцов заявлений на получение муниципальной услуги, образцов заявлений, перечней документов требования к размеру шрифта и формату листа могут быть снижены.</w:t>
      </w:r>
    </w:p>
    <w:p w:rsidR="003E446B" w:rsidRPr="00DA63A6" w:rsidRDefault="003E446B" w:rsidP="00365B73">
      <w:r w:rsidRPr="00DA63A6">
        <w:t>2.16.4. Помещения для приема заявителей соответствует комфортным для граждан условиям и оптимальным условиям работы должностных лиц Уполномоченного органа и должны обеспечивать:</w:t>
      </w:r>
    </w:p>
    <w:p w:rsidR="003E446B" w:rsidRPr="00DA63A6" w:rsidRDefault="003E446B" w:rsidP="00365B73">
      <w:r w:rsidRPr="00DA63A6">
        <w:t>комфортное расположение заявителя и должностного лица Уполномоченного органа;</w:t>
      </w:r>
    </w:p>
    <w:p w:rsidR="003E446B" w:rsidRPr="00DA63A6" w:rsidRDefault="003E446B" w:rsidP="00365B73">
      <w:r w:rsidRPr="00DA63A6">
        <w:t>возможность и удобство оформления заявителем письменного обращения;</w:t>
      </w:r>
    </w:p>
    <w:p w:rsidR="003E446B" w:rsidRPr="00DA63A6" w:rsidRDefault="003E446B" w:rsidP="00365B73">
      <w:r w:rsidRPr="00DA63A6">
        <w:t>телефонную связь;</w:t>
      </w:r>
    </w:p>
    <w:p w:rsidR="003E446B" w:rsidRPr="00DA63A6" w:rsidRDefault="003E446B" w:rsidP="00365B73">
      <w:r w:rsidRPr="00DA63A6">
        <w:t>возможность копирования документов;</w:t>
      </w:r>
    </w:p>
    <w:p w:rsidR="003E446B" w:rsidRPr="00DA63A6" w:rsidRDefault="003E446B" w:rsidP="00365B73">
      <w:r w:rsidRPr="00DA63A6">
        <w:t>доступ к нормативным правовым актам, регулирующим предоставление муниципальной услуги;</w:t>
      </w:r>
    </w:p>
    <w:p w:rsidR="003E446B" w:rsidRPr="00DA63A6" w:rsidRDefault="003E446B" w:rsidP="00365B73">
      <w:r w:rsidRPr="00DA63A6">
        <w:t>наличие письменных принадлежностей и бумаги формата A4.</w:t>
      </w:r>
    </w:p>
    <w:p w:rsidR="003E446B" w:rsidRPr="00DA63A6" w:rsidRDefault="003E446B" w:rsidP="00365B73">
      <w:r w:rsidRPr="00DA63A6">
        <w:t>2.16.5. Для ожидания заявителями приема, заполнения необходимых для получения муниципальной услуги документов отводятся места, оборудованные стульями или скамейками (</w:t>
      </w:r>
      <w:proofErr w:type="spellStart"/>
      <w:r w:rsidRPr="00DA63A6">
        <w:t>банкетками</w:t>
      </w:r>
      <w:proofErr w:type="spellEnd"/>
      <w:r w:rsidRPr="00DA63A6">
        <w:t>), столами (стойками) для возможности оформления документов, обеспечиваются ручками, бланками документов. Количество мест ожидания определяется исходя из фактической нагрузки и возможности их размещения в помещении.</w:t>
      </w:r>
    </w:p>
    <w:p w:rsidR="003E446B" w:rsidRPr="00DA63A6" w:rsidRDefault="003E446B" w:rsidP="00365B73">
      <w:r w:rsidRPr="00DA63A6">
        <w:lastRenderedPageBreak/>
        <w:t>2.16.6. Прием заявителей при предоставлении муниципальной услуги осуществляется согласно графику (режиму) работы Уполномоченного органа, МФЦ.</w:t>
      </w:r>
    </w:p>
    <w:p w:rsidR="003E446B" w:rsidRPr="00DA63A6" w:rsidRDefault="003E446B" w:rsidP="00365B73">
      <w:r w:rsidRPr="00DA63A6">
        <w:t>2.16.7. Рабочее место должностного лица Уполномоченного органа, ответственного за предоставление муниципальной услуги, должно быть оборудовано персональным компьютером с доступом к информационным ресурсам Уполномоченного органа.</w:t>
      </w:r>
    </w:p>
    <w:p w:rsidR="003E446B" w:rsidRPr="00DA63A6" w:rsidRDefault="003E446B" w:rsidP="00365B73">
      <w:r w:rsidRPr="00DA63A6">
        <w:t>Кабинеты приема получателей муниципальных услуг должны быть оснащены информационными табличками (вывесками) с указанием номера кабинета.</w:t>
      </w:r>
    </w:p>
    <w:p w:rsidR="003E446B" w:rsidRPr="00DA63A6" w:rsidRDefault="003E446B" w:rsidP="00365B73">
      <w:r w:rsidRPr="00DA63A6">
        <w:t>Специалисты, осуществляющие прием получателей муниципальных услуг, обеспечиваются личными нагрудными идентификационными карточками (</w:t>
      </w:r>
      <w:proofErr w:type="spellStart"/>
      <w:r w:rsidRPr="00DA63A6">
        <w:t>бэйджами</w:t>
      </w:r>
      <w:proofErr w:type="spellEnd"/>
      <w:r w:rsidRPr="00DA63A6">
        <w:t>) и (или) настольными табличками.</w:t>
      </w:r>
    </w:p>
    <w:p w:rsidR="003E446B" w:rsidRPr="00DA63A6" w:rsidRDefault="003E446B" w:rsidP="00365B73">
      <w:proofErr w:type="gramStart"/>
      <w:r w:rsidRPr="00DA63A6">
        <w:t>Подраздел 2.17.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roofErr w:type="gramEnd"/>
    </w:p>
    <w:p w:rsidR="003E446B" w:rsidRPr="00DA63A6" w:rsidRDefault="003E446B" w:rsidP="00365B73">
      <w:r w:rsidRPr="00DA63A6">
        <w:t>2.17.1. Основными показателями доступности и качества муниципальной услуги являются:</w:t>
      </w:r>
    </w:p>
    <w:p w:rsidR="003E446B" w:rsidRPr="00DA63A6" w:rsidRDefault="003E446B" w:rsidP="00365B73">
      <w:r w:rsidRPr="00DA63A6">
        <w:t>1) количество взаимодействий заявителя с должностными лицами при предоставлении муниципальной услуги и их продолжительность. В процессе предоставления муниципальной услуги заявитель вправе обращаться в Уполномоченный орган, по мере необходимости, в том числе за получением информации о ходе предоставления муниципальной услуги;</w:t>
      </w:r>
    </w:p>
    <w:p w:rsidR="003E446B" w:rsidRPr="00DA63A6" w:rsidRDefault="003E446B" w:rsidP="00365B73">
      <w:r w:rsidRPr="00DA63A6">
        <w:t>2) возможность подачи запроса заявителя о предоставлении муниципальной услуги и выдачи заявителям документов по результатам предоставления муниципальной услуги в МФЦ;</w:t>
      </w:r>
    </w:p>
    <w:p w:rsidR="003E446B" w:rsidRPr="00DA63A6" w:rsidRDefault="003E446B" w:rsidP="00365B73">
      <w:r w:rsidRPr="00DA63A6">
        <w:t>3) возможность получения информации о ходе предоставления муниципальной услуги, в том числе с использованием порталов;</w:t>
      </w:r>
    </w:p>
    <w:p w:rsidR="003E446B" w:rsidRPr="00DA63A6" w:rsidRDefault="003E446B" w:rsidP="00365B73">
      <w:r w:rsidRPr="00DA63A6">
        <w:t>4) установление должностных лиц, ответственных за предоставление муниципальной услуги;</w:t>
      </w:r>
    </w:p>
    <w:p w:rsidR="003E446B" w:rsidRPr="00DA63A6" w:rsidRDefault="003E446B" w:rsidP="00365B73">
      <w:r w:rsidRPr="00DA63A6">
        <w:t>5) установление и соблюдение требований к помещениям, в которых предоставляется услуга;</w:t>
      </w:r>
    </w:p>
    <w:p w:rsidR="003E446B" w:rsidRPr="00DA63A6" w:rsidRDefault="003E446B" w:rsidP="00365B73">
      <w:r w:rsidRPr="00DA63A6">
        <w:t>6) установление и соблюдение срока предоставления муниципальной услуги, в том числе срока ожидания в очереди при подаче заявления и при получении результата предоставления муниципальной услуги;</w:t>
      </w:r>
    </w:p>
    <w:p w:rsidR="003E446B" w:rsidRPr="00DA63A6" w:rsidRDefault="003E446B" w:rsidP="00365B73">
      <w:r w:rsidRPr="00DA63A6">
        <w:t>7) количество заявлений, принятых с использованием информационно-телекоммуникационной сети общего пользования, в том числе посредством порталов;</w:t>
      </w:r>
    </w:p>
    <w:p w:rsidR="003E446B" w:rsidRPr="00DA63A6" w:rsidRDefault="003E446B" w:rsidP="00365B73">
      <w:r w:rsidRPr="00DA63A6">
        <w:t>8) оперативность и достоверность предоставляемой информации;</w:t>
      </w:r>
    </w:p>
    <w:p w:rsidR="003E446B" w:rsidRPr="00DA63A6" w:rsidRDefault="003E446B" w:rsidP="00365B73">
      <w:r w:rsidRPr="00DA63A6">
        <w:t>9) отсутствие обоснованных жалоб;</w:t>
      </w:r>
    </w:p>
    <w:p w:rsidR="003E446B" w:rsidRPr="00DA63A6" w:rsidRDefault="003E446B" w:rsidP="00365B73">
      <w:r w:rsidRPr="00DA63A6">
        <w:t>10) доступность информационных материалов.</w:t>
      </w:r>
    </w:p>
    <w:p w:rsidR="003E446B" w:rsidRPr="00DA63A6" w:rsidRDefault="003E446B" w:rsidP="00365B73">
      <w:r w:rsidRPr="00DA63A6">
        <w:t>2.17.2. Для получения муниципальной услуги заявитель вправе обратиться в МФЦ, в пределах территории Краснодарского края, в соответствии со статьей 15.1 Федерального закона № 210-ФЗ путем подачи комплексного запроса о предоставлении двух и более государственных и (или) муниципальных услуг.</w:t>
      </w:r>
    </w:p>
    <w:p w:rsidR="003E446B" w:rsidRPr="00DA63A6" w:rsidRDefault="003E446B" w:rsidP="00365B73">
      <w:r w:rsidRPr="00DA63A6">
        <w:t xml:space="preserve">Подраздел 2.18. </w:t>
      </w:r>
      <w:proofErr w:type="gramStart"/>
      <w:r w:rsidRPr="00DA63A6">
        <w:t>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продолжительностью, возможность получения информации о ходе предоставления муниципальной услуги, в том числе с использованием информационно-</w:t>
      </w:r>
      <w:proofErr w:type="spellStart"/>
      <w:r w:rsidRPr="00DA63A6">
        <w:t>коммуникационых</w:t>
      </w:r>
      <w:proofErr w:type="spellEnd"/>
      <w:r w:rsidRPr="00DA63A6">
        <w:t xml:space="preserve"> технологий, </w:t>
      </w:r>
      <w:r w:rsidRPr="00DA63A6">
        <w:lastRenderedPageBreak/>
        <w:t>возможность либо невозможность получения муниципальной услуги в МФЦ представления муниципальных услуг (в том числе в полном объеме), в любом территориальном подразделении органа, предоставляющего</w:t>
      </w:r>
      <w:proofErr w:type="gramEnd"/>
      <w:r w:rsidRPr="00DA63A6">
        <w:t xml:space="preserve"> муниципальную услугу, по выбору заявителя (экстерриториальный принцип), посредством запроса о предоставлении нескольких муниципальных услуг в МФЦ предоставления муниципальных услуг, предусмотренного статьей 15.1 федерального закона от 27 июля 2010 года № 210-ФЗ «Об организации предоставления государственных и муниципальных услуг» (далее – комплексный запрос).</w:t>
      </w:r>
    </w:p>
    <w:p w:rsidR="003E446B" w:rsidRPr="00DA63A6" w:rsidRDefault="003E446B" w:rsidP="00365B73">
      <w:r w:rsidRPr="00DA63A6">
        <w:t>2.18.1. Заявителю обеспечивается возможность предоставления нескольких муниципальных услуг в МФЦ, в соответствии со статьей 15.1 Федерального закона № 210-ФЗ раздела «Стандарт предоставления государственной (муниципальной) услуги» (далее – комплексный запрос).</w:t>
      </w:r>
    </w:p>
    <w:p w:rsidR="003E446B" w:rsidRPr="00DA63A6" w:rsidRDefault="003E446B" w:rsidP="00365B73">
      <w:r w:rsidRPr="00DA63A6">
        <w:t>Заявления, составленные МФЦ на основании комплексного запроса заявителя, должны быть подписаны уполномоченным работником МФЦ и скреплены печатью МФЦ.</w:t>
      </w:r>
    </w:p>
    <w:p w:rsidR="003E446B" w:rsidRPr="00DA63A6" w:rsidRDefault="003E446B" w:rsidP="00365B73">
      <w:r w:rsidRPr="00DA63A6">
        <w:t>Заявления, составленные на основании комплексного запроса, и документы, необходимые для предоставления муниципальной услуги, направляются в уполномоченный орган с приложением копии комплексного запроса, заверенной МФЦ.</w:t>
      </w:r>
    </w:p>
    <w:p w:rsidR="003E446B" w:rsidRPr="00DA63A6" w:rsidRDefault="003E446B" w:rsidP="00365B73">
      <w:r w:rsidRPr="00DA63A6">
        <w:t>Направление МФЦ заявлений, а также указанных в части 4 статьи 15.1 статьи Федерального закона № 210-ФЗ документов в уполномоченный орган, осуществляется не позднее одного рабочего дня, следующего за днем получения комплексного запроса.</w:t>
      </w:r>
    </w:p>
    <w:p w:rsidR="003E446B" w:rsidRPr="00DA63A6" w:rsidRDefault="003E446B" w:rsidP="00365B73">
      <w:r w:rsidRPr="00DA63A6">
        <w:t>Направление МФЦ заявлений на территории Краснодарского края осуществляется с учетом особенностей, установленных статьей 6.2 Закона Краснодарского края от 2 марта 2012 г. №2446-КЗ «Об отдельных вопросах организации предоставления государственных и муниципальных услуг на территории Краснодарского края».</w:t>
      </w:r>
    </w:p>
    <w:p w:rsidR="003E446B" w:rsidRPr="00DA63A6" w:rsidRDefault="003E446B" w:rsidP="00365B73">
      <w:proofErr w:type="gramStart"/>
      <w:r w:rsidRPr="00DA63A6">
        <w:t>В этом случае МФЦ для обеспечения получения заявителем муниципальных услуг, указанных в комплексном запросе, действует в интересах заявителя без доверенности и направляет в органы, предоставляющие муниципальные услуги, заявления, подписанные уполномоченным работником МФЦ и скрепленные печатью МФЦ, а также сведения, документы и (или) информацию, необходимые для предоставления указанных в комплексном запросе муниципальных услуг, с приложением заверенной МФЦ копии комплексного запроса.</w:t>
      </w:r>
      <w:proofErr w:type="gramEnd"/>
      <w:r w:rsidRPr="00DA63A6">
        <w:t xml:space="preserve"> При этом не требуются составление и подписание таких заявлений заявителем.</w:t>
      </w:r>
    </w:p>
    <w:p w:rsidR="003E446B" w:rsidRPr="00DA63A6" w:rsidRDefault="003E446B" w:rsidP="00365B73">
      <w:r w:rsidRPr="00DA63A6">
        <w:t>2.18.2. Комплексный запрос должен содержать указание на муниципальные услуги, за предоставлением которых обратился заявитель, а также согласие заявителя на осуществление МФЦ от его имени действий, необходимых для их предоставления.</w:t>
      </w:r>
    </w:p>
    <w:p w:rsidR="003E446B" w:rsidRPr="00DA63A6" w:rsidRDefault="003E446B" w:rsidP="00365B73">
      <w:r w:rsidRPr="00DA63A6">
        <w:t>2.18.3. При приеме комплексного запроса у заявителя работники МФЦ обязаны проинформировать его обо всех муниципальных услугах, которые являются необходимыми и обязательными для предоставления муниципальных услуг, получение которых необходимо для получения муниципальных услуг, указанных в комплексном запросе.</w:t>
      </w:r>
    </w:p>
    <w:p w:rsidR="003E446B" w:rsidRPr="00DA63A6" w:rsidRDefault="003E446B" w:rsidP="00365B73">
      <w:r w:rsidRPr="00DA63A6">
        <w:t xml:space="preserve">2.18.4. </w:t>
      </w:r>
      <w:proofErr w:type="gramStart"/>
      <w:r w:rsidRPr="00DA63A6">
        <w:t>Одновременно с комплексным запросом подает в МФЦ сведения, документы и (или) информацию, предусмотренные нормативными правовыми актами, регулирующими отношения, возникающие в связи с предоставлением указанных в комплексном запросе муниципальных услуг, за исключением документов, на которые распространяется требование пункта 2 части 1 статьи 7 Федерального закона № 210-ФЗ, а также сведений, документов и (или) информации, которые у заявителя отсутствуют и должны быть получены</w:t>
      </w:r>
      <w:proofErr w:type="gramEnd"/>
      <w:r w:rsidRPr="00DA63A6">
        <w:t xml:space="preserve"> по </w:t>
      </w:r>
      <w:r w:rsidRPr="00DA63A6">
        <w:lastRenderedPageBreak/>
        <w:t>результатам предоставления заявителю иных указанных в комплексном запросе муниципальных услуг.</w:t>
      </w:r>
    </w:p>
    <w:p w:rsidR="003E446B" w:rsidRPr="00DA63A6" w:rsidRDefault="003E446B" w:rsidP="00365B73">
      <w:r w:rsidRPr="00DA63A6">
        <w:t>Сведения, документы и (или) информацию, необходимые для предоставления муниципальных услуг, указанных в комплексном запросе, и получаемые в организациях, указанных в части 2 статьи 1 Федерального закона № 210-ФЗ, в результате оказания услуг, которые являются необходимыми и обязательными для предоставления муниципальных услуг, заявитель</w:t>
      </w:r>
      <w:r w:rsidR="0069593B" w:rsidRPr="00DA63A6">
        <w:t xml:space="preserve"> </w:t>
      </w:r>
      <w:r w:rsidRPr="00DA63A6">
        <w:t>подает в МФЦ одновременно с комплексным запросом самостоятельно.</w:t>
      </w:r>
    </w:p>
    <w:p w:rsidR="003E446B" w:rsidRPr="00DA63A6" w:rsidRDefault="003E446B" w:rsidP="00365B73">
      <w:r w:rsidRPr="00DA63A6">
        <w:t>2.18.5. Примерная форма комплексного запроса, а также порядок хранения МФЦ комплексного запроса определяется уполномоченным Правительством Российской Федерации федеральным органом исполнительной власти.</w:t>
      </w:r>
    </w:p>
    <w:p w:rsidR="003E446B" w:rsidRPr="00DA63A6" w:rsidRDefault="003E446B" w:rsidP="00365B73">
      <w:r w:rsidRPr="00DA63A6">
        <w:t>2.18.6. Направление МФЦ заявлений, а также указанных в части 2.18.4 подразделе 2.18. раздела 2 Регламента документов в органы, предоставляющие муниципальные услуги, осуществляется, не позднее одного рабочего дня, следующего за днем получения комплексного запроса.</w:t>
      </w:r>
    </w:p>
    <w:p w:rsidR="003E446B" w:rsidRPr="00DA63A6" w:rsidRDefault="003E446B" w:rsidP="00365B73">
      <w:r w:rsidRPr="00DA63A6">
        <w:t>Направление МФЦ заявлений на территории Краснодарского края осуществляется с учетом особенностей, установленных статьей 6.2 Закона Краснодарского края от 2 марта 2012 г. № 2446-КЗ «Об отдельных вопросах организации предоставления государственных и муниципальных услуг на территории Краснодарского края».</w:t>
      </w:r>
    </w:p>
    <w:p w:rsidR="003E446B" w:rsidRPr="00DA63A6" w:rsidRDefault="003E446B" w:rsidP="00365B73">
      <w:r w:rsidRPr="00DA63A6">
        <w:t>2.18.7. В случае</w:t>
      </w:r>
      <w:proofErr w:type="gramStart"/>
      <w:r w:rsidRPr="00DA63A6">
        <w:t>,</w:t>
      </w:r>
      <w:proofErr w:type="gramEnd"/>
      <w:r w:rsidRPr="00DA63A6">
        <w:t xml:space="preserve"> если для получения муниципальных услуг, указанных в комплексном запросе, требуются сведения, документы и (или) информация, которые могут быть получены МФЦ только по результатам предоставления иных указанных в комплексном запросе муниципальных услуг, направление заявлений и документов в соответствующие органы, предоставляющие муниципальные услуги, осуществляется МФЦ не позднее одного рабочего дня, следующего за днем получения МФЦ таких сведений, документов и (или) информации.</w:t>
      </w:r>
    </w:p>
    <w:p w:rsidR="003E446B" w:rsidRPr="00DA63A6" w:rsidRDefault="003E446B" w:rsidP="00365B73">
      <w:r w:rsidRPr="00DA63A6">
        <w:t>В указанном случае течение предусмотренных законодательством сроков предоставления муниципальных услуг, указанных в комплексном запросе, начинается не ранее дня получения заявлений и необходимых сведений, документов и (или) информации соответствующим органом, предоставляющим муниципальные услуги.</w:t>
      </w:r>
    </w:p>
    <w:p w:rsidR="003E446B" w:rsidRPr="00DA63A6" w:rsidRDefault="003E446B" w:rsidP="00365B73">
      <w:r w:rsidRPr="00DA63A6">
        <w:t>2.18.8. Получение МФЦ отказа в предоставлении муниципальных услуг, включенных в комплексный запрос, не является основанием для прекращения получения иных муниципальных услуг, указанных в комплексном запросе, за исключением случаев, если услуга, в предоставлении которой отказано, необходима для предоставления иных муниципальных услуг, включенных в комплексный запрос.</w:t>
      </w:r>
    </w:p>
    <w:p w:rsidR="003E446B" w:rsidRPr="00DA63A6" w:rsidRDefault="003E446B" w:rsidP="00365B73">
      <w:r w:rsidRPr="00DA63A6">
        <w:t xml:space="preserve">2.18.9. МФЦ </w:t>
      </w:r>
      <w:proofErr w:type="gramStart"/>
      <w:r w:rsidRPr="00DA63A6">
        <w:t>обязан</w:t>
      </w:r>
      <w:proofErr w:type="gramEnd"/>
      <w:r w:rsidRPr="00DA63A6">
        <w:t xml:space="preserve"> выдать заявителю все документы, полученные по результатам предоставления всех муниципальных услуг, указанных в комплексном запросе, за исключением документов, полученных МФЦ в рамках комплексного запроса в целях предоставления заявителю иных указанных в комплексном запросе муниципальных услуг.</w:t>
      </w:r>
    </w:p>
    <w:p w:rsidR="003E446B" w:rsidRPr="00DA63A6" w:rsidRDefault="003E446B" w:rsidP="00365B73">
      <w:r w:rsidRPr="00DA63A6">
        <w:t xml:space="preserve">МФЦ </w:t>
      </w:r>
      <w:proofErr w:type="gramStart"/>
      <w:r w:rsidRPr="00DA63A6">
        <w:t>обязан</w:t>
      </w:r>
      <w:proofErr w:type="gramEnd"/>
      <w:r w:rsidRPr="00DA63A6">
        <w:t xml:space="preserve"> проинформировать заявителя о готовности полного комплекта документов, являющихся результатом предоставления всех муниципальных услуг, указанных в комплексном запросе, а также обеспечить возможность выдачи указанного комплекта документов заявителю не позднее рабочего дня, следующего за днем поступления в МФЦ последнего из таких документов.</w:t>
      </w:r>
    </w:p>
    <w:p w:rsidR="003E446B" w:rsidRPr="00DA63A6" w:rsidRDefault="003E446B" w:rsidP="00365B73">
      <w:r w:rsidRPr="00DA63A6">
        <w:t>2.18.10. Заявитель имеет право обратиться в МФЦ в целях получения информации о ходе предоставления конкретной муниципальной услуги, указанной в комплексном запросе, или о готовности документов, являющихся результатом предоставления конкретной муниципальной услуги, указанной в комплексном запросе.</w:t>
      </w:r>
    </w:p>
    <w:p w:rsidR="003E446B" w:rsidRPr="00DA63A6" w:rsidRDefault="003E446B" w:rsidP="00365B73">
      <w:r w:rsidRPr="00DA63A6">
        <w:lastRenderedPageBreak/>
        <w:t>Указанная информация предоставляется МФЦ:</w:t>
      </w:r>
    </w:p>
    <w:p w:rsidR="003E446B" w:rsidRPr="00DA63A6" w:rsidRDefault="003E446B" w:rsidP="00365B73">
      <w:r w:rsidRPr="00DA63A6">
        <w:t>1) в ходе личного приема заявителя;</w:t>
      </w:r>
    </w:p>
    <w:p w:rsidR="003E446B" w:rsidRPr="00DA63A6" w:rsidRDefault="003E446B" w:rsidP="00365B73">
      <w:r w:rsidRPr="00DA63A6">
        <w:t>2) по телефону;</w:t>
      </w:r>
    </w:p>
    <w:p w:rsidR="003E446B" w:rsidRPr="00DA63A6" w:rsidRDefault="003E446B" w:rsidP="00365B73">
      <w:r w:rsidRPr="00DA63A6">
        <w:t>3) по электронной почте.</w:t>
      </w:r>
    </w:p>
    <w:p w:rsidR="003E446B" w:rsidRPr="00DA63A6" w:rsidRDefault="003E446B" w:rsidP="00365B73">
      <w:r w:rsidRPr="00DA63A6">
        <w:t xml:space="preserve">2.18.11. </w:t>
      </w:r>
      <w:proofErr w:type="gramStart"/>
      <w:r w:rsidRPr="00DA63A6">
        <w:t>В случае обращения заявителя в МФЦ с запросом о ходе предоставления конкретной муниципальной услуги, указанной в комплексном запросе, или о готовности документов, являющихся результатом предоставления конкретной муниципальной услуги, указанной в комплексном запросе, посредством электронной почты, МФЦ обязан направить ответ заявителю не позднее рабочего дня, следующего за днем получения МФЦ указанного запроса.</w:t>
      </w:r>
      <w:proofErr w:type="gramEnd"/>
    </w:p>
    <w:p w:rsidR="003E446B" w:rsidRPr="00DA63A6" w:rsidRDefault="003E446B" w:rsidP="00365B73">
      <w:r w:rsidRPr="00DA63A6">
        <w:t xml:space="preserve">2.18.12. В случае поступления в МФЦ документов, являющихся результатом предоставления интересующей заявителя конкретной муниципальной услуги, МФЦ </w:t>
      </w:r>
      <w:proofErr w:type="gramStart"/>
      <w:r w:rsidRPr="00DA63A6">
        <w:t>обязан</w:t>
      </w:r>
      <w:proofErr w:type="gramEnd"/>
      <w:r w:rsidRPr="00DA63A6">
        <w:t xml:space="preserve"> обеспечить возможность выдачи таких документов заявителю не позднее рабочего дня, следующего за днем поступления таких документов в МФЦ.</w:t>
      </w:r>
    </w:p>
    <w:p w:rsidR="003E446B" w:rsidRPr="00DA63A6" w:rsidRDefault="003E446B" w:rsidP="00365B73">
      <w:r w:rsidRPr="00DA63A6">
        <w:t>2.18.13. Заявителю предоставляется возможность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обращаться в любой по его выбору МФЦ в пределах территории Краснодарского края для предоставления ему муниципальной услуги по экстерриториальному принципу.</w:t>
      </w:r>
    </w:p>
    <w:p w:rsidR="003E446B" w:rsidRPr="00DA63A6" w:rsidRDefault="003E446B" w:rsidP="00365B73">
      <w:r w:rsidRPr="00DA63A6">
        <w:t>Подраздел 2.19. 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3E446B" w:rsidRPr="00DA63A6" w:rsidRDefault="003E446B" w:rsidP="00365B73">
      <w:r w:rsidRPr="00DA63A6">
        <w:t>2.19.1. При предоставлении муниципальных услуг по экстерриториальному принципу уполномоченный орган не вправе требовать от заявителя или МФЦ в пределах территории Краснодарского края предоставления документов на бумажных носителях, если иное не предусмотрено федеральным законодательством, регламентирующим предоставление муниципальных услуг.</w:t>
      </w:r>
    </w:p>
    <w:p w:rsidR="003E446B" w:rsidRPr="00DA63A6" w:rsidRDefault="003E446B" w:rsidP="00365B73">
      <w:r w:rsidRPr="00DA63A6">
        <w:t xml:space="preserve">2.19.2. </w:t>
      </w:r>
      <w:proofErr w:type="gramStart"/>
      <w:r w:rsidRPr="00DA63A6">
        <w:t>При предоставлении муниципальной услуги по экстерриториальному принципу заявители имеют право на обращение в любой МФЦ в пределах территории Краснодарского края,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МФЦ в пределах территории Краснодарского края на основании соглашений о взаимодействии</w:t>
      </w:r>
      <w:proofErr w:type="gramEnd"/>
      <w:r w:rsidRPr="00DA63A6">
        <w:t>, заключенных уполномоченным многофункциональным центром с федеральными органами исполнительной власти, органами государственных внебюджетных фондов, органами исполнительной власти Краснодарского края, органами местного самоуправления в Краснодарском крае.</w:t>
      </w:r>
    </w:p>
    <w:p w:rsidR="003E446B" w:rsidRPr="00DA63A6" w:rsidRDefault="003E446B" w:rsidP="00365B73">
      <w:r w:rsidRPr="00DA63A6">
        <w:t>2.19.3. Для получения муниципальной услуги заявителям предоставляется возможность представить заявление о предоставлении муниципальной услуги и документы (содержащиеся в них сведения), необходимые для предоставления муниципальной услуги, в том числе в форме электронного документа:</w:t>
      </w:r>
    </w:p>
    <w:p w:rsidR="003E446B" w:rsidRPr="00DA63A6" w:rsidRDefault="003E446B" w:rsidP="00365B73">
      <w:r w:rsidRPr="00DA63A6">
        <w:t>в Уполномоченный орган;</w:t>
      </w:r>
    </w:p>
    <w:p w:rsidR="003E446B" w:rsidRPr="00DA63A6" w:rsidRDefault="003E446B" w:rsidP="00365B73">
      <w:r w:rsidRPr="00DA63A6">
        <w:t>через МФЦ в Уполномоченный орган;</w:t>
      </w:r>
    </w:p>
    <w:p w:rsidR="003E446B" w:rsidRPr="00DA63A6" w:rsidRDefault="003E446B" w:rsidP="00365B73">
      <w:r w:rsidRPr="00DA63A6">
        <w:t>посредством использования информационно-телекоммуникационных технологий, включая использование Единого портала и Регионального портала, с применением электронной подписи, вид которой должен соответствовать требованиям постановления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 (далее – электронная подпись).</w:t>
      </w:r>
    </w:p>
    <w:p w:rsidR="003E446B" w:rsidRPr="00DA63A6" w:rsidRDefault="003E446B" w:rsidP="00365B73">
      <w:r w:rsidRPr="00DA63A6">
        <w:lastRenderedPageBreak/>
        <w:t>Для получения муниципальной услуги заявитель вправе направить заявление о предоставлении муниципальной услуги в форме электронного документа через Единый портал или Региональный портал путем заполнения специальной интерактивной формы (с использованием «Личного кабинета»).</w:t>
      </w:r>
    </w:p>
    <w:p w:rsidR="003E446B" w:rsidRPr="00DA63A6" w:rsidRDefault="003E446B" w:rsidP="00365B73">
      <w:r w:rsidRPr="00DA63A6">
        <w:t>При предоставлении муниципальных услуг в электронной форме идентификация и аутентификация могут осуществляться посредством:</w:t>
      </w:r>
    </w:p>
    <w:p w:rsidR="003E446B" w:rsidRPr="00DA63A6" w:rsidRDefault="003E446B" w:rsidP="00365B73">
      <w:bookmarkStart w:id="7" w:name="sub_7111"/>
      <w:proofErr w:type="gramStart"/>
      <w:r w:rsidRPr="00DA63A6">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bookmarkEnd w:id="7"/>
      <w:proofErr w:type="gramEnd"/>
    </w:p>
    <w:p w:rsidR="003E446B" w:rsidRPr="00DA63A6" w:rsidRDefault="003E446B" w:rsidP="00365B73">
      <w:r w:rsidRPr="00DA63A6">
        <w:t>2) единой системы идентификац</w:t>
      </w:r>
      <w:proofErr w:type="gramStart"/>
      <w:r w:rsidRPr="00DA63A6">
        <w:t>ии и ау</w:t>
      </w:r>
      <w:proofErr w:type="gramEnd"/>
      <w:r w:rsidRPr="00DA63A6">
        <w:t>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rsidR="003E446B" w:rsidRPr="00DA63A6" w:rsidRDefault="003E446B" w:rsidP="00365B73">
      <w:r w:rsidRPr="00DA63A6">
        <w:t>Использование вышеуказанных технологий проводится при наличии технической возможности.</w:t>
      </w:r>
    </w:p>
    <w:p w:rsidR="003E446B" w:rsidRPr="00DA63A6" w:rsidRDefault="003E446B" w:rsidP="00365B73">
      <w:proofErr w:type="gramStart"/>
      <w:r w:rsidRPr="00DA63A6">
        <w:t>При направлении заявлений и документов в электронной форме с использованием Единого портала, Регионального портала, официального сайта Уполномоченного органа, заявление и документы должны быть подписаны электронной подписью, вид которой должен соответствовать требованиям в соответствии с требованиями Федерального закона от 6 апреля 2011 года № 63-ФЗ «Об электронной подписи» и постановления Правительства Российской Федерации от 25 июня 2012 года № 634 «О видах электронной</w:t>
      </w:r>
      <w:proofErr w:type="gramEnd"/>
      <w:r w:rsidRPr="00DA63A6">
        <w:t xml:space="preserve"> подписи, использование которых допускается при обращении за получением государственных и муниципальных услуг».</w:t>
      </w:r>
    </w:p>
    <w:p w:rsidR="003E446B" w:rsidRPr="00DA63A6" w:rsidRDefault="003E446B" w:rsidP="00365B73">
      <w:r w:rsidRPr="00DA63A6">
        <w:t>В случае направления заявлений и документов в электронной форме с использованием Единого портала и Регионального портала, заявление и документы должны быть подписаны усиленной квалифицированной электронной подписью.</w:t>
      </w:r>
    </w:p>
    <w:p w:rsidR="003E446B" w:rsidRPr="00DA63A6" w:rsidRDefault="003E446B" w:rsidP="00365B73">
      <w:proofErr w:type="gramStart"/>
      <w:r w:rsidRPr="00DA63A6">
        <w:t>Заявитель, являющийся физическим лицом, вправе использовать простую электронную подпись в случаях, предусмотренных пунктом 2 (1) Правил определения видов электронной подписи, использование которых допускается при обращении за получением муниципальных услуг, утверждённых постановлением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w:t>
      </w:r>
      <w:proofErr w:type="gramEnd"/>
    </w:p>
    <w:p w:rsidR="003E446B" w:rsidRPr="00DA63A6" w:rsidRDefault="003E446B" w:rsidP="00365B73">
      <w:r w:rsidRPr="00DA63A6">
        <w:t>2.19.4. Заявителям обеспечивается возможность получения информации о предоставляемой муниципальной услуге на Едином портале и Региональном портале.</w:t>
      </w:r>
    </w:p>
    <w:p w:rsidR="003E446B" w:rsidRPr="00DA63A6" w:rsidRDefault="003E446B" w:rsidP="00365B73">
      <w:proofErr w:type="gramStart"/>
      <w:r w:rsidRPr="00DA63A6">
        <w:t>Для получения доступа к возможностям портала необходимо выбрать субъект Российской Федерации и после открытия списка территориальных федеральных органов исполнительной власти в этом субъекте Российской Федерации, органов исполнительной власти субъекта Российской Федерации и органов местного самоуправления выбрать Уполномоченный орган (указать наименование Уполномоченного органа согласно Устава) Краснодарского края с перечнем оказываемых муниципальных услуг и информацией по каждой услуге.</w:t>
      </w:r>
      <w:proofErr w:type="gramEnd"/>
    </w:p>
    <w:p w:rsidR="003E446B" w:rsidRPr="00DA63A6" w:rsidRDefault="003E446B" w:rsidP="00365B73">
      <w:r w:rsidRPr="00DA63A6">
        <w:t>В карточке каждой услуги содержится описание услуги, подробная информация о порядке и способах обращения за услугой, перечень документов, необходимых для получения услуги, информация о сроках ее исполнения, а также бланки заявлений и форм, которые необходимо заполнить для обращения за услугой.</w:t>
      </w:r>
    </w:p>
    <w:p w:rsidR="003E446B" w:rsidRPr="00DA63A6" w:rsidRDefault="003E446B" w:rsidP="00365B73">
      <w:r w:rsidRPr="00DA63A6">
        <w:lastRenderedPageBreak/>
        <w:t>Подача заявителем запроса и иных документов, необходимых для предоставления муниципальной услуги, и прием таких запросов и документов осуществляется в следующем порядке:</w:t>
      </w:r>
    </w:p>
    <w:p w:rsidR="003E446B" w:rsidRPr="00DA63A6" w:rsidRDefault="003E446B" w:rsidP="00365B73">
      <w:r w:rsidRPr="00DA63A6">
        <w:t>подача запроса на предоставление муниципальной услуги в электронном виде заявителем осуществляется через личный кабинет на Едином портале и Региональном портале;</w:t>
      </w:r>
    </w:p>
    <w:p w:rsidR="003E446B" w:rsidRPr="00DA63A6" w:rsidRDefault="003E446B" w:rsidP="00365B73">
      <w:r w:rsidRPr="00DA63A6">
        <w:t>для оформления документов посредством сети «Интернет» заявителю необходимо пройти процедуру (действия) авторизации на Едином портале и Региональном портале;</w:t>
      </w:r>
    </w:p>
    <w:p w:rsidR="003E446B" w:rsidRPr="00DA63A6" w:rsidRDefault="003E446B" w:rsidP="00365B73">
      <w:r w:rsidRPr="00DA63A6">
        <w:t>для авторизации заявителю необходимо ввести страховой номер индивидуального лицевого счета застрахованного лица, выданный Пенсионным фондом Российской Федерации (государственным учреждением) по Краснодарскому краю (СНИЛС), и пароль, полученный после регистрации Едином портале и Региональном портале;</w:t>
      </w:r>
    </w:p>
    <w:p w:rsidR="003E446B" w:rsidRPr="00DA63A6" w:rsidRDefault="003E446B" w:rsidP="00365B73">
      <w:r w:rsidRPr="00DA63A6">
        <w:t>заявитель, выбрав муниципальную услугу, готовит пакет документов (копии в электронном виде), необходимых для ее предоставления, и направляет их вместе с заявлением через личный кабинет заявителя на Едином портале и Региональном портале;</w:t>
      </w:r>
    </w:p>
    <w:p w:rsidR="003E446B" w:rsidRPr="00DA63A6" w:rsidRDefault="003E446B" w:rsidP="00365B73">
      <w:r w:rsidRPr="00DA63A6">
        <w:t>заявление вместе с электронными копиями документов попадает в информационную систему Уполномоченного органа, оказывающего выбранную заявителем услугу, которая обеспечивает прием запросов, обращений, заявлений и иных документов (сведений), поступивших с Единого портала и Региональном портале и (или) через систему межведомственного электронного взаимодействия.</w:t>
      </w:r>
    </w:p>
    <w:p w:rsidR="003E446B" w:rsidRPr="00DA63A6" w:rsidRDefault="003E446B" w:rsidP="00365B73">
      <w:r w:rsidRPr="00DA63A6">
        <w:t>2.19.5. Для заявителей обеспечивается возможность осуществлять с использованием Единого портала и Регионального портала края получение сведений о ходе выполнения запроса о предоставлении муниципальной услуги.</w:t>
      </w:r>
    </w:p>
    <w:p w:rsidR="003E446B" w:rsidRPr="00DA63A6" w:rsidRDefault="003E446B" w:rsidP="00365B73">
      <w:r w:rsidRPr="00DA63A6">
        <w:t>Сведения о ходе и результате выполнения запроса о предоставлении муниципальной услуги в электронном виде заявителю представляются в виде уведомления в личном кабинете заявителя на Едином портале и Региональном портале.</w:t>
      </w:r>
    </w:p>
    <w:p w:rsidR="003E446B" w:rsidRPr="00DA63A6" w:rsidRDefault="003E446B" w:rsidP="00365B73">
      <w:r w:rsidRPr="00DA63A6">
        <w:t>2.19.6. При направлении заявления и документов (содержащихся в них сведений) в форме электронных документов, обеспечивается возможность направления заявителю сообщения в электронном виде, подтверждающего их прием и регистрацию в установленном порядке.</w:t>
      </w:r>
    </w:p>
    <w:p w:rsidR="003E446B" w:rsidRPr="00DA63A6" w:rsidRDefault="003E446B" w:rsidP="00365B73">
      <w:r w:rsidRPr="00DA63A6">
        <w:t>2.19.7. МФЦ предоставления муниципальных услуг при обращении заявителя за предоставлением муниципальной услуги осуществляют создание электронных образов заявления и документов, представляемых заявителем и необходимых для предоставления муниципальной услуги в соответствии с Регламентом, и их заверение с целью направления в Уполномоченный орган.</w:t>
      </w:r>
    </w:p>
    <w:p w:rsidR="003E446B" w:rsidRPr="00DA63A6" w:rsidRDefault="003E446B" w:rsidP="00365B73">
      <w:r w:rsidRPr="00DA63A6">
        <w:t>2.19.8. МФЦ при обращении заявителя за предоставлением муниципальной услуги осуществляют:</w:t>
      </w:r>
    </w:p>
    <w:p w:rsidR="003E446B" w:rsidRPr="00DA63A6" w:rsidRDefault="003E446B" w:rsidP="00365B73">
      <w:r w:rsidRPr="00DA63A6">
        <w:t>формирование электронных документов и (или) электронных образов заявления, документов, принятых от заявителя, копий документов личного хранения, принятых от заявителя, обеспечивая их заверение электронной подписью в установленном порядке;</w:t>
      </w:r>
    </w:p>
    <w:p w:rsidR="003E446B" w:rsidRPr="00DA63A6" w:rsidRDefault="003E446B" w:rsidP="00365B73">
      <w:r w:rsidRPr="00DA63A6">
        <w:t>направление с использованием информационно-телекоммуникационных технологий электронных документов и (или) электронных образов документов, заверенных Уполномоченным должностным лицом МФЦ, в уполномоченный орган;</w:t>
      </w:r>
    </w:p>
    <w:p w:rsidR="003E446B" w:rsidRPr="00DA63A6" w:rsidRDefault="003E446B" w:rsidP="00365B73">
      <w:r w:rsidRPr="00DA63A6">
        <w:t xml:space="preserve">направление с использованием информационно-телекоммуникационных технологий по защищенным каналам связи электронных документов и (или) электронных образов документов, заверенных уполномоченным должностным </w:t>
      </w:r>
      <w:r w:rsidRPr="00DA63A6">
        <w:lastRenderedPageBreak/>
        <w:t>лицом МФЦ, в уполномоченный орган, предоставляющий муниципальную услугу, расположенный на территории Краснодарского края.</w:t>
      </w:r>
    </w:p>
    <w:p w:rsidR="003E446B" w:rsidRPr="00DA63A6" w:rsidRDefault="003E446B" w:rsidP="00365B73">
      <w:r w:rsidRPr="00DA63A6">
        <w:t>При отсутствии технической возможности МФЦ, в том числе при отсутствии возможности выполнить требования к формату файла документа в электронном виде, заявления и иные документы, необходимые для предоставления муниципальной услуги, направляются МФЦ в уполномоченный орган, расположенный на территории Краснодарского края на бумажных носителях.</w:t>
      </w:r>
    </w:p>
    <w:p w:rsidR="002D5AE4" w:rsidRPr="00DA63A6" w:rsidRDefault="002D5AE4" w:rsidP="00365B73"/>
    <w:p w:rsidR="003E446B" w:rsidRPr="00DA63A6" w:rsidRDefault="002D5AE4" w:rsidP="00365B73">
      <w:r w:rsidRPr="00DA63A6">
        <w:t>Р</w:t>
      </w:r>
      <w:r w:rsidR="003E446B" w:rsidRPr="00DA63A6">
        <w:t>аздел 3.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2D5AE4" w:rsidRPr="00DA63A6" w:rsidRDefault="002D5AE4" w:rsidP="00365B73"/>
    <w:p w:rsidR="003E446B" w:rsidRPr="00DA63A6" w:rsidRDefault="003E446B" w:rsidP="00365B73">
      <w:r w:rsidRPr="00DA63A6">
        <w:t>Подраздел 3.1. Состав и последовательность, и сроки выполнения административных процедур (действий), требования к порядку выполнения.</w:t>
      </w:r>
    </w:p>
    <w:p w:rsidR="003E446B" w:rsidRPr="00DA63A6" w:rsidRDefault="003E446B" w:rsidP="00365B73">
      <w:r w:rsidRPr="00DA63A6">
        <w:t>3.1.1. Предоставление муниципальной услуги включает в себя следующие административные процедуры (действия):</w:t>
      </w:r>
    </w:p>
    <w:p w:rsidR="003E446B" w:rsidRPr="00DA63A6" w:rsidRDefault="003E446B" w:rsidP="00365B73">
      <w:r w:rsidRPr="00DA63A6">
        <w:t>1) прием заявления и прилагаемых к нему документов, регистрация заявления и выдача заявителю расписки в получении заявления и документов;</w:t>
      </w:r>
    </w:p>
    <w:p w:rsidR="003E446B" w:rsidRPr="00DA63A6" w:rsidRDefault="003E446B" w:rsidP="00365B73">
      <w:r w:rsidRPr="00DA63A6">
        <w:t>2) формирование и направление Уполномоченным органом, межведомственных запросов в органы (организации), участвующие в предоставлении муниципальной услуги (в случае непредставления документов, указанных в подразделе 2.7 раздела 2 Регламента, заявителем самостоятельно);</w:t>
      </w:r>
    </w:p>
    <w:p w:rsidR="003E446B" w:rsidRPr="00DA63A6" w:rsidRDefault="003E446B" w:rsidP="00365B73">
      <w:r w:rsidRPr="00DA63A6">
        <w:t>3) рассмотрение заявления и прилагаемых к нему документов Уполномоченным органом и формирование результата предоставления муниципальной услуги в соответствии с заявлением либо принятие решения об отказе в предоставлении муниципальной услуги;</w:t>
      </w:r>
    </w:p>
    <w:p w:rsidR="003E446B" w:rsidRPr="00DA63A6" w:rsidRDefault="003E446B" w:rsidP="00365B73">
      <w:r w:rsidRPr="00DA63A6">
        <w:t>4) выдача заявителю результата предоставления муниципальной услуги.</w:t>
      </w:r>
    </w:p>
    <w:p w:rsidR="003E446B" w:rsidRPr="00DA63A6" w:rsidRDefault="003E446B" w:rsidP="00365B73">
      <w:bookmarkStart w:id="8" w:name="OLE_LINK14"/>
      <w:bookmarkStart w:id="9" w:name="OLE_LINK13"/>
      <w:bookmarkStart w:id="10" w:name="OLE_LINK12"/>
      <w:bookmarkEnd w:id="8"/>
      <w:bookmarkEnd w:id="9"/>
      <w:r w:rsidRPr="00DA63A6">
        <w:t>Административные процедуры (действия):</w:t>
      </w:r>
      <w:bookmarkEnd w:id="10"/>
    </w:p>
    <w:p w:rsidR="003E446B" w:rsidRPr="00DA63A6" w:rsidRDefault="003E446B" w:rsidP="00365B73">
      <w:r w:rsidRPr="00DA63A6">
        <w:t>3.1.2. Прием заявления и прилагаемых к нему документов, регистрация заявления и выдача заявителю расписки в получении заявления и документов.</w:t>
      </w:r>
    </w:p>
    <w:p w:rsidR="003E446B" w:rsidRPr="00DA63A6" w:rsidRDefault="003E446B" w:rsidP="00365B73">
      <w:r w:rsidRPr="00DA63A6">
        <w:t>3.1.2.1. Основанием для начала административной процедуры (действия) является обращение гражданина в Уполномоченный орган, в том числе посредством использования информационно-телекоммуникационных технологий, включая использование Единого портала, Регионального портала, с заявлением и документами, указанными в пункте 2.6.1 подраздела 2.6 раздела 2 Регламента.</w:t>
      </w:r>
    </w:p>
    <w:p w:rsidR="003E446B" w:rsidRPr="00DA63A6" w:rsidRDefault="003E446B" w:rsidP="00365B73">
      <w:r w:rsidRPr="00DA63A6">
        <w:t>Поступление заявления и документов в Уполномоченный орган из МФЦ на территории Краснодарского края осуществляется с учетом особенностей, установленных статьей 6.2 Закона Краснодарского края от 2 марта 2012 года № 2446-КЗ «Об отдельных вопросах организации предоставления государственных и муниципальных услуг на территории Краснодарского края».</w:t>
      </w:r>
    </w:p>
    <w:p w:rsidR="003E446B" w:rsidRPr="00DA63A6" w:rsidRDefault="003E446B" w:rsidP="00365B73">
      <w:r w:rsidRPr="00DA63A6">
        <w:t>В целях предоставления муниципальной услуги, в том числе осуществляется прием заявителей по предварительной записи.</w:t>
      </w:r>
    </w:p>
    <w:p w:rsidR="003E446B" w:rsidRPr="00DA63A6" w:rsidRDefault="003E446B" w:rsidP="00365B73">
      <w:r w:rsidRPr="00DA63A6">
        <w:t>Запись на прием проводится посредством Единого портала, Регионального портала.</w:t>
      </w:r>
    </w:p>
    <w:p w:rsidR="003E446B" w:rsidRPr="00DA63A6" w:rsidRDefault="003E446B" w:rsidP="00365B73">
      <w:r w:rsidRPr="00DA63A6">
        <w:t>Заявителю предоставляется возможность записи в любые свободные для приема дату и время в пределах установленного в Уполномоченном органе, МФЦ графика приема заявителей.</w:t>
      </w:r>
    </w:p>
    <w:p w:rsidR="003E446B" w:rsidRPr="00DA63A6" w:rsidRDefault="003E446B" w:rsidP="00365B73">
      <w:proofErr w:type="gramStart"/>
      <w:r w:rsidRPr="00DA63A6">
        <w:t xml:space="preserve">В целях предоставления муниципальных услуг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Уполномоченном </w:t>
      </w:r>
      <w:r w:rsidRPr="00DA63A6">
        <w:lastRenderedPageBreak/>
        <w:t>органе, МФЦ с использованием информационных технологий, предусмотренных частью 18 статьи 14.1 Федерального закона от 27 июля 2006 года № 149-ФЗ «Об информации, информационных</w:t>
      </w:r>
      <w:proofErr w:type="gramEnd"/>
      <w:r w:rsidRPr="00DA63A6">
        <w:t xml:space="preserve"> </w:t>
      </w:r>
      <w:proofErr w:type="gramStart"/>
      <w:r w:rsidRPr="00DA63A6">
        <w:t>технологиях</w:t>
      </w:r>
      <w:proofErr w:type="gramEnd"/>
      <w:r w:rsidRPr="00DA63A6">
        <w:t xml:space="preserve"> и о защите информации».</w:t>
      </w:r>
    </w:p>
    <w:p w:rsidR="003E446B" w:rsidRPr="00DA63A6" w:rsidRDefault="003E446B" w:rsidP="00365B73">
      <w:r w:rsidRPr="00DA63A6">
        <w:t>При предоставлении муниципальных услуг в электронной форме идентификация и аутентификация могут осуществляться посредством:</w:t>
      </w:r>
    </w:p>
    <w:p w:rsidR="003E446B" w:rsidRPr="00DA63A6" w:rsidRDefault="003E446B" w:rsidP="00365B73">
      <w:proofErr w:type="gramStart"/>
      <w:r w:rsidRPr="00DA63A6">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roofErr w:type="gramEnd"/>
    </w:p>
    <w:p w:rsidR="003E446B" w:rsidRPr="00DA63A6" w:rsidRDefault="003E446B" w:rsidP="00365B73">
      <w:r w:rsidRPr="00DA63A6">
        <w:t>2) единой системы идентификац</w:t>
      </w:r>
      <w:proofErr w:type="gramStart"/>
      <w:r w:rsidRPr="00DA63A6">
        <w:t>ии и ау</w:t>
      </w:r>
      <w:proofErr w:type="gramEnd"/>
      <w:r w:rsidRPr="00DA63A6">
        <w:t>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rsidR="003E446B" w:rsidRPr="00DA63A6" w:rsidRDefault="003E446B" w:rsidP="00365B73">
      <w:r w:rsidRPr="00DA63A6">
        <w:t>Использование вышеуказанных технологий проводится при наличии технической возможности.</w:t>
      </w:r>
    </w:p>
    <w:p w:rsidR="003E446B" w:rsidRPr="00DA63A6" w:rsidRDefault="003E446B" w:rsidP="00365B73">
      <w:r w:rsidRPr="00DA63A6">
        <w:t>Уполномоченный орган, МФЦ не вправе требовать от заявителя совершения иных действий, кроме прохождения идентификац</w:t>
      </w:r>
      <w:proofErr w:type="gramStart"/>
      <w:r w:rsidRPr="00DA63A6">
        <w:t>ии и ау</w:t>
      </w:r>
      <w:proofErr w:type="gramEnd"/>
      <w:r w:rsidRPr="00DA63A6">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3E446B" w:rsidRPr="00DA63A6" w:rsidRDefault="003E446B" w:rsidP="00365B73">
      <w:r w:rsidRPr="00DA63A6">
        <w:t>3.1.2.2. При обращении заявителя в Уполномоченный орган, ответственный специалист при приеме заявления:</w:t>
      </w:r>
    </w:p>
    <w:p w:rsidR="003E446B" w:rsidRPr="00DA63A6" w:rsidRDefault="003E446B" w:rsidP="00365B73">
      <w:r w:rsidRPr="00DA63A6">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p>
    <w:p w:rsidR="003E446B" w:rsidRPr="00DA63A6" w:rsidRDefault="003E446B" w:rsidP="00365B73">
      <w:r w:rsidRPr="00DA63A6">
        <w:t>устанавливает предмет обращения;</w:t>
      </w:r>
    </w:p>
    <w:p w:rsidR="003E446B" w:rsidRPr="00DA63A6" w:rsidRDefault="003E446B" w:rsidP="00365B73">
      <w:r w:rsidRPr="00DA63A6">
        <w:t>проверяет соответствие представленных документов установленным требованиям, удостоверяясь, что:</w:t>
      </w:r>
    </w:p>
    <w:p w:rsidR="003E446B" w:rsidRPr="00DA63A6" w:rsidRDefault="003E446B" w:rsidP="00365B73">
      <w:r w:rsidRPr="00DA63A6">
        <w:t>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определенных законодательством должностных лиц;</w:t>
      </w:r>
    </w:p>
    <w:p w:rsidR="003E446B" w:rsidRPr="00DA63A6" w:rsidRDefault="003E446B" w:rsidP="00365B73">
      <w:r w:rsidRPr="00DA63A6">
        <w:t>тексты документов написаны разборчиво;</w:t>
      </w:r>
    </w:p>
    <w:p w:rsidR="003E446B" w:rsidRPr="00DA63A6" w:rsidRDefault="003E446B" w:rsidP="00365B73">
      <w:r w:rsidRPr="00DA63A6">
        <w:t>фамилии, имена и отчества физических лиц, адреса их мест жительства написаны полностью;</w:t>
      </w:r>
    </w:p>
    <w:p w:rsidR="003E446B" w:rsidRPr="00DA63A6" w:rsidRDefault="003E446B" w:rsidP="00365B73">
      <w:r w:rsidRPr="00DA63A6">
        <w:t>в документах нет подчисток, приписок, зачеркнутых слов и иных не оговоренных в них исправлений;</w:t>
      </w:r>
    </w:p>
    <w:p w:rsidR="003E446B" w:rsidRPr="00DA63A6" w:rsidRDefault="003E446B" w:rsidP="00365B73">
      <w:r w:rsidRPr="00DA63A6">
        <w:t>документы не исполнены карандашом;</w:t>
      </w:r>
    </w:p>
    <w:p w:rsidR="003E446B" w:rsidRPr="00DA63A6" w:rsidRDefault="003E446B" w:rsidP="00365B73">
      <w:r w:rsidRPr="00DA63A6">
        <w:t>документы не имеют серьезных повреждений, наличие которых не позволяет однозначно истолковать их содержание;</w:t>
      </w:r>
    </w:p>
    <w:p w:rsidR="003E446B" w:rsidRPr="00DA63A6" w:rsidRDefault="003E446B" w:rsidP="00365B73">
      <w:r w:rsidRPr="00DA63A6">
        <w:t>срок действия документов не истек;</w:t>
      </w:r>
    </w:p>
    <w:p w:rsidR="003E446B" w:rsidRPr="00DA63A6" w:rsidRDefault="003E446B" w:rsidP="00365B73">
      <w:r w:rsidRPr="00DA63A6">
        <w:t>документы содержат информацию, необходимую для предоставления муниципальной услуги, указанной в заявлении;</w:t>
      </w:r>
    </w:p>
    <w:p w:rsidR="003E446B" w:rsidRPr="00DA63A6" w:rsidRDefault="003E446B" w:rsidP="00365B73">
      <w:r w:rsidRPr="00DA63A6">
        <w:t>документы представлены в полном объеме;</w:t>
      </w:r>
    </w:p>
    <w:p w:rsidR="003E446B" w:rsidRPr="00DA63A6" w:rsidRDefault="003E446B" w:rsidP="00365B73">
      <w:proofErr w:type="gramStart"/>
      <w:r w:rsidRPr="00DA63A6">
        <w:t xml:space="preserve">осуществляет копирование (сканирование) документов, предусмотренных пунктами 1-7, 9, 10, 14, 17 и 18 части 6 статьи 7 Федерального закона № 210-ФЗ (далее - документы личного хранения) и представленных заявителем, в случае, если заявитель самостоятельно не представил копии </w:t>
      </w:r>
      <w:r w:rsidRPr="00DA63A6">
        <w:lastRenderedPageBreak/>
        <w:t>документов личного хранения, а в соответствии с Регламентом, для ее предоставления необходимо представление копии документа личного хранения;</w:t>
      </w:r>
      <w:proofErr w:type="gramEnd"/>
    </w:p>
    <w:p w:rsidR="003E446B" w:rsidRPr="00DA63A6" w:rsidRDefault="003E446B" w:rsidP="00365B73">
      <w:r w:rsidRPr="00DA63A6">
        <w:t>формирует электронные документы и (или) электронные образы заявления, документов, принятых от заявителя, копий документов личного хранения, принятых от заявителя, обеспечивая их заверение электронной подписью в установленном порядке;</w:t>
      </w:r>
    </w:p>
    <w:p w:rsidR="003E446B" w:rsidRPr="00DA63A6" w:rsidRDefault="003E446B" w:rsidP="00365B73">
      <w:r w:rsidRPr="00DA63A6">
        <w:t xml:space="preserve">если представленные копии документов нотариально не заверены, сличает копии документов с их подлинными экземплярами, после чего ниже реквизита документа «Подпись» проставляет </w:t>
      </w:r>
      <w:proofErr w:type="spellStart"/>
      <w:r w:rsidRPr="00DA63A6">
        <w:t>заверительную</w:t>
      </w:r>
      <w:proofErr w:type="spellEnd"/>
      <w:r w:rsidRPr="00DA63A6">
        <w:t xml:space="preserve"> надпись: </w:t>
      </w:r>
      <w:proofErr w:type="gramStart"/>
      <w:r w:rsidRPr="00DA63A6">
        <w:t>«Верно»;</w:t>
      </w:r>
      <w:proofErr w:type="gramEnd"/>
    </w:p>
    <w:p w:rsidR="003E446B" w:rsidRPr="00DA63A6" w:rsidRDefault="003E446B" w:rsidP="00365B73">
      <w:proofErr w:type="gramStart"/>
      <w:r w:rsidRPr="00DA63A6">
        <w:t>должность лица, заверившего копию документа; личную подпись; расшифровку подписи (инициалы, фамилия); дату заверения; печать.</w:t>
      </w:r>
      <w:proofErr w:type="gramEnd"/>
      <w:r w:rsidRPr="00DA63A6">
        <w:t xml:space="preserve"> При заверении копий документов, объем которых превышает 1 (</w:t>
      </w:r>
      <w:proofErr w:type="gramStart"/>
      <w:r w:rsidRPr="00DA63A6">
        <w:t xml:space="preserve">один) </w:t>
      </w:r>
      <w:proofErr w:type="gramEnd"/>
      <w:r w:rsidRPr="00DA63A6">
        <w:t xml:space="preserve">лист заверяет отдельно каждый лист копии таким же способом, либо проставляет </w:t>
      </w:r>
      <w:proofErr w:type="spellStart"/>
      <w:r w:rsidRPr="00DA63A6">
        <w:t>заверительную</w:t>
      </w:r>
      <w:proofErr w:type="spellEnd"/>
      <w:r w:rsidRPr="00DA63A6">
        <w:t xml:space="preserve"> надпись, на оборотной стороне последнего листа копии прошитого, пронумерован документа, причем </w:t>
      </w:r>
      <w:proofErr w:type="spellStart"/>
      <w:r w:rsidRPr="00DA63A6">
        <w:t>заверительная</w:t>
      </w:r>
      <w:proofErr w:type="spellEnd"/>
      <w:r w:rsidRPr="00DA63A6">
        <w:t xml:space="preserve"> надпись дополняется указанием количества листов копии (выписки из документа): «Всего в копии __ л.» и скрепляется оттиском печати (за исключением нотариально заверенных документов);</w:t>
      </w:r>
    </w:p>
    <w:p w:rsidR="003E446B" w:rsidRPr="00DA63A6" w:rsidRDefault="003E446B" w:rsidP="00365B73">
      <w:r w:rsidRPr="00DA63A6">
        <w:t>при установлении фактов, указанных в подразделе 2.9 раздела 2 Регламента, уведомляет заявителя о наличии препятствий в приеме документов, необходимых для предоставления муниципальной услуги, объясняет заявителю содержание выявленных недостатков в представленных документах и предлагает принять меры по их устранению;</w:t>
      </w:r>
    </w:p>
    <w:p w:rsidR="003E446B" w:rsidRPr="00DA63A6" w:rsidRDefault="003E446B" w:rsidP="00365B73">
      <w:r w:rsidRPr="00DA63A6">
        <w:t>при отсутствии оснований для отказа в приеме документов регистрирует заявление и выдает заявителю копию заявления с отметкой о принятии заявления (дата принятия и подпись специалиста Уполномоченного органа).</w:t>
      </w:r>
    </w:p>
    <w:p w:rsidR="003E446B" w:rsidRPr="00DA63A6" w:rsidRDefault="003E446B" w:rsidP="00365B73">
      <w:r w:rsidRPr="00DA63A6">
        <w:t>3.1.2.3. Срок административной процедуры (действия) по приему заявления и прилагаемых к нему документов, регистрации заявления и выдаче заявителю расписки в получении заявления и документов – 1 рабочий день.</w:t>
      </w:r>
    </w:p>
    <w:p w:rsidR="003E446B" w:rsidRPr="00DA63A6" w:rsidRDefault="003E446B" w:rsidP="00365B73">
      <w:r w:rsidRPr="00DA63A6">
        <w:t>3.1.2.4. Результатом административной процедуры (действия) по приему заявления и прилагаемых к нему документов, регистрации заявления и выдаче заявителю расписки в получении заявления и документов является прием и регистрация заявления и прилагаемых к нему документов.</w:t>
      </w:r>
    </w:p>
    <w:p w:rsidR="003E446B" w:rsidRPr="00DA63A6" w:rsidRDefault="003E446B" w:rsidP="00365B73">
      <w:r w:rsidRPr="00DA63A6">
        <w:t>3.1.2.5. Способом фиксации результата административной процедуры (действия) является регистрация заявления и прилагаемых документов в порядке, установленном правилами делопроизводства Уполномоченного органа.</w:t>
      </w:r>
    </w:p>
    <w:p w:rsidR="003E446B" w:rsidRPr="00DA63A6" w:rsidRDefault="003E446B" w:rsidP="00365B73">
      <w:r w:rsidRPr="00DA63A6">
        <w:t>3.1.3. </w:t>
      </w:r>
      <w:bookmarkStart w:id="11" w:name="sub_306"/>
      <w:r w:rsidRPr="00DA63A6">
        <w:t>Формирование и направление межведомственных запросов в органы (организации), участвующие в предоставлении муниципальной услуги (в случае непредставления заявителем самостоятельно документов, указанных в подразделе</w:t>
      </w:r>
      <w:r w:rsidR="0069593B" w:rsidRPr="00DA63A6">
        <w:t xml:space="preserve"> </w:t>
      </w:r>
      <w:r w:rsidRPr="00DA63A6">
        <w:t>2.7. раздела 2 Регламента).</w:t>
      </w:r>
      <w:bookmarkEnd w:id="11"/>
    </w:p>
    <w:p w:rsidR="003E446B" w:rsidRPr="00DA63A6" w:rsidRDefault="003E446B" w:rsidP="00365B73">
      <w:r w:rsidRPr="00DA63A6">
        <w:t>3.1.3.1. Основанием для начала процедуры (действия) является получение пакета документов из МФЦ либо регистрация ответственным специалистом Уполномоченного органа, заявления с предоставленным заявителем пакетом документов.</w:t>
      </w:r>
    </w:p>
    <w:p w:rsidR="003E446B" w:rsidRPr="00DA63A6" w:rsidRDefault="003E446B" w:rsidP="00365B73">
      <w:r w:rsidRPr="00DA63A6">
        <w:t>3.1.3.2. В течение 1 рабочего дня при получении документов и заявления ответственный специалист осуществляет следующие действия:</w:t>
      </w:r>
    </w:p>
    <w:p w:rsidR="003E446B" w:rsidRPr="00DA63A6" w:rsidRDefault="003E446B" w:rsidP="00365B73">
      <w:r w:rsidRPr="00DA63A6">
        <w:t>1) выявляет отсутствие документов, которые в соответствии с подразделом 2.7 раздела 2 Регламента находятся в распоряжении государственных и иных органов, участвующих в предоставлении муниципальной услуги, не представленных заявителем самостоятельно;</w:t>
      </w:r>
    </w:p>
    <w:p w:rsidR="003E446B" w:rsidRPr="00DA63A6" w:rsidRDefault="003E446B" w:rsidP="00365B73">
      <w:proofErr w:type="gramStart"/>
      <w:r w:rsidRPr="00DA63A6">
        <w:t xml:space="preserve">2) подготавливает и направляет в день регистрации заявления в рамках межведомственного информационного взаимодействия в органы, участвующие в предоставлении муниципальной услуги, межведомственные запросы о </w:t>
      </w:r>
      <w:r w:rsidRPr="00DA63A6">
        <w:lastRenderedPageBreak/>
        <w:t>представлении документов и информации, необходимых для предоставления услуги, а также о представлении запрашиваемых сведений в форме электронного документа, согласно утвержденным формам запроса, который подписывается электронной цифровой подписью, или межведомственный запрос о представлении запрашиваемых сведений на бумажном носителе</w:t>
      </w:r>
      <w:proofErr w:type="gramEnd"/>
      <w:r w:rsidRPr="00DA63A6">
        <w:t>, согласно требованиям, предусмотренным пунктами 1-8 части 1 статьи 7.2 Федерального закона № 210-ФЗ.</w:t>
      </w:r>
    </w:p>
    <w:p w:rsidR="003E446B" w:rsidRPr="00DA63A6" w:rsidRDefault="003E446B" w:rsidP="00365B73">
      <w:proofErr w:type="gramStart"/>
      <w:r w:rsidRPr="00DA63A6">
        <w:t>Подготовленные межведомственные запросы направляются ответственным специалистом Уполномоченного органа,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(при наличии технической возможности) с использованием совместимых средств криптографической защиты информации и применением электронной подписи сотрудников Уполномоченного органа, в том числе посредством электронных сервисов, внесенных в единый реестр систем межведомственного электронного взаимодействия (далее - СМЭВ), либо на</w:t>
      </w:r>
      <w:proofErr w:type="gramEnd"/>
      <w:r w:rsidRPr="00DA63A6">
        <w:t xml:space="preserve"> бумажном </w:t>
      </w:r>
      <w:proofErr w:type="gramStart"/>
      <w:r w:rsidRPr="00DA63A6">
        <w:t>носителе</w:t>
      </w:r>
      <w:proofErr w:type="gramEnd"/>
      <w:r w:rsidRPr="00DA63A6">
        <w:t>, Уполномоченным должностным лицом Уполномоченного органа, по почте, курьером или посредством факсимильной связи, при отсутствии технической возможности направления межведомственного запроса.</w:t>
      </w:r>
    </w:p>
    <w:p w:rsidR="003E446B" w:rsidRPr="00DA63A6" w:rsidRDefault="003E446B" w:rsidP="00365B73">
      <w:r w:rsidRPr="00DA63A6">
        <w:t>Направление запросов допускается только с целью предоставления муниципальной услуги.</w:t>
      </w:r>
    </w:p>
    <w:p w:rsidR="003E446B" w:rsidRPr="00DA63A6" w:rsidRDefault="003E446B" w:rsidP="00365B73">
      <w:r w:rsidRPr="00DA63A6">
        <w:t>В случае если в течение 3 рабочих дней ответ на запрос, переданный с использованием средств СМЭВ, не поступил в Уполномоченный орган, направление повторного запроса по каналам СМЭВ не допускается. Повторный запрос должен быть направлен на бумажном носителе.</w:t>
      </w:r>
    </w:p>
    <w:p w:rsidR="003E446B" w:rsidRPr="00DA63A6" w:rsidRDefault="003E446B" w:rsidP="00365B73">
      <w:r w:rsidRPr="00DA63A6">
        <w:t>3.1.3.3. Ответы на запросы, направленные в письменной форме, органы (организации), участвующие в предоставлении муниципальной услуги, направляют в пределах своей компетенции в Уполномоченный орган.</w:t>
      </w:r>
    </w:p>
    <w:p w:rsidR="003E446B" w:rsidRPr="00DA63A6" w:rsidRDefault="003E446B" w:rsidP="00365B73">
      <w:bookmarkStart w:id="12" w:name="sub_367"/>
      <w:r w:rsidRPr="00DA63A6">
        <w:t>3.1.3.4. Результатом исполнения административной процедуры (действия) является сформированный пакет документов для рассмотрения заявления Уполномоченным органом.</w:t>
      </w:r>
      <w:bookmarkEnd w:id="12"/>
    </w:p>
    <w:p w:rsidR="003E446B" w:rsidRPr="00DA63A6" w:rsidRDefault="003E446B" w:rsidP="00365B73">
      <w:r w:rsidRPr="00DA63A6">
        <w:t>3.1.3.5. Способ фиксации результата административной процедуры (действия): приобщение поступившей информации к пакету документов, представленных заявителем.</w:t>
      </w:r>
    </w:p>
    <w:p w:rsidR="003E446B" w:rsidRPr="00DA63A6" w:rsidRDefault="003E446B" w:rsidP="00365B73">
      <w:r w:rsidRPr="00DA63A6">
        <w:t>3.1.3.6. Срок административной процедуры (действия), формирование и направление межведомственных запросов в органы (организации), участвующие в предоставлении муниципальной услуги (в случае непредставления заявителем самостоятельно документов, указанных в подразделе 2.7 раздела 2 Регламента) - 5 рабочих дней.</w:t>
      </w:r>
    </w:p>
    <w:p w:rsidR="003E446B" w:rsidRPr="00DA63A6" w:rsidRDefault="003E446B" w:rsidP="00365B73">
      <w:r w:rsidRPr="00DA63A6">
        <w:t>3.1.4. Рассмотрение заявления и прилагаемых к нему документов Уполномоченным органом и формирование результата предоставления муниципальной услуги в соответствии с заявлением либо принятие решения об отказе в предоставлении муниципальной услуги.</w:t>
      </w:r>
    </w:p>
    <w:p w:rsidR="003E446B" w:rsidRPr="00DA63A6" w:rsidRDefault="003E446B" w:rsidP="00365B73">
      <w:r w:rsidRPr="00DA63A6">
        <w:t>3.1.4.1. Основанием для начала административной процедуры (действия) является получение ответственным специалистом заявления и прилагаемого к нему полного пакета документов, предусмотренных пунктом 2.6.1 подраздела 2.6 раздела 2 Регламента, и подразделом 2.7 раздела 2 Регламента.</w:t>
      </w:r>
    </w:p>
    <w:p w:rsidR="003E446B" w:rsidRPr="00DA63A6" w:rsidRDefault="003E446B" w:rsidP="00365B73">
      <w:r w:rsidRPr="00DA63A6">
        <w:t>3.1.4.2. Должностное лицо, ответственное за выполнение административной процедуры (действия) – специалист Уполномоченного органа.</w:t>
      </w:r>
    </w:p>
    <w:p w:rsidR="003E446B" w:rsidRPr="00DA63A6" w:rsidRDefault="003E446B" w:rsidP="00365B73">
      <w:r w:rsidRPr="00DA63A6">
        <w:t>Специалист Уполномоченного органа, ответственный за исполнение муниципальной услуги, после проведения экспертизы:</w:t>
      </w:r>
    </w:p>
    <w:p w:rsidR="003E446B" w:rsidRPr="00DA63A6" w:rsidRDefault="003E446B" w:rsidP="00365B73">
      <w:r w:rsidRPr="00DA63A6">
        <w:t>1) направляет схему расположения объектов газоснабжения, используемых для обеспечения населения газом на согласование главе поселения;</w:t>
      </w:r>
    </w:p>
    <w:p w:rsidR="003E446B" w:rsidRPr="00DA63A6" w:rsidRDefault="003E446B" w:rsidP="00365B73">
      <w:r w:rsidRPr="00DA63A6">
        <w:lastRenderedPageBreak/>
        <w:t>2) готовит письменное уведомление об отказе в предоставлении муниципальной услуги;</w:t>
      </w:r>
    </w:p>
    <w:p w:rsidR="003E446B" w:rsidRPr="00DA63A6" w:rsidRDefault="003E446B" w:rsidP="00365B73">
      <w:r w:rsidRPr="00DA63A6">
        <w:t>Критерием принятия решения по данной административной процедуре (действия) является наличие результата предоставления муниципальной услуги, который предоставляется заявителю.</w:t>
      </w:r>
    </w:p>
    <w:p w:rsidR="003E446B" w:rsidRPr="00DA63A6" w:rsidRDefault="003E446B" w:rsidP="00365B73">
      <w:r w:rsidRPr="00DA63A6">
        <w:t>Результатом административной процедуры является принятие решения о предоставление муниципальной услуги либо решения об отказе в предоставлении муниципальной услуги.</w:t>
      </w:r>
    </w:p>
    <w:p w:rsidR="003E446B" w:rsidRPr="00DA63A6" w:rsidRDefault="003E446B" w:rsidP="00365B73">
      <w:r w:rsidRPr="00DA63A6">
        <w:t>3.1.4.3. На основании рассмотренных</w:t>
      </w:r>
      <w:r w:rsidR="0069593B" w:rsidRPr="00DA63A6">
        <w:t xml:space="preserve"> </w:t>
      </w:r>
      <w:r w:rsidRPr="00DA63A6">
        <w:t>документов, представленных заявителем и полученных от организаций, участвующих в предоставлении муниципальной услуги в порядке межведомственного взаимодействия, ответственный специалист:</w:t>
      </w:r>
    </w:p>
    <w:p w:rsidR="003E446B" w:rsidRPr="00DA63A6" w:rsidRDefault="003E446B" w:rsidP="00365B73">
      <w:proofErr w:type="gramStart"/>
      <w:r w:rsidRPr="00DA63A6">
        <w:t>при наличии оснований для отказа в предоставлении муниципальной услуги, указанных в пункте 2.10.2 подраздела 2.10 раздела 2 Регламента, в течение 15 рабочих дней со дня регистрации заявления подготавливает проект письменного уведомления Уполномоченного органа об отказе в предоставлении муниципальной услуги заявителю с указанием всех оснований для отказа и после подписания его главой Привольного сельского поселения Кавказского района в течение 1 рабочего</w:t>
      </w:r>
      <w:proofErr w:type="gramEnd"/>
      <w:r w:rsidRPr="00DA63A6">
        <w:t xml:space="preserve"> дня со дня подписания уведомления об отказе направляет заявителю почтой либо выдает на руки, или передает с сопроводительным письмом в МФЦ для выдачи заявителю;</w:t>
      </w:r>
    </w:p>
    <w:p w:rsidR="003E446B" w:rsidRPr="00DA63A6" w:rsidRDefault="003E446B" w:rsidP="00365B73">
      <w:r w:rsidRPr="00DA63A6">
        <w:t>при отсутствии оснований для отказа в предоставлении муниципальной услуги, указанных в пункте 2.10.2 подраздела 2.10 раздела 2 Регламента, в день подписания документов регистрирует их в соответствующих журналах.</w:t>
      </w:r>
    </w:p>
    <w:p w:rsidR="003E446B" w:rsidRPr="00DA63A6" w:rsidRDefault="003E446B" w:rsidP="00365B73">
      <w:r w:rsidRPr="00DA63A6">
        <w:t>3.1.4.4. Срок исполнения административной процедуры (действия) – 15 рабочих дней.</w:t>
      </w:r>
    </w:p>
    <w:p w:rsidR="003E446B" w:rsidRPr="00DA63A6" w:rsidRDefault="003E446B" w:rsidP="00365B73">
      <w:r w:rsidRPr="00DA63A6">
        <w:t>3.1.4.5. Результатом административной процедуры (действия) является:</w:t>
      </w:r>
    </w:p>
    <w:p w:rsidR="003E446B" w:rsidRPr="00DA63A6" w:rsidRDefault="003E446B" w:rsidP="00365B73">
      <w:r w:rsidRPr="00DA63A6">
        <w:t>1) </w:t>
      </w:r>
      <w:bookmarkStart w:id="13" w:name="sub_740"/>
      <w:r w:rsidRPr="00DA63A6">
        <w:t>регистрация документов в соответствующем журнале;</w:t>
      </w:r>
      <w:bookmarkEnd w:id="13"/>
    </w:p>
    <w:p w:rsidR="003E446B" w:rsidRPr="00DA63A6" w:rsidRDefault="003E446B" w:rsidP="00365B73">
      <w:r w:rsidRPr="00DA63A6">
        <w:t>2) письменное уведомление Уполномоченного органа, об отказе в предоставлении муниципальной услуги.</w:t>
      </w:r>
    </w:p>
    <w:p w:rsidR="003E446B" w:rsidRPr="00DA63A6" w:rsidRDefault="003E446B" w:rsidP="00365B73">
      <w:r w:rsidRPr="00DA63A6">
        <w:t>3.1.5. Выдача заявителю результата предоставления муниципальной услуги.</w:t>
      </w:r>
    </w:p>
    <w:p w:rsidR="003E446B" w:rsidRPr="00DA63A6" w:rsidRDefault="003E446B" w:rsidP="00365B73">
      <w:r w:rsidRPr="00DA63A6">
        <w:t>3.1.5.1. В качестве результата предоставления муниципальной услуги заявитель по его выбору вправе получить:</w:t>
      </w:r>
    </w:p>
    <w:p w:rsidR="003E446B" w:rsidRPr="00DA63A6" w:rsidRDefault="003E446B" w:rsidP="00365B73">
      <w:r w:rsidRPr="00DA63A6">
        <w:t>а) в форме электронного документа, подписанного Уполномоченным должностным лицом Уполномоченного органа, с использованием усиленной квалифицированной электронной подписи;</w:t>
      </w:r>
    </w:p>
    <w:p w:rsidR="003E446B" w:rsidRPr="00DA63A6" w:rsidRDefault="003E446B" w:rsidP="00365B73">
      <w:r w:rsidRPr="00DA63A6">
        <w:t xml:space="preserve">б) на бумажном носителе, </w:t>
      </w:r>
      <w:proofErr w:type="gramStart"/>
      <w:r w:rsidRPr="00DA63A6">
        <w:t>подтверждающую</w:t>
      </w:r>
      <w:proofErr w:type="gramEnd"/>
      <w:r w:rsidRPr="00DA63A6">
        <w:t xml:space="preserve"> содержание электронного документа, направленного Уполномоченным органом в МФЦ;</w:t>
      </w:r>
    </w:p>
    <w:p w:rsidR="003E446B" w:rsidRPr="00DA63A6" w:rsidRDefault="003E446B" w:rsidP="00365B73">
      <w:r w:rsidRPr="00DA63A6">
        <w:t>в) на бумажном носителе.</w:t>
      </w:r>
    </w:p>
    <w:p w:rsidR="003E446B" w:rsidRPr="00DA63A6" w:rsidRDefault="003E446B" w:rsidP="00365B73">
      <w:r w:rsidRPr="00DA63A6">
        <w:t xml:space="preserve">Заявитель вправе получить результат предоставления муниципальной услуги в форме электронного документа или документа на бумажном носителе в течение </w:t>
      </w:r>
      <w:proofErr w:type="gramStart"/>
      <w:r w:rsidRPr="00DA63A6">
        <w:t>срока действия результата предоставления муниципальной услуги</w:t>
      </w:r>
      <w:proofErr w:type="gramEnd"/>
      <w:r w:rsidRPr="00DA63A6">
        <w:t>.</w:t>
      </w:r>
    </w:p>
    <w:p w:rsidR="003E446B" w:rsidRPr="00DA63A6" w:rsidRDefault="003E446B" w:rsidP="00365B73">
      <w:bookmarkStart w:id="14" w:name="sub_741"/>
      <w:r w:rsidRPr="00DA63A6">
        <w:t>3.1.5.2. Ответственный специалист:</w:t>
      </w:r>
      <w:bookmarkEnd w:id="14"/>
    </w:p>
    <w:p w:rsidR="003E446B" w:rsidRPr="00DA63A6" w:rsidRDefault="003E446B" w:rsidP="00365B73">
      <w:r w:rsidRPr="00DA63A6">
        <w:t>вручает (направляет) заявителю соответствующий результат предоставления муниципальной услуги;</w:t>
      </w:r>
    </w:p>
    <w:p w:rsidR="003E446B" w:rsidRPr="00DA63A6" w:rsidRDefault="003E446B" w:rsidP="00365B73">
      <w:r w:rsidRPr="00DA63A6">
        <w:t>при выдаче документов нарочно ответственный специалист устанавливает личность заявителя, знакомит заявителя с содержанием документов и выдает их;</w:t>
      </w:r>
    </w:p>
    <w:p w:rsidR="003E446B" w:rsidRPr="00DA63A6" w:rsidRDefault="003E446B" w:rsidP="00365B73">
      <w:r w:rsidRPr="00DA63A6">
        <w:t>заявитель подтверждает получение документов личной подписью с расшифровкой в соответствующей графе журнала регистрации.</w:t>
      </w:r>
    </w:p>
    <w:p w:rsidR="003E446B" w:rsidRPr="00DA63A6" w:rsidRDefault="003E446B" w:rsidP="00365B73">
      <w:r w:rsidRPr="00DA63A6">
        <w:t>При получении результата предоставления муниципальной услуги по выбору заявителя в форме электронного документа ответственный специалист уведомляет заявителя в срок 1 рабочего дня со дня подготовки результата предоставления муниципальной услуги.</w:t>
      </w:r>
    </w:p>
    <w:p w:rsidR="003E446B" w:rsidRPr="00DA63A6" w:rsidRDefault="003E446B" w:rsidP="00365B73">
      <w:bookmarkStart w:id="15" w:name="sub_750"/>
      <w:r w:rsidRPr="00DA63A6">
        <w:lastRenderedPageBreak/>
        <w:t>3.1.5.3. Обращение заявителя с документами, предусмотренными подразделом 2.6 раздела 2 Регламента, не может быть оставлено без рассмотрения или рассмотрено с нарушением сроков по причине продолжительного отсутствия (отпуск, командировка, болезнь и т.д.) или увольнения ответственного специалиста Уполномоченного органа.</w:t>
      </w:r>
      <w:bookmarkEnd w:id="15"/>
    </w:p>
    <w:p w:rsidR="003E446B" w:rsidRPr="00DA63A6" w:rsidRDefault="003E446B" w:rsidP="00365B73">
      <w:r w:rsidRPr="00DA63A6">
        <w:t>3.1.5.4. Срок исполнения административной процедуры (действия) по выдаче заявителю результата предоставления муниципальной услуги - 1 рабочий день.</w:t>
      </w:r>
    </w:p>
    <w:p w:rsidR="003E446B" w:rsidRPr="00DA63A6" w:rsidRDefault="003E446B" w:rsidP="00365B73">
      <w:r w:rsidRPr="00DA63A6">
        <w:t>3.1.5.5. Результатом административной процедуры (действия) является выдача (направление) заявителю:</w:t>
      </w:r>
    </w:p>
    <w:p w:rsidR="003E446B" w:rsidRPr="00DA63A6" w:rsidRDefault="003E446B" w:rsidP="00365B73">
      <w:r w:rsidRPr="00DA63A6">
        <w:t>1) согласованной схемы расположения объектов газоснабжения;</w:t>
      </w:r>
    </w:p>
    <w:p w:rsidR="003E446B" w:rsidRPr="00DA63A6" w:rsidRDefault="003E446B" w:rsidP="00365B73">
      <w:r w:rsidRPr="00DA63A6">
        <w:t>2) письменного уведомления Уполномоченного органа об отказе в предоставлении муниципальной услуги.</w:t>
      </w:r>
    </w:p>
    <w:p w:rsidR="003E446B" w:rsidRPr="00DA63A6" w:rsidRDefault="003E446B" w:rsidP="00365B73">
      <w:r w:rsidRPr="00DA63A6">
        <w:t>3.1.6. Заявитель вправе отозвать свое заявление на любой стадии рассмотрения, согласования или подготовки документа Уполномоченным органом, обратившись с соответствующим заявлением в Уполномоченный орган, в том числе в электронной форме, либо в МФЦ.</w:t>
      </w:r>
    </w:p>
    <w:p w:rsidR="003E446B" w:rsidRPr="00DA63A6" w:rsidRDefault="003E446B" w:rsidP="00365B73">
      <w:r w:rsidRPr="00DA63A6">
        <w:t>3.1.7. При предоставлении муниципальной услуги по экстерриториальному принципу МФЦ:</w:t>
      </w:r>
    </w:p>
    <w:p w:rsidR="003E446B" w:rsidRPr="00DA63A6" w:rsidRDefault="003E446B" w:rsidP="00365B73">
      <w:r w:rsidRPr="00DA63A6">
        <w:t>1) принимает от заявителя заявление и документы, представленные заявителем;</w:t>
      </w:r>
    </w:p>
    <w:p w:rsidR="003E446B" w:rsidRPr="00DA63A6" w:rsidRDefault="003E446B" w:rsidP="00365B73">
      <w:proofErr w:type="gramStart"/>
      <w:r w:rsidRPr="00DA63A6">
        <w:t>2) осуществляет копирование (сканирование) документов, предусмотренных пунктами 1-7, 9, 10, 14, 17 и 18 части 6 статьи 7 Федерального закона № 210-ФЗ (далее - документы личного хранения) и представленных заявителем, в случае, если заявитель самостоятельно не представил копии документов личного хранения, а в соответствии с административным регламентом предоставления муниципальной услуги для ее предоставления необходима копия документа личного хранения (за исключением случая, когда</w:t>
      </w:r>
      <w:proofErr w:type="gramEnd"/>
      <w:r w:rsidRPr="00DA63A6">
        <w:t xml:space="preserve"> в соответствии с нормативным правовым актом для предоставления муниципальной услуги необходимо предъявление нотариально удостоверенной копии документа личного хранения);</w:t>
      </w:r>
    </w:p>
    <w:p w:rsidR="003E446B" w:rsidRPr="00DA63A6" w:rsidRDefault="003E446B" w:rsidP="00365B73">
      <w:r w:rsidRPr="00DA63A6">
        <w:t>3) формирует электронные документы и (или) электронные образы заявления, документов, принятых от заявителя, копий документов личного хранения, принятых от заявителя, обеспечивая их заверение электронной подписью в установленном порядке;</w:t>
      </w:r>
    </w:p>
    <w:p w:rsidR="003E446B" w:rsidRPr="00DA63A6" w:rsidRDefault="003E446B" w:rsidP="00365B73">
      <w:r w:rsidRPr="00DA63A6">
        <w:t>4) с использованием информационно-телекоммуникационных технологий направляет электронные документы и (или) электронные образы документов, заверенные Уполномоченным должностным лицом МФЦ, в Уполномоченный орган;</w:t>
      </w:r>
    </w:p>
    <w:p w:rsidR="003E446B" w:rsidRPr="00DA63A6" w:rsidRDefault="003E446B" w:rsidP="00365B73">
      <w:r w:rsidRPr="00DA63A6">
        <w:t>5) с использованием информационно-телекоммуникационных технологий по защищенным каналам связи направляет электронные документы и (или) электронные образы документов, заверенные уполномоченным должностным лицом МФЦ, в Уполномоченный орган, предоставляющий муниципальную услугу, расположенный на территории Краснодарского края.</w:t>
      </w:r>
    </w:p>
    <w:p w:rsidR="003E446B" w:rsidRPr="00DA63A6" w:rsidRDefault="003E446B" w:rsidP="00365B73">
      <w:r w:rsidRPr="00DA63A6">
        <w:t>При отсутствии технической возможности МФЦ, в том числе при отсутствии возможности выполнить требования к формату файла документа в электронном виде, заявления и иные документы, необходимые для предоставления муниципальной услуги, направляются МФЦ в Уполномоченный орган, расположенный на территории Краснодарского края на бумажных носителях.</w:t>
      </w:r>
    </w:p>
    <w:p w:rsidR="003E446B" w:rsidRPr="00DA63A6" w:rsidRDefault="003E446B" w:rsidP="00365B73">
      <w:r w:rsidRPr="00DA63A6">
        <w:t>Подраздел 3.2. Состав, последовательность и сроки выполнения административных процедур (действий), требований к порядку их выполнения, в том числе особенности выполнения административных процедур (действий) в электронной форме</w:t>
      </w:r>
    </w:p>
    <w:p w:rsidR="003E446B" w:rsidRPr="00DA63A6" w:rsidRDefault="003E446B" w:rsidP="00365B73">
      <w:r w:rsidRPr="00DA63A6">
        <w:lastRenderedPageBreak/>
        <w:t>3.2.1. Порядок осуществления в электронной форме, в том числе с использованием единого портала государственных и муниципальных услуг (функций), административных процедур (действий) в соответствии с положениями статьи 10 федерального закона от 27 июля 2010 года № 210-ФЗ «Об организации предоставления государственных и муниципальных услуг»</w:t>
      </w:r>
    </w:p>
    <w:p w:rsidR="003E446B" w:rsidRPr="00DA63A6" w:rsidRDefault="003E446B" w:rsidP="00365B73">
      <w:r w:rsidRPr="00DA63A6">
        <w:t>3.2.1.1. Предоставление муниципальной услуги включает в себя следующие административные процедуры (действия) в электронной форме:</w:t>
      </w:r>
    </w:p>
    <w:p w:rsidR="003E446B" w:rsidRPr="00DA63A6" w:rsidRDefault="003E446B" w:rsidP="00365B73">
      <w:bookmarkStart w:id="16" w:name="sub_10021"/>
      <w:bookmarkStart w:id="17" w:name="sub_1007"/>
      <w:bookmarkEnd w:id="16"/>
      <w:bookmarkEnd w:id="17"/>
      <w:r w:rsidRPr="00DA63A6">
        <w:t>1) получение информации о порядке и сроках предоставления муниципальной услуги;</w:t>
      </w:r>
    </w:p>
    <w:p w:rsidR="003E446B" w:rsidRPr="00DA63A6" w:rsidRDefault="003E446B" w:rsidP="00365B73">
      <w:r w:rsidRPr="00DA63A6">
        <w:t>2) запись на прием в Уполномоченный орган, МФЦ предоставления муниципальных услуг для подачи запроса о предоставлении муниципальной услуги;</w:t>
      </w:r>
    </w:p>
    <w:p w:rsidR="003E446B" w:rsidRPr="00DA63A6" w:rsidRDefault="003E446B" w:rsidP="00365B73">
      <w:r w:rsidRPr="00DA63A6">
        <w:t>3) формирование запроса о предоставлении муниципальной услуги;</w:t>
      </w:r>
    </w:p>
    <w:p w:rsidR="003E446B" w:rsidRPr="00DA63A6" w:rsidRDefault="003E446B" w:rsidP="00365B73">
      <w:r w:rsidRPr="00DA63A6">
        <w:t>4) прием и регистрация Уполномоченным органом, запроса и иных документов, необходимых для предоставления муниципальной услуги;</w:t>
      </w:r>
    </w:p>
    <w:p w:rsidR="003E446B" w:rsidRPr="00DA63A6" w:rsidRDefault="003E446B" w:rsidP="00365B73">
      <w:r w:rsidRPr="00DA63A6">
        <w:t>5) получение результата предоставления муниципальной услуги;</w:t>
      </w:r>
    </w:p>
    <w:p w:rsidR="003E446B" w:rsidRPr="00DA63A6" w:rsidRDefault="003E446B" w:rsidP="00365B73">
      <w:r w:rsidRPr="00DA63A6">
        <w:t>6) получение сведений о ходе выполнения запроса;</w:t>
      </w:r>
    </w:p>
    <w:p w:rsidR="003E446B" w:rsidRPr="00DA63A6" w:rsidRDefault="003E446B" w:rsidP="00365B73">
      <w:r w:rsidRPr="00DA63A6">
        <w:t>7) осуществление оценки качества предоставления услуги;</w:t>
      </w:r>
    </w:p>
    <w:p w:rsidR="003E446B" w:rsidRPr="00DA63A6" w:rsidRDefault="003E446B" w:rsidP="00365B73">
      <w:r w:rsidRPr="00DA63A6">
        <w:t>8) досудебное (внесудебное) обжалование решений и действий (бездействий органа (организации), должностного лица органа (организации) муниципального служащего.</w:t>
      </w:r>
    </w:p>
    <w:p w:rsidR="003E446B" w:rsidRPr="00DA63A6" w:rsidRDefault="003E446B" w:rsidP="00365B73">
      <w:r w:rsidRPr="00DA63A6">
        <w:t>Не допускается отказ в приеме запроса и иных документов, необходимых для предоставления услуги, а также отказ в предоставлении услуги в случае, если запрос и документы, необходимые для предоставления услуги, поданы в соответствии с информацией о сроках и порядке предоставления услуги, опубликованной на Едином портале, Региональном портале.</w:t>
      </w:r>
    </w:p>
    <w:p w:rsidR="003E446B" w:rsidRPr="00DA63A6" w:rsidRDefault="003E446B" w:rsidP="00365B73">
      <w:r w:rsidRPr="00DA63A6">
        <w:t>Заявитель вправе отозвать свое заявление на любой стадии рассмотрения, согласования или подготовки документа Уполномоченным органом, обратившись с соответствующим заявлением в Уполномоченный орган, в том числе в электронной форме, либо в МФЦ.</w:t>
      </w:r>
    </w:p>
    <w:p w:rsidR="003E446B" w:rsidRPr="00DA63A6" w:rsidRDefault="003E446B" w:rsidP="00365B73">
      <w:r w:rsidRPr="00DA63A6">
        <w:t>3.2.1.2. Получение информации о порядке и сроках предоставления муниципальной услуги.</w:t>
      </w:r>
    </w:p>
    <w:p w:rsidR="003E446B" w:rsidRPr="00DA63A6" w:rsidRDefault="003E446B" w:rsidP="00365B73">
      <w:r w:rsidRPr="00DA63A6">
        <w:t>Информация о предоставлении муниципальной услуги размещается на Едином портале, Региональном портале, а также на официальном сайте.</w:t>
      </w:r>
    </w:p>
    <w:p w:rsidR="003E446B" w:rsidRPr="00DA63A6" w:rsidRDefault="003E446B" w:rsidP="00365B73">
      <w:r w:rsidRPr="00DA63A6">
        <w:t>На Едином портале, Региональном портале размещается следующая информация:</w:t>
      </w:r>
    </w:p>
    <w:p w:rsidR="003E446B" w:rsidRPr="00DA63A6" w:rsidRDefault="003E446B" w:rsidP="00365B73">
      <w:r w:rsidRPr="00DA63A6">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3E446B" w:rsidRPr="00DA63A6" w:rsidRDefault="003E446B" w:rsidP="00365B73">
      <w:r w:rsidRPr="00DA63A6">
        <w:t>2) круг заявителей;</w:t>
      </w:r>
    </w:p>
    <w:p w:rsidR="003E446B" w:rsidRPr="00DA63A6" w:rsidRDefault="003E446B" w:rsidP="00365B73">
      <w:r w:rsidRPr="00DA63A6">
        <w:t>3) срок предоставления муниципальной услуги;</w:t>
      </w:r>
    </w:p>
    <w:p w:rsidR="003E446B" w:rsidRPr="00DA63A6" w:rsidRDefault="003E446B" w:rsidP="00365B73">
      <w:r w:rsidRPr="00DA63A6">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3E446B" w:rsidRPr="00DA63A6" w:rsidRDefault="003E446B" w:rsidP="00365B73">
      <w:r w:rsidRPr="00DA63A6">
        <w:t>5) размер государственной пошлины, взимаемой за предоставление муниципальной услуги;</w:t>
      </w:r>
    </w:p>
    <w:p w:rsidR="003E446B" w:rsidRPr="00DA63A6" w:rsidRDefault="003E446B" w:rsidP="00365B73">
      <w:r w:rsidRPr="00DA63A6">
        <w:t>6) исчерпывающий перечень оснований для приостановления или отказа в предоставлении муниципальной услуги;</w:t>
      </w:r>
    </w:p>
    <w:p w:rsidR="003E446B" w:rsidRPr="00DA63A6" w:rsidRDefault="003E446B" w:rsidP="00365B73">
      <w:r w:rsidRPr="00DA63A6">
        <w:t>7) о праве заявителя на досудебное (внесудебное) обжалование решений действий (бездействия), принятых (осуществляемых) в ходе предоставления муниципальной услуги</w:t>
      </w:r>
    </w:p>
    <w:p w:rsidR="003E446B" w:rsidRPr="00DA63A6" w:rsidRDefault="003E446B" w:rsidP="00365B73">
      <w:r w:rsidRPr="00DA63A6">
        <w:t>8) формы заявлений (уведомлений, сообщений), используемые при предоставлении муниципальной услуги.</w:t>
      </w:r>
    </w:p>
    <w:p w:rsidR="003E446B" w:rsidRPr="00DA63A6" w:rsidRDefault="003E446B" w:rsidP="00365B73">
      <w:r w:rsidRPr="00DA63A6">
        <w:lastRenderedPageBreak/>
        <w:t>Информация на Едином портале, Региональном портале, официальном сайте Уполномоченного органа предоставляется заявителю бесплатно.</w:t>
      </w:r>
    </w:p>
    <w:p w:rsidR="003E446B" w:rsidRPr="00DA63A6" w:rsidRDefault="003E446B" w:rsidP="00365B73">
      <w:proofErr w:type="gramStart"/>
      <w:r w:rsidRPr="00DA63A6">
        <w:t>Не допускается отказ в приеме запроса и иных документов, необходимых для предоставления муниципальной услуги, а также отказ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Региональном портале информации о сроках и порядке предоставления муниципальной услуги осуществляется без</w:t>
      </w:r>
      <w:proofErr w:type="gramEnd"/>
      <w:r w:rsidRPr="00DA63A6">
        <w:t xml:space="preserve">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3E446B" w:rsidRPr="00DA63A6" w:rsidRDefault="003E446B" w:rsidP="00365B73">
      <w:r w:rsidRPr="00DA63A6">
        <w:t>3.2.1.3. Запись на прием в Уполномоченный орган, МФЦ для подачи запроса о предоставлении муниципальной услуги.</w:t>
      </w:r>
    </w:p>
    <w:p w:rsidR="003E446B" w:rsidRPr="00DA63A6" w:rsidRDefault="003E446B" w:rsidP="00365B73">
      <w:r w:rsidRPr="00DA63A6">
        <w:t>В целях предоставления муниципальной услуги, в том числе осуществляется прием заявителей по предварительной записи.</w:t>
      </w:r>
    </w:p>
    <w:p w:rsidR="003E446B" w:rsidRPr="00DA63A6" w:rsidRDefault="003E446B" w:rsidP="00365B73">
      <w:r w:rsidRPr="00DA63A6">
        <w:t>Основанием для начала административной процедуры (действия) является обращение заявителя на Единый портал, Региональный портал с целью получения муниципальной услуги по предварительной записи.</w:t>
      </w:r>
    </w:p>
    <w:p w:rsidR="003E446B" w:rsidRPr="00DA63A6" w:rsidRDefault="003E446B" w:rsidP="00365B73">
      <w:r w:rsidRPr="00DA63A6">
        <w:t>Запись на прием проводится посредством Единого портала, Регионального портала.</w:t>
      </w:r>
    </w:p>
    <w:p w:rsidR="003E446B" w:rsidRPr="00DA63A6" w:rsidRDefault="003E446B" w:rsidP="00365B73">
      <w:r w:rsidRPr="00DA63A6">
        <w:t>Заявителю предоставляется возможность записи в любые свободные для приема дату и время в пределах установленного Уполномоченным органом, МФЦ графика приема заявителей.</w:t>
      </w:r>
    </w:p>
    <w:p w:rsidR="003E446B" w:rsidRPr="00DA63A6" w:rsidRDefault="003E446B" w:rsidP="00365B73">
      <w:r w:rsidRPr="00DA63A6">
        <w:t>При предоставлении муниципальных услуг в электронной форме идентификация и аутентификация могут осуществляться посредством:</w:t>
      </w:r>
    </w:p>
    <w:p w:rsidR="003E446B" w:rsidRPr="00DA63A6" w:rsidRDefault="003E446B" w:rsidP="00365B73">
      <w:proofErr w:type="gramStart"/>
      <w:r w:rsidRPr="00DA63A6">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roofErr w:type="gramEnd"/>
    </w:p>
    <w:p w:rsidR="003E446B" w:rsidRPr="00DA63A6" w:rsidRDefault="003E446B" w:rsidP="00365B73">
      <w:r w:rsidRPr="00DA63A6">
        <w:t>2) единой системы идентификац</w:t>
      </w:r>
      <w:proofErr w:type="gramStart"/>
      <w:r w:rsidRPr="00DA63A6">
        <w:t>ии и ау</w:t>
      </w:r>
      <w:proofErr w:type="gramEnd"/>
      <w:r w:rsidRPr="00DA63A6">
        <w:t>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rsidR="003E446B" w:rsidRPr="00DA63A6" w:rsidRDefault="003E446B" w:rsidP="00365B73">
      <w:r w:rsidRPr="00DA63A6">
        <w:t>Использование вышеуказанных технологий проводится при наличии технической возможности.</w:t>
      </w:r>
    </w:p>
    <w:p w:rsidR="003E446B" w:rsidRPr="00DA63A6" w:rsidRDefault="003E446B" w:rsidP="00365B73">
      <w:r w:rsidRPr="00DA63A6">
        <w:t>Уполномоченный орган, МФЦ не вправе требовать от заявителя совершения иных действий, кроме прохождения идентификац</w:t>
      </w:r>
      <w:proofErr w:type="gramStart"/>
      <w:r w:rsidRPr="00DA63A6">
        <w:t>ии и ау</w:t>
      </w:r>
      <w:proofErr w:type="gramEnd"/>
      <w:r w:rsidRPr="00DA63A6">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3E446B" w:rsidRPr="00DA63A6" w:rsidRDefault="003E446B" w:rsidP="00365B73">
      <w:r w:rsidRPr="00DA63A6">
        <w:t>Критерием принятия решения по данной административной процедуре (действия) является наличие свободных для приема даты и времени в пределах установленного в МФЦ графика приема заявителей.</w:t>
      </w:r>
    </w:p>
    <w:p w:rsidR="003E446B" w:rsidRPr="00DA63A6" w:rsidRDefault="003E446B" w:rsidP="00365B73">
      <w:r w:rsidRPr="00DA63A6">
        <w:t>Результатом административной процедуры (действия) является получение заявителем:</w:t>
      </w:r>
    </w:p>
    <w:p w:rsidR="003E446B" w:rsidRPr="00DA63A6" w:rsidRDefault="003E446B" w:rsidP="00365B73">
      <w:r w:rsidRPr="00DA63A6">
        <w:lastRenderedPageBreak/>
        <w:t>с использованием средств Регионального портала, в личном кабинете заявителя уведомления о записи на прием в МФЦ;</w:t>
      </w:r>
    </w:p>
    <w:p w:rsidR="003E446B" w:rsidRPr="00DA63A6" w:rsidRDefault="003E446B" w:rsidP="00365B73">
      <w:r w:rsidRPr="00DA63A6">
        <w:t>с использованием средств Единого портала МФЦ уведомления о записи на прием в МФЦ на данном портале.</w:t>
      </w:r>
    </w:p>
    <w:p w:rsidR="003E446B" w:rsidRPr="00DA63A6" w:rsidRDefault="003E446B" w:rsidP="00365B73">
      <w:r w:rsidRPr="00DA63A6">
        <w:t>Способом фиксации результата административной процедуры (действия) является сформированное уведомление о записи на прием в МФЦ.</w:t>
      </w:r>
    </w:p>
    <w:p w:rsidR="003E446B" w:rsidRPr="00DA63A6" w:rsidRDefault="003E446B" w:rsidP="00365B73">
      <w:r w:rsidRPr="00DA63A6">
        <w:t>3.2.1.4. Формирование запроса о предоставлении муниципальной услуги.</w:t>
      </w:r>
    </w:p>
    <w:p w:rsidR="003E446B" w:rsidRPr="00DA63A6" w:rsidRDefault="003E446B" w:rsidP="00365B73">
      <w:r w:rsidRPr="00DA63A6">
        <w:t>Основанием для начала административной процедуры (действия) является авторизация заявителя с использованием учетной записи в Единой системе идентификац</w:t>
      </w:r>
      <w:proofErr w:type="gramStart"/>
      <w:r w:rsidRPr="00DA63A6">
        <w:t>ии и ау</w:t>
      </w:r>
      <w:proofErr w:type="gramEnd"/>
      <w:r w:rsidRPr="00DA63A6">
        <w:t>тентификации на Едином портале, Региональном портале, с целью подачи в Уполномоченный орган, предоставляющий муниципальную услугу, запроса (заявления) о предоставлении муниципальной услуги в электронном виде.</w:t>
      </w:r>
    </w:p>
    <w:p w:rsidR="003E446B" w:rsidRPr="00DA63A6" w:rsidRDefault="003E446B" w:rsidP="00365B73">
      <w:r w:rsidRPr="00DA63A6">
        <w:t>Формирование запроса заявителем осуществляется посредством заполнения электронной формы запроса (заявления) на Едином портале, Региональном портале, без необходимости дополнительной подачи запроса в какой-либо иной форме.</w:t>
      </w:r>
    </w:p>
    <w:p w:rsidR="003E446B" w:rsidRPr="00DA63A6" w:rsidRDefault="003E446B" w:rsidP="00365B73">
      <w:r w:rsidRPr="00DA63A6">
        <w:t>На Едином портале, Региональном портале, размещаются образцы заполнения электронной формы запроса (заявления).</w:t>
      </w:r>
    </w:p>
    <w:p w:rsidR="003E446B" w:rsidRPr="00DA63A6" w:rsidRDefault="003E446B" w:rsidP="00365B73">
      <w:r w:rsidRPr="00DA63A6">
        <w:t>Форматно-логическая проверка сформированного запроса (заявления) осуществляется автоматически после заполнения заявителем каждого из полей электронной формы запроса (заявления). При выявлении некорректно заполненного поля электронной формы запроса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3E446B" w:rsidRPr="00DA63A6" w:rsidRDefault="003E446B" w:rsidP="00365B73">
      <w:r w:rsidRPr="00DA63A6">
        <w:t>При формировании запроса заявителю обеспечивается:</w:t>
      </w:r>
    </w:p>
    <w:p w:rsidR="003E446B" w:rsidRPr="00DA63A6" w:rsidRDefault="003E446B" w:rsidP="00365B73">
      <w:r w:rsidRPr="00DA63A6">
        <w:t>а) возможность копирования и сохранения запроса и иных документов, указанных в пункте 2.6.1 подраздела 2.6 раздела 2 Регламента, необходимых для предоставления муниципальной услуги;</w:t>
      </w:r>
    </w:p>
    <w:p w:rsidR="003E446B" w:rsidRPr="00DA63A6" w:rsidRDefault="003E446B" w:rsidP="00365B73">
      <w:r w:rsidRPr="00DA63A6">
        <w:t>б) возможность заполнения несколькими заявителями одной электронной формы запроса при обращении за услугами, предполагающими направление совместного запроса несколькими заявителями;</w:t>
      </w:r>
    </w:p>
    <w:p w:rsidR="003E446B" w:rsidRPr="00DA63A6" w:rsidRDefault="003E446B" w:rsidP="00365B73">
      <w:r w:rsidRPr="00DA63A6">
        <w:t>в) возможность печати на бумажном носителе копии электронной формы запроса;</w:t>
      </w:r>
    </w:p>
    <w:p w:rsidR="003E446B" w:rsidRPr="00DA63A6" w:rsidRDefault="003E446B" w:rsidP="00365B73">
      <w:r w:rsidRPr="00DA63A6">
        <w:t>г) сохранение ранее введенных в электронную форму запроса значений</w:t>
      </w:r>
      <w:r w:rsidRPr="00DA63A6">
        <w:br/>
        <w:t>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3E446B" w:rsidRPr="00DA63A6" w:rsidRDefault="003E446B" w:rsidP="00365B73">
      <w:proofErr w:type="gramStart"/>
      <w:r w:rsidRPr="00DA63A6">
        <w:t>д) 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Едином портале, Региональном портале, в части, касающейся сведений</w:t>
      </w:r>
      <w:proofErr w:type="gramEnd"/>
      <w:r w:rsidRPr="00DA63A6">
        <w:t>, отсутствующих в единой системе идентификац</w:t>
      </w:r>
      <w:proofErr w:type="gramStart"/>
      <w:r w:rsidRPr="00DA63A6">
        <w:t>ии и ау</w:t>
      </w:r>
      <w:proofErr w:type="gramEnd"/>
      <w:r w:rsidRPr="00DA63A6">
        <w:t>тентификации;</w:t>
      </w:r>
    </w:p>
    <w:p w:rsidR="003E446B" w:rsidRPr="00DA63A6" w:rsidRDefault="003E446B" w:rsidP="00365B73">
      <w:r w:rsidRPr="00DA63A6">
        <w:t xml:space="preserve">е) возможность вернуться на любой из этапов заполнения электронной формы запроса без </w:t>
      </w:r>
      <w:proofErr w:type="gramStart"/>
      <w:r w:rsidRPr="00DA63A6">
        <w:t>потери</w:t>
      </w:r>
      <w:proofErr w:type="gramEnd"/>
      <w:r w:rsidRPr="00DA63A6">
        <w:t xml:space="preserve"> ранее введенной информации;</w:t>
      </w:r>
    </w:p>
    <w:p w:rsidR="003E446B" w:rsidRPr="00DA63A6" w:rsidRDefault="003E446B" w:rsidP="00365B73">
      <w:r w:rsidRPr="00DA63A6">
        <w:t>ж) возможность доступа заявителя на Едином портале или официальном сайте к ранее поданным им запросам в течение не менее одного года, а также частично сформированных запросов - в течение не менее 3 месяцев.</w:t>
      </w:r>
    </w:p>
    <w:p w:rsidR="003E446B" w:rsidRPr="00DA63A6" w:rsidRDefault="003E446B" w:rsidP="00365B73">
      <w:r w:rsidRPr="00DA63A6">
        <w:lastRenderedPageBreak/>
        <w:t>Сформированный и подписанный запрос (заявление), и иные документы, указанные в пункте 2.6.1 подраздела 2 раздела 2 Регламента, необходимые для предоставления муниципальной услуги, направляются в Уполномоченный орган, посредством Единого портала, Регионального портала.</w:t>
      </w:r>
    </w:p>
    <w:p w:rsidR="003E446B" w:rsidRPr="00DA63A6" w:rsidRDefault="003E446B" w:rsidP="00365B73">
      <w:r w:rsidRPr="00DA63A6">
        <w:t>Критерием принятия решения по данной административной процедуре (действия) является корректное заполнение заявителем полей электронной формы запроса (заявления) о предоставлении муниципальной услуги в электронном виде.</w:t>
      </w:r>
    </w:p>
    <w:p w:rsidR="003E446B" w:rsidRPr="00DA63A6" w:rsidRDefault="003E446B" w:rsidP="00365B73">
      <w:r w:rsidRPr="00DA63A6">
        <w:t>Формирование запроса (заявления) заявителем осуществляется посредством заполнения электронной формы запроса на Едином портале, Региональном портале.</w:t>
      </w:r>
    </w:p>
    <w:p w:rsidR="003E446B" w:rsidRPr="00DA63A6" w:rsidRDefault="003E446B" w:rsidP="00365B73">
      <w:r w:rsidRPr="00DA63A6">
        <w:t>Результатом административной процедуры (действия) является получение Уполномоченным органом, предоставляющим муниципальную услугу, в электронной форме заявления и прилагаемых к нему документов посредством Единого портала, Регионального портала.</w:t>
      </w:r>
    </w:p>
    <w:p w:rsidR="003E446B" w:rsidRPr="00DA63A6" w:rsidRDefault="003E446B" w:rsidP="00365B73">
      <w:r w:rsidRPr="00DA63A6">
        <w:t>Способом фиксации результата административной процедуры (действия) является регистрация запроса (заявления) посредством Единого портала, Регионального портала и получение заявителем соответствующего уведомления в личном кабинете.</w:t>
      </w:r>
    </w:p>
    <w:p w:rsidR="003E446B" w:rsidRPr="00DA63A6" w:rsidRDefault="003E446B" w:rsidP="00365B73">
      <w:r w:rsidRPr="00DA63A6">
        <w:t>3.2.1.5. Прием и регистрация Уполномоченным органом, запроса и иных документов, необходимых для предоставления муниципальной услуги.</w:t>
      </w:r>
    </w:p>
    <w:p w:rsidR="003E446B" w:rsidRPr="00DA63A6" w:rsidRDefault="003E446B" w:rsidP="00365B73">
      <w:r w:rsidRPr="00DA63A6">
        <w:t>Основанием для начала административной процедуры (действия) является получение Уполномоченным органом, предоставляющим муниципальную услугу, заявления и прилагаемых к нему документов, направленных заявителем посредством Единого портала, Регионального портала.</w:t>
      </w:r>
    </w:p>
    <w:p w:rsidR="003E446B" w:rsidRPr="00DA63A6" w:rsidRDefault="003E446B" w:rsidP="00365B73">
      <w:r w:rsidRPr="00DA63A6">
        <w:t>Уполномоченный орган, обеспечивает прием документов, необходимых для предоставления муниципальной услуги, и регистрацию запроса (заявления) без необходимости повторного представления заявителем таких документов на бумажном носителе.</w:t>
      </w:r>
    </w:p>
    <w:p w:rsidR="003E446B" w:rsidRPr="00DA63A6" w:rsidRDefault="003E446B" w:rsidP="00365B73">
      <w:r w:rsidRPr="00DA63A6">
        <w:t>Срок регистрации запроса – 1 рабочий день.</w:t>
      </w:r>
    </w:p>
    <w:p w:rsidR="003E446B" w:rsidRPr="00DA63A6" w:rsidRDefault="003E446B" w:rsidP="00365B73">
      <w:r w:rsidRPr="00DA63A6">
        <w:t>При отправке запроса (заявления) посредством Единого портала, Регионального портала автоматически осуществляется форматно-логическая проверка сформированного запроса (заявления) в порядке, определяемом Уполномоченным органом, на предоставление муниципальной услуги органом, после заполнения заявителем каждого из полей электронной формы запроса (заявления). При выявлении некорректно заполненного поля электронной формы запроса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 (заявления).</w:t>
      </w:r>
    </w:p>
    <w:p w:rsidR="003E446B" w:rsidRPr="00DA63A6" w:rsidRDefault="003E446B" w:rsidP="00365B73">
      <w:r w:rsidRPr="00DA63A6">
        <w:t>При успешной отправке запросу (заявлению) присваивается уникальный номер, по которому в личном кабинете заявителя посредством Единого портала, Регионального портала, заявителю будет представлена информация о ходе выполнения указанного запроса (заявления).</w:t>
      </w:r>
    </w:p>
    <w:p w:rsidR="003E446B" w:rsidRPr="00DA63A6" w:rsidRDefault="003E446B" w:rsidP="00365B73">
      <w:r w:rsidRPr="00DA63A6">
        <w:t>После принятия запроса должностным лицом, Уполномоченного органа, на предоставление муниципальной услуги, запросу (заявлению) в личном кабинете заявителя посредством Единого портала, Регионального портала присваивается статус, подтверждающий его регистрацию.</w:t>
      </w:r>
    </w:p>
    <w:p w:rsidR="003E446B" w:rsidRPr="00DA63A6" w:rsidRDefault="003E446B" w:rsidP="00365B73">
      <w:r w:rsidRPr="00DA63A6">
        <w:t>При получении запроса в электронной форме в автоматическом режиме осуществляется форматно-логический контроль запроса, проверяется наличие оснований для отказа в приеме запроса, указанных в подразделе 2.9 раздела 2 Регламента, а также осуществляются следующие действия:</w:t>
      </w:r>
    </w:p>
    <w:p w:rsidR="003E446B" w:rsidRPr="00DA63A6" w:rsidRDefault="003E446B" w:rsidP="00365B73">
      <w:r w:rsidRPr="00DA63A6">
        <w:t xml:space="preserve">1) при наличии хотя бы одного из указанных оснований должностное лицо Уполномоченного органа, ответственное за предоставление муниципальной услуги, </w:t>
      </w:r>
      <w:r w:rsidRPr="00DA63A6">
        <w:lastRenderedPageBreak/>
        <w:t>в срок, не превышающий срок предоставления муниципальной услуги, подготавливает письмо о невозможности предоставления муниципальной услуги;</w:t>
      </w:r>
    </w:p>
    <w:p w:rsidR="003E446B" w:rsidRPr="00DA63A6" w:rsidRDefault="003E446B" w:rsidP="00365B73">
      <w:r w:rsidRPr="00DA63A6">
        <w:t>2) при отсутствии указанных оснований заявителю сообщается присвоенный запросу в электронной форме уникальный номер, по которому в соответствующем разделе Единого портала, Регионального портала заявителю будет представлена информация о ходе выполнения указанного запроса.</w:t>
      </w:r>
    </w:p>
    <w:p w:rsidR="003E446B" w:rsidRPr="00DA63A6" w:rsidRDefault="003E446B" w:rsidP="00365B73">
      <w:r w:rsidRPr="00DA63A6">
        <w:t>При наличии хотя бы одного из оснований должностное лицо Уполномоченного органа, ответственное за предоставление муниципальной услуги, в срок, не превышающий срок предоставления муниципальной услуги, подготавливает уведомление об отказе в приеме документов для предоставления муниципальной услуги.</w:t>
      </w:r>
    </w:p>
    <w:p w:rsidR="003E446B" w:rsidRPr="00DA63A6" w:rsidRDefault="003E446B" w:rsidP="00365B73">
      <w:r w:rsidRPr="00DA63A6">
        <w:t>Прием и регистрация запроса осуществляются ответственным специалистом Уполномоченного органа.</w:t>
      </w:r>
    </w:p>
    <w:p w:rsidR="003E446B" w:rsidRPr="00DA63A6" w:rsidRDefault="003E446B" w:rsidP="00365B73">
      <w:r w:rsidRPr="00DA63A6">
        <w:t>После принятия запроса заявителя должностным лицом Уполномоченного органа, Уполномоченным на предоставление муниципальной услуги, статус запроса заявителя в личном кабинете на Едином портале, Региональном портале обновляется до статуса «принято».</w:t>
      </w:r>
    </w:p>
    <w:p w:rsidR="003E446B" w:rsidRPr="00DA63A6" w:rsidRDefault="003E446B" w:rsidP="00365B73">
      <w:r w:rsidRPr="00DA63A6">
        <w:t>В случае поступления заявления и документов, указанных в пункте 2.6.1 подраздела 2.6 раздела 2 Регламента, в электронной форме с использованием Единого портала, Регионального портала, подписанных усиленной квалифицированной электронной подписью, должностное лицо Уполномоченного органа, отвечающее за предоставление муниципальной услуги:</w:t>
      </w:r>
    </w:p>
    <w:p w:rsidR="003E446B" w:rsidRPr="00DA63A6" w:rsidRDefault="003E446B" w:rsidP="00365B73">
      <w:r w:rsidRPr="00DA63A6">
        <w:t>проверяет действительность усиленной квалифицированной электронной подписи с использованием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услуг.</w:t>
      </w:r>
    </w:p>
    <w:p w:rsidR="003E446B" w:rsidRPr="00DA63A6" w:rsidRDefault="003E446B" w:rsidP="00365B73">
      <w:r w:rsidRPr="00DA63A6">
        <w:t>формирует электронные документы и (или) электронные образы заявления, документов, принятых от заявителя, копий документов личного происхождения, принятых от заявителя, обеспечивая их заверение электронной подписью в установленном порядке.</w:t>
      </w:r>
    </w:p>
    <w:p w:rsidR="003E446B" w:rsidRPr="00DA63A6" w:rsidRDefault="003E446B" w:rsidP="00365B73">
      <w:r w:rsidRPr="00DA63A6">
        <w:t>Результатом административной процедуры (действия) по приему заявления и прилагаемых к нему документов, регистрации заявления и выдаче заявителю расписки в получении заявления и документов с использованием Единого портала, Регионального портала является прием и регистрация заявления и прилагаемых к нему документов.</w:t>
      </w:r>
    </w:p>
    <w:p w:rsidR="003E446B" w:rsidRPr="00DA63A6" w:rsidRDefault="003E446B" w:rsidP="00365B73">
      <w:r w:rsidRPr="00DA63A6">
        <w:t>Способом фиксации результата административной процедуры (действия) является присвоение регистрационного номера поступившему запросу (заявлению) или сформированному Уполномоченным органом, предоставляющему муниципальную услугу, уведомлению об отказе в приеме документов.</w:t>
      </w:r>
    </w:p>
    <w:p w:rsidR="003E446B" w:rsidRPr="00DA63A6" w:rsidRDefault="003E446B" w:rsidP="00365B73">
      <w:r w:rsidRPr="00DA63A6">
        <w:t>3.2.1.6. Государственная пошлина или иная плата за предоставление муниципальной услуги не взимается. Предоставление муниципальной услуги осуществляется бесплатно.</w:t>
      </w:r>
    </w:p>
    <w:p w:rsidR="003E446B" w:rsidRPr="00DA63A6" w:rsidRDefault="003E446B" w:rsidP="00365B73">
      <w:r w:rsidRPr="00DA63A6">
        <w:t>3.2.1.7. Получение результата предоставления муниципальной услуги.</w:t>
      </w:r>
    </w:p>
    <w:p w:rsidR="003E446B" w:rsidRPr="00DA63A6" w:rsidRDefault="003E446B" w:rsidP="00365B73">
      <w:r w:rsidRPr="00DA63A6">
        <w:t>Основанием для начала административной процедуры (действия) является готовый к выдаче результат предоставления муниципальной услуги.</w:t>
      </w:r>
    </w:p>
    <w:p w:rsidR="003E446B" w:rsidRPr="00DA63A6" w:rsidRDefault="003E446B" w:rsidP="00365B73">
      <w:r w:rsidRPr="00DA63A6">
        <w:t>В качестве результата предоставления муниципальной услуги заявитель</w:t>
      </w:r>
      <w:r w:rsidR="0069593B" w:rsidRPr="00DA63A6">
        <w:t xml:space="preserve"> </w:t>
      </w:r>
      <w:r w:rsidRPr="00DA63A6">
        <w:t>по его выбору вправе получить:</w:t>
      </w:r>
    </w:p>
    <w:p w:rsidR="003E446B" w:rsidRPr="00DA63A6" w:rsidRDefault="003E446B" w:rsidP="00365B73">
      <w:r w:rsidRPr="00DA63A6">
        <w:t>1) в форме электронного документа, подписанного Уполномоченным должностным лицом Уполномоченного органа, с использованием усиленной квалифицированной электронной подписи;</w:t>
      </w:r>
    </w:p>
    <w:p w:rsidR="003E446B" w:rsidRPr="00DA63A6" w:rsidRDefault="003E446B" w:rsidP="00365B73">
      <w:r w:rsidRPr="00DA63A6">
        <w:lastRenderedPageBreak/>
        <w:t xml:space="preserve">2) на бумажном носителе, </w:t>
      </w:r>
      <w:proofErr w:type="gramStart"/>
      <w:r w:rsidRPr="00DA63A6">
        <w:t>подтверждающую</w:t>
      </w:r>
      <w:proofErr w:type="gramEnd"/>
      <w:r w:rsidRPr="00DA63A6">
        <w:t xml:space="preserve"> содержание электронного документа, направленного Уполномоченным органом в МФЦ;</w:t>
      </w:r>
    </w:p>
    <w:p w:rsidR="003E446B" w:rsidRPr="00DA63A6" w:rsidRDefault="003E446B" w:rsidP="00365B73">
      <w:r w:rsidRPr="00DA63A6">
        <w:t>3) на бумажном носителе.</w:t>
      </w:r>
    </w:p>
    <w:p w:rsidR="003E446B" w:rsidRPr="00DA63A6" w:rsidRDefault="003E446B" w:rsidP="00365B73">
      <w:r w:rsidRPr="00DA63A6">
        <w:t xml:space="preserve">Заявитель вправе получить результат предоставления муниципальной услуги в форме электронного документа или документа на бумажном носителе в течение </w:t>
      </w:r>
      <w:proofErr w:type="gramStart"/>
      <w:r w:rsidRPr="00DA63A6">
        <w:t>срока действия результата предоставления муниципальной услуги</w:t>
      </w:r>
      <w:proofErr w:type="gramEnd"/>
      <w:r w:rsidRPr="00DA63A6">
        <w:t>.</w:t>
      </w:r>
    </w:p>
    <w:p w:rsidR="003E446B" w:rsidRPr="00DA63A6" w:rsidRDefault="003E446B" w:rsidP="00365B73">
      <w:r w:rsidRPr="00DA63A6">
        <w:t>При подаче заявления в электронном виде для получения подлинника результата предоставления муниципальной услуги заявитель прибывает в Уполномоченный орган, лично с документом, удостоверяющим личность.</w:t>
      </w:r>
    </w:p>
    <w:p w:rsidR="003E446B" w:rsidRPr="00DA63A6" w:rsidRDefault="003E446B" w:rsidP="00365B73">
      <w:r w:rsidRPr="00DA63A6">
        <w:t>Критерием принятия решения по данной административной процедуре (действия) является наличие результата предоставления муниципальной услуги, который предоставляется заявителю.</w:t>
      </w:r>
    </w:p>
    <w:p w:rsidR="003E446B" w:rsidRPr="00DA63A6" w:rsidRDefault="003E446B" w:rsidP="00365B73">
      <w:r w:rsidRPr="00DA63A6">
        <w:t>Результатом административной процедуры (действия) является выдача (направление) заявителю документов, являющихся результатом предоставления муниципальной услуги.</w:t>
      </w:r>
    </w:p>
    <w:p w:rsidR="003E446B" w:rsidRPr="00DA63A6" w:rsidRDefault="003E446B" w:rsidP="00365B73">
      <w:r w:rsidRPr="00DA63A6">
        <w:t>Способом фиксации результата выполнения административной процедуры (действия) (получение результата предоставления муниципальной услуги в форме электронного документа, подписанного усиленной квалифицированной электронной подписью Уполномоченного органа должностного лица), является уведомление о готовности результата предоставления муниципальной услуги в личном кабинете заявителя на Едином портале, Региональном портале.</w:t>
      </w:r>
    </w:p>
    <w:p w:rsidR="003E446B" w:rsidRPr="00DA63A6" w:rsidRDefault="003E446B" w:rsidP="00365B73">
      <w:r w:rsidRPr="00DA63A6">
        <w:t>3.2.1.8. Получение сведений о ходе выполнения запроса.</w:t>
      </w:r>
    </w:p>
    <w:p w:rsidR="003E446B" w:rsidRPr="00DA63A6" w:rsidRDefault="003E446B" w:rsidP="00365B73">
      <w:r w:rsidRPr="00DA63A6">
        <w:t>Основанием для начала административной процедуры (действия) является обращение заявителя на Единый портал, Региональный портал, с целью получения муниципальной услуги.</w:t>
      </w:r>
    </w:p>
    <w:p w:rsidR="003E446B" w:rsidRPr="00DA63A6" w:rsidRDefault="003E446B" w:rsidP="00365B73">
      <w:r w:rsidRPr="00DA63A6">
        <w:t>Заявитель имеет возможность получения информации о ходе предоставления муниципальной услуги.</w:t>
      </w:r>
    </w:p>
    <w:p w:rsidR="003E446B" w:rsidRPr="00DA63A6" w:rsidRDefault="003E446B" w:rsidP="00365B73">
      <w:r w:rsidRPr="00DA63A6">
        <w:t>Информация о ходе предоставления муниципальной услуги направляется заявителю Уполномоченным органам, в срок, не превышающий 1 рабочего дня после завершения выполнения соответствующего действия, на адрес электронной почты или с использованием средств Единого портала, Регионального портала по выбору заявителя.</w:t>
      </w:r>
    </w:p>
    <w:p w:rsidR="003E446B" w:rsidRPr="00DA63A6" w:rsidRDefault="003E446B" w:rsidP="00365B73">
      <w:r w:rsidRPr="00DA63A6">
        <w:t>При предоставлении муниципальной услуги в электронной форме заявителю направляется:</w:t>
      </w:r>
    </w:p>
    <w:p w:rsidR="003E446B" w:rsidRPr="00DA63A6" w:rsidRDefault="003E446B" w:rsidP="00365B73">
      <w:r w:rsidRPr="00DA63A6">
        <w:t>а) уведомление о записи на прием в Уполномоченный орган или МФЦ, содержащее сведения о дате, времени и месте приема;</w:t>
      </w:r>
    </w:p>
    <w:p w:rsidR="003E446B" w:rsidRPr="00DA63A6" w:rsidRDefault="003E446B" w:rsidP="00365B73">
      <w:proofErr w:type="gramStart"/>
      <w:r w:rsidRPr="00DA63A6">
        <w:t>б) уведомление о приеме и регистрации запроса (заявления) и иных документов, необходимых для предоставления услуги, содержащее сведения о факте приема запроса (заявления) и документов, необходимых для предоставления муниципальной услуги, и начале процедуры (действия)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запроса (заявления) и иных документов, необходимых для предоставления</w:t>
      </w:r>
      <w:proofErr w:type="gramEnd"/>
      <w:r w:rsidR="0069593B" w:rsidRPr="00DA63A6">
        <w:t xml:space="preserve"> </w:t>
      </w:r>
      <w:r w:rsidRPr="00DA63A6">
        <w:t>муниципальной услуги</w:t>
      </w:r>
      <w:bookmarkStart w:id="18" w:name="P0084"/>
      <w:bookmarkEnd w:id="18"/>
      <w:r w:rsidRPr="00DA63A6">
        <w:t>;</w:t>
      </w:r>
    </w:p>
    <w:p w:rsidR="003E446B" w:rsidRPr="00DA63A6" w:rsidRDefault="003E446B" w:rsidP="00365B73">
      <w:r w:rsidRPr="00DA63A6">
        <w:t>в) уведомление о факте получения информации, подтверждающей оплату муниципальной услуги;</w:t>
      </w:r>
    </w:p>
    <w:p w:rsidR="003E446B" w:rsidRPr="00DA63A6" w:rsidRDefault="003E446B" w:rsidP="00365B73">
      <w:r w:rsidRPr="00DA63A6">
        <w:t>г)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w:t>
      </w:r>
      <w:r w:rsidR="0069593B" w:rsidRPr="00DA63A6">
        <w:t xml:space="preserve"> </w:t>
      </w:r>
      <w:r w:rsidRPr="00DA63A6">
        <w:t>муниципальной услуги.</w:t>
      </w:r>
    </w:p>
    <w:p w:rsidR="003E446B" w:rsidRPr="00DA63A6" w:rsidRDefault="003E446B" w:rsidP="00365B73">
      <w:r w:rsidRPr="00DA63A6">
        <w:lastRenderedPageBreak/>
        <w:t>Критерием принятия решения по данной административной процедуре (действия) является обращение заявителя на Единый портал, Региональный портал, с целью получения муниципальной услуги.</w:t>
      </w:r>
    </w:p>
    <w:p w:rsidR="003E446B" w:rsidRPr="00DA63A6" w:rsidRDefault="003E446B" w:rsidP="00365B73">
      <w:r w:rsidRPr="00DA63A6">
        <w:t>Результатом административной процедуры (действия) является получение заявителем сведений о ходе выполнения запроса в виде уведомлений на адрес электронной почты или в личном кабинете на Едином портале, Региональном портале, по выбору заявителя.</w:t>
      </w:r>
    </w:p>
    <w:p w:rsidR="003E446B" w:rsidRPr="00DA63A6" w:rsidRDefault="003E446B" w:rsidP="00365B73">
      <w:r w:rsidRPr="00DA63A6">
        <w:t>Способом фиксации результата административной процедуры (действия) является отображение текущего статуса предоставления муниципальной услуги в личном кабинете заявителя на Едином портале, Региональном портале, в электронной форме.</w:t>
      </w:r>
    </w:p>
    <w:p w:rsidR="003E446B" w:rsidRPr="00DA63A6" w:rsidRDefault="003E446B" w:rsidP="00365B73">
      <w:r w:rsidRPr="00DA63A6">
        <w:t>3.2.1.9. Осуществление оценки качества предоставления муниципальной услуги.</w:t>
      </w:r>
    </w:p>
    <w:p w:rsidR="003E446B" w:rsidRPr="00DA63A6" w:rsidRDefault="003E446B" w:rsidP="00365B73">
      <w:r w:rsidRPr="00DA63A6">
        <w:t>Основанием для начала административной процедуры (действия) является окончание предоставления муниципальной услуги заявителю.</w:t>
      </w:r>
    </w:p>
    <w:p w:rsidR="003E446B" w:rsidRPr="00DA63A6" w:rsidRDefault="003E446B" w:rsidP="00365B73">
      <w:r w:rsidRPr="00DA63A6">
        <w:t>Заявителям обеспечивается возможность оценить доступность и качество муниципальной услуги на Едином портале, Региональном портале в случае формирования заявителем запроса (заявления) о предоставлении муниципальной услуги в электронной форме.</w:t>
      </w:r>
    </w:p>
    <w:p w:rsidR="003E446B" w:rsidRPr="00DA63A6" w:rsidRDefault="003E446B" w:rsidP="00365B73">
      <w:r w:rsidRPr="00DA63A6">
        <w:t>Критерием принятия решения по данной административной процедуре (действия) является согласие заявителя осуществить оценку доступности и качества муниципальной услуги, с использованием средств Единого портала, Региональном портале.</w:t>
      </w:r>
    </w:p>
    <w:p w:rsidR="003E446B" w:rsidRPr="00DA63A6" w:rsidRDefault="003E446B" w:rsidP="00365B73">
      <w:r w:rsidRPr="00DA63A6">
        <w:t>Результатом административной процедуры (действия) является оценка доступности и качества муниципальной услуги на Едином портале, Региональном портале.</w:t>
      </w:r>
    </w:p>
    <w:p w:rsidR="003E446B" w:rsidRPr="00DA63A6" w:rsidRDefault="003E446B" w:rsidP="00365B73">
      <w:r w:rsidRPr="00DA63A6">
        <w:t>Способом фиксации результата административной процедуры (действия) является уведомление об осуществлении оценки доступности и качества муниципальной услуги на Едином портале, Региональном портале.</w:t>
      </w:r>
    </w:p>
    <w:p w:rsidR="003E446B" w:rsidRPr="00DA63A6" w:rsidRDefault="003E446B" w:rsidP="00365B73">
      <w:r w:rsidRPr="00DA63A6">
        <w:t>3.2.1.10. Досудебное (внесудебное) обжалование решений и действий (бездействия) Уполномоченного органа, должностного лица либо муниципального служащего.</w:t>
      </w:r>
    </w:p>
    <w:p w:rsidR="003E446B" w:rsidRPr="00DA63A6" w:rsidRDefault="003E446B" w:rsidP="00365B73">
      <w:r w:rsidRPr="00DA63A6">
        <w:t>Основанием для начала административной процедуры (действия) является обращение заявителя в Уполномоченный орган, предоставляющий муниципальную услугу с целью получения муниципальной услуги.</w:t>
      </w:r>
    </w:p>
    <w:p w:rsidR="003E446B" w:rsidRPr="00DA63A6" w:rsidRDefault="003E446B" w:rsidP="00365B73">
      <w:proofErr w:type="gramStart"/>
      <w:r w:rsidRPr="00DA63A6">
        <w:t>Заявителю обеспечивается возможность направления жалобы на решения и действия (бездействие) Уполномоченного органа, предоставляющего муниципальную услугу, должностного лица Уполномоченного органа, предоставляющего муниципальную услугу, муниципального служащего в соответствии со статьей 11.2 Федерального закона №210-ФЗ 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муниципальных услуг Уполномоченным органом, предоставляющими муниципальные услуги, их должностными</w:t>
      </w:r>
      <w:proofErr w:type="gramEnd"/>
      <w:r w:rsidRPr="00DA63A6">
        <w:t xml:space="preserve"> лицами и муниципальными служащими с использованием информационно-телекоммуникационной сети «Интернет» (далее - система досудебного обжалования).</w:t>
      </w:r>
    </w:p>
    <w:p w:rsidR="003E446B" w:rsidRPr="00DA63A6" w:rsidRDefault="003E446B" w:rsidP="00365B73">
      <w:r w:rsidRPr="00DA63A6">
        <w:t>При направлении жалобы в электронном виде посредством системы досудебного обжалования с использованием информационно-телекоммуникационной сети «Интернет», ответ заявителю направляется посредством системы досудебного обжалования, а также способом, указанным заявителем при подаче жалобы.</w:t>
      </w:r>
    </w:p>
    <w:p w:rsidR="003E446B" w:rsidRPr="00DA63A6" w:rsidRDefault="003E446B" w:rsidP="00365B73">
      <w:r w:rsidRPr="00DA63A6">
        <w:lastRenderedPageBreak/>
        <w:t>Критерием принятия решения по данной административной процедуре (действия) является неудовлетворенность заявителя решениями и действиями (бездействиями) Уполномоченного органа, предоставляющего муниципальную услугу, должностного лица Уполномоченного органа, предоставляющего муниципальную услугу, муниципального служащего.</w:t>
      </w:r>
    </w:p>
    <w:p w:rsidR="003E446B" w:rsidRPr="00DA63A6" w:rsidRDefault="003E446B" w:rsidP="00365B73">
      <w:r w:rsidRPr="00DA63A6">
        <w:t>Результатом административной процедуры (действия) является направление жалобы заявителя в Уполномоченный орган, предоставляющий муниципальную услугу, поданной с использованием системы досудебного обжалования в электронном виде.</w:t>
      </w:r>
    </w:p>
    <w:p w:rsidR="003E446B" w:rsidRPr="00DA63A6" w:rsidRDefault="003E446B" w:rsidP="00365B73">
      <w:r w:rsidRPr="00DA63A6">
        <w:t>Способом фиксации результата административной процедуры (действия) является регистрация жалобы заявителя, а также результата рассмотрения жалобы в системе досудебного обжалования.</w:t>
      </w:r>
    </w:p>
    <w:p w:rsidR="003E446B" w:rsidRPr="00DA63A6" w:rsidRDefault="003E446B" w:rsidP="00365B73">
      <w:r w:rsidRPr="00DA63A6">
        <w:t>3.2.2. порядок исправления допущенных опечаток и ошибок в выданных в результате предоставления муниципальной услуги документах</w:t>
      </w:r>
    </w:p>
    <w:p w:rsidR="003E446B" w:rsidRPr="00DA63A6" w:rsidRDefault="003E446B" w:rsidP="00365B73">
      <w:bookmarkStart w:id="19" w:name="sub_1172"/>
      <w:r w:rsidRPr="00DA63A6">
        <w:t xml:space="preserve">3.2.2.1. </w:t>
      </w:r>
      <w:proofErr w:type="gramStart"/>
      <w:r w:rsidRPr="00DA63A6">
        <w:t>В случае выявления заявителем в выданных в результате предоставления муниципальной услуги документах опечаток и (или) ошибок, допущенных Уполномоченным органом, должностным лицом Уполномоченного органа, муниципальным служащим, заявитель представляет в Уполномоченный орган, МФЦ заявление об исправлении таких опечаток и (или) ошибок.</w:t>
      </w:r>
      <w:bookmarkEnd w:id="19"/>
      <w:proofErr w:type="gramEnd"/>
    </w:p>
    <w:p w:rsidR="003E446B" w:rsidRPr="00DA63A6" w:rsidRDefault="003E446B" w:rsidP="00365B73">
      <w:r w:rsidRPr="00DA63A6">
        <w:t>Заявление должно содержать:</w:t>
      </w:r>
    </w:p>
    <w:p w:rsidR="003E446B" w:rsidRPr="00DA63A6" w:rsidRDefault="003E446B" w:rsidP="00365B73">
      <w:r w:rsidRPr="00DA63A6">
        <w:t>1) фамилию, имя, отчество (последнее – при наличии), контактная информация заявителя;</w:t>
      </w:r>
    </w:p>
    <w:p w:rsidR="003E446B" w:rsidRPr="00DA63A6" w:rsidRDefault="003E446B" w:rsidP="00365B73">
      <w:r w:rsidRPr="00DA63A6">
        <w:t>2) наименование Уполномоченного органа, выдавшего документы, в которых заявитель выявил опечатки и (или) ошибки;</w:t>
      </w:r>
    </w:p>
    <w:p w:rsidR="003E446B" w:rsidRPr="00DA63A6" w:rsidRDefault="003E446B" w:rsidP="00365B73">
      <w:r w:rsidRPr="00DA63A6">
        <w:t>3) реквизиты документов, в которых заявитель выявил опечатки и (или) ошибки;</w:t>
      </w:r>
    </w:p>
    <w:p w:rsidR="003E446B" w:rsidRPr="00DA63A6" w:rsidRDefault="003E446B" w:rsidP="00365B73">
      <w:r w:rsidRPr="00DA63A6">
        <w:t>4) описание опечаток и (или) ошибок, выявленных заявителем;</w:t>
      </w:r>
    </w:p>
    <w:p w:rsidR="003E446B" w:rsidRPr="00DA63A6" w:rsidRDefault="003E446B" w:rsidP="00365B73">
      <w:r w:rsidRPr="00DA63A6">
        <w:t>5) указание способа информирования заявителя о ходе рассмотрения вопроса об исправлении опечаток и (или) ошибок, выявленных заявителем, и замене документов, а также представления (направления) результата рассмотрения заявления либо уведомления об отказе в исправлении опечаток и (или) ошибок.</w:t>
      </w:r>
    </w:p>
    <w:p w:rsidR="003E446B" w:rsidRPr="00DA63A6" w:rsidRDefault="003E446B" w:rsidP="00365B73">
      <w:r w:rsidRPr="00DA63A6">
        <w:t>Заявитель прилагает к заявлению копии документов, требующих исправления и замены.</w:t>
      </w:r>
    </w:p>
    <w:p w:rsidR="003E446B" w:rsidRPr="00DA63A6" w:rsidRDefault="003E446B" w:rsidP="00365B73">
      <w:r w:rsidRPr="00DA63A6">
        <w:t xml:space="preserve">3.2.2.2. </w:t>
      </w:r>
      <w:proofErr w:type="gramStart"/>
      <w:r w:rsidRPr="00DA63A6">
        <w:t>Основанием для начала административной процедуры (действия) является обращение заявителя в Уполномоченный орган, об исправлении допущенных Уполномоченным органом, должностным лицом Уполномоченного органа, муниципальным служащим опечаток и ошибок в выданных в результате предоставления муниципальной слуги документах.</w:t>
      </w:r>
      <w:proofErr w:type="gramEnd"/>
    </w:p>
    <w:p w:rsidR="003E446B" w:rsidRPr="00DA63A6" w:rsidRDefault="003E446B" w:rsidP="00365B73">
      <w:r w:rsidRPr="00DA63A6">
        <w:t>3.2.2.3. Ответственный специалист Уполномоченного органа, в срок, не превышающий 2 рабочих дней со дня поступления соответствующего заявления, проводит проверку указанных в заявлении сведений.</w:t>
      </w:r>
    </w:p>
    <w:p w:rsidR="003E446B" w:rsidRPr="00DA63A6" w:rsidRDefault="003E446B" w:rsidP="00365B73">
      <w:r w:rsidRPr="00DA63A6">
        <w:t>3.2.2.4. В случае подтверждения факта наличия опечаток и (или) ошибок в выданных в результате предоставления муниципальной услуги документах ответственный специалист Уполномоченного органа, осуществляет их замену в срок, не превышающий 3 рабочих дней со дня поступления соответствующего заявления.</w:t>
      </w:r>
    </w:p>
    <w:p w:rsidR="003E446B" w:rsidRPr="00DA63A6" w:rsidRDefault="003E446B" w:rsidP="00365B73">
      <w:proofErr w:type="gramStart"/>
      <w:r w:rsidRPr="00DA63A6">
        <w:t>В случае не</w:t>
      </w:r>
      <w:r w:rsidR="00555BAA" w:rsidRPr="00DA63A6">
        <w:t xml:space="preserve"> </w:t>
      </w:r>
      <w:r w:rsidRPr="00DA63A6">
        <w:t>подтверждения факта наличия опечаток и (или) ошибок в выданных в результате предоставления муниципальной услуги документах ответственный специалист Уполномоченного органа, готовит уведомления об отказе заявителю в исправлении опечаток и (или) ошибок в срок, не превышающий 3 рабочих дней со дня поступления соответствующего заявления, и после его подписания Уполномоченным должностным лицом Уполномоченного органа, направляет заявителю в срок, не превышающий</w:t>
      </w:r>
      <w:proofErr w:type="gramEnd"/>
      <w:r w:rsidRPr="00DA63A6">
        <w:t xml:space="preserve"> 2 рабочих дней со дня подписания и регистрации уведомления.</w:t>
      </w:r>
    </w:p>
    <w:p w:rsidR="003E446B" w:rsidRPr="00DA63A6" w:rsidRDefault="003E446B" w:rsidP="00365B73">
      <w:r w:rsidRPr="00DA63A6">
        <w:lastRenderedPageBreak/>
        <w:t>3.2.2.5. Результатом административной процедуры (действия) является исправление Уполномоченным органом, допущенных им опечаток и ошибок в выданных в результате предоставления муниципальной услуги документах и их замена.</w:t>
      </w:r>
    </w:p>
    <w:p w:rsidR="003E446B" w:rsidRPr="00DA63A6" w:rsidRDefault="003E446B" w:rsidP="00365B73">
      <w:r w:rsidRPr="00DA63A6">
        <w:t xml:space="preserve">3.2.2.6. </w:t>
      </w:r>
      <w:proofErr w:type="gramStart"/>
      <w:r w:rsidRPr="00DA63A6">
        <w:t>Заявитель вправе обжаловать в досудебном порядке отказ уполномоченного органа, должностного лица Уполномоченного органа, МФЦ, работника МФЦ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порядке, установленном разделом 5 Регламента.</w:t>
      </w:r>
      <w:proofErr w:type="gramEnd"/>
    </w:p>
    <w:p w:rsidR="002D5AE4" w:rsidRPr="00DA63A6" w:rsidRDefault="002D5AE4" w:rsidP="00365B73"/>
    <w:p w:rsidR="003E446B" w:rsidRPr="00DA63A6" w:rsidRDefault="003E446B" w:rsidP="00365B73">
      <w:r w:rsidRPr="00DA63A6">
        <w:t xml:space="preserve">Раздел 4. Формы </w:t>
      </w:r>
      <w:proofErr w:type="gramStart"/>
      <w:r w:rsidRPr="00DA63A6">
        <w:t>контроля за</w:t>
      </w:r>
      <w:proofErr w:type="gramEnd"/>
      <w:r w:rsidRPr="00DA63A6">
        <w:t xml:space="preserve"> исполнением регламента</w:t>
      </w:r>
    </w:p>
    <w:p w:rsidR="002D5AE4" w:rsidRPr="00DA63A6" w:rsidRDefault="002D5AE4" w:rsidP="00365B73"/>
    <w:p w:rsidR="003E446B" w:rsidRPr="00DA63A6" w:rsidRDefault="003E446B" w:rsidP="00365B73">
      <w:bookmarkStart w:id="20" w:name="Par413"/>
      <w:bookmarkEnd w:id="20"/>
      <w:r w:rsidRPr="00DA63A6">
        <w:t xml:space="preserve">Подраздел 4.1. Порядок осуществления текущего </w:t>
      </w:r>
      <w:proofErr w:type="gramStart"/>
      <w:r w:rsidRPr="00DA63A6">
        <w:t>контроля за</w:t>
      </w:r>
      <w:proofErr w:type="gramEnd"/>
      <w:r w:rsidRPr="00DA63A6">
        <w:t xml:space="preserve">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3E446B" w:rsidRPr="00DA63A6" w:rsidRDefault="003E446B" w:rsidP="00365B73">
      <w:r w:rsidRPr="00DA63A6">
        <w:t>4.1.1. Должностные лица, муниципальные служащие Уполномоченного органа, участвующие в предоставлении муниципальной услуги, руководствуются положениями настоящего Регламента.</w:t>
      </w:r>
    </w:p>
    <w:p w:rsidR="003E446B" w:rsidRPr="00DA63A6" w:rsidRDefault="003E446B" w:rsidP="00365B73">
      <w:r w:rsidRPr="00DA63A6">
        <w:t>В должностных регламентах должностных лиц Уполномоченного органа, участвующих в предоставлении муниципальной услуги, осуществляющих функции по предоставлению муниципальной услуги, устанавливаются должностные обязанности, ответственность, требования к знаниям и квалификации специалистов.</w:t>
      </w:r>
    </w:p>
    <w:p w:rsidR="003E446B" w:rsidRPr="00DA63A6" w:rsidRDefault="003E446B" w:rsidP="00365B73">
      <w:r w:rsidRPr="00DA63A6">
        <w:t>Должностные лица Уполномоченного органа, участвующие в предоставлении муниципальной услуги, несут персональную ответственность за исполнение административных процедур (действий) и соблюдение сроков, установленных Регламентом. При предоставлении муниципальной услуги гражданину гарантируется право на получение информации о своих правах, обязанностях и условиях оказания муниципальной услуги; защиту сведений о персональных данных; уважительное отношение со стороны должностных лиц.</w:t>
      </w:r>
    </w:p>
    <w:p w:rsidR="003E446B" w:rsidRPr="00DA63A6" w:rsidRDefault="003E446B" w:rsidP="00365B73">
      <w:r w:rsidRPr="00DA63A6">
        <w:t>4.1.2. Текущий контроль и координация последовательности действий, определенных административными процедурами (действиями) по предоставлению муниципальной услуги должностными лицами Уполномоченного органа, осуществляется постоянно непосредственно должностным лицом Уполномоченного органа, путем проведения проверок.</w:t>
      </w:r>
    </w:p>
    <w:p w:rsidR="003E446B" w:rsidRPr="00DA63A6" w:rsidRDefault="003E446B" w:rsidP="00365B73">
      <w:r w:rsidRPr="00DA63A6">
        <w:t>4.1.3. Проверки полноты и качества предоставления муниципальной услуги включают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(бездействие) и решения должностных лиц Уполномоченного органа, ответственных за предоставление муниципальной услуги.</w:t>
      </w:r>
    </w:p>
    <w:p w:rsidR="003E446B" w:rsidRPr="00DA63A6" w:rsidRDefault="003E446B" w:rsidP="00365B73">
      <w:r w:rsidRPr="00DA63A6">
        <w:t xml:space="preserve">Подраздел 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DA63A6">
        <w:t>контроля за</w:t>
      </w:r>
      <w:proofErr w:type="gramEnd"/>
      <w:r w:rsidRPr="00DA63A6">
        <w:t xml:space="preserve"> полнотой и качеством предоставления муниципальной услуги.</w:t>
      </w:r>
    </w:p>
    <w:p w:rsidR="003E446B" w:rsidRPr="00DA63A6" w:rsidRDefault="003E446B" w:rsidP="00365B73">
      <w:proofErr w:type="gramStart"/>
      <w:r w:rsidRPr="00DA63A6">
        <w:t>Контроль за</w:t>
      </w:r>
      <w:proofErr w:type="gramEnd"/>
      <w:r w:rsidRPr="00DA63A6">
        <w:t xml:space="preserve"> полнотой и качеством предоставления муниципальной услуги включает в себя проведение плановых и внеплановых проверок.</w:t>
      </w:r>
    </w:p>
    <w:p w:rsidR="003E446B" w:rsidRPr="00DA63A6" w:rsidRDefault="003E446B" w:rsidP="00365B73">
      <w:r w:rsidRPr="00DA63A6">
        <w:t>Плановые и внеплановые проверки могут проводиться должностным лицом Уполномоченного органа, через которое предоставляется муниципальная услуга.</w:t>
      </w:r>
    </w:p>
    <w:p w:rsidR="003E446B" w:rsidRPr="00DA63A6" w:rsidRDefault="003E446B" w:rsidP="00365B73">
      <w:r w:rsidRPr="00DA63A6">
        <w:lastRenderedPageBreak/>
        <w:t>Проведение плановых проверок, полноты и качества предоставления муниципальной услуги осуществляется в соответствии с утвержденным графиком, но не реже одного раза в год.</w:t>
      </w:r>
    </w:p>
    <w:p w:rsidR="003E446B" w:rsidRPr="00DA63A6" w:rsidRDefault="003E446B" w:rsidP="00365B73">
      <w:r w:rsidRPr="00DA63A6">
        <w:t>Внеплановые проверки проводятся по обращениям юридических и физических лиц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Регламента.</w:t>
      </w:r>
    </w:p>
    <w:p w:rsidR="003E446B" w:rsidRPr="00DA63A6" w:rsidRDefault="003E446B" w:rsidP="00365B73">
      <w:r w:rsidRPr="00DA63A6">
        <w:t>В ходе плановых и внеплановых проверок:</w:t>
      </w:r>
    </w:p>
    <w:p w:rsidR="003E446B" w:rsidRPr="00DA63A6" w:rsidRDefault="003E446B" w:rsidP="00365B73">
      <w:r w:rsidRPr="00DA63A6">
        <w:t>проверяется знание ответственными лицами требований Регламента, нормативных правовых актов, устанавливающих требования к предоставлению муниципальной услуги;</w:t>
      </w:r>
    </w:p>
    <w:p w:rsidR="003E446B" w:rsidRPr="00DA63A6" w:rsidRDefault="003E446B" w:rsidP="00365B73">
      <w:r w:rsidRPr="00DA63A6">
        <w:t>проверяется соблюдение сроков и последовательности исполнения административных процедур (действий);</w:t>
      </w:r>
    </w:p>
    <w:p w:rsidR="003E446B" w:rsidRPr="00DA63A6" w:rsidRDefault="003E446B" w:rsidP="00365B73">
      <w:r w:rsidRPr="00DA63A6">
        <w:t>выявляются нарушения прав заявителей, недостатки, допущенные в ходе предоставления муниципальной услуги.</w:t>
      </w:r>
    </w:p>
    <w:p w:rsidR="003E446B" w:rsidRPr="00DA63A6" w:rsidRDefault="003E446B" w:rsidP="00365B73">
      <w:r w:rsidRPr="00DA63A6">
        <w:t>Подраздел 4.3. Ответственность должностных лиц органа местного самоуправления за решения и действия (бездействие), принимаемые (осуществляемые) ими в ходе предоставления муниципальной услуги.</w:t>
      </w:r>
    </w:p>
    <w:p w:rsidR="003E446B" w:rsidRPr="00DA63A6" w:rsidRDefault="003E446B" w:rsidP="00365B73">
      <w:r w:rsidRPr="00DA63A6">
        <w:t>4.3.1. По результатам проведенных проверок, в случае выявления нарушения порядка предоставления муниципальной услуги, прав заявителей, виновные лица привлекаются к ответственности в соответствии с законодательством Российской Федерации, и принимаются меры по устранению нарушений.</w:t>
      </w:r>
    </w:p>
    <w:p w:rsidR="003E446B" w:rsidRPr="00DA63A6" w:rsidRDefault="003E446B" w:rsidP="00365B73">
      <w:r w:rsidRPr="00DA63A6">
        <w:t>4.3.2. Должностные лица, муниципальные служащие Уполномоченного органа, участвующие в предоставлении муниципальной услуги, несут персональную ответственность за принятие решения и действия (бездействие) при предоставлении муниципальной услуги.</w:t>
      </w:r>
    </w:p>
    <w:p w:rsidR="003E446B" w:rsidRPr="00DA63A6" w:rsidRDefault="003E446B" w:rsidP="00365B73">
      <w:r w:rsidRPr="00DA63A6">
        <w:t>4.3.3. Персональная ответственность устанавливается в должностных регламентах в соответствии с требованиями законодательства Российской Федерации.</w:t>
      </w:r>
    </w:p>
    <w:p w:rsidR="003E446B" w:rsidRPr="00DA63A6" w:rsidRDefault="003E446B" w:rsidP="00365B73">
      <w:r w:rsidRPr="00DA63A6">
        <w:t>Подраздел 4.4. Положения, характеризующие требования к порядку и формам контроля за предоставление муниципальной услуги, в том числе со стороны граждан, их объединений и организаций</w:t>
      </w:r>
    </w:p>
    <w:p w:rsidR="003E446B" w:rsidRPr="00DA63A6" w:rsidRDefault="003E446B" w:rsidP="00365B73">
      <w:r w:rsidRPr="00DA63A6">
        <w:t xml:space="preserve">Контроль за предоставление муниципальной услуги осуществляется в форме </w:t>
      </w:r>
      <w:proofErr w:type="gramStart"/>
      <w:r w:rsidRPr="00DA63A6">
        <w:t>контроля за</w:t>
      </w:r>
      <w:proofErr w:type="gramEnd"/>
      <w:r w:rsidRPr="00DA63A6">
        <w:t xml:space="preserve"> соблюдением последовательности действий, определенных административными процедурами (действиями) по исполнению муниципальной услуги, и принятием решений должностными лицами Уполномоченного органа, путем проведения проверок соблюдения и исполнения должностными лицами Уполномоченного органа, нормативных правовых актов Российской Федерации, Краснодарского края, а также положений Регламента.</w:t>
      </w:r>
    </w:p>
    <w:p w:rsidR="003E446B" w:rsidRPr="00DA63A6" w:rsidRDefault="003E446B" w:rsidP="00365B73">
      <w:r w:rsidRPr="00DA63A6">
        <w:t>Проверка также может проводиться по конкретному обращению гражданина или организации.</w:t>
      </w:r>
    </w:p>
    <w:p w:rsidR="003E446B" w:rsidRPr="00DA63A6" w:rsidRDefault="003E446B" w:rsidP="00365B73">
      <w:r w:rsidRPr="00DA63A6">
        <w:t>Порядок и формы контроля за предоставление муниципальной услуги должны отвечать требованиям непрерывности и действенности (эффективности).</w:t>
      </w:r>
    </w:p>
    <w:p w:rsidR="003E446B" w:rsidRPr="00DA63A6" w:rsidRDefault="003E446B" w:rsidP="00365B73">
      <w:r w:rsidRPr="00DA63A6">
        <w:t>Граждане, их объединения и организации могут контролировать предоставление муниципальной услуги путем получения письменной и устной информации о результатах проведенных проверок и принятых по результатам проверок мерах.</w:t>
      </w:r>
    </w:p>
    <w:p w:rsidR="002D5AE4" w:rsidRPr="00DA63A6" w:rsidRDefault="002D5AE4" w:rsidP="00365B73"/>
    <w:p w:rsidR="003E446B" w:rsidRPr="00DA63A6" w:rsidRDefault="003E446B" w:rsidP="00365B73">
      <w:r w:rsidRPr="00DA63A6">
        <w:t>Раздел 5. Досудебный (внесудебный) порядок обжалования решений и (или) действий (бездействия) органа, предоставляющего муниципальную услугу, а также их должностных лиц либо муниципальных служащих</w:t>
      </w:r>
    </w:p>
    <w:p w:rsidR="002D5AE4" w:rsidRPr="00DA63A6" w:rsidRDefault="002D5AE4" w:rsidP="00365B73"/>
    <w:p w:rsidR="003E446B" w:rsidRPr="00DA63A6" w:rsidRDefault="003E446B" w:rsidP="00365B73">
      <w:bookmarkStart w:id="21" w:name="Par459"/>
      <w:bookmarkEnd w:id="21"/>
      <w:r w:rsidRPr="00DA63A6">
        <w:lastRenderedPageBreak/>
        <w:t xml:space="preserve">Подраздел 5.1. </w:t>
      </w:r>
      <w:proofErr w:type="gramStart"/>
      <w:r w:rsidRPr="00DA63A6">
        <w:t>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roofErr w:type="gramEnd"/>
    </w:p>
    <w:p w:rsidR="003E446B" w:rsidRPr="00DA63A6" w:rsidRDefault="003E446B" w:rsidP="00365B73">
      <w:r w:rsidRPr="00DA63A6">
        <w:t xml:space="preserve">5.1.1. </w:t>
      </w:r>
      <w:proofErr w:type="gramStart"/>
      <w:r w:rsidRPr="00DA63A6">
        <w:t>Заинтересованное лицо (далее – заявитель) имеет право на досудебное (внесудебное) обжалование решений и (или) действий (бездействия), принятых (осуществленных) Уполномоченным органом, должностным лицом Уполномоченного органа, либо муниципальным служащим в ходе предоставления муниципальной услуги (далее – досудебное (внесудебное) обжалование).</w:t>
      </w:r>
      <w:proofErr w:type="gramEnd"/>
    </w:p>
    <w:p w:rsidR="003E446B" w:rsidRPr="00DA63A6" w:rsidRDefault="003E446B" w:rsidP="00365B73">
      <w:r w:rsidRPr="00DA63A6">
        <w:t>Подраздел 5.2. 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3E446B" w:rsidRPr="00DA63A6" w:rsidRDefault="003E446B" w:rsidP="00365B73">
      <w:r w:rsidRPr="00DA63A6">
        <w:t>5.2.1. Жалоба на решения и (или) действия (бездействие) должностных лиц Уполномоченного органа, муниципальных служащих, предоставляющих муниципальную услугу, подается заявителем в Уполномоченный орган, предоставляющий муниципальную услугу на имя главы Привольного сельского поселения Кавказского района.</w:t>
      </w:r>
    </w:p>
    <w:p w:rsidR="003E446B" w:rsidRPr="00DA63A6" w:rsidRDefault="003E446B" w:rsidP="00365B73">
      <w:r w:rsidRPr="00DA63A6">
        <w:t>Подраздел 5.3. способы информирования заявителей о порядке подачи и рассмотрения жалобы, в том числе с использованием единого портала государственных и муниципальных услуг (функций) и портала государственных и муниципальных услуг краснодарского края</w:t>
      </w:r>
    </w:p>
    <w:p w:rsidR="003E446B" w:rsidRPr="00DA63A6" w:rsidRDefault="003E446B" w:rsidP="00365B73">
      <w:r w:rsidRPr="00DA63A6">
        <w:t>5.3.1. </w:t>
      </w:r>
      <w:bookmarkStart w:id="22" w:name="Par418"/>
      <w:bookmarkEnd w:id="22"/>
      <w:r w:rsidRPr="00DA63A6">
        <w:t>Информацию о порядке подачи и рассмотрения жалобы заявители могут получить на информационных стендах, расположенных в местах предоставления муниципальной услуги непосредственно в Уполномоченном органе, предоставляющем муниципальную услугу, на официальном сайте Уполномоченного органа, предоставляющего муниципальную услугу, на Едином Портале и Региональном портале.</w:t>
      </w:r>
    </w:p>
    <w:p w:rsidR="003E446B" w:rsidRPr="00DA63A6" w:rsidRDefault="003E446B" w:rsidP="00365B73">
      <w:r w:rsidRPr="00DA63A6">
        <w:t>Подраздел 5.4. Перечень нормативных правовых актов, регулирующих порядок досудебного (внесудебного) обжалования решений и (или) действий (бездействия) уполномоченного органа, предоставляющего муниципальную услугу, а также должностных лиц и муниципальных служащих</w:t>
      </w:r>
    </w:p>
    <w:p w:rsidR="003E446B" w:rsidRPr="00DA63A6" w:rsidRDefault="003E446B" w:rsidP="00365B73">
      <w:proofErr w:type="gramStart"/>
      <w:r w:rsidRPr="00DA63A6">
        <w:t>5.4.1 Нормативными правовыми актами, регулирующими порядок досудебного (внесудебного) обжалования решений и (или) действий (бездействия) Уполномоченного органа, предоставляющего муниципальную услугу, должностных лиц Уполномоченного органа, предоставляющего муниципальную услугу, либо муниципальных служащих являются:</w:t>
      </w:r>
      <w:proofErr w:type="gramEnd"/>
    </w:p>
    <w:p w:rsidR="003E446B" w:rsidRPr="00DA63A6" w:rsidRDefault="003E446B" w:rsidP="00365B73">
      <w:r w:rsidRPr="00DA63A6">
        <w:t>1) Федеральный закон от 27 июля 2010 года № 210-ФЗ «Об организации предоставления государственных и муниципальных услуг».</w:t>
      </w:r>
    </w:p>
    <w:p w:rsidR="003E446B" w:rsidRPr="00DA63A6" w:rsidRDefault="003E446B" w:rsidP="00365B73">
      <w:r w:rsidRPr="00DA63A6">
        <w:t>Подраздел 5.5. Информация для заявителя о его праве подать жалобу.</w:t>
      </w:r>
    </w:p>
    <w:p w:rsidR="003E446B" w:rsidRPr="00DA63A6" w:rsidRDefault="003E446B" w:rsidP="00365B73">
      <w:proofErr w:type="gramStart"/>
      <w:r w:rsidRPr="00DA63A6">
        <w:t>Заявитель имеет право на досудебное (внесудебное) обжалование решений и действий (бездействия), принятых (осуществляемых) уполномоченным органом, должностным лицом либо муниципальным служащим уполномоченного органа, в ходе предоставления муниципальной услуги (далее – досудебное (внесудебное) обжалование).</w:t>
      </w:r>
      <w:proofErr w:type="gramEnd"/>
    </w:p>
    <w:p w:rsidR="003E446B" w:rsidRPr="00DA63A6" w:rsidRDefault="003E446B" w:rsidP="00365B73">
      <w:r w:rsidRPr="00DA63A6">
        <w:t>Подраздел 5.6. Предмет жалобы</w:t>
      </w:r>
    </w:p>
    <w:p w:rsidR="003E446B" w:rsidRPr="00DA63A6" w:rsidRDefault="003E446B" w:rsidP="00365B73">
      <w:r w:rsidRPr="00DA63A6">
        <w:t>Предметом досудебного (внесудебного) обжалования заявителем решений и действий (бездействия) уполномоченного органа, должностного лица либо муниципального служащего уполномоченного органа, является конкретное решение или действие (бездействие), принятое или осуществленное ими в ходе предоставления муниципальной услуги, в том числе в следующих случаях:</w:t>
      </w:r>
    </w:p>
    <w:p w:rsidR="003E446B" w:rsidRPr="00DA63A6" w:rsidRDefault="003E446B" w:rsidP="00365B73">
      <w:r w:rsidRPr="00DA63A6">
        <w:t xml:space="preserve">1) нарушение срока регистрации запроса о предоставлении муниципальной услуги, запроса, указанного в статье 15.1 Федерального закона от 27 июля 2010 года </w:t>
      </w:r>
      <w:r w:rsidRPr="00DA63A6">
        <w:lastRenderedPageBreak/>
        <w:t>№ 210-ФЗ «Об организации предоставления государственных и муниципальных услуг»;</w:t>
      </w:r>
    </w:p>
    <w:p w:rsidR="003E446B" w:rsidRPr="00DA63A6" w:rsidRDefault="003E446B" w:rsidP="00365B73">
      <w:r w:rsidRPr="00DA63A6">
        <w:t>2) нарушение срока предоставления муниципальной услуги;</w:t>
      </w:r>
    </w:p>
    <w:p w:rsidR="003E446B" w:rsidRPr="00DA63A6" w:rsidRDefault="003E446B" w:rsidP="00365B73">
      <w:r w:rsidRPr="00DA63A6">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3E446B" w:rsidRPr="00DA63A6" w:rsidRDefault="003E446B" w:rsidP="00365B73">
      <w:r w:rsidRPr="00DA63A6">
        <w:t>4) отказ в приеме у заявителя документов, представление которых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 для предоставления муниципальной услуги;</w:t>
      </w:r>
    </w:p>
    <w:p w:rsidR="003E446B" w:rsidRPr="00DA63A6" w:rsidRDefault="003E446B" w:rsidP="00365B73">
      <w:proofErr w:type="gramStart"/>
      <w:r w:rsidRPr="00DA63A6">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актами;</w:t>
      </w:r>
      <w:proofErr w:type="gramEnd"/>
    </w:p>
    <w:p w:rsidR="003E446B" w:rsidRPr="00DA63A6" w:rsidRDefault="003E446B" w:rsidP="00365B73">
      <w:r w:rsidRPr="00DA63A6">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Краснодарского края, муниципальными правовыми актами;</w:t>
      </w:r>
    </w:p>
    <w:p w:rsidR="003E446B" w:rsidRPr="00DA63A6" w:rsidRDefault="003E446B" w:rsidP="00365B73">
      <w:proofErr w:type="gramStart"/>
      <w:r w:rsidRPr="00DA63A6">
        <w:t>7) отказ уполномоченного органа, должностного лица уполномоченного органа,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3E446B" w:rsidRPr="00DA63A6" w:rsidRDefault="003E446B" w:rsidP="00365B73">
      <w:r w:rsidRPr="00DA63A6">
        <w:t>8) нарушение срока или порядка выдачи документов по результатам предоставления муниципальной услуги;</w:t>
      </w:r>
    </w:p>
    <w:p w:rsidR="003E446B" w:rsidRPr="00DA63A6" w:rsidRDefault="003E446B" w:rsidP="00365B73">
      <w:proofErr w:type="gramStart"/>
      <w:r w:rsidRPr="00DA63A6">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актами;</w:t>
      </w:r>
      <w:proofErr w:type="gramEnd"/>
    </w:p>
    <w:p w:rsidR="003E446B" w:rsidRPr="00DA63A6" w:rsidRDefault="003E446B" w:rsidP="00365B73">
      <w:proofErr w:type="gramStart"/>
      <w:r w:rsidRPr="00DA63A6">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 июля 2010 года № 210-ФЗ «Об организации предоставления государственных и муниципальных услуг».</w:t>
      </w:r>
      <w:proofErr w:type="gramEnd"/>
    </w:p>
    <w:p w:rsidR="003E446B" w:rsidRPr="00DA63A6" w:rsidRDefault="003E446B" w:rsidP="00365B73">
      <w:r w:rsidRPr="00DA63A6">
        <w:t>Подраздел 5.7. Орган, предоставляющий муниципальную услугу, а также должностные лица, которым может быть направлена жалоба</w:t>
      </w:r>
    </w:p>
    <w:p w:rsidR="003E446B" w:rsidRPr="00DA63A6" w:rsidRDefault="003E446B" w:rsidP="00365B73">
      <w:r w:rsidRPr="00DA63A6">
        <w:t>5.7.1. Жалоба на решения и действия (бездействие) должностных лиц уполномоченного органа, муниципальных служащих подается заявителем в администрацию.</w:t>
      </w:r>
    </w:p>
    <w:p w:rsidR="003E446B" w:rsidRPr="00DA63A6" w:rsidRDefault="003E446B" w:rsidP="00365B73">
      <w:r w:rsidRPr="00DA63A6">
        <w:t>5.7.2. Жалобы на действия (бездействие) должностных лиц, муниципальных служащих отраслевого (функционального) органа, через который предоставляется муниципальная услуга, подается руководителю соответствующего органа.</w:t>
      </w:r>
    </w:p>
    <w:p w:rsidR="003E446B" w:rsidRPr="00DA63A6" w:rsidRDefault="003E446B" w:rsidP="00365B73">
      <w:r w:rsidRPr="00DA63A6">
        <w:t>Жалобы на действия (бездействие) органа, через который предоставляется муниципальная услуга, подаются главе Привольного сельского поселения Кавказского района.</w:t>
      </w:r>
    </w:p>
    <w:p w:rsidR="003E446B" w:rsidRPr="00DA63A6" w:rsidRDefault="003E446B" w:rsidP="00365B73">
      <w:r w:rsidRPr="00DA63A6">
        <w:t>Жалобы на решения, принятые уполномоченным органом, подаются главе Привольного сельского поселения Кавказского района.</w:t>
      </w:r>
    </w:p>
    <w:p w:rsidR="003E446B" w:rsidRPr="00DA63A6" w:rsidRDefault="003E446B" w:rsidP="00365B73">
      <w:r w:rsidRPr="00DA63A6">
        <w:lastRenderedPageBreak/>
        <w:t>5.7.3. 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 или должностному лицу, уполномоченному нормативным правовым актом Краснодарского края.</w:t>
      </w:r>
    </w:p>
    <w:p w:rsidR="003E446B" w:rsidRPr="00DA63A6" w:rsidRDefault="003E446B" w:rsidP="00365B73">
      <w:r w:rsidRPr="00DA63A6">
        <w:t xml:space="preserve">5.7.4. </w:t>
      </w:r>
      <w:proofErr w:type="gramStart"/>
      <w:r w:rsidRPr="00DA63A6">
        <w:t>Особенности подачи и рассмотрения жалоб на решения и действия (бездействие) уполномоченного органа и его должностных лиц, муниципальных служащих, устанавливаются Правилами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w:t>
      </w:r>
      <w:proofErr w:type="gramEnd"/>
      <w:r w:rsidRPr="00DA63A6">
        <w:t xml:space="preserve"> </w:t>
      </w:r>
      <w:proofErr w:type="gramStart"/>
      <w:r w:rsidRPr="00DA63A6">
        <w:t>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 утвержденными Постановлением Правительства РФ от 16 августа 2012 года № 840 (далее – Правила), Порядком подачи и рассмотрения жалоб на решения и действия (бездействие</w:t>
      </w:r>
      <w:proofErr w:type="gramEnd"/>
      <w:r w:rsidRPr="00DA63A6">
        <w:t xml:space="preserve">) </w:t>
      </w:r>
      <w:proofErr w:type="gramStart"/>
      <w:r w:rsidRPr="00DA63A6">
        <w:t>исполнительных органов государственной власти Краснодарского края и их должностных лиц, государственных гражданских служащих Краснодарского края, утвержденным постановлением главы администрации (губернатора) Краснодарского края от 11 февраля 2013 года № 100 «Об утверждении Порядка подачи и рассмотрения жалоб на решения и действия (бездействие) исполнительных органов государственной власти Краснодарского края и их должностных лиц, государственных гражданских служащих Краснодарского края и о внесении изменений в</w:t>
      </w:r>
      <w:proofErr w:type="gramEnd"/>
      <w:r w:rsidRPr="00DA63A6">
        <w:t xml:space="preserve"> отдельные постановления главы администрации (губернатора) Краснодарского края» (далее – Порядок).</w:t>
      </w:r>
    </w:p>
    <w:p w:rsidR="003E446B" w:rsidRPr="00DA63A6" w:rsidRDefault="003E446B" w:rsidP="00365B73">
      <w:r w:rsidRPr="00DA63A6">
        <w:t>5.8. Порядок подачи и рассмотрения жалобы</w:t>
      </w:r>
    </w:p>
    <w:p w:rsidR="003E446B" w:rsidRPr="00DA63A6" w:rsidRDefault="003E446B" w:rsidP="00365B73">
      <w:r w:rsidRPr="00DA63A6">
        <w:t>5.8.1. Основанием для начала процедуры досудебного (внесудебного) обжалования является поступление жалобы, поданной в письменной форме на бумажном носителе, в электронной форме, в орган, уполномоченный на рассмотрение жалобы.</w:t>
      </w:r>
    </w:p>
    <w:p w:rsidR="003E446B" w:rsidRPr="00DA63A6" w:rsidRDefault="003E446B" w:rsidP="00365B73">
      <w:r w:rsidRPr="00DA63A6">
        <w:t>5.8.2. Жалоба на решения и действия (бездействие) уполномоченного органа, должностного лица либо муниципального служащего уполномоч</w:t>
      </w:r>
      <w:r w:rsidR="00F43DBC" w:rsidRPr="00DA63A6">
        <w:t>енного органа, главу Алексее-</w:t>
      </w:r>
      <w:proofErr w:type="spellStart"/>
      <w:r w:rsidR="00F43DBC" w:rsidRPr="00DA63A6">
        <w:t>Тенгинского</w:t>
      </w:r>
      <w:proofErr w:type="spellEnd"/>
      <w:r w:rsidR="00F43DBC" w:rsidRPr="00DA63A6">
        <w:t xml:space="preserve"> сельского поселения Тбилисского</w:t>
      </w:r>
      <w:r w:rsidRPr="00DA63A6">
        <w:t xml:space="preserve"> района, может быть направлена по почте, через МФЦ, с использованием информационно-телекоммуникационной сети «Интернет», официального сайта, Единого портала, Регионального портала, а также может быть принята при личном приеме заявителя.</w:t>
      </w:r>
    </w:p>
    <w:p w:rsidR="003E446B" w:rsidRPr="00DA63A6" w:rsidRDefault="003E446B" w:rsidP="00365B73">
      <w:r w:rsidRPr="00DA63A6">
        <w:t xml:space="preserve">5.8.3. </w:t>
      </w:r>
      <w:proofErr w:type="gramStart"/>
      <w:r w:rsidRPr="00DA63A6">
        <w:t>Заявителю обеспечивается возможность направления жалобы на решения и действия (бездействие) уполномоченного органа, должностного лица либо муниципального служащего уполномоченного органа в соответствии со статьей 11.2 Федерального закона от 27 июля 2010 года № 210-ФЗ «Об организации предоставления государственных и муниципальных услуг» 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w:t>
      </w:r>
      <w:proofErr w:type="gramEnd"/>
      <w:r w:rsidRPr="00DA63A6">
        <w:t xml:space="preserve">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с использованием информационно-телекоммуникационной сети «Интернет» (далее - система досудебного обжалования).</w:t>
      </w:r>
    </w:p>
    <w:p w:rsidR="003E446B" w:rsidRPr="00DA63A6" w:rsidRDefault="003E446B" w:rsidP="00365B73">
      <w:r w:rsidRPr="00DA63A6">
        <w:t xml:space="preserve">5.8.4. </w:t>
      </w:r>
      <w:proofErr w:type="gramStart"/>
      <w:r w:rsidRPr="00DA63A6">
        <w:t>Жалоба, поступившая в Уполномоченный орган подлежит</w:t>
      </w:r>
      <w:proofErr w:type="gramEnd"/>
      <w:r w:rsidRPr="00DA63A6">
        <w:t xml:space="preserve"> регистрации не позднее следующего рабочего дня со дня ее поступления.</w:t>
      </w:r>
    </w:p>
    <w:p w:rsidR="003E446B" w:rsidRPr="00DA63A6" w:rsidRDefault="003E446B" w:rsidP="00365B73">
      <w:proofErr w:type="gramStart"/>
      <w:r w:rsidRPr="00DA63A6">
        <w:lastRenderedPageBreak/>
        <w:t>В случае подачи заявителем жалобы через МФЦ, последний обеспечивает передачу жалобы в Уполномоченный орган в порядке и сроки, которые установлены соглашением о взаимодействии между МФЦ и Уполномоченным органом, но не позднее следующего рабочего дня со дня поступления жалобы.</w:t>
      </w:r>
      <w:proofErr w:type="gramEnd"/>
    </w:p>
    <w:p w:rsidR="003E446B" w:rsidRPr="00DA63A6" w:rsidRDefault="003E446B" w:rsidP="00365B73">
      <w:r w:rsidRPr="00DA63A6">
        <w:t>5.8.5. Жалоба должна содержать:</w:t>
      </w:r>
    </w:p>
    <w:p w:rsidR="003E446B" w:rsidRPr="00DA63A6" w:rsidRDefault="003E446B" w:rsidP="00365B73">
      <w:r w:rsidRPr="00DA63A6">
        <w:t>1) наименование уполномоченного органа, должностного лица либо муниципального служащего уполномоченного органа, решения и действия (бездействие) которых обжалуются;</w:t>
      </w:r>
    </w:p>
    <w:p w:rsidR="003E446B" w:rsidRPr="00DA63A6" w:rsidRDefault="003E446B" w:rsidP="00365B73">
      <w:proofErr w:type="gramStart"/>
      <w:r w:rsidRPr="00DA63A6">
        <w:t>2) фамилию, имя, отчество (последнее –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3E446B" w:rsidRPr="00DA63A6" w:rsidRDefault="003E446B" w:rsidP="00365B73">
      <w:r w:rsidRPr="00DA63A6">
        <w:t>3) сведения об обжалуемых решениях и действиях (бездействии) уполномоченного органа, должностного лица либо муниципального служащего уполномоченного органа;</w:t>
      </w:r>
    </w:p>
    <w:p w:rsidR="003E446B" w:rsidRPr="00DA63A6" w:rsidRDefault="003E446B" w:rsidP="00365B73">
      <w:r w:rsidRPr="00DA63A6">
        <w:t>4) доводы, на основании которых заявитель не согласен с решением и действием (бездействием) уполномоченного органа, должностного лица либо муниципального служащего уполномоченного органа. Заявителем могут быть представлены документы (при наличии), подтверждающие доводы заявителя, либо их копии.</w:t>
      </w:r>
    </w:p>
    <w:p w:rsidR="003E446B" w:rsidRPr="00DA63A6" w:rsidRDefault="003E446B" w:rsidP="00365B73">
      <w:r w:rsidRPr="00DA63A6">
        <w:t>Подраздел 5.9. Сроки рассмотрения жалобы</w:t>
      </w:r>
    </w:p>
    <w:p w:rsidR="003E446B" w:rsidRPr="00DA63A6" w:rsidRDefault="003E446B" w:rsidP="00365B73">
      <w:proofErr w:type="gramStart"/>
      <w:r w:rsidRPr="00DA63A6">
        <w:t>Жалоба, поступившая в Уполномоченный орган подлежит рассмотрению в течение 15 (пятнадцати) рабочих дней со дня ее регистрации, а в случае обжалования отказа уполномоченного органа,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(пяти) рабочих дней со дня ее регистрации.</w:t>
      </w:r>
      <w:proofErr w:type="gramEnd"/>
    </w:p>
    <w:p w:rsidR="003E446B" w:rsidRPr="00DA63A6" w:rsidRDefault="003E446B" w:rsidP="00365B73">
      <w:r w:rsidRPr="00DA63A6">
        <w:t>5.10. Результат рассмотрения жалобы</w:t>
      </w:r>
    </w:p>
    <w:p w:rsidR="003E446B" w:rsidRPr="00DA63A6" w:rsidRDefault="003E446B" w:rsidP="00365B73">
      <w:r w:rsidRPr="00DA63A6">
        <w:t>5.10.1. По результатам рассмотрения жалобы принимается одно из следующих решений:</w:t>
      </w:r>
    </w:p>
    <w:p w:rsidR="003E446B" w:rsidRPr="00DA63A6" w:rsidRDefault="003E446B" w:rsidP="00365B73">
      <w:proofErr w:type="gramStart"/>
      <w:r w:rsidRPr="00DA63A6">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w:t>
      </w:r>
      <w:proofErr w:type="gramEnd"/>
    </w:p>
    <w:p w:rsidR="003E446B" w:rsidRPr="00DA63A6" w:rsidRDefault="003E446B" w:rsidP="00365B73">
      <w:r w:rsidRPr="00DA63A6">
        <w:t>2) в удовлетворении жалобы отказывается.</w:t>
      </w:r>
    </w:p>
    <w:p w:rsidR="003E446B" w:rsidRPr="00DA63A6" w:rsidRDefault="003E446B" w:rsidP="00365B73">
      <w:r w:rsidRPr="00DA63A6">
        <w:t>5.10.2. Уполномоченный орган отказывает в удовлетворении жалобы в соответствии с основаниями, предусмотренными Правилами и Порядком.</w:t>
      </w:r>
    </w:p>
    <w:p w:rsidR="003E446B" w:rsidRPr="00DA63A6" w:rsidRDefault="003E446B" w:rsidP="00365B73">
      <w:r w:rsidRPr="00DA63A6">
        <w:t>5.10.3. Уполномоченный орган оставляет жалобу без ответа в соответствии с основаниями, предусмотренными Правилами и Порядком.</w:t>
      </w:r>
    </w:p>
    <w:p w:rsidR="003E446B" w:rsidRPr="00DA63A6" w:rsidRDefault="003E446B" w:rsidP="00365B73">
      <w:r w:rsidRPr="00DA63A6">
        <w:t xml:space="preserve">5.10.4. В случае признания жалобы подлежащей удовлетворению в ответе заявителю дается информация о действиях, осуществляемых уполномоченным органом,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DA63A6">
        <w:t>неудобства</w:t>
      </w:r>
      <w:proofErr w:type="gramEnd"/>
      <w:r w:rsidRPr="00DA63A6">
        <w:t xml:space="preserve"> и указывается информация о дальнейших действиях, которые необходимо совершить заявителю в целях получения муниципальной услуги.</w:t>
      </w:r>
    </w:p>
    <w:p w:rsidR="003E446B" w:rsidRPr="00DA63A6" w:rsidRDefault="003E446B" w:rsidP="00365B73">
      <w:bookmarkStart w:id="23" w:name="sub_11282"/>
      <w:r w:rsidRPr="00DA63A6">
        <w:t xml:space="preserve">5.10.5. В случае признания </w:t>
      </w:r>
      <w:proofErr w:type="gramStart"/>
      <w:r w:rsidRPr="00DA63A6">
        <w:t>жалобы</w:t>
      </w:r>
      <w:proofErr w:type="gramEnd"/>
      <w:r w:rsidRPr="00DA63A6">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bookmarkEnd w:id="23"/>
    </w:p>
    <w:p w:rsidR="003E446B" w:rsidRPr="00DA63A6" w:rsidRDefault="003E446B" w:rsidP="00365B73">
      <w:r w:rsidRPr="00DA63A6">
        <w:lastRenderedPageBreak/>
        <w:t xml:space="preserve">5.10.6. В случае установления в ходе или по результатам </w:t>
      </w:r>
      <w:proofErr w:type="gramStart"/>
      <w:r w:rsidRPr="00DA63A6">
        <w:t>рассмотрения жалобы признаков состава административного правонарушения</w:t>
      </w:r>
      <w:proofErr w:type="gramEnd"/>
      <w:r w:rsidRPr="00DA63A6">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3E446B" w:rsidRPr="00DA63A6" w:rsidRDefault="003E446B" w:rsidP="00365B73">
      <w:r w:rsidRPr="00DA63A6">
        <w:t>5.11. Порядок информирования заявителя о результатах рассмотрения жалобы</w:t>
      </w:r>
    </w:p>
    <w:p w:rsidR="003E446B" w:rsidRPr="00DA63A6" w:rsidRDefault="003E446B" w:rsidP="00365B73">
      <w:r w:rsidRPr="00DA63A6">
        <w:t>5.11.1. Не позднее дня, следующего за днем принятия решения, указанного в подпункте 5.10.1 подраздела 5.10. раздела 5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3E446B" w:rsidRPr="00DA63A6" w:rsidRDefault="003E446B" w:rsidP="00365B73">
      <w:r w:rsidRPr="00DA63A6">
        <w:t>5.11.2. В случае если жалоба была направлена в электронном виде посредством системы досудебного обжалования с использованием информационно-телекоммуникационной сети «Интернет», ответ заявителю направляется посредством системы досудебного обжалования.</w:t>
      </w:r>
    </w:p>
    <w:p w:rsidR="003E446B" w:rsidRPr="00DA63A6" w:rsidRDefault="003E446B" w:rsidP="00365B73">
      <w:r w:rsidRPr="00DA63A6">
        <w:t>5.12. Порядок обжалования решения по жалобе</w:t>
      </w:r>
    </w:p>
    <w:p w:rsidR="003E446B" w:rsidRPr="00DA63A6" w:rsidRDefault="003E446B" w:rsidP="00365B73">
      <w:r w:rsidRPr="00DA63A6">
        <w:t>Заявители имеют право обжаловать решения и действия (бездействие), принятые (осуществляемые) уполномоченным органом, должностным лицом, муниципальным служащим уполномоченного органа в ходе предоставления муниципальной услуги в суд, в порядке и сроки, установленные законодательством Российской Федерации.</w:t>
      </w:r>
    </w:p>
    <w:p w:rsidR="003E446B" w:rsidRPr="00DA63A6" w:rsidRDefault="003E446B" w:rsidP="00365B73">
      <w:r w:rsidRPr="00DA63A6">
        <w:t>5.13. Право заявителя на получение информации и документов, необходимых для обоснования и рассмотрения жалобы</w:t>
      </w:r>
    </w:p>
    <w:p w:rsidR="003E446B" w:rsidRPr="00DA63A6" w:rsidRDefault="003E446B" w:rsidP="00365B73">
      <w:r w:rsidRPr="00DA63A6">
        <w:t>Заявители имеют право обратиться в Уполномоченный орган за получением информации и документов, необходимых для обоснования и рассмотрения жалобы в письменной форме по почте, с использованием информационно-телекоммуникационной сети «Интернет», официального сайта, официального сайта МФЦ, Единого портала, Регионального портала, а также при личном приеме заявителя.</w:t>
      </w:r>
    </w:p>
    <w:p w:rsidR="003E446B" w:rsidRPr="00DA63A6" w:rsidRDefault="003E446B" w:rsidP="00365B73">
      <w:r w:rsidRPr="00DA63A6">
        <w:t>5.14. Способы информирования заявителей о порядке подачи и рассмотрения жалобы.</w:t>
      </w:r>
    </w:p>
    <w:p w:rsidR="003E446B" w:rsidRPr="00DA63A6" w:rsidRDefault="003E446B" w:rsidP="00365B73">
      <w:r w:rsidRPr="00DA63A6">
        <w:t>Информацию о порядке подачи и рассмотрения жалобы заявители могут получить на информационных стендах расположенных в местах предоставления муниципальной услуги непосредственно в Уполномоченном органе, на официальном сайте, в МФЦ, на Едином портале, Региональном портале.</w:t>
      </w:r>
    </w:p>
    <w:p w:rsidR="002D5AE4" w:rsidRPr="00DA63A6" w:rsidRDefault="002D5AE4" w:rsidP="00365B73"/>
    <w:p w:rsidR="003E446B" w:rsidRPr="00DA63A6" w:rsidRDefault="003E446B" w:rsidP="00365B73">
      <w:r w:rsidRPr="00DA63A6">
        <w:t>Раздел. 6. 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rsidR="002D5AE4" w:rsidRPr="00DA63A6" w:rsidRDefault="002D5AE4" w:rsidP="00365B73"/>
    <w:p w:rsidR="003E446B" w:rsidRPr="00DA63A6" w:rsidRDefault="003E446B" w:rsidP="00365B73">
      <w:r w:rsidRPr="00DA63A6">
        <w:t>Подраздел 6.1. Перечень административных процедур (действий), выполняемых многофункциональными центрами предоставления государственных и муниципальных услуг</w:t>
      </w:r>
    </w:p>
    <w:p w:rsidR="003E446B" w:rsidRPr="00DA63A6" w:rsidRDefault="003E446B" w:rsidP="00365B73">
      <w:r w:rsidRPr="00DA63A6">
        <w:t>6.1.1. Предоставление муниципальной услуги включает в себя следующие административные процедуры (действия), выполняемые МФЦ:</w:t>
      </w:r>
    </w:p>
    <w:p w:rsidR="003E446B" w:rsidRPr="00DA63A6" w:rsidRDefault="003E446B" w:rsidP="00365B73">
      <w:r w:rsidRPr="00DA63A6">
        <w:t>6.1.1.1. Информирование заявителя о порядке предоставления муниципальной услуги в МФЦ,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заявителя о порядке предоставления муниципальной услуги в МФЦ;</w:t>
      </w:r>
    </w:p>
    <w:p w:rsidR="003E446B" w:rsidRPr="00DA63A6" w:rsidRDefault="003E446B" w:rsidP="00365B73">
      <w:r w:rsidRPr="00DA63A6">
        <w:t>6.1.1.2. Прием запроса (далее - заявление) заявителя о предоставлении муниципальной услуги и иных документов, необходимых для предоставления муниципальной услуги;</w:t>
      </w:r>
    </w:p>
    <w:p w:rsidR="003E446B" w:rsidRPr="00DA63A6" w:rsidRDefault="003E446B" w:rsidP="00365B73">
      <w:r w:rsidRPr="00DA63A6">
        <w:lastRenderedPageBreak/>
        <w:t>6.1.1.3. Передачу органу, предоставляющему муниципальную услугу, заявления о предоставлении муниципальной услуги и иных документов, необходимых для предоставления муниципальной услуги;</w:t>
      </w:r>
    </w:p>
    <w:p w:rsidR="003E446B" w:rsidRPr="00DA63A6" w:rsidRDefault="003E446B" w:rsidP="00365B73">
      <w:r w:rsidRPr="00DA63A6">
        <w:t>6.1.1.4. Прием результата предоставления муниципальной услуги от органа, предоставляющего муниципальную услугу;</w:t>
      </w:r>
    </w:p>
    <w:p w:rsidR="003E446B" w:rsidRPr="00DA63A6" w:rsidRDefault="003E446B" w:rsidP="00365B73">
      <w:r w:rsidRPr="00DA63A6">
        <w:t xml:space="preserve">6.1.1.5. Выдачу заявителю результата предоставления муниципальной услуги, в том числе выдачу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 органом, предоставляющим муниципальную услугу, а также выдачу документов, включая составление на бумажном носителе и </w:t>
      </w:r>
      <w:proofErr w:type="gramStart"/>
      <w:r w:rsidRPr="00DA63A6">
        <w:t>заверение выписок</w:t>
      </w:r>
      <w:proofErr w:type="gramEnd"/>
      <w:r w:rsidRPr="00DA63A6">
        <w:t xml:space="preserve"> из информационной системы органа, предоставляющего муниципальную услугу;</w:t>
      </w:r>
    </w:p>
    <w:p w:rsidR="003E446B" w:rsidRPr="00DA63A6" w:rsidRDefault="003E446B" w:rsidP="00365B73">
      <w:r w:rsidRPr="00DA63A6">
        <w:t>6.1.1.6. Иные действия, необходимые для предоставления муниципальной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w:t>
      </w:r>
    </w:p>
    <w:p w:rsidR="003E446B" w:rsidRPr="00DA63A6" w:rsidRDefault="003E446B" w:rsidP="00365B73">
      <w:r w:rsidRPr="00DA63A6">
        <w:t>Подраздел 6.2. Порядок выполнения административных процедур (действий) многофункциональными центрами предоставления государственных и муниципальных услуг</w:t>
      </w:r>
    </w:p>
    <w:p w:rsidR="003E446B" w:rsidRPr="00DA63A6" w:rsidRDefault="003E446B" w:rsidP="00365B73">
      <w:r w:rsidRPr="00DA63A6">
        <w:t xml:space="preserve">6.2.1. </w:t>
      </w:r>
      <w:proofErr w:type="gramStart"/>
      <w:r w:rsidRPr="00DA63A6">
        <w:t>Информирование заявителей осуществляется посредством размещения актуальной и исчерпывающей информации, необходимой для получения муниципальной услуги на информационных стендах или иных источниках информирования, а также в окне МФЦ (ином специально оборудованном рабочем месте в МФЦ), предназначенном для информирования заявителей о порядке предоставления муниципальных услуг, о ходе рассмотрения запросов о предоставлении муниципальных услуг, а также для предоставления иной информации, в том числе указанной</w:t>
      </w:r>
      <w:proofErr w:type="gramEnd"/>
      <w:r w:rsidRPr="00DA63A6">
        <w:t xml:space="preserve"> в подпункте «а» пункта 8 Правил организации деятельности МФЦ предоставления государственных и муниципальных услуг, утвержденных постановлением Правительства Российской Федерации от 22 декабря 2012 года № 1376 «Об утверждении </w:t>
      </w:r>
      <w:proofErr w:type="gramStart"/>
      <w:r w:rsidRPr="00DA63A6">
        <w:t>Правил организации деятельности многофункциональных центров предоставления государственных</w:t>
      </w:r>
      <w:proofErr w:type="gramEnd"/>
      <w:r w:rsidRPr="00DA63A6">
        <w:t xml:space="preserve"> и муниципальных услуг».</w:t>
      </w:r>
    </w:p>
    <w:p w:rsidR="003E446B" w:rsidRPr="00DA63A6" w:rsidRDefault="003E446B" w:rsidP="00365B73">
      <w:r w:rsidRPr="00DA63A6">
        <w:t>6.2.2. Основанием для начала административной процедуры (действия) является обращение заявителя в МФЦ с заявлением и документами, необходимыми для предоставления муниципальной услуги, в соответствии с пунктом 2.6.1 подраздела 2.6 раздела 2 Регламента.</w:t>
      </w:r>
    </w:p>
    <w:p w:rsidR="003E446B" w:rsidRPr="00DA63A6" w:rsidRDefault="003E446B" w:rsidP="00365B73">
      <w:proofErr w:type="gramStart"/>
      <w:r w:rsidRPr="00DA63A6">
        <w:t>В целях предоставления муниципальных услуг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МФЦ с использованием информационных технологий, предусмотренных частью 18 статьи 14.1 Федерального закона от 27 июля 2006 года № 149-ФЗ «Об информации, информационных технологиях и</w:t>
      </w:r>
      <w:proofErr w:type="gramEnd"/>
      <w:r w:rsidRPr="00DA63A6">
        <w:t xml:space="preserve"> о защите информации». Использование вышеуказанных технологий проводится при наличии технической возможности.</w:t>
      </w:r>
    </w:p>
    <w:p w:rsidR="003E446B" w:rsidRPr="00DA63A6" w:rsidRDefault="003E446B" w:rsidP="00365B73">
      <w:r w:rsidRPr="00DA63A6">
        <w:t>Прием заявления и документов в МФЦ осуществляется в соответствии с Федеральным законом № 210-ФЗ, а также с условиями соглашения о взаимодействии МФЦ с Уполномоченным органом (далее - соглашение о взаимодействии).</w:t>
      </w:r>
    </w:p>
    <w:p w:rsidR="003E446B" w:rsidRPr="00DA63A6" w:rsidRDefault="003E446B" w:rsidP="00365B73">
      <w:r w:rsidRPr="00DA63A6">
        <w:t xml:space="preserve">Работник МФЦ при приеме заявления о предоставлении муниципальной услуги либо запроса о предоставлении двух и более государственных и (или) </w:t>
      </w:r>
      <w:r w:rsidRPr="00DA63A6">
        <w:lastRenderedPageBreak/>
        <w:t>муниципальных услуг в МФЦ, предусмотренного статьей 15.1 Федерального закона № 210-ФЗ (далее – комплексный запрос): </w:t>
      </w:r>
    </w:p>
    <w:p w:rsidR="003E446B" w:rsidRPr="00DA63A6" w:rsidRDefault="003E446B" w:rsidP="00365B73">
      <w:r w:rsidRPr="00DA63A6">
        <w:t>устанавливает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w:t>
      </w:r>
    </w:p>
    <w:p w:rsidR="003E446B" w:rsidRPr="00DA63A6" w:rsidRDefault="003E446B" w:rsidP="00365B73">
      <w:r w:rsidRPr="00DA63A6">
        <w:t>проверяет наличие соответствующих полномочий на получение муниципальной услуги, если за получением результата услуги обращается представитель заявителя;</w:t>
      </w:r>
    </w:p>
    <w:p w:rsidR="003E446B" w:rsidRPr="00DA63A6" w:rsidRDefault="003E446B" w:rsidP="00365B73">
      <w:r w:rsidRPr="00DA63A6">
        <w:t>проверяет правильность составления комплексного запроса, а также комплектность документов, необходимых в соответствии с пунктом 2.6.1 подраздела 2.6</w:t>
      </w:r>
      <w:r w:rsidR="0069593B" w:rsidRPr="00DA63A6">
        <w:t xml:space="preserve"> </w:t>
      </w:r>
      <w:r w:rsidRPr="00DA63A6">
        <w:t>раздела 2 Регламента, для предоставления муниципальной услуги;</w:t>
      </w:r>
    </w:p>
    <w:p w:rsidR="003E446B" w:rsidRPr="00DA63A6" w:rsidRDefault="003E446B" w:rsidP="00365B73">
      <w:proofErr w:type="gramStart"/>
      <w:r w:rsidRPr="00DA63A6">
        <w:t>проверяет на соответствие копий представляемых документов (за исключением нотариально заверенных) их оригиналам (на предмет наличия подчисток (основными признаками подчисток являются: взъерошенность волокон, изменение глянца поверхностного слоя бумаги, уменьшение толщины бумаги в месте подчистки, нарушение фоновой сетки) или допечаток (основными признаками приписок являются несовпадение горизонтальности расположения печатных знаков в строке, различия размера и рисунка одноименных печатных знаков, различия интенсивности использованного красителя</w:t>
      </w:r>
      <w:proofErr w:type="gramEnd"/>
      <w:r w:rsidRPr="00DA63A6">
        <w:t>). Заверяет копии документов, возвращает подлинники заявителю;</w:t>
      </w:r>
    </w:p>
    <w:p w:rsidR="003E446B" w:rsidRPr="00DA63A6" w:rsidRDefault="003E446B" w:rsidP="00365B73">
      <w:proofErr w:type="gramStart"/>
      <w:r w:rsidRPr="00DA63A6">
        <w:t>осуществляет копирование (сканирование) документов, предусмотренных пунктами 1-7, 9, 10, 14, 17 и 18 части 6 статьи 7 Федерального закона № 210-ФЗ (далее - документы личного хранения) и представленных заявителем, в случае, если заявитель самостоятельно не представил копии документов личного хранения, а в соответствии с административным регламентом предоставления муниципальной услуги для ее предоставления необходима копия документа личного хранения (за исключением случая, когда в</w:t>
      </w:r>
      <w:proofErr w:type="gramEnd"/>
      <w:r w:rsidRPr="00DA63A6">
        <w:t xml:space="preserve"> </w:t>
      </w:r>
      <w:proofErr w:type="gramStart"/>
      <w:r w:rsidRPr="00DA63A6">
        <w:t>соответствии</w:t>
      </w:r>
      <w:proofErr w:type="gramEnd"/>
      <w:r w:rsidRPr="00DA63A6">
        <w:t xml:space="preserve"> с нормативным правовым актом для предоставления муниципальной услуги необходимо предъявление нотариально удостоверенной копии документа личного хранения). Заверяет копии документов, возвращает подлинники заявителю;</w:t>
      </w:r>
    </w:p>
    <w:p w:rsidR="003E446B" w:rsidRPr="00DA63A6" w:rsidRDefault="003E446B" w:rsidP="00365B73">
      <w:r w:rsidRPr="00DA63A6">
        <w:t>при отсутствии оснований для отказа в приеме документов, в соответствии с подразделом 2.10 раздела 2 Регламента, регистрирует заявление и документы, необходимые для предоставления муниципальной услуги, формирует пакет документов.</w:t>
      </w:r>
    </w:p>
    <w:p w:rsidR="003E446B" w:rsidRPr="00DA63A6" w:rsidRDefault="003E446B" w:rsidP="00365B73">
      <w:r w:rsidRPr="00DA63A6">
        <w:t>При приеме комплексного запроса у заявителя работник МФЦ обязан проинформировать его обо всех муниципальных услугах, услугах, которые являются необходимыми и обязательными для предоставления муниципальных услуг, получение которых необходимо для получения муниципальных услуг, указанных в комплексном запросе.</w:t>
      </w:r>
    </w:p>
    <w:p w:rsidR="003E446B" w:rsidRPr="00DA63A6" w:rsidRDefault="003E446B" w:rsidP="00365B73">
      <w:r w:rsidRPr="00DA63A6">
        <w:t>В случае несоответствия документа, удостоверяющего личность, нормативно установленным требованиям или его отсутствия – работник МФЦ информирует заявителя о необходимости предъявления документа, удостоверяющего личность, для предоставления муниципальной услуги и предлагает обратиться в МФЦ после приведения в соответствие с нормативно установленными требованиями документа, удостоверяющего личность.</w:t>
      </w:r>
    </w:p>
    <w:p w:rsidR="003E446B" w:rsidRPr="00DA63A6" w:rsidRDefault="003E446B" w:rsidP="00365B73">
      <w:r w:rsidRPr="00DA63A6">
        <w:t>При обращении заявителя с заявлением и документами, необходимыми для предоставления муниципальной услуги, МФЦ:</w:t>
      </w:r>
    </w:p>
    <w:p w:rsidR="003E446B" w:rsidRPr="00DA63A6" w:rsidRDefault="003E446B" w:rsidP="00365B73">
      <w:r w:rsidRPr="00DA63A6">
        <w:t>1) принимает от заявителя заявление и документы, представленные заявителем;</w:t>
      </w:r>
    </w:p>
    <w:p w:rsidR="003E446B" w:rsidRPr="00DA63A6" w:rsidRDefault="003E446B" w:rsidP="00365B73">
      <w:proofErr w:type="gramStart"/>
      <w:r w:rsidRPr="00DA63A6">
        <w:t xml:space="preserve">2) осуществляет копирование (сканирование) документов, предусмотренных пунктами 1-7, 9, 10, 14, 17 и 18 части 6 статьи 7 Федерального закона № 210-ФЗ (далее - документы личного хранения) и представленных </w:t>
      </w:r>
      <w:r w:rsidRPr="00DA63A6">
        <w:lastRenderedPageBreak/>
        <w:t>заявителем, в случае, если заявитель</w:t>
      </w:r>
      <w:r w:rsidR="0069593B" w:rsidRPr="00DA63A6">
        <w:t xml:space="preserve"> </w:t>
      </w:r>
      <w:r w:rsidRPr="00DA63A6">
        <w:t>самостоятельно не представил копии документов личного хранения, а в соответствии с административным регламентом предоставления муниципальной услуги для ее предоставления необходима копия документа личного хранения (за исключением случая, когда</w:t>
      </w:r>
      <w:proofErr w:type="gramEnd"/>
      <w:r w:rsidRPr="00DA63A6">
        <w:t xml:space="preserve"> в соответствии с нормативным правовым актом для предоставления муниципальной услуги необходимо предъявление нотариально удостоверенной копии документа личного хранения);</w:t>
      </w:r>
    </w:p>
    <w:p w:rsidR="003E446B" w:rsidRPr="00DA63A6" w:rsidRDefault="003E446B" w:rsidP="00365B73">
      <w:r w:rsidRPr="00DA63A6">
        <w:t>3) формирует электронные документы и (или) электронные образы заявления, документов, принятых от заявителя, копий документов личного хранения, принятых от заявителя, обеспечивая их заверение электронной подписью в установленном порядке;</w:t>
      </w:r>
    </w:p>
    <w:p w:rsidR="003E446B" w:rsidRPr="00DA63A6" w:rsidRDefault="003E446B" w:rsidP="00365B73">
      <w:r w:rsidRPr="00DA63A6">
        <w:t>4) с использованием информационно-телекоммуникационных технологий направляет электронные документы и (или) электронные образы документов, заверенные уполномоченным должностным лицом МФЦ, уполномоченным должностным лицом Уполномоченного органа, предоставляющие соответствующую муниципальную услугу;</w:t>
      </w:r>
    </w:p>
    <w:p w:rsidR="003E446B" w:rsidRPr="00DA63A6" w:rsidRDefault="003E446B" w:rsidP="00365B73">
      <w:r w:rsidRPr="00DA63A6">
        <w:t>5) с использованием информационно-телекоммуникационных технологий по защищенным каналам связи направляет электронные документы и (или) электронные образы документов, заверенные уполномоченным должностным лицом МФЦ, в Уполномоченный орган, предоставляющий муниципальную услугу, расположенный на территории Краснодарского края.</w:t>
      </w:r>
    </w:p>
    <w:p w:rsidR="003E446B" w:rsidRPr="00DA63A6" w:rsidRDefault="003E446B" w:rsidP="00365B73">
      <w:r w:rsidRPr="00DA63A6">
        <w:t>При отсутствии технической возможности МФЦ, в том числе при отсутствии возможности выполнить требования к формату файла документа в электронном виде, заявления и иные документы, необходимые для предоставления муниципальной услуги, направляются МФЦ в Уполномоченный орган, расположенный на территории Краснодарского края на бумажных носителях.</w:t>
      </w:r>
    </w:p>
    <w:p w:rsidR="003E446B" w:rsidRPr="00DA63A6" w:rsidRDefault="003E446B" w:rsidP="00365B73">
      <w:r w:rsidRPr="00DA63A6">
        <w:t>Критерием принятия решения по настоящей административной процедуре является отсутствие оснований для отказа в приеме документов, необходимых для предоставления муниципальной услуги, в соответствие подразделом 2.10. раздела 2 Регламента.</w:t>
      </w:r>
    </w:p>
    <w:p w:rsidR="003E446B" w:rsidRPr="00DA63A6" w:rsidRDefault="003E446B" w:rsidP="00365B73">
      <w:r w:rsidRPr="00DA63A6">
        <w:t>Результатом исполнения административной процедуры (действия) является регистрация запроса (заявления) и выдача заявителю расписки в получении документов либо отказ в приеме документов, при выявлении оснований для отказа в приеме документов (по желанию заявителя выдается в письменном виде с указанием причин отказа).</w:t>
      </w:r>
    </w:p>
    <w:p w:rsidR="003E446B" w:rsidRPr="00DA63A6" w:rsidRDefault="003E446B" w:rsidP="00365B73">
      <w:r w:rsidRPr="00DA63A6">
        <w:t>Исполнение данной административной процедуры (действия) возложено на работника МФЦ.</w:t>
      </w:r>
    </w:p>
    <w:p w:rsidR="003E446B" w:rsidRPr="00DA63A6" w:rsidRDefault="003E446B" w:rsidP="00365B73">
      <w:r w:rsidRPr="00DA63A6">
        <w:t>6.2.3. Основанием для начала административной процедуры (действия) является принятые МФЦ заявление и прилагаемые к нему документы от заявителя (пакет документов).</w:t>
      </w:r>
    </w:p>
    <w:p w:rsidR="003E446B" w:rsidRPr="00DA63A6" w:rsidRDefault="003E446B" w:rsidP="00365B73">
      <w:r w:rsidRPr="00DA63A6">
        <w:t>Передача пакета документов из МФЦ в Уполномоченный орган, предоставляющий муниципальную услугу, осуществляется в соответствии с условиями соглашения о взаимодействии на основании реестра, который составляется в двух экземплярах и содержит дату и время передачи, заверяются подписями специалиста органа, предоставляющего муниципальную услугу и работника МФЦ.</w:t>
      </w:r>
    </w:p>
    <w:p w:rsidR="003E446B" w:rsidRPr="00DA63A6" w:rsidRDefault="003E446B" w:rsidP="00365B73">
      <w:r w:rsidRPr="00DA63A6">
        <w:t>Критериями административной процедуры (действия) по передаче пакета документов в Уполномоченный орган, предоставляющий муниципальную услугу, являются:</w:t>
      </w:r>
    </w:p>
    <w:p w:rsidR="003E446B" w:rsidRPr="00DA63A6" w:rsidRDefault="003E446B" w:rsidP="00365B73">
      <w:r w:rsidRPr="00DA63A6">
        <w:t>соблюдение сроков передачи заявлений и прилагаемых к ним документов, установленных заключенными соглашениями о взаимодействии;</w:t>
      </w:r>
    </w:p>
    <w:p w:rsidR="003E446B" w:rsidRPr="00DA63A6" w:rsidRDefault="003E446B" w:rsidP="00365B73">
      <w:r w:rsidRPr="00DA63A6">
        <w:t>адресность направления;</w:t>
      </w:r>
    </w:p>
    <w:p w:rsidR="003E446B" w:rsidRPr="00DA63A6" w:rsidRDefault="003E446B" w:rsidP="00365B73">
      <w:r w:rsidRPr="00DA63A6">
        <w:lastRenderedPageBreak/>
        <w:t>соблюдение комплектности передаваемых документов и предъявляемых к ним требований оформления, предусмотренных соглашениями о взаимодействии.</w:t>
      </w:r>
    </w:p>
    <w:p w:rsidR="003E446B" w:rsidRPr="00DA63A6" w:rsidRDefault="003E446B" w:rsidP="00365B73">
      <w:r w:rsidRPr="00DA63A6">
        <w:t>Способом фиксации результата выполнения административной процедуры (действия) является наличие подписей специалиста Уполномоченного органа, предоставляющего муниципальную услугу и работника МФЦ в реестре.</w:t>
      </w:r>
    </w:p>
    <w:p w:rsidR="003E446B" w:rsidRPr="00DA63A6" w:rsidRDefault="003E446B" w:rsidP="00365B73">
      <w:r w:rsidRPr="00DA63A6">
        <w:t>Результатом исполнения административной процедуры (действия) является получение пакета документов органом, предоставляющим муниципальную услугу.</w:t>
      </w:r>
    </w:p>
    <w:p w:rsidR="003E446B" w:rsidRPr="00DA63A6" w:rsidRDefault="003E446B" w:rsidP="00365B73">
      <w:r w:rsidRPr="00DA63A6">
        <w:t>Исполнение данной административной процедуры (действия) возложено на работника МФЦ и специалиста Уполномоченного органа, предоставляющего муниципальную услугу.</w:t>
      </w:r>
    </w:p>
    <w:p w:rsidR="003E446B" w:rsidRPr="00DA63A6" w:rsidRDefault="003E446B" w:rsidP="00365B73">
      <w:r w:rsidRPr="00DA63A6">
        <w:t>6.2.4. Основанием для начала административной процедуры (действия) является подготовленный результат Уполномоченным органом, предоставляющим муниципальную услугу, для выдачи результата предоставления муниципальной услуги, в случае, если муниципальная услуга предоставляется посредством обращения заявителя в МФЦ.</w:t>
      </w:r>
    </w:p>
    <w:p w:rsidR="003E446B" w:rsidRPr="00DA63A6" w:rsidRDefault="003E446B" w:rsidP="00365B73">
      <w:r w:rsidRPr="00DA63A6">
        <w:t>Передача документов, являющихся результатом предоставления муниципальной услуги, из органа, предоставляющего муниципальную услугу, в МФЦ осуществляется в соответствии с условиями соглашения о взаимодействии.</w:t>
      </w:r>
    </w:p>
    <w:p w:rsidR="003E446B" w:rsidRPr="00DA63A6" w:rsidRDefault="003E446B" w:rsidP="00365B73">
      <w:r w:rsidRPr="00DA63A6">
        <w:t xml:space="preserve">Передача документов, являющихся результатом предоставления муниципальной услуги, из органа, предоставляющего муниципальную услугу, в МФЦ осуществляется в соответствии с условиями соглашения о взаимодействии на основании реестра, который составляется в двух экземплярах, и содержит </w:t>
      </w:r>
      <w:proofErr w:type="gramStart"/>
      <w:r w:rsidRPr="00DA63A6">
        <w:t>дату</w:t>
      </w:r>
      <w:proofErr w:type="gramEnd"/>
      <w:r w:rsidRPr="00DA63A6">
        <w:t xml:space="preserve"> и время передачи документов заверяются подписями специалиста Уполномоченного органа, предоставляющего муниципальную услугу и работника МФЦ.</w:t>
      </w:r>
    </w:p>
    <w:p w:rsidR="003E446B" w:rsidRPr="00DA63A6" w:rsidRDefault="003E446B" w:rsidP="00365B73">
      <w:r w:rsidRPr="00DA63A6">
        <w:t>Результатом исполнения административной процедуры (действия) является получение МФЦ результата предоставления муниципальной услуги для его выдачи заявителю.</w:t>
      </w:r>
    </w:p>
    <w:p w:rsidR="003E446B" w:rsidRPr="00DA63A6" w:rsidRDefault="003E446B" w:rsidP="00365B73">
      <w:r w:rsidRPr="00DA63A6">
        <w:t>Способом фиксации результата выполнения административной процедуры (действия) является наличие подписей специалиста Уполномоченного органа, предоставляющего муниципальную услугу, и работника МФЦ в реестре.</w:t>
      </w:r>
    </w:p>
    <w:p w:rsidR="003E446B" w:rsidRPr="00DA63A6" w:rsidRDefault="003E446B" w:rsidP="00365B73">
      <w:r w:rsidRPr="00DA63A6">
        <w:t>Критериями принятия решения по настоящей административной процедуре (действия) является готовность результата предоставления муниципальной услуги к выдаче заявителю.</w:t>
      </w:r>
    </w:p>
    <w:p w:rsidR="003E446B" w:rsidRPr="00DA63A6" w:rsidRDefault="003E446B" w:rsidP="00365B73">
      <w:r w:rsidRPr="00DA63A6">
        <w:t>Исполнение данной административной процедуры (действия) возложено на специалиста органа, предоставляющего муниципальную услугу, и работника МФЦ.</w:t>
      </w:r>
    </w:p>
    <w:p w:rsidR="003E446B" w:rsidRPr="00DA63A6" w:rsidRDefault="003E446B" w:rsidP="00365B73">
      <w:r w:rsidRPr="00DA63A6">
        <w:t>6.2.5. Основанием для начала административной процедуры (действия) является получение МФЦ результата предоставления муниципальной услуги для его выдачи заявителю.</w:t>
      </w:r>
    </w:p>
    <w:p w:rsidR="003E446B" w:rsidRPr="00DA63A6" w:rsidRDefault="003E446B" w:rsidP="00365B73">
      <w:r w:rsidRPr="00DA63A6">
        <w:t>МФЦ осуществляет выдачу заявителю документов, полученных от Уполномоченного органа, предоставляющего муниципальную услугу, по результатам предоставления муниципальной услуги, а также по результатам предоставления муниципальных услуг, указанных в комплексном запросе, если иное не предусмотрено законодательством Российской Федерации.</w:t>
      </w:r>
    </w:p>
    <w:p w:rsidR="003E446B" w:rsidRPr="00DA63A6" w:rsidRDefault="003E446B" w:rsidP="00365B73">
      <w:r w:rsidRPr="00DA63A6">
        <w:t>Выдача документов, являющихся результатом предоставления муниципальной услуги, в МФЦ осуществляется в соответствии с условиями соглашения о взаимодействии.</w:t>
      </w:r>
    </w:p>
    <w:p w:rsidR="003E446B" w:rsidRPr="00DA63A6" w:rsidRDefault="003E446B" w:rsidP="00365B73">
      <w:r w:rsidRPr="00DA63A6">
        <w:t>Работник МФЦ при выдаче документов, являющихся результатом предоставления муниципальной услуги:</w:t>
      </w:r>
    </w:p>
    <w:p w:rsidR="003E446B" w:rsidRPr="00DA63A6" w:rsidRDefault="003E446B" w:rsidP="00365B73">
      <w:r w:rsidRPr="00DA63A6">
        <w:t>устанавливает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w:t>
      </w:r>
    </w:p>
    <w:p w:rsidR="003E446B" w:rsidRPr="00DA63A6" w:rsidRDefault="003E446B" w:rsidP="00365B73">
      <w:r w:rsidRPr="00DA63A6">
        <w:lastRenderedPageBreak/>
        <w:t>проверяет наличие соответствующих полномочий на получение муниципальной услуги, если за получением результата услуги обращается представитель физического или юридического лица;</w:t>
      </w:r>
    </w:p>
    <w:p w:rsidR="003E446B" w:rsidRPr="00DA63A6" w:rsidRDefault="003E446B" w:rsidP="00365B73">
      <w:r w:rsidRPr="00DA63A6">
        <w:t>выдает документы, являющиеся результатом предоставления муниципальной услуги, полученные от органа, предоставляющего муниципальную услугу.</w:t>
      </w:r>
    </w:p>
    <w:p w:rsidR="003E446B" w:rsidRPr="00DA63A6" w:rsidRDefault="003E446B" w:rsidP="00365B73">
      <w:r w:rsidRPr="00DA63A6">
        <w:t>Работник МФЦ осуществляет составление и выдачу заявителю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 органом, предоставляющим муниципальную услугу, в соответствии с требованиями, установленными Правительством Российской Федерации.</w:t>
      </w:r>
    </w:p>
    <w:p w:rsidR="003E446B" w:rsidRPr="00DA63A6" w:rsidRDefault="003E446B" w:rsidP="00365B73">
      <w:r w:rsidRPr="00DA63A6">
        <w:t>Критерием административной процедуры (действия) по выдаче документов, являющихся результатом предоставления муниципальной услуги, является:</w:t>
      </w:r>
    </w:p>
    <w:p w:rsidR="003E446B" w:rsidRPr="00DA63A6" w:rsidRDefault="003E446B" w:rsidP="00365B73">
      <w:r w:rsidRPr="00DA63A6">
        <w:t>соблюдение установленных соглашениями о взаимодействии сроков получения из органа, предоставляющего муниципальную услугу, результата предоставления услуги;</w:t>
      </w:r>
    </w:p>
    <w:p w:rsidR="003E446B" w:rsidRPr="00DA63A6" w:rsidRDefault="003E446B" w:rsidP="00365B73">
      <w:r w:rsidRPr="00DA63A6">
        <w:t>соответствие переданных на выдачу документов, являющихся результатом предоставления муниципальной услуги, требованиям нормативно-правовых актов.</w:t>
      </w:r>
    </w:p>
    <w:p w:rsidR="003E446B" w:rsidRPr="00DA63A6" w:rsidRDefault="003E446B" w:rsidP="00365B73">
      <w:r w:rsidRPr="00DA63A6">
        <w:t>Результатом административной процедуры (действия) является выдача заявителю документов, являющихся результатом предоставления муниципальной услуги.</w:t>
      </w:r>
    </w:p>
    <w:p w:rsidR="003E446B" w:rsidRPr="00DA63A6" w:rsidRDefault="003E446B" w:rsidP="00365B73">
      <w:r w:rsidRPr="00DA63A6">
        <w:t>Способом фиксации результата административной процедуры (действия) является личная подпись заявителя с расшифровкой в соответствующей графе расписки, подтверждающая получение результата предоставления муниципальной услуги заявителем.</w:t>
      </w:r>
    </w:p>
    <w:p w:rsidR="003E446B" w:rsidRPr="00DA63A6" w:rsidRDefault="003E446B" w:rsidP="00365B73">
      <w:r w:rsidRPr="00DA63A6">
        <w:t>Исполнение данной административной процедуры (действия) возложено на работника МФЦ.</w:t>
      </w:r>
    </w:p>
    <w:p w:rsidR="003E446B" w:rsidRPr="00DA63A6" w:rsidRDefault="003E446B" w:rsidP="00365B73">
      <w:r w:rsidRPr="00DA63A6">
        <w:t>6.2.6. Иные действия, необходимые для предоставления муниципальной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w:t>
      </w:r>
    </w:p>
    <w:p w:rsidR="003E446B" w:rsidRPr="00DA63A6" w:rsidRDefault="003E446B" w:rsidP="00365B73">
      <w:r w:rsidRPr="00DA63A6">
        <w:t>Подраздел 6.3. Досудебный (внесудебный) порядок обжалования решения и (или) действия (бездействия) многофункционального центра, должностных лиц многофункционального центра либо работников многофункционального центра</w:t>
      </w:r>
    </w:p>
    <w:p w:rsidR="003E446B" w:rsidRPr="00DA63A6" w:rsidRDefault="003E446B" w:rsidP="00365B73">
      <w:r w:rsidRPr="00DA63A6">
        <w:t>6.3.1. Обжалование решения и (или) действия (бездействия) МФЦ, должностных лиц МФЦ либо работников МФЦ производится в соответствии с порядком, определенным главой 2.1 Федерального закона № 210-ФЗ.</w:t>
      </w:r>
    </w:p>
    <w:p w:rsidR="003E446B" w:rsidRPr="00DA63A6" w:rsidRDefault="003E446B" w:rsidP="00365B73">
      <w:r w:rsidRPr="00DA63A6">
        <w:t>6.3.2. Жалоба на решения и (или) действия (бездействие) МФЦ, должностных лиц МФЦ и работников МФЦ подается заявителем в МФЦ либо в департамент информатизации и связи Краснодарского края, являющийся учредителем МФЦ.</w:t>
      </w:r>
    </w:p>
    <w:p w:rsidR="003E446B" w:rsidRPr="00DA63A6" w:rsidRDefault="003E446B" w:rsidP="00365B73"/>
    <w:p w:rsidR="003E446B" w:rsidRPr="00DA63A6" w:rsidRDefault="003E446B" w:rsidP="00365B73"/>
    <w:p w:rsidR="003E446B" w:rsidRPr="00DA63A6" w:rsidRDefault="003E446B" w:rsidP="00365B73"/>
    <w:p w:rsidR="00555BAA" w:rsidRPr="00DA63A6" w:rsidRDefault="00555BAA" w:rsidP="00365B73">
      <w:r w:rsidRPr="00DA63A6">
        <w:t>Глава</w:t>
      </w:r>
    </w:p>
    <w:p w:rsidR="00555BAA" w:rsidRPr="00DA63A6" w:rsidRDefault="00C3225B" w:rsidP="00365B73">
      <w:r w:rsidRPr="00DA63A6">
        <w:t>Алексее-</w:t>
      </w:r>
      <w:proofErr w:type="spellStart"/>
      <w:r w:rsidRPr="00DA63A6">
        <w:t>Тенгинского</w:t>
      </w:r>
      <w:proofErr w:type="spellEnd"/>
      <w:r w:rsidR="003E446B" w:rsidRPr="00DA63A6">
        <w:t xml:space="preserve"> сельского </w:t>
      </w:r>
      <w:r w:rsidR="00555BAA" w:rsidRPr="00DA63A6">
        <w:t>поселения</w:t>
      </w:r>
    </w:p>
    <w:p w:rsidR="00555BAA" w:rsidRPr="00DA63A6" w:rsidRDefault="00C3225B" w:rsidP="00365B73">
      <w:r w:rsidRPr="00DA63A6">
        <w:t>Тбилисского</w:t>
      </w:r>
      <w:r w:rsidR="003E446B" w:rsidRPr="00DA63A6">
        <w:t xml:space="preserve"> района</w:t>
      </w:r>
    </w:p>
    <w:p w:rsidR="003E446B" w:rsidRPr="00DA63A6" w:rsidRDefault="00C3225B" w:rsidP="00365B73">
      <w:r w:rsidRPr="00DA63A6">
        <w:t>О.А. Жук</w:t>
      </w:r>
    </w:p>
    <w:p w:rsidR="003E446B" w:rsidRPr="00DA63A6" w:rsidRDefault="003E446B" w:rsidP="00365B73">
      <w:pPr>
        <w:rPr>
          <w:rFonts w:cs="Arial"/>
        </w:rPr>
      </w:pPr>
    </w:p>
    <w:p w:rsidR="002051BB" w:rsidRPr="00DA63A6" w:rsidRDefault="002051BB" w:rsidP="00365B73">
      <w:pPr>
        <w:rPr>
          <w:rFonts w:cs="Arial"/>
        </w:rPr>
      </w:pPr>
    </w:p>
    <w:p w:rsidR="0069593B" w:rsidRPr="00DA63A6" w:rsidRDefault="0069593B" w:rsidP="00365B73">
      <w:pPr>
        <w:rPr>
          <w:rFonts w:cs="Arial"/>
        </w:rPr>
      </w:pPr>
    </w:p>
    <w:p w:rsidR="00365B73" w:rsidRPr="00DA63A6" w:rsidRDefault="00365B73" w:rsidP="00365B73">
      <w:pPr>
        <w:rPr>
          <w:rFonts w:cs="Arial"/>
        </w:rPr>
      </w:pPr>
      <w:r w:rsidRPr="00DA63A6">
        <w:rPr>
          <w:rFonts w:cs="Arial"/>
        </w:rPr>
        <w:t>Приложение</w:t>
      </w:r>
    </w:p>
    <w:p w:rsidR="00365B73" w:rsidRDefault="00365B73" w:rsidP="00365B73">
      <w:pPr>
        <w:rPr>
          <w:rFonts w:cs="Arial"/>
        </w:rPr>
      </w:pPr>
      <w:r w:rsidRPr="00DA63A6">
        <w:rPr>
          <w:rFonts w:cs="Arial"/>
        </w:rPr>
        <w:t xml:space="preserve">к административному регламенту </w:t>
      </w:r>
    </w:p>
    <w:p w:rsidR="00365B73" w:rsidRDefault="00365B73" w:rsidP="00365B73">
      <w:pPr>
        <w:rPr>
          <w:rFonts w:cs="Arial"/>
        </w:rPr>
      </w:pPr>
      <w:r w:rsidRPr="00DA63A6">
        <w:rPr>
          <w:rFonts w:cs="Arial"/>
        </w:rPr>
        <w:t xml:space="preserve">предоставления муниципальной услуги </w:t>
      </w:r>
    </w:p>
    <w:p w:rsidR="00365B73" w:rsidRPr="00DA63A6" w:rsidRDefault="00365B73" w:rsidP="00365B73">
      <w:pPr>
        <w:rPr>
          <w:rFonts w:cs="Arial"/>
        </w:rPr>
      </w:pPr>
      <w:r w:rsidRPr="00DA63A6">
        <w:rPr>
          <w:rFonts w:cs="Arial"/>
        </w:rPr>
        <w:lastRenderedPageBreak/>
        <w:t>«Согласование схем расположения объектов газоснабжения,</w:t>
      </w:r>
    </w:p>
    <w:p w:rsidR="00365B73" w:rsidRPr="00DA63A6" w:rsidRDefault="00365B73" w:rsidP="00365B73">
      <w:pPr>
        <w:rPr>
          <w:rFonts w:cs="Arial"/>
        </w:rPr>
      </w:pPr>
      <w:proofErr w:type="gramStart"/>
      <w:r w:rsidRPr="00DA63A6">
        <w:rPr>
          <w:rFonts w:cs="Arial"/>
        </w:rPr>
        <w:t>используемых</w:t>
      </w:r>
      <w:proofErr w:type="gramEnd"/>
      <w:r w:rsidRPr="00DA63A6">
        <w:rPr>
          <w:rFonts w:cs="Arial"/>
        </w:rPr>
        <w:t> для обеспечения населения газом»</w:t>
      </w:r>
    </w:p>
    <w:p w:rsidR="003E446B" w:rsidRPr="00DA63A6" w:rsidRDefault="003E446B" w:rsidP="00365B73">
      <w:pPr>
        <w:rPr>
          <w:rFonts w:cs="Arial"/>
        </w:rPr>
      </w:pPr>
    </w:p>
    <w:p w:rsidR="003E446B" w:rsidRPr="00DA63A6" w:rsidRDefault="003E446B" w:rsidP="00365B73">
      <w:pPr>
        <w:rPr>
          <w:rFonts w:cs="Arial"/>
        </w:rPr>
      </w:pPr>
    </w:p>
    <w:p w:rsidR="003E446B" w:rsidRPr="00365B73" w:rsidRDefault="003E446B" w:rsidP="00365B73">
      <w:pPr>
        <w:ind w:firstLine="0"/>
        <w:jc w:val="center"/>
        <w:rPr>
          <w:rFonts w:cs="Arial"/>
          <w:b/>
        </w:rPr>
      </w:pPr>
      <w:r w:rsidRPr="00365B73">
        <w:rPr>
          <w:rFonts w:cs="Arial"/>
          <w:b/>
        </w:rPr>
        <w:t>Рекомендуемый образец заявления о согласование схем расположения объектов газоснабжения, используемых для обеспечения населения газом</w:t>
      </w:r>
    </w:p>
    <w:p w:rsidR="003E446B" w:rsidRPr="00DA63A6" w:rsidRDefault="003E446B" w:rsidP="00365B73">
      <w:pPr>
        <w:ind w:firstLine="0"/>
        <w:jc w:val="right"/>
        <w:rPr>
          <w:rFonts w:cs="Arial"/>
        </w:rPr>
      </w:pPr>
      <w:r w:rsidRPr="00DA63A6">
        <w:rPr>
          <w:rFonts w:cs="Arial"/>
        </w:rPr>
        <w:t> </w:t>
      </w:r>
    </w:p>
    <w:p w:rsidR="00524BCB" w:rsidRPr="00DA63A6" w:rsidRDefault="00C3225B" w:rsidP="00365B73">
      <w:pPr>
        <w:ind w:firstLine="0"/>
        <w:jc w:val="right"/>
        <w:rPr>
          <w:rFonts w:cs="Arial"/>
        </w:rPr>
      </w:pPr>
      <w:r w:rsidRPr="00DA63A6">
        <w:rPr>
          <w:rFonts w:cs="Arial"/>
        </w:rPr>
        <w:t xml:space="preserve">Главе </w:t>
      </w:r>
    </w:p>
    <w:p w:rsidR="003E446B" w:rsidRPr="00DA63A6" w:rsidRDefault="00C3225B" w:rsidP="00365B73">
      <w:pPr>
        <w:ind w:firstLine="0"/>
        <w:jc w:val="right"/>
        <w:rPr>
          <w:rFonts w:cs="Arial"/>
        </w:rPr>
      </w:pPr>
      <w:r w:rsidRPr="00DA63A6">
        <w:rPr>
          <w:rFonts w:cs="Arial"/>
        </w:rPr>
        <w:t>Алексее-</w:t>
      </w:r>
      <w:proofErr w:type="spellStart"/>
      <w:r w:rsidRPr="00DA63A6">
        <w:rPr>
          <w:rFonts w:cs="Arial"/>
        </w:rPr>
        <w:t>Тенгинского</w:t>
      </w:r>
      <w:proofErr w:type="spellEnd"/>
      <w:r w:rsidR="003E446B" w:rsidRPr="00DA63A6">
        <w:rPr>
          <w:rFonts w:cs="Arial"/>
        </w:rPr>
        <w:t xml:space="preserve"> сельского поселения</w:t>
      </w:r>
    </w:p>
    <w:p w:rsidR="003E446B" w:rsidRPr="00DA63A6" w:rsidRDefault="00C3225B" w:rsidP="00365B73">
      <w:pPr>
        <w:ind w:firstLine="0"/>
        <w:jc w:val="right"/>
        <w:rPr>
          <w:rFonts w:cs="Arial"/>
        </w:rPr>
      </w:pPr>
      <w:r w:rsidRPr="00DA63A6">
        <w:rPr>
          <w:rFonts w:cs="Arial"/>
        </w:rPr>
        <w:t>Тбилисского</w:t>
      </w:r>
      <w:r w:rsidR="003E446B" w:rsidRPr="00DA63A6">
        <w:rPr>
          <w:rFonts w:cs="Arial"/>
        </w:rPr>
        <w:t xml:space="preserve"> района.</w:t>
      </w:r>
    </w:p>
    <w:p w:rsidR="00524BCB" w:rsidRPr="00DA63A6" w:rsidRDefault="00524BCB" w:rsidP="00DA63A6">
      <w:pPr>
        <w:ind w:firstLine="0"/>
        <w:rPr>
          <w:rFonts w:cs="Arial"/>
        </w:rPr>
      </w:pPr>
    </w:p>
    <w:p w:rsidR="003E446B" w:rsidRPr="00DA63A6" w:rsidRDefault="003E446B" w:rsidP="00365B73">
      <w:pPr>
        <w:ind w:firstLine="0"/>
        <w:jc w:val="center"/>
        <w:rPr>
          <w:rFonts w:cs="Arial"/>
        </w:rPr>
      </w:pPr>
      <w:r w:rsidRPr="00DA63A6">
        <w:rPr>
          <w:rFonts w:cs="Arial"/>
        </w:rPr>
        <w:t>Заявление</w:t>
      </w:r>
    </w:p>
    <w:p w:rsidR="003E446B" w:rsidRPr="00DA63A6" w:rsidRDefault="00524BCB" w:rsidP="00365B73">
      <w:r w:rsidRPr="00DA63A6">
        <w:t>Я,</w:t>
      </w:r>
      <w:r w:rsidR="003E446B" w:rsidRPr="00DA63A6">
        <w:t>_____________________________________</w:t>
      </w:r>
      <w:r w:rsidR="002051BB" w:rsidRPr="00DA63A6">
        <w:t>______________</w:t>
      </w:r>
      <w:r w:rsidRPr="00DA63A6">
        <w:t>__________</w:t>
      </w:r>
    </w:p>
    <w:p w:rsidR="003E446B" w:rsidRPr="00DA63A6" w:rsidRDefault="003E446B" w:rsidP="00365B73">
      <w:r w:rsidRPr="00DA63A6">
        <w:t>(фамилия, имя, отчество заявителя (для физического лица), либо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w:t>
      </w:r>
    </w:p>
    <w:p w:rsidR="003E446B" w:rsidRPr="00DA63A6" w:rsidRDefault="003E446B" w:rsidP="00365B73">
      <w:r w:rsidRPr="00DA63A6">
        <w:t>прошу Вас согласовать схему расположения объекта газоснабжения __________________________________________________________</w:t>
      </w:r>
      <w:r w:rsidR="002D5AE4" w:rsidRPr="00DA63A6">
        <w:t>________</w:t>
      </w:r>
    </w:p>
    <w:p w:rsidR="003E446B" w:rsidRPr="00DA63A6" w:rsidRDefault="003E446B" w:rsidP="00365B73">
      <w:r w:rsidRPr="00DA63A6">
        <w:t>Адрес и местоположение____________</w:t>
      </w:r>
      <w:r w:rsidR="002D5AE4" w:rsidRPr="00DA63A6">
        <w:t>_____</w:t>
      </w:r>
      <w:r w:rsidR="00524BCB" w:rsidRPr="00DA63A6">
        <w:t xml:space="preserve"> </w:t>
      </w:r>
      <w:proofErr w:type="gramStart"/>
      <w:r w:rsidR="002D5AE4" w:rsidRPr="00DA63A6">
        <w:t>для</w:t>
      </w:r>
      <w:proofErr w:type="gramEnd"/>
      <w:r w:rsidR="002D5AE4" w:rsidRPr="00DA63A6">
        <w:t xml:space="preserve"> ____________________</w:t>
      </w:r>
    </w:p>
    <w:p w:rsidR="003E446B" w:rsidRPr="00DA63A6" w:rsidRDefault="003E446B" w:rsidP="00365B73">
      <w:r w:rsidRPr="00DA63A6">
        <w:t>(указывается обоснование вида разрешенного использования)</w:t>
      </w:r>
    </w:p>
    <w:p w:rsidR="00524BCB" w:rsidRPr="00DA63A6" w:rsidRDefault="00524BCB" w:rsidP="00365B73"/>
    <w:p w:rsidR="003E446B" w:rsidRPr="00DA63A6" w:rsidRDefault="0069593B" w:rsidP="00365B73">
      <w:r w:rsidRPr="00DA63A6">
        <w:t xml:space="preserve">1.1. </w:t>
      </w:r>
      <w:r w:rsidR="003E446B" w:rsidRPr="00DA63A6">
        <w:t>Сведения о заявителе:</w:t>
      </w:r>
    </w:p>
    <w:p w:rsidR="00524BCB" w:rsidRPr="00DA63A6" w:rsidRDefault="00524BCB" w:rsidP="00365B73"/>
    <w:tbl>
      <w:tblPr>
        <w:tblW w:w="5000" w:type="pct"/>
        <w:tblCellMar>
          <w:left w:w="0" w:type="dxa"/>
          <w:right w:w="0" w:type="dxa"/>
        </w:tblCellMar>
        <w:tblLook w:val="04A0" w:firstRow="1" w:lastRow="0" w:firstColumn="1" w:lastColumn="0" w:noHBand="0" w:noVBand="1"/>
      </w:tblPr>
      <w:tblGrid>
        <w:gridCol w:w="4706"/>
        <w:gridCol w:w="2501"/>
        <w:gridCol w:w="2647"/>
      </w:tblGrid>
      <w:tr w:rsidR="00DA63A6" w:rsidRPr="00DA63A6" w:rsidTr="00365B73">
        <w:tc>
          <w:tcPr>
            <w:tcW w:w="238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E446B" w:rsidRPr="00DA63A6" w:rsidRDefault="003E446B" w:rsidP="00DA63A6">
            <w:pPr>
              <w:ind w:firstLine="0"/>
              <w:rPr>
                <w:rFonts w:cs="Arial"/>
              </w:rPr>
            </w:pPr>
            <w:proofErr w:type="gramStart"/>
            <w:r w:rsidRPr="00DA63A6">
              <w:rPr>
                <w:rFonts w:cs="Arial"/>
              </w:rPr>
              <w:t>Документ, удостоверяющий личность заявителя (наименование документа, серия, номер, дата выдачи, орган, выдавший документ)</w:t>
            </w:r>
            <w:proofErr w:type="gramEnd"/>
          </w:p>
        </w:tc>
        <w:tc>
          <w:tcPr>
            <w:tcW w:w="126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E446B" w:rsidRPr="00DA63A6" w:rsidRDefault="003E446B" w:rsidP="00DA63A6">
            <w:pPr>
              <w:ind w:firstLine="0"/>
              <w:rPr>
                <w:rFonts w:cs="Arial"/>
              </w:rPr>
            </w:pPr>
            <w:r w:rsidRPr="00DA63A6">
              <w:rPr>
                <w:rFonts w:cs="Arial"/>
              </w:rPr>
              <w:t>Адрес регистрации, почтовый адрес заявителя</w:t>
            </w:r>
          </w:p>
        </w:tc>
        <w:tc>
          <w:tcPr>
            <w:tcW w:w="134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E446B" w:rsidRPr="00DA63A6" w:rsidRDefault="003E446B" w:rsidP="00DA63A6">
            <w:pPr>
              <w:ind w:firstLine="0"/>
              <w:rPr>
                <w:rFonts w:cs="Arial"/>
              </w:rPr>
            </w:pPr>
            <w:r w:rsidRPr="00DA63A6">
              <w:rPr>
                <w:rFonts w:cs="Arial"/>
              </w:rPr>
              <w:t>Контактная информация (телефон, адрес электронной почты)</w:t>
            </w:r>
          </w:p>
        </w:tc>
      </w:tr>
      <w:tr w:rsidR="00DA63A6" w:rsidRPr="00DA63A6" w:rsidTr="00365B73">
        <w:tc>
          <w:tcPr>
            <w:tcW w:w="238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E446B" w:rsidRPr="00DA63A6" w:rsidRDefault="003E446B" w:rsidP="00DA63A6">
            <w:pPr>
              <w:ind w:firstLine="0"/>
              <w:rPr>
                <w:rFonts w:cs="Arial"/>
              </w:rPr>
            </w:pPr>
            <w:r w:rsidRPr="00DA63A6">
              <w:rPr>
                <w:rFonts w:cs="Arial"/>
              </w:rPr>
              <w:t>1</w:t>
            </w:r>
          </w:p>
        </w:tc>
        <w:tc>
          <w:tcPr>
            <w:tcW w:w="126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E446B" w:rsidRPr="00DA63A6" w:rsidRDefault="003E446B" w:rsidP="00DA63A6">
            <w:pPr>
              <w:ind w:firstLine="0"/>
              <w:rPr>
                <w:rFonts w:cs="Arial"/>
              </w:rPr>
            </w:pPr>
            <w:r w:rsidRPr="00DA63A6">
              <w:rPr>
                <w:rFonts w:cs="Arial"/>
              </w:rPr>
              <w:t>2</w:t>
            </w:r>
          </w:p>
        </w:tc>
        <w:tc>
          <w:tcPr>
            <w:tcW w:w="134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E446B" w:rsidRPr="00DA63A6" w:rsidRDefault="003E446B" w:rsidP="00DA63A6">
            <w:pPr>
              <w:ind w:firstLine="0"/>
              <w:rPr>
                <w:rFonts w:cs="Arial"/>
              </w:rPr>
            </w:pPr>
            <w:r w:rsidRPr="00DA63A6">
              <w:rPr>
                <w:rFonts w:cs="Arial"/>
              </w:rPr>
              <w:t>3</w:t>
            </w:r>
          </w:p>
        </w:tc>
      </w:tr>
      <w:tr w:rsidR="00DA63A6" w:rsidRPr="00DA63A6" w:rsidTr="00365B73">
        <w:tc>
          <w:tcPr>
            <w:tcW w:w="238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E446B" w:rsidRPr="00DA63A6" w:rsidRDefault="003E446B" w:rsidP="00DA63A6">
            <w:pPr>
              <w:ind w:firstLine="0"/>
              <w:rPr>
                <w:rFonts w:cs="Arial"/>
              </w:rPr>
            </w:pPr>
            <w:r w:rsidRPr="00DA63A6">
              <w:rPr>
                <w:rFonts w:cs="Arial"/>
              </w:rPr>
              <w:t> </w:t>
            </w:r>
          </w:p>
        </w:tc>
        <w:tc>
          <w:tcPr>
            <w:tcW w:w="126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E446B" w:rsidRPr="00DA63A6" w:rsidRDefault="003E446B" w:rsidP="00DA63A6">
            <w:pPr>
              <w:ind w:firstLine="0"/>
              <w:rPr>
                <w:rFonts w:cs="Arial"/>
              </w:rPr>
            </w:pPr>
            <w:r w:rsidRPr="00DA63A6">
              <w:rPr>
                <w:rFonts w:cs="Arial"/>
              </w:rPr>
              <w:t> </w:t>
            </w:r>
          </w:p>
        </w:tc>
        <w:tc>
          <w:tcPr>
            <w:tcW w:w="134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E446B" w:rsidRPr="00DA63A6" w:rsidRDefault="003E446B" w:rsidP="00DA63A6">
            <w:pPr>
              <w:ind w:firstLine="0"/>
              <w:rPr>
                <w:rFonts w:cs="Arial"/>
              </w:rPr>
            </w:pPr>
            <w:r w:rsidRPr="00DA63A6">
              <w:rPr>
                <w:rFonts w:cs="Arial"/>
              </w:rPr>
              <w:t> </w:t>
            </w:r>
          </w:p>
        </w:tc>
      </w:tr>
    </w:tbl>
    <w:p w:rsidR="00524BCB" w:rsidRPr="00DA63A6" w:rsidRDefault="00524BCB" w:rsidP="00365B73"/>
    <w:p w:rsidR="003E446B" w:rsidRPr="00DA63A6" w:rsidRDefault="0069593B" w:rsidP="00365B73">
      <w:r w:rsidRPr="00DA63A6">
        <w:t xml:space="preserve">1.2. </w:t>
      </w:r>
      <w:r w:rsidR="003E446B" w:rsidRPr="00DA63A6">
        <w:t>Сведения о представителе заявителя:</w:t>
      </w:r>
    </w:p>
    <w:p w:rsidR="00524BCB" w:rsidRPr="00DA63A6" w:rsidRDefault="00524BCB" w:rsidP="00365B73"/>
    <w:tbl>
      <w:tblPr>
        <w:tblW w:w="5000" w:type="pct"/>
        <w:tblCellMar>
          <w:left w:w="0" w:type="dxa"/>
          <w:right w:w="0" w:type="dxa"/>
        </w:tblCellMar>
        <w:tblLook w:val="04A0" w:firstRow="1" w:lastRow="0" w:firstColumn="1" w:lastColumn="0" w:noHBand="0" w:noVBand="1"/>
      </w:tblPr>
      <w:tblGrid>
        <w:gridCol w:w="2690"/>
        <w:gridCol w:w="1960"/>
        <w:gridCol w:w="1733"/>
        <w:gridCol w:w="1960"/>
        <w:gridCol w:w="1511"/>
      </w:tblGrid>
      <w:tr w:rsidR="00DA63A6" w:rsidRPr="00DA63A6" w:rsidTr="00365B73">
        <w:tc>
          <w:tcPr>
            <w:tcW w:w="136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E446B" w:rsidRPr="00DA63A6" w:rsidRDefault="003E446B" w:rsidP="00DA63A6">
            <w:pPr>
              <w:ind w:firstLine="0"/>
              <w:rPr>
                <w:rFonts w:cs="Arial"/>
              </w:rPr>
            </w:pPr>
            <w:r w:rsidRPr="00DA63A6">
              <w:rPr>
                <w:rFonts w:cs="Arial"/>
              </w:rPr>
              <w:t>Фамилия, имя, отчество представителя</w:t>
            </w:r>
          </w:p>
        </w:tc>
        <w:tc>
          <w:tcPr>
            <w:tcW w:w="99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E446B" w:rsidRPr="00DA63A6" w:rsidRDefault="003E446B" w:rsidP="00DA63A6">
            <w:pPr>
              <w:ind w:firstLine="0"/>
              <w:rPr>
                <w:rFonts w:cs="Arial"/>
              </w:rPr>
            </w:pPr>
            <w:proofErr w:type="gramStart"/>
            <w:r w:rsidRPr="00DA63A6">
              <w:rPr>
                <w:rFonts w:cs="Arial"/>
              </w:rPr>
              <w:t>Документ, удостоверяющий личность представителя заявителя (наименование документа, серия, номер, дата выдачи, орган, выдавший документ)</w:t>
            </w:r>
            <w:proofErr w:type="gramEnd"/>
          </w:p>
        </w:tc>
        <w:tc>
          <w:tcPr>
            <w:tcW w:w="87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E446B" w:rsidRPr="00DA63A6" w:rsidRDefault="003E446B" w:rsidP="00DA63A6">
            <w:pPr>
              <w:ind w:firstLine="0"/>
              <w:rPr>
                <w:rFonts w:cs="Arial"/>
              </w:rPr>
            </w:pPr>
            <w:r w:rsidRPr="00DA63A6">
              <w:rPr>
                <w:rFonts w:cs="Arial"/>
              </w:rPr>
              <w:t>Почтовый адрес представителя</w:t>
            </w:r>
          </w:p>
        </w:tc>
        <w:tc>
          <w:tcPr>
            <w:tcW w:w="99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E446B" w:rsidRPr="00DA63A6" w:rsidRDefault="003E446B" w:rsidP="00DA63A6">
            <w:pPr>
              <w:ind w:firstLine="0"/>
              <w:rPr>
                <w:rFonts w:cs="Arial"/>
              </w:rPr>
            </w:pPr>
            <w:r w:rsidRPr="00DA63A6">
              <w:rPr>
                <w:rFonts w:cs="Arial"/>
              </w:rPr>
              <w:t>Документ, удостоверяющий права (полномочия) представителя (название, серия, номер, дата)</w:t>
            </w:r>
          </w:p>
        </w:tc>
        <w:tc>
          <w:tcPr>
            <w:tcW w:w="76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E446B" w:rsidRPr="00DA63A6" w:rsidRDefault="003E446B" w:rsidP="00DA63A6">
            <w:pPr>
              <w:ind w:firstLine="0"/>
              <w:rPr>
                <w:rFonts w:cs="Arial"/>
              </w:rPr>
            </w:pPr>
            <w:r w:rsidRPr="00DA63A6">
              <w:rPr>
                <w:rFonts w:cs="Arial"/>
              </w:rPr>
              <w:t>Контактная информация (телефон, адрес электронной почты)</w:t>
            </w:r>
          </w:p>
        </w:tc>
      </w:tr>
      <w:tr w:rsidR="00DA63A6" w:rsidRPr="00DA63A6" w:rsidTr="00365B73">
        <w:tc>
          <w:tcPr>
            <w:tcW w:w="136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E446B" w:rsidRPr="00DA63A6" w:rsidRDefault="003E446B" w:rsidP="00DA63A6">
            <w:pPr>
              <w:ind w:firstLine="0"/>
              <w:rPr>
                <w:rFonts w:cs="Arial"/>
              </w:rPr>
            </w:pPr>
            <w:r w:rsidRPr="00DA63A6">
              <w:rPr>
                <w:rFonts w:cs="Arial"/>
              </w:rPr>
              <w:t>1</w:t>
            </w:r>
          </w:p>
        </w:tc>
        <w:tc>
          <w:tcPr>
            <w:tcW w:w="99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E446B" w:rsidRPr="00DA63A6" w:rsidRDefault="003E446B" w:rsidP="00DA63A6">
            <w:pPr>
              <w:ind w:firstLine="0"/>
              <w:rPr>
                <w:rFonts w:cs="Arial"/>
              </w:rPr>
            </w:pPr>
            <w:r w:rsidRPr="00DA63A6">
              <w:rPr>
                <w:rFonts w:cs="Arial"/>
              </w:rPr>
              <w:t>2</w:t>
            </w:r>
          </w:p>
        </w:tc>
        <w:tc>
          <w:tcPr>
            <w:tcW w:w="87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E446B" w:rsidRPr="00DA63A6" w:rsidRDefault="003E446B" w:rsidP="00DA63A6">
            <w:pPr>
              <w:ind w:firstLine="0"/>
              <w:rPr>
                <w:rFonts w:cs="Arial"/>
              </w:rPr>
            </w:pPr>
            <w:r w:rsidRPr="00DA63A6">
              <w:rPr>
                <w:rFonts w:cs="Arial"/>
              </w:rPr>
              <w:t>3</w:t>
            </w:r>
          </w:p>
        </w:tc>
        <w:tc>
          <w:tcPr>
            <w:tcW w:w="99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E446B" w:rsidRPr="00DA63A6" w:rsidRDefault="003E446B" w:rsidP="00DA63A6">
            <w:pPr>
              <w:ind w:firstLine="0"/>
              <w:rPr>
                <w:rFonts w:cs="Arial"/>
              </w:rPr>
            </w:pPr>
            <w:r w:rsidRPr="00DA63A6">
              <w:rPr>
                <w:rFonts w:cs="Arial"/>
              </w:rPr>
              <w:t>4</w:t>
            </w:r>
          </w:p>
        </w:tc>
        <w:tc>
          <w:tcPr>
            <w:tcW w:w="76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E446B" w:rsidRPr="00DA63A6" w:rsidRDefault="003E446B" w:rsidP="00DA63A6">
            <w:pPr>
              <w:ind w:firstLine="0"/>
              <w:rPr>
                <w:rFonts w:cs="Arial"/>
              </w:rPr>
            </w:pPr>
            <w:r w:rsidRPr="00DA63A6">
              <w:rPr>
                <w:rFonts w:cs="Arial"/>
              </w:rPr>
              <w:t>5</w:t>
            </w:r>
          </w:p>
        </w:tc>
      </w:tr>
      <w:tr w:rsidR="00DA63A6" w:rsidRPr="00DA63A6" w:rsidTr="00365B73">
        <w:tc>
          <w:tcPr>
            <w:tcW w:w="136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E446B" w:rsidRPr="00DA63A6" w:rsidRDefault="003E446B" w:rsidP="00DA63A6">
            <w:pPr>
              <w:ind w:firstLine="0"/>
              <w:rPr>
                <w:rFonts w:cs="Arial"/>
              </w:rPr>
            </w:pPr>
            <w:r w:rsidRPr="00DA63A6">
              <w:rPr>
                <w:rFonts w:cs="Arial"/>
              </w:rPr>
              <w:t> </w:t>
            </w:r>
          </w:p>
        </w:tc>
        <w:tc>
          <w:tcPr>
            <w:tcW w:w="99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E446B" w:rsidRPr="00DA63A6" w:rsidRDefault="003E446B" w:rsidP="00DA63A6">
            <w:pPr>
              <w:ind w:firstLine="0"/>
              <w:rPr>
                <w:rFonts w:cs="Arial"/>
              </w:rPr>
            </w:pPr>
            <w:r w:rsidRPr="00DA63A6">
              <w:rPr>
                <w:rFonts w:cs="Arial"/>
              </w:rPr>
              <w:t> </w:t>
            </w:r>
          </w:p>
        </w:tc>
        <w:tc>
          <w:tcPr>
            <w:tcW w:w="87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E446B" w:rsidRPr="00DA63A6" w:rsidRDefault="003E446B" w:rsidP="00DA63A6">
            <w:pPr>
              <w:ind w:firstLine="0"/>
              <w:rPr>
                <w:rFonts w:cs="Arial"/>
              </w:rPr>
            </w:pPr>
            <w:r w:rsidRPr="00DA63A6">
              <w:rPr>
                <w:rFonts w:cs="Arial"/>
              </w:rPr>
              <w:t> </w:t>
            </w:r>
          </w:p>
        </w:tc>
        <w:tc>
          <w:tcPr>
            <w:tcW w:w="99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E446B" w:rsidRPr="00DA63A6" w:rsidRDefault="003E446B" w:rsidP="00DA63A6">
            <w:pPr>
              <w:ind w:firstLine="0"/>
              <w:rPr>
                <w:rFonts w:cs="Arial"/>
              </w:rPr>
            </w:pPr>
            <w:r w:rsidRPr="00DA63A6">
              <w:rPr>
                <w:rFonts w:cs="Arial"/>
              </w:rPr>
              <w:t> </w:t>
            </w:r>
          </w:p>
        </w:tc>
        <w:tc>
          <w:tcPr>
            <w:tcW w:w="76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E446B" w:rsidRPr="00DA63A6" w:rsidRDefault="003E446B" w:rsidP="00DA63A6">
            <w:pPr>
              <w:ind w:firstLine="0"/>
              <w:rPr>
                <w:rFonts w:cs="Arial"/>
              </w:rPr>
            </w:pPr>
            <w:r w:rsidRPr="00DA63A6">
              <w:rPr>
                <w:rFonts w:cs="Arial"/>
              </w:rPr>
              <w:t> </w:t>
            </w:r>
          </w:p>
        </w:tc>
      </w:tr>
    </w:tbl>
    <w:p w:rsidR="00524BCB" w:rsidRPr="00DA63A6" w:rsidRDefault="00524BCB" w:rsidP="00365B73"/>
    <w:p w:rsidR="003E446B" w:rsidRPr="00DA63A6" w:rsidRDefault="003E446B" w:rsidP="00365B73">
      <w:r w:rsidRPr="00DA63A6">
        <w:t>2. Способ получения результата: ___</w:t>
      </w:r>
      <w:r w:rsidR="002D5AE4" w:rsidRPr="00DA63A6">
        <w:t>_______________________________</w:t>
      </w:r>
    </w:p>
    <w:p w:rsidR="003E446B" w:rsidRPr="00DA63A6" w:rsidRDefault="003E446B" w:rsidP="00365B73">
      <w:proofErr w:type="gramStart"/>
      <w:r w:rsidRPr="00DA63A6">
        <w:t xml:space="preserve">(указывается, если заявление подано в электронной форме, или на бумажном носителе (при личном обращении), или посредством почтового отправления, или в </w:t>
      </w:r>
      <w:r w:rsidRPr="00DA63A6">
        <w:lastRenderedPageBreak/>
        <w:t>электронном виде (в личном кабинете Регионального портала или посредством электронной почты)</w:t>
      </w:r>
      <w:proofErr w:type="gramEnd"/>
    </w:p>
    <w:p w:rsidR="003E446B" w:rsidRPr="00DA63A6" w:rsidRDefault="003E446B" w:rsidP="00365B73">
      <w:r w:rsidRPr="00DA63A6">
        <w:t>В соответствии с Федеральным законом от 27 июля 2006 года № 152-ФЗ «О персональных данных» в целях рассмотрения настоящего заявления</w:t>
      </w:r>
    </w:p>
    <w:p w:rsidR="003E446B" w:rsidRPr="00DA63A6" w:rsidRDefault="003E446B" w:rsidP="00365B73">
      <w:r w:rsidRPr="00DA63A6">
        <w:t>я, __________________________________________________</w:t>
      </w:r>
    </w:p>
    <w:p w:rsidR="003E446B" w:rsidRDefault="003E446B" w:rsidP="00365B73">
      <w:r w:rsidRPr="00DA63A6">
        <w:t>(фамилия, имя, отчество)</w:t>
      </w:r>
    </w:p>
    <w:p w:rsidR="00365B73" w:rsidRPr="00DA63A6" w:rsidRDefault="00365B73" w:rsidP="00365B73"/>
    <w:p w:rsidR="003E446B" w:rsidRPr="00DA63A6" w:rsidRDefault="003E446B" w:rsidP="00365B73">
      <w:r w:rsidRPr="00DA63A6">
        <w:t>даю согласие на обработку моих персональных данных</w:t>
      </w:r>
    </w:p>
    <w:p w:rsidR="003E446B" w:rsidRPr="00DA63A6" w:rsidRDefault="003E446B" w:rsidP="00365B73">
      <w:r w:rsidRPr="00DA63A6">
        <w:t>____________________________*</w:t>
      </w:r>
    </w:p>
    <w:p w:rsidR="003E446B" w:rsidRPr="00DA63A6" w:rsidRDefault="003E446B" w:rsidP="00365B73">
      <w:r w:rsidRPr="00DA63A6">
        <w:t>(подпись заявителя)</w:t>
      </w:r>
    </w:p>
    <w:p w:rsidR="003E446B" w:rsidRPr="00DA63A6" w:rsidRDefault="003E446B" w:rsidP="00365B73">
      <w:r w:rsidRPr="00DA63A6">
        <w:t>______________ ________________ _____________________</w:t>
      </w:r>
    </w:p>
    <w:p w:rsidR="002D5AE4" w:rsidRDefault="0069593B" w:rsidP="00365B73">
      <w:r w:rsidRPr="00DA63A6">
        <w:t xml:space="preserve"> </w:t>
      </w:r>
      <w:r w:rsidR="003E446B" w:rsidRPr="00DA63A6">
        <w:t>(дата)</w:t>
      </w:r>
      <w:r w:rsidRPr="00DA63A6">
        <w:t xml:space="preserve"> </w:t>
      </w:r>
      <w:r w:rsidR="00365B73">
        <w:tab/>
      </w:r>
      <w:r w:rsidR="00365B73">
        <w:tab/>
      </w:r>
      <w:r w:rsidR="00365B73">
        <w:tab/>
      </w:r>
      <w:r w:rsidR="003E446B" w:rsidRPr="00DA63A6">
        <w:t>(подпись)</w:t>
      </w:r>
      <w:r w:rsidRPr="00DA63A6">
        <w:t xml:space="preserve"> </w:t>
      </w:r>
      <w:r w:rsidR="00365B73">
        <w:tab/>
      </w:r>
      <w:r w:rsidR="00365B73">
        <w:tab/>
      </w:r>
      <w:r w:rsidR="003E446B" w:rsidRPr="00DA63A6">
        <w:t>(расшифровка подписи)</w:t>
      </w:r>
    </w:p>
    <w:p w:rsidR="00365B73" w:rsidRPr="00DA63A6" w:rsidRDefault="00365B73" w:rsidP="00365B73"/>
    <w:p w:rsidR="003E446B" w:rsidRPr="00DA63A6" w:rsidRDefault="003E446B" w:rsidP="00365B73">
      <w:r w:rsidRPr="00DA63A6">
        <w:t>Приложение: документы на ____л., в 1 экз. (согласно описи документов).</w:t>
      </w:r>
    </w:p>
    <w:p w:rsidR="003E446B" w:rsidRPr="00DA63A6" w:rsidRDefault="003E446B" w:rsidP="00365B73">
      <w:r w:rsidRPr="00DA63A6">
        <w:t>*Указывается как заявителем, так и его представителем (в случае подачи заявления представителем заявителя).</w:t>
      </w:r>
    </w:p>
    <w:p w:rsidR="003E446B" w:rsidRPr="00DA63A6" w:rsidRDefault="003E446B" w:rsidP="00365B73"/>
    <w:p w:rsidR="003E446B" w:rsidRPr="00DA63A6" w:rsidRDefault="003E446B" w:rsidP="00365B73"/>
    <w:p w:rsidR="003E446B" w:rsidRPr="00DA63A6" w:rsidRDefault="003E446B" w:rsidP="00365B73"/>
    <w:p w:rsidR="00524BCB" w:rsidRPr="00DA63A6" w:rsidRDefault="00C3225B" w:rsidP="00365B73">
      <w:r w:rsidRPr="00DA63A6">
        <w:t>Глава</w:t>
      </w:r>
    </w:p>
    <w:p w:rsidR="00524BCB" w:rsidRPr="00DA63A6" w:rsidRDefault="00C3225B" w:rsidP="00365B73">
      <w:r w:rsidRPr="00DA63A6">
        <w:t>Алексее-</w:t>
      </w:r>
      <w:proofErr w:type="spellStart"/>
      <w:r w:rsidRPr="00DA63A6">
        <w:t>Тенгинского</w:t>
      </w:r>
      <w:proofErr w:type="spellEnd"/>
      <w:r w:rsidR="003E446B" w:rsidRPr="00DA63A6">
        <w:t xml:space="preserve"> </w:t>
      </w:r>
      <w:r w:rsidR="00F5272C" w:rsidRPr="00DA63A6">
        <w:t>сельского</w:t>
      </w:r>
      <w:r w:rsidR="00524BCB" w:rsidRPr="00DA63A6">
        <w:t xml:space="preserve"> поселения</w:t>
      </w:r>
    </w:p>
    <w:p w:rsidR="00524BCB" w:rsidRPr="00DA63A6" w:rsidRDefault="00F5272C" w:rsidP="00365B73">
      <w:r w:rsidRPr="00DA63A6">
        <w:t>Тбилисс</w:t>
      </w:r>
      <w:r w:rsidR="00524BCB" w:rsidRPr="00DA63A6">
        <w:t>кого района</w:t>
      </w:r>
    </w:p>
    <w:p w:rsidR="00B11E18" w:rsidRPr="00DA63A6" w:rsidRDefault="00F5272C" w:rsidP="00365B73">
      <w:r w:rsidRPr="00DA63A6">
        <w:t>О.А. Жук</w:t>
      </w:r>
    </w:p>
    <w:bookmarkEnd w:id="0"/>
    <w:p w:rsidR="0069593B" w:rsidRPr="00DA63A6" w:rsidRDefault="0069593B" w:rsidP="00365B73"/>
    <w:sectPr w:rsidR="0069593B" w:rsidRPr="00DA63A6" w:rsidSect="00DA63A6">
      <w:pgSz w:w="11906" w:h="16838" w:code="9"/>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w:panose1 w:val="02070309020205020404"/>
    <w:charset w:val="00"/>
    <w:family w:val="modern"/>
    <w:pitch w:val="fixed"/>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4C4C93"/>
    <w:multiLevelType w:val="multilevel"/>
    <w:tmpl w:val="6C2A1F26"/>
    <w:lvl w:ilvl="0">
      <w:start w:val="1"/>
      <w:numFmt w:val="decimal"/>
      <w:lvlText w:val="%1."/>
      <w:lvlJc w:val="left"/>
      <w:pPr>
        <w:ind w:left="450" w:hanging="45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1">
    <w:nsid w:val="6A574E1D"/>
    <w:multiLevelType w:val="hybridMultilevel"/>
    <w:tmpl w:val="C4CEA658"/>
    <w:lvl w:ilvl="0" w:tplc="0419000F">
      <w:start w:val="1"/>
      <w:numFmt w:val="decimal"/>
      <w:lvlText w:val="%1."/>
      <w:lvlJc w:val="left"/>
      <w:pPr>
        <w:tabs>
          <w:tab w:val="num" w:pos="1854"/>
        </w:tabs>
        <w:ind w:left="1854"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2">
    <w:nsid w:val="7EEC0881"/>
    <w:multiLevelType w:val="hybridMultilevel"/>
    <w:tmpl w:val="D6FCFAB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characterSpacingControl w:val="doNotCompress"/>
  <w:compat>
    <w:compatSetting w:name="compatibilityMode" w:uri="http://schemas.microsoft.com/office/word" w:val="12"/>
  </w:compat>
  <w:rsids>
    <w:rsidRoot w:val="003E446B"/>
    <w:rsid w:val="000042A2"/>
    <w:rsid w:val="002051BB"/>
    <w:rsid w:val="002D5AE4"/>
    <w:rsid w:val="00365B73"/>
    <w:rsid w:val="00367171"/>
    <w:rsid w:val="003E446B"/>
    <w:rsid w:val="00420C41"/>
    <w:rsid w:val="00524BCB"/>
    <w:rsid w:val="00555BAA"/>
    <w:rsid w:val="00606BF3"/>
    <w:rsid w:val="0069593B"/>
    <w:rsid w:val="00796ED4"/>
    <w:rsid w:val="007F5C10"/>
    <w:rsid w:val="00857313"/>
    <w:rsid w:val="008A6781"/>
    <w:rsid w:val="008D2983"/>
    <w:rsid w:val="00970F76"/>
    <w:rsid w:val="00A050AF"/>
    <w:rsid w:val="00B07F09"/>
    <w:rsid w:val="00B11E18"/>
    <w:rsid w:val="00C05BF8"/>
    <w:rsid w:val="00C15615"/>
    <w:rsid w:val="00C3225B"/>
    <w:rsid w:val="00D11084"/>
    <w:rsid w:val="00DA63A6"/>
    <w:rsid w:val="00DD6999"/>
    <w:rsid w:val="00F43DBC"/>
    <w:rsid w:val="00F47BED"/>
    <w:rsid w:val="00F5272C"/>
    <w:rsid w:val="00FA7A2A"/>
    <w:rsid w:val="00FE41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0"/>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HTML Variable" w:uiPriority="0"/>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Обычный текст документа"/>
    <w:qFormat/>
    <w:rsid w:val="00365B73"/>
    <w:pPr>
      <w:spacing w:after="0" w:line="240" w:lineRule="auto"/>
      <w:ind w:firstLine="567"/>
      <w:jc w:val="both"/>
    </w:pPr>
    <w:rPr>
      <w:rFonts w:ascii="Arial" w:eastAsia="Times New Roman" w:hAnsi="Arial" w:cs="Times New Roman"/>
      <w:sz w:val="24"/>
      <w:szCs w:val="24"/>
      <w:lang w:eastAsia="ru-RU"/>
    </w:rPr>
  </w:style>
  <w:style w:type="paragraph" w:styleId="1">
    <w:name w:val="heading 1"/>
    <w:aliases w:val="!Части документа"/>
    <w:basedOn w:val="a"/>
    <w:next w:val="a"/>
    <w:link w:val="10"/>
    <w:qFormat/>
    <w:rsid w:val="00365B73"/>
    <w:pPr>
      <w:jc w:val="center"/>
      <w:outlineLvl w:val="0"/>
    </w:pPr>
    <w:rPr>
      <w:rFonts w:cs="Arial"/>
      <w:b/>
      <w:bCs/>
      <w:kern w:val="32"/>
      <w:sz w:val="32"/>
      <w:szCs w:val="32"/>
    </w:rPr>
  </w:style>
  <w:style w:type="paragraph" w:styleId="2">
    <w:name w:val="heading 2"/>
    <w:aliases w:val="!Разделы документа"/>
    <w:basedOn w:val="a"/>
    <w:link w:val="20"/>
    <w:qFormat/>
    <w:rsid w:val="00365B73"/>
    <w:pPr>
      <w:jc w:val="center"/>
      <w:outlineLvl w:val="1"/>
    </w:pPr>
    <w:rPr>
      <w:rFonts w:cs="Arial"/>
      <w:b/>
      <w:bCs/>
      <w:iCs/>
      <w:sz w:val="30"/>
      <w:szCs w:val="28"/>
    </w:rPr>
  </w:style>
  <w:style w:type="paragraph" w:styleId="3">
    <w:name w:val="heading 3"/>
    <w:aliases w:val="!Главы документа"/>
    <w:basedOn w:val="a"/>
    <w:link w:val="30"/>
    <w:qFormat/>
    <w:rsid w:val="00365B73"/>
    <w:pPr>
      <w:outlineLvl w:val="2"/>
    </w:pPr>
    <w:rPr>
      <w:rFonts w:cs="Arial"/>
      <w:b/>
      <w:bCs/>
      <w:sz w:val="28"/>
      <w:szCs w:val="26"/>
    </w:rPr>
  </w:style>
  <w:style w:type="paragraph" w:styleId="4">
    <w:name w:val="heading 4"/>
    <w:aliases w:val="!Параграфы/Статьи документа"/>
    <w:basedOn w:val="a"/>
    <w:link w:val="40"/>
    <w:qFormat/>
    <w:rsid w:val="00365B73"/>
    <w:pPr>
      <w:outlineLvl w:val="3"/>
    </w:pPr>
    <w:rPr>
      <w:b/>
      <w:bCs/>
      <w:sz w:val="26"/>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E446B"/>
    <w:pPr>
      <w:spacing w:before="100" w:beforeAutospacing="1" w:after="100" w:afterAutospacing="1"/>
    </w:pPr>
  </w:style>
  <w:style w:type="character" w:styleId="a4">
    <w:name w:val="Hyperlink"/>
    <w:basedOn w:val="a0"/>
    <w:rsid w:val="00365B73"/>
    <w:rPr>
      <w:color w:val="0000FF"/>
      <w:u w:val="none"/>
    </w:rPr>
  </w:style>
  <w:style w:type="character" w:styleId="a5">
    <w:name w:val="FollowedHyperlink"/>
    <w:basedOn w:val="a0"/>
    <w:uiPriority w:val="99"/>
    <w:semiHidden/>
    <w:unhideWhenUsed/>
    <w:rsid w:val="003E446B"/>
    <w:rPr>
      <w:color w:val="800080"/>
      <w:u w:val="single"/>
    </w:rPr>
  </w:style>
  <w:style w:type="character" w:customStyle="1" w:styleId="11">
    <w:name w:val="Гиперссылка1"/>
    <w:basedOn w:val="a0"/>
    <w:rsid w:val="003E446B"/>
  </w:style>
  <w:style w:type="paragraph" w:customStyle="1" w:styleId="12">
    <w:name w:val="Нижний колонтитул1"/>
    <w:basedOn w:val="a"/>
    <w:rsid w:val="003E446B"/>
    <w:pPr>
      <w:spacing w:before="100" w:beforeAutospacing="1" w:after="100" w:afterAutospacing="1"/>
    </w:pPr>
  </w:style>
  <w:style w:type="paragraph" w:styleId="a6">
    <w:name w:val="Balloon Text"/>
    <w:basedOn w:val="a"/>
    <w:link w:val="a7"/>
    <w:uiPriority w:val="99"/>
    <w:semiHidden/>
    <w:unhideWhenUsed/>
    <w:rsid w:val="00F43DBC"/>
    <w:rPr>
      <w:rFonts w:ascii="Tahoma" w:hAnsi="Tahoma" w:cs="Tahoma"/>
      <w:sz w:val="16"/>
      <w:szCs w:val="16"/>
    </w:rPr>
  </w:style>
  <w:style w:type="character" w:customStyle="1" w:styleId="a7">
    <w:name w:val="Текст выноски Знак"/>
    <w:basedOn w:val="a0"/>
    <w:link w:val="a6"/>
    <w:uiPriority w:val="99"/>
    <w:semiHidden/>
    <w:rsid w:val="00F43DBC"/>
    <w:rPr>
      <w:rFonts w:ascii="Tahoma" w:hAnsi="Tahoma" w:cs="Tahoma"/>
      <w:sz w:val="16"/>
      <w:szCs w:val="16"/>
    </w:rPr>
  </w:style>
  <w:style w:type="table" w:styleId="a8">
    <w:name w:val="Table Grid"/>
    <w:basedOn w:val="a1"/>
    <w:uiPriority w:val="59"/>
    <w:rsid w:val="002051B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Subtitle"/>
    <w:basedOn w:val="aa"/>
    <w:next w:val="a"/>
    <w:link w:val="ab"/>
    <w:rsid w:val="008D2983"/>
    <w:pPr>
      <w:keepNext/>
      <w:widowControl w:val="0"/>
      <w:suppressAutoHyphens/>
      <w:autoSpaceDN w:val="0"/>
      <w:spacing w:before="240" w:after="120"/>
      <w:jc w:val="center"/>
      <w:textAlignment w:val="baseline"/>
    </w:pPr>
    <w:rPr>
      <w:rFonts w:eastAsia="Arial" w:cs="Tahoma"/>
      <w:b w:val="0"/>
      <w:bCs w:val="0"/>
      <w:color w:val="auto"/>
      <w:kern w:val="3"/>
      <w:sz w:val="28"/>
      <w:szCs w:val="28"/>
      <w:lang w:val="de-DE" w:eastAsia="ja-JP" w:bidi="fa-IR"/>
    </w:rPr>
  </w:style>
  <w:style w:type="character" w:customStyle="1" w:styleId="ab">
    <w:name w:val="Подзаголовок Знак"/>
    <w:basedOn w:val="a0"/>
    <w:link w:val="a9"/>
    <w:rsid w:val="008D2983"/>
    <w:rPr>
      <w:rFonts w:ascii="Arial" w:eastAsia="Arial" w:hAnsi="Arial" w:cs="Tahoma"/>
      <w:kern w:val="3"/>
      <w:sz w:val="28"/>
      <w:szCs w:val="28"/>
      <w:lang w:val="de-DE" w:eastAsia="ja-JP" w:bidi="fa-IR"/>
    </w:rPr>
  </w:style>
  <w:style w:type="paragraph" w:styleId="aa">
    <w:name w:val="caption"/>
    <w:basedOn w:val="a"/>
    <w:next w:val="a"/>
    <w:uiPriority w:val="35"/>
    <w:semiHidden/>
    <w:unhideWhenUsed/>
    <w:qFormat/>
    <w:rsid w:val="008D2983"/>
    <w:rPr>
      <w:b/>
      <w:bCs/>
      <w:color w:val="4F81BD" w:themeColor="accent1"/>
      <w:sz w:val="18"/>
      <w:szCs w:val="18"/>
    </w:rPr>
  </w:style>
  <w:style w:type="paragraph" w:styleId="ac">
    <w:name w:val="List Paragraph"/>
    <w:basedOn w:val="a"/>
    <w:uiPriority w:val="34"/>
    <w:qFormat/>
    <w:rsid w:val="00524BCB"/>
    <w:pPr>
      <w:ind w:left="720"/>
      <w:contextualSpacing/>
    </w:pPr>
  </w:style>
  <w:style w:type="character" w:customStyle="1" w:styleId="10">
    <w:name w:val="Заголовок 1 Знак"/>
    <w:aliases w:val="!Части документа Знак"/>
    <w:basedOn w:val="a0"/>
    <w:link w:val="1"/>
    <w:rsid w:val="00DA63A6"/>
    <w:rPr>
      <w:rFonts w:ascii="Arial" w:eastAsia="Times New Roman" w:hAnsi="Arial" w:cs="Arial"/>
      <w:b/>
      <w:bCs/>
      <w:kern w:val="32"/>
      <w:sz w:val="32"/>
      <w:szCs w:val="32"/>
      <w:lang w:eastAsia="ru-RU"/>
    </w:rPr>
  </w:style>
  <w:style w:type="character" w:customStyle="1" w:styleId="20">
    <w:name w:val="Заголовок 2 Знак"/>
    <w:aliases w:val="!Разделы документа Знак"/>
    <w:basedOn w:val="a0"/>
    <w:link w:val="2"/>
    <w:rsid w:val="00DA63A6"/>
    <w:rPr>
      <w:rFonts w:ascii="Arial" w:eastAsia="Times New Roman" w:hAnsi="Arial" w:cs="Arial"/>
      <w:b/>
      <w:bCs/>
      <w:iCs/>
      <w:sz w:val="30"/>
      <w:szCs w:val="28"/>
      <w:lang w:eastAsia="ru-RU"/>
    </w:rPr>
  </w:style>
  <w:style w:type="character" w:customStyle="1" w:styleId="30">
    <w:name w:val="Заголовок 3 Знак"/>
    <w:aliases w:val="!Главы документа Знак"/>
    <w:basedOn w:val="a0"/>
    <w:link w:val="3"/>
    <w:rsid w:val="00DA63A6"/>
    <w:rPr>
      <w:rFonts w:ascii="Arial" w:eastAsia="Times New Roman" w:hAnsi="Arial" w:cs="Arial"/>
      <w:b/>
      <w:bCs/>
      <w:sz w:val="28"/>
      <w:szCs w:val="26"/>
      <w:lang w:eastAsia="ru-RU"/>
    </w:rPr>
  </w:style>
  <w:style w:type="character" w:customStyle="1" w:styleId="40">
    <w:name w:val="Заголовок 4 Знак"/>
    <w:aliases w:val="!Параграфы/Статьи документа Знак"/>
    <w:basedOn w:val="a0"/>
    <w:link w:val="4"/>
    <w:rsid w:val="00DA63A6"/>
    <w:rPr>
      <w:rFonts w:ascii="Arial" w:eastAsia="Times New Roman" w:hAnsi="Arial" w:cs="Times New Roman"/>
      <w:b/>
      <w:bCs/>
      <w:sz w:val="26"/>
      <w:szCs w:val="28"/>
      <w:lang w:eastAsia="ru-RU"/>
    </w:rPr>
  </w:style>
  <w:style w:type="character" w:styleId="HTML">
    <w:name w:val="HTML Variable"/>
    <w:aliases w:val="!Ссылки в документе"/>
    <w:basedOn w:val="a0"/>
    <w:rsid w:val="00365B73"/>
    <w:rPr>
      <w:rFonts w:ascii="Arial" w:hAnsi="Arial"/>
      <w:b w:val="0"/>
      <w:i w:val="0"/>
      <w:iCs/>
      <w:color w:val="0000FF"/>
      <w:sz w:val="24"/>
      <w:u w:val="none"/>
    </w:rPr>
  </w:style>
  <w:style w:type="paragraph" w:styleId="ad">
    <w:name w:val="annotation text"/>
    <w:aliases w:val="!Равноширинный текст документа"/>
    <w:basedOn w:val="a"/>
    <w:link w:val="ae"/>
    <w:semiHidden/>
    <w:rsid w:val="00365B73"/>
    <w:rPr>
      <w:rFonts w:ascii="Courier" w:hAnsi="Courier"/>
      <w:sz w:val="22"/>
      <w:szCs w:val="20"/>
    </w:rPr>
  </w:style>
  <w:style w:type="character" w:customStyle="1" w:styleId="ae">
    <w:name w:val="Текст примечания Знак"/>
    <w:aliases w:val="!Равноширинный текст документа Знак"/>
    <w:basedOn w:val="a0"/>
    <w:link w:val="ad"/>
    <w:semiHidden/>
    <w:rsid w:val="00DA63A6"/>
    <w:rPr>
      <w:rFonts w:ascii="Courier" w:eastAsia="Times New Roman" w:hAnsi="Courier" w:cs="Times New Roman"/>
      <w:szCs w:val="20"/>
      <w:lang w:eastAsia="ru-RU"/>
    </w:rPr>
  </w:style>
  <w:style w:type="paragraph" w:customStyle="1" w:styleId="Title">
    <w:name w:val="Title!Название НПА"/>
    <w:basedOn w:val="a"/>
    <w:rsid w:val="00365B73"/>
    <w:pPr>
      <w:spacing w:before="240" w:after="60"/>
      <w:jc w:val="center"/>
      <w:outlineLvl w:val="0"/>
    </w:pPr>
    <w:rPr>
      <w:rFonts w:cs="Arial"/>
      <w:b/>
      <w:bCs/>
      <w:kern w:val="28"/>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4365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scli\&#1040;&#1088;&#1084;&#1052;&#1091;&#1085;&#1080;&#1094;&#1080;&#1087;&#1072;&#1083;%202.1%20(build%201.1)\Resources\styles.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styles</Template>
  <TotalTime>420</TotalTime>
  <Pages>1</Pages>
  <Words>21488</Words>
  <Characters>122486</Characters>
  <Application>Microsoft Office Word</Application>
  <DocSecurity>0</DocSecurity>
  <Lines>1020</Lines>
  <Paragraphs>287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143687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Валентина</dc:creator>
  <cp:keywords/>
  <dc:description/>
  <cp:lastModifiedBy>Татьяна</cp:lastModifiedBy>
  <cp:revision>18</cp:revision>
  <cp:lastPrinted>2021-11-17T07:41:00Z</cp:lastPrinted>
  <dcterms:created xsi:type="dcterms:W3CDTF">2021-11-11T05:06:00Z</dcterms:created>
  <dcterms:modified xsi:type="dcterms:W3CDTF">2021-12-06T05:47:00Z</dcterms:modified>
</cp:coreProperties>
</file>