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8B" w:rsidRPr="00F84E3C" w:rsidRDefault="0081348B" w:rsidP="00F84E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4E3C"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81348B" w:rsidRPr="00F84E3C" w:rsidRDefault="0081348B" w:rsidP="00F84E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4E3C">
        <w:rPr>
          <w:rFonts w:ascii="Times New Roman" w:hAnsi="Times New Roman"/>
          <w:b/>
          <w:color w:val="000000"/>
          <w:sz w:val="28"/>
          <w:szCs w:val="28"/>
        </w:rPr>
        <w:t>ТБИЛИССКАЯ</w:t>
      </w:r>
    </w:p>
    <w:p w:rsidR="0081348B" w:rsidRPr="00F84E3C" w:rsidRDefault="0081348B" w:rsidP="00F84E3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1348B" w:rsidRPr="00F84E3C" w:rsidRDefault="0081348B" w:rsidP="00F84E3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81348B" w:rsidRPr="00F84E3C" w:rsidRDefault="0081348B" w:rsidP="00F84E3C">
      <w:pPr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0A0"/>
      </w:tblPr>
      <w:tblGrid>
        <w:gridCol w:w="3437"/>
        <w:gridCol w:w="3107"/>
        <w:gridCol w:w="3368"/>
      </w:tblGrid>
      <w:tr w:rsidR="0081348B" w:rsidRPr="00BB0A82" w:rsidTr="00707C3D">
        <w:tc>
          <w:tcPr>
            <w:tcW w:w="3436" w:type="dxa"/>
          </w:tcPr>
          <w:p w:rsidR="0081348B" w:rsidRPr="00F84E3C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16 июня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color w:val="000000"/>
                  <w:sz w:val="28"/>
                  <w:szCs w:val="24"/>
                </w:rPr>
                <w:t>2015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  <w:tc>
          <w:tcPr>
            <w:tcW w:w="3107" w:type="dxa"/>
          </w:tcPr>
          <w:p w:rsidR="0081348B" w:rsidRPr="00F84E3C" w:rsidRDefault="0081348B" w:rsidP="00F84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81348B" w:rsidRPr="00F84E3C" w:rsidRDefault="0081348B" w:rsidP="00DC6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F84E3C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№</w:t>
            </w:r>
            <w:r w:rsidRPr="00F84E3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218  /1364</w:t>
            </w:r>
          </w:p>
        </w:tc>
      </w:tr>
    </w:tbl>
    <w:p w:rsidR="0081348B" w:rsidRPr="00F84E3C" w:rsidRDefault="0081348B" w:rsidP="00F84E3C">
      <w:pPr>
        <w:spacing w:before="240"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F84E3C">
        <w:rPr>
          <w:rFonts w:ascii="Times New Roman" w:hAnsi="Times New Roman"/>
          <w:color w:val="000000"/>
          <w:sz w:val="28"/>
          <w:szCs w:val="24"/>
        </w:rPr>
        <w:t>ст. Тбилисская</w:t>
      </w:r>
    </w:p>
    <w:p w:rsidR="0081348B" w:rsidRPr="00792DEC" w:rsidRDefault="0081348B" w:rsidP="00792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348B" w:rsidRPr="00A6248D" w:rsidRDefault="0081348B" w:rsidP="00A624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348B" w:rsidRPr="00A6248D" w:rsidRDefault="0081348B" w:rsidP="00561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61647">
        <w:rPr>
          <w:rFonts w:ascii="Times New Roman" w:hAnsi="Times New Roman"/>
          <w:b/>
          <w:sz w:val="28"/>
          <w:szCs w:val="28"/>
        </w:rPr>
        <w:t xml:space="preserve"> форм</w:t>
      </w:r>
      <w:r>
        <w:rPr>
          <w:rFonts w:ascii="Times New Roman" w:hAnsi="Times New Roman"/>
          <w:b/>
          <w:sz w:val="28"/>
          <w:szCs w:val="28"/>
        </w:rPr>
        <w:t>е</w:t>
      </w:r>
      <w:r w:rsidRPr="00561647">
        <w:rPr>
          <w:rFonts w:ascii="Times New Roman" w:hAnsi="Times New Roman"/>
          <w:b/>
          <w:sz w:val="28"/>
          <w:szCs w:val="28"/>
        </w:rPr>
        <w:t xml:space="preserve"> протоколов случайной выборки, итогового протокола проверки подписных листов, выбраковочной ведомости </w:t>
      </w:r>
    </w:p>
    <w:p w:rsidR="0081348B" w:rsidRPr="00A6248D" w:rsidRDefault="0081348B" w:rsidP="00A6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48D">
        <w:rPr>
          <w:rFonts w:ascii="Times New Roman" w:hAnsi="Times New Roman"/>
          <w:sz w:val="28"/>
          <w:szCs w:val="28"/>
        </w:rPr>
        <w:tab/>
      </w:r>
      <w:r w:rsidRPr="00A6248D">
        <w:rPr>
          <w:rFonts w:ascii="Times New Roman" w:hAnsi="Times New Roman"/>
          <w:sz w:val="28"/>
          <w:szCs w:val="28"/>
        </w:rPr>
        <w:tab/>
      </w:r>
    </w:p>
    <w:p w:rsidR="0081348B" w:rsidRPr="00A6248D" w:rsidRDefault="0081348B" w:rsidP="006B72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24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соответствие со статьей  22 </w:t>
      </w:r>
      <w:r w:rsidRPr="00846898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846898">
        <w:rPr>
          <w:rFonts w:ascii="Times New Roman" w:hAnsi="Times New Roman"/>
          <w:sz w:val="28"/>
          <w:szCs w:val="28"/>
        </w:rPr>
        <w:t xml:space="preserve"> Краснодарского края от 26 декабря </w:t>
      </w:r>
      <w:smartTag w:uri="urn:schemas-microsoft-com:office:smarttags" w:element="metricconverter">
        <w:smartTagPr>
          <w:attr w:name="ProductID" w:val="2005 г"/>
        </w:smartTagPr>
        <w:r w:rsidRPr="00846898">
          <w:rPr>
            <w:rFonts w:ascii="Times New Roman" w:hAnsi="Times New Roman"/>
            <w:sz w:val="28"/>
            <w:szCs w:val="28"/>
          </w:rPr>
          <w:t>2005 г</w:t>
        </w:r>
      </w:smartTag>
      <w:r w:rsidRPr="00846898">
        <w:rPr>
          <w:rFonts w:ascii="Times New Roman" w:hAnsi="Times New Roman"/>
          <w:sz w:val="28"/>
          <w:szCs w:val="28"/>
        </w:rPr>
        <w:t>. N 966-КЗ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898">
        <w:rPr>
          <w:rFonts w:ascii="Times New Roman" w:hAnsi="Times New Roman"/>
          <w:sz w:val="28"/>
          <w:szCs w:val="28"/>
        </w:rPr>
        <w:t>"О муниципальных выборах в Краснодарском крае"</w:t>
      </w:r>
      <w:r>
        <w:rPr>
          <w:rFonts w:ascii="Times New Roman" w:hAnsi="Times New Roman"/>
          <w:sz w:val="28"/>
          <w:szCs w:val="28"/>
        </w:rPr>
        <w:t>, руководствуясь постановлением избирательной комиссии Краснодарского края от 23 августа 2011 года №3/30-5 «</w:t>
      </w:r>
      <w:r w:rsidRPr="00A01439">
        <w:rPr>
          <w:rFonts w:ascii="Times New Roman" w:hAnsi="Times New Roman"/>
          <w:sz w:val="28"/>
          <w:szCs w:val="28"/>
        </w:rPr>
        <w:t>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кандидата, муниципального списка кандидатов в депутаты представительного органа, главы муниципального образования при проведении муниципальных выборов в Краснодарском крае</w:t>
      </w:r>
      <w:r>
        <w:rPr>
          <w:rFonts w:ascii="Times New Roman" w:hAnsi="Times New Roman"/>
          <w:sz w:val="28"/>
          <w:szCs w:val="28"/>
        </w:rPr>
        <w:t>»</w:t>
      </w:r>
      <w:r w:rsidRPr="00A6248D">
        <w:rPr>
          <w:rFonts w:ascii="Times New Roman" w:hAnsi="Times New Roman"/>
          <w:sz w:val="28"/>
          <w:szCs w:val="28"/>
        </w:rPr>
        <w:t xml:space="preserve">, территориальная избирательная комиссия Тбилисская </w:t>
      </w:r>
      <w:r>
        <w:rPr>
          <w:rFonts w:ascii="Times New Roman" w:hAnsi="Times New Roman"/>
          <w:sz w:val="28"/>
          <w:szCs w:val="28"/>
        </w:rPr>
        <w:t>Р Е Ш И Л А</w:t>
      </w:r>
      <w:r w:rsidRPr="00A6248D">
        <w:rPr>
          <w:rFonts w:ascii="Times New Roman" w:hAnsi="Times New Roman"/>
          <w:sz w:val="28"/>
          <w:szCs w:val="28"/>
        </w:rPr>
        <w:t>:</w:t>
      </w:r>
    </w:p>
    <w:p w:rsidR="0081348B" w:rsidRPr="00A6248D" w:rsidRDefault="0081348B" w:rsidP="006B72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248D">
        <w:rPr>
          <w:rFonts w:ascii="Times New Roman" w:hAnsi="Times New Roman"/>
          <w:sz w:val="28"/>
          <w:szCs w:val="28"/>
        </w:rPr>
        <w:tab/>
      </w:r>
    </w:p>
    <w:p w:rsidR="0081348B" w:rsidRDefault="0081348B" w:rsidP="006B72B2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форму протокола </w:t>
      </w:r>
      <w:r w:rsidRPr="002B319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в депутаты Совета муниципального образования Тбилисский район шестого созыва  (приложение №1).</w:t>
      </w:r>
    </w:p>
    <w:p w:rsidR="0081348B" w:rsidRDefault="0081348B" w:rsidP="006B72B2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</w:t>
      </w:r>
      <w:r w:rsidRPr="000A66F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/>
          <w:sz w:val="28"/>
          <w:szCs w:val="28"/>
        </w:rPr>
        <w:t>выбраковочн</w:t>
      </w:r>
      <w:r>
        <w:rPr>
          <w:rFonts w:ascii="Times New Roman" w:hAnsi="Times New Roman"/>
          <w:sz w:val="28"/>
          <w:szCs w:val="28"/>
        </w:rPr>
        <w:t>ой</w:t>
      </w:r>
      <w:r w:rsidRPr="000A66F6">
        <w:rPr>
          <w:rFonts w:ascii="Times New Roman" w:hAnsi="Times New Roman"/>
          <w:sz w:val="28"/>
          <w:szCs w:val="28"/>
        </w:rPr>
        <w:t xml:space="preserve"> ведомост</w:t>
      </w:r>
      <w:r>
        <w:rPr>
          <w:rFonts w:ascii="Times New Roman" w:hAnsi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в депутаты Совета муниципального образования Тбилисский район шестого созыва   (приложение №2).</w:t>
      </w:r>
    </w:p>
    <w:p w:rsidR="0081348B" w:rsidRDefault="0081348B" w:rsidP="00727F10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форму</w:t>
      </w:r>
      <w:r w:rsidRPr="00C200F5">
        <w:rPr>
          <w:rFonts w:ascii="Times New Roman" w:hAnsi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в депутаты Совета муниципального образования Тбилисский район шестого созыва   (приложение №3).</w:t>
      </w:r>
    </w:p>
    <w:p w:rsidR="0081348B" w:rsidRPr="008B0A1D" w:rsidRDefault="0081348B" w:rsidP="008B0A1D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</w:t>
      </w:r>
      <w:r w:rsidRPr="008B0A1D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кандидата </w:t>
      </w:r>
      <w:r>
        <w:rPr>
          <w:rFonts w:ascii="Times New Roman" w:hAnsi="Times New Roman"/>
          <w:sz w:val="28"/>
          <w:szCs w:val="28"/>
        </w:rPr>
        <w:t xml:space="preserve">на должность главы Алексее-тенгинского сельского поселения Тбилисского района  </w:t>
      </w:r>
      <w:r w:rsidRPr="008B0A1D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>4</w:t>
      </w:r>
      <w:r w:rsidRPr="008B0A1D">
        <w:rPr>
          <w:rFonts w:ascii="Times New Roman" w:hAnsi="Times New Roman"/>
          <w:sz w:val="28"/>
          <w:szCs w:val="28"/>
        </w:rPr>
        <w:t>).</w:t>
      </w:r>
    </w:p>
    <w:p w:rsidR="0081348B" w:rsidRDefault="0081348B" w:rsidP="008B0A1D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 </w:t>
      </w:r>
      <w:r w:rsidRPr="000A66F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/>
          <w:sz w:val="28"/>
          <w:szCs w:val="28"/>
        </w:rPr>
        <w:t>выбраковочн</w:t>
      </w:r>
      <w:r>
        <w:rPr>
          <w:rFonts w:ascii="Times New Roman" w:hAnsi="Times New Roman"/>
          <w:sz w:val="28"/>
          <w:szCs w:val="28"/>
        </w:rPr>
        <w:t>ой</w:t>
      </w:r>
      <w:r w:rsidRPr="000A66F6">
        <w:rPr>
          <w:rFonts w:ascii="Times New Roman" w:hAnsi="Times New Roman"/>
          <w:sz w:val="28"/>
          <w:szCs w:val="28"/>
        </w:rPr>
        <w:t xml:space="preserve"> ведомост</w:t>
      </w:r>
      <w:r>
        <w:rPr>
          <w:rFonts w:ascii="Times New Roman" w:hAnsi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Алексее-тенгинского сельского поселения Тбилисского района  (приложение №5).</w:t>
      </w:r>
    </w:p>
    <w:p w:rsidR="0081348B" w:rsidRDefault="0081348B" w:rsidP="008B0A1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Утвердить форму</w:t>
      </w:r>
      <w:r w:rsidRPr="00C200F5">
        <w:rPr>
          <w:rFonts w:ascii="Times New Roman" w:hAnsi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Алексее-тенгинского сельского поселения Тбилисского района  (приложение № 6).</w:t>
      </w:r>
    </w:p>
    <w:p w:rsidR="0081348B" w:rsidRDefault="0081348B" w:rsidP="007A14F1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Утвердить форму протокола </w:t>
      </w:r>
      <w:r w:rsidRPr="002B319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на должность главы Марьинского сельского поселения Тбилисского района  (приложение №7).</w:t>
      </w:r>
    </w:p>
    <w:p w:rsidR="0081348B" w:rsidRDefault="0081348B" w:rsidP="008B0A1D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8.  </w:t>
      </w:r>
      <w:r w:rsidRPr="000A66F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/>
          <w:sz w:val="28"/>
          <w:szCs w:val="28"/>
        </w:rPr>
        <w:t>выбраковочн</w:t>
      </w:r>
      <w:r>
        <w:rPr>
          <w:rFonts w:ascii="Times New Roman" w:hAnsi="Times New Roman"/>
          <w:sz w:val="28"/>
          <w:szCs w:val="28"/>
        </w:rPr>
        <w:t>ой</w:t>
      </w:r>
      <w:r w:rsidRPr="000A66F6">
        <w:rPr>
          <w:rFonts w:ascii="Times New Roman" w:hAnsi="Times New Roman"/>
          <w:sz w:val="28"/>
          <w:szCs w:val="28"/>
        </w:rPr>
        <w:t xml:space="preserve"> ведомост</w:t>
      </w:r>
      <w:r>
        <w:rPr>
          <w:rFonts w:ascii="Times New Roman" w:hAnsi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Марьинского сельского поселения Тбилисского района (приложение №8).</w:t>
      </w:r>
    </w:p>
    <w:p w:rsidR="0081348B" w:rsidRDefault="0081348B" w:rsidP="008B0A1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Утвердить форму</w:t>
      </w:r>
      <w:r w:rsidRPr="00C200F5">
        <w:rPr>
          <w:rFonts w:ascii="Times New Roman" w:hAnsi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Марьинского сельского поселения Тбилисского района (приложение №9).</w:t>
      </w:r>
    </w:p>
    <w:p w:rsidR="0081348B" w:rsidRPr="008B0A1D" w:rsidRDefault="0081348B" w:rsidP="0022605D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10. </w:t>
      </w:r>
      <w:r w:rsidRPr="008B0A1D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кандидата </w:t>
      </w:r>
      <w:r>
        <w:rPr>
          <w:rFonts w:ascii="Times New Roman" w:hAnsi="Times New Roman"/>
          <w:sz w:val="28"/>
          <w:szCs w:val="28"/>
        </w:rPr>
        <w:t xml:space="preserve">на должность главы Геймановского сельского поселения Тбилисского района  </w:t>
      </w:r>
      <w:r w:rsidRPr="008B0A1D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8B0A1D">
        <w:rPr>
          <w:rFonts w:ascii="Times New Roman" w:hAnsi="Times New Roman"/>
          <w:sz w:val="28"/>
          <w:szCs w:val="28"/>
        </w:rPr>
        <w:t>).</w:t>
      </w:r>
    </w:p>
    <w:p w:rsidR="0081348B" w:rsidRDefault="0081348B" w:rsidP="0022605D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11.  </w:t>
      </w:r>
      <w:r w:rsidRPr="000A66F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/>
          <w:sz w:val="28"/>
          <w:szCs w:val="28"/>
        </w:rPr>
        <w:t>выбраковочн</w:t>
      </w:r>
      <w:r>
        <w:rPr>
          <w:rFonts w:ascii="Times New Roman" w:hAnsi="Times New Roman"/>
          <w:sz w:val="28"/>
          <w:szCs w:val="28"/>
        </w:rPr>
        <w:t>ой</w:t>
      </w:r>
      <w:r w:rsidRPr="000A66F6">
        <w:rPr>
          <w:rFonts w:ascii="Times New Roman" w:hAnsi="Times New Roman"/>
          <w:sz w:val="28"/>
          <w:szCs w:val="28"/>
        </w:rPr>
        <w:t xml:space="preserve"> ведомост</w:t>
      </w:r>
      <w:r>
        <w:rPr>
          <w:rFonts w:ascii="Times New Roman" w:hAnsi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Геймановского сельского поселения Тбилисского района  (приложение № 11).</w:t>
      </w:r>
    </w:p>
    <w:p w:rsidR="0081348B" w:rsidRDefault="0081348B" w:rsidP="0022605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Утвердить форму</w:t>
      </w:r>
      <w:r w:rsidRPr="00C200F5">
        <w:rPr>
          <w:rFonts w:ascii="Times New Roman" w:hAnsi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Геймановского сельского поселения Тбилисского района  (приложение № 12).</w:t>
      </w:r>
    </w:p>
    <w:p w:rsidR="0081348B" w:rsidRPr="008B0A1D" w:rsidRDefault="0081348B" w:rsidP="00720362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13. </w:t>
      </w:r>
      <w:r w:rsidRPr="008B0A1D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кандидата </w:t>
      </w:r>
      <w:r>
        <w:rPr>
          <w:rFonts w:ascii="Times New Roman" w:hAnsi="Times New Roman"/>
          <w:sz w:val="28"/>
          <w:szCs w:val="28"/>
        </w:rPr>
        <w:t xml:space="preserve">на должность главы Ловлинского сельского поселения Тбилисского района  </w:t>
      </w:r>
      <w:r w:rsidRPr="008B0A1D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>13</w:t>
      </w:r>
      <w:r w:rsidRPr="008B0A1D">
        <w:rPr>
          <w:rFonts w:ascii="Times New Roman" w:hAnsi="Times New Roman"/>
          <w:sz w:val="28"/>
          <w:szCs w:val="28"/>
        </w:rPr>
        <w:t>).</w:t>
      </w:r>
    </w:p>
    <w:p w:rsidR="0081348B" w:rsidRDefault="0081348B" w:rsidP="00720362">
      <w:pPr>
        <w:pStyle w:val="ListParagraph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14.  </w:t>
      </w:r>
      <w:r w:rsidRPr="000A66F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/>
          <w:sz w:val="28"/>
          <w:szCs w:val="28"/>
        </w:rPr>
        <w:t>выбраковочн</w:t>
      </w:r>
      <w:r>
        <w:rPr>
          <w:rFonts w:ascii="Times New Roman" w:hAnsi="Times New Roman"/>
          <w:sz w:val="28"/>
          <w:szCs w:val="28"/>
        </w:rPr>
        <w:t>ой</w:t>
      </w:r>
      <w:r w:rsidRPr="000A66F6">
        <w:rPr>
          <w:rFonts w:ascii="Times New Roman" w:hAnsi="Times New Roman"/>
          <w:sz w:val="28"/>
          <w:szCs w:val="28"/>
        </w:rPr>
        <w:t xml:space="preserve"> ведомост</w:t>
      </w:r>
      <w:r>
        <w:rPr>
          <w:rFonts w:ascii="Times New Roman" w:hAnsi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Ловлинского сельского поселения Тбилисского района  (приложение №14).</w:t>
      </w:r>
    </w:p>
    <w:p w:rsidR="0081348B" w:rsidRDefault="0081348B" w:rsidP="00720362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Утвердить форму</w:t>
      </w:r>
      <w:r w:rsidRPr="00C200F5">
        <w:rPr>
          <w:rFonts w:ascii="Times New Roman" w:hAnsi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1EE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на должность главы Ловлинского сельского поселения Тбилисского района  (приложение № 15).</w:t>
      </w:r>
    </w:p>
    <w:p w:rsidR="0081348B" w:rsidRPr="00FB03A7" w:rsidRDefault="0081348B" w:rsidP="00FB03A7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FB03A7">
        <w:rPr>
          <w:rFonts w:ascii="Times New Roman" w:hAnsi="Times New Roman"/>
          <w:sz w:val="28"/>
          <w:szCs w:val="28"/>
        </w:rPr>
        <w:t xml:space="preserve">  Утвердить таблицу кодов нарушений  (приложение №1</w:t>
      </w:r>
      <w:r>
        <w:rPr>
          <w:rFonts w:ascii="Times New Roman" w:hAnsi="Times New Roman"/>
          <w:sz w:val="28"/>
          <w:szCs w:val="28"/>
        </w:rPr>
        <w:t>6</w:t>
      </w:r>
      <w:r w:rsidRPr="00FB03A7">
        <w:rPr>
          <w:rFonts w:ascii="Times New Roman" w:hAnsi="Times New Roman"/>
          <w:sz w:val="28"/>
          <w:szCs w:val="28"/>
        </w:rPr>
        <w:t>).</w:t>
      </w:r>
    </w:p>
    <w:p w:rsidR="0081348B" w:rsidRPr="00FA5815" w:rsidRDefault="0081348B" w:rsidP="00FA58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A581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17</w:t>
      </w:r>
      <w:r w:rsidRPr="00FA5815">
        <w:rPr>
          <w:rFonts w:ascii="Times New Roman" w:hAnsi="Times New Roman"/>
          <w:sz w:val="28"/>
          <w:szCs w:val="28"/>
        </w:rPr>
        <w:t>.  Секретарю ТИК Тбилисская Н. Н. Якушенко разместить настоящее решение на сайте ТИК Тбилисская и информационном стенде.</w:t>
      </w:r>
    </w:p>
    <w:p w:rsidR="0081348B" w:rsidRPr="00A96661" w:rsidRDefault="0081348B" w:rsidP="00A9666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A96661">
        <w:rPr>
          <w:rFonts w:ascii="Times New Roman" w:hAnsi="Times New Roman"/>
          <w:sz w:val="28"/>
          <w:szCs w:val="28"/>
        </w:rPr>
        <w:t xml:space="preserve"> Решение вступает в силу с  момента  его  принятия решения.</w:t>
      </w:r>
    </w:p>
    <w:p w:rsidR="0081348B" w:rsidRPr="00A6248D" w:rsidRDefault="0081348B" w:rsidP="006B72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348B" w:rsidRPr="00A6248D" w:rsidRDefault="0081348B" w:rsidP="00E63A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348B" w:rsidRDefault="0081348B" w:rsidP="00A6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48D">
        <w:rPr>
          <w:rFonts w:ascii="Times New Roman" w:hAnsi="Times New Roman"/>
          <w:sz w:val="28"/>
          <w:szCs w:val="28"/>
        </w:rPr>
        <w:t>Председатель</w:t>
      </w:r>
      <w:r w:rsidRPr="00A624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территориальной</w:t>
      </w:r>
    </w:p>
    <w:p w:rsidR="0081348B" w:rsidRPr="00A6248D" w:rsidRDefault="0081348B" w:rsidP="00A6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 w:rsidRPr="00A6248D">
        <w:rPr>
          <w:rFonts w:ascii="Times New Roman" w:hAnsi="Times New Roman"/>
          <w:sz w:val="28"/>
          <w:szCs w:val="28"/>
        </w:rPr>
        <w:tab/>
      </w:r>
      <w:r w:rsidRPr="00A6248D">
        <w:rPr>
          <w:rFonts w:ascii="Times New Roman" w:hAnsi="Times New Roman"/>
          <w:sz w:val="28"/>
          <w:szCs w:val="28"/>
        </w:rPr>
        <w:tab/>
      </w:r>
      <w:r w:rsidRPr="00A6248D">
        <w:rPr>
          <w:rFonts w:ascii="Times New Roman" w:hAnsi="Times New Roman"/>
          <w:sz w:val="28"/>
          <w:szCs w:val="28"/>
        </w:rPr>
        <w:tab/>
      </w:r>
      <w:r w:rsidRPr="00A6248D">
        <w:rPr>
          <w:rFonts w:ascii="Times New Roman" w:hAnsi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</w:rPr>
        <w:t>Л.  В.  Еремина</w:t>
      </w:r>
      <w:r w:rsidRPr="00A6248D">
        <w:rPr>
          <w:rFonts w:ascii="Times New Roman" w:hAnsi="Times New Roman"/>
          <w:sz w:val="28"/>
          <w:szCs w:val="28"/>
        </w:rPr>
        <w:tab/>
      </w:r>
    </w:p>
    <w:p w:rsidR="0081348B" w:rsidRPr="00A6248D" w:rsidRDefault="0081348B" w:rsidP="00A6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48B" w:rsidRDefault="0081348B" w:rsidP="00D86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48D">
        <w:rPr>
          <w:rFonts w:ascii="Times New Roman" w:hAnsi="Times New Roman"/>
          <w:sz w:val="28"/>
          <w:szCs w:val="28"/>
        </w:rPr>
        <w:t>Секретарь</w:t>
      </w:r>
      <w:r w:rsidRPr="00A624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территориальной</w:t>
      </w:r>
    </w:p>
    <w:p w:rsidR="0081348B" w:rsidRPr="00A6248D" w:rsidRDefault="0081348B" w:rsidP="00D86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 w:rsidRPr="00A6248D">
        <w:rPr>
          <w:rFonts w:ascii="Times New Roman" w:hAnsi="Times New Roman"/>
          <w:sz w:val="28"/>
          <w:szCs w:val="28"/>
        </w:rPr>
        <w:tab/>
      </w:r>
      <w:r w:rsidRPr="00A6248D">
        <w:rPr>
          <w:rFonts w:ascii="Times New Roman" w:hAnsi="Times New Roman"/>
          <w:sz w:val="28"/>
          <w:szCs w:val="28"/>
        </w:rPr>
        <w:tab/>
      </w:r>
      <w:r w:rsidRPr="00A6248D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Н.  Н.  Якушенко</w:t>
      </w: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Default="0081348B" w:rsidP="00A6248D">
      <w:pPr>
        <w:spacing w:after="0" w:line="240" w:lineRule="auto"/>
        <w:rPr>
          <w:rFonts w:ascii="Times New Roman" w:hAnsi="Times New Roman"/>
        </w:rPr>
      </w:pPr>
    </w:p>
    <w:p w:rsidR="0081348B" w:rsidRPr="002836A9" w:rsidRDefault="0081348B" w:rsidP="002836A9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>Приложение № 1</w:t>
      </w:r>
    </w:p>
    <w:p w:rsidR="0081348B" w:rsidRPr="002836A9" w:rsidRDefault="0081348B" w:rsidP="002836A9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2836A9">
      <w:pPr>
        <w:pStyle w:val="BodyTextIndent"/>
        <w:ind w:left="5103" w:firstLine="0"/>
        <w:jc w:val="center"/>
        <w:rPr>
          <w:szCs w:val="28"/>
        </w:rPr>
      </w:pPr>
      <w:r w:rsidRPr="00F6259C">
        <w:rPr>
          <w:szCs w:val="28"/>
        </w:rPr>
        <w:t xml:space="preserve">от </w:t>
      </w:r>
      <w:r>
        <w:rPr>
          <w:szCs w:val="28"/>
        </w:rPr>
        <w:t>16</w:t>
      </w:r>
      <w:r w:rsidRPr="00F6259C">
        <w:rPr>
          <w:szCs w:val="28"/>
        </w:rPr>
        <w:t xml:space="preserve"> июня</w:t>
      </w:r>
      <w:r w:rsidRPr="002836A9">
        <w:rPr>
          <w:szCs w:val="28"/>
        </w:rPr>
        <w:t xml:space="preserve"> 201</w:t>
      </w:r>
      <w:r>
        <w:rPr>
          <w:szCs w:val="28"/>
        </w:rPr>
        <w:t>5</w:t>
      </w:r>
      <w:r w:rsidRPr="002836A9">
        <w:rPr>
          <w:szCs w:val="28"/>
        </w:rPr>
        <w:t xml:space="preserve"> года № </w:t>
      </w:r>
      <w:r>
        <w:rPr>
          <w:szCs w:val="28"/>
        </w:rPr>
        <w:t xml:space="preserve">218 </w:t>
      </w:r>
      <w:r w:rsidRPr="002836A9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2836A9">
      <w:pPr>
        <w:pStyle w:val="BodyTextIndent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81348B" w:rsidRDefault="0081348B" w:rsidP="002B3199">
      <w:pPr>
        <w:pStyle w:val="Heading1"/>
      </w:pPr>
      <w:r>
        <w:t>ПРОТОКОЛ</w:t>
      </w:r>
    </w:p>
    <w:p w:rsidR="0081348B" w:rsidRDefault="0081348B" w:rsidP="00390449">
      <w:pPr>
        <w:jc w:val="center"/>
        <w:rPr>
          <w:rFonts w:ascii="Times New Roman" w:hAnsi="Times New Roman"/>
          <w:sz w:val="28"/>
          <w:szCs w:val="28"/>
        </w:rPr>
      </w:pPr>
      <w:r w:rsidRPr="0039044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в депутаты Совета муниципального образования  Тбилисский район шестого созыва по _______мандатному избирательному округу № __</w:t>
      </w:r>
    </w:p>
    <w:p w:rsidR="0081348B" w:rsidRDefault="0081348B" w:rsidP="002B3199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81348B" w:rsidRDefault="0081348B" w:rsidP="002B3199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81348B" w:rsidRDefault="0081348B" w:rsidP="002B3199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81348B" w:rsidRPr="00BB0A82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707C3D">
            <w:pPr>
              <w:jc w:val="center"/>
            </w:pPr>
            <w:r w:rsidRPr="00BB0A82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Номера</w:t>
            </w:r>
          </w:p>
          <w:p w:rsidR="0081348B" w:rsidRPr="00BB0A82" w:rsidRDefault="0081348B" w:rsidP="00707C3D">
            <w:pPr>
              <w:jc w:val="center"/>
            </w:pPr>
            <w:r w:rsidRPr="00BB0A82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707C3D">
            <w:pPr>
              <w:jc w:val="center"/>
            </w:pPr>
            <w:r w:rsidRPr="00BB0A82"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F91723" w:rsidRDefault="0081348B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1348B" w:rsidRPr="00F91723" w:rsidRDefault="0081348B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81348B" w:rsidRPr="00F91723" w:rsidRDefault="0081348B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FootnoteReference"/>
                <w:rFonts w:ascii="Times New Roman" w:hAnsi="Times New Roman" w:cs="Arial"/>
                <w:sz w:val="24"/>
                <w:szCs w:val="24"/>
              </w:rPr>
              <w:footnoteReference w:id="1"/>
            </w:r>
          </w:p>
          <w:p w:rsidR="0081348B" w:rsidRPr="00BB0A82" w:rsidRDefault="0081348B" w:rsidP="00707C3D">
            <w:pPr>
              <w:jc w:val="center"/>
            </w:pPr>
          </w:p>
        </w:tc>
      </w:tr>
      <w:tr w:rsidR="0081348B" w:rsidRPr="00BB0A82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ind w:hanging="1"/>
              <w:jc w:val="center"/>
            </w:pPr>
            <w:r w:rsidRPr="00BB0A82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t>5.</w:t>
            </w:r>
          </w:p>
        </w:tc>
      </w:tr>
      <w:tr w:rsidR="0081348B" w:rsidRPr="00BB0A82" w:rsidTr="00707C3D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707C3D">
            <w:pPr>
              <w:jc w:val="center"/>
            </w:pPr>
            <w:r w:rsidRPr="00BB0A82">
              <w:t>1.</w:t>
            </w: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</w:tr>
      <w:tr w:rsidR="0081348B" w:rsidRPr="00BB0A82" w:rsidTr="00707C3D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707C3D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</w:tr>
      <w:tr w:rsidR="0081348B" w:rsidRPr="00BB0A82" w:rsidTr="00707C3D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707C3D">
            <w:pPr>
              <w:jc w:val="center"/>
            </w:pPr>
            <w:r w:rsidRPr="00BB0A82">
              <w:t>3.</w:t>
            </w: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</w:tr>
      <w:tr w:rsidR="0081348B" w:rsidRPr="00BB0A82" w:rsidTr="00707C3D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707C3D">
            <w:pPr>
              <w:jc w:val="center"/>
            </w:pPr>
            <w:r w:rsidRPr="00BB0A82">
              <w:t>...</w:t>
            </w: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707C3D">
            <w:pPr>
              <w:ind w:firstLine="709"/>
              <w:jc w:val="center"/>
            </w:pPr>
          </w:p>
        </w:tc>
      </w:tr>
      <w:tr w:rsidR="0081348B" w:rsidRPr="00BB0A82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jc w:val="both"/>
            </w:pPr>
            <w:r w:rsidRPr="00BB0A82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</w:tr>
    </w:tbl>
    <w:p w:rsidR="0081348B" w:rsidRDefault="0081348B" w:rsidP="002B3199">
      <w:pPr>
        <w:ind w:firstLine="709"/>
        <w:jc w:val="both"/>
      </w:pPr>
    </w:p>
    <w:p w:rsidR="0081348B" w:rsidRDefault="0081348B" w:rsidP="002B3199">
      <w:pPr>
        <w:pStyle w:val="BodyText3"/>
      </w:pPr>
      <w:r>
        <w:t>Подписи собраны в период с «___» _________ 20 __ года   по «___» _________ 20 __ года.</w:t>
      </w:r>
    </w:p>
    <w:p w:rsidR="0081348B" w:rsidRDefault="0081348B" w:rsidP="002B3199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81348B" w:rsidRPr="00BB0A82" w:rsidTr="00707C3D">
        <w:tc>
          <w:tcPr>
            <w:tcW w:w="3969" w:type="dxa"/>
          </w:tcPr>
          <w:p w:rsidR="0081348B" w:rsidRPr="00BB0A82" w:rsidRDefault="0081348B" w:rsidP="0046712D">
            <w:pPr>
              <w:jc w:val="both"/>
            </w:pPr>
            <w:r w:rsidRPr="00BB0A82">
              <w:t xml:space="preserve">           Кандидат в депутаты Совета   муниципального образования Тбилисский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</w:tr>
      <w:tr w:rsidR="0081348B" w:rsidRPr="00BB0A82" w:rsidTr="00707C3D">
        <w:tc>
          <w:tcPr>
            <w:tcW w:w="3969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693" w:type="dxa"/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2B3199">
      <w:pPr>
        <w:ind w:firstLine="709"/>
        <w:jc w:val="both"/>
      </w:pPr>
    </w:p>
    <w:p w:rsidR="0081348B" w:rsidRDefault="0081348B" w:rsidP="008A4A56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81348B" w:rsidRDefault="0081348B" w:rsidP="00AF794F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81348B" w:rsidRDefault="0081348B" w:rsidP="00AF794F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81348B" w:rsidRDefault="0081348B" w:rsidP="00AF794F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81348B" w:rsidRDefault="0081348B" w:rsidP="00AF794F">
      <w:pPr>
        <w:ind w:firstLine="709"/>
        <w:jc w:val="both"/>
      </w:pPr>
      <w:r>
        <w:t xml:space="preserve">Текст подстрочников, примечания и сноски в изготовленном протоколе могут не указываться.»     </w:t>
      </w:r>
    </w:p>
    <w:p w:rsidR="0081348B" w:rsidRDefault="0081348B" w:rsidP="00AF794F">
      <w:pPr>
        <w:ind w:firstLine="709"/>
        <w:jc w:val="both"/>
      </w:pPr>
    </w:p>
    <w:p w:rsidR="0081348B" w:rsidRDefault="0081348B" w:rsidP="00AF794F">
      <w:pPr>
        <w:ind w:firstLine="709"/>
        <w:jc w:val="both"/>
      </w:pPr>
    </w:p>
    <w:p w:rsidR="0081348B" w:rsidRDefault="0081348B" w:rsidP="00AF794F">
      <w:pPr>
        <w:ind w:firstLine="709"/>
        <w:jc w:val="both"/>
      </w:pPr>
    </w:p>
    <w:p w:rsidR="0081348B" w:rsidRDefault="0081348B" w:rsidP="00AF794F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81348B" w:rsidRPr="00BB0A82" w:rsidTr="00707C3D">
        <w:tc>
          <w:tcPr>
            <w:tcW w:w="2835" w:type="dxa"/>
          </w:tcPr>
          <w:p w:rsidR="0081348B" w:rsidRPr="00BB0A82" w:rsidRDefault="0081348B" w:rsidP="00707C3D">
            <w:pPr>
              <w:jc w:val="both"/>
            </w:pPr>
            <w:r w:rsidRPr="00BB0A82"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</w:tr>
      <w:tr w:rsidR="0081348B" w:rsidRPr="00BB0A82" w:rsidTr="00707C3D">
        <w:tc>
          <w:tcPr>
            <w:tcW w:w="2835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4111" w:type="dxa"/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(дата принятия протокола)</w:t>
            </w:r>
          </w:p>
        </w:tc>
      </w:tr>
    </w:tbl>
    <w:p w:rsidR="0081348B" w:rsidRDefault="0081348B" w:rsidP="002B3199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81348B" w:rsidRPr="00BB0A82" w:rsidTr="00707C3D">
        <w:tc>
          <w:tcPr>
            <w:tcW w:w="4253" w:type="dxa"/>
          </w:tcPr>
          <w:p w:rsidR="0081348B" w:rsidRPr="00BB0A82" w:rsidRDefault="0081348B" w:rsidP="00707C3D">
            <w:pPr>
              <w:jc w:val="both"/>
            </w:pPr>
            <w:r w:rsidRPr="00BB0A82"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</w:tr>
      <w:tr w:rsidR="0081348B" w:rsidRPr="00BB0A82" w:rsidTr="00707C3D">
        <w:tc>
          <w:tcPr>
            <w:tcW w:w="4253" w:type="dxa"/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707C3D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2B3199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Pr="002836A9" w:rsidRDefault="0081348B" w:rsidP="00813886">
      <w:pPr>
        <w:pStyle w:val="BodyTextIndent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>
        <w:rPr>
          <w:color w:val="000000"/>
          <w:szCs w:val="28"/>
        </w:rPr>
        <w:t>2</w:t>
      </w:r>
    </w:p>
    <w:p w:rsidR="0081348B" w:rsidRPr="002836A9" w:rsidRDefault="0081348B" w:rsidP="00813886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813886">
      <w:pPr>
        <w:pStyle w:val="BodyTextIndent"/>
        <w:ind w:left="5103" w:firstLine="0"/>
        <w:jc w:val="center"/>
        <w:rPr>
          <w:szCs w:val="28"/>
        </w:rPr>
      </w:pPr>
      <w:r>
        <w:rPr>
          <w:szCs w:val="28"/>
        </w:rPr>
        <w:t>от 16</w:t>
      </w:r>
      <w:r w:rsidRPr="004A32DC">
        <w:rPr>
          <w:szCs w:val="28"/>
        </w:rPr>
        <w:t xml:space="preserve"> июня 201</w:t>
      </w:r>
      <w:r>
        <w:rPr>
          <w:szCs w:val="28"/>
        </w:rPr>
        <w:t>5</w:t>
      </w:r>
      <w:r w:rsidRPr="004A32DC">
        <w:rPr>
          <w:szCs w:val="28"/>
        </w:rPr>
        <w:t xml:space="preserve"> года № </w:t>
      </w:r>
      <w:r>
        <w:rPr>
          <w:szCs w:val="28"/>
        </w:rPr>
        <w:t xml:space="preserve"> 218 </w:t>
      </w:r>
      <w:r w:rsidRPr="004A32DC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7B38BC">
      <w:pPr>
        <w:pStyle w:val="BodyText"/>
      </w:pPr>
    </w:p>
    <w:p w:rsidR="0081348B" w:rsidRDefault="0081348B" w:rsidP="007B38BC">
      <w:pPr>
        <w:pStyle w:val="BodyText"/>
      </w:pPr>
    </w:p>
    <w:p w:rsidR="0081348B" w:rsidRDefault="0081348B" w:rsidP="007B38BC">
      <w:pPr>
        <w:pStyle w:val="BodyText"/>
      </w:pP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Выборы</w:t>
      </w:r>
      <w:r>
        <w:rPr>
          <w:rFonts w:ascii="Times New Roman" w:hAnsi="Times New Roman"/>
          <w:b/>
          <w:sz w:val="28"/>
          <w:szCs w:val="20"/>
        </w:rPr>
        <w:t xml:space="preserve"> депутатов Совета муниципального образования Тбилисский район шестого созыва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A644D9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 xml:space="preserve">15 </w:t>
      </w:r>
      <w:r w:rsidRPr="00A644D9">
        <w:rPr>
          <w:rFonts w:ascii="Times New Roman" w:hAnsi="Times New Roman"/>
          <w:b/>
          <w:sz w:val="28"/>
          <w:szCs w:val="20"/>
        </w:rPr>
        <w:t>года</w:t>
      </w:r>
    </w:p>
    <w:p w:rsidR="0081348B" w:rsidRPr="00A644D9" w:rsidRDefault="0081348B" w:rsidP="00A644D9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A644D9" w:rsidRDefault="0081348B" w:rsidP="00A644D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81348B" w:rsidRPr="00A644D9" w:rsidRDefault="0081348B" w:rsidP="00A644D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Выбраковочная ведомость № _____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 xml:space="preserve">выдвижения кандидата в депутаты </w:t>
      </w:r>
      <w:r>
        <w:rPr>
          <w:rFonts w:ascii="Times New Roman" w:hAnsi="Times New Roman"/>
          <w:b/>
          <w:sz w:val="28"/>
          <w:szCs w:val="20"/>
        </w:rPr>
        <w:t xml:space="preserve">Совета </w:t>
      </w:r>
      <w:r w:rsidRPr="00A644D9">
        <w:rPr>
          <w:rFonts w:ascii="Times New Roman" w:hAnsi="Times New Roman"/>
          <w:b/>
          <w:sz w:val="28"/>
          <w:szCs w:val="20"/>
        </w:rPr>
        <w:t>муниципального образования</w:t>
      </w:r>
      <w:r>
        <w:rPr>
          <w:rFonts w:ascii="Times New Roman" w:hAnsi="Times New Roman"/>
          <w:b/>
          <w:sz w:val="28"/>
          <w:szCs w:val="20"/>
        </w:rPr>
        <w:t xml:space="preserve"> муниципального образования Тбилисский район шестого созыва по __мандатному избирательному округу № __</w:t>
      </w:r>
      <w:r w:rsidRPr="00A644D9">
        <w:rPr>
          <w:rFonts w:ascii="Times New Roman" w:hAnsi="Times New Roman"/>
          <w:b/>
          <w:sz w:val="28"/>
          <w:szCs w:val="20"/>
          <w:vertAlign w:val="superscript"/>
        </w:rPr>
        <w:footnoteReference w:customMarkFollows="1" w:id="2"/>
        <w:t>*</w:t>
      </w:r>
      <w:r>
        <w:rPr>
          <w:rFonts w:ascii="Times New Roman" w:hAnsi="Times New Roman"/>
          <w:b/>
          <w:sz w:val="28"/>
          <w:szCs w:val="20"/>
          <w:vertAlign w:val="superscript"/>
        </w:rPr>
        <w:t xml:space="preserve"> 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Папка № ___</w:t>
      </w:r>
      <w:r w:rsidRPr="00A644D9">
        <w:rPr>
          <w:rFonts w:ascii="Times New Roman" w:hAnsi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hAnsi="Times New Roman"/>
          <w:sz w:val="28"/>
          <w:szCs w:val="20"/>
        </w:rPr>
        <w:tab/>
      </w:r>
      <w:r w:rsidRPr="00A644D9">
        <w:rPr>
          <w:rFonts w:ascii="Times New Roman" w:hAnsi="Times New Roman"/>
          <w:sz w:val="28"/>
          <w:szCs w:val="20"/>
        </w:rPr>
        <w:tab/>
        <w:t>Количество подписей ____</w:t>
      </w: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81348B" w:rsidRPr="00BB0A82" w:rsidTr="00200066">
        <w:tc>
          <w:tcPr>
            <w:tcW w:w="675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A644D9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A644D9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A644D9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A644D9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A64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Руководитель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Члены 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A644D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 xml:space="preserve"> _________________________</w:t>
      </w:r>
    </w:p>
    <w:p w:rsidR="0081348B" w:rsidRPr="00A644D9" w:rsidRDefault="0081348B" w:rsidP="00A644D9">
      <w:pPr>
        <w:spacing w:after="0" w:line="240" w:lineRule="auto"/>
        <w:ind w:firstLine="1276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(дата, время)</w:t>
      </w:r>
    </w:p>
    <w:p w:rsidR="0081348B" w:rsidRPr="00A91B41" w:rsidRDefault="0081348B" w:rsidP="00A644D9">
      <w:pPr>
        <w:pStyle w:val="BodyText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1348B" w:rsidRPr="002836A9" w:rsidRDefault="0081348B" w:rsidP="002836A9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3</w:t>
      </w:r>
    </w:p>
    <w:p w:rsidR="0081348B" w:rsidRPr="002836A9" w:rsidRDefault="0081348B" w:rsidP="002836A9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2836A9">
      <w:pPr>
        <w:pStyle w:val="BodyTextIndent"/>
        <w:ind w:left="5103" w:firstLine="0"/>
        <w:jc w:val="center"/>
        <w:rPr>
          <w:szCs w:val="28"/>
        </w:rPr>
      </w:pPr>
      <w:r w:rsidRPr="0008183F">
        <w:rPr>
          <w:szCs w:val="28"/>
        </w:rPr>
        <w:t xml:space="preserve">от </w:t>
      </w:r>
      <w:r>
        <w:rPr>
          <w:szCs w:val="28"/>
        </w:rPr>
        <w:t>16</w:t>
      </w:r>
      <w:r w:rsidRPr="0008183F">
        <w:rPr>
          <w:szCs w:val="28"/>
        </w:rPr>
        <w:t xml:space="preserve"> июня 201</w:t>
      </w:r>
      <w:r>
        <w:rPr>
          <w:szCs w:val="28"/>
        </w:rPr>
        <w:t>5</w:t>
      </w:r>
      <w:r w:rsidRPr="0008183F">
        <w:rPr>
          <w:szCs w:val="28"/>
        </w:rPr>
        <w:t xml:space="preserve"> года №</w:t>
      </w:r>
      <w:r>
        <w:rPr>
          <w:szCs w:val="28"/>
        </w:rPr>
        <w:t xml:space="preserve">218 </w:t>
      </w:r>
      <w:r w:rsidRPr="0008183F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7B38BC">
      <w:pPr>
        <w:pStyle w:val="BodyText"/>
      </w:pPr>
    </w:p>
    <w:p w:rsidR="0081348B" w:rsidRPr="00A644D9" w:rsidRDefault="0081348B" w:rsidP="00C85CD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Выборы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C85CD7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>депутатов Совета муниципального образования Тбилисский район шестого созыва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BC397A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>15</w:t>
      </w:r>
      <w:r w:rsidRPr="00BC397A">
        <w:rPr>
          <w:rFonts w:ascii="Times New Roman" w:hAnsi="Times New Roman"/>
          <w:b/>
          <w:sz w:val="28"/>
          <w:szCs w:val="20"/>
        </w:rPr>
        <w:t xml:space="preserve"> года</w:t>
      </w:r>
    </w:p>
    <w:p w:rsidR="0081348B" w:rsidRPr="00BC397A" w:rsidRDefault="0081348B" w:rsidP="00BC397A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BC397A" w:rsidRDefault="0081348B" w:rsidP="00BC397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Итоговый протокол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Pr="00A644D9" w:rsidRDefault="0081348B" w:rsidP="00C85CD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 xml:space="preserve">выдвижения кандидата </w:t>
      </w:r>
      <w:r>
        <w:rPr>
          <w:rFonts w:ascii="Times New Roman" w:hAnsi="Times New Roman"/>
          <w:b/>
          <w:sz w:val="28"/>
          <w:szCs w:val="20"/>
        </w:rPr>
        <w:t>в депутаты Совета муниципального образования Тбилисский район шестого созыва</w:t>
      </w:r>
    </w:p>
    <w:p w:rsidR="0081348B" w:rsidRPr="00BC397A" w:rsidRDefault="0081348B" w:rsidP="00C85CD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>по __мандатному избирательному округу № __</w:t>
      </w:r>
      <w:r w:rsidRPr="00BC397A">
        <w:rPr>
          <w:rFonts w:ascii="Times New Roman" w:hAnsi="Times New Roman"/>
          <w:b/>
          <w:sz w:val="28"/>
          <w:szCs w:val="20"/>
        </w:rPr>
        <w:t>*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ind w:left="5040" w:hanging="4473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hAnsi="Times New Roman"/>
          <w:sz w:val="28"/>
          <w:szCs w:val="20"/>
        </w:rPr>
        <w:t xml:space="preserve"> избирательную комиссию </w:t>
      </w:r>
      <w:r>
        <w:rPr>
          <w:rFonts w:ascii="Times New Roman" w:hAnsi="Times New Roman"/>
          <w:sz w:val="28"/>
          <w:szCs w:val="20"/>
        </w:rPr>
        <w:t>Тбилисская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Согласно протоколу об итогах сбора подписей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При проверке оформления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  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: __________________________________________ 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   ___________________________________________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Недостоверными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причинам:____________________________________________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hAnsi="Times New Roman"/>
          <w:sz w:val="20"/>
          <w:szCs w:val="20"/>
        </w:rPr>
        <w:t>***</w:t>
      </w:r>
      <w:r w:rsidRPr="00BC397A">
        <w:rPr>
          <w:rFonts w:ascii="Times New Roman" w:hAnsi="Times New Roman"/>
          <w:sz w:val="28"/>
          <w:szCs w:val="20"/>
        </w:rPr>
        <w:t>, что составляет _______ %</w:t>
      </w:r>
      <w:r w:rsidRPr="00BC397A">
        <w:rPr>
          <w:rFonts w:ascii="Times New Roman" w:hAnsi="Times New Roman"/>
          <w:sz w:val="20"/>
          <w:szCs w:val="20"/>
        </w:rPr>
        <w:t>****</w:t>
      </w:r>
      <w:r w:rsidRPr="00BC397A">
        <w:rPr>
          <w:rFonts w:ascii="Times New Roman" w:hAnsi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hAnsi="Times New Roman"/>
          <w:sz w:val="20"/>
          <w:szCs w:val="20"/>
        </w:rPr>
        <w:t>*****</w:t>
      </w:r>
      <w:r w:rsidRPr="00BC397A">
        <w:rPr>
          <w:rFonts w:ascii="Times New Roman" w:hAnsi="Times New Roman"/>
          <w:sz w:val="28"/>
          <w:szCs w:val="20"/>
        </w:rPr>
        <w:t>.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« ___ »_____________________ 20 __ года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Члены Рабочей группы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 В случае,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81348B" w:rsidRPr="00BC397A" w:rsidRDefault="0081348B" w:rsidP="00BC397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5B1E18">
      <w:pPr>
        <w:spacing w:after="0" w:line="240" w:lineRule="auto"/>
        <w:rPr>
          <w:rFonts w:ascii="Times New Roman" w:hAnsi="Times New Roman"/>
        </w:rPr>
      </w:pPr>
    </w:p>
    <w:p w:rsidR="0081348B" w:rsidRDefault="0081348B" w:rsidP="005B1E18">
      <w:pPr>
        <w:spacing w:after="0" w:line="240" w:lineRule="auto"/>
        <w:rPr>
          <w:rFonts w:ascii="Times New Roman" w:hAnsi="Times New Roman"/>
        </w:rPr>
      </w:pPr>
    </w:p>
    <w:p w:rsidR="0081348B" w:rsidRDefault="0081348B" w:rsidP="005B1E18">
      <w:pPr>
        <w:spacing w:after="0" w:line="240" w:lineRule="auto"/>
        <w:rPr>
          <w:rFonts w:ascii="Times New Roman" w:hAnsi="Times New Roman"/>
        </w:rPr>
      </w:pP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4</w:t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F6259C">
        <w:rPr>
          <w:szCs w:val="28"/>
        </w:rPr>
        <w:t xml:space="preserve">от </w:t>
      </w:r>
      <w:r>
        <w:rPr>
          <w:szCs w:val="28"/>
        </w:rPr>
        <w:t>16</w:t>
      </w:r>
      <w:r w:rsidRPr="00F6259C">
        <w:rPr>
          <w:szCs w:val="28"/>
        </w:rPr>
        <w:t xml:space="preserve"> июня</w:t>
      </w:r>
      <w:r w:rsidRPr="002836A9">
        <w:rPr>
          <w:szCs w:val="28"/>
        </w:rPr>
        <w:t xml:space="preserve"> 201</w:t>
      </w:r>
      <w:r>
        <w:rPr>
          <w:szCs w:val="28"/>
        </w:rPr>
        <w:t>5</w:t>
      </w:r>
      <w:r w:rsidRPr="002836A9">
        <w:rPr>
          <w:szCs w:val="28"/>
        </w:rPr>
        <w:t xml:space="preserve"> года №</w:t>
      </w:r>
      <w:r>
        <w:rPr>
          <w:szCs w:val="28"/>
        </w:rPr>
        <w:t>218</w:t>
      </w:r>
      <w:r w:rsidRPr="002836A9">
        <w:rPr>
          <w:szCs w:val="28"/>
        </w:rPr>
        <w:t xml:space="preserve"> </w:t>
      </w:r>
      <w:r>
        <w:rPr>
          <w:szCs w:val="28"/>
        </w:rPr>
        <w:t xml:space="preserve"> </w:t>
      </w:r>
      <w:r w:rsidRPr="002836A9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5B1E18">
      <w:pPr>
        <w:pStyle w:val="BodyTextIndent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81348B" w:rsidRDefault="0081348B" w:rsidP="005B1E18">
      <w:pPr>
        <w:pStyle w:val="Heading1"/>
      </w:pPr>
      <w:r>
        <w:t>ПРОТОКОЛ</w:t>
      </w:r>
    </w:p>
    <w:p w:rsidR="0081348B" w:rsidRDefault="0081348B" w:rsidP="008A4A56">
      <w:pPr>
        <w:jc w:val="center"/>
        <w:rPr>
          <w:rFonts w:ascii="Times New Roman" w:hAnsi="Times New Roman"/>
          <w:sz w:val="28"/>
          <w:szCs w:val="28"/>
        </w:rPr>
      </w:pPr>
      <w:r w:rsidRPr="0039044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на должность главы Алексее-Тенгинского сельского поселения </w:t>
      </w:r>
    </w:p>
    <w:p w:rsidR="0081348B" w:rsidRDefault="0081348B" w:rsidP="008A4A5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</w:p>
    <w:p w:rsidR="0081348B" w:rsidRDefault="0081348B" w:rsidP="005B1E18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81348B" w:rsidRDefault="0081348B" w:rsidP="005B1E18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81348B" w:rsidRDefault="0081348B" w:rsidP="005B1E18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Номера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FootnoteReference"/>
                <w:rFonts w:ascii="Times New Roman" w:hAnsi="Times New Roman" w:cs="Arial"/>
                <w:sz w:val="24"/>
                <w:szCs w:val="24"/>
              </w:rPr>
              <w:footnoteReference w:id="3"/>
            </w:r>
          </w:p>
          <w:p w:rsidR="0081348B" w:rsidRPr="00BB0A82" w:rsidRDefault="0081348B" w:rsidP="00200066">
            <w:pPr>
              <w:jc w:val="center"/>
            </w:pPr>
          </w:p>
        </w:tc>
      </w:tr>
      <w:tr w:rsidR="0081348B" w:rsidRPr="00BB0A82" w:rsidTr="00466C2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hanging="1"/>
              <w:jc w:val="center"/>
            </w:pPr>
            <w:r w:rsidRPr="00BB0A82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5.</w:t>
            </w:r>
          </w:p>
        </w:tc>
      </w:tr>
      <w:tr w:rsidR="0081348B" w:rsidRPr="00BB0A82" w:rsidTr="00466C26">
        <w:trPr>
          <w:cantSplit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466C26">
        <w:trPr>
          <w:cantSplit/>
          <w:jc w:val="center"/>
        </w:trPr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both"/>
            </w:pPr>
            <w:r w:rsidRPr="00BB0A82"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</w:tbl>
    <w:p w:rsidR="0081348B" w:rsidRDefault="0081348B" w:rsidP="00466C26">
      <w:pPr>
        <w:pStyle w:val="BodyText3"/>
        <w:jc w:val="left"/>
        <w:rPr>
          <w:rFonts w:ascii="Calibri" w:hAnsi="Calibri"/>
          <w:sz w:val="22"/>
          <w:szCs w:val="22"/>
        </w:rPr>
      </w:pPr>
    </w:p>
    <w:p w:rsidR="0081348B" w:rsidRDefault="0081348B" w:rsidP="00466C26">
      <w:pPr>
        <w:pStyle w:val="BodyText3"/>
        <w:jc w:val="left"/>
      </w:pPr>
      <w:r>
        <w:t>Подписи собраны в период с «___» _________ 20 __ года   по «___» _________ 20 __ года.</w:t>
      </w:r>
    </w:p>
    <w:p w:rsidR="0081348B" w:rsidRDefault="0081348B" w:rsidP="005B1E18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3969" w:type="dxa"/>
          </w:tcPr>
          <w:p w:rsidR="0081348B" w:rsidRPr="00BB0A82" w:rsidRDefault="0081348B" w:rsidP="00466C26">
            <w:pPr>
              <w:jc w:val="both"/>
            </w:pPr>
            <w:r w:rsidRPr="00BB0A82">
              <w:t xml:space="preserve">Кандидат на должность главы </w:t>
            </w:r>
            <w:r>
              <w:t>Алексее-Тенгинского</w:t>
            </w:r>
            <w:r w:rsidRPr="00BB0A82">
              <w:t xml:space="preserve"> сельского поселения Тбилисского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3969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69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5B1E18">
      <w:pPr>
        <w:ind w:firstLine="709"/>
        <w:jc w:val="both"/>
      </w:pPr>
    </w:p>
    <w:p w:rsidR="0081348B" w:rsidRDefault="0081348B" w:rsidP="005B1E18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81348B" w:rsidRDefault="0081348B" w:rsidP="005B1E18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81348B" w:rsidRDefault="0081348B" w:rsidP="005B1E18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81348B" w:rsidRDefault="0081348B" w:rsidP="005B1E18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81348B" w:rsidRDefault="0081348B" w:rsidP="005B1E18">
      <w:pPr>
        <w:ind w:firstLine="709"/>
        <w:jc w:val="both"/>
      </w:pPr>
      <w:r>
        <w:t xml:space="preserve">Текст подстрочников, примечания и сноски в изготовленном протоколе могут не указываться.»     </w:t>
      </w:r>
    </w:p>
    <w:p w:rsidR="0081348B" w:rsidRDefault="0081348B" w:rsidP="005B1E18">
      <w:pPr>
        <w:ind w:firstLine="709"/>
        <w:jc w:val="both"/>
      </w:pPr>
    </w:p>
    <w:p w:rsidR="0081348B" w:rsidRDefault="0081348B" w:rsidP="005B1E18">
      <w:pPr>
        <w:ind w:firstLine="709"/>
        <w:jc w:val="both"/>
      </w:pPr>
    </w:p>
    <w:p w:rsidR="0081348B" w:rsidRDefault="0081348B" w:rsidP="005B1E18">
      <w:pPr>
        <w:ind w:firstLine="709"/>
        <w:jc w:val="both"/>
      </w:pPr>
    </w:p>
    <w:p w:rsidR="0081348B" w:rsidRDefault="0081348B" w:rsidP="005B1E18">
      <w:pPr>
        <w:ind w:firstLine="709"/>
        <w:jc w:val="both"/>
      </w:pPr>
      <w:bookmarkStart w:id="0" w:name="_GoBack"/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81348B" w:rsidRPr="00BB0A82" w:rsidTr="00200066">
        <w:tc>
          <w:tcPr>
            <w:tcW w:w="2835" w:type="dxa"/>
          </w:tcPr>
          <w:p w:rsidR="0081348B" w:rsidRPr="00BB0A82" w:rsidRDefault="0081348B" w:rsidP="00200066">
            <w:pPr>
              <w:jc w:val="both"/>
            </w:pPr>
            <w:r w:rsidRPr="00BB0A82"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200066">
        <w:tc>
          <w:tcPr>
            <w:tcW w:w="2835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11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(дата принятия протокола)</w:t>
            </w:r>
          </w:p>
        </w:tc>
      </w:tr>
    </w:tbl>
    <w:p w:rsidR="0081348B" w:rsidRDefault="0081348B" w:rsidP="005B1E18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81348B" w:rsidRPr="00BB0A82" w:rsidTr="00200066">
        <w:tc>
          <w:tcPr>
            <w:tcW w:w="4253" w:type="dxa"/>
          </w:tcPr>
          <w:p w:rsidR="0081348B" w:rsidRPr="00BB0A82" w:rsidRDefault="0081348B" w:rsidP="00200066">
            <w:pPr>
              <w:jc w:val="both"/>
            </w:pPr>
            <w:r w:rsidRPr="00BB0A82"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200066">
        <w:tc>
          <w:tcPr>
            <w:tcW w:w="425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bookmarkEnd w:id="0"/>
    <w:p w:rsidR="0081348B" w:rsidRDefault="0081348B" w:rsidP="005B1E18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5B1E18">
      <w:pPr>
        <w:pStyle w:val="BodyTextIndent"/>
        <w:ind w:left="2835" w:firstLine="0"/>
        <w:jc w:val="center"/>
        <w:rPr>
          <w:sz w:val="20"/>
        </w:rPr>
      </w:pP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>
        <w:rPr>
          <w:color w:val="000000"/>
          <w:szCs w:val="28"/>
        </w:rPr>
        <w:t>5</w:t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>
        <w:rPr>
          <w:szCs w:val="28"/>
        </w:rPr>
        <w:t>от 16</w:t>
      </w:r>
      <w:r w:rsidRPr="004A32DC">
        <w:rPr>
          <w:szCs w:val="28"/>
        </w:rPr>
        <w:t xml:space="preserve"> июня 201</w:t>
      </w:r>
      <w:r>
        <w:rPr>
          <w:szCs w:val="28"/>
        </w:rPr>
        <w:t>5</w:t>
      </w:r>
      <w:r w:rsidRPr="004A32DC">
        <w:rPr>
          <w:szCs w:val="28"/>
        </w:rPr>
        <w:t xml:space="preserve"> года № </w:t>
      </w:r>
      <w:r>
        <w:rPr>
          <w:szCs w:val="28"/>
        </w:rPr>
        <w:t xml:space="preserve">218 </w:t>
      </w:r>
      <w:r w:rsidRPr="004A32DC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5B1E18">
      <w:pPr>
        <w:pStyle w:val="BodyText"/>
      </w:pPr>
    </w:p>
    <w:p w:rsidR="0081348B" w:rsidRDefault="0081348B" w:rsidP="005B1E18">
      <w:pPr>
        <w:pStyle w:val="BodyText"/>
      </w:pPr>
    </w:p>
    <w:p w:rsidR="0081348B" w:rsidRDefault="0081348B" w:rsidP="005B1E18">
      <w:pPr>
        <w:pStyle w:val="BodyText"/>
      </w:pPr>
    </w:p>
    <w:p w:rsidR="0081348B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A644D9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главы Алексее-тенгинского сельского поселения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Тбилисского района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A644D9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 xml:space="preserve">15 </w:t>
      </w:r>
      <w:r w:rsidRPr="00A644D9">
        <w:rPr>
          <w:rFonts w:ascii="Times New Roman" w:hAnsi="Times New Roman"/>
          <w:b/>
          <w:sz w:val="28"/>
          <w:szCs w:val="20"/>
        </w:rPr>
        <w:t>года</w:t>
      </w:r>
    </w:p>
    <w:p w:rsidR="0081348B" w:rsidRPr="00A644D9" w:rsidRDefault="0081348B" w:rsidP="005B1E18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A644D9" w:rsidRDefault="0081348B" w:rsidP="005B1E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81348B" w:rsidRPr="00A644D9" w:rsidRDefault="0081348B" w:rsidP="005B1E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Выбраковочная ведомость № _____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2A2E65">
      <w:pPr>
        <w:jc w:val="center"/>
        <w:rPr>
          <w:rFonts w:ascii="Times New Roman" w:hAnsi="Times New Roman"/>
          <w:b/>
          <w:sz w:val="28"/>
          <w:szCs w:val="28"/>
        </w:rPr>
      </w:pPr>
      <w:r w:rsidRPr="00A644D9">
        <w:rPr>
          <w:rFonts w:ascii="Times New Roman" w:hAnsi="Times New Roman"/>
          <w:b/>
          <w:sz w:val="28"/>
          <w:szCs w:val="20"/>
        </w:rPr>
        <w:t xml:space="preserve">выдвижения </w:t>
      </w:r>
      <w:r w:rsidRPr="002A2E65">
        <w:rPr>
          <w:rFonts w:ascii="Times New Roman" w:hAnsi="Times New Roman"/>
          <w:b/>
          <w:sz w:val="28"/>
          <w:szCs w:val="20"/>
        </w:rPr>
        <w:t xml:space="preserve">кандидата </w:t>
      </w:r>
      <w:r w:rsidRPr="002A2E65">
        <w:rPr>
          <w:rFonts w:ascii="Times New Roman" w:hAnsi="Times New Roman"/>
          <w:b/>
          <w:sz w:val="28"/>
          <w:szCs w:val="28"/>
        </w:rPr>
        <w:t>на должность главы</w:t>
      </w:r>
    </w:p>
    <w:p w:rsidR="0081348B" w:rsidRPr="002A2E65" w:rsidRDefault="0081348B" w:rsidP="002A2E65">
      <w:pPr>
        <w:jc w:val="center"/>
        <w:rPr>
          <w:rFonts w:ascii="Times New Roman" w:hAnsi="Times New Roman"/>
          <w:b/>
          <w:sz w:val="28"/>
          <w:szCs w:val="28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Алексее-тенгинского сельского поселения</w:t>
      </w:r>
    </w:p>
    <w:p w:rsidR="0081348B" w:rsidRPr="00A644D9" w:rsidRDefault="0081348B" w:rsidP="002A2E65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A644D9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Папка № ___</w:t>
      </w:r>
      <w:r w:rsidRPr="00A644D9">
        <w:rPr>
          <w:rFonts w:ascii="Times New Roman" w:hAnsi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hAnsi="Times New Roman"/>
          <w:sz w:val="28"/>
          <w:szCs w:val="20"/>
        </w:rPr>
        <w:tab/>
      </w:r>
      <w:r w:rsidRPr="00A644D9">
        <w:rPr>
          <w:rFonts w:ascii="Times New Roman" w:hAnsi="Times New Roman"/>
          <w:sz w:val="28"/>
          <w:szCs w:val="20"/>
        </w:rPr>
        <w:tab/>
        <w:t>Количество подписей ____</w:t>
      </w: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Руководитель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Члены 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 xml:space="preserve"> _________________________</w:t>
      </w:r>
    </w:p>
    <w:p w:rsidR="0081348B" w:rsidRPr="00A644D9" w:rsidRDefault="0081348B" w:rsidP="005B1E18">
      <w:pPr>
        <w:spacing w:after="0" w:line="240" w:lineRule="auto"/>
        <w:ind w:firstLine="1276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(дата, время)</w:t>
      </w:r>
    </w:p>
    <w:p w:rsidR="0081348B" w:rsidRPr="00A91B41" w:rsidRDefault="0081348B" w:rsidP="005B1E18">
      <w:pPr>
        <w:pStyle w:val="BodyText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6</w:t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5B1E18">
      <w:pPr>
        <w:pStyle w:val="BodyTextIndent"/>
        <w:ind w:left="5103" w:firstLine="0"/>
        <w:jc w:val="center"/>
        <w:rPr>
          <w:szCs w:val="28"/>
        </w:rPr>
      </w:pPr>
      <w:r w:rsidRPr="0008183F">
        <w:rPr>
          <w:szCs w:val="28"/>
        </w:rPr>
        <w:t xml:space="preserve">от </w:t>
      </w:r>
      <w:r>
        <w:rPr>
          <w:szCs w:val="28"/>
        </w:rPr>
        <w:t>16</w:t>
      </w:r>
      <w:r w:rsidRPr="0008183F">
        <w:rPr>
          <w:szCs w:val="28"/>
        </w:rPr>
        <w:t xml:space="preserve"> июня 201</w:t>
      </w:r>
      <w:r>
        <w:rPr>
          <w:szCs w:val="28"/>
        </w:rPr>
        <w:t>5</w:t>
      </w:r>
      <w:r w:rsidRPr="0008183F">
        <w:rPr>
          <w:szCs w:val="28"/>
        </w:rPr>
        <w:t xml:space="preserve"> года №</w:t>
      </w:r>
      <w:r>
        <w:rPr>
          <w:szCs w:val="28"/>
        </w:rPr>
        <w:t xml:space="preserve">218 </w:t>
      </w:r>
      <w:r w:rsidRPr="0008183F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5B1E18">
      <w:pPr>
        <w:pStyle w:val="BodyText"/>
      </w:pPr>
    </w:p>
    <w:p w:rsidR="0081348B" w:rsidRPr="006C309A" w:rsidRDefault="0081348B" w:rsidP="006C30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BC397A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C85CD7">
        <w:rPr>
          <w:rFonts w:ascii="Times New Roman" w:hAnsi="Times New Roman"/>
          <w:b/>
          <w:sz w:val="28"/>
          <w:szCs w:val="20"/>
        </w:rPr>
        <w:t xml:space="preserve"> </w:t>
      </w:r>
      <w:r w:rsidRPr="006C309A">
        <w:rPr>
          <w:rFonts w:ascii="Times New Roman" w:hAnsi="Times New Roman"/>
          <w:b/>
          <w:sz w:val="28"/>
          <w:szCs w:val="28"/>
        </w:rPr>
        <w:t>главы Алексее-тенгинского сельского поселения</w:t>
      </w:r>
    </w:p>
    <w:p w:rsidR="0081348B" w:rsidRPr="006C309A" w:rsidRDefault="0081348B" w:rsidP="006C30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BC397A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>15</w:t>
      </w:r>
      <w:r w:rsidRPr="00BC397A">
        <w:rPr>
          <w:rFonts w:ascii="Times New Roman" w:hAnsi="Times New Roman"/>
          <w:b/>
          <w:sz w:val="28"/>
          <w:szCs w:val="20"/>
        </w:rPr>
        <w:t xml:space="preserve"> года</w:t>
      </w:r>
    </w:p>
    <w:p w:rsidR="0081348B" w:rsidRPr="00BC397A" w:rsidRDefault="0081348B" w:rsidP="005B1E18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BC397A" w:rsidRDefault="0081348B" w:rsidP="005B1E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Итоговый протокол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6C309A">
      <w:pPr>
        <w:jc w:val="center"/>
        <w:rPr>
          <w:rFonts w:ascii="Times New Roman" w:hAnsi="Times New Roman"/>
          <w:b/>
          <w:sz w:val="28"/>
          <w:szCs w:val="28"/>
        </w:rPr>
      </w:pPr>
      <w:r w:rsidRPr="00BC397A">
        <w:rPr>
          <w:rFonts w:ascii="Times New Roman" w:hAnsi="Times New Roman"/>
          <w:b/>
          <w:sz w:val="28"/>
          <w:szCs w:val="20"/>
        </w:rPr>
        <w:t xml:space="preserve">выдвижения кандидата </w:t>
      </w:r>
      <w:r w:rsidRPr="006C309A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</w:p>
    <w:p w:rsidR="0081348B" w:rsidRPr="006C309A" w:rsidRDefault="0081348B" w:rsidP="006C309A">
      <w:pPr>
        <w:jc w:val="center"/>
        <w:rPr>
          <w:rFonts w:ascii="Times New Roman" w:hAnsi="Times New Roman"/>
          <w:b/>
          <w:sz w:val="28"/>
          <w:szCs w:val="28"/>
        </w:rPr>
      </w:pPr>
      <w:r w:rsidRPr="006C309A">
        <w:rPr>
          <w:rFonts w:ascii="Times New Roman" w:hAnsi="Times New Roman"/>
          <w:b/>
          <w:sz w:val="28"/>
          <w:szCs w:val="28"/>
        </w:rPr>
        <w:t>Алексее-тенгинского сельского поселения</w:t>
      </w:r>
    </w:p>
    <w:p w:rsidR="0081348B" w:rsidRPr="006C309A" w:rsidRDefault="0081348B" w:rsidP="006C30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BC397A" w:rsidRDefault="0081348B" w:rsidP="005B1E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ind w:left="5040" w:hanging="4473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hAnsi="Times New Roman"/>
          <w:sz w:val="28"/>
          <w:szCs w:val="20"/>
        </w:rPr>
        <w:t xml:space="preserve"> избирательную комиссию </w:t>
      </w:r>
      <w:r>
        <w:rPr>
          <w:rFonts w:ascii="Times New Roman" w:hAnsi="Times New Roman"/>
          <w:sz w:val="28"/>
          <w:szCs w:val="20"/>
        </w:rPr>
        <w:t>Тбилисская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Согласно протоколу об итогах сбора подписей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При проверке оформления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  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: __________________________________________ 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   ___________________________________________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Недостоверными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причинам:____________________________________________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hAnsi="Times New Roman"/>
          <w:sz w:val="20"/>
          <w:szCs w:val="20"/>
        </w:rPr>
        <w:t>***</w:t>
      </w:r>
      <w:r w:rsidRPr="00BC397A">
        <w:rPr>
          <w:rFonts w:ascii="Times New Roman" w:hAnsi="Times New Roman"/>
          <w:sz w:val="28"/>
          <w:szCs w:val="20"/>
        </w:rPr>
        <w:t>, что составляет _______ %</w:t>
      </w:r>
      <w:r w:rsidRPr="00BC397A">
        <w:rPr>
          <w:rFonts w:ascii="Times New Roman" w:hAnsi="Times New Roman"/>
          <w:sz w:val="20"/>
          <w:szCs w:val="20"/>
        </w:rPr>
        <w:t>****</w:t>
      </w:r>
      <w:r w:rsidRPr="00BC397A">
        <w:rPr>
          <w:rFonts w:ascii="Times New Roman" w:hAnsi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hAnsi="Times New Roman"/>
          <w:sz w:val="20"/>
          <w:szCs w:val="20"/>
        </w:rPr>
        <w:t>*****</w:t>
      </w:r>
      <w:r w:rsidRPr="00BC397A">
        <w:rPr>
          <w:rFonts w:ascii="Times New Roman" w:hAnsi="Times New Roman"/>
          <w:sz w:val="28"/>
          <w:szCs w:val="20"/>
        </w:rPr>
        <w:t>.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« ___ »_____________________ 20 __ года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Члены Рабочей группы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 В случае,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81348B" w:rsidRPr="00BC397A" w:rsidRDefault="0081348B" w:rsidP="005B1E1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5B1E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Default="0081348B" w:rsidP="005B1E18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9C7B0D">
      <w:pPr>
        <w:spacing w:after="0" w:line="240" w:lineRule="auto"/>
        <w:rPr>
          <w:rFonts w:ascii="Times New Roman" w:hAnsi="Times New Roman"/>
        </w:rPr>
      </w:pP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7</w:t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F6259C">
        <w:rPr>
          <w:szCs w:val="28"/>
        </w:rPr>
        <w:t xml:space="preserve">от </w:t>
      </w:r>
      <w:r>
        <w:rPr>
          <w:szCs w:val="28"/>
        </w:rPr>
        <w:t>16</w:t>
      </w:r>
      <w:r w:rsidRPr="00F6259C">
        <w:rPr>
          <w:szCs w:val="28"/>
        </w:rPr>
        <w:t xml:space="preserve"> июня</w:t>
      </w:r>
      <w:r w:rsidRPr="002836A9">
        <w:rPr>
          <w:szCs w:val="28"/>
        </w:rPr>
        <w:t xml:space="preserve"> 201</w:t>
      </w:r>
      <w:r>
        <w:rPr>
          <w:szCs w:val="28"/>
        </w:rPr>
        <w:t>5</w:t>
      </w:r>
      <w:r w:rsidRPr="002836A9">
        <w:rPr>
          <w:szCs w:val="28"/>
        </w:rPr>
        <w:t xml:space="preserve"> года № </w:t>
      </w:r>
      <w:r>
        <w:rPr>
          <w:szCs w:val="28"/>
        </w:rPr>
        <w:t>218</w:t>
      </w:r>
      <w:r w:rsidRPr="002836A9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9C7B0D">
      <w:pPr>
        <w:pStyle w:val="BodyTextIndent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81348B" w:rsidRDefault="0081348B" w:rsidP="009C7B0D">
      <w:pPr>
        <w:pStyle w:val="Heading1"/>
      </w:pPr>
      <w:r>
        <w:t>ПРОТОКОЛ</w:t>
      </w:r>
    </w:p>
    <w:p w:rsidR="0081348B" w:rsidRDefault="0081348B" w:rsidP="009C7B0D">
      <w:pPr>
        <w:jc w:val="center"/>
        <w:rPr>
          <w:rFonts w:ascii="Times New Roman" w:hAnsi="Times New Roman"/>
          <w:sz w:val="28"/>
          <w:szCs w:val="28"/>
        </w:rPr>
      </w:pPr>
      <w:r w:rsidRPr="0039044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на должность главы Марьинского сельского поселения</w:t>
      </w:r>
    </w:p>
    <w:p w:rsidR="0081348B" w:rsidRDefault="0081348B" w:rsidP="009C7B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Тбилисского района</w:t>
      </w:r>
    </w:p>
    <w:p w:rsidR="0081348B" w:rsidRDefault="0081348B" w:rsidP="009C7B0D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81348B" w:rsidRDefault="0081348B" w:rsidP="009C7B0D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81348B" w:rsidRDefault="0081348B" w:rsidP="009C7B0D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Номера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FootnoteReference"/>
                <w:rFonts w:ascii="Times New Roman" w:hAnsi="Times New Roman" w:cs="Arial"/>
                <w:sz w:val="24"/>
                <w:szCs w:val="24"/>
              </w:rPr>
              <w:footnoteReference w:id="4"/>
            </w:r>
          </w:p>
          <w:p w:rsidR="0081348B" w:rsidRPr="00BB0A82" w:rsidRDefault="0081348B" w:rsidP="00200066">
            <w:pPr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hanging="1"/>
              <w:jc w:val="center"/>
            </w:pPr>
            <w:r w:rsidRPr="00BB0A82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5.</w:t>
            </w: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1.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...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both"/>
            </w:pPr>
            <w:r w:rsidRPr="00BB0A82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</w:tbl>
    <w:p w:rsidR="0081348B" w:rsidRDefault="0081348B" w:rsidP="009C7B0D">
      <w:pPr>
        <w:ind w:firstLine="709"/>
        <w:jc w:val="both"/>
      </w:pPr>
    </w:p>
    <w:p w:rsidR="0081348B" w:rsidRDefault="0081348B" w:rsidP="009C7B0D">
      <w:pPr>
        <w:pStyle w:val="BodyText3"/>
      </w:pPr>
      <w:r>
        <w:t>Подписи собраны в период с «___» _________ 20 __ года   по «___» _________ 20 __ года.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81348B" w:rsidRPr="00BB0A82" w:rsidTr="002E502F">
        <w:trPr>
          <w:jc w:val="center"/>
        </w:trPr>
        <w:tc>
          <w:tcPr>
            <w:tcW w:w="3969" w:type="dxa"/>
          </w:tcPr>
          <w:p w:rsidR="0081348B" w:rsidRPr="00BB0A82" w:rsidRDefault="0081348B" w:rsidP="002E502F">
            <w:pPr>
              <w:jc w:val="both"/>
            </w:pPr>
            <w:r w:rsidRPr="00BB0A82">
              <w:t xml:space="preserve">Кандидат на должность главы </w:t>
            </w:r>
            <w:r>
              <w:t>Марьинского</w:t>
            </w:r>
            <w:r w:rsidRPr="00BB0A82">
              <w:t xml:space="preserve"> сельского поселения Тбилисского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</w:tr>
      <w:tr w:rsidR="0081348B" w:rsidRPr="00BB0A82" w:rsidTr="002E502F">
        <w:trPr>
          <w:jc w:val="center"/>
        </w:trPr>
        <w:tc>
          <w:tcPr>
            <w:tcW w:w="3969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693" w:type="dxa"/>
          </w:tcPr>
          <w:p w:rsidR="0081348B" w:rsidRPr="00BB0A82" w:rsidRDefault="0081348B" w:rsidP="002E502F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E502F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8A4A56">
      <w:pPr>
        <w:jc w:val="both"/>
      </w:pPr>
    </w:p>
    <w:p w:rsidR="0081348B" w:rsidRDefault="0081348B" w:rsidP="009C7B0D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81348B" w:rsidRDefault="0081348B" w:rsidP="009C7B0D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81348B" w:rsidRDefault="0081348B" w:rsidP="009C7B0D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81348B" w:rsidRDefault="0081348B" w:rsidP="009C7B0D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81348B" w:rsidRDefault="0081348B" w:rsidP="009C7B0D">
      <w:pPr>
        <w:ind w:firstLine="709"/>
        <w:jc w:val="both"/>
      </w:pPr>
      <w:r>
        <w:t xml:space="preserve">Текст подстрочников, примечания и сноски в изготовленном протоколе могут не указываться.»     </w:t>
      </w:r>
    </w:p>
    <w:p w:rsidR="0081348B" w:rsidRDefault="0081348B" w:rsidP="009C7B0D">
      <w:pPr>
        <w:ind w:firstLine="709"/>
        <w:jc w:val="both"/>
      </w:pPr>
    </w:p>
    <w:p w:rsidR="0081348B" w:rsidRDefault="0081348B" w:rsidP="009C7B0D">
      <w:pPr>
        <w:ind w:firstLine="709"/>
        <w:jc w:val="both"/>
      </w:pPr>
    </w:p>
    <w:p w:rsidR="0081348B" w:rsidRDefault="0081348B" w:rsidP="009C7B0D">
      <w:pPr>
        <w:ind w:firstLine="709"/>
        <w:jc w:val="both"/>
      </w:pPr>
    </w:p>
    <w:p w:rsidR="0081348B" w:rsidRDefault="0081348B" w:rsidP="009C7B0D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2835" w:type="dxa"/>
          </w:tcPr>
          <w:p w:rsidR="0081348B" w:rsidRPr="00BB0A82" w:rsidRDefault="0081348B" w:rsidP="00200066">
            <w:pPr>
              <w:jc w:val="both"/>
            </w:pPr>
            <w:r w:rsidRPr="00BB0A82"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2835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11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(дата принятия протокола)</w:t>
            </w:r>
          </w:p>
        </w:tc>
      </w:tr>
    </w:tbl>
    <w:p w:rsidR="0081348B" w:rsidRDefault="0081348B" w:rsidP="009C7B0D">
      <w:pPr>
        <w:jc w:val="both"/>
        <w:rPr>
          <w:sz w:val="28"/>
        </w:rPr>
      </w:pPr>
    </w:p>
    <w:tbl>
      <w:tblPr>
        <w:tblW w:w="1020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4253" w:type="dxa"/>
          </w:tcPr>
          <w:p w:rsidR="0081348B" w:rsidRPr="00BB0A82" w:rsidRDefault="0081348B" w:rsidP="00200066">
            <w:pPr>
              <w:jc w:val="both"/>
            </w:pPr>
            <w:r w:rsidRPr="00BB0A82"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425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9C7B0D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C7B0D">
      <w:pPr>
        <w:pStyle w:val="BodyTextIndent"/>
        <w:ind w:left="2835" w:firstLine="0"/>
        <w:jc w:val="center"/>
        <w:rPr>
          <w:sz w:val="20"/>
        </w:rPr>
      </w:pP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>
        <w:rPr>
          <w:color w:val="000000"/>
          <w:szCs w:val="28"/>
        </w:rPr>
        <w:t>8</w:t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>
        <w:rPr>
          <w:szCs w:val="28"/>
        </w:rPr>
        <w:t>от 16</w:t>
      </w:r>
      <w:r w:rsidRPr="004A32DC">
        <w:rPr>
          <w:szCs w:val="28"/>
        </w:rPr>
        <w:t xml:space="preserve"> июня 201</w:t>
      </w:r>
      <w:r>
        <w:rPr>
          <w:szCs w:val="28"/>
        </w:rPr>
        <w:t>5</w:t>
      </w:r>
      <w:r w:rsidRPr="004A32DC">
        <w:rPr>
          <w:szCs w:val="28"/>
        </w:rPr>
        <w:t xml:space="preserve"> года № </w:t>
      </w:r>
      <w:r>
        <w:rPr>
          <w:szCs w:val="28"/>
        </w:rPr>
        <w:t xml:space="preserve">218  </w:t>
      </w:r>
      <w:r w:rsidRPr="004A32DC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9C7B0D">
      <w:pPr>
        <w:pStyle w:val="BodyText"/>
      </w:pPr>
    </w:p>
    <w:p w:rsidR="0081348B" w:rsidRDefault="0081348B" w:rsidP="009C7B0D">
      <w:pPr>
        <w:pStyle w:val="BodyText"/>
      </w:pPr>
    </w:p>
    <w:p w:rsidR="0081348B" w:rsidRDefault="0081348B" w:rsidP="009C7B0D">
      <w:pPr>
        <w:pStyle w:val="BodyText"/>
      </w:pPr>
    </w:p>
    <w:p w:rsidR="0081348B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A644D9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главы Марьинского сельского поселения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Тбилисского района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A644D9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 xml:space="preserve">15 </w:t>
      </w:r>
      <w:r w:rsidRPr="00A644D9">
        <w:rPr>
          <w:rFonts w:ascii="Times New Roman" w:hAnsi="Times New Roman"/>
          <w:b/>
          <w:sz w:val="28"/>
          <w:szCs w:val="20"/>
        </w:rPr>
        <w:t>года</w:t>
      </w:r>
    </w:p>
    <w:p w:rsidR="0081348B" w:rsidRPr="00A644D9" w:rsidRDefault="0081348B" w:rsidP="009C7B0D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A644D9" w:rsidRDefault="0081348B" w:rsidP="009C7B0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81348B" w:rsidRPr="00A644D9" w:rsidRDefault="0081348B" w:rsidP="009C7B0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Выбраковочная ведомость № _____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9C7B0D">
      <w:pPr>
        <w:jc w:val="center"/>
        <w:rPr>
          <w:rFonts w:ascii="Times New Roman" w:hAnsi="Times New Roman"/>
          <w:b/>
          <w:sz w:val="28"/>
          <w:szCs w:val="28"/>
        </w:rPr>
      </w:pPr>
      <w:r w:rsidRPr="00A644D9">
        <w:rPr>
          <w:rFonts w:ascii="Times New Roman" w:hAnsi="Times New Roman"/>
          <w:b/>
          <w:sz w:val="28"/>
          <w:szCs w:val="20"/>
        </w:rPr>
        <w:t xml:space="preserve">выдвижения </w:t>
      </w:r>
      <w:r w:rsidRPr="002A2E65">
        <w:rPr>
          <w:rFonts w:ascii="Times New Roman" w:hAnsi="Times New Roman"/>
          <w:b/>
          <w:sz w:val="28"/>
          <w:szCs w:val="20"/>
        </w:rPr>
        <w:t xml:space="preserve">кандидата </w:t>
      </w:r>
      <w:r w:rsidRPr="002A2E65">
        <w:rPr>
          <w:rFonts w:ascii="Times New Roman" w:hAnsi="Times New Roman"/>
          <w:b/>
          <w:sz w:val="28"/>
          <w:szCs w:val="28"/>
        </w:rPr>
        <w:t>на должность главы</w:t>
      </w:r>
    </w:p>
    <w:p w:rsidR="0081348B" w:rsidRPr="002A2E65" w:rsidRDefault="0081348B" w:rsidP="009C7B0D">
      <w:pPr>
        <w:jc w:val="center"/>
        <w:rPr>
          <w:rFonts w:ascii="Times New Roman" w:hAnsi="Times New Roman"/>
          <w:b/>
          <w:sz w:val="28"/>
          <w:szCs w:val="28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Марьинского</w:t>
      </w:r>
      <w:r w:rsidRPr="002A2E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A644D9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Папка № ___</w:t>
      </w:r>
      <w:r w:rsidRPr="00A644D9">
        <w:rPr>
          <w:rFonts w:ascii="Times New Roman" w:hAnsi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hAnsi="Times New Roman"/>
          <w:sz w:val="28"/>
          <w:szCs w:val="20"/>
        </w:rPr>
        <w:tab/>
      </w:r>
      <w:r w:rsidRPr="00A644D9">
        <w:rPr>
          <w:rFonts w:ascii="Times New Roman" w:hAnsi="Times New Roman"/>
          <w:sz w:val="28"/>
          <w:szCs w:val="20"/>
        </w:rPr>
        <w:tab/>
        <w:t>Количество подписей ____</w:t>
      </w: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Руководитель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Члены 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 xml:space="preserve"> _________________________</w:t>
      </w:r>
    </w:p>
    <w:p w:rsidR="0081348B" w:rsidRPr="00A644D9" w:rsidRDefault="0081348B" w:rsidP="009C7B0D">
      <w:pPr>
        <w:spacing w:after="0" w:line="240" w:lineRule="auto"/>
        <w:ind w:firstLine="1276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(дата, время)</w:t>
      </w:r>
    </w:p>
    <w:p w:rsidR="0081348B" w:rsidRPr="00A91B41" w:rsidRDefault="0081348B" w:rsidP="009C7B0D">
      <w:pPr>
        <w:pStyle w:val="BodyText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9</w:t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9C7B0D">
      <w:pPr>
        <w:pStyle w:val="BodyTextIndent"/>
        <w:ind w:left="5103" w:firstLine="0"/>
        <w:jc w:val="center"/>
        <w:rPr>
          <w:szCs w:val="28"/>
        </w:rPr>
      </w:pPr>
      <w:r w:rsidRPr="0008183F">
        <w:rPr>
          <w:szCs w:val="28"/>
        </w:rPr>
        <w:t xml:space="preserve">от </w:t>
      </w:r>
      <w:r>
        <w:rPr>
          <w:szCs w:val="28"/>
        </w:rPr>
        <w:t>16</w:t>
      </w:r>
      <w:r w:rsidRPr="0008183F">
        <w:rPr>
          <w:szCs w:val="28"/>
        </w:rPr>
        <w:t xml:space="preserve"> июня 201</w:t>
      </w:r>
      <w:r>
        <w:rPr>
          <w:szCs w:val="28"/>
        </w:rPr>
        <w:t>5</w:t>
      </w:r>
      <w:r w:rsidRPr="0008183F">
        <w:rPr>
          <w:szCs w:val="28"/>
        </w:rPr>
        <w:t xml:space="preserve"> года № </w:t>
      </w:r>
      <w:r>
        <w:rPr>
          <w:szCs w:val="28"/>
        </w:rPr>
        <w:t xml:space="preserve">218  </w:t>
      </w:r>
      <w:r w:rsidRPr="0008183F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9C7B0D">
      <w:pPr>
        <w:pStyle w:val="BodyText"/>
      </w:pPr>
    </w:p>
    <w:p w:rsidR="0081348B" w:rsidRPr="006C309A" w:rsidRDefault="0081348B" w:rsidP="009C7B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BC397A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C85CD7">
        <w:rPr>
          <w:rFonts w:ascii="Times New Roman" w:hAnsi="Times New Roman"/>
          <w:b/>
          <w:sz w:val="28"/>
          <w:szCs w:val="20"/>
        </w:rPr>
        <w:t xml:space="preserve"> </w:t>
      </w:r>
      <w:r w:rsidRPr="006C309A">
        <w:rPr>
          <w:rFonts w:ascii="Times New Roman" w:hAnsi="Times New Roman"/>
          <w:b/>
          <w:sz w:val="28"/>
          <w:szCs w:val="28"/>
        </w:rPr>
        <w:t xml:space="preserve">главы </w:t>
      </w:r>
      <w:r>
        <w:rPr>
          <w:rFonts w:ascii="Times New Roman" w:hAnsi="Times New Roman"/>
          <w:b/>
          <w:sz w:val="28"/>
          <w:szCs w:val="28"/>
        </w:rPr>
        <w:t>Марьинского</w:t>
      </w:r>
      <w:r w:rsidRPr="006C309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6C309A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BC397A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>15</w:t>
      </w:r>
      <w:r w:rsidRPr="00BC397A">
        <w:rPr>
          <w:rFonts w:ascii="Times New Roman" w:hAnsi="Times New Roman"/>
          <w:b/>
          <w:sz w:val="28"/>
          <w:szCs w:val="20"/>
        </w:rPr>
        <w:t xml:space="preserve"> года</w:t>
      </w:r>
    </w:p>
    <w:p w:rsidR="0081348B" w:rsidRPr="00BC397A" w:rsidRDefault="0081348B" w:rsidP="009C7B0D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BC397A" w:rsidRDefault="0081348B" w:rsidP="009C7B0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Итоговый протокол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9C7B0D">
      <w:pPr>
        <w:jc w:val="center"/>
        <w:rPr>
          <w:rFonts w:ascii="Times New Roman" w:hAnsi="Times New Roman"/>
          <w:b/>
          <w:sz w:val="28"/>
          <w:szCs w:val="28"/>
        </w:rPr>
      </w:pPr>
      <w:r w:rsidRPr="00BC397A">
        <w:rPr>
          <w:rFonts w:ascii="Times New Roman" w:hAnsi="Times New Roman"/>
          <w:b/>
          <w:sz w:val="28"/>
          <w:szCs w:val="20"/>
        </w:rPr>
        <w:t xml:space="preserve">выдвижения кандидата </w:t>
      </w:r>
      <w:r w:rsidRPr="006C309A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</w:p>
    <w:p w:rsidR="0081348B" w:rsidRPr="006C309A" w:rsidRDefault="0081348B" w:rsidP="009C7B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Марьинского</w:t>
      </w:r>
      <w:r w:rsidRPr="006C309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6C309A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BC397A" w:rsidRDefault="0081348B" w:rsidP="009C7B0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ind w:left="5040" w:hanging="4473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hAnsi="Times New Roman"/>
          <w:sz w:val="28"/>
          <w:szCs w:val="20"/>
        </w:rPr>
        <w:t xml:space="preserve"> избирательную комиссию </w:t>
      </w:r>
      <w:r>
        <w:rPr>
          <w:rFonts w:ascii="Times New Roman" w:hAnsi="Times New Roman"/>
          <w:sz w:val="28"/>
          <w:szCs w:val="20"/>
        </w:rPr>
        <w:t>Тбилисская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Согласно протоколу об итогах сбора подписей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При проверке оформления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  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: __________________________________________ 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   ___________________________________________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Недостоверными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причинам:____________________________________________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hAnsi="Times New Roman"/>
          <w:sz w:val="20"/>
          <w:szCs w:val="20"/>
        </w:rPr>
        <w:t>***</w:t>
      </w:r>
      <w:r w:rsidRPr="00BC397A">
        <w:rPr>
          <w:rFonts w:ascii="Times New Roman" w:hAnsi="Times New Roman"/>
          <w:sz w:val="28"/>
          <w:szCs w:val="20"/>
        </w:rPr>
        <w:t>, что составляет _______ %</w:t>
      </w:r>
      <w:r w:rsidRPr="00BC397A">
        <w:rPr>
          <w:rFonts w:ascii="Times New Roman" w:hAnsi="Times New Roman"/>
          <w:sz w:val="20"/>
          <w:szCs w:val="20"/>
        </w:rPr>
        <w:t>****</w:t>
      </w:r>
      <w:r w:rsidRPr="00BC397A">
        <w:rPr>
          <w:rFonts w:ascii="Times New Roman" w:hAnsi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hAnsi="Times New Roman"/>
          <w:sz w:val="20"/>
          <w:szCs w:val="20"/>
        </w:rPr>
        <w:t>*****</w:t>
      </w:r>
      <w:r w:rsidRPr="00BC397A">
        <w:rPr>
          <w:rFonts w:ascii="Times New Roman" w:hAnsi="Times New Roman"/>
          <w:sz w:val="28"/>
          <w:szCs w:val="20"/>
        </w:rPr>
        <w:t>.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« ___ »_____________________ 20 __ года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Члены Рабочей группы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 В случае,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81348B" w:rsidRPr="00BC397A" w:rsidRDefault="0081348B" w:rsidP="009C7B0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9C7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Default="0081348B" w:rsidP="009C7B0D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10</w:t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F6259C">
        <w:rPr>
          <w:szCs w:val="28"/>
        </w:rPr>
        <w:t xml:space="preserve">от </w:t>
      </w:r>
      <w:r>
        <w:rPr>
          <w:szCs w:val="28"/>
        </w:rPr>
        <w:t xml:space="preserve">16 </w:t>
      </w:r>
      <w:r w:rsidRPr="00F6259C">
        <w:rPr>
          <w:szCs w:val="28"/>
        </w:rPr>
        <w:t xml:space="preserve"> июня</w:t>
      </w:r>
      <w:r w:rsidRPr="002836A9">
        <w:rPr>
          <w:szCs w:val="28"/>
        </w:rPr>
        <w:t xml:space="preserve"> 201</w:t>
      </w:r>
      <w:r>
        <w:rPr>
          <w:szCs w:val="28"/>
        </w:rPr>
        <w:t>5</w:t>
      </w:r>
      <w:r w:rsidRPr="002836A9">
        <w:rPr>
          <w:szCs w:val="28"/>
        </w:rPr>
        <w:t xml:space="preserve"> года №</w:t>
      </w:r>
      <w:r>
        <w:rPr>
          <w:szCs w:val="28"/>
        </w:rPr>
        <w:t>218</w:t>
      </w:r>
      <w:r w:rsidRPr="002836A9">
        <w:rPr>
          <w:szCs w:val="28"/>
        </w:rPr>
        <w:t xml:space="preserve"> </w:t>
      </w:r>
      <w:r>
        <w:rPr>
          <w:szCs w:val="28"/>
        </w:rPr>
        <w:t xml:space="preserve"> </w:t>
      </w:r>
      <w:r w:rsidRPr="002836A9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C26F5B">
      <w:pPr>
        <w:pStyle w:val="BodyTextIndent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81348B" w:rsidRDefault="0081348B" w:rsidP="00C26F5B">
      <w:pPr>
        <w:pStyle w:val="Heading1"/>
      </w:pPr>
      <w:r>
        <w:t>ПРОТОКОЛ</w:t>
      </w:r>
    </w:p>
    <w:p w:rsidR="0081348B" w:rsidRDefault="0081348B" w:rsidP="00C26F5B">
      <w:pPr>
        <w:jc w:val="center"/>
        <w:rPr>
          <w:rFonts w:ascii="Times New Roman" w:hAnsi="Times New Roman"/>
          <w:sz w:val="28"/>
          <w:szCs w:val="28"/>
        </w:rPr>
      </w:pPr>
      <w:r w:rsidRPr="0039044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на должность главы Геймановского сельского поселения</w:t>
      </w:r>
    </w:p>
    <w:p w:rsidR="0081348B" w:rsidRDefault="0081348B" w:rsidP="00C26F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Тбилисского района</w:t>
      </w:r>
    </w:p>
    <w:p w:rsidR="0081348B" w:rsidRDefault="0081348B" w:rsidP="00C26F5B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81348B" w:rsidRDefault="0081348B" w:rsidP="00C26F5B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81348B" w:rsidRDefault="0081348B" w:rsidP="00C26F5B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Номера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FootnoteReference"/>
                <w:rFonts w:ascii="Times New Roman" w:hAnsi="Times New Roman" w:cs="Arial"/>
                <w:sz w:val="24"/>
                <w:szCs w:val="24"/>
              </w:rPr>
              <w:footnoteReference w:id="5"/>
            </w:r>
          </w:p>
          <w:p w:rsidR="0081348B" w:rsidRPr="00BB0A82" w:rsidRDefault="0081348B" w:rsidP="00200066">
            <w:pPr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hanging="1"/>
              <w:jc w:val="center"/>
            </w:pPr>
            <w:r w:rsidRPr="00BB0A82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5.</w:t>
            </w: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1.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...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both"/>
            </w:pPr>
            <w:r w:rsidRPr="00BB0A82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</w:tbl>
    <w:p w:rsidR="0081348B" w:rsidRDefault="0081348B" w:rsidP="00C26F5B">
      <w:pPr>
        <w:ind w:firstLine="709"/>
        <w:jc w:val="both"/>
      </w:pPr>
    </w:p>
    <w:p w:rsidR="0081348B" w:rsidRDefault="0081348B" w:rsidP="008A4A56">
      <w:pPr>
        <w:pStyle w:val="BodyText3"/>
      </w:pPr>
      <w:r>
        <w:t>Подписи собраны в период с «___» _________ 20 __ года   по «___» _________ 20 __ года.</w:t>
      </w:r>
    </w:p>
    <w:p w:rsidR="0081348B" w:rsidRDefault="0081348B" w:rsidP="008A4A56">
      <w:pPr>
        <w:jc w:val="both"/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81348B" w:rsidRPr="00BB0A82" w:rsidTr="002E502F">
        <w:trPr>
          <w:jc w:val="center"/>
        </w:trPr>
        <w:tc>
          <w:tcPr>
            <w:tcW w:w="3969" w:type="dxa"/>
          </w:tcPr>
          <w:p w:rsidR="0081348B" w:rsidRPr="00BB0A82" w:rsidRDefault="0081348B" w:rsidP="002E502F">
            <w:pPr>
              <w:jc w:val="both"/>
            </w:pPr>
            <w:r w:rsidRPr="00BB0A82">
              <w:t xml:space="preserve">Кандидат на должность главы </w:t>
            </w:r>
            <w:r>
              <w:t>Геймановского</w:t>
            </w:r>
            <w:r w:rsidRPr="00BB0A82">
              <w:t xml:space="preserve"> сельского поселения Тбилисского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</w:tr>
      <w:tr w:rsidR="0081348B" w:rsidRPr="00BB0A82" w:rsidTr="002E502F">
        <w:trPr>
          <w:jc w:val="center"/>
        </w:trPr>
        <w:tc>
          <w:tcPr>
            <w:tcW w:w="3969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693" w:type="dxa"/>
          </w:tcPr>
          <w:p w:rsidR="0081348B" w:rsidRPr="00BB0A82" w:rsidRDefault="0081348B" w:rsidP="002E502F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E502F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8A4A56">
      <w:pPr>
        <w:jc w:val="both"/>
      </w:pPr>
    </w:p>
    <w:p w:rsidR="0081348B" w:rsidRDefault="0081348B" w:rsidP="00C26F5B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81348B" w:rsidRDefault="0081348B" w:rsidP="00C26F5B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81348B" w:rsidRDefault="0081348B" w:rsidP="00C26F5B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81348B" w:rsidRDefault="0081348B" w:rsidP="00C26F5B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81348B" w:rsidRDefault="0081348B" w:rsidP="00C26F5B">
      <w:pPr>
        <w:ind w:firstLine="709"/>
        <w:jc w:val="both"/>
      </w:pPr>
      <w:r>
        <w:t xml:space="preserve">Текст подстрочников, примечания и сноски в изготовленном протоколе могут не указываться.»     </w:t>
      </w:r>
    </w:p>
    <w:p w:rsidR="0081348B" w:rsidRDefault="0081348B" w:rsidP="00C26F5B">
      <w:pPr>
        <w:ind w:firstLine="709"/>
        <w:jc w:val="both"/>
      </w:pPr>
    </w:p>
    <w:p w:rsidR="0081348B" w:rsidRDefault="0081348B" w:rsidP="00C26F5B">
      <w:pPr>
        <w:ind w:firstLine="709"/>
        <w:jc w:val="both"/>
      </w:pPr>
    </w:p>
    <w:p w:rsidR="0081348B" w:rsidRDefault="0081348B" w:rsidP="00C26F5B">
      <w:pPr>
        <w:ind w:firstLine="709"/>
        <w:jc w:val="both"/>
      </w:pPr>
    </w:p>
    <w:p w:rsidR="0081348B" w:rsidRDefault="0081348B" w:rsidP="00C26F5B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2835" w:type="dxa"/>
          </w:tcPr>
          <w:p w:rsidR="0081348B" w:rsidRPr="00BB0A82" w:rsidRDefault="0081348B" w:rsidP="00200066">
            <w:pPr>
              <w:jc w:val="both"/>
            </w:pPr>
            <w:r w:rsidRPr="00BB0A82"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2835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11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(дата принятия протокола)</w:t>
            </w:r>
          </w:p>
        </w:tc>
      </w:tr>
    </w:tbl>
    <w:p w:rsidR="0081348B" w:rsidRDefault="0081348B" w:rsidP="00C26F5B">
      <w:pPr>
        <w:jc w:val="both"/>
        <w:rPr>
          <w:sz w:val="28"/>
        </w:rPr>
      </w:pPr>
    </w:p>
    <w:tbl>
      <w:tblPr>
        <w:tblW w:w="1020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4253" w:type="dxa"/>
          </w:tcPr>
          <w:p w:rsidR="0081348B" w:rsidRPr="00BB0A82" w:rsidRDefault="0081348B" w:rsidP="00200066">
            <w:pPr>
              <w:jc w:val="both"/>
            </w:pPr>
            <w:r w:rsidRPr="00BB0A82"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425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C26F5B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C26F5B">
      <w:pPr>
        <w:pStyle w:val="BodyTextIndent"/>
        <w:ind w:left="2835" w:firstLine="0"/>
        <w:jc w:val="center"/>
        <w:rPr>
          <w:sz w:val="20"/>
        </w:rPr>
      </w:pP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>
        <w:rPr>
          <w:color w:val="000000"/>
          <w:szCs w:val="28"/>
        </w:rPr>
        <w:t>11</w:t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>
        <w:rPr>
          <w:szCs w:val="28"/>
        </w:rPr>
        <w:t>от 16</w:t>
      </w:r>
      <w:r w:rsidRPr="004A32DC">
        <w:rPr>
          <w:szCs w:val="28"/>
        </w:rPr>
        <w:t xml:space="preserve"> июня 201</w:t>
      </w:r>
      <w:r>
        <w:rPr>
          <w:szCs w:val="28"/>
        </w:rPr>
        <w:t>5</w:t>
      </w:r>
      <w:r w:rsidRPr="004A32DC">
        <w:rPr>
          <w:szCs w:val="28"/>
        </w:rPr>
        <w:t xml:space="preserve"> года № </w:t>
      </w:r>
      <w:r>
        <w:rPr>
          <w:szCs w:val="28"/>
        </w:rPr>
        <w:t xml:space="preserve">218  </w:t>
      </w:r>
      <w:r w:rsidRPr="004A32DC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C26F5B">
      <w:pPr>
        <w:pStyle w:val="BodyText"/>
      </w:pPr>
    </w:p>
    <w:p w:rsidR="0081348B" w:rsidRDefault="0081348B" w:rsidP="00C26F5B">
      <w:pPr>
        <w:pStyle w:val="BodyText"/>
      </w:pPr>
    </w:p>
    <w:p w:rsidR="0081348B" w:rsidRDefault="0081348B" w:rsidP="00C26F5B">
      <w:pPr>
        <w:pStyle w:val="BodyText"/>
      </w:pPr>
    </w:p>
    <w:p w:rsidR="0081348B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A644D9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главы Геймановского сельского поселения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Тбилисского района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A644D9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 xml:space="preserve">15 </w:t>
      </w:r>
      <w:r w:rsidRPr="00A644D9">
        <w:rPr>
          <w:rFonts w:ascii="Times New Roman" w:hAnsi="Times New Roman"/>
          <w:b/>
          <w:sz w:val="28"/>
          <w:szCs w:val="20"/>
        </w:rPr>
        <w:t>года</w:t>
      </w:r>
    </w:p>
    <w:p w:rsidR="0081348B" w:rsidRPr="00A644D9" w:rsidRDefault="0081348B" w:rsidP="00C26F5B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A644D9" w:rsidRDefault="0081348B" w:rsidP="00C26F5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81348B" w:rsidRPr="00A644D9" w:rsidRDefault="0081348B" w:rsidP="00C26F5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Выбраковочная ведомость № _____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C26F5B">
      <w:pPr>
        <w:jc w:val="center"/>
        <w:rPr>
          <w:rFonts w:ascii="Times New Roman" w:hAnsi="Times New Roman"/>
          <w:b/>
          <w:sz w:val="28"/>
          <w:szCs w:val="28"/>
        </w:rPr>
      </w:pPr>
      <w:r w:rsidRPr="00A644D9">
        <w:rPr>
          <w:rFonts w:ascii="Times New Roman" w:hAnsi="Times New Roman"/>
          <w:b/>
          <w:sz w:val="28"/>
          <w:szCs w:val="20"/>
        </w:rPr>
        <w:t xml:space="preserve">выдвижения </w:t>
      </w:r>
      <w:r w:rsidRPr="002A2E65">
        <w:rPr>
          <w:rFonts w:ascii="Times New Roman" w:hAnsi="Times New Roman"/>
          <w:b/>
          <w:sz w:val="28"/>
          <w:szCs w:val="20"/>
        </w:rPr>
        <w:t xml:space="preserve">кандидата </w:t>
      </w:r>
      <w:r w:rsidRPr="002A2E65">
        <w:rPr>
          <w:rFonts w:ascii="Times New Roman" w:hAnsi="Times New Roman"/>
          <w:b/>
          <w:sz w:val="28"/>
          <w:szCs w:val="28"/>
        </w:rPr>
        <w:t>на должность главы</w:t>
      </w:r>
    </w:p>
    <w:p w:rsidR="0081348B" w:rsidRPr="002A2E65" w:rsidRDefault="0081348B" w:rsidP="00C26F5B">
      <w:pPr>
        <w:jc w:val="center"/>
        <w:rPr>
          <w:rFonts w:ascii="Times New Roman" w:hAnsi="Times New Roman"/>
          <w:b/>
          <w:sz w:val="28"/>
          <w:szCs w:val="28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Геймановского</w:t>
      </w:r>
      <w:r w:rsidRPr="002A2E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A644D9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Папка № ___</w:t>
      </w:r>
      <w:r w:rsidRPr="00A644D9">
        <w:rPr>
          <w:rFonts w:ascii="Times New Roman" w:hAnsi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hAnsi="Times New Roman"/>
          <w:sz w:val="28"/>
          <w:szCs w:val="20"/>
        </w:rPr>
        <w:tab/>
      </w:r>
      <w:r w:rsidRPr="00A644D9">
        <w:rPr>
          <w:rFonts w:ascii="Times New Roman" w:hAnsi="Times New Roman"/>
          <w:sz w:val="28"/>
          <w:szCs w:val="20"/>
        </w:rPr>
        <w:tab/>
        <w:t>Количество подписей ____</w:t>
      </w: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Руководитель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Члены 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 xml:space="preserve"> _________________________</w:t>
      </w:r>
    </w:p>
    <w:p w:rsidR="0081348B" w:rsidRPr="00A644D9" w:rsidRDefault="0081348B" w:rsidP="00C26F5B">
      <w:pPr>
        <w:spacing w:after="0" w:line="240" w:lineRule="auto"/>
        <w:ind w:firstLine="1276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(дата, время)</w:t>
      </w:r>
    </w:p>
    <w:p w:rsidR="0081348B" w:rsidRPr="00A91B41" w:rsidRDefault="0081348B" w:rsidP="00C26F5B">
      <w:pPr>
        <w:pStyle w:val="BodyText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>Приложение №</w:t>
      </w:r>
      <w:r>
        <w:rPr>
          <w:color w:val="000000"/>
          <w:szCs w:val="28"/>
        </w:rPr>
        <w:t>12</w:t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C26F5B">
      <w:pPr>
        <w:pStyle w:val="BodyTextIndent"/>
        <w:ind w:left="5103" w:firstLine="0"/>
        <w:jc w:val="center"/>
        <w:rPr>
          <w:szCs w:val="28"/>
        </w:rPr>
      </w:pPr>
      <w:r w:rsidRPr="0008183F">
        <w:rPr>
          <w:szCs w:val="28"/>
        </w:rPr>
        <w:t xml:space="preserve">от </w:t>
      </w:r>
      <w:r>
        <w:rPr>
          <w:szCs w:val="28"/>
        </w:rPr>
        <w:t>16</w:t>
      </w:r>
      <w:r w:rsidRPr="0008183F">
        <w:rPr>
          <w:szCs w:val="28"/>
        </w:rPr>
        <w:t xml:space="preserve"> июня 201</w:t>
      </w:r>
      <w:r>
        <w:rPr>
          <w:szCs w:val="28"/>
        </w:rPr>
        <w:t>5</w:t>
      </w:r>
      <w:r w:rsidRPr="0008183F">
        <w:rPr>
          <w:szCs w:val="28"/>
        </w:rPr>
        <w:t xml:space="preserve"> года № </w:t>
      </w:r>
      <w:r>
        <w:rPr>
          <w:szCs w:val="28"/>
        </w:rPr>
        <w:t xml:space="preserve">218 </w:t>
      </w:r>
      <w:r w:rsidRPr="0008183F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C26F5B">
      <w:pPr>
        <w:pStyle w:val="BodyText"/>
      </w:pPr>
    </w:p>
    <w:p w:rsidR="0081348B" w:rsidRPr="006C309A" w:rsidRDefault="0081348B" w:rsidP="00C26F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BC397A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C85CD7">
        <w:rPr>
          <w:rFonts w:ascii="Times New Roman" w:hAnsi="Times New Roman"/>
          <w:b/>
          <w:sz w:val="28"/>
          <w:szCs w:val="20"/>
        </w:rPr>
        <w:t xml:space="preserve"> </w:t>
      </w:r>
      <w:r w:rsidRPr="006C309A">
        <w:rPr>
          <w:rFonts w:ascii="Times New Roman" w:hAnsi="Times New Roman"/>
          <w:b/>
          <w:sz w:val="28"/>
          <w:szCs w:val="28"/>
        </w:rPr>
        <w:t xml:space="preserve">главы </w:t>
      </w:r>
      <w:r>
        <w:rPr>
          <w:rFonts w:ascii="Times New Roman" w:hAnsi="Times New Roman"/>
          <w:b/>
          <w:sz w:val="28"/>
          <w:szCs w:val="28"/>
        </w:rPr>
        <w:t>Геймановского</w:t>
      </w:r>
      <w:r w:rsidRPr="006C309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6C309A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BC397A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>15</w:t>
      </w:r>
      <w:r w:rsidRPr="00BC397A">
        <w:rPr>
          <w:rFonts w:ascii="Times New Roman" w:hAnsi="Times New Roman"/>
          <w:b/>
          <w:sz w:val="28"/>
          <w:szCs w:val="20"/>
        </w:rPr>
        <w:t xml:space="preserve"> года</w:t>
      </w:r>
    </w:p>
    <w:p w:rsidR="0081348B" w:rsidRPr="00BC397A" w:rsidRDefault="0081348B" w:rsidP="00C26F5B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BC397A" w:rsidRDefault="0081348B" w:rsidP="00C26F5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Итоговый протокол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C26F5B">
      <w:pPr>
        <w:jc w:val="center"/>
        <w:rPr>
          <w:rFonts w:ascii="Times New Roman" w:hAnsi="Times New Roman"/>
          <w:b/>
          <w:sz w:val="28"/>
          <w:szCs w:val="28"/>
        </w:rPr>
      </w:pPr>
      <w:r w:rsidRPr="00BC397A">
        <w:rPr>
          <w:rFonts w:ascii="Times New Roman" w:hAnsi="Times New Roman"/>
          <w:b/>
          <w:sz w:val="28"/>
          <w:szCs w:val="20"/>
        </w:rPr>
        <w:t xml:space="preserve">выдвижения кандидата </w:t>
      </w:r>
      <w:r w:rsidRPr="006C309A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</w:p>
    <w:p w:rsidR="0081348B" w:rsidRPr="006C309A" w:rsidRDefault="0081348B" w:rsidP="00C26F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Геймановского</w:t>
      </w:r>
      <w:r w:rsidRPr="006C309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6C309A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BC397A" w:rsidRDefault="0081348B" w:rsidP="00C26F5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ind w:left="5040" w:hanging="4473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hAnsi="Times New Roman"/>
          <w:sz w:val="28"/>
          <w:szCs w:val="20"/>
        </w:rPr>
        <w:t xml:space="preserve"> избирательную комиссию </w:t>
      </w:r>
      <w:r>
        <w:rPr>
          <w:rFonts w:ascii="Times New Roman" w:hAnsi="Times New Roman"/>
          <w:sz w:val="28"/>
          <w:szCs w:val="20"/>
        </w:rPr>
        <w:t>Тбилисская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Согласно протоколу об итогах сбора подписей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При проверке оформления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  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: __________________________________________ 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   ___________________________________________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Недостоверными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причинам:____________________________________________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hAnsi="Times New Roman"/>
          <w:sz w:val="20"/>
          <w:szCs w:val="20"/>
        </w:rPr>
        <w:t>***</w:t>
      </w:r>
      <w:r w:rsidRPr="00BC397A">
        <w:rPr>
          <w:rFonts w:ascii="Times New Roman" w:hAnsi="Times New Roman"/>
          <w:sz w:val="28"/>
          <w:szCs w:val="20"/>
        </w:rPr>
        <w:t>, что составляет _______ %</w:t>
      </w:r>
      <w:r w:rsidRPr="00BC397A">
        <w:rPr>
          <w:rFonts w:ascii="Times New Roman" w:hAnsi="Times New Roman"/>
          <w:sz w:val="20"/>
          <w:szCs w:val="20"/>
        </w:rPr>
        <w:t>****</w:t>
      </w:r>
      <w:r w:rsidRPr="00BC397A">
        <w:rPr>
          <w:rFonts w:ascii="Times New Roman" w:hAnsi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hAnsi="Times New Roman"/>
          <w:sz w:val="20"/>
          <w:szCs w:val="20"/>
        </w:rPr>
        <w:t>*****</w:t>
      </w:r>
      <w:r w:rsidRPr="00BC397A">
        <w:rPr>
          <w:rFonts w:ascii="Times New Roman" w:hAnsi="Times New Roman"/>
          <w:sz w:val="28"/>
          <w:szCs w:val="20"/>
        </w:rPr>
        <w:t>.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« ___ »_____________________ 20 __ года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Члены Рабочей группы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 В случае,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81348B" w:rsidRPr="00BC397A" w:rsidRDefault="0081348B" w:rsidP="00C26F5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C26F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Default="0081348B" w:rsidP="00C26F5B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C26F5B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>Приложение №</w:t>
      </w:r>
      <w:r>
        <w:rPr>
          <w:color w:val="000000"/>
          <w:szCs w:val="28"/>
        </w:rPr>
        <w:t>13</w:t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F6259C">
        <w:rPr>
          <w:szCs w:val="28"/>
        </w:rPr>
        <w:t xml:space="preserve">от </w:t>
      </w:r>
      <w:r>
        <w:rPr>
          <w:szCs w:val="28"/>
        </w:rPr>
        <w:t>16</w:t>
      </w:r>
      <w:r w:rsidRPr="00F6259C">
        <w:rPr>
          <w:szCs w:val="28"/>
        </w:rPr>
        <w:t xml:space="preserve"> июня</w:t>
      </w:r>
      <w:r w:rsidRPr="002836A9">
        <w:rPr>
          <w:szCs w:val="28"/>
        </w:rPr>
        <w:t xml:space="preserve"> 201</w:t>
      </w:r>
      <w:r>
        <w:rPr>
          <w:szCs w:val="28"/>
        </w:rPr>
        <w:t>5</w:t>
      </w:r>
      <w:r w:rsidRPr="002836A9">
        <w:rPr>
          <w:szCs w:val="28"/>
        </w:rPr>
        <w:t xml:space="preserve"> года № </w:t>
      </w:r>
      <w:r>
        <w:rPr>
          <w:szCs w:val="28"/>
        </w:rPr>
        <w:t xml:space="preserve">218 </w:t>
      </w:r>
      <w:r w:rsidRPr="002836A9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9B7F52">
      <w:pPr>
        <w:pStyle w:val="BodyTextIndent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81348B" w:rsidRDefault="0081348B" w:rsidP="009B7F52">
      <w:pPr>
        <w:pStyle w:val="Heading1"/>
      </w:pPr>
      <w:r>
        <w:t>ПРОТОКОЛ</w:t>
      </w:r>
    </w:p>
    <w:p w:rsidR="0081348B" w:rsidRDefault="0081348B" w:rsidP="009B7F52">
      <w:pPr>
        <w:jc w:val="center"/>
        <w:rPr>
          <w:rFonts w:ascii="Times New Roman" w:hAnsi="Times New Roman"/>
          <w:sz w:val="28"/>
          <w:szCs w:val="28"/>
        </w:rPr>
      </w:pPr>
      <w:r w:rsidRPr="00390449">
        <w:rPr>
          <w:rFonts w:ascii="Times New Roman" w:hAnsi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/>
          <w:sz w:val="28"/>
          <w:szCs w:val="28"/>
        </w:rPr>
        <w:t xml:space="preserve"> на должность главы Ловлинского сельского поселения</w:t>
      </w:r>
    </w:p>
    <w:p w:rsidR="0081348B" w:rsidRDefault="0081348B" w:rsidP="009B7F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Тбилисского района</w:t>
      </w:r>
    </w:p>
    <w:p w:rsidR="0081348B" w:rsidRDefault="0081348B" w:rsidP="009B7F52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81348B" w:rsidRDefault="0081348B" w:rsidP="009B7F52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81348B" w:rsidRDefault="0081348B" w:rsidP="009B7F52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Номера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Количество</w:t>
            </w:r>
          </w:p>
          <w:p w:rsidR="0081348B" w:rsidRPr="00BB0A82" w:rsidRDefault="0081348B" w:rsidP="00200066">
            <w:pPr>
              <w:jc w:val="center"/>
            </w:pPr>
            <w:r w:rsidRPr="00BB0A82"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81348B" w:rsidRPr="00F91723" w:rsidRDefault="0081348B" w:rsidP="00200066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FootnoteReference"/>
                <w:rFonts w:ascii="Times New Roman" w:hAnsi="Times New Roman" w:cs="Arial"/>
                <w:sz w:val="24"/>
                <w:szCs w:val="24"/>
              </w:rPr>
              <w:footnoteReference w:id="6"/>
            </w:r>
          </w:p>
          <w:p w:rsidR="0081348B" w:rsidRPr="00BB0A82" w:rsidRDefault="0081348B" w:rsidP="00200066">
            <w:pPr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hanging="1"/>
              <w:jc w:val="center"/>
            </w:pPr>
            <w:r w:rsidRPr="00BB0A82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t>5.</w:t>
            </w: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1.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2.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3.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</w:tcPr>
          <w:p w:rsidR="0081348B" w:rsidRPr="00BB0A82" w:rsidRDefault="0081348B" w:rsidP="00200066">
            <w:pPr>
              <w:jc w:val="center"/>
            </w:pPr>
            <w:r w:rsidRPr="00BB0A82">
              <w:t>...</w:t>
            </w: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81348B" w:rsidRPr="00BB0A82" w:rsidRDefault="0081348B" w:rsidP="00200066">
            <w:pPr>
              <w:ind w:firstLine="709"/>
              <w:jc w:val="center"/>
            </w:pPr>
          </w:p>
        </w:tc>
      </w:tr>
      <w:tr w:rsidR="0081348B" w:rsidRPr="00BB0A82" w:rsidTr="00200066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jc w:val="both"/>
            </w:pPr>
            <w:r w:rsidRPr="00BB0A82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</w:tbl>
    <w:p w:rsidR="0081348B" w:rsidRDefault="0081348B" w:rsidP="009B7F52">
      <w:pPr>
        <w:ind w:firstLine="709"/>
        <w:jc w:val="both"/>
      </w:pPr>
    </w:p>
    <w:p w:rsidR="0081348B" w:rsidRDefault="0081348B" w:rsidP="009B7F52">
      <w:pPr>
        <w:pStyle w:val="BodyText3"/>
      </w:pPr>
      <w:r>
        <w:t>Подписи собраны в период с «___» _________ 20 __ года   по «___» _________ 20 __ года.</w:t>
      </w:r>
    </w:p>
    <w:p w:rsidR="0081348B" w:rsidRDefault="0081348B" w:rsidP="009B7F52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81348B" w:rsidRPr="00BB0A82" w:rsidTr="002E502F">
        <w:trPr>
          <w:jc w:val="center"/>
        </w:trPr>
        <w:tc>
          <w:tcPr>
            <w:tcW w:w="3969" w:type="dxa"/>
          </w:tcPr>
          <w:p w:rsidR="0081348B" w:rsidRPr="00BB0A82" w:rsidRDefault="0081348B" w:rsidP="002E502F">
            <w:pPr>
              <w:jc w:val="both"/>
            </w:pPr>
            <w:r w:rsidRPr="00BB0A82">
              <w:t xml:space="preserve">Кандидат на должность главы </w:t>
            </w:r>
            <w:r>
              <w:t>Ловлинского</w:t>
            </w:r>
            <w:r w:rsidRPr="00BB0A82">
              <w:t xml:space="preserve"> сельского поселения Тбилисского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</w:tr>
      <w:tr w:rsidR="0081348B" w:rsidRPr="00BB0A82" w:rsidTr="002E502F">
        <w:trPr>
          <w:jc w:val="center"/>
        </w:trPr>
        <w:tc>
          <w:tcPr>
            <w:tcW w:w="3969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693" w:type="dxa"/>
          </w:tcPr>
          <w:p w:rsidR="0081348B" w:rsidRPr="00BB0A82" w:rsidRDefault="0081348B" w:rsidP="002E502F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E502F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E502F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8A4A56">
      <w:pPr>
        <w:jc w:val="both"/>
      </w:pPr>
    </w:p>
    <w:p w:rsidR="0081348B" w:rsidRDefault="0081348B" w:rsidP="009B7F52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81348B" w:rsidRDefault="0081348B" w:rsidP="009B7F52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81348B" w:rsidRDefault="0081348B" w:rsidP="009B7F52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81348B" w:rsidRDefault="0081348B" w:rsidP="009B7F52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81348B" w:rsidRDefault="0081348B" w:rsidP="009B7F52">
      <w:pPr>
        <w:ind w:firstLine="709"/>
        <w:jc w:val="both"/>
      </w:pPr>
      <w:r>
        <w:t xml:space="preserve">Текст подстрочников, примечания и сноски в изготовленном протоколе могут не указываться.»     </w:t>
      </w:r>
    </w:p>
    <w:p w:rsidR="0081348B" w:rsidRDefault="0081348B" w:rsidP="009B7F52">
      <w:pPr>
        <w:ind w:firstLine="709"/>
        <w:jc w:val="both"/>
      </w:pPr>
    </w:p>
    <w:p w:rsidR="0081348B" w:rsidRDefault="0081348B" w:rsidP="009B7F52">
      <w:pPr>
        <w:ind w:firstLine="709"/>
        <w:jc w:val="both"/>
      </w:pPr>
    </w:p>
    <w:p w:rsidR="0081348B" w:rsidRDefault="0081348B" w:rsidP="009B7F52">
      <w:pPr>
        <w:ind w:firstLine="709"/>
        <w:jc w:val="both"/>
      </w:pPr>
    </w:p>
    <w:p w:rsidR="0081348B" w:rsidRDefault="0081348B" w:rsidP="009B7F52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2835" w:type="dxa"/>
          </w:tcPr>
          <w:p w:rsidR="0081348B" w:rsidRPr="00BB0A82" w:rsidRDefault="0081348B" w:rsidP="00200066">
            <w:pPr>
              <w:jc w:val="both"/>
            </w:pPr>
            <w:r w:rsidRPr="00BB0A82"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2835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4111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(дата принятия протокола)</w:t>
            </w:r>
          </w:p>
        </w:tc>
      </w:tr>
    </w:tbl>
    <w:p w:rsidR="0081348B" w:rsidRDefault="0081348B" w:rsidP="009B7F52">
      <w:pPr>
        <w:jc w:val="both"/>
        <w:rPr>
          <w:sz w:val="28"/>
        </w:rPr>
      </w:pPr>
    </w:p>
    <w:tbl>
      <w:tblPr>
        <w:tblW w:w="1020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81348B" w:rsidRPr="00BB0A82" w:rsidTr="008A4A56">
        <w:trPr>
          <w:jc w:val="center"/>
        </w:trPr>
        <w:tc>
          <w:tcPr>
            <w:tcW w:w="4253" w:type="dxa"/>
          </w:tcPr>
          <w:p w:rsidR="0081348B" w:rsidRPr="00BB0A82" w:rsidRDefault="0081348B" w:rsidP="00200066">
            <w:pPr>
              <w:jc w:val="both"/>
            </w:pPr>
            <w:r w:rsidRPr="00BB0A82"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</w:tr>
      <w:tr w:rsidR="0081348B" w:rsidRPr="00BB0A82" w:rsidTr="008A4A56">
        <w:trPr>
          <w:jc w:val="center"/>
        </w:trPr>
        <w:tc>
          <w:tcPr>
            <w:tcW w:w="425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1348B" w:rsidRPr="00BB0A82" w:rsidRDefault="0081348B" w:rsidP="00200066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348B" w:rsidRPr="00BB0A82" w:rsidRDefault="0081348B" w:rsidP="00200066">
            <w:pPr>
              <w:jc w:val="center"/>
            </w:pPr>
            <w:r w:rsidRPr="00BB0A82">
              <w:rPr>
                <w:vertAlign w:val="superscript"/>
              </w:rPr>
              <w:t>(инициалы, фамилия)</w:t>
            </w:r>
          </w:p>
        </w:tc>
      </w:tr>
    </w:tbl>
    <w:p w:rsidR="0081348B" w:rsidRDefault="0081348B" w:rsidP="009B7F52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9B7F52">
      <w:pPr>
        <w:pStyle w:val="BodyTextIndent"/>
        <w:ind w:left="2835" w:firstLine="0"/>
        <w:jc w:val="center"/>
        <w:rPr>
          <w:sz w:val="20"/>
        </w:rPr>
      </w:pP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>
        <w:rPr>
          <w:color w:val="000000"/>
          <w:szCs w:val="28"/>
        </w:rPr>
        <w:t>14</w:t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>
        <w:rPr>
          <w:szCs w:val="28"/>
        </w:rPr>
        <w:t>от 16</w:t>
      </w:r>
      <w:r w:rsidRPr="004A32DC">
        <w:rPr>
          <w:szCs w:val="28"/>
        </w:rPr>
        <w:t xml:space="preserve"> июня 201</w:t>
      </w:r>
      <w:r>
        <w:rPr>
          <w:szCs w:val="28"/>
        </w:rPr>
        <w:t>5</w:t>
      </w:r>
      <w:r w:rsidRPr="004A32DC">
        <w:rPr>
          <w:szCs w:val="28"/>
        </w:rPr>
        <w:t xml:space="preserve"> года № </w:t>
      </w:r>
      <w:r>
        <w:rPr>
          <w:szCs w:val="28"/>
        </w:rPr>
        <w:t xml:space="preserve">218 </w:t>
      </w:r>
      <w:r w:rsidRPr="004A32DC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9B7F52">
      <w:pPr>
        <w:pStyle w:val="BodyText"/>
      </w:pPr>
    </w:p>
    <w:p w:rsidR="0081348B" w:rsidRDefault="0081348B" w:rsidP="009B7F52">
      <w:pPr>
        <w:pStyle w:val="BodyText"/>
      </w:pPr>
    </w:p>
    <w:p w:rsidR="0081348B" w:rsidRDefault="0081348B" w:rsidP="009B7F52">
      <w:pPr>
        <w:pStyle w:val="BodyText"/>
      </w:pPr>
    </w:p>
    <w:p w:rsidR="0081348B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A644D9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главы Ловлинского сельского поселения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Тбилисского района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A644D9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 xml:space="preserve">15 </w:t>
      </w:r>
      <w:r w:rsidRPr="00A644D9">
        <w:rPr>
          <w:rFonts w:ascii="Times New Roman" w:hAnsi="Times New Roman"/>
          <w:b/>
          <w:sz w:val="28"/>
          <w:szCs w:val="20"/>
        </w:rPr>
        <w:t>года</w:t>
      </w:r>
    </w:p>
    <w:p w:rsidR="0081348B" w:rsidRPr="00A644D9" w:rsidRDefault="0081348B" w:rsidP="009B7F52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A644D9" w:rsidRDefault="0081348B" w:rsidP="009B7F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81348B" w:rsidRPr="00A644D9" w:rsidRDefault="0081348B" w:rsidP="009B7F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Выбраковочная ведомость № _____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644D9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9B7F52">
      <w:pPr>
        <w:jc w:val="center"/>
        <w:rPr>
          <w:rFonts w:ascii="Times New Roman" w:hAnsi="Times New Roman"/>
          <w:b/>
          <w:sz w:val="28"/>
          <w:szCs w:val="28"/>
        </w:rPr>
      </w:pPr>
      <w:r w:rsidRPr="00A644D9">
        <w:rPr>
          <w:rFonts w:ascii="Times New Roman" w:hAnsi="Times New Roman"/>
          <w:b/>
          <w:sz w:val="28"/>
          <w:szCs w:val="20"/>
        </w:rPr>
        <w:t xml:space="preserve">выдвижения </w:t>
      </w:r>
      <w:r w:rsidRPr="002A2E65">
        <w:rPr>
          <w:rFonts w:ascii="Times New Roman" w:hAnsi="Times New Roman"/>
          <w:b/>
          <w:sz w:val="28"/>
          <w:szCs w:val="20"/>
        </w:rPr>
        <w:t xml:space="preserve">кандидата </w:t>
      </w:r>
      <w:r w:rsidRPr="002A2E65">
        <w:rPr>
          <w:rFonts w:ascii="Times New Roman" w:hAnsi="Times New Roman"/>
          <w:b/>
          <w:sz w:val="28"/>
          <w:szCs w:val="28"/>
        </w:rPr>
        <w:t>на должность главы</w:t>
      </w:r>
    </w:p>
    <w:p w:rsidR="0081348B" w:rsidRPr="002A2E65" w:rsidRDefault="0081348B" w:rsidP="009B7F52">
      <w:pPr>
        <w:jc w:val="center"/>
        <w:rPr>
          <w:rFonts w:ascii="Times New Roman" w:hAnsi="Times New Roman"/>
          <w:b/>
          <w:sz w:val="28"/>
          <w:szCs w:val="28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Ловлинского</w:t>
      </w:r>
      <w:r w:rsidRPr="002A2E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A2E65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A644D9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>Папка № ___</w:t>
      </w:r>
      <w:r w:rsidRPr="00A644D9">
        <w:rPr>
          <w:rFonts w:ascii="Times New Roman" w:hAnsi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hAnsi="Times New Roman"/>
          <w:sz w:val="28"/>
          <w:szCs w:val="20"/>
        </w:rPr>
        <w:tab/>
      </w:r>
      <w:r w:rsidRPr="00A644D9">
        <w:rPr>
          <w:rFonts w:ascii="Times New Roman" w:hAnsi="Times New Roman"/>
          <w:sz w:val="28"/>
          <w:szCs w:val="20"/>
        </w:rPr>
        <w:tab/>
        <w:t>Количество подписей ____</w:t>
      </w: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1348B" w:rsidRPr="00BB0A82" w:rsidTr="00200066">
        <w:tc>
          <w:tcPr>
            <w:tcW w:w="675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644D9">
              <w:rPr>
                <w:rFonts w:ascii="Times New Roman" w:hAnsi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81348B" w:rsidRPr="00A644D9" w:rsidRDefault="0081348B" w:rsidP="002000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Руководитель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>Члены Рабочей группы</w:t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</w:r>
      <w:r w:rsidRPr="00A644D9">
        <w:rPr>
          <w:rFonts w:ascii="Times New Roman" w:hAnsi="Times New Roman"/>
          <w:sz w:val="27"/>
          <w:szCs w:val="20"/>
        </w:rPr>
        <w:tab/>
        <w:t>________________                  _________________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(ф.и.о)</w:t>
      </w:r>
    </w:p>
    <w:p w:rsidR="0081348B" w:rsidRPr="00A644D9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644D9">
        <w:rPr>
          <w:rFonts w:ascii="Times New Roman" w:hAnsi="Times New Roman"/>
          <w:sz w:val="28"/>
          <w:szCs w:val="20"/>
        </w:rPr>
        <w:t xml:space="preserve"> _________________________</w:t>
      </w:r>
    </w:p>
    <w:p w:rsidR="0081348B" w:rsidRPr="00A644D9" w:rsidRDefault="0081348B" w:rsidP="009B7F52">
      <w:pPr>
        <w:spacing w:after="0" w:line="240" w:lineRule="auto"/>
        <w:ind w:firstLine="1276"/>
        <w:jc w:val="both"/>
        <w:rPr>
          <w:rFonts w:ascii="Times New Roman" w:hAnsi="Times New Roman"/>
          <w:sz w:val="20"/>
          <w:szCs w:val="20"/>
        </w:rPr>
      </w:pPr>
      <w:r w:rsidRPr="00A644D9">
        <w:rPr>
          <w:rFonts w:ascii="Times New Roman" w:hAnsi="Times New Roman"/>
          <w:sz w:val="20"/>
          <w:szCs w:val="20"/>
        </w:rPr>
        <w:t>(дата, время)</w:t>
      </w:r>
    </w:p>
    <w:p w:rsidR="0081348B" w:rsidRPr="00A91B41" w:rsidRDefault="0081348B" w:rsidP="009B7F52">
      <w:pPr>
        <w:pStyle w:val="BodyText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15</w:t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1348B" w:rsidRPr="002836A9" w:rsidRDefault="0081348B" w:rsidP="009B7F52">
      <w:pPr>
        <w:pStyle w:val="BodyTextIndent"/>
        <w:ind w:left="5103" w:firstLine="0"/>
        <w:jc w:val="center"/>
        <w:rPr>
          <w:szCs w:val="28"/>
        </w:rPr>
      </w:pPr>
      <w:r w:rsidRPr="0008183F">
        <w:rPr>
          <w:szCs w:val="28"/>
        </w:rPr>
        <w:t xml:space="preserve">от </w:t>
      </w:r>
      <w:r>
        <w:rPr>
          <w:szCs w:val="28"/>
        </w:rPr>
        <w:t>16</w:t>
      </w:r>
      <w:r w:rsidRPr="0008183F">
        <w:rPr>
          <w:szCs w:val="28"/>
        </w:rPr>
        <w:t xml:space="preserve"> июня 201</w:t>
      </w:r>
      <w:r>
        <w:rPr>
          <w:szCs w:val="28"/>
        </w:rPr>
        <w:t>5</w:t>
      </w:r>
      <w:r w:rsidRPr="0008183F">
        <w:rPr>
          <w:szCs w:val="28"/>
        </w:rPr>
        <w:t xml:space="preserve"> года № </w:t>
      </w:r>
      <w:r>
        <w:rPr>
          <w:szCs w:val="28"/>
        </w:rPr>
        <w:t xml:space="preserve">218 </w:t>
      </w:r>
      <w:r w:rsidRPr="0008183F">
        <w:rPr>
          <w:szCs w:val="28"/>
        </w:rPr>
        <w:t>/</w:t>
      </w:r>
      <w:r>
        <w:rPr>
          <w:szCs w:val="28"/>
        </w:rPr>
        <w:t>1364</w:t>
      </w:r>
    </w:p>
    <w:p w:rsidR="0081348B" w:rsidRDefault="0081348B" w:rsidP="009B7F52">
      <w:pPr>
        <w:pStyle w:val="BodyText"/>
      </w:pPr>
    </w:p>
    <w:p w:rsidR="0081348B" w:rsidRPr="006C309A" w:rsidRDefault="0081348B" w:rsidP="009B7F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</w:rPr>
        <w:t>Досрочные в</w:t>
      </w:r>
      <w:r w:rsidRPr="00BC397A">
        <w:rPr>
          <w:rFonts w:ascii="Times New Roman" w:hAnsi="Times New Roman"/>
          <w:b/>
          <w:sz w:val="28"/>
          <w:szCs w:val="20"/>
        </w:rPr>
        <w:t>ыборы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C85CD7">
        <w:rPr>
          <w:rFonts w:ascii="Times New Roman" w:hAnsi="Times New Roman"/>
          <w:b/>
          <w:sz w:val="28"/>
          <w:szCs w:val="20"/>
        </w:rPr>
        <w:t xml:space="preserve"> </w:t>
      </w:r>
      <w:r w:rsidRPr="006C309A">
        <w:rPr>
          <w:rFonts w:ascii="Times New Roman" w:hAnsi="Times New Roman"/>
          <w:b/>
          <w:sz w:val="28"/>
          <w:szCs w:val="28"/>
        </w:rPr>
        <w:t xml:space="preserve">главы </w:t>
      </w:r>
      <w:r>
        <w:rPr>
          <w:rFonts w:ascii="Times New Roman" w:hAnsi="Times New Roman"/>
          <w:b/>
          <w:sz w:val="28"/>
          <w:szCs w:val="28"/>
        </w:rPr>
        <w:t>Ловлинского</w:t>
      </w:r>
      <w:r w:rsidRPr="006C309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6C309A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(наименование выборов)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13 сентября</w:t>
      </w:r>
      <w:r w:rsidRPr="00BC397A">
        <w:rPr>
          <w:rFonts w:ascii="Times New Roman" w:hAnsi="Times New Roman"/>
          <w:b/>
          <w:sz w:val="28"/>
          <w:szCs w:val="20"/>
        </w:rPr>
        <w:t xml:space="preserve"> 20</w:t>
      </w:r>
      <w:r>
        <w:rPr>
          <w:rFonts w:ascii="Times New Roman" w:hAnsi="Times New Roman"/>
          <w:b/>
          <w:sz w:val="28"/>
          <w:szCs w:val="20"/>
        </w:rPr>
        <w:t>15</w:t>
      </w:r>
      <w:r w:rsidRPr="00BC397A">
        <w:rPr>
          <w:rFonts w:ascii="Times New Roman" w:hAnsi="Times New Roman"/>
          <w:b/>
          <w:sz w:val="28"/>
          <w:szCs w:val="20"/>
        </w:rPr>
        <w:t xml:space="preserve"> года</w:t>
      </w:r>
    </w:p>
    <w:p w:rsidR="0081348B" w:rsidRPr="00BC397A" w:rsidRDefault="0081348B" w:rsidP="009B7F52">
      <w:pPr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(дата выборов) </w:t>
      </w:r>
    </w:p>
    <w:p w:rsidR="0081348B" w:rsidRPr="00BC397A" w:rsidRDefault="0081348B" w:rsidP="009B7F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Итоговый протокол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1348B" w:rsidRDefault="0081348B" w:rsidP="009B7F52">
      <w:pPr>
        <w:jc w:val="center"/>
        <w:rPr>
          <w:rFonts w:ascii="Times New Roman" w:hAnsi="Times New Roman"/>
          <w:b/>
          <w:sz w:val="28"/>
          <w:szCs w:val="28"/>
        </w:rPr>
      </w:pPr>
      <w:r w:rsidRPr="00BC397A">
        <w:rPr>
          <w:rFonts w:ascii="Times New Roman" w:hAnsi="Times New Roman"/>
          <w:b/>
          <w:sz w:val="28"/>
          <w:szCs w:val="20"/>
        </w:rPr>
        <w:t xml:space="preserve">выдвижения кандидата </w:t>
      </w:r>
      <w:r w:rsidRPr="006C309A">
        <w:rPr>
          <w:rFonts w:ascii="Times New Roman" w:hAnsi="Times New Roman"/>
          <w:b/>
          <w:sz w:val="28"/>
          <w:szCs w:val="28"/>
        </w:rPr>
        <w:t xml:space="preserve">на должность главы </w:t>
      </w:r>
    </w:p>
    <w:p w:rsidR="0081348B" w:rsidRPr="006C309A" w:rsidRDefault="0081348B" w:rsidP="009B7F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Ловлинского</w:t>
      </w:r>
      <w:r w:rsidRPr="006C309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1348B" w:rsidRPr="006C309A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6C309A">
        <w:rPr>
          <w:rFonts w:ascii="Times New Roman" w:hAnsi="Times New Roman"/>
          <w:b/>
          <w:sz w:val="28"/>
          <w:szCs w:val="28"/>
        </w:rPr>
        <w:t xml:space="preserve">  Тбилисского района</w:t>
      </w:r>
      <w:r w:rsidRPr="006C309A">
        <w:rPr>
          <w:rFonts w:ascii="Times New Roman" w:hAnsi="Times New Roman"/>
          <w:b/>
          <w:sz w:val="28"/>
          <w:szCs w:val="20"/>
        </w:rPr>
        <w:t xml:space="preserve"> 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81348B" w:rsidRPr="00BC397A" w:rsidRDefault="0081348B" w:rsidP="009B7F5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ind w:left="5040" w:hanging="4473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hAnsi="Times New Roman"/>
          <w:sz w:val="28"/>
          <w:szCs w:val="20"/>
        </w:rPr>
        <w:t xml:space="preserve"> избирательную комиссию </w:t>
      </w:r>
      <w:r>
        <w:rPr>
          <w:rFonts w:ascii="Times New Roman" w:hAnsi="Times New Roman"/>
          <w:sz w:val="28"/>
          <w:szCs w:val="20"/>
        </w:rPr>
        <w:t>Тбилисская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397A">
        <w:rPr>
          <w:rFonts w:ascii="Times New Roman" w:hAnsi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Согласно протоколу об итогах сбора подписей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При проверке оформления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  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</w:t>
      </w:r>
      <w:r w:rsidRPr="00BC397A">
        <w:rPr>
          <w:rFonts w:ascii="Times New Roman" w:hAnsi="Times New Roman"/>
          <w:sz w:val="20"/>
          <w:szCs w:val="20"/>
        </w:rPr>
        <w:t>**</w:t>
      </w:r>
      <w:r w:rsidRPr="00BC397A">
        <w:rPr>
          <w:rFonts w:ascii="Times New Roman" w:hAnsi="Times New Roman"/>
          <w:sz w:val="28"/>
          <w:szCs w:val="20"/>
        </w:rPr>
        <w:t xml:space="preserve">: __________________________________________ 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   ___________________________________________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Недостоверными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по следующим причинам:____________________________________________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hAnsi="Times New Roman"/>
          <w:sz w:val="20"/>
          <w:szCs w:val="20"/>
        </w:rPr>
        <w:t>***</w:t>
      </w:r>
      <w:r w:rsidRPr="00BC397A">
        <w:rPr>
          <w:rFonts w:ascii="Times New Roman" w:hAnsi="Times New Roman"/>
          <w:sz w:val="28"/>
          <w:szCs w:val="20"/>
        </w:rPr>
        <w:t>, что составляет _______ %</w:t>
      </w:r>
      <w:r w:rsidRPr="00BC397A">
        <w:rPr>
          <w:rFonts w:ascii="Times New Roman" w:hAnsi="Times New Roman"/>
          <w:sz w:val="20"/>
          <w:szCs w:val="20"/>
        </w:rPr>
        <w:t>****</w:t>
      </w:r>
      <w:r w:rsidRPr="00BC397A">
        <w:rPr>
          <w:rFonts w:ascii="Times New Roman" w:hAnsi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hAnsi="Times New Roman"/>
          <w:sz w:val="20"/>
          <w:szCs w:val="20"/>
        </w:rPr>
        <w:t>*****</w:t>
      </w:r>
      <w:r w:rsidRPr="00BC397A">
        <w:rPr>
          <w:rFonts w:ascii="Times New Roman" w:hAnsi="Times New Roman"/>
          <w:sz w:val="28"/>
          <w:szCs w:val="20"/>
        </w:rPr>
        <w:t>.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« ___ »_____________________ 20 __ года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>Члены Рабочей группы</w:t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  <w:t>____________________________________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  <w:r w:rsidRPr="00BC397A">
        <w:rPr>
          <w:rFonts w:ascii="Times New Roman" w:hAnsi="Times New Roman"/>
          <w:sz w:val="28"/>
          <w:szCs w:val="20"/>
        </w:rPr>
        <w:tab/>
      </w: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 В случае,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81348B" w:rsidRPr="00BC397A" w:rsidRDefault="0081348B" w:rsidP="009B7F5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397A">
        <w:rPr>
          <w:rFonts w:ascii="Times New Roman" w:hAnsi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Pr="00BC397A" w:rsidRDefault="0081348B" w:rsidP="009B7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48B" w:rsidRDefault="0081348B" w:rsidP="009B7F52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</w:p>
    <w:p w:rsidR="0081348B" w:rsidRPr="002836A9" w:rsidRDefault="0081348B" w:rsidP="002836A9">
      <w:pPr>
        <w:pStyle w:val="BodyTextIndent"/>
        <w:ind w:left="5245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16</w:t>
      </w:r>
    </w:p>
    <w:p w:rsidR="0081348B" w:rsidRPr="002836A9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1348B" w:rsidRPr="002836A9" w:rsidRDefault="0081348B" w:rsidP="002836A9">
      <w:pPr>
        <w:pStyle w:val="BodyTextIndent"/>
        <w:ind w:left="5245" w:firstLine="0"/>
        <w:jc w:val="center"/>
        <w:rPr>
          <w:color w:val="000000"/>
          <w:szCs w:val="28"/>
        </w:rPr>
      </w:pPr>
      <w:r w:rsidRPr="00EA47EF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16</w:t>
      </w:r>
      <w:r w:rsidRPr="00EA47EF">
        <w:rPr>
          <w:color w:val="000000"/>
          <w:szCs w:val="28"/>
        </w:rPr>
        <w:t xml:space="preserve"> июня 201</w:t>
      </w:r>
      <w:r>
        <w:rPr>
          <w:color w:val="000000"/>
          <w:szCs w:val="28"/>
        </w:rPr>
        <w:t>5</w:t>
      </w:r>
      <w:r w:rsidRPr="00EA47EF">
        <w:rPr>
          <w:color w:val="000000"/>
          <w:szCs w:val="28"/>
        </w:rPr>
        <w:t xml:space="preserve"> года № </w:t>
      </w:r>
      <w:r>
        <w:rPr>
          <w:color w:val="000000"/>
          <w:szCs w:val="28"/>
        </w:rPr>
        <w:t xml:space="preserve">218 </w:t>
      </w:r>
      <w:r w:rsidRPr="00EA47EF">
        <w:rPr>
          <w:color w:val="000000"/>
          <w:szCs w:val="28"/>
        </w:rPr>
        <w:t>/</w:t>
      </w:r>
      <w:r>
        <w:rPr>
          <w:color w:val="000000"/>
          <w:szCs w:val="28"/>
        </w:rPr>
        <w:t>1364</w:t>
      </w: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Default="0081348B" w:rsidP="007B38BC">
      <w:pPr>
        <w:pStyle w:val="BodyTextIndent"/>
        <w:ind w:left="2835" w:firstLine="0"/>
        <w:jc w:val="center"/>
        <w:rPr>
          <w:sz w:val="20"/>
        </w:rPr>
      </w:pPr>
    </w:p>
    <w:p w:rsidR="0081348B" w:rsidRPr="00BC397A" w:rsidRDefault="0081348B" w:rsidP="00BC397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ТАБЛИЦА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C397A">
        <w:rPr>
          <w:rFonts w:ascii="Times New Roman" w:hAnsi="Times New Roman"/>
          <w:b/>
          <w:sz w:val="28"/>
          <w:szCs w:val="20"/>
        </w:rPr>
        <w:t>кодов нарушений</w:t>
      </w:r>
    </w:p>
    <w:p w:rsidR="0081348B" w:rsidRPr="00BC397A" w:rsidRDefault="0081348B" w:rsidP="00BC397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1348B" w:rsidRPr="00BC397A" w:rsidRDefault="0081348B" w:rsidP="00BC397A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tbl>
      <w:tblPr>
        <w:tblW w:w="1049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460"/>
        <w:gridCol w:w="1496"/>
      </w:tblGrid>
      <w:tr w:rsidR="0081348B" w:rsidRPr="00BB0A82" w:rsidTr="00200066">
        <w:trPr>
          <w:cantSplit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81348B" w:rsidRPr="00BC397A" w:rsidRDefault="0081348B" w:rsidP="00BC39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BC397A">
              <w:rPr>
                <w:rFonts w:ascii="Times New Roman" w:hAnsi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8460" w:type="dxa"/>
            <w:vAlign w:val="center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1496" w:type="dxa"/>
            <w:vAlign w:val="center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3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8"/>
                <w:szCs w:val="20"/>
              </w:rPr>
            </w:pPr>
            <w:r w:rsidRPr="00BC397A">
              <w:rPr>
                <w:rFonts w:ascii="Times New Roman" w:hAnsi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7" w:anchor="sub_4102" w:history="1">
              <w:r w:rsidRPr="00BC397A">
                <w:rPr>
                  <w:rFonts w:ascii="Times New Roman" w:hAnsi="Times New Roman"/>
                  <w:color w:val="008000"/>
                  <w:sz w:val="28"/>
                  <w:szCs w:val="20"/>
                </w:rPr>
                <w:t>частью 2 статьи 41</w:t>
              </w:r>
            </w:hyperlink>
            <w:r w:rsidRPr="00BC397A">
              <w:rPr>
                <w:rFonts w:ascii="Times New Roman" w:hAnsi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4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5*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6*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7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8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9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  <w:trHeight w:val="694"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10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iCs/>
                <w:sz w:val="28"/>
                <w:szCs w:val="20"/>
              </w:rPr>
              <w:t xml:space="preserve">- раньше дня </w:t>
            </w:r>
            <w:r w:rsidRPr="00BC397A">
              <w:rPr>
                <w:rFonts w:ascii="Times New Roman" w:hAnsi="Times New Roman"/>
                <w:sz w:val="28"/>
                <w:szCs w:val="28"/>
              </w:rPr>
              <w:t xml:space="preserve">следующего за днем </w:t>
            </w:r>
            <w:r w:rsidRPr="00BC397A">
              <w:rPr>
                <w:rFonts w:ascii="Times New Roman" w:hAnsi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11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12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13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14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16*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17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Иные нарушения в заверительной записи кандидата, уполномоченного представителя избирательного объединения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18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19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20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21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22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25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Иные нарушения в заверительной записи сборщика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Лист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26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27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28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29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30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31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32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  <w:tr w:rsidR="0081348B" w:rsidRPr="00BB0A82" w:rsidTr="00200066">
        <w:trPr>
          <w:cantSplit/>
        </w:trPr>
        <w:tc>
          <w:tcPr>
            <w:tcW w:w="54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34</w:t>
            </w:r>
          </w:p>
        </w:tc>
        <w:tc>
          <w:tcPr>
            <w:tcW w:w="8460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1496" w:type="dxa"/>
          </w:tcPr>
          <w:p w:rsidR="0081348B" w:rsidRPr="00BC397A" w:rsidRDefault="0081348B" w:rsidP="00BC3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BC397A">
              <w:rPr>
                <w:rFonts w:ascii="Times New Roman" w:hAnsi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81348B" w:rsidRPr="00BC397A" w:rsidRDefault="0081348B" w:rsidP="00BC397A">
      <w:pPr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:rsidR="0081348B" w:rsidRPr="00BC397A" w:rsidRDefault="0081348B" w:rsidP="00BC397A">
      <w:pPr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  <w:r w:rsidRPr="00BC397A">
        <w:rPr>
          <w:rFonts w:ascii="Times New Roman" w:hAnsi="Times New Roman"/>
          <w:b/>
          <w:iCs/>
          <w:sz w:val="20"/>
          <w:szCs w:val="20"/>
        </w:rPr>
        <w:t xml:space="preserve">* </w:t>
      </w:r>
      <w:r w:rsidRPr="00BC397A">
        <w:rPr>
          <w:rFonts w:ascii="Times New Roman" w:hAnsi="Times New Roman"/>
          <w:bCs/>
          <w:iCs/>
          <w:sz w:val="20"/>
          <w:szCs w:val="20"/>
        </w:rPr>
        <w:t>Необходимо заключение эксперта-почерковеда.</w:t>
      </w:r>
    </w:p>
    <w:p w:rsidR="0081348B" w:rsidRPr="00BC397A" w:rsidRDefault="0081348B" w:rsidP="00BC397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397A">
        <w:rPr>
          <w:rFonts w:ascii="Times New Roman" w:hAnsi="Times New Roman"/>
          <w:b/>
          <w:sz w:val="18"/>
          <w:szCs w:val="18"/>
          <w:lang w:eastAsia="en-US"/>
        </w:rPr>
        <w:t>Примечание:</w:t>
      </w:r>
      <w:r w:rsidRPr="00BC397A">
        <w:rPr>
          <w:rFonts w:ascii="Times New Roman" w:hAnsi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sectPr w:rsidR="0081348B" w:rsidRPr="00BC397A" w:rsidSect="004273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48B" w:rsidRDefault="0081348B" w:rsidP="00201E22">
      <w:pPr>
        <w:spacing w:after="0" w:line="240" w:lineRule="auto"/>
      </w:pPr>
      <w:r>
        <w:separator/>
      </w:r>
    </w:p>
  </w:endnote>
  <w:endnote w:type="continuationSeparator" w:id="0">
    <w:p w:rsidR="0081348B" w:rsidRDefault="0081348B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8B" w:rsidRDefault="00813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81348B" w:rsidRDefault="0081348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8B" w:rsidRDefault="0081348B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48B" w:rsidRDefault="0081348B" w:rsidP="00201E22">
      <w:pPr>
        <w:spacing w:after="0" w:line="240" w:lineRule="auto"/>
      </w:pPr>
      <w:r>
        <w:separator/>
      </w:r>
    </w:p>
  </w:footnote>
  <w:footnote w:type="continuationSeparator" w:id="0">
    <w:p w:rsidR="0081348B" w:rsidRDefault="0081348B" w:rsidP="00201E22">
      <w:pPr>
        <w:spacing w:after="0" w:line="240" w:lineRule="auto"/>
      </w:pPr>
      <w:r>
        <w:continuationSeparator/>
      </w:r>
    </w:p>
  </w:footnote>
  <w:footnote w:id="1">
    <w:p w:rsidR="0081348B" w:rsidRDefault="0081348B" w:rsidP="002B3199">
      <w:pPr>
        <w:pStyle w:val="FootnoteText"/>
      </w:pPr>
      <w:r>
        <w:rPr>
          <w:rStyle w:val="FootnoteReference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2">
    <w:p w:rsidR="0081348B" w:rsidRDefault="0081348B" w:rsidP="00A644D9">
      <w:pPr>
        <w:pStyle w:val="FootnoteText"/>
        <w:ind w:firstLine="426"/>
        <w:jc w:val="both"/>
      </w:pPr>
      <w:r>
        <w:rPr>
          <w:rStyle w:val="FootnoteReference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  <w:footnote w:id="3">
    <w:p w:rsidR="0081348B" w:rsidRDefault="0081348B" w:rsidP="005B1E18">
      <w:pPr>
        <w:pStyle w:val="FootnoteText"/>
      </w:pPr>
      <w:r>
        <w:rPr>
          <w:rStyle w:val="FootnoteReference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4">
    <w:p w:rsidR="0081348B" w:rsidRDefault="0081348B" w:rsidP="009C7B0D">
      <w:pPr>
        <w:pStyle w:val="FootnoteText"/>
      </w:pPr>
      <w:r>
        <w:rPr>
          <w:rStyle w:val="FootnoteReference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5">
    <w:p w:rsidR="0081348B" w:rsidRDefault="0081348B" w:rsidP="00C26F5B">
      <w:pPr>
        <w:pStyle w:val="FootnoteText"/>
      </w:pPr>
      <w:r>
        <w:rPr>
          <w:rStyle w:val="FootnoteReference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6">
    <w:p w:rsidR="0081348B" w:rsidRDefault="0081348B" w:rsidP="009B7F52">
      <w:pPr>
        <w:pStyle w:val="FootnoteText"/>
      </w:pPr>
      <w:r>
        <w:rPr>
          <w:rStyle w:val="FootnoteReference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8B" w:rsidRDefault="008134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81348B" w:rsidRDefault="008134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8B" w:rsidRDefault="0081348B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35</w:t>
    </w:r>
    <w:r>
      <w:rPr>
        <w:rStyle w:val="PageNumber"/>
        <w:sz w:val="20"/>
      </w:rPr>
      <w:fldChar w:fldCharType="end"/>
    </w:r>
  </w:p>
  <w:p w:rsidR="0081348B" w:rsidRDefault="0081348B">
    <w:pPr>
      <w:pStyle w:val="Header"/>
      <w:jc w:val="center"/>
    </w:pPr>
    <w:r>
      <w:rPr>
        <w:snapToGrid w:val="0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48D"/>
    <w:rsid w:val="00002681"/>
    <w:rsid w:val="00010FF2"/>
    <w:rsid w:val="0001105F"/>
    <w:rsid w:val="00016DFC"/>
    <w:rsid w:val="000326F2"/>
    <w:rsid w:val="0005120B"/>
    <w:rsid w:val="00061DE6"/>
    <w:rsid w:val="00075707"/>
    <w:rsid w:val="0008183F"/>
    <w:rsid w:val="000939DC"/>
    <w:rsid w:val="0009728B"/>
    <w:rsid w:val="000A66F6"/>
    <w:rsid w:val="000D61DA"/>
    <w:rsid w:val="000E3CA8"/>
    <w:rsid w:val="001C7B07"/>
    <w:rsid w:val="001D13EF"/>
    <w:rsid w:val="001D681C"/>
    <w:rsid w:val="001E633D"/>
    <w:rsid w:val="001F7E79"/>
    <w:rsid w:val="00200066"/>
    <w:rsid w:val="00201E22"/>
    <w:rsid w:val="0022605D"/>
    <w:rsid w:val="0023496A"/>
    <w:rsid w:val="002823C3"/>
    <w:rsid w:val="002825FF"/>
    <w:rsid w:val="0028294F"/>
    <w:rsid w:val="00282B67"/>
    <w:rsid w:val="002836A9"/>
    <w:rsid w:val="002A09F6"/>
    <w:rsid w:val="002A2E65"/>
    <w:rsid w:val="002B0403"/>
    <w:rsid w:val="002B2F67"/>
    <w:rsid w:val="002B3199"/>
    <w:rsid w:val="002B5AF3"/>
    <w:rsid w:val="002C3BD1"/>
    <w:rsid w:val="002D406C"/>
    <w:rsid w:val="002E502F"/>
    <w:rsid w:val="00310409"/>
    <w:rsid w:val="00356CC4"/>
    <w:rsid w:val="003767E7"/>
    <w:rsid w:val="003874B6"/>
    <w:rsid w:val="00390449"/>
    <w:rsid w:val="003A63F6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6C26"/>
    <w:rsid w:val="0046712D"/>
    <w:rsid w:val="00472DF7"/>
    <w:rsid w:val="00490AB2"/>
    <w:rsid w:val="004A32DC"/>
    <w:rsid w:val="004A367C"/>
    <w:rsid w:val="004E73B9"/>
    <w:rsid w:val="004F5A06"/>
    <w:rsid w:val="00503B88"/>
    <w:rsid w:val="005048B5"/>
    <w:rsid w:val="005119E2"/>
    <w:rsid w:val="00523CAD"/>
    <w:rsid w:val="00535D58"/>
    <w:rsid w:val="00542C06"/>
    <w:rsid w:val="0054543F"/>
    <w:rsid w:val="00555EFA"/>
    <w:rsid w:val="00556D4C"/>
    <w:rsid w:val="00561647"/>
    <w:rsid w:val="005763E3"/>
    <w:rsid w:val="00582AB9"/>
    <w:rsid w:val="005B1E18"/>
    <w:rsid w:val="005D1DA8"/>
    <w:rsid w:val="005D7C6E"/>
    <w:rsid w:val="005E0208"/>
    <w:rsid w:val="006052C7"/>
    <w:rsid w:val="00605E0F"/>
    <w:rsid w:val="006246FC"/>
    <w:rsid w:val="00645D52"/>
    <w:rsid w:val="00651EEE"/>
    <w:rsid w:val="00652F5F"/>
    <w:rsid w:val="00655E0D"/>
    <w:rsid w:val="0065718D"/>
    <w:rsid w:val="006654C1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20362"/>
    <w:rsid w:val="00722513"/>
    <w:rsid w:val="00727F10"/>
    <w:rsid w:val="007539E7"/>
    <w:rsid w:val="007548C6"/>
    <w:rsid w:val="007572FA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D7D7F"/>
    <w:rsid w:val="007E307D"/>
    <w:rsid w:val="007E53CC"/>
    <w:rsid w:val="00803D21"/>
    <w:rsid w:val="0081348B"/>
    <w:rsid w:val="00813886"/>
    <w:rsid w:val="00846898"/>
    <w:rsid w:val="00854DC2"/>
    <w:rsid w:val="0087248A"/>
    <w:rsid w:val="00873AD5"/>
    <w:rsid w:val="00883A8E"/>
    <w:rsid w:val="00886F60"/>
    <w:rsid w:val="00887386"/>
    <w:rsid w:val="008A4A56"/>
    <w:rsid w:val="008A7E53"/>
    <w:rsid w:val="008B0A1D"/>
    <w:rsid w:val="008B51B7"/>
    <w:rsid w:val="008C08D3"/>
    <w:rsid w:val="008C1DB6"/>
    <w:rsid w:val="008C4125"/>
    <w:rsid w:val="008E7565"/>
    <w:rsid w:val="00901E2B"/>
    <w:rsid w:val="00912896"/>
    <w:rsid w:val="00922679"/>
    <w:rsid w:val="00973DD7"/>
    <w:rsid w:val="00981CBB"/>
    <w:rsid w:val="00984163"/>
    <w:rsid w:val="009B17A9"/>
    <w:rsid w:val="009B1C04"/>
    <w:rsid w:val="009B7F52"/>
    <w:rsid w:val="009C7B0D"/>
    <w:rsid w:val="009D017E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7926"/>
    <w:rsid w:val="00B97483"/>
    <w:rsid w:val="00BB0A82"/>
    <w:rsid w:val="00BB0FEB"/>
    <w:rsid w:val="00BB6354"/>
    <w:rsid w:val="00BC2F99"/>
    <w:rsid w:val="00BC397A"/>
    <w:rsid w:val="00BD6252"/>
    <w:rsid w:val="00BE0201"/>
    <w:rsid w:val="00BF234F"/>
    <w:rsid w:val="00C0604D"/>
    <w:rsid w:val="00C200F5"/>
    <w:rsid w:val="00C26F5B"/>
    <w:rsid w:val="00C54A4F"/>
    <w:rsid w:val="00C567E5"/>
    <w:rsid w:val="00C570F8"/>
    <w:rsid w:val="00C62BCF"/>
    <w:rsid w:val="00C6302D"/>
    <w:rsid w:val="00C85CD7"/>
    <w:rsid w:val="00C87571"/>
    <w:rsid w:val="00C93AF9"/>
    <w:rsid w:val="00CB7F8F"/>
    <w:rsid w:val="00CE1B36"/>
    <w:rsid w:val="00D0293B"/>
    <w:rsid w:val="00D16A2E"/>
    <w:rsid w:val="00D25292"/>
    <w:rsid w:val="00D7076C"/>
    <w:rsid w:val="00D77C70"/>
    <w:rsid w:val="00D86A49"/>
    <w:rsid w:val="00D940FF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A0F7D"/>
    <w:rsid w:val="00EA3D4E"/>
    <w:rsid w:val="00EA47EF"/>
    <w:rsid w:val="00EB3CA1"/>
    <w:rsid w:val="00EC3CFA"/>
    <w:rsid w:val="00EC70A3"/>
    <w:rsid w:val="00ED7B3E"/>
    <w:rsid w:val="00EE3E0A"/>
    <w:rsid w:val="00EF6058"/>
    <w:rsid w:val="00F05DB1"/>
    <w:rsid w:val="00F30395"/>
    <w:rsid w:val="00F35131"/>
    <w:rsid w:val="00F441FB"/>
    <w:rsid w:val="00F6259C"/>
    <w:rsid w:val="00F7115A"/>
    <w:rsid w:val="00F83322"/>
    <w:rsid w:val="00F84E3C"/>
    <w:rsid w:val="00F91723"/>
    <w:rsid w:val="00FA2EE1"/>
    <w:rsid w:val="00FA5815"/>
    <w:rsid w:val="00FA71C9"/>
    <w:rsid w:val="00FB03A7"/>
    <w:rsid w:val="00FC40F9"/>
    <w:rsid w:val="00FD0161"/>
    <w:rsid w:val="00FD06C5"/>
    <w:rsid w:val="00FD710D"/>
    <w:rsid w:val="00FF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E2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38B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38BC"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hAnsi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38BC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38BC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38BC"/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Heading">
    <w:name w:val="Heading"/>
    <w:uiPriority w:val="99"/>
    <w:rsid w:val="00A624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99"/>
    <w:qFormat/>
    <w:rsid w:val="00C200F5"/>
    <w:pPr>
      <w:ind w:left="720"/>
      <w:contextualSpacing/>
    </w:pPr>
  </w:style>
  <w:style w:type="paragraph" w:customStyle="1" w:styleId="Preformat">
    <w:name w:val="Preformat"/>
    <w:uiPriority w:val="99"/>
    <w:rsid w:val="007B38BC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B38B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B38BC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B38BC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B38BC"/>
    <w:rPr>
      <w:rFonts w:cs="Times New Roman"/>
    </w:rPr>
  </w:style>
  <w:style w:type="character" w:styleId="LineNumber">
    <w:name w:val="line number"/>
    <w:basedOn w:val="DefaultParagraphFont"/>
    <w:uiPriority w:val="99"/>
    <w:rsid w:val="007B38B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7B38B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B38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38BC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B38BC"/>
    <w:pPr>
      <w:spacing w:after="0" w:line="240" w:lineRule="auto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38BC"/>
    <w:rPr>
      <w:rFonts w:ascii="Times New Roman" w:hAnsi="Times New Roman" w:cs="Times New Roman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38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paragraph" w:customStyle="1" w:styleId="a">
    <w:name w:val="Ст_колон"/>
    <w:basedOn w:val="Normal"/>
    <w:next w:val="Footer"/>
    <w:uiPriority w:val="99"/>
    <w:rsid w:val="007B38BC"/>
    <w:pPr>
      <w:spacing w:after="0" w:line="240" w:lineRule="auto"/>
      <w:jc w:val="both"/>
    </w:pPr>
    <w:rPr>
      <w:rFonts w:ascii="SchoolBook" w:hAnsi="SchoolBook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rsid w:val="007B38B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B38BC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38BC"/>
    <w:rPr>
      <w:rFonts w:cs="Times New Roman"/>
      <w:vertAlign w:val="superscript"/>
    </w:rPr>
  </w:style>
  <w:style w:type="paragraph" w:customStyle="1" w:styleId="Iauiue">
    <w:name w:val="Iau?iue"/>
    <w:uiPriority w:val="99"/>
    <w:rsid w:val="007B38BC"/>
    <w:pPr>
      <w:spacing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0">
    <w:name w:val="Знак"/>
    <w:basedOn w:val="Normal"/>
    <w:uiPriority w:val="99"/>
    <w:rsid w:val="007B38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7B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38BC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Normal"/>
    <w:uiPriority w:val="99"/>
    <w:rsid w:val="007B38BC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ConsNormal">
    <w:name w:val="ConsNormal"/>
    <w:uiPriority w:val="99"/>
    <w:rsid w:val="002B3199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35</Pages>
  <Words>6006</Words>
  <Characters>-32766</Characters>
  <Application>Microsoft Office Outlook</Application>
  <DocSecurity>0</DocSecurity>
  <Lines>0</Lines>
  <Paragraphs>0</Paragraphs>
  <ScaleCrop>false</ScaleCrop>
  <Company>Избирательная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131</cp:revision>
  <cp:lastPrinted>2013-07-12T11:07:00Z</cp:lastPrinted>
  <dcterms:created xsi:type="dcterms:W3CDTF">2009-08-20T05:07:00Z</dcterms:created>
  <dcterms:modified xsi:type="dcterms:W3CDTF">2015-06-25T10:12:00Z</dcterms:modified>
</cp:coreProperties>
</file>